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14BE1068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2D09D" w14:textId="58B4C88E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CA33B3">
              <w:rPr>
                <w:rFonts w:ascii="Arial" w:hAnsi="Arial" w:cs="Arial"/>
                <w:b/>
                <w:bCs/>
              </w:rPr>
              <w:t>L PERSONAL</w:t>
            </w:r>
            <w:r w:rsidRPr="00F939DD">
              <w:rPr>
                <w:rFonts w:ascii="Arial" w:hAnsi="Arial" w:cs="Arial"/>
                <w:b/>
                <w:bCs/>
              </w:rPr>
              <w:t xml:space="preserve"> TÉCNICO COMPETENTE</w:t>
            </w:r>
          </w:p>
          <w:p w14:paraId="4C69DFDD" w14:textId="7278E624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BE31F3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5A882791" w14:textId="77777777" w:rsidR="007037E9" w:rsidRPr="00884D06" w:rsidRDefault="007037E9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142"/>
        <w:gridCol w:w="53"/>
        <w:gridCol w:w="372"/>
        <w:gridCol w:w="1199"/>
        <w:gridCol w:w="40"/>
        <w:gridCol w:w="1028"/>
        <w:gridCol w:w="413"/>
        <w:gridCol w:w="13"/>
        <w:gridCol w:w="1043"/>
        <w:gridCol w:w="70"/>
        <w:gridCol w:w="18"/>
        <w:gridCol w:w="308"/>
        <w:gridCol w:w="24"/>
        <w:gridCol w:w="154"/>
        <w:gridCol w:w="75"/>
        <w:gridCol w:w="22"/>
        <w:gridCol w:w="76"/>
        <w:gridCol w:w="160"/>
        <w:gridCol w:w="33"/>
        <w:gridCol w:w="198"/>
        <w:gridCol w:w="25"/>
        <w:gridCol w:w="614"/>
        <w:gridCol w:w="33"/>
        <w:gridCol w:w="123"/>
        <w:gridCol w:w="156"/>
        <w:gridCol w:w="31"/>
        <w:gridCol w:w="125"/>
        <w:gridCol w:w="24"/>
        <w:gridCol w:w="119"/>
        <w:gridCol w:w="59"/>
        <w:gridCol w:w="195"/>
        <w:gridCol w:w="22"/>
        <w:gridCol w:w="262"/>
        <w:gridCol w:w="508"/>
        <w:gridCol w:w="189"/>
        <w:gridCol w:w="12"/>
        <w:gridCol w:w="574"/>
        <w:gridCol w:w="152"/>
        <w:gridCol w:w="266"/>
        <w:gridCol w:w="436"/>
        <w:gridCol w:w="144"/>
        <w:gridCol w:w="644"/>
        <w:gridCol w:w="52"/>
        <w:gridCol w:w="49"/>
        <w:gridCol w:w="413"/>
      </w:tblGrid>
      <w:tr w:rsidR="00604B41" w:rsidRPr="00D9508B" w14:paraId="4E1D1CCF" w14:textId="77777777" w:rsidTr="00884D06">
        <w:trPr>
          <w:trHeight w:val="527"/>
        </w:trPr>
        <w:tc>
          <w:tcPr>
            <w:tcW w:w="1123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2D1F3" w14:textId="4DB6B050" w:rsidR="00604B41" w:rsidRPr="00DE76E9" w:rsidRDefault="00604B41" w:rsidP="00CA33B3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CA33B3">
              <w:rPr>
                <w:b/>
                <w:bCs/>
                <w:sz w:val="22"/>
                <w:szCs w:val="22"/>
              </w:rPr>
              <w:t>PERSONAL T</w:t>
            </w:r>
            <w:r w:rsidRPr="00347D44">
              <w:rPr>
                <w:b/>
                <w:bCs/>
                <w:sz w:val="22"/>
                <w:szCs w:val="22"/>
              </w:rPr>
              <w:t>ÉCNICO TITULADO COMPETENTE PROYECTISTA</w:t>
            </w:r>
          </w:p>
        </w:tc>
      </w:tr>
      <w:tr w:rsidR="00BE31F3" w:rsidRPr="00DE76E9" w14:paraId="36DB2B0F" w14:textId="77777777" w:rsidTr="00295BC2">
        <w:trPr>
          <w:trHeight w:val="119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E5683DF" w14:textId="7D135CAC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780DBE53" w14:textId="6AD73ADA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B7ED2" w14:textId="5DF9AD83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E7209E" w14:textId="4E825F38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BE31F3" w:rsidRPr="00DE76E9" w14:paraId="7EDDBBE7" w14:textId="77777777" w:rsidTr="00295BC2">
        <w:trPr>
          <w:trHeight w:val="119"/>
        </w:trPr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605F6887" w14:textId="25B664DE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39FCA7" w14:textId="61485557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EFEC964" w14:textId="77777777" w:rsidR="00BE31F3" w:rsidRPr="00DE587B" w:rsidRDefault="00BE31F3" w:rsidP="00BE31F3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169E64F1" w14:textId="77777777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730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7F80D28C" w14:textId="77777777" w:rsidR="00BE31F3" w:rsidRPr="00DE587B" w:rsidRDefault="00BE31F3" w:rsidP="00BE31F3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sz w:val="20"/>
                <w:szCs w:val="20"/>
              </w:rPr>
            </w:r>
            <w:r w:rsidR="00115E53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45F5B997" w14:textId="0C1A412B" w:rsidR="00BE31F3" w:rsidRPr="00DE76E9" w:rsidRDefault="00BE31F3" w:rsidP="00BE31F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DE76E9" w14:paraId="7AD72071" w14:textId="77777777" w:rsidTr="00295BC2">
        <w:trPr>
          <w:trHeight w:val="229"/>
        </w:trPr>
        <w:tc>
          <w:tcPr>
            <w:tcW w:w="3815" w:type="dxa"/>
            <w:gridSpan w:val="9"/>
            <w:tcBorders>
              <w:top w:val="nil"/>
              <w:bottom w:val="nil"/>
            </w:tcBorders>
            <w:tcMar>
              <w:right w:w="17" w:type="dxa"/>
            </w:tcMar>
          </w:tcPr>
          <w:p w14:paraId="1AF474D3" w14:textId="7A3A6DE3" w:rsidR="00E17CC8" w:rsidRPr="00DE76E9" w:rsidRDefault="00DB56C4" w:rsidP="00295BC2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 w:rsidR="00E17C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="00295BC2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2F327F45" w14:textId="388AC5CB" w:rsidR="00E17CC8" w:rsidRPr="00DE76E9" w:rsidRDefault="00E17CC8" w:rsidP="00295BC2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="00295BC2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8" w:type="dxa"/>
            <w:gridSpan w:val="15"/>
            <w:tcBorders>
              <w:top w:val="nil"/>
              <w:bottom w:val="nil"/>
            </w:tcBorders>
          </w:tcPr>
          <w:p w14:paraId="3F4951E2" w14:textId="5F8E07F4" w:rsidR="00E17CC8" w:rsidRPr="00DE76E9" w:rsidRDefault="00E17CC8" w:rsidP="00295BC2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7B44A5" w:rsidRPr="00DE76E9" w14:paraId="6A731940" w14:textId="77777777" w:rsidTr="00BE31F3">
        <w:trPr>
          <w:trHeight w:val="27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A048AFC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42"/>
        <w:tc>
          <w:tcPr>
            <w:tcW w:w="354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54A9CF" w14:textId="77777777" w:rsidR="00E17CC8" w:rsidRPr="005967EB" w:rsidRDefault="00E17CC8" w:rsidP="007B44A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32FE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50C81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single" w:sz="4" w:space="0" w:color="C0C0C0"/>
              <w:bottom w:val="nil"/>
            </w:tcBorders>
          </w:tcPr>
          <w:p w14:paraId="7119162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8174D90" w14:textId="77777777" w:rsidTr="00BE31F3">
        <w:trPr>
          <w:trHeight w:hRule="exact" w:val="261"/>
        </w:trPr>
        <w:tc>
          <w:tcPr>
            <w:tcW w:w="6009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9C92AD" w14:textId="2A46B6C3" w:rsidR="009974D6" w:rsidRPr="00DE76E9" w:rsidRDefault="009974D6" w:rsidP="00295BC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295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7" w:type="dxa"/>
            <w:gridSpan w:val="25"/>
            <w:tcBorders>
              <w:top w:val="nil"/>
              <w:left w:val="nil"/>
              <w:bottom w:val="nil"/>
            </w:tcBorders>
          </w:tcPr>
          <w:p w14:paraId="7DB3DC4C" w14:textId="2FB17CBB" w:rsidR="009974D6" w:rsidRPr="00DE76E9" w:rsidRDefault="009974D6" w:rsidP="00295BC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295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DE76E9" w14:paraId="46DEE905" w14:textId="77777777" w:rsidTr="00BE31F3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1077431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5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013E6A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C42E56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single" w:sz="4" w:space="0" w:color="C0C0C0"/>
              <w:bottom w:val="nil"/>
            </w:tcBorders>
          </w:tcPr>
          <w:p w14:paraId="1932A489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DE945A7" w14:textId="77777777" w:rsidTr="00BE31F3">
        <w:trPr>
          <w:trHeight w:hRule="exact" w:val="261"/>
        </w:trPr>
        <w:tc>
          <w:tcPr>
            <w:tcW w:w="6009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9E4911" w14:textId="62FD710B" w:rsidR="009974D6" w:rsidRPr="00DE76E9" w:rsidRDefault="009974D6" w:rsidP="00295BC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295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7" w:type="dxa"/>
            <w:gridSpan w:val="25"/>
            <w:tcBorders>
              <w:top w:val="nil"/>
              <w:left w:val="nil"/>
              <w:bottom w:val="nil"/>
            </w:tcBorders>
          </w:tcPr>
          <w:p w14:paraId="036612BB" w14:textId="15ACA95C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295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5BC2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7B44A5" w:rsidRPr="00DE76E9" w14:paraId="2070BA4C" w14:textId="77777777" w:rsidTr="00BE31F3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92220EF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5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566809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1FACF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single" w:sz="4" w:space="0" w:color="C0C0C0"/>
              <w:bottom w:val="nil"/>
            </w:tcBorders>
          </w:tcPr>
          <w:p w14:paraId="065FB35D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01D73716" w14:textId="77777777" w:rsidTr="00BE31F3">
        <w:trPr>
          <w:trHeight w:hRule="exact" w:val="89"/>
        </w:trPr>
        <w:tc>
          <w:tcPr>
            <w:tcW w:w="11236" w:type="dxa"/>
            <w:gridSpan w:val="47"/>
            <w:tcBorders>
              <w:top w:val="nil"/>
              <w:bottom w:val="single" w:sz="4" w:space="0" w:color="auto"/>
            </w:tcBorders>
          </w:tcPr>
          <w:p w14:paraId="1FA7C257" w14:textId="77777777" w:rsidR="00E17CC8" w:rsidRPr="00DE76E9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64B8CE03" w14:textId="77777777" w:rsidTr="00884D06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F24D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668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4D5E" w14:textId="77777777" w:rsidR="00E17CC8" w:rsidRPr="00604B41" w:rsidRDefault="00E17CC8" w:rsidP="00E17CC8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B44A5" w:rsidRPr="00DE76E9" w14:paraId="42A5D765" w14:textId="77777777" w:rsidTr="00295BC2">
        <w:trPr>
          <w:trHeight w:hRule="exact" w:val="257"/>
        </w:trPr>
        <w:tc>
          <w:tcPr>
            <w:tcW w:w="1135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20C43224" w14:textId="515F6084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  <w:r w:rsidR="00295BC2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2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1C45BE2" w14:textId="23F69334" w:rsidR="00E17CC8" w:rsidRPr="00DE76E9" w:rsidRDefault="00E17CC8" w:rsidP="00295BC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  <w:r w:rsidR="00295BC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505A78D" w14:textId="6E5CA535" w:rsidR="00E17CC8" w:rsidRPr="00DE76E9" w:rsidRDefault="00E17CC8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4F97369" w14:textId="6402941A" w:rsidR="00E17CC8" w:rsidRPr="00DE76E9" w:rsidRDefault="00E17CC8" w:rsidP="00DE55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0CD5CE9" w14:textId="4205C58F" w:rsidR="00E17CC8" w:rsidRPr="00DE76E9" w:rsidRDefault="00E17CC8" w:rsidP="00DE554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1722159" w14:textId="60629B4E" w:rsidR="00E17CC8" w:rsidRPr="00DE76E9" w:rsidRDefault="00E17CC8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295BC2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27630D8" w14:textId="45DD11FC" w:rsidR="00E17CC8" w:rsidRPr="00DE76E9" w:rsidRDefault="00E17CC8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B3C9C52" w14:textId="3D3076CF" w:rsidR="00E17CC8" w:rsidRPr="00DE76E9" w:rsidRDefault="00E17CC8" w:rsidP="00DE554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4F45C510" w14:textId="7ADE7548" w:rsidR="00E17CC8" w:rsidRPr="00DE76E9" w:rsidRDefault="00E17CC8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295BC2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3926D4" w14:paraId="227A69DB" w14:textId="77777777" w:rsidTr="00295BC2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F451CB3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6AE52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5F93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956F1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4B31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E6F6A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91768D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7DF22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0014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FF1B8C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BD0C09F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2D36AEFA" w14:textId="77777777" w:rsidTr="00BE31F3">
        <w:trPr>
          <w:trHeight w:hRule="exact" w:val="261"/>
        </w:trPr>
        <w:tc>
          <w:tcPr>
            <w:tcW w:w="5445" w:type="dxa"/>
            <w:gridSpan w:val="1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D3BC515" w14:textId="0A665370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049E42" w14:textId="7C2EF1CF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120" w:type="dxa"/>
            <w:gridSpan w:val="18"/>
            <w:tcBorders>
              <w:top w:val="nil"/>
              <w:left w:val="nil"/>
              <w:bottom w:val="nil"/>
            </w:tcBorders>
          </w:tcPr>
          <w:p w14:paraId="11380579" w14:textId="58CCE745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B44A5" w:rsidRPr="00DE76E9" w14:paraId="20CC6D30" w14:textId="77777777" w:rsidTr="00BE31F3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5E37341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9549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3BDEAE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8C06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7295919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4C0AB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single" w:sz="4" w:space="0" w:color="C0C0C0"/>
              <w:bottom w:val="nil"/>
            </w:tcBorders>
          </w:tcPr>
          <w:p w14:paraId="584316BE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A2CE48F" w14:textId="77777777" w:rsidTr="00BE31F3">
        <w:trPr>
          <w:trHeight w:hRule="exact" w:val="261"/>
        </w:trPr>
        <w:tc>
          <w:tcPr>
            <w:tcW w:w="6009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D858F12" w14:textId="077FE32C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227" w:type="dxa"/>
            <w:gridSpan w:val="25"/>
            <w:tcBorders>
              <w:top w:val="nil"/>
              <w:left w:val="nil"/>
              <w:bottom w:val="nil"/>
            </w:tcBorders>
          </w:tcPr>
          <w:p w14:paraId="67CE8E10" w14:textId="01479A02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7B44A5" w:rsidRPr="00DE76E9" w14:paraId="4F10B732" w14:textId="77777777" w:rsidTr="00BE31F3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7493F9B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5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19E85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F2181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single" w:sz="4" w:space="0" w:color="C0C0C0"/>
              <w:bottom w:val="nil"/>
            </w:tcBorders>
          </w:tcPr>
          <w:p w14:paraId="2E92C15C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69A1EBB5" w14:textId="77777777" w:rsidTr="00BE31F3">
        <w:trPr>
          <w:trHeight w:hRule="exact" w:val="84"/>
        </w:trPr>
        <w:tc>
          <w:tcPr>
            <w:tcW w:w="11236" w:type="dxa"/>
            <w:gridSpan w:val="47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F50CBA9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3A366EC0" w14:textId="77777777" w:rsidTr="00884D06">
        <w:trPr>
          <w:trHeight w:val="476"/>
        </w:trPr>
        <w:tc>
          <w:tcPr>
            <w:tcW w:w="1123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C6C61" w14:textId="77777777" w:rsidR="00AF6CA3" w:rsidRPr="00AF6CA3" w:rsidRDefault="00AF6CA3" w:rsidP="00AF6CA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7B44A5" w:rsidRPr="006C7729" w14:paraId="63BBE434" w14:textId="77777777" w:rsidTr="00884D06">
        <w:trPr>
          <w:trHeight w:val="413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543875A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526" w:type="dxa"/>
            <w:gridSpan w:val="44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AAC6C1A" w14:textId="38951612" w:rsidR="00E17CC8" w:rsidRPr="0082103C" w:rsidRDefault="00E17CC8" w:rsidP="00295BC2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295BC2">
              <w:rPr>
                <w:b/>
                <w:bCs/>
                <w:sz w:val="20"/>
                <w:szCs w:val="20"/>
              </w:rPr>
              <w:t>l</w:t>
            </w:r>
            <w:r w:rsidR="00BE31F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BE31F3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BE31F3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BE31F3" w:rsidRPr="007110C5" w14:paraId="1EAA90B3" w14:textId="77777777" w:rsidTr="00BE31F3">
        <w:trPr>
          <w:trHeight w:val="170"/>
        </w:trPr>
        <w:tc>
          <w:tcPr>
            <w:tcW w:w="3828" w:type="dxa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14:paraId="3C06F87C" w14:textId="43B82C05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5"/>
            <w:tcBorders>
              <w:top w:val="nil"/>
              <w:bottom w:val="single" w:sz="4" w:space="0" w:color="D9D9D9" w:themeColor="background1" w:themeShade="D9"/>
            </w:tcBorders>
          </w:tcPr>
          <w:p w14:paraId="72777700" w14:textId="0B7D92A9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1" w:type="dxa"/>
            <w:gridSpan w:val="6"/>
            <w:tcBorders>
              <w:top w:val="nil"/>
              <w:bottom w:val="nil"/>
            </w:tcBorders>
          </w:tcPr>
          <w:p w14:paraId="6C1D1F8D" w14:textId="6B7024E0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6"/>
            <w:tcBorders>
              <w:top w:val="nil"/>
              <w:bottom w:val="nil"/>
            </w:tcBorders>
          </w:tcPr>
          <w:p w14:paraId="704B9546" w14:textId="48438A27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BE31F3" w:rsidRPr="007110C5" w14:paraId="5F300AA7" w14:textId="77777777" w:rsidTr="00BE31F3">
        <w:trPr>
          <w:trHeight w:val="170"/>
        </w:trPr>
        <w:tc>
          <w:tcPr>
            <w:tcW w:w="3828" w:type="dxa"/>
            <w:gridSpan w:val="10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67FE293A" w14:textId="04D1AD3F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8072AF" w14:textId="7AEFF664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2CC567C" w14:textId="77777777" w:rsidR="00BE31F3" w:rsidRPr="00DE587B" w:rsidRDefault="00BE31F3" w:rsidP="00BE31F3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06BC6A89" w14:textId="541EAC23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sz w:val="20"/>
                <w:szCs w:val="20"/>
              </w:rPr>
            </w:r>
            <w:r w:rsidR="00115E53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6"/>
            <w:tcBorders>
              <w:top w:val="nil"/>
              <w:bottom w:val="nil"/>
            </w:tcBorders>
            <w:vAlign w:val="center"/>
          </w:tcPr>
          <w:p w14:paraId="37BE936E" w14:textId="77777777" w:rsidR="00BE31F3" w:rsidRPr="004C406E" w:rsidRDefault="00BE31F3" w:rsidP="00BE31F3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sz w:val="20"/>
                <w:szCs w:val="20"/>
              </w:rPr>
            </w:r>
            <w:r w:rsidR="00115E53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054FBDC6" w14:textId="252ABF33" w:rsidR="00BE31F3" w:rsidRDefault="00BE31F3" w:rsidP="00BE31F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7110C5" w14:paraId="3684AD93" w14:textId="77777777" w:rsidTr="00BE31F3">
        <w:trPr>
          <w:trHeight w:val="170"/>
        </w:trPr>
        <w:tc>
          <w:tcPr>
            <w:tcW w:w="2334" w:type="dxa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A2E9906" w14:textId="40090265" w:rsidR="00E17CC8" w:rsidRPr="007110C5" w:rsidRDefault="00E17CC8" w:rsidP="00DE554B">
            <w:pPr>
              <w:spacing w:before="40"/>
              <w:ind w:left="38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37E9">
              <w:rPr>
                <w:rFonts w:ascii="Arial" w:hAnsi="Arial" w:cs="Arial"/>
                <w:sz w:val="14"/>
                <w:szCs w:val="14"/>
              </w:rPr>
              <w:t>NIF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902" w:type="dxa"/>
            <w:gridSpan w:val="41"/>
            <w:tcBorders>
              <w:top w:val="nil"/>
              <w:left w:val="nil"/>
              <w:bottom w:val="nil"/>
            </w:tcBorders>
          </w:tcPr>
          <w:p w14:paraId="28B157DE" w14:textId="4D35387C" w:rsidR="00E17CC8" w:rsidRPr="007110C5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7B44A5" w:rsidRPr="007110C5" w14:paraId="26E8CB7A" w14:textId="77777777" w:rsidTr="005E3077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B03B6A6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2B46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1" w:name="Texto48"/>
        <w:tc>
          <w:tcPr>
            <w:tcW w:w="844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494FB2CD" w14:textId="77777777" w:rsidR="00E17CC8" w:rsidRPr="0075639B" w:rsidRDefault="00E17CC8" w:rsidP="00E17CC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18B4528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7020E116" w14:textId="77777777" w:rsidTr="00BE31F3">
        <w:trPr>
          <w:trHeight w:hRule="exact" w:val="81"/>
        </w:trPr>
        <w:tc>
          <w:tcPr>
            <w:tcW w:w="11236" w:type="dxa"/>
            <w:gridSpan w:val="47"/>
            <w:tcBorders>
              <w:top w:val="nil"/>
              <w:bottom w:val="nil"/>
            </w:tcBorders>
            <w:tcMar>
              <w:right w:w="57" w:type="dxa"/>
            </w:tcMar>
          </w:tcPr>
          <w:p w14:paraId="4BD2C6C9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31F3" w:rsidRPr="00BE31F3" w14:paraId="11F68620" w14:textId="77777777" w:rsidTr="005E3077">
        <w:trPr>
          <w:trHeight w:val="11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58BCA129" w14:textId="77777777" w:rsidR="00BE31F3" w:rsidRPr="00BE31F3" w:rsidRDefault="00BE31F3" w:rsidP="00BE31F3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1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77F8BEB" w14:textId="38F08837" w:rsidR="00BE31F3" w:rsidRPr="00BE31F3" w:rsidRDefault="00BE31F3" w:rsidP="00DE55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156" w:type="dxa"/>
            <w:gridSpan w:val="2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3279109" w14:textId="33946A13" w:rsidR="00BE31F3" w:rsidRPr="00BE31F3" w:rsidRDefault="00BE31F3" w:rsidP="00DE55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744C8" w14:textId="6B4888FF" w:rsidR="00BE31F3" w:rsidRPr="00BE31F3" w:rsidRDefault="00BE31F3" w:rsidP="00BE31F3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5E3077" w:rsidRPr="00BE31F3" w14:paraId="0A1569E1" w14:textId="77777777" w:rsidTr="005E3077">
        <w:trPr>
          <w:trHeight w:val="11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  <w:vAlign w:val="center"/>
          </w:tcPr>
          <w:p w14:paraId="07E4F1B2" w14:textId="77777777" w:rsidR="005E3077" w:rsidRPr="00BE31F3" w:rsidRDefault="005E3077" w:rsidP="005E3077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18F1C8" w14:textId="7115D0DE" w:rsidR="005E3077" w:rsidRPr="00BE31F3" w:rsidRDefault="005E3077" w:rsidP="005E3077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56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0087BB" w14:textId="6CFABCF2" w:rsidR="005E3077" w:rsidRPr="00BE31F3" w:rsidRDefault="005E3077" w:rsidP="005E3077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3F75D" w14:textId="0F3D1EA0" w:rsidR="005E3077" w:rsidRPr="00BE31F3" w:rsidRDefault="005E3077" w:rsidP="005E3077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5E3077" w:rsidRPr="006C7729" w14:paraId="05A6A8CA" w14:textId="77777777" w:rsidTr="005E3077">
        <w:trPr>
          <w:trHeight w:val="70"/>
        </w:trPr>
        <w:tc>
          <w:tcPr>
            <w:tcW w:w="11236" w:type="dxa"/>
            <w:gridSpan w:val="47"/>
            <w:tcBorders>
              <w:top w:val="nil"/>
              <w:bottom w:val="single" w:sz="4" w:space="0" w:color="C0C0C0"/>
            </w:tcBorders>
            <w:shd w:val="clear" w:color="auto" w:fill="auto"/>
            <w:tcMar>
              <w:right w:w="57" w:type="dxa"/>
            </w:tcMar>
            <w:vAlign w:val="center"/>
          </w:tcPr>
          <w:p w14:paraId="75A2E7E1" w14:textId="77777777" w:rsidR="005E3077" w:rsidRDefault="005E3077" w:rsidP="00E17CC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54905E27" w14:textId="77777777" w:rsidTr="00884D06">
        <w:trPr>
          <w:trHeight w:val="434"/>
        </w:trPr>
        <w:tc>
          <w:tcPr>
            <w:tcW w:w="763" w:type="dxa"/>
            <w:gridSpan w:val="4"/>
            <w:tcBorders>
              <w:top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868018D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3" w:type="dxa"/>
            <w:gridSpan w:val="43"/>
            <w:tcBorders>
              <w:top w:val="single" w:sz="4" w:space="0" w:color="D9D9D9" w:themeColor="background1" w:themeShade="D9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910621B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B44A5" w:rsidRPr="006C7729" w14:paraId="36F9CE41" w14:textId="77777777" w:rsidTr="00BE31F3">
        <w:trPr>
          <w:trHeight w:hRule="exact" w:val="224"/>
        </w:trPr>
        <w:tc>
          <w:tcPr>
            <w:tcW w:w="1135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4178EEC9" w14:textId="398D2163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0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76D6F15" w14:textId="2929F193" w:rsidR="00E17CC8" w:rsidRPr="006C7729" w:rsidRDefault="00E17CC8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C4B5F35" w14:textId="1C052811" w:rsidR="00E17CC8" w:rsidRPr="006C7729" w:rsidRDefault="00E17CC8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2904149" w14:textId="6D89E4EF" w:rsidR="00E17CC8" w:rsidRPr="006C7729" w:rsidRDefault="00E17CC8" w:rsidP="00DE55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3253681" w14:textId="7C84EC98" w:rsidR="00E17CC8" w:rsidRPr="006C7729" w:rsidRDefault="00E17CC8" w:rsidP="00DE554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5A8DA6B" w14:textId="0B3B3737" w:rsidR="00E17CC8" w:rsidRPr="006C7729" w:rsidRDefault="00E17CC8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9CFEF66" w14:textId="13CEA67A" w:rsidR="00E17CC8" w:rsidRPr="006C7729" w:rsidRDefault="00E17CC8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91FDC31" w14:textId="542ED339" w:rsidR="00E17CC8" w:rsidRPr="006C7729" w:rsidRDefault="00E17CC8" w:rsidP="00DE554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2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564F3039" w14:textId="67189524" w:rsidR="00E17CC8" w:rsidRPr="006C7729" w:rsidRDefault="00E17CC8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6C7729" w14:paraId="449D76A3" w14:textId="77777777" w:rsidTr="00BE31F3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86A5B65" w14:textId="77777777" w:rsidR="00E17CC8" w:rsidRPr="006C7729" w:rsidRDefault="00E17CC8" w:rsidP="00E1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410BFC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75714D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87E00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569678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D77CF2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E1136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30953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798EF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6F77F1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4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E59584D" w14:textId="77777777" w:rsidR="00E17CC8" w:rsidRPr="006C7729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B44A5" w:rsidRPr="006C7729" w14:paraId="1EF671D1" w14:textId="77777777" w:rsidTr="00BE31F3">
        <w:trPr>
          <w:trHeight w:hRule="exact" w:val="227"/>
        </w:trPr>
        <w:tc>
          <w:tcPr>
            <w:tcW w:w="5445" w:type="dxa"/>
            <w:gridSpan w:val="1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7DD1E02" w14:textId="582E61EB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D527EB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17"/>
            <w:tcBorders>
              <w:top w:val="nil"/>
              <w:left w:val="nil"/>
              <w:bottom w:val="nil"/>
            </w:tcBorders>
          </w:tcPr>
          <w:p w14:paraId="14691926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6C7729" w14:paraId="5840FC8D" w14:textId="77777777" w:rsidTr="00BE31F3">
        <w:trPr>
          <w:trHeight w:hRule="exact" w:val="237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F791C70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4F9C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2E7818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C20AC8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4813B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7EA7D4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</w:tcBorders>
          </w:tcPr>
          <w:p w14:paraId="7DF918F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715906AF" w14:textId="77777777" w:rsidTr="00BE31F3">
        <w:trPr>
          <w:trHeight w:hRule="exact" w:val="227"/>
        </w:trPr>
        <w:tc>
          <w:tcPr>
            <w:tcW w:w="6034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0258843" w14:textId="16F4492B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202" w:type="dxa"/>
            <w:gridSpan w:val="24"/>
            <w:tcBorders>
              <w:top w:val="nil"/>
              <w:left w:val="nil"/>
              <w:bottom w:val="nil"/>
            </w:tcBorders>
          </w:tcPr>
          <w:p w14:paraId="4AE9406A" w14:textId="722A8D6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B44A5" w:rsidRPr="006C7729" w14:paraId="38F64A41" w14:textId="77777777" w:rsidTr="005E3077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F626227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5C78A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4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8DED6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9D91B3A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0D6F2EF8" w14:textId="77777777" w:rsidTr="00BE31F3">
        <w:trPr>
          <w:trHeight w:hRule="exact" w:val="73"/>
        </w:trPr>
        <w:tc>
          <w:tcPr>
            <w:tcW w:w="11236" w:type="dxa"/>
            <w:gridSpan w:val="47"/>
            <w:tcBorders>
              <w:top w:val="nil"/>
              <w:bottom w:val="nil"/>
            </w:tcBorders>
            <w:tcMar>
              <w:right w:w="57" w:type="dxa"/>
            </w:tcMar>
          </w:tcPr>
          <w:p w14:paraId="5B8B6359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0C735D" w14:paraId="3917FBCF" w14:textId="77777777" w:rsidTr="005E3077">
        <w:trPr>
          <w:trHeight w:val="173"/>
        </w:trPr>
        <w:tc>
          <w:tcPr>
            <w:tcW w:w="2374" w:type="dxa"/>
            <w:gridSpan w:val="7"/>
            <w:tcBorders>
              <w:top w:val="nil"/>
              <w:bottom w:val="nil"/>
              <w:right w:val="nil"/>
            </w:tcBorders>
          </w:tcPr>
          <w:p w14:paraId="7D698734" w14:textId="3E8187D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474CF0C" w14:textId="6E6BC403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037F4A0" w14:textId="21CF8B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DB05BDE" w14:textId="3FB9D901" w:rsidR="00E17CC8" w:rsidRPr="000C735D" w:rsidRDefault="00E17CC8" w:rsidP="007037E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6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1C120E7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0C735D" w14:paraId="0D680A01" w14:textId="77777777" w:rsidTr="005E3077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8240F63" w14:textId="77777777" w:rsidR="00E17CC8" w:rsidRPr="000C735D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6F24F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A66C2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4F572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F8EF81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2"/>
            <w:vMerge/>
            <w:tcBorders>
              <w:top w:val="nil"/>
              <w:left w:val="single" w:sz="4" w:space="0" w:color="C0C0C0"/>
              <w:bottom w:val="nil"/>
            </w:tcBorders>
          </w:tcPr>
          <w:p w14:paraId="6D090093" w14:textId="77777777" w:rsidR="00E17CC8" w:rsidRPr="000C735D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0C735D" w14:paraId="269510F2" w14:textId="77777777" w:rsidTr="00BE31F3">
        <w:trPr>
          <w:trHeight w:val="101"/>
        </w:trPr>
        <w:tc>
          <w:tcPr>
            <w:tcW w:w="11236" w:type="dxa"/>
            <w:gridSpan w:val="47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6B5492EA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6C7729" w14:paraId="2290DBA9" w14:textId="77777777" w:rsidTr="00884D06">
        <w:trPr>
          <w:trHeight w:val="383"/>
        </w:trPr>
        <w:tc>
          <w:tcPr>
            <w:tcW w:w="763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FB7EA28" w14:textId="77777777" w:rsidR="00E17CC8" w:rsidRPr="005E3077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3" w:type="dxa"/>
            <w:gridSpan w:val="43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D9EDCFF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B44A5" w:rsidRPr="006C7729" w14:paraId="743E412B" w14:textId="77777777" w:rsidTr="00BE31F3">
        <w:trPr>
          <w:trHeight w:hRule="exact" w:val="227"/>
        </w:trPr>
        <w:tc>
          <w:tcPr>
            <w:tcW w:w="8494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A479EA3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2" w:type="dxa"/>
            <w:gridSpan w:val="10"/>
            <w:tcBorders>
              <w:top w:val="nil"/>
              <w:left w:val="nil"/>
              <w:bottom w:val="nil"/>
            </w:tcBorders>
          </w:tcPr>
          <w:p w14:paraId="189DAE8E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</w:t>
            </w:r>
            <w:r w:rsidR="007037E9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7B44A5" w:rsidRPr="006C7729" w14:paraId="6105A1E7" w14:textId="77777777" w:rsidTr="005E3077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35708A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0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F4D10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2EC6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63316FC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0C735D" w14:paraId="7EBEA117" w14:textId="77777777" w:rsidTr="00BE31F3">
        <w:trPr>
          <w:trHeight w:val="101"/>
        </w:trPr>
        <w:tc>
          <w:tcPr>
            <w:tcW w:w="11236" w:type="dxa"/>
            <w:gridSpan w:val="47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0210B63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7236DE2C" w14:textId="433A92BE" w:rsidR="00AF6CA3" w:rsidRDefault="00AF6CA3">
      <w:pPr>
        <w:rPr>
          <w:sz w:val="20"/>
          <w:szCs w:val="20"/>
        </w:rPr>
      </w:pPr>
    </w:p>
    <w:p w14:paraId="391C63FB" w14:textId="6B62FECB" w:rsidR="00884D06" w:rsidRDefault="00884D06">
      <w:pPr>
        <w:rPr>
          <w:sz w:val="20"/>
          <w:szCs w:val="20"/>
        </w:rPr>
      </w:pPr>
    </w:p>
    <w:p w14:paraId="4FD59074" w14:textId="651783C4" w:rsidR="00884D06" w:rsidRDefault="00884D06">
      <w:pPr>
        <w:rPr>
          <w:sz w:val="20"/>
          <w:szCs w:val="20"/>
        </w:rPr>
      </w:pPr>
    </w:p>
    <w:p w14:paraId="5226D596" w14:textId="54624093" w:rsidR="00884D06" w:rsidRDefault="00884D06">
      <w:pPr>
        <w:rPr>
          <w:sz w:val="20"/>
          <w:szCs w:val="20"/>
        </w:rPr>
      </w:pPr>
    </w:p>
    <w:p w14:paraId="58543BB1" w14:textId="474D91D1" w:rsidR="004136D1" w:rsidRDefault="004136D1">
      <w:pPr>
        <w:rPr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4136D1" w14:paraId="4D9C9C3D" w14:textId="77777777" w:rsidTr="004136D1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C8F28" w14:textId="77777777" w:rsidR="004136D1" w:rsidRPr="004136D1" w:rsidRDefault="004136D1">
            <w:pPr>
              <w:jc w:val="center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4136D1" w14:paraId="51EB5CEA" w14:textId="77777777" w:rsidTr="004136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E88" w14:textId="77777777" w:rsidR="004136D1" w:rsidRPr="004136D1" w:rsidRDefault="004136D1">
            <w:pPr>
              <w:jc w:val="both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03D" w14:textId="77777777" w:rsidR="004136D1" w:rsidRPr="004136D1" w:rsidRDefault="004136D1">
            <w:pPr>
              <w:jc w:val="both"/>
              <w:rPr>
                <w:sz w:val="20"/>
                <w:szCs w:val="20"/>
              </w:rPr>
            </w:pPr>
            <w:r w:rsidRPr="004136D1">
              <w:rPr>
                <w:sz w:val="20"/>
                <w:szCs w:val="20"/>
              </w:rPr>
              <w:t>Dirección General de Transición Energética</w:t>
            </w:r>
          </w:p>
        </w:tc>
      </w:tr>
      <w:tr w:rsidR="004136D1" w14:paraId="17BEF35F" w14:textId="77777777" w:rsidTr="004136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528" w14:textId="77777777" w:rsidR="004136D1" w:rsidRPr="004136D1" w:rsidRDefault="004136D1">
            <w:pPr>
              <w:jc w:val="both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9BCD" w14:textId="77777777" w:rsidR="004136D1" w:rsidRPr="004136D1" w:rsidRDefault="004136D1">
            <w:pPr>
              <w:jc w:val="both"/>
              <w:rPr>
                <w:sz w:val="20"/>
                <w:szCs w:val="20"/>
              </w:rPr>
            </w:pPr>
            <w:r w:rsidRPr="004136D1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4136D1" w14:paraId="7CB5A307" w14:textId="77777777" w:rsidTr="004136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C92" w14:textId="77777777" w:rsidR="004136D1" w:rsidRPr="004136D1" w:rsidRDefault="004136D1">
            <w:pPr>
              <w:jc w:val="both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456" w14:textId="77777777" w:rsidR="004136D1" w:rsidRPr="004136D1" w:rsidRDefault="004136D1">
            <w:pPr>
              <w:jc w:val="both"/>
              <w:rPr>
                <w:sz w:val="20"/>
                <w:szCs w:val="20"/>
              </w:rPr>
            </w:pPr>
            <w:r w:rsidRPr="004136D1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4136D1" w14:paraId="41A0EE48" w14:textId="77777777" w:rsidTr="004136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30F0" w14:textId="77777777" w:rsidR="004136D1" w:rsidRPr="004136D1" w:rsidRDefault="004136D1">
            <w:pPr>
              <w:jc w:val="both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4885" w14:textId="77777777" w:rsidR="004136D1" w:rsidRPr="004136D1" w:rsidRDefault="004136D1">
            <w:pPr>
              <w:jc w:val="both"/>
              <w:rPr>
                <w:sz w:val="20"/>
                <w:szCs w:val="20"/>
              </w:rPr>
            </w:pPr>
            <w:r w:rsidRPr="004136D1">
              <w:rPr>
                <w:sz w:val="20"/>
                <w:szCs w:val="20"/>
              </w:rPr>
              <w:t>Existe cesión de datos.</w:t>
            </w:r>
          </w:p>
        </w:tc>
      </w:tr>
      <w:tr w:rsidR="004136D1" w14:paraId="58755750" w14:textId="77777777" w:rsidTr="004136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236F" w14:textId="77777777" w:rsidR="004136D1" w:rsidRPr="004136D1" w:rsidRDefault="004136D1">
            <w:pPr>
              <w:jc w:val="both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D03" w14:textId="77777777" w:rsidR="004136D1" w:rsidRPr="004136D1" w:rsidRDefault="004136D1">
            <w:pPr>
              <w:jc w:val="both"/>
              <w:rPr>
                <w:sz w:val="20"/>
                <w:szCs w:val="20"/>
              </w:rPr>
            </w:pPr>
            <w:r w:rsidRPr="004136D1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136D1" w14:paraId="776C384A" w14:textId="77777777" w:rsidTr="004136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F22" w14:textId="77777777" w:rsidR="004136D1" w:rsidRPr="004136D1" w:rsidRDefault="004136D1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4136D1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2161" w14:textId="77777777" w:rsidR="004136D1" w:rsidRPr="004136D1" w:rsidRDefault="004136D1">
            <w:pPr>
              <w:spacing w:after="40"/>
              <w:jc w:val="both"/>
              <w:rPr>
                <w:sz w:val="20"/>
                <w:szCs w:val="20"/>
              </w:rPr>
            </w:pPr>
            <w:r w:rsidRPr="004136D1">
              <w:rPr>
                <w:sz w:val="20"/>
                <w:szCs w:val="20"/>
              </w:rPr>
              <w:t xml:space="preserve">Disponible en la dirección electrónica </w:t>
            </w:r>
            <w:r w:rsidRPr="004136D1">
              <w:rPr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</w:tbl>
    <w:p w14:paraId="05DFD985" w14:textId="77777777" w:rsidR="004136D1" w:rsidRPr="00884D06" w:rsidRDefault="004136D1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28B72077" w14:textId="77777777" w:rsidTr="00295BC2">
        <w:trPr>
          <w:trHeight w:val="466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630B3" w14:textId="7469D6E9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CA33B3">
              <w:rPr>
                <w:b/>
                <w:bCs/>
                <w:sz w:val="22"/>
                <w:szCs w:val="22"/>
              </w:rPr>
              <w:t>PERSONAL T</w:t>
            </w:r>
            <w:r w:rsidR="00CA33B3" w:rsidRPr="00347D44">
              <w:rPr>
                <w:b/>
                <w:bCs/>
                <w:sz w:val="22"/>
                <w:szCs w:val="22"/>
              </w:rPr>
              <w:t>ÉCNICO TITULADO COMPETENTE PROYECTISTA</w:t>
            </w:r>
          </w:p>
        </w:tc>
      </w:tr>
      <w:tr w:rsidR="000208B6" w:rsidRPr="00DE76E9" w14:paraId="0ABFF7EF" w14:textId="77777777" w:rsidTr="00295BC2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53C1E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bookmarkStart w:id="2" w:name="_GoBack"/>
      <w:tr w:rsidR="000208B6" w:rsidRPr="00DE76E9" w14:paraId="68634CD7" w14:textId="77777777" w:rsidTr="00295BC2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19745AC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893A7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1825420B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0E2C3B16" w14:textId="77777777" w:rsidTr="00295BC2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487B613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D085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5739F42F" w14:textId="77777777" w:rsidTr="00295BC2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51E37A61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ACEB5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B38A5B5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6B05AA85" w14:textId="77777777" w:rsidTr="00295BC2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8A56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CE839" w14:textId="47B149A1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5E3077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4A7164BB" w14:textId="77777777" w:rsidTr="00295BC2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AC06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337D2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504190F0" w14:textId="77777777" w:rsidTr="00295BC2">
        <w:trPr>
          <w:trHeight w:val="281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B3233EB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FFEC458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7BBF351D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71658EDF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6026EC3C" w14:textId="3D806FC5" w:rsidR="00884D06" w:rsidRPr="00DE76E9" w:rsidRDefault="00347341" w:rsidP="00295BC2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  <w:tr w:rsidR="00295BC2" w:rsidRPr="00DE76E9" w14:paraId="2F6B8940" w14:textId="77777777" w:rsidTr="00295BC2">
        <w:trPr>
          <w:trHeight w:val="281"/>
        </w:trPr>
        <w:tc>
          <w:tcPr>
            <w:tcW w:w="11236" w:type="dxa"/>
            <w:gridSpan w:val="6"/>
            <w:tcBorders>
              <w:top w:val="nil"/>
              <w:bottom w:val="single" w:sz="4" w:space="0" w:color="auto"/>
            </w:tcBorders>
          </w:tcPr>
          <w:p w14:paraId="6F6FCF2B" w14:textId="77777777" w:rsidR="00295BC2" w:rsidRDefault="00295BC2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7E622A8A" w14:textId="77777777" w:rsidR="00AF6CA3" w:rsidRPr="00884D06" w:rsidRDefault="00AF6CA3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4"/>
        <w:gridCol w:w="8"/>
        <w:gridCol w:w="2"/>
        <w:gridCol w:w="660"/>
        <w:gridCol w:w="22"/>
        <w:gridCol w:w="154"/>
        <w:gridCol w:w="9"/>
        <w:gridCol w:w="705"/>
        <w:gridCol w:w="45"/>
        <w:gridCol w:w="249"/>
        <w:gridCol w:w="196"/>
        <w:gridCol w:w="992"/>
        <w:gridCol w:w="269"/>
        <w:gridCol w:w="9"/>
        <w:gridCol w:w="877"/>
        <w:gridCol w:w="59"/>
        <w:gridCol w:w="11"/>
        <w:gridCol w:w="164"/>
        <w:gridCol w:w="171"/>
        <w:gridCol w:w="147"/>
        <w:gridCol w:w="28"/>
        <w:gridCol w:w="11"/>
        <w:gridCol w:w="492"/>
        <w:gridCol w:w="13"/>
        <w:gridCol w:w="12"/>
        <w:gridCol w:w="14"/>
        <w:gridCol w:w="18"/>
        <w:gridCol w:w="33"/>
        <w:gridCol w:w="127"/>
        <w:gridCol w:w="484"/>
        <w:gridCol w:w="37"/>
        <w:gridCol w:w="127"/>
        <w:gridCol w:w="48"/>
        <w:gridCol w:w="109"/>
        <w:gridCol w:w="173"/>
        <w:gridCol w:w="28"/>
        <w:gridCol w:w="18"/>
        <w:gridCol w:w="224"/>
        <w:gridCol w:w="43"/>
        <w:gridCol w:w="11"/>
        <w:gridCol w:w="67"/>
        <w:gridCol w:w="15"/>
        <w:gridCol w:w="130"/>
        <w:gridCol w:w="34"/>
        <w:gridCol w:w="639"/>
        <w:gridCol w:w="66"/>
        <w:gridCol w:w="113"/>
        <w:gridCol w:w="136"/>
        <w:gridCol w:w="97"/>
        <w:gridCol w:w="8"/>
        <w:gridCol w:w="378"/>
        <w:gridCol w:w="146"/>
        <w:gridCol w:w="33"/>
        <w:gridCol w:w="41"/>
        <w:gridCol w:w="96"/>
        <w:gridCol w:w="55"/>
        <w:gridCol w:w="506"/>
        <w:gridCol w:w="141"/>
        <w:gridCol w:w="38"/>
        <w:gridCol w:w="132"/>
        <w:gridCol w:w="681"/>
        <w:gridCol w:w="9"/>
        <w:gridCol w:w="58"/>
        <w:gridCol w:w="38"/>
        <w:gridCol w:w="282"/>
      </w:tblGrid>
      <w:tr w:rsidR="00DB56C4" w:rsidRPr="00D9508B" w14:paraId="7F6A2E8E" w14:textId="77777777" w:rsidTr="005E3077">
        <w:trPr>
          <w:trHeight w:val="417"/>
        </w:trPr>
        <w:tc>
          <w:tcPr>
            <w:tcW w:w="11236" w:type="dxa"/>
            <w:gridSpan w:val="6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6EACB" w14:textId="5ECF04DF" w:rsidR="00DB56C4" w:rsidRPr="00DE76E9" w:rsidRDefault="00DB56C4" w:rsidP="00295BC2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CA33B3">
              <w:rPr>
                <w:b/>
                <w:bCs/>
                <w:sz w:val="22"/>
                <w:szCs w:val="22"/>
              </w:rPr>
              <w:t>PERSONAL T</w:t>
            </w:r>
            <w:r w:rsidR="00CA33B3" w:rsidRPr="00347D44">
              <w:rPr>
                <w:b/>
                <w:bCs/>
                <w:sz w:val="22"/>
                <w:szCs w:val="22"/>
              </w:rPr>
              <w:t>ÉCNICO TITULADO</w:t>
            </w:r>
            <w:r w:rsidR="00CA33B3">
              <w:rPr>
                <w:b/>
                <w:bCs/>
                <w:sz w:val="22"/>
                <w:szCs w:val="22"/>
              </w:rPr>
              <w:t xml:space="preserve"> COMPETENTE </w:t>
            </w:r>
            <w:r>
              <w:rPr>
                <w:b/>
                <w:bCs/>
                <w:sz w:val="22"/>
                <w:szCs w:val="22"/>
              </w:rPr>
              <w:t>DIRECTOR</w:t>
            </w:r>
            <w:r w:rsidR="005E3077">
              <w:rPr>
                <w:b/>
                <w:bCs/>
                <w:sz w:val="22"/>
                <w:szCs w:val="22"/>
              </w:rPr>
              <w:t>/A</w:t>
            </w:r>
            <w:r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5E3077" w:rsidRPr="00DE76E9" w14:paraId="54054059" w14:textId="77777777" w:rsidTr="00884D06">
        <w:trPr>
          <w:trHeight w:val="119"/>
        </w:trPr>
        <w:tc>
          <w:tcPr>
            <w:tcW w:w="35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B517D65" w14:textId="60A20748" w:rsidR="005E3077" w:rsidRPr="00DE76E9" w:rsidRDefault="005E3077" w:rsidP="005E3077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704446CF" w14:textId="42FE3EBB" w:rsidR="005E3077" w:rsidRPr="00DE76E9" w:rsidRDefault="005E3077" w:rsidP="005E3077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4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D591B" w14:textId="2EB96327" w:rsidR="005E3077" w:rsidRPr="00DE76E9" w:rsidRDefault="005E3077" w:rsidP="005E3077">
            <w:pPr>
              <w:spacing w:before="20" w:after="20"/>
              <w:ind w:left="880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617A1" w14:textId="191D9321" w:rsidR="005E3077" w:rsidRPr="00DE76E9" w:rsidRDefault="005E3077" w:rsidP="005E3077">
            <w:pPr>
              <w:spacing w:before="20" w:after="20"/>
              <w:ind w:left="597"/>
              <w:rPr>
                <w:sz w:val="4"/>
                <w:szCs w:val="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5E3077" w:rsidRPr="00DE76E9" w14:paraId="77D81E3B" w14:textId="77777777" w:rsidTr="00884D06">
        <w:trPr>
          <w:trHeight w:val="119"/>
        </w:trPr>
        <w:tc>
          <w:tcPr>
            <w:tcW w:w="354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24FA162" w14:textId="165F11E9" w:rsidR="005E3077" w:rsidRPr="00DE76E9" w:rsidRDefault="005E3077" w:rsidP="0028507F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F186C" w14:textId="6FEEF10F" w:rsidR="005E3077" w:rsidRPr="00DE76E9" w:rsidRDefault="005E3077" w:rsidP="005E3077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gridSpan w:val="2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3688CFC3" w14:textId="0024059D" w:rsidR="005E3077" w:rsidRPr="00DE76E9" w:rsidRDefault="005E3077" w:rsidP="005E3077">
            <w:pPr>
              <w:spacing w:before="20" w:after="20"/>
              <w:ind w:left="880"/>
              <w:rPr>
                <w:sz w:val="4"/>
                <w:szCs w:val="4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="0028507F"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507F"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28507F"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3C14AE57" w14:textId="77777777" w:rsidR="005E3077" w:rsidRPr="004C406E" w:rsidRDefault="005E3077" w:rsidP="005E3077">
            <w:pPr>
              <w:spacing w:before="40"/>
              <w:ind w:left="597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sz w:val="20"/>
                <w:szCs w:val="20"/>
              </w:rPr>
            </w:r>
            <w:r w:rsidR="00115E53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39972E4D" w14:textId="00711601" w:rsidR="005E3077" w:rsidRPr="00DE76E9" w:rsidRDefault="005E3077" w:rsidP="005E3077">
            <w:pPr>
              <w:spacing w:before="20" w:after="20"/>
              <w:ind w:left="597"/>
              <w:rPr>
                <w:sz w:val="4"/>
                <w:szCs w:val="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10358" w:rsidRPr="00DE76E9" w14:paraId="782CCE56" w14:textId="77777777" w:rsidTr="00884D06">
        <w:trPr>
          <w:trHeight w:val="229"/>
        </w:trPr>
        <w:tc>
          <w:tcPr>
            <w:tcW w:w="3809" w:type="dxa"/>
            <w:gridSpan w:val="14"/>
            <w:tcBorders>
              <w:top w:val="nil"/>
              <w:bottom w:val="nil"/>
            </w:tcBorders>
            <w:tcMar>
              <w:right w:w="17" w:type="dxa"/>
            </w:tcMar>
          </w:tcPr>
          <w:p w14:paraId="003A894A" w14:textId="0B472EBA" w:rsidR="00DB56C4" w:rsidRPr="00DE76E9" w:rsidRDefault="00DB56C4" w:rsidP="00DE554B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88" w:type="dxa"/>
            <w:gridSpan w:val="27"/>
            <w:tcBorders>
              <w:top w:val="nil"/>
              <w:bottom w:val="nil"/>
              <w:right w:val="nil"/>
            </w:tcBorders>
          </w:tcPr>
          <w:p w14:paraId="60B19234" w14:textId="1EE0D02C" w:rsidR="00DB56C4" w:rsidRPr="00DE76E9" w:rsidRDefault="00DB56C4" w:rsidP="00DE554B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39" w:type="dxa"/>
            <w:gridSpan w:val="25"/>
            <w:tcBorders>
              <w:top w:val="nil"/>
              <w:bottom w:val="nil"/>
            </w:tcBorders>
          </w:tcPr>
          <w:p w14:paraId="1742C92F" w14:textId="1BD400E0" w:rsidR="00DB56C4" w:rsidRPr="00DE76E9" w:rsidRDefault="00DB56C4" w:rsidP="00DE554B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7037E9" w:rsidRPr="00DE76E9" w14:paraId="60D049C6" w14:textId="77777777" w:rsidTr="00884D06">
        <w:trPr>
          <w:trHeight w:val="275"/>
        </w:trPr>
        <w:tc>
          <w:tcPr>
            <w:tcW w:w="49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9F4B74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7BFF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FD124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3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B3A8E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75628D3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26B9D689" w14:textId="77777777" w:rsidTr="00884D06">
        <w:trPr>
          <w:trHeight w:hRule="exact" w:val="261"/>
        </w:trPr>
        <w:tc>
          <w:tcPr>
            <w:tcW w:w="5995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1AB2632" w14:textId="5F3C8400" w:rsidR="00DB56C4" w:rsidRPr="00DE76E9" w:rsidRDefault="00DB56C4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41" w:type="dxa"/>
            <w:gridSpan w:val="36"/>
            <w:tcBorders>
              <w:top w:val="nil"/>
              <w:left w:val="nil"/>
              <w:bottom w:val="nil"/>
            </w:tcBorders>
          </w:tcPr>
          <w:p w14:paraId="0DE509E9" w14:textId="6DBA1944" w:rsidR="00DB56C4" w:rsidRPr="00DE76E9" w:rsidRDefault="00DB56C4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037E9" w:rsidRPr="00DE76E9" w14:paraId="7534146B" w14:textId="77777777" w:rsidTr="00884D06">
        <w:trPr>
          <w:trHeight w:val="195"/>
        </w:trPr>
        <w:tc>
          <w:tcPr>
            <w:tcW w:w="49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26803A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61459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1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B7412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A4ADE0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5A67D4C1" w14:textId="77777777" w:rsidTr="00884D06">
        <w:trPr>
          <w:trHeight w:hRule="exact" w:val="261"/>
        </w:trPr>
        <w:tc>
          <w:tcPr>
            <w:tcW w:w="5995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004C52" w14:textId="2A2C9864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5241" w:type="dxa"/>
            <w:gridSpan w:val="36"/>
            <w:tcBorders>
              <w:top w:val="nil"/>
              <w:left w:val="nil"/>
              <w:bottom w:val="nil"/>
            </w:tcBorders>
          </w:tcPr>
          <w:p w14:paraId="287CE4F2" w14:textId="56DB3F10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7037E9" w:rsidRPr="00DE76E9" w14:paraId="44BA3BC2" w14:textId="77777777" w:rsidTr="00884D06">
        <w:trPr>
          <w:trHeight w:val="195"/>
        </w:trPr>
        <w:tc>
          <w:tcPr>
            <w:tcW w:w="49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C59DCD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79C6B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1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97DE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6CEFC08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B2208" w:rsidRPr="00DE76E9" w14:paraId="48143E65" w14:textId="77777777" w:rsidTr="00295BC2">
        <w:trPr>
          <w:trHeight w:val="195"/>
        </w:trPr>
        <w:tc>
          <w:tcPr>
            <w:tcW w:w="11236" w:type="dxa"/>
            <w:gridSpan w:val="66"/>
            <w:tcBorders>
              <w:top w:val="nil"/>
              <w:bottom w:val="nil"/>
            </w:tcBorders>
            <w:tcMar>
              <w:right w:w="57" w:type="dxa"/>
            </w:tcMar>
          </w:tcPr>
          <w:p w14:paraId="726C8416" w14:textId="77777777" w:rsidR="004B2208" w:rsidRPr="00DE76E9" w:rsidRDefault="004B2208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2C2B7834" w14:textId="77777777" w:rsidTr="005E3077">
        <w:trPr>
          <w:trHeight w:hRule="exact" w:val="89"/>
        </w:trPr>
        <w:tc>
          <w:tcPr>
            <w:tcW w:w="11236" w:type="dxa"/>
            <w:gridSpan w:val="66"/>
            <w:tcBorders>
              <w:top w:val="nil"/>
              <w:bottom w:val="single" w:sz="4" w:space="0" w:color="auto"/>
            </w:tcBorders>
          </w:tcPr>
          <w:p w14:paraId="37936236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55CCD8C6" w14:textId="77777777" w:rsidTr="00DE554B">
        <w:trPr>
          <w:trHeight w:val="52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AF1A6A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952" w:type="dxa"/>
            <w:gridSpan w:val="6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51ED6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67B55372" w14:textId="77777777" w:rsidTr="00884D06">
        <w:trPr>
          <w:trHeight w:hRule="exact" w:val="257"/>
        </w:trPr>
        <w:tc>
          <w:tcPr>
            <w:tcW w:w="119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EA50663" w14:textId="7C039FE8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5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BF2D15F" w14:textId="44F7B86B" w:rsidR="00DB56C4" w:rsidRPr="00DE76E9" w:rsidRDefault="00DE554B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DB56C4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38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D56CEF9" w14:textId="31CF4363" w:rsidR="00DB56C4" w:rsidRPr="00DE76E9" w:rsidRDefault="00DB56C4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64F1FC5" w14:textId="69272C1D" w:rsidR="00DB56C4" w:rsidRPr="00DE76E9" w:rsidRDefault="00DB56C4" w:rsidP="00DE55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4827F0B" w14:textId="48008CF5" w:rsidR="00DB56C4" w:rsidRPr="00DE76E9" w:rsidRDefault="00DB56C4" w:rsidP="00DE554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D507E7F" w14:textId="5BAE06F1" w:rsidR="00DB56C4" w:rsidRPr="00DE76E9" w:rsidRDefault="00DB56C4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4119C23" w14:textId="6CB10252" w:rsidR="00DB56C4" w:rsidRPr="00DE76E9" w:rsidRDefault="00DB56C4" w:rsidP="00DE554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29FC7ED" w14:textId="39F2576A" w:rsidR="00DB56C4" w:rsidRPr="00DE76E9" w:rsidRDefault="00DB56C4" w:rsidP="00DE554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06C5A771" w14:textId="551AAD6A" w:rsidR="00DB56C4" w:rsidRPr="00DE76E9" w:rsidRDefault="00DB56C4" w:rsidP="00DE554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AF6CA3" w:rsidRPr="003926D4" w14:paraId="5921351A" w14:textId="77777777" w:rsidTr="00DE554B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24F1B8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DEC43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AF74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C611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74849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0F96A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28F6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14586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1510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DE1DB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A2784DE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7275AE80" w14:textId="77777777" w:rsidTr="00884D06">
        <w:trPr>
          <w:trHeight w:hRule="exact" w:val="261"/>
        </w:trPr>
        <w:tc>
          <w:tcPr>
            <w:tcW w:w="5275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9FF1B68" w14:textId="5668AA3B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554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ACB535F" w14:textId="34E2C7D6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263" w:type="dxa"/>
            <w:gridSpan w:val="30"/>
            <w:tcBorders>
              <w:top w:val="nil"/>
              <w:left w:val="nil"/>
              <w:bottom w:val="nil"/>
            </w:tcBorders>
          </w:tcPr>
          <w:p w14:paraId="654A679C" w14:textId="3523CF36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037E9" w:rsidRPr="00DE76E9" w14:paraId="76F17BBA" w14:textId="77777777" w:rsidTr="00DE554B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7B454BF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23DAC2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68C273C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9EBB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264607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5635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4" w:space="0" w:color="C0C0C0"/>
              <w:bottom w:val="nil"/>
            </w:tcBorders>
          </w:tcPr>
          <w:p w14:paraId="084FC2D1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8B9B68D" w14:textId="77777777" w:rsidTr="00884D06">
        <w:trPr>
          <w:trHeight w:hRule="exact" w:val="261"/>
        </w:trPr>
        <w:tc>
          <w:tcPr>
            <w:tcW w:w="5835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9248A6E" w14:textId="389B46C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401" w:type="dxa"/>
            <w:gridSpan w:val="38"/>
            <w:tcBorders>
              <w:top w:val="nil"/>
              <w:left w:val="nil"/>
              <w:bottom w:val="nil"/>
            </w:tcBorders>
          </w:tcPr>
          <w:p w14:paraId="79DF5B2D" w14:textId="5F5F0136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7037E9" w:rsidRPr="00DE76E9" w14:paraId="14869044" w14:textId="77777777" w:rsidTr="00DE554B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79CF39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3A0D2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17391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4" w:space="0" w:color="C0C0C0"/>
              <w:bottom w:val="nil"/>
            </w:tcBorders>
          </w:tcPr>
          <w:p w14:paraId="3EF6938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4D06" w:rsidRPr="00DE76E9" w14:paraId="35E59D30" w14:textId="77777777" w:rsidTr="00295BC2">
        <w:trPr>
          <w:trHeight w:val="195"/>
        </w:trPr>
        <w:tc>
          <w:tcPr>
            <w:tcW w:w="11236" w:type="dxa"/>
            <w:gridSpan w:val="66"/>
            <w:tcBorders>
              <w:top w:val="nil"/>
              <w:bottom w:val="nil"/>
            </w:tcBorders>
            <w:tcMar>
              <w:right w:w="57" w:type="dxa"/>
            </w:tcMar>
          </w:tcPr>
          <w:p w14:paraId="53491634" w14:textId="77777777" w:rsidR="00884D06" w:rsidRPr="00DE76E9" w:rsidRDefault="00884D0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3F502D94" w14:textId="77777777" w:rsidTr="005E3077">
        <w:trPr>
          <w:trHeight w:hRule="exact" w:val="84"/>
        </w:trPr>
        <w:tc>
          <w:tcPr>
            <w:tcW w:w="11236" w:type="dxa"/>
            <w:gridSpan w:val="66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9593B9A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261C3493" w14:textId="77777777" w:rsidTr="00884D06">
        <w:trPr>
          <w:trHeight w:val="613"/>
        </w:trPr>
        <w:tc>
          <w:tcPr>
            <w:tcW w:w="11236" w:type="dxa"/>
            <w:gridSpan w:val="6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6E2C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704D4853" w14:textId="77777777" w:rsidTr="00DE554B">
        <w:trPr>
          <w:trHeight w:val="485"/>
        </w:trPr>
        <w:tc>
          <w:tcPr>
            <w:tcW w:w="284" w:type="dxa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319B3CA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65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C130255" w14:textId="0ABCEC1A" w:rsidR="007037E9" w:rsidRPr="0082103C" w:rsidRDefault="007037E9" w:rsidP="00295BC2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del</w:t>
            </w:r>
            <w:r w:rsidR="002850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28507F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28507F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28507F" w:rsidRPr="007110C5" w14:paraId="73330E04" w14:textId="77777777" w:rsidTr="00884D06">
        <w:trPr>
          <w:trHeight w:val="170"/>
        </w:trPr>
        <w:tc>
          <w:tcPr>
            <w:tcW w:w="3540" w:type="dxa"/>
            <w:gridSpan w:val="13"/>
            <w:tcBorders>
              <w:top w:val="nil"/>
              <w:bottom w:val="nil"/>
            </w:tcBorders>
            <w:tcMar>
              <w:right w:w="57" w:type="dxa"/>
            </w:tcMar>
          </w:tcPr>
          <w:p w14:paraId="165C4A83" w14:textId="50516CC0" w:rsidR="0028507F" w:rsidRDefault="0028507F" w:rsidP="0028507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31"/>
            <w:tcBorders>
              <w:top w:val="nil"/>
              <w:bottom w:val="single" w:sz="4" w:space="0" w:color="D9D9D9" w:themeColor="background1" w:themeShade="D9"/>
            </w:tcBorders>
          </w:tcPr>
          <w:p w14:paraId="6DA34E4A" w14:textId="5EC5E447" w:rsidR="0028507F" w:rsidRDefault="0028507F" w:rsidP="0028507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2" w:type="dxa"/>
            <w:gridSpan w:val="13"/>
            <w:tcBorders>
              <w:top w:val="nil"/>
              <w:bottom w:val="nil"/>
            </w:tcBorders>
          </w:tcPr>
          <w:p w14:paraId="2CFF70C2" w14:textId="68D37286" w:rsidR="0028507F" w:rsidRDefault="0028507F" w:rsidP="0028507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885" w:type="dxa"/>
            <w:gridSpan w:val="9"/>
            <w:tcBorders>
              <w:top w:val="nil"/>
              <w:bottom w:val="nil"/>
            </w:tcBorders>
          </w:tcPr>
          <w:p w14:paraId="7DF32082" w14:textId="12DD6CC1" w:rsidR="0028507F" w:rsidRDefault="0028507F" w:rsidP="0028507F">
            <w:pPr>
              <w:spacing w:before="40"/>
              <w:ind w:left="30"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28507F" w:rsidRPr="007110C5" w14:paraId="11971E89" w14:textId="77777777" w:rsidTr="00884D06">
        <w:trPr>
          <w:trHeight w:val="170"/>
        </w:trPr>
        <w:tc>
          <w:tcPr>
            <w:tcW w:w="3540" w:type="dxa"/>
            <w:gridSpan w:val="13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593EC97" w14:textId="19E38B57" w:rsidR="0028507F" w:rsidRDefault="0028507F" w:rsidP="0028507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lastRenderedPageBreak/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E80206" w14:textId="49654047" w:rsidR="0028507F" w:rsidRDefault="0028507F" w:rsidP="0028507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C5FBC0F" w14:textId="77777777" w:rsidR="0028507F" w:rsidRPr="00DE587B" w:rsidRDefault="0028507F" w:rsidP="0028507F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5DA25740" w14:textId="77777777" w:rsidR="0028507F" w:rsidRDefault="0028507F" w:rsidP="0028507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5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0FBE643E" w14:textId="502CC482" w:rsidR="0028507F" w:rsidRPr="00DE587B" w:rsidRDefault="0028507F" w:rsidP="0028507F">
            <w:pPr>
              <w:spacing w:before="40"/>
              <w:ind w:left="31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sz w:val="20"/>
                <w:szCs w:val="20"/>
              </w:rPr>
            </w:r>
            <w:r w:rsidR="00115E53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37FA1F7F" w14:textId="0DA320C5" w:rsidR="0028507F" w:rsidRDefault="0028507F" w:rsidP="0028507F">
            <w:pPr>
              <w:spacing w:before="40"/>
              <w:ind w:left="31"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="00E817F2">
              <w:rPr>
                <w:bCs/>
                <w:i/>
                <w:sz w:val="20"/>
                <w:szCs w:val="20"/>
              </w:rPr>
              <w:t xml:space="preserve">  </w:t>
            </w:r>
            <w:r w:rsidRPr="00DE587B">
              <w:rPr>
                <w:i/>
                <w:iCs/>
                <w:sz w:val="18"/>
                <w:szCs w:val="18"/>
              </w:rPr>
              <w:t xml:space="preserve">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</w:r>
            <w:r w:rsidR="00115E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037E9" w:rsidRPr="007110C5" w14:paraId="250A383A" w14:textId="77777777" w:rsidTr="00884D06">
        <w:trPr>
          <w:trHeight w:val="170"/>
        </w:trPr>
        <w:tc>
          <w:tcPr>
            <w:tcW w:w="2058" w:type="dxa"/>
            <w:gridSpan w:val="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FDC8300" w14:textId="19E6D3F2" w:rsidR="007037E9" w:rsidRPr="007110C5" w:rsidRDefault="007037E9" w:rsidP="00DE554B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178" w:type="dxa"/>
            <w:gridSpan w:val="57"/>
            <w:tcBorders>
              <w:top w:val="nil"/>
              <w:left w:val="nil"/>
              <w:bottom w:val="nil"/>
            </w:tcBorders>
          </w:tcPr>
          <w:p w14:paraId="299A71BD" w14:textId="573EB9E8" w:rsidR="007037E9" w:rsidRPr="007110C5" w:rsidRDefault="007037E9" w:rsidP="00DE554B">
            <w:pPr>
              <w:spacing w:before="40"/>
              <w:ind w:left="378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7037E9" w:rsidRPr="007110C5" w14:paraId="7042BF18" w14:textId="77777777" w:rsidTr="00DE554B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41BD760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222A3C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8" w:type="dxa"/>
            <w:gridSpan w:val="5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38BB07A7" w14:textId="77777777" w:rsidR="007037E9" w:rsidRPr="0075639B" w:rsidRDefault="007037E9" w:rsidP="0067548D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7A2172EC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4F7DC928" w14:textId="77777777" w:rsidTr="00E817F2">
        <w:trPr>
          <w:trHeight w:hRule="exact" w:val="117"/>
        </w:trPr>
        <w:tc>
          <w:tcPr>
            <w:tcW w:w="11236" w:type="dxa"/>
            <w:gridSpan w:val="66"/>
            <w:tcBorders>
              <w:top w:val="nil"/>
              <w:bottom w:val="nil"/>
            </w:tcBorders>
            <w:tcMar>
              <w:right w:w="57" w:type="dxa"/>
            </w:tcMar>
          </w:tcPr>
          <w:p w14:paraId="4BA9E332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507F" w:rsidRPr="006C7729" w14:paraId="445F1FEA" w14:textId="77777777" w:rsidTr="00DE554B">
        <w:trPr>
          <w:trHeight w:val="113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564EB0E9" w14:textId="77777777" w:rsidR="0028507F" w:rsidRDefault="0028507F" w:rsidP="0028507F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19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23E5B9A8" w14:textId="74494EC7" w:rsidR="0028507F" w:rsidRDefault="0028507F" w:rsidP="00DE55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816" w:type="dxa"/>
            <w:gridSpan w:val="44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3F1021CC" w14:textId="38007A5C" w:rsidR="0028507F" w:rsidRDefault="0028507F" w:rsidP="00DE554B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ED21B" w14:textId="5CA8E464" w:rsidR="0028507F" w:rsidRDefault="0028507F" w:rsidP="0028507F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28507F" w:rsidRPr="006C7729" w14:paraId="30011F34" w14:textId="77777777" w:rsidTr="00DE554B">
        <w:trPr>
          <w:trHeight w:val="113"/>
        </w:trPr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  <w:vAlign w:val="center"/>
          </w:tcPr>
          <w:p w14:paraId="55F6A00A" w14:textId="77777777" w:rsidR="0028507F" w:rsidRDefault="0028507F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667E0A" w14:textId="22A33697" w:rsidR="0028507F" w:rsidRDefault="002B7A2C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5816" w:type="dxa"/>
            <w:gridSpan w:val="4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FE40BE" w14:textId="2E3D70FC" w:rsidR="0028507F" w:rsidRDefault="002B7A2C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4C067D48" w14:textId="77777777" w:rsidR="0028507F" w:rsidRDefault="0028507F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28507F" w:rsidRPr="006C7729" w14:paraId="6FB8086B" w14:textId="77777777" w:rsidTr="00DE554B">
        <w:trPr>
          <w:trHeight w:val="149"/>
        </w:trPr>
        <w:tc>
          <w:tcPr>
            <w:tcW w:w="284" w:type="dxa"/>
            <w:tcBorders>
              <w:top w:val="nil"/>
              <w:bottom w:val="single" w:sz="4" w:space="0" w:color="C0C0C0"/>
            </w:tcBorders>
            <w:shd w:val="clear" w:color="auto" w:fill="auto"/>
            <w:tcMar>
              <w:right w:w="57" w:type="dxa"/>
            </w:tcMar>
            <w:vAlign w:val="center"/>
          </w:tcPr>
          <w:p w14:paraId="313BA4EB" w14:textId="77777777" w:rsidR="0028507F" w:rsidRDefault="0028507F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3"/>
            <w:tcBorders>
              <w:top w:val="single" w:sz="4" w:space="0" w:color="D9D9D9" w:themeColor="background1" w:themeShade="D9"/>
              <w:bottom w:val="single" w:sz="4" w:space="0" w:color="C0C0C0"/>
            </w:tcBorders>
            <w:shd w:val="clear" w:color="auto" w:fill="auto"/>
            <w:vAlign w:val="center"/>
          </w:tcPr>
          <w:p w14:paraId="2694C159" w14:textId="77777777" w:rsidR="0028507F" w:rsidRDefault="0028507F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3CA374B" w14:textId="77777777" w:rsidR="0028507F" w:rsidRDefault="0028507F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55ED9ECE" w14:textId="77777777" w:rsidTr="00DE554B">
        <w:trPr>
          <w:trHeight w:val="436"/>
        </w:trPr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79AF520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6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EBA8E2F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6871F5B4" w14:textId="77777777" w:rsidTr="00884D06">
        <w:trPr>
          <w:trHeight w:hRule="exact" w:val="224"/>
        </w:trPr>
        <w:tc>
          <w:tcPr>
            <w:tcW w:w="1168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17F216E3" w14:textId="39810BAF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6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D64B1F8" w14:textId="6C2E45A8" w:rsidR="007037E9" w:rsidRPr="006C7729" w:rsidRDefault="007037E9" w:rsidP="00B469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49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B0C5713" w14:textId="40B0133F" w:rsidR="007037E9" w:rsidRPr="006C7729" w:rsidRDefault="007037E9" w:rsidP="00B4698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1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37567E5" w14:textId="61CCD519" w:rsidR="007037E9" w:rsidRPr="006C7729" w:rsidRDefault="007037E9" w:rsidP="00B469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A1F768F" w14:textId="53EB9D68" w:rsidR="007037E9" w:rsidRPr="006C7729" w:rsidRDefault="007037E9" w:rsidP="00B46984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41438E5" w14:textId="3DEBCF9C" w:rsidR="007037E9" w:rsidRPr="006C7729" w:rsidRDefault="007037E9" w:rsidP="00B469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6D78715" w14:textId="587BFBC0" w:rsidR="007037E9" w:rsidRPr="006C7729" w:rsidRDefault="007037E9" w:rsidP="00B4698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565D499" w14:textId="31B9F09F" w:rsidR="007037E9" w:rsidRPr="006C7729" w:rsidRDefault="007037E9" w:rsidP="00B46984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79" w:type="dxa"/>
            <w:gridSpan w:val="8"/>
            <w:tcBorders>
              <w:top w:val="single" w:sz="4" w:space="0" w:color="C0C0C0"/>
              <w:left w:val="nil"/>
              <w:bottom w:val="nil"/>
            </w:tcBorders>
          </w:tcPr>
          <w:p w14:paraId="7E99AC3F" w14:textId="2D4E4F60" w:rsidR="007037E9" w:rsidRPr="006C7729" w:rsidRDefault="007037E9" w:rsidP="00B469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037E9" w:rsidRPr="006C7729" w14:paraId="0AFC543E" w14:textId="77777777" w:rsidTr="00DE554B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6EBEE4D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220019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AB04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FA3F0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51E80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405779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689680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62624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61E77C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A4CC7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86021C5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500DE462" w14:textId="77777777" w:rsidTr="00884D06">
        <w:trPr>
          <w:trHeight w:hRule="exact" w:val="227"/>
        </w:trPr>
        <w:tc>
          <w:tcPr>
            <w:tcW w:w="5275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D38818E" w14:textId="23021452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DE554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7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CECC73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5" w:type="dxa"/>
            <w:gridSpan w:val="29"/>
            <w:tcBorders>
              <w:top w:val="nil"/>
              <w:left w:val="nil"/>
              <w:bottom w:val="nil"/>
            </w:tcBorders>
          </w:tcPr>
          <w:p w14:paraId="57862387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48FA3586" w14:textId="77777777" w:rsidTr="00DE554B">
        <w:trPr>
          <w:trHeight w:hRule="exact" w:val="237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FFF647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BEBD91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77B3953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52C9DF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723A4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BF03D2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</w:tcBorders>
          </w:tcPr>
          <w:p w14:paraId="310286CD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2C51DFF7" w14:textId="77777777" w:rsidTr="00884D06">
        <w:trPr>
          <w:trHeight w:hRule="exact" w:val="227"/>
        </w:trPr>
        <w:tc>
          <w:tcPr>
            <w:tcW w:w="5868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1E4215C" w14:textId="4953DA80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368" w:type="dxa"/>
            <w:gridSpan w:val="37"/>
            <w:tcBorders>
              <w:top w:val="nil"/>
              <w:left w:val="nil"/>
              <w:bottom w:val="nil"/>
            </w:tcBorders>
          </w:tcPr>
          <w:p w14:paraId="67E08B6E" w14:textId="03CF9404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7037E9" w:rsidRPr="006C7729" w14:paraId="513F7F5A" w14:textId="77777777" w:rsidTr="00DE554B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C09DAE0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E9C8B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3" w:type="dxa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6839D2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4F7EDF0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482B78EB" w14:textId="77777777" w:rsidTr="005E3077">
        <w:trPr>
          <w:trHeight w:hRule="exact" w:val="73"/>
        </w:trPr>
        <w:tc>
          <w:tcPr>
            <w:tcW w:w="11236" w:type="dxa"/>
            <w:gridSpan w:val="66"/>
            <w:tcBorders>
              <w:top w:val="nil"/>
              <w:bottom w:val="nil"/>
            </w:tcBorders>
            <w:tcMar>
              <w:right w:w="57" w:type="dxa"/>
            </w:tcMar>
          </w:tcPr>
          <w:p w14:paraId="0C057378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7C6EB5DF" w14:textId="77777777" w:rsidTr="00295BC2">
        <w:trPr>
          <w:trHeight w:val="173"/>
        </w:trPr>
        <w:tc>
          <w:tcPr>
            <w:tcW w:w="2103" w:type="dxa"/>
            <w:gridSpan w:val="10"/>
            <w:tcBorders>
              <w:top w:val="nil"/>
              <w:bottom w:val="nil"/>
              <w:right w:val="nil"/>
            </w:tcBorders>
          </w:tcPr>
          <w:p w14:paraId="46CA9D4C" w14:textId="08240692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60142DA" w14:textId="5B23C7D6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802" w:type="dxa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96E81A8" w14:textId="651A8B4A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419" w:type="dxa"/>
            <w:gridSpan w:val="1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F70E969" w14:textId="20265B94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DE55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554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469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</w:tcBorders>
          </w:tcPr>
          <w:p w14:paraId="29B76A1D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36B4A18F" w14:textId="77777777" w:rsidTr="00DE554B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3E4415F6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0B523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DC54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5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65D83C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54C6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25F15773" w14:textId="77777777" w:rsidR="007037E9" w:rsidRPr="000C735D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76B0BAE7" w14:textId="77777777" w:rsidTr="005E3077">
        <w:trPr>
          <w:trHeight w:val="101"/>
        </w:trPr>
        <w:tc>
          <w:tcPr>
            <w:tcW w:w="11236" w:type="dxa"/>
            <w:gridSpan w:val="66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4AA6A910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0573D708" w14:textId="77777777" w:rsidTr="00884D06">
        <w:trPr>
          <w:trHeight w:val="396"/>
        </w:trPr>
        <w:tc>
          <w:tcPr>
            <w:tcW w:w="506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4FF25ED" w14:textId="77777777" w:rsidR="007037E9" w:rsidRPr="0028507F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30" w:type="dxa"/>
            <w:gridSpan w:val="63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B5EF898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2AE44BE4" w14:textId="77777777" w:rsidTr="00884D06">
        <w:trPr>
          <w:trHeight w:hRule="exact" w:val="227"/>
        </w:trPr>
        <w:tc>
          <w:tcPr>
            <w:tcW w:w="8497" w:type="dxa"/>
            <w:gridSpan w:val="4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0D1277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nil"/>
            </w:tcBorders>
          </w:tcPr>
          <w:p w14:paraId="388A40C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03648AFE" w14:textId="77777777" w:rsidTr="00DE554B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34040BF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8" w:type="dxa"/>
            <w:gridSpan w:val="5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00ADD7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4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19CB66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49CEE08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5E08B7CF" w14:textId="77777777" w:rsidTr="005E3077">
        <w:trPr>
          <w:trHeight w:val="101"/>
        </w:trPr>
        <w:tc>
          <w:tcPr>
            <w:tcW w:w="11236" w:type="dxa"/>
            <w:gridSpan w:val="66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334DCD5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4E7A7038" w14:textId="77777777" w:rsidTr="00884D06">
        <w:trPr>
          <w:trHeight w:val="694"/>
        </w:trPr>
        <w:tc>
          <w:tcPr>
            <w:tcW w:w="11236" w:type="dxa"/>
            <w:gridSpan w:val="6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077A3" w14:textId="4E0DFE72" w:rsidR="00794E11" w:rsidRPr="00DE76E9" w:rsidRDefault="00794E11" w:rsidP="00295BC2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CA33B3">
              <w:rPr>
                <w:b/>
                <w:bCs/>
                <w:sz w:val="22"/>
                <w:szCs w:val="22"/>
              </w:rPr>
              <w:t>PERSONAL T</w:t>
            </w:r>
            <w:r w:rsidR="00CA33B3" w:rsidRPr="00347D44">
              <w:rPr>
                <w:b/>
                <w:bCs/>
                <w:sz w:val="22"/>
                <w:szCs w:val="22"/>
              </w:rPr>
              <w:t>ÉCNICO TITULADO</w:t>
            </w:r>
            <w:r w:rsidR="00CA33B3">
              <w:rPr>
                <w:b/>
                <w:bCs/>
                <w:sz w:val="22"/>
                <w:szCs w:val="22"/>
              </w:rPr>
              <w:t xml:space="preserve"> COMPETENTE </w:t>
            </w:r>
            <w:r w:rsidR="003A73AB" w:rsidRPr="003A73AB">
              <w:rPr>
                <w:b/>
                <w:bCs/>
                <w:sz w:val="22"/>
                <w:szCs w:val="22"/>
              </w:rPr>
              <w:t>DIRECTOR</w:t>
            </w:r>
            <w:r w:rsidR="00E817F2">
              <w:rPr>
                <w:b/>
                <w:bCs/>
                <w:sz w:val="22"/>
                <w:szCs w:val="22"/>
              </w:rPr>
              <w:t>/A</w:t>
            </w:r>
            <w:r w:rsidR="003A73AB"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794E11" w:rsidRPr="00DE76E9" w14:paraId="2F048DE4" w14:textId="77777777" w:rsidTr="005E3077">
        <w:trPr>
          <w:trHeight w:val="64"/>
        </w:trPr>
        <w:tc>
          <w:tcPr>
            <w:tcW w:w="11236" w:type="dxa"/>
            <w:gridSpan w:val="6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00389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2B7076DB" w14:textId="77777777" w:rsidTr="0028507F">
        <w:trPr>
          <w:trHeight w:val="64"/>
        </w:trPr>
        <w:tc>
          <w:tcPr>
            <w:tcW w:w="508" w:type="dxa"/>
            <w:gridSpan w:val="4"/>
            <w:tcBorders>
              <w:top w:val="nil"/>
              <w:bottom w:val="nil"/>
              <w:right w:val="nil"/>
            </w:tcBorders>
          </w:tcPr>
          <w:p w14:paraId="5CC4259D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E3E44E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9" w:type="dxa"/>
            <w:gridSpan w:val="39"/>
            <w:tcBorders>
              <w:top w:val="nil"/>
              <w:left w:val="nil"/>
              <w:bottom w:val="nil"/>
            </w:tcBorders>
          </w:tcPr>
          <w:p w14:paraId="20BA703C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25EA0C5E" w14:textId="77777777" w:rsidTr="0028507F">
        <w:trPr>
          <w:trHeight w:val="242"/>
        </w:trPr>
        <w:tc>
          <w:tcPr>
            <w:tcW w:w="508" w:type="dxa"/>
            <w:gridSpan w:val="4"/>
            <w:tcBorders>
              <w:top w:val="nil"/>
              <w:bottom w:val="nil"/>
              <w:right w:val="nil"/>
            </w:tcBorders>
          </w:tcPr>
          <w:p w14:paraId="148C66DC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2BB58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62CF4C13" w14:textId="77777777" w:rsidTr="00DE554B">
        <w:trPr>
          <w:trHeight w:val="27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1EE92D1F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4AFDD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18B9492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4468E0BB" w14:textId="77777777" w:rsidTr="0028507F">
        <w:trPr>
          <w:trHeight w:val="205"/>
        </w:trPr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66718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DE222" w14:textId="12650BD5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>. No estoy inhabilitado</w:t>
            </w:r>
            <w:r w:rsidR="00E817F2">
              <w:rPr>
                <w:sz w:val="18"/>
                <w:szCs w:val="18"/>
              </w:rPr>
              <w:t>/a</w:t>
            </w:r>
            <w:r w:rsidR="00794E11">
              <w:rPr>
                <w:sz w:val="18"/>
                <w:szCs w:val="18"/>
              </w:rPr>
              <w:t>, 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1D3E0AF5" w14:textId="77777777" w:rsidTr="0028507F">
        <w:trPr>
          <w:trHeight w:val="193"/>
        </w:trPr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2507C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15E53">
              <w:rPr>
                <w:i/>
                <w:iCs/>
                <w:sz w:val="20"/>
                <w:szCs w:val="20"/>
              </w:rPr>
            </w:r>
            <w:r w:rsidR="00115E5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663C3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0A2EA4A3" w14:textId="77777777" w:rsidTr="005E3077">
        <w:trPr>
          <w:trHeight w:val="61"/>
        </w:trPr>
        <w:tc>
          <w:tcPr>
            <w:tcW w:w="11236" w:type="dxa"/>
            <w:gridSpan w:val="66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03707AE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3A6EAF99" w14:textId="77777777" w:rsidR="00544FD4" w:rsidRDefault="00544FD4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101DB028" w14:textId="77777777" w:rsidTr="00884D06">
        <w:trPr>
          <w:trHeight w:val="568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7308" w14:textId="10A3C4DE" w:rsidR="00794E11" w:rsidRPr="00DE76E9" w:rsidRDefault="00E817F2" w:rsidP="00CA33B3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rPr>
                <w:b/>
                <w:bCs/>
                <w:sz w:val="22"/>
                <w:szCs w:val="22"/>
              </w:rPr>
              <w:t>FIRMA DE</w:t>
            </w:r>
            <w:r w:rsidR="00CA33B3">
              <w:rPr>
                <w:b/>
                <w:bCs/>
                <w:sz w:val="22"/>
                <w:szCs w:val="22"/>
              </w:rPr>
              <w:t>L</w:t>
            </w:r>
            <w:r w:rsidR="00295BC2">
              <w:rPr>
                <w:b/>
                <w:bCs/>
                <w:sz w:val="22"/>
                <w:szCs w:val="22"/>
              </w:rPr>
              <w:t xml:space="preserve"> </w:t>
            </w:r>
            <w:r w:rsidR="00CA33B3">
              <w:rPr>
                <w:b/>
                <w:bCs/>
                <w:sz w:val="22"/>
                <w:szCs w:val="22"/>
              </w:rPr>
              <w:t>PERSONAL T</w:t>
            </w:r>
            <w:r w:rsidR="00CA33B3" w:rsidRPr="00347D44">
              <w:rPr>
                <w:b/>
                <w:bCs/>
                <w:sz w:val="22"/>
                <w:szCs w:val="22"/>
              </w:rPr>
              <w:t>ÉCNICO TITULADO</w:t>
            </w:r>
            <w:r w:rsidR="00CA33B3">
              <w:rPr>
                <w:b/>
                <w:bCs/>
                <w:sz w:val="22"/>
                <w:szCs w:val="22"/>
              </w:rPr>
              <w:t xml:space="preserve"> COMPETENTE </w:t>
            </w:r>
            <w:r w:rsidR="00794E11">
              <w:rPr>
                <w:b/>
                <w:bCs/>
                <w:sz w:val="22"/>
                <w:szCs w:val="22"/>
              </w:rPr>
              <w:t>QUE DECLARA</w:t>
            </w:r>
            <w:r w:rsidR="006F4D28">
              <w:rPr>
                <w:b/>
                <w:bCs/>
                <w:sz w:val="22"/>
                <w:szCs w:val="22"/>
              </w:rPr>
              <w:t>N</w:t>
            </w:r>
            <w:r w:rsidR="00794E11">
              <w:t xml:space="preserve"> </w:t>
            </w:r>
          </w:p>
        </w:tc>
      </w:tr>
      <w:tr w:rsidR="002443E0" w:rsidRPr="00794E11" w14:paraId="1124A29A" w14:textId="77777777" w:rsidTr="00E817F2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DFBB57D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1C6E56C7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003C604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06A5C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458D1C45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1825C88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4EFF4B42" w14:textId="77777777" w:rsidTr="00E817F2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57EB594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8BB1F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EDEC983" w14:textId="77777777" w:rsidTr="00E817F2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2F7094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2ADA2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FF03D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42755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9C739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0AE0F6" w14:textId="615EE57A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6F4D28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 titulado</w:t>
            </w:r>
            <w:r w:rsidR="006F4D28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0765224D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4DE1A1C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69A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86721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D344D5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045181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B7AF8F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D6D7CB" w14:textId="732FA363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6F4D28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 titulado</w:t>
            </w:r>
            <w:r w:rsidR="006F4D28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76214E3A" w14:textId="39B52560" w:rsidR="00176D25" w:rsidRPr="00794E11" w:rsidRDefault="00295BC2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 w:rsidR="006F4D28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76C2EBD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40295B" w14:textId="387468E8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64E95EED" w14:textId="3A87E476" w:rsidR="00295BC2" w:rsidRDefault="00295BC2" w:rsidP="00F33AFF">
      <w:pPr>
        <w:jc w:val="both"/>
        <w:rPr>
          <w:rFonts w:ascii="Arial" w:hAnsi="Arial" w:cs="Arial"/>
          <w:sz w:val="12"/>
          <w:szCs w:val="20"/>
        </w:rPr>
      </w:pPr>
    </w:p>
    <w:p w14:paraId="0A545943" w14:textId="77777777" w:rsidR="00295BC2" w:rsidRPr="00F33AFF" w:rsidRDefault="00295BC2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455F57" w14:paraId="33CE41BD" w14:textId="77777777" w:rsidTr="00295BC2">
        <w:trPr>
          <w:cantSplit/>
          <w:trHeight w:val="2184"/>
        </w:trPr>
        <w:tc>
          <w:tcPr>
            <w:tcW w:w="11199" w:type="dxa"/>
          </w:tcPr>
          <w:p w14:paraId="7D5F91BA" w14:textId="77777777" w:rsidR="00455F57" w:rsidRPr="00C806EF" w:rsidRDefault="00455F57" w:rsidP="00295BC2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lastRenderedPageBreak/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3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  <w:p w14:paraId="56669816" w14:textId="77777777" w:rsidR="00455F57" w:rsidRPr="00C806EF" w:rsidRDefault="00455F57" w:rsidP="00295BC2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455F57" w:rsidRPr="00AE77F9" w14:paraId="41EACDDE" w14:textId="77777777" w:rsidTr="00295BC2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56639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F7791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455F57" w:rsidRPr="00AE77F9" w14:paraId="031F84B9" w14:textId="77777777" w:rsidTr="00295BC2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7E88F78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FD4D5EB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455F57" w:rsidRPr="00AE77F9" w14:paraId="50281FD1" w14:textId="77777777" w:rsidTr="00295BC2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335358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B114245" w14:textId="77777777" w:rsidR="00455F57" w:rsidRPr="00C806EF" w:rsidRDefault="00455F57" w:rsidP="00295BC2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455F57" w:rsidRPr="00AE77F9" w14:paraId="1D94F420" w14:textId="77777777" w:rsidTr="00295BC2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596B18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76E4D36" w14:textId="77777777" w:rsidR="00455F57" w:rsidRPr="00C806EF" w:rsidRDefault="00455F57" w:rsidP="00295BC2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455F57" w:rsidRPr="00AE77F9" w14:paraId="2524A232" w14:textId="77777777" w:rsidTr="00295BC2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6662B7D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89F5FA2" w14:textId="77777777" w:rsidR="00455F57" w:rsidRPr="00C806EF" w:rsidRDefault="00455F57" w:rsidP="00295BC2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455F57" w:rsidRPr="00AE77F9" w14:paraId="24B37201" w14:textId="77777777" w:rsidTr="00295BC2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F1190" w14:textId="77777777" w:rsidR="00455F57" w:rsidRPr="00C806EF" w:rsidRDefault="00455F57" w:rsidP="00295B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17A0A" w14:textId="77777777" w:rsidR="00455F57" w:rsidRPr="00C806EF" w:rsidRDefault="00455F57" w:rsidP="00295BC2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132955D3" w14:textId="77777777" w:rsidR="00455F57" w:rsidRPr="00216C30" w:rsidRDefault="00455F57" w:rsidP="00295BC2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1F7F4A86" w14:textId="77777777" w:rsidR="00794E11" w:rsidRDefault="00794E11" w:rsidP="00410358">
      <w:pPr>
        <w:spacing w:before="80"/>
        <w:ind w:right="-466"/>
        <w:jc w:val="both"/>
        <w:rPr>
          <w:sz w:val="16"/>
          <w:szCs w:val="16"/>
        </w:rPr>
      </w:pPr>
    </w:p>
    <w:sectPr w:rsidR="00794E11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B80AE" w14:textId="77777777" w:rsidR="00295BC2" w:rsidRDefault="00295BC2">
      <w:r>
        <w:separator/>
      </w:r>
    </w:p>
  </w:endnote>
  <w:endnote w:type="continuationSeparator" w:id="0">
    <w:p w14:paraId="70807012" w14:textId="77777777" w:rsidR="00295BC2" w:rsidRDefault="0029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4F18" w14:textId="77777777" w:rsidR="00295BC2" w:rsidRPr="00347D44" w:rsidRDefault="00295BC2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52D80663" w14:textId="1C8762CB" w:rsidR="00295BC2" w:rsidRPr="00072EDC" w:rsidRDefault="00295BC2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15E53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15E53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8AA3" w14:textId="126FF2E0" w:rsidR="00295BC2" w:rsidRPr="00072EDC" w:rsidRDefault="00295BC2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15E53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15E53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1E985B0B" w14:textId="77777777" w:rsidR="00295BC2" w:rsidRPr="003355BC" w:rsidRDefault="00295BC2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AEB451" w14:textId="3E9AA708" w:rsidR="00295BC2" w:rsidRDefault="00295BC2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115E53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115E53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484E9C" w14:textId="77777777" w:rsidR="00295BC2" w:rsidRDefault="00295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D9B6" w14:textId="77777777" w:rsidR="00295BC2" w:rsidRDefault="00295BC2">
      <w:r>
        <w:separator/>
      </w:r>
    </w:p>
  </w:footnote>
  <w:footnote w:type="continuationSeparator" w:id="0">
    <w:p w14:paraId="746BB586" w14:textId="77777777" w:rsidR="00295BC2" w:rsidRDefault="00295BC2">
      <w:r>
        <w:continuationSeparator/>
      </w:r>
    </w:p>
  </w:footnote>
  <w:footnote w:id="1">
    <w:p w14:paraId="0E585081" w14:textId="77777777" w:rsidR="00295BC2" w:rsidRPr="00650F21" w:rsidRDefault="00295BC2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6D152945" w14:textId="77777777" w:rsidR="00295BC2" w:rsidRPr="00650F21" w:rsidRDefault="00295BC2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5FDD360C" w14:textId="77777777" w:rsidR="00295BC2" w:rsidRDefault="00295BC2" w:rsidP="007B44A5">
      <w:pPr>
        <w:pStyle w:val="Textonotapie"/>
        <w:tabs>
          <w:tab w:val="left" w:pos="4252"/>
        </w:tabs>
      </w:pPr>
    </w:p>
  </w:footnote>
  <w:footnote w:id="3">
    <w:p w14:paraId="446F5F79" w14:textId="702FE39A" w:rsidR="00295BC2" w:rsidRPr="00650F21" w:rsidRDefault="00295BC2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>
        <w:rPr>
          <w:rFonts w:ascii="Arial Narrow" w:hAnsi="Arial Narrow"/>
          <w:sz w:val="14"/>
          <w:szCs w:val="16"/>
        </w:rPr>
        <w:t xml:space="preserve">Cuando el/la </w:t>
      </w:r>
      <w:r w:rsidRPr="00650F21">
        <w:rPr>
          <w:rFonts w:ascii="Arial Narrow" w:hAnsi="Arial Narrow"/>
          <w:sz w:val="14"/>
          <w:szCs w:val="16"/>
        </w:rPr>
        <w:t>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el</w:t>
      </w:r>
      <w:r>
        <w:rPr>
          <w:rFonts w:ascii="Arial Narrow" w:hAnsi="Arial Narrow"/>
          <w:sz w:val="14"/>
          <w:szCs w:val="16"/>
        </w:rPr>
        <w:t>/la director/a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el</w:t>
      </w:r>
      <w:r>
        <w:rPr>
          <w:rFonts w:ascii="Arial Narrow" w:hAnsi="Arial Narrow"/>
          <w:sz w:val="14"/>
          <w:szCs w:val="16"/>
        </w:rPr>
        <w:t>/la director/a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7FAE7B1F" w14:textId="3E1FA3DB" w:rsidR="00295BC2" w:rsidRPr="00650F21" w:rsidRDefault="00295BC2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63B6501E" w14:textId="77777777" w:rsidR="00295BC2" w:rsidRDefault="00295BC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F077" w14:textId="77777777" w:rsidR="00295BC2" w:rsidRDefault="00295BC2" w:rsidP="00B339F8">
    <w:pPr>
      <w:pStyle w:val="Encabezado"/>
    </w:pPr>
    <w:r>
      <w:rPr>
        <w:noProof/>
      </w:rPr>
      <w:drawing>
        <wp:inline distT="0" distB="0" distL="0" distR="0" wp14:anchorId="40663F71" wp14:editId="2D9C9856">
          <wp:extent cx="1060450" cy="715645"/>
          <wp:effectExtent l="0" t="0" r="635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9CE35" w14:textId="77777777" w:rsidR="00295BC2" w:rsidRDefault="00295BC2" w:rsidP="0035695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  <w:r w:rsidRPr="00356950">
      <w:rPr>
        <w:b/>
        <w:color w:val="002060"/>
        <w:sz w:val="20"/>
        <w:szCs w:val="20"/>
      </w:rPr>
      <w:t xml:space="preserve">Consejería de </w:t>
    </w:r>
    <w:r>
      <w:rPr>
        <w:b/>
        <w:color w:val="002060"/>
        <w:sz w:val="20"/>
        <w:szCs w:val="20"/>
      </w:rPr>
      <w:t>Desarrollo Sostenible</w:t>
    </w:r>
  </w:p>
  <w:p w14:paraId="4628C44F" w14:textId="6CB456EF" w:rsidR="00295BC2" w:rsidRDefault="00295BC2" w:rsidP="00356950">
    <w:pPr>
      <w:pStyle w:val="Encabezado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 xml:space="preserve">Dirección General de </w:t>
    </w:r>
    <w:r w:rsidRPr="00356950">
      <w:rPr>
        <w:b/>
        <w:color w:val="002060"/>
        <w:sz w:val="20"/>
        <w:szCs w:val="20"/>
      </w:rPr>
      <w:t>Transición Energética</w:t>
    </w:r>
  </w:p>
  <w:p w14:paraId="5D77F0AE" w14:textId="77777777" w:rsidR="00295BC2" w:rsidRPr="00B339F8" w:rsidRDefault="00295BC2" w:rsidP="00356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0934" w14:textId="77777777" w:rsidR="00295BC2" w:rsidRDefault="00295BC2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6B8CDD40" wp14:editId="1610E16E">
          <wp:extent cx="1060450" cy="715645"/>
          <wp:effectExtent l="0" t="0" r="6350" b="825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CCA42" w14:textId="77777777" w:rsidR="00295BC2" w:rsidRDefault="00295BC2" w:rsidP="0035695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  <w:r w:rsidRPr="00356950">
      <w:rPr>
        <w:b/>
        <w:color w:val="002060"/>
        <w:sz w:val="20"/>
        <w:szCs w:val="20"/>
      </w:rPr>
      <w:t xml:space="preserve">Consejería de </w:t>
    </w:r>
    <w:r>
      <w:rPr>
        <w:b/>
        <w:color w:val="002060"/>
        <w:sz w:val="20"/>
        <w:szCs w:val="20"/>
      </w:rPr>
      <w:t>Desarrollo Sostenible</w:t>
    </w:r>
  </w:p>
  <w:p w14:paraId="5DE832EC" w14:textId="77777777" w:rsidR="00295BC2" w:rsidRPr="00185EB9" w:rsidRDefault="00295BC2" w:rsidP="00356950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b/>
        <w:color w:val="002060"/>
        <w:sz w:val="20"/>
        <w:szCs w:val="20"/>
      </w:rPr>
      <w:t xml:space="preserve">Dirección General de </w:t>
    </w:r>
    <w:r w:rsidRPr="00356950">
      <w:rPr>
        <w:b/>
        <w:color w:val="002060"/>
        <w:sz w:val="20"/>
        <w:szCs w:val="20"/>
      </w:rPr>
      <w:t>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395"/>
      <w:gridCol w:w="4536"/>
      <w:gridCol w:w="1797"/>
    </w:tblGrid>
    <w:tr w:rsidR="00295BC2" w14:paraId="49AFB2F8" w14:textId="77777777" w:rsidTr="00441CCC">
      <w:trPr>
        <w:trHeight w:val="1200"/>
      </w:trPr>
      <w:tc>
        <w:tcPr>
          <w:tcW w:w="4395" w:type="dxa"/>
        </w:tcPr>
        <w:p w14:paraId="7B11054F" w14:textId="77777777" w:rsidR="00295BC2" w:rsidRDefault="00295BC2" w:rsidP="0067548D">
          <w:r>
            <w:rPr>
              <w:noProof/>
            </w:rPr>
            <w:drawing>
              <wp:inline distT="0" distB="0" distL="0" distR="0" wp14:anchorId="20A4F222" wp14:editId="72E9CC87">
                <wp:extent cx="1060450" cy="715645"/>
                <wp:effectExtent l="0" t="0" r="6350" b="825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5705A2F5" w14:textId="77777777" w:rsidR="00295BC2" w:rsidRPr="003B7520" w:rsidRDefault="00295BC2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0E496334" w14:textId="77777777" w:rsidR="00295BC2" w:rsidRDefault="00295BC2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306F7F55" w14:textId="77777777" w:rsidR="00295BC2" w:rsidRDefault="00295BC2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4074B79F" w14:textId="77777777" w:rsidR="00295BC2" w:rsidRDefault="00295BC2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58B51D23" w14:textId="77777777" w:rsidR="00295BC2" w:rsidRDefault="00295BC2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372BA168" w14:textId="77777777" w:rsidR="00295BC2" w:rsidRPr="003A64D9" w:rsidRDefault="00295BC2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1FDBD685" w14:textId="77777777" w:rsidR="00295BC2" w:rsidRPr="003B7520" w:rsidRDefault="00295BC2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1797" w:type="dxa"/>
          <w:vMerge w:val="restart"/>
        </w:tcPr>
        <w:p w14:paraId="4FC16796" w14:textId="77777777" w:rsidR="00295BC2" w:rsidRPr="003B7520" w:rsidRDefault="00295BC2" w:rsidP="006C3E23">
          <w:pPr>
            <w:jc w:val="center"/>
          </w:pPr>
        </w:p>
      </w:tc>
    </w:tr>
    <w:tr w:rsidR="00295BC2" w14:paraId="1C6F6323" w14:textId="77777777" w:rsidTr="00441CCC">
      <w:tc>
        <w:tcPr>
          <w:tcW w:w="4395" w:type="dxa"/>
          <w:vAlign w:val="center"/>
        </w:tcPr>
        <w:p w14:paraId="7471A6E3" w14:textId="77777777" w:rsidR="00295BC2" w:rsidRDefault="00295BC2" w:rsidP="0035695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2060"/>
              <w:sz w:val="20"/>
              <w:szCs w:val="20"/>
            </w:rPr>
          </w:pPr>
          <w:r w:rsidRPr="00356950">
            <w:rPr>
              <w:b/>
              <w:color w:val="002060"/>
              <w:sz w:val="20"/>
              <w:szCs w:val="20"/>
            </w:rPr>
            <w:t xml:space="preserve">Consejería de </w:t>
          </w:r>
          <w:r>
            <w:rPr>
              <w:b/>
              <w:color w:val="002060"/>
              <w:sz w:val="20"/>
              <w:szCs w:val="20"/>
            </w:rPr>
            <w:t>Desarrollo Sostenible</w:t>
          </w:r>
        </w:p>
        <w:p w14:paraId="471C47A7" w14:textId="77777777" w:rsidR="00295BC2" w:rsidRPr="00A63C07" w:rsidRDefault="00295BC2" w:rsidP="0035695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>
            <w:rPr>
              <w:b/>
              <w:color w:val="002060"/>
              <w:sz w:val="20"/>
              <w:szCs w:val="20"/>
            </w:rPr>
            <w:t xml:space="preserve">Dirección General de </w:t>
          </w:r>
          <w:r w:rsidRPr="00356950">
            <w:rPr>
              <w:b/>
              <w:color w:val="002060"/>
              <w:sz w:val="20"/>
              <w:szCs w:val="20"/>
            </w:rPr>
            <w:t>Transición Energética</w:t>
          </w:r>
        </w:p>
      </w:tc>
      <w:tc>
        <w:tcPr>
          <w:tcW w:w="4536" w:type="dxa"/>
          <w:vMerge/>
          <w:vAlign w:val="center"/>
        </w:tcPr>
        <w:p w14:paraId="22F5AECE" w14:textId="77777777" w:rsidR="00295BC2" w:rsidRDefault="00295BC2" w:rsidP="0067548D"/>
      </w:tc>
      <w:tc>
        <w:tcPr>
          <w:tcW w:w="1797" w:type="dxa"/>
          <w:vMerge/>
          <w:vAlign w:val="bottom"/>
        </w:tcPr>
        <w:p w14:paraId="463FE635" w14:textId="77777777" w:rsidR="00295BC2" w:rsidRPr="006B76EE" w:rsidRDefault="00295BC2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783AEE0F" w14:textId="3AC92B98" w:rsidR="00295BC2" w:rsidRDefault="00295BC2" w:rsidP="00650F21">
    <w:pPr>
      <w:pStyle w:val="Encabezado"/>
      <w:rPr>
        <w:sz w:val="16"/>
        <w:szCs w:val="16"/>
      </w:rPr>
    </w:pPr>
  </w:p>
  <w:p w14:paraId="529A40E2" w14:textId="77777777" w:rsidR="00295BC2" w:rsidRPr="00356950" w:rsidRDefault="00295BC2" w:rsidP="00650F2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Dl2F3DajhbV6miAPA0HRy/Z4imgCZFb8Q5QhA7k2awNgwHNmEh1oS1uTT4LN5nFlHNmFUU6SwYOTrcvMC5lxQ==" w:salt="owdEyLW2dyO5vGHyTU4f+g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111D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10AE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5E53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F0184"/>
    <w:rsid w:val="001F08B9"/>
    <w:rsid w:val="001F0E5D"/>
    <w:rsid w:val="001F6112"/>
    <w:rsid w:val="002077C5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507F"/>
    <w:rsid w:val="00287F84"/>
    <w:rsid w:val="00292AD9"/>
    <w:rsid w:val="00292DFF"/>
    <w:rsid w:val="002948D3"/>
    <w:rsid w:val="00294F45"/>
    <w:rsid w:val="00295BC2"/>
    <w:rsid w:val="00297A1B"/>
    <w:rsid w:val="002A3883"/>
    <w:rsid w:val="002A41A6"/>
    <w:rsid w:val="002B00DF"/>
    <w:rsid w:val="002B302B"/>
    <w:rsid w:val="002B7A2C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7341"/>
    <w:rsid w:val="00347D44"/>
    <w:rsid w:val="00350452"/>
    <w:rsid w:val="003512B4"/>
    <w:rsid w:val="00356950"/>
    <w:rsid w:val="00361711"/>
    <w:rsid w:val="0036419D"/>
    <w:rsid w:val="003664B5"/>
    <w:rsid w:val="003677DE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4D9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36D1"/>
    <w:rsid w:val="00417E24"/>
    <w:rsid w:val="00421203"/>
    <w:rsid w:val="00427631"/>
    <w:rsid w:val="0043125F"/>
    <w:rsid w:val="0043544F"/>
    <w:rsid w:val="00436ED4"/>
    <w:rsid w:val="00441CCC"/>
    <w:rsid w:val="00443A4B"/>
    <w:rsid w:val="0044568E"/>
    <w:rsid w:val="00446035"/>
    <w:rsid w:val="00452133"/>
    <w:rsid w:val="004548DA"/>
    <w:rsid w:val="004555EA"/>
    <w:rsid w:val="00455F57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20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077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4D28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4D06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1BE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2804"/>
    <w:rsid w:val="009E6239"/>
    <w:rsid w:val="009F00F6"/>
    <w:rsid w:val="00A04352"/>
    <w:rsid w:val="00A04B17"/>
    <w:rsid w:val="00A05F5C"/>
    <w:rsid w:val="00A14E21"/>
    <w:rsid w:val="00A174EC"/>
    <w:rsid w:val="00A248B1"/>
    <w:rsid w:val="00A363A6"/>
    <w:rsid w:val="00A368C1"/>
    <w:rsid w:val="00A41FD6"/>
    <w:rsid w:val="00A436A2"/>
    <w:rsid w:val="00A450EC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46984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72E0"/>
    <w:rsid w:val="00B97F4C"/>
    <w:rsid w:val="00BA1B73"/>
    <w:rsid w:val="00BA73CB"/>
    <w:rsid w:val="00BB098D"/>
    <w:rsid w:val="00BB58FF"/>
    <w:rsid w:val="00BB5AD2"/>
    <w:rsid w:val="00BB6EAF"/>
    <w:rsid w:val="00BC09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1F3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33B3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3A2E"/>
    <w:rsid w:val="00DD42EC"/>
    <w:rsid w:val="00DD46B9"/>
    <w:rsid w:val="00DD4AC9"/>
    <w:rsid w:val="00DD6A05"/>
    <w:rsid w:val="00DD6B6D"/>
    <w:rsid w:val="00DE554B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17F2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BCB180F"/>
  <w15:docId w15:val="{A6AF9463-4D44-4664-BE7A-A55E7B52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94E1-2AEC-4F9D-BF01-C21155B1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1442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2020-07-08T11:16:00Z</dcterms:created>
  <dcterms:modified xsi:type="dcterms:W3CDTF">2020-07-08T11:16:00Z</dcterms:modified>
</cp:coreProperties>
</file>