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Default="00033CF5" w:rsidP="003066DB">
      <w:pPr>
        <w:framePr w:w="1346" w:h="363" w:hSpace="142" w:wrap="around" w:vAnchor="text" w:hAnchor="page" w:x="6204" w:y="-937"/>
        <w:jc w:val="center"/>
      </w:pPr>
      <w:r>
        <w:t>SKL8</w:t>
      </w:r>
    </w:p>
    <w:p w:rsidR="00292DFF" w:rsidRPr="00033CF5" w:rsidRDefault="00033CF5" w:rsidP="003066DB">
      <w:pPr>
        <w:framePr w:w="1676" w:h="363" w:hSpace="142" w:wrap="around" w:vAnchor="text" w:hAnchor="page" w:x="5964" w:y="-18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033CF5">
        <w:t>180108</w:t>
      </w:r>
    </w:p>
    <w:p w:rsidR="00EC6802" w:rsidRDefault="003066D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-802640</wp:posOffset>
                </wp:positionV>
                <wp:extent cx="1287780" cy="205105"/>
                <wp:effectExtent l="0" t="0" r="635" b="44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A5" w:rsidRPr="00D521D5" w:rsidRDefault="008109A5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248.25pt;margin-top:-63.2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r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A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" filled="f" stroked="f">
                <v:textbox inset=",.3mm,,.3mm">
                  <w:txbxContent>
                    <w:p w:rsidR="008109A5" w:rsidRPr="00D521D5" w:rsidRDefault="008109A5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-1462405</wp:posOffset>
                </wp:positionV>
                <wp:extent cx="1371600" cy="247650"/>
                <wp:effectExtent l="0" t="0" r="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A5" w:rsidRPr="00F00087" w:rsidRDefault="008109A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  <w:r w:rsidR="003066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40.95pt;margin-top:-115.15pt;width:108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nduQ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" filled="f" stroked="f">
                <v:textbox inset=",1mm,,1mm">
                  <w:txbxContent>
                    <w:p w:rsidR="008109A5" w:rsidRPr="00F00087" w:rsidRDefault="008109A5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  <w:r w:rsidR="003066D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23A1"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20955</wp:posOffset>
                </wp:positionV>
                <wp:extent cx="6667500" cy="890905"/>
                <wp:effectExtent l="6985" t="13970" r="1206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909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9A5" w:rsidRPr="00FB0402" w:rsidRDefault="00FC7A83" w:rsidP="00FC7A8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SOLICITUD PARA</w:t>
                            </w:r>
                            <w:r w:rsidRPr="00E473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LA PROVISIÓN </w:t>
                            </w:r>
                            <w:r w:rsidR="00FB005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 RENOVACIÓN </w:t>
                            </w:r>
                            <w:r w:rsidRPr="00E473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 PUESTOS DE TRABAJO VACANTES PARA PERSONAL DOCENTE EN</w:t>
                            </w:r>
                            <w:r w:rsidRPr="002535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EQUIPOS DE ATENCIÓN EDUCATIVA PARA EL ALUMNADO CON CEGUERA Y DISCAPACIDAD VISUAL GRAVE (ONCE), EN LA COMUNIDAD </w:t>
                            </w:r>
                            <w:r w:rsidRPr="002535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AUTÓNOMA DE CASTILLA-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6.75pt;margin-top:1.65pt;width:525pt;height:7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" fillcolor="#ddd">
                <v:textbox inset=",2.3mm,,2.3mm">
                  <w:txbxContent>
                    <w:p w:rsidR="008109A5" w:rsidRPr="00FB0402" w:rsidRDefault="00FC7A83" w:rsidP="00FC7A8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SOLICITUD PARA</w:t>
                      </w:r>
                      <w:r w:rsidRPr="00E473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LA PROVISIÓN </w:t>
                      </w:r>
                      <w:r w:rsidR="00FB005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Y RENOVACIÓN </w:t>
                      </w:r>
                      <w:r w:rsidRPr="00E473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 PUESTOS DE TRABAJO VACANTES PARA PERSONAL DOCENTE EN</w:t>
                      </w:r>
                      <w:r w:rsidRPr="002535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LOS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EQUIPOS DE ATENCIÓN EDUCATIVA PARA EL ALUMNADO CON CEGUERA Y DISCAPACIDAD VISUAL GRAVE (ONCE), EN LA COMUNIDAD </w:t>
                      </w:r>
                      <w:r w:rsidRPr="002535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AUTÓNOMA DE CASTILLA-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5A69E4" w:rsidRDefault="005A69E4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"/>
        <w:gridCol w:w="1400"/>
        <w:gridCol w:w="178"/>
        <w:gridCol w:w="396"/>
        <w:gridCol w:w="157"/>
        <w:gridCol w:w="504"/>
        <w:gridCol w:w="47"/>
        <w:gridCol w:w="510"/>
        <w:gridCol w:w="495"/>
        <w:gridCol w:w="677"/>
        <w:gridCol w:w="206"/>
        <w:gridCol w:w="10"/>
        <w:gridCol w:w="894"/>
        <w:gridCol w:w="157"/>
        <w:gridCol w:w="29"/>
        <w:gridCol w:w="869"/>
        <w:gridCol w:w="2453"/>
        <w:gridCol w:w="6"/>
        <w:gridCol w:w="332"/>
      </w:tblGrid>
      <w:tr w:rsidR="00FF616D" w:rsidRPr="00420949" w:rsidTr="00EF166E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616D" w:rsidRPr="007768B4" w:rsidRDefault="00FF616D" w:rsidP="00420949">
            <w:pPr>
              <w:spacing w:before="120"/>
              <w:jc w:val="center"/>
              <w:rPr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>DATOS DE LA PERSONA SOLICITANTE</w:t>
            </w:r>
          </w:p>
        </w:tc>
      </w:tr>
      <w:tr w:rsidR="00FF616D" w:rsidRPr="00420949" w:rsidTr="00780107">
        <w:tc>
          <w:tcPr>
            <w:tcW w:w="12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166E" w:rsidRPr="00C70A81" w:rsidRDefault="00FF616D" w:rsidP="00C70A8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C70A81">
              <w:rPr>
                <w:position w:val="-4"/>
                <w:sz w:val="20"/>
                <w:szCs w:val="20"/>
              </w:rPr>
              <w:t>NIF</w:t>
            </w:r>
            <w:r w:rsidR="007F0F98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58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</w:t>
            </w:r>
            <w:r w:rsidR="00C70A81" w:rsidRPr="00C70A81">
              <w:rPr>
                <w:position w:val="-6"/>
                <w:sz w:val="20"/>
                <w:szCs w:val="20"/>
              </w:rPr>
              <w:t>DNI</w:t>
            </w:r>
            <w:r w:rsidRPr="00420949">
              <w:rPr>
                <w:position w:val="-6"/>
                <w:sz w:val="20"/>
                <w:szCs w:val="20"/>
              </w:rPr>
              <w:t xml:space="preserve"> </w:t>
            </w:r>
            <w:r w:rsidR="004F122E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16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E" w:rsidRPr="00420949" w:rsidRDefault="007F0F98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2"/>
              <w:szCs w:val="22"/>
            </w:rPr>
            <w:id w:val="-14792208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6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F616D" w:rsidRPr="007768B4" w:rsidRDefault="004F122E" w:rsidP="00420949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2"/>
                    <w:szCs w:val="22"/>
                  </w:rPr>
                </w:pPr>
                <w:r w:rsidRPr="007768B4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F166E" w:rsidRPr="00420949" w:rsidTr="00780107">
        <w:tc>
          <w:tcPr>
            <w:tcW w:w="1249" w:type="pct"/>
            <w:gridSpan w:val="4"/>
            <w:tcBorders>
              <w:top w:val="single" w:sz="4" w:space="0" w:color="auto"/>
              <w:bottom w:val="nil"/>
            </w:tcBorders>
          </w:tcPr>
          <w:p w:rsidR="00EF166E" w:rsidRPr="00B61FD2" w:rsidRDefault="00EF166E" w:rsidP="00EF166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 w:rsidRPr="00B61FD2"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14038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B4" w:rsidRPr="00B61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61FD2"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1556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61FD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EF166E" w:rsidRPr="00B61FD2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66E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F616D" w:rsidRPr="00420949" w:rsidTr="0042094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F616D" w:rsidRPr="00420949" w:rsidTr="00780107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57888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3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-6980045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06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855549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B8416A" w:rsidTr="00780107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Domicilio:</w:t>
            </w:r>
          </w:p>
        </w:tc>
        <w:sdt>
          <w:sdtPr>
            <w:rPr>
              <w:sz w:val="20"/>
              <w:szCs w:val="20"/>
            </w:rPr>
            <w:id w:val="15301427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2CF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B8416A" w:rsidTr="00063C6F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7B328A" w:rsidRPr="00B8416A" w:rsidRDefault="007B328A" w:rsidP="00B8416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B8416A" w:rsidTr="00780107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1497147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8876227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956986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B8416A" w:rsidTr="00063C6F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B8416A" w:rsidTr="00780107"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15425945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22E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Teléfono </w:t>
            </w:r>
          </w:p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móvil:</w:t>
            </w:r>
          </w:p>
        </w:tc>
        <w:sdt>
          <w:sdtPr>
            <w:rPr>
              <w:sz w:val="20"/>
              <w:szCs w:val="20"/>
            </w:rPr>
            <w:id w:val="3269433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0C7AC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</w:t>
            </w:r>
            <w:r w:rsidR="001860AD" w:rsidRPr="00B8416A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07814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0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15EB8" w:rsidRPr="00B8416A" w:rsidTr="001C3546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5EB8" w:rsidRDefault="0029443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4146">
              <w:rPr>
                <w:sz w:val="20"/>
                <w:szCs w:val="20"/>
              </w:rPr>
              <w:t>El correo electrónico designado será el medio por el que se desea recibir el aviso de notificación.</w:t>
            </w:r>
          </w:p>
        </w:tc>
      </w:tr>
    </w:tbl>
    <w:p w:rsidR="00612F5F" w:rsidRPr="007768B4" w:rsidRDefault="00612F5F" w:rsidP="00B61012">
      <w:pPr>
        <w:jc w:val="both"/>
        <w:rPr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34"/>
        <w:gridCol w:w="370"/>
        <w:gridCol w:w="351"/>
        <w:gridCol w:w="206"/>
        <w:gridCol w:w="495"/>
        <w:gridCol w:w="677"/>
        <w:gridCol w:w="206"/>
        <w:gridCol w:w="10"/>
        <w:gridCol w:w="898"/>
        <w:gridCol w:w="153"/>
        <w:gridCol w:w="524"/>
        <w:gridCol w:w="378"/>
        <w:gridCol w:w="2450"/>
        <w:gridCol w:w="10"/>
        <w:gridCol w:w="332"/>
      </w:tblGrid>
      <w:tr w:rsidR="00A7734F" w:rsidRPr="007768B4" w:rsidTr="00406A94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A7734F" w:rsidRPr="007768B4" w:rsidRDefault="00A7734F" w:rsidP="00B267BE">
            <w:pPr>
              <w:spacing w:before="120"/>
              <w:jc w:val="center"/>
              <w:rPr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>DATOS DE LA PERSONA REPRESENTANTE</w:t>
            </w:r>
          </w:p>
        </w:tc>
      </w:tr>
      <w:tr w:rsidR="00A7734F" w:rsidRPr="00B8416A" w:rsidTr="00406A94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:rsidR="00A7734F" w:rsidRPr="00B8416A" w:rsidRDefault="00A7734F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8416A">
              <w:rPr>
                <w:position w:val="-4"/>
                <w:sz w:val="20"/>
                <w:szCs w:val="20"/>
              </w:rPr>
              <w:t>NIF</w:t>
            </w:r>
            <w:bookmarkStart w:id="0" w:name="Casilla13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16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</w:t>
            </w:r>
            <w:r w:rsidR="00C70A81">
              <w:rPr>
                <w:position w:val="-4"/>
                <w:sz w:val="20"/>
                <w:szCs w:val="20"/>
              </w:rPr>
              <w:t>DNI</w:t>
            </w:r>
            <w:bookmarkEnd w:id="0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50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7912080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65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B5149" w:rsidRPr="00B8416A" w:rsidTr="00406A94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:rsidR="00FB5149" w:rsidRPr="00B8416A" w:rsidRDefault="00FB5149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6861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5559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D8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nil"/>
            </w:tcBorders>
          </w:tcPr>
          <w:p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49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7734F" w:rsidRPr="00B8416A" w:rsidTr="00406A9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14331665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3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1301426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0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0383178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:rsidTr="00406A94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-742070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70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:rsidTr="00406A9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758325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6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-920632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-2228337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9858466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8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7918605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-3363034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7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rPr>
          <w:trHeight w:hRule="exact" w:val="113"/>
        </w:trPr>
        <w:tc>
          <w:tcPr>
            <w:tcW w:w="1579" w:type="pct"/>
            <w:gridSpan w:val="7"/>
            <w:tcBorders>
              <w:top w:val="nil"/>
              <w:bottom w:val="nil"/>
              <w:right w:val="nil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:rsidTr="00406A94">
        <w:tc>
          <w:tcPr>
            <w:tcW w:w="1579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lastRenderedPageBreak/>
              <w:t>Horario preferente para recibir llamada:</w:t>
            </w:r>
          </w:p>
        </w:tc>
        <w:sdt>
          <w:sdtPr>
            <w:rPr>
              <w:sz w:val="20"/>
              <w:szCs w:val="20"/>
            </w:rPr>
            <w:id w:val="-16929940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54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384326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406A94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8416A">
              <w:rPr>
                <w:b/>
                <w:sz w:val="18"/>
                <w:szCs w:val="18"/>
              </w:rPr>
              <w:t>Si existe representante, las comunicaciones que deriven de este escrito se realizarán con el represent</w:t>
            </w:r>
            <w:r w:rsidR="00E9274C">
              <w:rPr>
                <w:b/>
                <w:sz w:val="18"/>
                <w:szCs w:val="18"/>
              </w:rPr>
              <w:t>ante designado por el interesado</w:t>
            </w:r>
            <w:r w:rsidRPr="00B8416A">
              <w:rPr>
                <w:b/>
                <w:sz w:val="18"/>
                <w:szCs w:val="18"/>
              </w:rPr>
              <w:t>.</w:t>
            </w:r>
          </w:p>
        </w:tc>
      </w:tr>
    </w:tbl>
    <w:tbl>
      <w:tblPr>
        <w:tblpPr w:leftFromText="141" w:rightFromText="141" w:vertAnchor="text" w:horzAnchor="margin" w:tblpY="-12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</w:tblGrid>
      <w:tr w:rsidR="00406A94" w:rsidTr="00406A94">
        <w:trPr>
          <w:trHeight w:val="38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94" w:rsidRPr="007768B4" w:rsidRDefault="00406A94" w:rsidP="00406A94">
            <w:pPr>
              <w:jc w:val="center"/>
              <w:rPr>
                <w:sz w:val="22"/>
                <w:szCs w:val="22"/>
              </w:rPr>
            </w:pPr>
            <w:r w:rsidRPr="007768B4">
              <w:rPr>
                <w:b/>
                <w:bCs/>
                <w:sz w:val="22"/>
                <w:szCs w:val="22"/>
              </w:rPr>
              <w:t>MEDIO DE NOTIFICACIÓN</w:t>
            </w:r>
          </w:p>
        </w:tc>
      </w:tr>
      <w:tr w:rsidR="00406A94" w:rsidTr="00FB005D">
        <w:trPr>
          <w:trHeight w:val="748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94" w:rsidRDefault="00406A94" w:rsidP="00406A94">
            <w:r>
              <w:t>Noti</w:t>
            </w:r>
            <w:r w:rsidR="00F31303">
              <w:t>ficación electrónica (La persona</w:t>
            </w:r>
            <w:r>
              <w:t xml:space="preserve"> solicitante está obligada a la notificación por medio</w:t>
            </w:r>
            <w:r w:rsidR="00524D8D">
              <w:t>s</w:t>
            </w:r>
            <w:r>
              <w:t xml:space="preserve"> electrónicos. La notificación electrónica se realizará en la Plataforma </w:t>
            </w:r>
            <w:hyperlink r:id="rId8" w:history="1">
              <w:r>
                <w:rPr>
                  <w:rStyle w:val="Hipervnculo"/>
                </w:rPr>
                <w:t>https://notifica.jccm.es/notifica</w:t>
              </w:r>
            </w:hyperlink>
            <w:r>
              <w:t>. Compruebe que está usted registrado y que sus datos son correctos).</w:t>
            </w:r>
          </w:p>
        </w:tc>
      </w:tr>
      <w:tr w:rsidR="00FB005D" w:rsidTr="00406A94">
        <w:trPr>
          <w:trHeight w:val="74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05D" w:rsidRDefault="00FB005D" w:rsidP="00406A94"/>
        </w:tc>
      </w:tr>
    </w:tbl>
    <w:p w:rsidR="00476CE2" w:rsidRDefault="00476CE2" w:rsidP="00780A57">
      <w:pPr>
        <w:jc w:val="both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B005D" w:rsidRPr="004B0011" w:rsidTr="00EA1B6E">
        <w:trPr>
          <w:trHeight w:val="338"/>
        </w:trPr>
        <w:tc>
          <w:tcPr>
            <w:tcW w:w="10343" w:type="dxa"/>
            <w:shd w:val="clear" w:color="auto" w:fill="FFFF00"/>
          </w:tcPr>
          <w:p w:rsidR="00FB005D" w:rsidRPr="004B0011" w:rsidRDefault="00FB005D" w:rsidP="00E16D6B">
            <w:pPr>
              <w:jc w:val="center"/>
              <w:rPr>
                <w:b/>
                <w:sz w:val="20"/>
                <w:szCs w:val="20"/>
              </w:rPr>
            </w:pPr>
            <w:r w:rsidRPr="004B0011">
              <w:rPr>
                <w:b/>
                <w:sz w:val="20"/>
                <w:szCs w:val="20"/>
              </w:rPr>
              <w:t>TIPO DE SOLICITUD (señalar la que proceda)</w:t>
            </w:r>
          </w:p>
        </w:tc>
      </w:tr>
      <w:tr w:rsidR="00FB005D" w:rsidRPr="004B0011" w:rsidTr="00EA1B6E">
        <w:trPr>
          <w:trHeight w:val="414"/>
        </w:trPr>
        <w:tc>
          <w:tcPr>
            <w:tcW w:w="10343" w:type="dxa"/>
            <w:shd w:val="clear" w:color="auto" w:fill="auto"/>
          </w:tcPr>
          <w:p w:rsidR="00FB005D" w:rsidRPr="004B0011" w:rsidRDefault="00FB005D" w:rsidP="00E16D6B">
            <w:pPr>
              <w:jc w:val="center"/>
              <w:rPr>
                <w:b/>
                <w:sz w:val="20"/>
                <w:szCs w:val="20"/>
              </w:rPr>
            </w:pPr>
          </w:p>
          <w:p w:rsidR="00FB005D" w:rsidRPr="00A64568" w:rsidRDefault="00FB005D" w:rsidP="00E16D6B">
            <w:pPr>
              <w:jc w:val="center"/>
              <w:rPr>
                <w:sz w:val="22"/>
                <w:szCs w:val="22"/>
              </w:rPr>
            </w:pPr>
            <w:r w:rsidRPr="00A64568">
              <w:rPr>
                <w:sz w:val="22"/>
                <w:szCs w:val="22"/>
              </w:rPr>
              <w:t xml:space="preserve">Renovación </w:t>
            </w:r>
            <w:sdt>
              <w:sdtPr>
                <w:rPr>
                  <w:sz w:val="22"/>
                  <w:szCs w:val="22"/>
                </w:rPr>
                <w:id w:val="-2472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5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64568">
              <w:rPr>
                <w:sz w:val="22"/>
                <w:szCs w:val="22"/>
              </w:rPr>
              <w:t xml:space="preserve"> </w:t>
            </w:r>
            <w:r w:rsidR="00384733">
              <w:rPr>
                <w:sz w:val="22"/>
                <w:szCs w:val="22"/>
              </w:rPr>
              <w:t xml:space="preserve">               </w:t>
            </w:r>
            <w:r w:rsidRPr="00A64568">
              <w:rPr>
                <w:sz w:val="22"/>
                <w:szCs w:val="22"/>
              </w:rPr>
              <w:t xml:space="preserve">      </w:t>
            </w:r>
            <w:r w:rsidR="00384733">
              <w:rPr>
                <w:sz w:val="22"/>
                <w:szCs w:val="22"/>
              </w:rPr>
              <w:t xml:space="preserve">       </w:t>
            </w:r>
            <w:r w:rsidRPr="00A64568">
              <w:rPr>
                <w:sz w:val="22"/>
                <w:szCs w:val="22"/>
              </w:rPr>
              <w:t xml:space="preserve">      Renuncia </w:t>
            </w:r>
            <w:sdt>
              <w:sdtPr>
                <w:rPr>
                  <w:sz w:val="22"/>
                  <w:szCs w:val="22"/>
                </w:rPr>
                <w:id w:val="-801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5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64568">
              <w:rPr>
                <w:sz w:val="22"/>
                <w:szCs w:val="22"/>
              </w:rPr>
              <w:t xml:space="preserve">      </w:t>
            </w:r>
            <w:r w:rsidR="00384733">
              <w:rPr>
                <w:sz w:val="22"/>
                <w:szCs w:val="22"/>
              </w:rPr>
              <w:t xml:space="preserve">                    </w:t>
            </w:r>
            <w:r w:rsidRPr="00A64568">
              <w:rPr>
                <w:sz w:val="22"/>
                <w:szCs w:val="22"/>
              </w:rPr>
              <w:t xml:space="preserve">         Solicitud </w:t>
            </w:r>
            <w:sdt>
              <w:sdtPr>
                <w:rPr>
                  <w:sz w:val="22"/>
                  <w:szCs w:val="22"/>
                </w:rPr>
                <w:id w:val="2688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5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B005D" w:rsidRPr="004B0011" w:rsidRDefault="00FB005D" w:rsidP="00E16D6B">
            <w:pPr>
              <w:rPr>
                <w:b/>
                <w:sz w:val="20"/>
                <w:szCs w:val="20"/>
              </w:rPr>
            </w:pPr>
          </w:p>
        </w:tc>
      </w:tr>
    </w:tbl>
    <w:p w:rsidR="00FB005D" w:rsidRDefault="00FB005D" w:rsidP="00780A57">
      <w:pPr>
        <w:jc w:val="both"/>
        <w:rPr>
          <w:b/>
          <w:sz w:val="20"/>
          <w:szCs w:val="20"/>
        </w:rPr>
      </w:pPr>
    </w:p>
    <w:p w:rsidR="00FB005D" w:rsidRPr="00780A57" w:rsidRDefault="00FB005D" w:rsidP="00780A57">
      <w:pPr>
        <w:jc w:val="both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1767"/>
        <w:gridCol w:w="1766"/>
        <w:gridCol w:w="3278"/>
      </w:tblGrid>
      <w:tr w:rsidR="00780A57" w:rsidRPr="00780A57" w:rsidTr="00FC7A83">
        <w:trPr>
          <w:trHeight w:val="474"/>
        </w:trPr>
        <w:tc>
          <w:tcPr>
            <w:tcW w:w="10343" w:type="dxa"/>
            <w:gridSpan w:val="4"/>
            <w:shd w:val="clear" w:color="auto" w:fill="FFFF00"/>
          </w:tcPr>
          <w:p w:rsidR="00780A57" w:rsidRPr="007768B4" w:rsidRDefault="00780107" w:rsidP="00780107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7768B4">
              <w:rPr>
                <w:b/>
                <w:sz w:val="22"/>
                <w:szCs w:val="22"/>
              </w:rPr>
              <w:t>DATOS PROFESIONALES</w:t>
            </w:r>
          </w:p>
        </w:tc>
      </w:tr>
      <w:tr w:rsidR="00FB49B1" w:rsidRPr="00780A57" w:rsidTr="00FC7A83">
        <w:trPr>
          <w:trHeight w:val="424"/>
        </w:trPr>
        <w:tc>
          <w:tcPr>
            <w:tcW w:w="10343" w:type="dxa"/>
            <w:gridSpan w:val="4"/>
          </w:tcPr>
          <w:p w:rsidR="00FB49B1" w:rsidRPr="00780A57" w:rsidRDefault="00780107" w:rsidP="004B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</w:t>
            </w:r>
            <w:r w:rsidR="00FB49B1" w:rsidRPr="00780A57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3698455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FC7A83">
        <w:trPr>
          <w:trHeight w:val="397"/>
        </w:trPr>
        <w:tc>
          <w:tcPr>
            <w:tcW w:w="5299" w:type="dxa"/>
            <w:gridSpan w:val="2"/>
            <w:shd w:val="clear" w:color="auto" w:fill="EDEDED"/>
          </w:tcPr>
          <w:p w:rsidR="00780107" w:rsidRPr="00780A57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Cuerpo: </w:t>
            </w:r>
            <w:sdt>
              <w:sdtPr>
                <w:rPr>
                  <w:sz w:val="20"/>
                  <w:szCs w:val="20"/>
                </w:rPr>
                <w:id w:val="-111902637"/>
                <w:placeholder>
                  <w:docPart w:val="0C0E2B5C7FAF44C495BDE0AF7F3ACFF9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044" w:type="dxa"/>
            <w:gridSpan w:val="2"/>
            <w:shd w:val="clear" w:color="auto" w:fill="EDEDED"/>
          </w:tcPr>
          <w:p w:rsidR="00780107" w:rsidRPr="00780A57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Registro personal: </w:t>
            </w:r>
            <w:sdt>
              <w:sdtPr>
                <w:rPr>
                  <w:sz w:val="20"/>
                  <w:szCs w:val="20"/>
                </w:rPr>
                <w:id w:val="1930771002"/>
                <w:placeholder>
                  <w:docPart w:val="7113EE7F93AB4257BC832C566484CD36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FC7A83">
        <w:trPr>
          <w:trHeight w:val="397"/>
        </w:trPr>
        <w:tc>
          <w:tcPr>
            <w:tcW w:w="10343" w:type="dxa"/>
            <w:gridSpan w:val="4"/>
            <w:shd w:val="clear" w:color="auto" w:fill="EDEDED"/>
          </w:tcPr>
          <w:p w:rsidR="00780107" w:rsidRPr="00780A57" w:rsidRDefault="00780107" w:rsidP="00780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Habilitaciones: </w:t>
            </w:r>
            <w:sdt>
              <w:sdtPr>
                <w:rPr>
                  <w:sz w:val="20"/>
                  <w:szCs w:val="20"/>
                </w:rPr>
                <w:id w:val="1477567768"/>
                <w:placeholder>
                  <w:docPart w:val="F7B12CFFFB9D40B3A9B6DC54B6A71E6E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FC7A83">
        <w:trPr>
          <w:trHeight w:val="397"/>
        </w:trPr>
        <w:tc>
          <w:tcPr>
            <w:tcW w:w="10343" w:type="dxa"/>
            <w:gridSpan w:val="4"/>
            <w:shd w:val="clear" w:color="auto" w:fill="EDEDED"/>
          </w:tcPr>
          <w:p w:rsidR="00780107" w:rsidRPr="00780A57" w:rsidRDefault="00780107" w:rsidP="00780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Situación Administrativa: </w:t>
            </w:r>
            <w:sdt>
              <w:sdtPr>
                <w:rPr>
                  <w:sz w:val="20"/>
                  <w:szCs w:val="20"/>
                </w:rPr>
                <w:id w:val="-1798211036"/>
                <w:placeholder>
                  <w:docPart w:val="C83A52426FC74A5B8489335982A8CF14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FC7A83">
        <w:trPr>
          <w:trHeight w:val="384"/>
        </w:trPr>
        <w:tc>
          <w:tcPr>
            <w:tcW w:w="10343" w:type="dxa"/>
            <w:gridSpan w:val="4"/>
          </w:tcPr>
          <w:p w:rsidR="00780107" w:rsidRPr="00780A57" w:rsidRDefault="00780107" w:rsidP="00780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destino definitivo: </w:t>
            </w:r>
            <w:sdt>
              <w:sdtPr>
                <w:rPr>
                  <w:sz w:val="20"/>
                  <w:szCs w:val="20"/>
                </w:rPr>
                <w:id w:val="-796528933"/>
                <w:placeholder>
                  <w:docPart w:val="4690F417E5464455B2EF39AF51169DA3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A0F93" w:rsidTr="00FC7A83">
        <w:trPr>
          <w:trHeight w:val="488"/>
        </w:trPr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de Centro: </w:t>
            </w:r>
            <w:sdt>
              <w:sdtPr>
                <w:rPr>
                  <w:sz w:val="20"/>
                  <w:szCs w:val="20"/>
                </w:rPr>
                <w:id w:val="1802962941"/>
                <w:placeholder>
                  <w:docPart w:val="A5C8E4C33BE8487A8FBDF6905E0AABA6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sdt>
              <w:sdtPr>
                <w:rPr>
                  <w:sz w:val="20"/>
                  <w:szCs w:val="20"/>
                </w:rPr>
                <w:id w:val="-680209234"/>
                <w:placeholder>
                  <w:docPart w:val="3F54164E05AB403885AE619B3918425B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sdt>
              <w:sdtPr>
                <w:rPr>
                  <w:sz w:val="20"/>
                  <w:szCs w:val="20"/>
                </w:rPr>
                <w:id w:val="-618529773"/>
                <w:placeholder>
                  <w:docPart w:val="31EE4B1B6E534DA59175682C40554D3D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A0F93" w:rsidTr="00FC7A83">
        <w:trPr>
          <w:trHeight w:val="488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F31303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Destino durante el curso 2021-2022</w:t>
            </w:r>
            <w:r w:rsidR="00780107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376853507"/>
                <w:placeholder>
                  <w:docPart w:val="9029C0BF42C544E39BA7F5B375CE9EF7"/>
                </w:placeholder>
                <w:showingPlcHdr/>
              </w:sdtPr>
              <w:sdtEndPr/>
              <w:sdtContent>
                <w:r w:rsidR="00780107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863994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Centro: </w:t>
            </w:r>
            <w:sdt>
              <w:sdtPr>
                <w:rPr>
                  <w:sz w:val="20"/>
                  <w:szCs w:val="20"/>
                </w:rPr>
                <w:id w:val="2140990909"/>
                <w:placeholder>
                  <w:docPart w:val="93BD36E5FBE342DDB0A9A132FCB9C1ED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863994" w:rsidRPr="007A0F93" w:rsidTr="00FC7A83">
        <w:trPr>
          <w:trHeight w:val="346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-761372142"/>
              <w:placeholder>
                <w:docPart w:val="AB7CA0B47DEF4235A0AC085D99C8668D"/>
              </w:placeholder>
            </w:sdtPr>
            <w:sdtEndPr/>
            <w:sdtContent>
              <w:p w:rsidR="00863994" w:rsidRPr="00780A57" w:rsidRDefault="00863994" w:rsidP="0086399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Localidad:</w:t>
                </w: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366796427"/>
                    <w:placeholder>
                      <w:docPart w:val="A7617D2559E74C17B2C23BCCE4A7D696"/>
                    </w:placeholder>
                    <w:showingPlcHdr/>
                  </w:sdtPr>
                  <w:sdtEndPr/>
                  <w:sdtContent>
                    <w:r w:rsidRPr="00CC2E86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sdtContent>
          </w:sdt>
        </w:tc>
      </w:tr>
      <w:tr w:rsidR="00F31303" w:rsidRPr="007A0F93" w:rsidTr="00FC7A83">
        <w:trPr>
          <w:trHeight w:val="346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03" w:rsidRPr="00F31303" w:rsidRDefault="00F31303" w:rsidP="00F313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1303">
              <w:rPr>
                <w:sz w:val="20"/>
                <w:szCs w:val="20"/>
              </w:rPr>
              <w:t>¿Participa en el último concurso de traslados convocado por esta Consejería de Educación, Cultura y Deportes?</w:t>
            </w:r>
          </w:p>
          <w:p w:rsidR="00F31303" w:rsidRDefault="00F31303" w:rsidP="00F31303">
            <w:pPr>
              <w:rPr>
                <w:b/>
                <w:sz w:val="20"/>
                <w:szCs w:val="20"/>
              </w:rPr>
            </w:pPr>
            <w:r w:rsidRPr="00F31303">
              <w:rPr>
                <w:sz w:val="20"/>
                <w:szCs w:val="20"/>
              </w:rPr>
              <w:t xml:space="preserve">SI </w:t>
            </w:r>
            <w:sdt>
              <w:sdtPr>
                <w:rPr>
                  <w:sz w:val="20"/>
                  <w:szCs w:val="20"/>
                </w:rPr>
                <w:id w:val="20653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3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1303">
              <w:rPr>
                <w:sz w:val="20"/>
                <w:szCs w:val="20"/>
              </w:rPr>
              <w:t xml:space="preserve">         NO </w:t>
            </w:r>
            <w:sdt>
              <w:sdtPr>
                <w:rPr>
                  <w:sz w:val="20"/>
                  <w:szCs w:val="20"/>
                </w:rPr>
                <w:id w:val="186462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3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1303">
              <w:rPr>
                <w:sz w:val="20"/>
                <w:szCs w:val="20"/>
              </w:rPr>
              <w:t xml:space="preserve">         </w:t>
            </w:r>
          </w:p>
        </w:tc>
      </w:tr>
    </w:tbl>
    <w:p w:rsidR="00780A57" w:rsidRDefault="00780A57" w:rsidP="00780A57">
      <w:pPr>
        <w:jc w:val="both"/>
        <w:rPr>
          <w:sz w:val="20"/>
          <w:szCs w:val="20"/>
        </w:rPr>
      </w:pPr>
    </w:p>
    <w:p w:rsidR="00FA6AAF" w:rsidRDefault="00FA6AAF" w:rsidP="00780A57">
      <w:pPr>
        <w:jc w:val="both"/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410"/>
        <w:gridCol w:w="177"/>
        <w:gridCol w:w="815"/>
        <w:gridCol w:w="1843"/>
        <w:gridCol w:w="709"/>
        <w:gridCol w:w="538"/>
        <w:gridCol w:w="2013"/>
        <w:gridCol w:w="709"/>
        <w:gridCol w:w="142"/>
      </w:tblGrid>
      <w:tr w:rsidR="00FA6AAF" w:rsidRPr="00780A57" w:rsidTr="00A64568">
        <w:trPr>
          <w:trHeight w:val="474"/>
        </w:trPr>
        <w:tc>
          <w:tcPr>
            <w:tcW w:w="10485" w:type="dxa"/>
            <w:gridSpan w:val="10"/>
            <w:shd w:val="clear" w:color="auto" w:fill="FFFF00"/>
          </w:tcPr>
          <w:p w:rsidR="00FA6AAF" w:rsidRDefault="00F44949" w:rsidP="00E16D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A6AAF">
              <w:rPr>
                <w:b/>
                <w:sz w:val="20"/>
                <w:szCs w:val="20"/>
              </w:rPr>
              <w:t>RENOVACI</w:t>
            </w:r>
            <w:r w:rsidR="00D82BA9">
              <w:rPr>
                <w:b/>
                <w:sz w:val="20"/>
                <w:szCs w:val="20"/>
              </w:rPr>
              <w:t>ÓN-RENUNCIA (si procede</w:t>
            </w:r>
            <w:r w:rsidR="00FA6AAF">
              <w:rPr>
                <w:b/>
                <w:sz w:val="20"/>
                <w:szCs w:val="20"/>
              </w:rPr>
              <w:t>)</w:t>
            </w:r>
          </w:p>
          <w:p w:rsidR="00A64568" w:rsidRPr="00780A57" w:rsidRDefault="00A64568" w:rsidP="00E16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puesto objeto de renovación o renuncia</w:t>
            </w:r>
          </w:p>
        </w:tc>
      </w:tr>
      <w:tr w:rsidR="00FA6AAF" w:rsidRPr="00780A57" w:rsidTr="00A64568">
        <w:trPr>
          <w:trHeight w:val="424"/>
        </w:trPr>
        <w:tc>
          <w:tcPr>
            <w:tcW w:w="10485" w:type="dxa"/>
            <w:gridSpan w:val="10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</w:p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Cuerpo:</w:t>
            </w:r>
            <w:sdt>
              <w:sdtPr>
                <w:rPr>
                  <w:sz w:val="20"/>
                  <w:szCs w:val="20"/>
                </w:rPr>
                <w:id w:val="-869066662"/>
                <w:placeholder>
                  <w:docPart w:val="90D166DB864941F0990D003C352A69E9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A6AAF" w:rsidRPr="00780A57" w:rsidTr="00A64568">
        <w:trPr>
          <w:trHeight w:val="397"/>
        </w:trPr>
        <w:tc>
          <w:tcPr>
            <w:tcW w:w="4531" w:type="dxa"/>
            <w:gridSpan w:val="4"/>
            <w:shd w:val="clear" w:color="auto" w:fill="EDEDED"/>
          </w:tcPr>
          <w:p w:rsidR="00FA6AAF" w:rsidRPr="00780A57" w:rsidRDefault="00FA6AAF" w:rsidP="00E16D6B">
            <w:pPr>
              <w:jc w:val="center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lastRenderedPageBreak/>
              <w:t>Centro de destino</w:t>
            </w:r>
          </w:p>
        </w:tc>
        <w:tc>
          <w:tcPr>
            <w:tcW w:w="3090" w:type="dxa"/>
            <w:gridSpan w:val="3"/>
            <w:shd w:val="clear" w:color="auto" w:fill="EDEDED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Localidad</w:t>
            </w:r>
          </w:p>
        </w:tc>
        <w:tc>
          <w:tcPr>
            <w:tcW w:w="2864" w:type="dxa"/>
            <w:gridSpan w:val="3"/>
            <w:shd w:val="clear" w:color="auto" w:fill="EDEDED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FA6AAF" w:rsidRPr="00780A57" w:rsidTr="00A64568">
        <w:trPr>
          <w:trHeight w:val="397"/>
        </w:trPr>
        <w:tc>
          <w:tcPr>
            <w:tcW w:w="1129" w:type="dxa"/>
            <w:shd w:val="clear" w:color="auto" w:fill="EDEDED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Definitivo</w:t>
            </w:r>
          </w:p>
        </w:tc>
        <w:sdt>
          <w:sdtPr>
            <w:rPr>
              <w:sz w:val="20"/>
              <w:szCs w:val="20"/>
            </w:rPr>
            <w:id w:val="-1230370343"/>
            <w:placeholder>
              <w:docPart w:val="59C098663EC2469594FF7CC0B4C1EDFB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:rsidR="00FA6AAF" w:rsidRPr="00780A57" w:rsidRDefault="00FA6AAF" w:rsidP="00E16D6B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9018367"/>
            <w:placeholder>
              <w:docPart w:val="59C098663EC2469594FF7CC0B4C1EDFB"/>
            </w:placeholder>
            <w:showingPlcHdr/>
          </w:sdtPr>
          <w:sdtEndPr/>
          <w:sdtContent>
            <w:tc>
              <w:tcPr>
                <w:tcW w:w="3090" w:type="dxa"/>
                <w:gridSpan w:val="3"/>
              </w:tcPr>
              <w:p w:rsidR="00FA6AAF" w:rsidRPr="00780A57" w:rsidRDefault="00FA6AAF" w:rsidP="00E16D6B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818718"/>
            <w:placeholder>
              <w:docPart w:val="59C098663EC2469594FF7CC0B4C1EDFB"/>
            </w:placeholder>
            <w:showingPlcHdr/>
          </w:sdtPr>
          <w:sdtEndPr/>
          <w:sdtContent>
            <w:tc>
              <w:tcPr>
                <w:tcW w:w="2864" w:type="dxa"/>
                <w:gridSpan w:val="3"/>
              </w:tcPr>
              <w:p w:rsidR="00FA6AAF" w:rsidRPr="00780A57" w:rsidRDefault="00FA6AAF" w:rsidP="00E16D6B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6AAF" w:rsidRPr="00780A57" w:rsidTr="00A64568">
        <w:trPr>
          <w:trHeight w:val="397"/>
        </w:trPr>
        <w:tc>
          <w:tcPr>
            <w:tcW w:w="1129" w:type="dxa"/>
            <w:shd w:val="clear" w:color="auto" w:fill="EDEDED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Provisional</w:t>
            </w:r>
          </w:p>
        </w:tc>
        <w:sdt>
          <w:sdtPr>
            <w:rPr>
              <w:sz w:val="20"/>
              <w:szCs w:val="20"/>
            </w:rPr>
            <w:id w:val="65920640"/>
            <w:placeholder>
              <w:docPart w:val="36C0A3F0AE1C473E86B6ABE8B825DE01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:rsidR="00FA6AAF" w:rsidRPr="00780A57" w:rsidRDefault="00FA6AAF" w:rsidP="00E16D6B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9352702"/>
            <w:placeholder>
              <w:docPart w:val="36C0A3F0AE1C473E86B6ABE8B825DE01"/>
            </w:placeholder>
            <w:showingPlcHdr/>
          </w:sdtPr>
          <w:sdtEndPr/>
          <w:sdtContent>
            <w:tc>
              <w:tcPr>
                <w:tcW w:w="3090" w:type="dxa"/>
                <w:gridSpan w:val="3"/>
              </w:tcPr>
              <w:p w:rsidR="00FA6AAF" w:rsidRPr="00780A57" w:rsidRDefault="00FA6AAF" w:rsidP="00E16D6B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8739140"/>
            <w:placeholder>
              <w:docPart w:val="36C0A3F0AE1C473E86B6ABE8B825DE01"/>
            </w:placeholder>
            <w:showingPlcHdr/>
          </w:sdtPr>
          <w:sdtEndPr/>
          <w:sdtContent>
            <w:tc>
              <w:tcPr>
                <w:tcW w:w="2864" w:type="dxa"/>
                <w:gridSpan w:val="3"/>
              </w:tcPr>
              <w:p w:rsidR="00FA6AAF" w:rsidRPr="00780A57" w:rsidRDefault="00FA6AAF" w:rsidP="00E16D6B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6AAF" w:rsidRPr="00780A57" w:rsidTr="00A64568">
        <w:trPr>
          <w:trHeight w:val="384"/>
        </w:trPr>
        <w:tc>
          <w:tcPr>
            <w:tcW w:w="6374" w:type="dxa"/>
            <w:gridSpan w:val="5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Especialidades/Habilitaciones</w:t>
            </w:r>
            <w:r w:rsidRPr="00780A57">
              <w:rPr>
                <w:sz w:val="20"/>
                <w:szCs w:val="20"/>
              </w:rPr>
              <w:t xml:space="preserve">:     </w:t>
            </w:r>
            <w:sdt>
              <w:sdtPr>
                <w:rPr>
                  <w:sz w:val="20"/>
                  <w:szCs w:val="20"/>
                </w:rPr>
                <w:id w:val="-1794052822"/>
                <w:placeholder>
                  <w:docPart w:val="F77D2C36A50F4F69BED9E5DFB268A8C2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111" w:type="dxa"/>
            <w:gridSpan w:val="5"/>
          </w:tcPr>
          <w:p w:rsidR="00FA6AAF" w:rsidRPr="00780A57" w:rsidRDefault="00FA6AAF" w:rsidP="00E16D6B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Función:</w:t>
            </w:r>
            <w:sdt>
              <w:sdtPr>
                <w:rPr>
                  <w:sz w:val="20"/>
                  <w:szCs w:val="20"/>
                </w:rPr>
                <w:id w:val="2050021674"/>
                <w:placeholder>
                  <w:docPart w:val="F77D2C36A50F4F69BED9E5DFB268A8C2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A6AAF" w:rsidRPr="00AF3450" w:rsidTr="00A64568">
        <w:trPr>
          <w:trHeight w:val="488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FA6AAF" w:rsidRPr="00AF3450" w:rsidRDefault="00FA6AAF" w:rsidP="00E16D6B">
            <w:pPr>
              <w:jc w:val="center"/>
              <w:rPr>
                <w:sz w:val="20"/>
                <w:szCs w:val="20"/>
              </w:rPr>
            </w:pPr>
            <w:r w:rsidRPr="00AF3450">
              <w:rPr>
                <w:sz w:val="20"/>
                <w:szCs w:val="20"/>
              </w:rPr>
              <w:t>PUESTO DESEMPE</w:t>
            </w:r>
            <w:r>
              <w:rPr>
                <w:sz w:val="20"/>
                <w:szCs w:val="20"/>
              </w:rPr>
              <w:t>ÑADO DURANTE EL CURSO 2021/2022</w:t>
            </w:r>
          </w:p>
        </w:tc>
      </w:tr>
      <w:tr w:rsidR="00FA6AAF" w:rsidRPr="00AF3450" w:rsidTr="00A64568">
        <w:trPr>
          <w:trHeight w:val="48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FA6AAF" w:rsidRPr="00AF3450" w:rsidRDefault="00FA6AAF" w:rsidP="00E1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FA6AAF" w:rsidRPr="00AF3450" w:rsidRDefault="00FA6AAF" w:rsidP="00E1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FA6AAF" w:rsidRPr="00AF3450" w:rsidRDefault="00FA6AAF" w:rsidP="00E1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FA6AAF" w:rsidRPr="00780A57" w:rsidTr="00A64568">
        <w:trPr>
          <w:trHeight w:val="346"/>
        </w:trPr>
        <w:sdt>
          <w:sdtPr>
            <w:rPr>
              <w:b/>
              <w:sz w:val="20"/>
              <w:szCs w:val="20"/>
            </w:rPr>
            <w:id w:val="-1805766557"/>
            <w:placeholder>
              <w:docPart w:val="E8679CD84E314C7C962A1156008FFBE4"/>
            </w:placeholder>
            <w:showingPlcHdr/>
          </w:sdtPr>
          <w:sdtEndPr/>
          <w:sdtContent>
            <w:tc>
              <w:tcPr>
                <w:tcW w:w="35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A6AAF" w:rsidRPr="00780A57" w:rsidRDefault="00FA6AAF" w:rsidP="00E16D6B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73442371"/>
            <w:placeholder>
              <w:docPart w:val="E8679CD84E314C7C962A1156008FFBE4"/>
            </w:placeholder>
            <w:showingPlcHdr/>
          </w:sdtPr>
          <w:sdtEndPr/>
          <w:sdtContent>
            <w:tc>
              <w:tcPr>
                <w:tcW w:w="354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A6AAF" w:rsidRPr="00780A57" w:rsidRDefault="00FA6AAF" w:rsidP="00E16D6B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4207043"/>
            <w:placeholder>
              <w:docPart w:val="E8679CD84E314C7C962A1156008FFBE4"/>
            </w:placeholder>
            <w:showingPlcHdr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A6AAF" w:rsidRPr="00780A57" w:rsidRDefault="00FA6AAF" w:rsidP="00E16D6B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2BA9" w:rsidRPr="00AF3450" w:rsidTr="00A64568">
        <w:trPr>
          <w:trHeight w:val="48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D82BA9" w:rsidRPr="00AF3450" w:rsidRDefault="00D82BA9" w:rsidP="00E16D6B">
            <w:pPr>
              <w:jc w:val="center"/>
              <w:rPr>
                <w:sz w:val="20"/>
                <w:szCs w:val="20"/>
              </w:rPr>
            </w:pPr>
            <w:r w:rsidRPr="00AF3450">
              <w:rPr>
                <w:sz w:val="20"/>
                <w:szCs w:val="20"/>
              </w:rPr>
              <w:t>Especialidad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D82BA9" w:rsidRPr="00AF3450" w:rsidRDefault="00D82BA9" w:rsidP="00D82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escolares en los que ha desempeñado comisión de servicio en esta vacante</w:t>
            </w:r>
          </w:p>
        </w:tc>
      </w:tr>
      <w:tr w:rsidR="00D82BA9" w:rsidRPr="00AF3450" w:rsidTr="00A64568">
        <w:trPr>
          <w:trHeight w:val="488"/>
        </w:trPr>
        <w:sdt>
          <w:sdtPr>
            <w:rPr>
              <w:b/>
              <w:sz w:val="20"/>
              <w:szCs w:val="20"/>
            </w:rPr>
            <w:id w:val="1742756607"/>
            <w:placeholder>
              <w:docPart w:val="73300C6876FF4B50B080C9196B3F7C20"/>
            </w:placeholder>
            <w:showingPlcHdr/>
          </w:sdtPr>
          <w:sdtEndPr/>
          <w:sdtContent>
            <w:tc>
              <w:tcPr>
                <w:tcW w:w="353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82BA9" w:rsidRPr="00780A57" w:rsidRDefault="00D82BA9" w:rsidP="00E16D6B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6946" w:type="dxa"/>
            <w:gridSpan w:val="8"/>
            <w:tcBorders>
              <w:top w:val="single" w:sz="4" w:space="0" w:color="auto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1356231565"/>
              <w:placeholder>
                <w:docPart w:val="73300C6876FF4B50B080C9196B3F7C20"/>
              </w:placeholder>
              <w:showingPlcHdr/>
            </w:sdtPr>
            <w:sdtEndPr/>
            <w:sdtContent>
              <w:p w:rsidR="00D82BA9" w:rsidRPr="00780A57" w:rsidRDefault="00D82BA9" w:rsidP="00E16D6B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D82BA9" w:rsidRPr="00AF3450" w:rsidRDefault="00D82BA9" w:rsidP="00E16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7401" w:rsidTr="00A6456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359"/>
        </w:trPr>
        <w:tc>
          <w:tcPr>
            <w:tcW w:w="10343" w:type="dxa"/>
            <w:gridSpan w:val="9"/>
            <w:shd w:val="clear" w:color="auto" w:fill="FFFF00"/>
          </w:tcPr>
          <w:p w:rsidR="007768B4" w:rsidRPr="007768B4" w:rsidRDefault="00863994" w:rsidP="00863994">
            <w:pPr>
              <w:spacing w:before="120"/>
              <w:rPr>
                <w:b/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 xml:space="preserve">                                          </w:t>
            </w:r>
            <w:r w:rsidR="007768B4">
              <w:rPr>
                <w:b/>
                <w:sz w:val="22"/>
                <w:szCs w:val="22"/>
              </w:rPr>
              <w:t xml:space="preserve">                         </w:t>
            </w:r>
            <w:r w:rsidRPr="007768B4">
              <w:rPr>
                <w:b/>
                <w:sz w:val="22"/>
                <w:szCs w:val="22"/>
              </w:rPr>
              <w:t>DATOS DE LA SOLICITUD</w:t>
            </w:r>
          </w:p>
        </w:tc>
      </w:tr>
      <w:tr w:rsidR="00863994" w:rsidTr="00A6456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521"/>
        </w:trPr>
        <w:tc>
          <w:tcPr>
            <w:tcW w:w="10343" w:type="dxa"/>
            <w:gridSpan w:val="9"/>
          </w:tcPr>
          <w:p w:rsidR="00863994" w:rsidRPr="00863994" w:rsidRDefault="00FC7A83" w:rsidP="00863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Docente en Equipos de </w:t>
            </w:r>
            <w:r w:rsidR="00863994" w:rsidRPr="00863994">
              <w:rPr>
                <w:b/>
                <w:sz w:val="22"/>
                <w:szCs w:val="22"/>
              </w:rPr>
              <w:t>Atención E</w:t>
            </w:r>
            <w:r>
              <w:rPr>
                <w:b/>
                <w:sz w:val="22"/>
                <w:szCs w:val="22"/>
              </w:rPr>
              <w:t>ducativa para el alumnado con ceguera y/o discapacidad visual grave (ONCE)</w:t>
            </w:r>
          </w:p>
        </w:tc>
      </w:tr>
      <w:tr w:rsidR="00863994" w:rsidTr="00A6456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536"/>
        </w:trPr>
        <w:tc>
          <w:tcPr>
            <w:tcW w:w="3716" w:type="dxa"/>
            <w:gridSpan w:val="3"/>
          </w:tcPr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918" w:type="dxa"/>
            <w:gridSpan w:val="5"/>
          </w:tcPr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Pedagogía Terapéutica</w:t>
            </w:r>
          </w:p>
        </w:tc>
        <w:tc>
          <w:tcPr>
            <w:tcW w:w="709" w:type="dxa"/>
          </w:tcPr>
          <w:p w:rsidR="00863994" w:rsidRPr="00420949" w:rsidRDefault="00080347" w:rsidP="0086399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16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0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02B">
              <w:rPr>
                <w:sz w:val="20"/>
                <w:szCs w:val="20"/>
              </w:rPr>
              <w:t xml:space="preserve">  </w:t>
            </w:r>
          </w:p>
        </w:tc>
      </w:tr>
      <w:tr w:rsidR="00863994" w:rsidTr="00A6456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536"/>
        </w:trPr>
        <w:tc>
          <w:tcPr>
            <w:tcW w:w="3716" w:type="dxa"/>
            <w:gridSpan w:val="3"/>
          </w:tcPr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918" w:type="dxa"/>
            <w:gridSpan w:val="5"/>
          </w:tcPr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Audición y Lenguaje</w:t>
            </w:r>
          </w:p>
        </w:tc>
        <w:tc>
          <w:tcPr>
            <w:tcW w:w="709" w:type="dxa"/>
          </w:tcPr>
          <w:p w:rsidR="00863994" w:rsidRDefault="00080347" w:rsidP="0086399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906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0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02B">
              <w:rPr>
                <w:sz w:val="20"/>
                <w:szCs w:val="20"/>
              </w:rPr>
              <w:t xml:space="preserve">  </w:t>
            </w:r>
          </w:p>
        </w:tc>
      </w:tr>
      <w:tr w:rsidR="00863994" w:rsidTr="00A6456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537"/>
        </w:trPr>
        <w:tc>
          <w:tcPr>
            <w:tcW w:w="10343" w:type="dxa"/>
            <w:gridSpan w:val="9"/>
          </w:tcPr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sdt>
              <w:sdtPr>
                <w:rPr>
                  <w:sz w:val="20"/>
                  <w:szCs w:val="20"/>
                </w:rPr>
                <w:id w:val="982355054"/>
                <w:placeholder>
                  <w:docPart w:val="AC847B50CE2C4F38BD3483E10242B75D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863994" w:rsidTr="00A6456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531"/>
        </w:trPr>
        <w:tc>
          <w:tcPr>
            <w:tcW w:w="10343" w:type="dxa"/>
            <w:gridSpan w:val="9"/>
          </w:tcPr>
          <w:p w:rsidR="00863994" w:rsidRPr="00420949" w:rsidRDefault="00FC7A83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  <w:r w:rsidR="00863994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93432316"/>
                <w:placeholder>
                  <w:docPart w:val="57EC9C278EAF45018A1D63ED14014443"/>
                </w:placeholder>
                <w:showingPlcHdr/>
              </w:sdtPr>
              <w:sdtEndPr/>
              <w:sdtContent>
                <w:r w:rsidR="00863994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863994" w:rsidRDefault="00863994" w:rsidP="00C70A81">
      <w:pPr>
        <w:rPr>
          <w:sz w:val="22"/>
          <w:szCs w:val="22"/>
        </w:rPr>
      </w:pPr>
    </w:p>
    <w:tbl>
      <w:tblPr>
        <w:tblW w:w="103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985"/>
      </w:tblGrid>
      <w:tr w:rsidR="00863994" w:rsidTr="00FC7A83">
        <w:trPr>
          <w:trHeight w:val="450"/>
        </w:trPr>
        <w:tc>
          <w:tcPr>
            <w:tcW w:w="10338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7768B4" w:rsidRDefault="00863994" w:rsidP="008D529F">
            <w:pPr>
              <w:jc w:val="center"/>
              <w:rPr>
                <w:b/>
                <w:bCs/>
                <w:sz w:val="22"/>
                <w:szCs w:val="22"/>
              </w:rPr>
            </w:pPr>
            <w:r w:rsidRPr="007768B4">
              <w:rPr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Dirección General Recursos Humanos y Planificación Educativa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Finalidad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Gestión de la provisión de puestos del personal docente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Legitimación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spacing w:beforeLines="30" w:before="72" w:afterLines="30" w:after="72"/>
              <w:contextualSpacing/>
              <w:jc w:val="both"/>
              <w:rPr>
                <w:position w:val="-4"/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Ley Orgánica 2/2006, de 3 de mayo, de Educación.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Default="00863994" w:rsidP="008D529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position w:val="-4"/>
              </w:rPr>
              <w:t>Origen de los datos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Pr="00C65145" w:rsidRDefault="00863994" w:rsidP="008D529F">
            <w:pPr>
              <w:spacing w:beforeLines="30" w:before="72" w:afterLines="30" w:after="72"/>
              <w:contextualSpacing/>
              <w:jc w:val="both"/>
              <w:rPr>
                <w:position w:val="-4"/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El propio interesado</w:t>
            </w:r>
            <w:r w:rsidR="006505A1">
              <w:rPr>
                <w:position w:val="-4"/>
                <w:sz w:val="20"/>
                <w:szCs w:val="20"/>
              </w:rPr>
              <w:t xml:space="preserve"> o su representante legal</w:t>
            </w:r>
            <w:r w:rsidRPr="00C65145">
              <w:rPr>
                <w:position w:val="-4"/>
                <w:sz w:val="20"/>
                <w:szCs w:val="20"/>
              </w:rPr>
              <w:t>, Administraciones Públicas.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Default="00863994" w:rsidP="008D529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position w:val="-4"/>
              </w:rPr>
              <w:t>Categoría de los datos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 xml:space="preserve">Datos de carácter identificativo: Nombre y Apellidos, NIF/DNI, dirección, teléfono, </w:t>
            </w:r>
            <w:r w:rsidR="006505A1">
              <w:rPr>
                <w:position w:val="-4"/>
                <w:sz w:val="20"/>
                <w:szCs w:val="20"/>
              </w:rPr>
              <w:t xml:space="preserve">firma, </w:t>
            </w:r>
            <w:r w:rsidRPr="00C65145">
              <w:rPr>
                <w:position w:val="-4"/>
                <w:sz w:val="20"/>
                <w:szCs w:val="20"/>
              </w:rPr>
              <w:t>firma electrónica</w:t>
            </w:r>
            <w:r>
              <w:rPr>
                <w:position w:val="-4"/>
                <w:sz w:val="20"/>
                <w:szCs w:val="20"/>
              </w:rPr>
              <w:t>, NRP, correo electrónico, otro tipo</w:t>
            </w:r>
            <w:r w:rsidRPr="00C65145">
              <w:rPr>
                <w:position w:val="-4"/>
                <w:sz w:val="20"/>
                <w:szCs w:val="20"/>
              </w:rPr>
              <w:t xml:space="preserve"> de datos: características personales, académicos y profesionales, detalles del empleo</w:t>
            </w:r>
            <w:r w:rsidR="006505A1">
              <w:rPr>
                <w:position w:val="-4"/>
                <w:sz w:val="20"/>
                <w:szCs w:val="20"/>
              </w:rPr>
              <w:t>; económicos, financieros o de seguros.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Destinatarios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sz w:val="20"/>
                <w:szCs w:val="20"/>
              </w:rPr>
              <w:t>Existe cesión de datos</w:t>
            </w:r>
          </w:p>
        </w:tc>
      </w:tr>
      <w:tr w:rsidR="00863994" w:rsidTr="00FC7A83">
        <w:trPr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lastRenderedPageBreak/>
              <w:t>Derechos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63994" w:rsidTr="002D5329">
        <w:trPr>
          <w:trHeight w:val="300"/>
        </w:trPr>
        <w:tc>
          <w:tcPr>
            <w:tcW w:w="2353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Información adicional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 w:rsidRPr="00C65145">
              <w:rPr>
                <w:position w:val="-4"/>
                <w:sz w:val="20"/>
                <w:szCs w:val="20"/>
              </w:rPr>
              <w:t>Disponible en la dirección electrónica</w:t>
            </w:r>
            <w:r>
              <w:rPr>
                <w:position w:val="-4"/>
              </w:rPr>
              <w:t xml:space="preserve"> </w:t>
            </w:r>
            <w:hyperlink r:id="rId9" w:history="1">
              <w:r>
                <w:rPr>
                  <w:rStyle w:val="Hipervnculo"/>
                  <w:position w:val="-4"/>
                </w:rPr>
                <w:t>https://rat.castillalamancha.es/info/1242</w:t>
              </w:r>
            </w:hyperlink>
            <w:r>
              <w:t xml:space="preserve"> </w:t>
            </w:r>
          </w:p>
        </w:tc>
      </w:tr>
    </w:tbl>
    <w:p w:rsidR="00863994" w:rsidRDefault="00863994" w:rsidP="00C70A81">
      <w:pPr>
        <w:rPr>
          <w:sz w:val="22"/>
          <w:szCs w:val="22"/>
        </w:rPr>
      </w:pPr>
    </w:p>
    <w:p w:rsidR="002D5329" w:rsidRDefault="002D5329" w:rsidP="00C70A8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19B" w:rsidRPr="00D9508B" w:rsidTr="00863994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9D719B" w:rsidRPr="007768B4" w:rsidRDefault="007768B4" w:rsidP="00B8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 xml:space="preserve">ACREDITACIÓN DEL CUMPLIMIENTO DE LOS REQUISITOS </w:t>
            </w:r>
          </w:p>
        </w:tc>
      </w:tr>
      <w:tr w:rsidR="00DA7401" w:rsidRPr="00D9508B" w:rsidTr="00863994">
        <w:trPr>
          <w:trHeight w:val="1606"/>
        </w:trPr>
        <w:tc>
          <w:tcPr>
            <w:tcW w:w="5000" w:type="pct"/>
            <w:tcBorders>
              <w:top w:val="single" w:sz="4" w:space="0" w:color="auto"/>
            </w:tcBorders>
          </w:tcPr>
          <w:p w:rsidR="00DA7401" w:rsidRPr="00D9508B" w:rsidRDefault="00DA7401" w:rsidP="00F31F2E">
            <w:pPr>
              <w:autoSpaceDE w:val="0"/>
              <w:autoSpaceDN w:val="0"/>
              <w:adjustRightInd w:val="0"/>
              <w:rPr>
                <w:b/>
              </w:rPr>
            </w:pPr>
            <w:r w:rsidRPr="00D9508B">
              <w:rPr>
                <w:b/>
              </w:rPr>
              <w:t>Declaraciones responsables:</w:t>
            </w:r>
          </w:p>
          <w:p w:rsidR="00DA7401" w:rsidRPr="00863994" w:rsidRDefault="00DA7401" w:rsidP="0086399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08B">
              <w:rPr>
                <w:rFonts w:cs="ArialMT"/>
                <w:sz w:val="20"/>
                <w:szCs w:val="20"/>
              </w:rPr>
              <w:t>La persona abajo firmante, en su propio nombre o en representación</w:t>
            </w:r>
            <w:r w:rsidR="006505A1">
              <w:rPr>
                <w:rFonts w:cs="ArialMT"/>
                <w:sz w:val="20"/>
                <w:szCs w:val="20"/>
              </w:rPr>
              <w:t xml:space="preserve"> de persona interesada</w:t>
            </w:r>
            <w:r w:rsidRPr="00D9508B">
              <w:rPr>
                <w:rFonts w:cs="ArialMT"/>
                <w:sz w:val="20"/>
                <w:szCs w:val="20"/>
              </w:rPr>
              <w:t>, declara que todos los datos consignados son veraces, declarando expresamente que</w:t>
            </w:r>
            <w:r w:rsidRPr="00D9508B">
              <w:rPr>
                <w:rFonts w:ascii="ArialMT" w:hAnsi="ArialMT" w:cs="ArialMT"/>
                <w:sz w:val="14"/>
                <w:szCs w:val="14"/>
              </w:rPr>
              <w:t>: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</w:p>
          <w:p w:rsidR="00DA7401" w:rsidRPr="00D9508B" w:rsidRDefault="00080347" w:rsidP="00F31F2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sdt>
              <w:sdtPr>
                <w:id w:val="18402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01" w:rsidRPr="00D9508B">
              <w:t>S</w:t>
            </w:r>
            <w:r w:rsidR="00DA7401" w:rsidRPr="00D9508B">
              <w:rPr>
                <w:sz w:val="20"/>
                <w:szCs w:val="20"/>
              </w:rPr>
              <w:t>on ciertos los datos consignados en la pres</w:t>
            </w:r>
            <w:r w:rsidR="00DA7401">
              <w:rPr>
                <w:sz w:val="20"/>
                <w:szCs w:val="20"/>
              </w:rPr>
              <w:t xml:space="preserve">ente solicitud comprometiéndose </w:t>
            </w:r>
            <w:r w:rsidR="00DA7401" w:rsidRPr="00D9508B">
              <w:rPr>
                <w:sz w:val="20"/>
                <w:szCs w:val="20"/>
              </w:rPr>
              <w:t xml:space="preserve">a probar documentalmente los mismos, </w:t>
            </w:r>
            <w:r w:rsidR="00DA7401">
              <w:rPr>
                <w:sz w:val="20"/>
                <w:szCs w:val="20"/>
              </w:rPr>
              <w:t>cuando se le requiera para ello.</w:t>
            </w:r>
          </w:p>
          <w:p w:rsidR="00DA7401" w:rsidRPr="00D9508B" w:rsidRDefault="00DA7401" w:rsidP="00F31F2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:rsidR="00FF616D" w:rsidRPr="00FC7A83" w:rsidRDefault="00DA7401" w:rsidP="00FC7A83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>Igualmente</w:t>
            </w:r>
            <w:r w:rsidR="00475DB0">
              <w:rPr>
                <w:sz w:val="20"/>
                <w:szCs w:val="20"/>
              </w:rPr>
              <w:t>,</w:t>
            </w:r>
            <w:r w:rsidRPr="00D9508B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</w:t>
            </w:r>
            <w:r>
              <w:rPr>
                <w:sz w:val="20"/>
                <w:szCs w:val="20"/>
              </w:rPr>
              <w:t xml:space="preserve">procedimiento, </w:t>
            </w:r>
            <w:r w:rsidRPr="00D9508B">
              <w:rPr>
                <w:sz w:val="20"/>
                <w:szCs w:val="20"/>
              </w:rPr>
              <w:t xml:space="preserve">ser objeto de sanción </w:t>
            </w:r>
            <w:r w:rsidRPr="00D9508B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particular, se recabarán los siguientes datos, salvo que se oponga expresamente a la consulta marcando las siguientes casillas: </w:t>
            </w:r>
          </w:p>
          <w:p w:rsidR="00D23338" w:rsidRPr="00D23338" w:rsidRDefault="00080347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871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7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3338" w:rsidRPr="00D23338">
              <w:rPr>
                <w:sz w:val="20"/>
                <w:szCs w:val="20"/>
              </w:rPr>
              <w:t>      ME OPONGO a la consulta de datos de identidad.</w:t>
            </w:r>
          </w:p>
          <w:p w:rsidR="00D23338" w:rsidRDefault="00080347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2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3338" w:rsidRPr="00D23338">
              <w:rPr>
                <w:sz w:val="20"/>
                <w:szCs w:val="20"/>
              </w:rPr>
              <w:t xml:space="preserve">      ME OPONGO a la consulta de datos profesionales correspondientes al expediente personal de servicios prestados o reconocidos en la Administración. </w:t>
            </w:r>
          </w:p>
          <w:p w:rsidR="00E9274C" w:rsidRPr="00E9274C" w:rsidRDefault="00080347" w:rsidP="00D23338">
            <w:pPr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22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7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274C" w:rsidRPr="00E9274C">
              <w:rPr>
                <w:b/>
                <w:sz w:val="20"/>
                <w:szCs w:val="20"/>
              </w:rPr>
              <w:t>  </w:t>
            </w:r>
            <w:r w:rsidR="00E519FF">
              <w:rPr>
                <w:b/>
                <w:sz w:val="20"/>
                <w:szCs w:val="20"/>
              </w:rPr>
              <w:t xml:space="preserve">  </w:t>
            </w:r>
            <w:r w:rsidR="00E9274C" w:rsidRPr="00E9274C">
              <w:rPr>
                <w:b/>
                <w:sz w:val="20"/>
                <w:szCs w:val="20"/>
              </w:rPr>
              <w:t xml:space="preserve">  </w:t>
            </w:r>
            <w:r w:rsidR="00E9274C" w:rsidRPr="000133CF">
              <w:rPr>
                <w:sz w:val="20"/>
                <w:szCs w:val="20"/>
              </w:rPr>
              <w:t>ME OPONGO a la consulta del extracto de formación</w:t>
            </w:r>
          </w:p>
          <w:p w:rsidR="00D23338" w:rsidRPr="00FC7A83" w:rsidRDefault="00D23338" w:rsidP="00FC7A8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En el caso de que se haya opu</w:t>
            </w:r>
            <w:r w:rsidR="00406A94">
              <w:rPr>
                <w:sz w:val="20"/>
                <w:szCs w:val="20"/>
              </w:rPr>
              <w:t>esto</w:t>
            </w:r>
            <w:r w:rsidRPr="00D23338">
              <w:rPr>
                <w:sz w:val="20"/>
                <w:szCs w:val="20"/>
              </w:rPr>
              <w:t xml:space="preserve"> </w:t>
            </w:r>
            <w:r w:rsidR="006505A1">
              <w:rPr>
                <w:sz w:val="20"/>
                <w:szCs w:val="20"/>
              </w:rPr>
              <w:t xml:space="preserve">a </w:t>
            </w:r>
            <w:r w:rsidRPr="00D23338">
              <w:rPr>
                <w:sz w:val="20"/>
                <w:szCs w:val="20"/>
              </w:rPr>
              <w:t xml:space="preserve">alguna de las opciones anteriores, deberá aportar los datos y documentos respectivos para la resolución del presente procedimiento. </w:t>
            </w:r>
          </w:p>
          <w:p w:rsidR="00DA7401" w:rsidRPr="00D9508B" w:rsidRDefault="00DA7401" w:rsidP="00F31F2E">
            <w:pPr>
              <w:jc w:val="both"/>
              <w:rPr>
                <w:b/>
                <w:sz w:val="20"/>
                <w:szCs w:val="20"/>
              </w:rPr>
            </w:pPr>
            <w:r w:rsidRPr="00D9508B">
              <w:rPr>
                <w:b/>
              </w:rPr>
              <w:t>Documentación</w:t>
            </w:r>
            <w:r>
              <w:rPr>
                <w:rFonts w:cs="TimesNewRomanPSMT"/>
              </w:rPr>
              <w:t>:</w:t>
            </w:r>
          </w:p>
          <w:p w:rsidR="004C7598" w:rsidRPr="00D9508B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Además de la información antes descrita, declara aportar los siguientes documentos (asimismo, podrá indicar los documentos aportados anteriormente ante la Administración señalando la fecha de presentación y unidad administrativa, y serán consultados por la Consejería):</w:t>
            </w:r>
          </w:p>
          <w:p w:rsidR="00DA7401" w:rsidRPr="00FC7A83" w:rsidRDefault="00DA7401" w:rsidP="00F31F2E">
            <w:pPr>
              <w:spacing w:before="120" w:after="120"/>
              <w:rPr>
                <w:sz w:val="20"/>
                <w:szCs w:val="20"/>
              </w:rPr>
            </w:pPr>
            <w:r w:rsidRPr="00FC7A83">
              <w:rPr>
                <w:sz w:val="20"/>
                <w:szCs w:val="20"/>
              </w:rPr>
              <w:t>1º</w:t>
            </w:r>
            <w:r w:rsidR="008D561C" w:rsidRPr="00FC7A83">
              <w:rPr>
                <w:sz w:val="20"/>
                <w:szCs w:val="20"/>
              </w:rPr>
              <w:t xml:space="preserve">.- </w:t>
            </w:r>
            <w:sdt>
              <w:sdtPr>
                <w:rPr>
                  <w:sz w:val="20"/>
                  <w:szCs w:val="20"/>
                </w:rPr>
                <w:id w:val="340748066"/>
                <w:placeholder>
                  <w:docPart w:val="DefaultPlaceholder_1081868574"/>
                </w:placeholder>
              </w:sdtPr>
              <w:sdtEndPr/>
              <w:sdtContent>
                <w:r w:rsidR="00863994" w:rsidRPr="00FC7A83">
                  <w:rPr>
                    <w:sz w:val="20"/>
                    <w:szCs w:val="20"/>
                  </w:rPr>
                  <w:t>Proyecto de trabajo</w:t>
                </w:r>
              </w:sdtContent>
            </w:sdt>
            <w:r w:rsidR="00863994" w:rsidRPr="00FC7A8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25855899"/>
                <w:placeholder>
                  <w:docPart w:val="19CA7BC3FE1D468E9CDEA2D6CCE14502"/>
                </w:placeholder>
                <w:showingPlcHdr/>
              </w:sdtPr>
              <w:sdtEndPr/>
              <w:sdtContent>
                <w:r w:rsidR="00863994" w:rsidRPr="00FC7A8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DA7401" w:rsidRPr="00FC7A83" w:rsidRDefault="00DA7401" w:rsidP="00F31F2E">
            <w:pPr>
              <w:spacing w:before="120" w:after="120"/>
              <w:rPr>
                <w:sz w:val="20"/>
                <w:szCs w:val="20"/>
              </w:rPr>
            </w:pPr>
            <w:r w:rsidRPr="00FC7A83">
              <w:rPr>
                <w:sz w:val="20"/>
                <w:szCs w:val="20"/>
              </w:rPr>
              <w:t>2º</w:t>
            </w:r>
            <w:sdt>
              <w:sdtPr>
                <w:rPr>
                  <w:sz w:val="20"/>
                  <w:szCs w:val="20"/>
                </w:rPr>
                <w:id w:val="-2935224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FC7A8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DA7401" w:rsidRPr="00141E50" w:rsidRDefault="00DA7401" w:rsidP="00141E50">
            <w:pPr>
              <w:spacing w:before="120" w:after="120"/>
            </w:pPr>
            <w:r w:rsidRPr="00FC7A83">
              <w:rPr>
                <w:sz w:val="20"/>
                <w:szCs w:val="20"/>
              </w:rPr>
              <w:t>3º</w:t>
            </w:r>
            <w:sdt>
              <w:sdtPr>
                <w:rPr>
                  <w:sz w:val="20"/>
                  <w:szCs w:val="20"/>
                </w:rPr>
                <w:id w:val="5534298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C7A83" w:rsidRPr="00FC7A8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24632D" w:rsidRPr="00FC7A83" w:rsidRDefault="0043544F" w:rsidP="003664B5">
      <w:pPr>
        <w:spacing w:before="240"/>
        <w:jc w:val="both"/>
        <w:rPr>
          <w:sz w:val="20"/>
          <w:szCs w:val="20"/>
        </w:rPr>
      </w:pPr>
      <w:r w:rsidRPr="00476CE2">
        <w:rPr>
          <w:sz w:val="20"/>
          <w:szCs w:val="20"/>
        </w:rPr>
        <w:t>Firma (DNI electrónico o certificado válido):</w:t>
      </w:r>
    </w:p>
    <w:p w:rsidR="00712874" w:rsidRPr="00712874" w:rsidRDefault="0024632D" w:rsidP="003664B5">
      <w:pPr>
        <w:spacing w:before="240"/>
        <w:jc w:val="both"/>
        <w:rPr>
          <w:sz w:val="20"/>
          <w:szCs w:val="20"/>
        </w:rPr>
      </w:pPr>
      <w:r w:rsidRPr="00612F5F">
        <w:rPr>
          <w:sz w:val="20"/>
          <w:szCs w:val="20"/>
        </w:rPr>
        <w:t xml:space="preserve">En   </w:t>
      </w:r>
      <w:sdt>
        <w:sdtPr>
          <w:rPr>
            <w:sz w:val="20"/>
            <w:szCs w:val="20"/>
          </w:rPr>
          <w:id w:val="-1450079185"/>
          <w:placeholder>
            <w:docPart w:val="DefaultPlaceholder_1081868574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550182356"/>
              <w:placeholder>
                <w:docPart w:val="DefaultPlaceholder_1081868574"/>
              </w:placeholder>
            </w:sdtPr>
            <w:sdtEndPr/>
            <w:sdtContent>
              <w:r w:rsidR="00F0666B">
                <w:rPr>
                  <w:sz w:val="20"/>
                  <w:szCs w:val="20"/>
                </w:rPr>
                <w:t xml:space="preserve">                                                                                  </w:t>
              </w:r>
            </w:sdtContent>
          </w:sdt>
        </w:sdtContent>
      </w:sdt>
      <w:r w:rsidRPr="00612F5F">
        <w:rPr>
          <w:sz w:val="20"/>
          <w:szCs w:val="20"/>
        </w:rPr>
        <w:t xml:space="preserve">  , a  </w:t>
      </w:r>
      <w:sdt>
        <w:sdtPr>
          <w:rPr>
            <w:sz w:val="20"/>
            <w:szCs w:val="20"/>
          </w:rPr>
          <w:id w:val="1125039497"/>
          <w:placeholder>
            <w:docPart w:val="DefaultPlaceholder_1081868574"/>
          </w:placeholder>
        </w:sdtPr>
        <w:sdtEndPr/>
        <w:sdtContent>
          <w:r w:rsidR="00F0666B">
            <w:rPr>
              <w:sz w:val="20"/>
              <w:szCs w:val="20"/>
            </w:rPr>
            <w:t xml:space="preserve">     </w:t>
          </w:r>
        </w:sdtContent>
      </w:sdt>
      <w:r w:rsidR="00F0666B">
        <w:rPr>
          <w:sz w:val="20"/>
          <w:szCs w:val="20"/>
        </w:rPr>
        <w:t xml:space="preserve">  </w:t>
      </w:r>
      <w:r w:rsidRPr="00612F5F">
        <w:rPr>
          <w:sz w:val="20"/>
          <w:szCs w:val="20"/>
        </w:rPr>
        <w:t xml:space="preserve"> de</w:t>
      </w:r>
      <w:r w:rsidR="00F066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25763521"/>
          <w:placeholder>
            <w:docPart w:val="DefaultPlaceholder_1081868574"/>
          </w:placeholder>
        </w:sdtPr>
        <w:sdtEndPr/>
        <w:sdtContent>
          <w:r w:rsidR="00F0666B">
            <w:rPr>
              <w:sz w:val="20"/>
              <w:szCs w:val="20"/>
            </w:rPr>
            <w:t xml:space="preserve">                 </w:t>
          </w:r>
        </w:sdtContent>
      </w:sdt>
      <w:r w:rsidR="00712874">
        <w:rPr>
          <w:sz w:val="20"/>
          <w:szCs w:val="20"/>
        </w:rPr>
        <w:t xml:space="preserve">   </w:t>
      </w:r>
      <w:proofErr w:type="spellStart"/>
      <w:r w:rsidR="00712874">
        <w:rPr>
          <w:sz w:val="20"/>
          <w:szCs w:val="20"/>
        </w:rPr>
        <w:t>de</w:t>
      </w:r>
      <w:proofErr w:type="spellEnd"/>
      <w:r w:rsidR="00712874">
        <w:rPr>
          <w:sz w:val="20"/>
          <w:szCs w:val="20"/>
        </w:rPr>
        <w:t xml:space="preserve">  </w:t>
      </w:r>
      <w:r w:rsidRPr="00612F5F">
        <w:rPr>
          <w:sz w:val="20"/>
          <w:szCs w:val="20"/>
        </w:rPr>
        <w:t>20</w:t>
      </w:r>
      <w:r w:rsidR="000833B0">
        <w:rPr>
          <w:sz w:val="20"/>
          <w:szCs w:val="20"/>
        </w:rPr>
        <w:t>22</w:t>
      </w:r>
    </w:p>
    <w:p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lastRenderedPageBreak/>
        <w:t xml:space="preserve">Organismo destinatario: </w:t>
      </w:r>
    </w:p>
    <w:p w:rsidR="00DA7401" w:rsidRPr="000F3F9F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Consejería de Educación, Cultura y Deportes</w:t>
      </w:r>
    </w:p>
    <w:p w:rsidR="00DA7401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Dirección General de</w:t>
      </w:r>
      <w:r w:rsidR="00E85A77">
        <w:rPr>
          <w:sz w:val="20"/>
          <w:szCs w:val="20"/>
        </w:rPr>
        <w:t xml:space="preserve"> </w:t>
      </w:r>
      <w:r w:rsidR="008B5A93">
        <w:rPr>
          <w:sz w:val="20"/>
          <w:szCs w:val="20"/>
        </w:rPr>
        <w:t xml:space="preserve">Inclusión Educativa y </w:t>
      </w:r>
      <w:r w:rsidR="00E85A77">
        <w:rPr>
          <w:sz w:val="20"/>
          <w:szCs w:val="20"/>
        </w:rPr>
        <w:t>Programas</w:t>
      </w:r>
    </w:p>
    <w:p w:rsidR="00BD031D" w:rsidRPr="00BD031D" w:rsidRDefault="0088165C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>DIR3: A08027301</w:t>
      </w:r>
    </w:p>
    <w:p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7A83" w:rsidRDefault="00FC7A83" w:rsidP="00FC7A83">
      <w:pPr>
        <w:tabs>
          <w:tab w:val="left" w:pos="960"/>
        </w:tabs>
      </w:pPr>
    </w:p>
    <w:p w:rsidR="00FC7A83" w:rsidRPr="00FC7A83" w:rsidRDefault="00FC7A83" w:rsidP="00FC7A83">
      <w:pPr>
        <w:tabs>
          <w:tab w:val="left" w:pos="960"/>
        </w:tabs>
      </w:pPr>
    </w:p>
    <w:sectPr w:rsidR="00FC7A83" w:rsidRPr="00FC7A83" w:rsidSect="004C7598">
      <w:headerReference w:type="default" r:id="rId10"/>
      <w:footerReference w:type="default" r:id="rId11"/>
      <w:pgSz w:w="11906" w:h="16838" w:code="9"/>
      <w:pgMar w:top="1800" w:right="748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17" w:rsidRDefault="00A25017">
      <w:r>
        <w:separator/>
      </w:r>
    </w:p>
  </w:endnote>
  <w:endnote w:type="continuationSeparator" w:id="0">
    <w:p w:rsidR="00A25017" w:rsidRDefault="00A2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5" w:rsidRPr="003664B5" w:rsidRDefault="00B323A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5" w:rsidRDefault="008109A5" w:rsidP="00FC7A83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034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034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8109A5" w:rsidRDefault="008109A5" w:rsidP="00FC7A83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80347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80347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17" w:rsidRDefault="00A25017">
      <w:r>
        <w:separator/>
      </w:r>
    </w:p>
  </w:footnote>
  <w:footnote w:type="continuationSeparator" w:id="0">
    <w:p w:rsidR="00A25017" w:rsidRDefault="00A2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5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F773C8">
      <w:rPr>
        <w:noProof/>
        <w:color w:val="1F497D"/>
      </w:rPr>
      <w:drawing>
        <wp:inline distT="0" distB="0" distL="0" distR="0" wp14:anchorId="0BBBD7FB" wp14:editId="40596CA2">
          <wp:extent cx="1059180" cy="716280"/>
          <wp:effectExtent l="0" t="0" r="7620" b="7620"/>
          <wp:docPr id="15" name="Imagen 15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6DB">
      <w:t xml:space="preserve">                                                                                     </w:t>
    </w:r>
    <w:r w:rsidR="008109A5">
      <w:tab/>
    </w:r>
    <w:r w:rsidR="003066DB">
      <w:rPr>
        <w:noProof/>
      </w:rPr>
      <w:drawing>
        <wp:inline distT="0" distB="0" distL="0" distR="0" wp14:anchorId="0DE29E6A" wp14:editId="1440AC7E">
          <wp:extent cx="1218191" cy="871516"/>
          <wp:effectExtent l="0" t="0" r="1270" b="5080"/>
          <wp:docPr id="6" name="Imagen 6" descr="Imagen corporativa - Fundación Impulsa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n corporativa - Fundación Impulsa Castilla-La Manch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174" cy="90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</w:p>
  <w:p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  <w:r>
      <w:t>Consejería de Educación,</w:t>
    </w:r>
  </w:p>
  <w:p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  <w:r>
      <w:t>Cultura y Deportes</w:t>
    </w:r>
  </w:p>
  <w:p w:rsidR="003066DB" w:rsidRDefault="003066DB" w:rsidP="000C498C">
    <w:pPr>
      <w:pStyle w:val="Encabezado"/>
      <w:tabs>
        <w:tab w:val="clear" w:pos="4252"/>
        <w:tab w:val="clear" w:pos="8504"/>
        <w:tab w:val="left" w:pos="1875"/>
      </w:tabs>
    </w:pPr>
    <w:r>
      <w:t>Dirección General de Recursos Humanos</w:t>
    </w:r>
  </w:p>
  <w:p w:rsidR="003066DB" w:rsidRDefault="003066DB" w:rsidP="000C498C">
    <w:pPr>
      <w:pStyle w:val="Encabezado"/>
      <w:tabs>
        <w:tab w:val="clear" w:pos="4252"/>
        <w:tab w:val="clear" w:pos="8504"/>
        <w:tab w:val="left" w:pos="1875"/>
      </w:tabs>
    </w:pPr>
    <w:r>
      <w:t>Y Planificación Educativa</w:t>
    </w:r>
  </w:p>
  <w:p w:rsidR="008109A5" w:rsidRDefault="008109A5" w:rsidP="000C498C">
    <w:pPr>
      <w:pStyle w:val="Encabezado"/>
      <w:tabs>
        <w:tab w:val="clear" w:pos="4252"/>
        <w:tab w:val="clear" w:pos="8504"/>
        <w:tab w:val="left" w:pos="1875"/>
      </w:tabs>
    </w:pPr>
  </w:p>
  <w:p w:rsidR="008109A5" w:rsidRDefault="008109A5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U78Lb3uBa+QB8uyK5NBioDRAIkhz7JHxchnuuHJbVBNI52qst/dYKKh+6j2smpnpuukiFxRS7U4RZ2m8+fteg==" w:salt="UNWzPQapgui9PEiEJdyZtg=="/>
  <w:defaultTabStop w:val="708"/>
  <w:hyphenationZone w:val="425"/>
  <w:doNotShadeFormData/>
  <w:characterSpacingControl w:val="doNotCompress"/>
  <w:hdrShapeDefaults>
    <o:shapedefaults v:ext="edit" spidmax="368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60E"/>
    <w:rsid w:val="000064D6"/>
    <w:rsid w:val="000075D7"/>
    <w:rsid w:val="000133CF"/>
    <w:rsid w:val="00022856"/>
    <w:rsid w:val="000273C0"/>
    <w:rsid w:val="00033CF5"/>
    <w:rsid w:val="00043F07"/>
    <w:rsid w:val="00053A77"/>
    <w:rsid w:val="000638A0"/>
    <w:rsid w:val="00063B84"/>
    <w:rsid w:val="00063C6F"/>
    <w:rsid w:val="0007009F"/>
    <w:rsid w:val="00071776"/>
    <w:rsid w:val="000749CF"/>
    <w:rsid w:val="00080347"/>
    <w:rsid w:val="00080B07"/>
    <w:rsid w:val="00082C4B"/>
    <w:rsid w:val="000833B0"/>
    <w:rsid w:val="000908FA"/>
    <w:rsid w:val="000931AD"/>
    <w:rsid w:val="000967B2"/>
    <w:rsid w:val="000A04D9"/>
    <w:rsid w:val="000A5010"/>
    <w:rsid w:val="000A59CF"/>
    <w:rsid w:val="000B2D50"/>
    <w:rsid w:val="000B549C"/>
    <w:rsid w:val="000C09D4"/>
    <w:rsid w:val="000C163F"/>
    <w:rsid w:val="000C498C"/>
    <w:rsid w:val="000C545E"/>
    <w:rsid w:val="000C7ACB"/>
    <w:rsid w:val="000D3ED6"/>
    <w:rsid w:val="000E29A8"/>
    <w:rsid w:val="000F415C"/>
    <w:rsid w:val="001021EF"/>
    <w:rsid w:val="0010413B"/>
    <w:rsid w:val="00141E50"/>
    <w:rsid w:val="0015026E"/>
    <w:rsid w:val="00151652"/>
    <w:rsid w:val="00153FB9"/>
    <w:rsid w:val="00164081"/>
    <w:rsid w:val="001678AE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C1DF9"/>
    <w:rsid w:val="001C2406"/>
    <w:rsid w:val="001C3546"/>
    <w:rsid w:val="001C3AEF"/>
    <w:rsid w:val="001D0AE7"/>
    <w:rsid w:val="001D18DD"/>
    <w:rsid w:val="001D6851"/>
    <w:rsid w:val="001E30D6"/>
    <w:rsid w:val="001E3165"/>
    <w:rsid w:val="001E711E"/>
    <w:rsid w:val="001F08B9"/>
    <w:rsid w:val="002077C5"/>
    <w:rsid w:val="00207E4F"/>
    <w:rsid w:val="0021418D"/>
    <w:rsid w:val="00214948"/>
    <w:rsid w:val="00215EB8"/>
    <w:rsid w:val="00217BD5"/>
    <w:rsid w:val="00224BEC"/>
    <w:rsid w:val="00230274"/>
    <w:rsid w:val="002356CA"/>
    <w:rsid w:val="0024632D"/>
    <w:rsid w:val="002478BE"/>
    <w:rsid w:val="00247EE9"/>
    <w:rsid w:val="00252996"/>
    <w:rsid w:val="00253168"/>
    <w:rsid w:val="00260844"/>
    <w:rsid w:val="00260A70"/>
    <w:rsid w:val="00271F89"/>
    <w:rsid w:val="0027628C"/>
    <w:rsid w:val="00276957"/>
    <w:rsid w:val="00277C01"/>
    <w:rsid w:val="002859C5"/>
    <w:rsid w:val="00292DFF"/>
    <w:rsid w:val="0029443B"/>
    <w:rsid w:val="002948D3"/>
    <w:rsid w:val="00294E80"/>
    <w:rsid w:val="002C3076"/>
    <w:rsid w:val="002D5329"/>
    <w:rsid w:val="002D6797"/>
    <w:rsid w:val="002D7765"/>
    <w:rsid w:val="002D7FE2"/>
    <w:rsid w:val="002E2451"/>
    <w:rsid w:val="002E3B71"/>
    <w:rsid w:val="002E55C3"/>
    <w:rsid w:val="002F1490"/>
    <w:rsid w:val="002F2FE6"/>
    <w:rsid w:val="002F49DF"/>
    <w:rsid w:val="002F7814"/>
    <w:rsid w:val="003066DB"/>
    <w:rsid w:val="003079C9"/>
    <w:rsid w:val="00312271"/>
    <w:rsid w:val="00312DB1"/>
    <w:rsid w:val="00314104"/>
    <w:rsid w:val="00316FB3"/>
    <w:rsid w:val="00320C2C"/>
    <w:rsid w:val="00325B3B"/>
    <w:rsid w:val="00333BBD"/>
    <w:rsid w:val="00340FE4"/>
    <w:rsid w:val="00342C46"/>
    <w:rsid w:val="0034364D"/>
    <w:rsid w:val="00344760"/>
    <w:rsid w:val="0034684F"/>
    <w:rsid w:val="00350452"/>
    <w:rsid w:val="003512B4"/>
    <w:rsid w:val="00361711"/>
    <w:rsid w:val="0036419D"/>
    <w:rsid w:val="003664B5"/>
    <w:rsid w:val="00382F40"/>
    <w:rsid w:val="00384326"/>
    <w:rsid w:val="00384733"/>
    <w:rsid w:val="003A4CDD"/>
    <w:rsid w:val="003A5225"/>
    <w:rsid w:val="003A7F5C"/>
    <w:rsid w:val="003B29B2"/>
    <w:rsid w:val="003B3FA1"/>
    <w:rsid w:val="003B4E1E"/>
    <w:rsid w:val="003C30E2"/>
    <w:rsid w:val="003C38DB"/>
    <w:rsid w:val="003C4F52"/>
    <w:rsid w:val="003D478A"/>
    <w:rsid w:val="003E049B"/>
    <w:rsid w:val="003F0493"/>
    <w:rsid w:val="003F1A11"/>
    <w:rsid w:val="003F5C9B"/>
    <w:rsid w:val="004042A2"/>
    <w:rsid w:val="00405F31"/>
    <w:rsid w:val="00406A94"/>
    <w:rsid w:val="00420949"/>
    <w:rsid w:val="0043125F"/>
    <w:rsid w:val="0043544F"/>
    <w:rsid w:val="00446035"/>
    <w:rsid w:val="0045038C"/>
    <w:rsid w:val="004555EA"/>
    <w:rsid w:val="004615BB"/>
    <w:rsid w:val="00462C22"/>
    <w:rsid w:val="00463033"/>
    <w:rsid w:val="00467FE5"/>
    <w:rsid w:val="00475DB0"/>
    <w:rsid w:val="00476CE2"/>
    <w:rsid w:val="00484B46"/>
    <w:rsid w:val="0048674B"/>
    <w:rsid w:val="00495FB6"/>
    <w:rsid w:val="0049778F"/>
    <w:rsid w:val="004977E2"/>
    <w:rsid w:val="004A3336"/>
    <w:rsid w:val="004A3CF1"/>
    <w:rsid w:val="004A442F"/>
    <w:rsid w:val="004A72E0"/>
    <w:rsid w:val="004A7F18"/>
    <w:rsid w:val="004B0011"/>
    <w:rsid w:val="004B25F0"/>
    <w:rsid w:val="004B271D"/>
    <w:rsid w:val="004B2739"/>
    <w:rsid w:val="004C4185"/>
    <w:rsid w:val="004C7598"/>
    <w:rsid w:val="004D1D21"/>
    <w:rsid w:val="004D2494"/>
    <w:rsid w:val="004E147C"/>
    <w:rsid w:val="004E2E64"/>
    <w:rsid w:val="004E49F0"/>
    <w:rsid w:val="004F06AF"/>
    <w:rsid w:val="004F122E"/>
    <w:rsid w:val="004F3E67"/>
    <w:rsid w:val="004F6E9C"/>
    <w:rsid w:val="005003E5"/>
    <w:rsid w:val="0050505B"/>
    <w:rsid w:val="00506B70"/>
    <w:rsid w:val="00506CA2"/>
    <w:rsid w:val="0051491B"/>
    <w:rsid w:val="00524D8D"/>
    <w:rsid w:val="00531BB5"/>
    <w:rsid w:val="00544FE6"/>
    <w:rsid w:val="005502C9"/>
    <w:rsid w:val="00552478"/>
    <w:rsid w:val="00560357"/>
    <w:rsid w:val="00580274"/>
    <w:rsid w:val="00583BB9"/>
    <w:rsid w:val="005841F1"/>
    <w:rsid w:val="00590FF1"/>
    <w:rsid w:val="00596E37"/>
    <w:rsid w:val="005A24D6"/>
    <w:rsid w:val="005A3A08"/>
    <w:rsid w:val="005A69E4"/>
    <w:rsid w:val="005B0AF2"/>
    <w:rsid w:val="005B3C73"/>
    <w:rsid w:val="005C1902"/>
    <w:rsid w:val="005D1A60"/>
    <w:rsid w:val="005E3299"/>
    <w:rsid w:val="005E7C60"/>
    <w:rsid w:val="005F33EF"/>
    <w:rsid w:val="006057E0"/>
    <w:rsid w:val="00612F5F"/>
    <w:rsid w:val="00614758"/>
    <w:rsid w:val="00621CC2"/>
    <w:rsid w:val="006249F1"/>
    <w:rsid w:val="00627EA2"/>
    <w:rsid w:val="00635848"/>
    <w:rsid w:val="00637305"/>
    <w:rsid w:val="006505A1"/>
    <w:rsid w:val="006515A1"/>
    <w:rsid w:val="006538F6"/>
    <w:rsid w:val="00654E18"/>
    <w:rsid w:val="006578F1"/>
    <w:rsid w:val="00662236"/>
    <w:rsid w:val="00663D2C"/>
    <w:rsid w:val="00665036"/>
    <w:rsid w:val="00665CB7"/>
    <w:rsid w:val="00667321"/>
    <w:rsid w:val="006674EE"/>
    <w:rsid w:val="00675428"/>
    <w:rsid w:val="00677EA4"/>
    <w:rsid w:val="00690FCD"/>
    <w:rsid w:val="006A5D3E"/>
    <w:rsid w:val="006B3239"/>
    <w:rsid w:val="006B4A4B"/>
    <w:rsid w:val="006E10BD"/>
    <w:rsid w:val="006E5AA7"/>
    <w:rsid w:val="006E600D"/>
    <w:rsid w:val="006E6D36"/>
    <w:rsid w:val="006E742C"/>
    <w:rsid w:val="007015D4"/>
    <w:rsid w:val="007032C7"/>
    <w:rsid w:val="00710EF3"/>
    <w:rsid w:val="007127DA"/>
    <w:rsid w:val="00712874"/>
    <w:rsid w:val="00712F84"/>
    <w:rsid w:val="00715827"/>
    <w:rsid w:val="0072166C"/>
    <w:rsid w:val="007242B4"/>
    <w:rsid w:val="007326BE"/>
    <w:rsid w:val="00732D0F"/>
    <w:rsid w:val="00743E89"/>
    <w:rsid w:val="00745310"/>
    <w:rsid w:val="00752610"/>
    <w:rsid w:val="0075265F"/>
    <w:rsid w:val="00753F0A"/>
    <w:rsid w:val="007546CE"/>
    <w:rsid w:val="007556AE"/>
    <w:rsid w:val="00767285"/>
    <w:rsid w:val="007768B4"/>
    <w:rsid w:val="00780107"/>
    <w:rsid w:val="00780A57"/>
    <w:rsid w:val="00780D86"/>
    <w:rsid w:val="00786C0D"/>
    <w:rsid w:val="00791184"/>
    <w:rsid w:val="007918A6"/>
    <w:rsid w:val="00797138"/>
    <w:rsid w:val="007A0F93"/>
    <w:rsid w:val="007A5B0B"/>
    <w:rsid w:val="007B0126"/>
    <w:rsid w:val="007B20BC"/>
    <w:rsid w:val="007B328A"/>
    <w:rsid w:val="007B6C4B"/>
    <w:rsid w:val="007D03E7"/>
    <w:rsid w:val="007D620C"/>
    <w:rsid w:val="007D6D9E"/>
    <w:rsid w:val="007F0F98"/>
    <w:rsid w:val="007F14FF"/>
    <w:rsid w:val="007F2B7F"/>
    <w:rsid w:val="0080698F"/>
    <w:rsid w:val="008100A9"/>
    <w:rsid w:val="008109A5"/>
    <w:rsid w:val="00812C2C"/>
    <w:rsid w:val="00820730"/>
    <w:rsid w:val="00822D17"/>
    <w:rsid w:val="008263C0"/>
    <w:rsid w:val="00845463"/>
    <w:rsid w:val="008471E1"/>
    <w:rsid w:val="008511DE"/>
    <w:rsid w:val="00863994"/>
    <w:rsid w:val="00865640"/>
    <w:rsid w:val="00867A1D"/>
    <w:rsid w:val="008800A1"/>
    <w:rsid w:val="0088165C"/>
    <w:rsid w:val="0089106C"/>
    <w:rsid w:val="008938DB"/>
    <w:rsid w:val="00897824"/>
    <w:rsid w:val="008A178C"/>
    <w:rsid w:val="008B3537"/>
    <w:rsid w:val="008B36B1"/>
    <w:rsid w:val="008B54F2"/>
    <w:rsid w:val="008B5A93"/>
    <w:rsid w:val="008B748A"/>
    <w:rsid w:val="008C78CB"/>
    <w:rsid w:val="008D05EA"/>
    <w:rsid w:val="008D168B"/>
    <w:rsid w:val="008D3096"/>
    <w:rsid w:val="008D561C"/>
    <w:rsid w:val="008E59C3"/>
    <w:rsid w:val="008F38FC"/>
    <w:rsid w:val="008F3C1A"/>
    <w:rsid w:val="008F45F8"/>
    <w:rsid w:val="0090003F"/>
    <w:rsid w:val="0090247D"/>
    <w:rsid w:val="00903DAB"/>
    <w:rsid w:val="009203F8"/>
    <w:rsid w:val="009232E4"/>
    <w:rsid w:val="00924311"/>
    <w:rsid w:val="00927238"/>
    <w:rsid w:val="0093398B"/>
    <w:rsid w:val="00935946"/>
    <w:rsid w:val="00943B38"/>
    <w:rsid w:val="00950078"/>
    <w:rsid w:val="009803FF"/>
    <w:rsid w:val="009923C9"/>
    <w:rsid w:val="009930E5"/>
    <w:rsid w:val="009A14C3"/>
    <w:rsid w:val="009B6919"/>
    <w:rsid w:val="009C2E7D"/>
    <w:rsid w:val="009C3418"/>
    <w:rsid w:val="009C6E3C"/>
    <w:rsid w:val="009D1EF3"/>
    <w:rsid w:val="009D37A6"/>
    <w:rsid w:val="009D719B"/>
    <w:rsid w:val="009E6239"/>
    <w:rsid w:val="009F00F6"/>
    <w:rsid w:val="00A04352"/>
    <w:rsid w:val="00A04B17"/>
    <w:rsid w:val="00A14E21"/>
    <w:rsid w:val="00A248B1"/>
    <w:rsid w:val="00A25017"/>
    <w:rsid w:val="00A41FD6"/>
    <w:rsid w:val="00A436A2"/>
    <w:rsid w:val="00A521BC"/>
    <w:rsid w:val="00A53BBD"/>
    <w:rsid w:val="00A56552"/>
    <w:rsid w:val="00A567B4"/>
    <w:rsid w:val="00A64568"/>
    <w:rsid w:val="00A6641B"/>
    <w:rsid w:val="00A667B9"/>
    <w:rsid w:val="00A70C9A"/>
    <w:rsid w:val="00A70E9F"/>
    <w:rsid w:val="00A71E12"/>
    <w:rsid w:val="00A7734F"/>
    <w:rsid w:val="00A82AAD"/>
    <w:rsid w:val="00A8673B"/>
    <w:rsid w:val="00A929CD"/>
    <w:rsid w:val="00AA1F16"/>
    <w:rsid w:val="00AA2CFD"/>
    <w:rsid w:val="00AB1AE3"/>
    <w:rsid w:val="00AC0420"/>
    <w:rsid w:val="00AC33C6"/>
    <w:rsid w:val="00AC661A"/>
    <w:rsid w:val="00AC7992"/>
    <w:rsid w:val="00AD3D83"/>
    <w:rsid w:val="00AE298F"/>
    <w:rsid w:val="00AF1818"/>
    <w:rsid w:val="00AF3450"/>
    <w:rsid w:val="00B01ADF"/>
    <w:rsid w:val="00B0602B"/>
    <w:rsid w:val="00B127B5"/>
    <w:rsid w:val="00B14B7F"/>
    <w:rsid w:val="00B25B6C"/>
    <w:rsid w:val="00B267BE"/>
    <w:rsid w:val="00B323A1"/>
    <w:rsid w:val="00B32591"/>
    <w:rsid w:val="00B376E8"/>
    <w:rsid w:val="00B46129"/>
    <w:rsid w:val="00B61012"/>
    <w:rsid w:val="00B61FD2"/>
    <w:rsid w:val="00B72BBB"/>
    <w:rsid w:val="00B76A67"/>
    <w:rsid w:val="00B8416A"/>
    <w:rsid w:val="00B84AF1"/>
    <w:rsid w:val="00B97F4C"/>
    <w:rsid w:val="00BA73CB"/>
    <w:rsid w:val="00BB4A13"/>
    <w:rsid w:val="00BB6975"/>
    <w:rsid w:val="00BB78EE"/>
    <w:rsid w:val="00BC153D"/>
    <w:rsid w:val="00BC2C23"/>
    <w:rsid w:val="00BC6BDF"/>
    <w:rsid w:val="00BD031D"/>
    <w:rsid w:val="00BD2ABA"/>
    <w:rsid w:val="00BD74F8"/>
    <w:rsid w:val="00BE052C"/>
    <w:rsid w:val="00BE469D"/>
    <w:rsid w:val="00BF0F51"/>
    <w:rsid w:val="00BF27BD"/>
    <w:rsid w:val="00C00717"/>
    <w:rsid w:val="00C01310"/>
    <w:rsid w:val="00C14455"/>
    <w:rsid w:val="00C64DDB"/>
    <w:rsid w:val="00C65145"/>
    <w:rsid w:val="00C6684E"/>
    <w:rsid w:val="00C709BB"/>
    <w:rsid w:val="00C70A81"/>
    <w:rsid w:val="00C77358"/>
    <w:rsid w:val="00C85969"/>
    <w:rsid w:val="00C90E17"/>
    <w:rsid w:val="00CC0048"/>
    <w:rsid w:val="00CC1ADC"/>
    <w:rsid w:val="00CD0C8D"/>
    <w:rsid w:val="00CD148D"/>
    <w:rsid w:val="00CD2345"/>
    <w:rsid w:val="00CD2787"/>
    <w:rsid w:val="00CE52A8"/>
    <w:rsid w:val="00CE6EB1"/>
    <w:rsid w:val="00CE6FAA"/>
    <w:rsid w:val="00CF1929"/>
    <w:rsid w:val="00D03787"/>
    <w:rsid w:val="00D044AC"/>
    <w:rsid w:val="00D1318D"/>
    <w:rsid w:val="00D15F75"/>
    <w:rsid w:val="00D20382"/>
    <w:rsid w:val="00D219DC"/>
    <w:rsid w:val="00D23338"/>
    <w:rsid w:val="00D27D85"/>
    <w:rsid w:val="00D35682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02E"/>
    <w:rsid w:val="00D75E64"/>
    <w:rsid w:val="00D769C1"/>
    <w:rsid w:val="00D8105F"/>
    <w:rsid w:val="00D82BA9"/>
    <w:rsid w:val="00D83F84"/>
    <w:rsid w:val="00D925E3"/>
    <w:rsid w:val="00D9508B"/>
    <w:rsid w:val="00D96359"/>
    <w:rsid w:val="00DA19D5"/>
    <w:rsid w:val="00DA3D00"/>
    <w:rsid w:val="00DA662C"/>
    <w:rsid w:val="00DA7401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37ABF"/>
    <w:rsid w:val="00E40459"/>
    <w:rsid w:val="00E519FF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5A77"/>
    <w:rsid w:val="00E869C7"/>
    <w:rsid w:val="00E86D32"/>
    <w:rsid w:val="00E916E3"/>
    <w:rsid w:val="00E9274C"/>
    <w:rsid w:val="00EA1B6E"/>
    <w:rsid w:val="00EB62B9"/>
    <w:rsid w:val="00EB6343"/>
    <w:rsid w:val="00EC6802"/>
    <w:rsid w:val="00ED408D"/>
    <w:rsid w:val="00ED6847"/>
    <w:rsid w:val="00EF166E"/>
    <w:rsid w:val="00EF59B1"/>
    <w:rsid w:val="00EF72B9"/>
    <w:rsid w:val="00F00087"/>
    <w:rsid w:val="00F0666B"/>
    <w:rsid w:val="00F1174A"/>
    <w:rsid w:val="00F205A2"/>
    <w:rsid w:val="00F208D6"/>
    <w:rsid w:val="00F31303"/>
    <w:rsid w:val="00F31F2E"/>
    <w:rsid w:val="00F337E8"/>
    <w:rsid w:val="00F44949"/>
    <w:rsid w:val="00F45A20"/>
    <w:rsid w:val="00F45B69"/>
    <w:rsid w:val="00F65595"/>
    <w:rsid w:val="00F773C8"/>
    <w:rsid w:val="00F77D32"/>
    <w:rsid w:val="00F823F5"/>
    <w:rsid w:val="00F9307B"/>
    <w:rsid w:val="00F94AE2"/>
    <w:rsid w:val="00FA6AAF"/>
    <w:rsid w:val="00FB005D"/>
    <w:rsid w:val="00FB0402"/>
    <w:rsid w:val="00FB070C"/>
    <w:rsid w:val="00FB49B1"/>
    <w:rsid w:val="00FB5149"/>
    <w:rsid w:val="00FB7BA0"/>
    <w:rsid w:val="00FC5624"/>
    <w:rsid w:val="00FC7A83"/>
    <w:rsid w:val="00FD1B42"/>
    <w:rsid w:val="00FD2D82"/>
    <w:rsid w:val="00FD6342"/>
    <w:rsid w:val="00FE1AE0"/>
    <w:rsid w:val="00FE3D6F"/>
    <w:rsid w:val="00FE5029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D78C1881-0A29-41C5-8A57-5619C384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5A69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69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69E4"/>
  </w:style>
  <w:style w:type="paragraph" w:styleId="Asuntodelcomentario">
    <w:name w:val="annotation subject"/>
    <w:basedOn w:val="Textocomentario"/>
    <w:next w:val="Textocomentario"/>
    <w:link w:val="AsuntodelcomentarioCar"/>
    <w:rsid w:val="005A69E4"/>
    <w:rPr>
      <w:b/>
      <w:bCs/>
    </w:rPr>
  </w:style>
  <w:style w:type="character" w:customStyle="1" w:styleId="AsuntodelcomentarioCar">
    <w:name w:val="Asunto del comentario Car"/>
    <w:link w:val="Asuntodelcomentario"/>
    <w:rsid w:val="005A69E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F1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7DD9-3F53-4348-836D-27B426C2A03D}"/>
      </w:docPartPr>
      <w:docPartBody>
        <w:p w:rsidR="00BD09AC" w:rsidRDefault="00D01A31"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0E2B5C7FAF44C495BDE0AF7F3A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80B8-8C4F-4E54-B2B5-16DD293BD253}"/>
      </w:docPartPr>
      <w:docPartBody>
        <w:p w:rsidR="006D2C49" w:rsidRDefault="002439A0" w:rsidP="002439A0">
          <w:pPr>
            <w:pStyle w:val="0C0E2B5C7FAF44C495BDE0AF7F3ACFF9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13EE7F93AB4257BC832C566484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F2CA-83D6-4CFC-9E47-1EB2CFE8F7EA}"/>
      </w:docPartPr>
      <w:docPartBody>
        <w:p w:rsidR="006D2C49" w:rsidRDefault="002439A0" w:rsidP="002439A0">
          <w:pPr>
            <w:pStyle w:val="7113EE7F93AB4257BC832C566484CD36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B12CFFFB9D40B3A9B6DC54B6A7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A15E-452E-4598-A64C-90FEEF68C13A}"/>
      </w:docPartPr>
      <w:docPartBody>
        <w:p w:rsidR="006D2C49" w:rsidRDefault="002439A0" w:rsidP="002439A0">
          <w:pPr>
            <w:pStyle w:val="F7B12CFFFB9D40B3A9B6DC54B6A71E6E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3A52426FC74A5B8489335982A8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3A51-C3FE-4486-A70E-43226DF73E66}"/>
      </w:docPartPr>
      <w:docPartBody>
        <w:p w:rsidR="006D2C49" w:rsidRDefault="002439A0" w:rsidP="002439A0">
          <w:pPr>
            <w:pStyle w:val="C83A52426FC74A5B8489335982A8CF14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90F417E5464455B2EF39AF5116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4E5B-D365-453E-B1B3-22AB01CA8F5D}"/>
      </w:docPartPr>
      <w:docPartBody>
        <w:p w:rsidR="006D2C49" w:rsidRDefault="002439A0" w:rsidP="002439A0">
          <w:pPr>
            <w:pStyle w:val="4690F417E5464455B2EF39AF51169DA3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C8E4C33BE8487A8FBDF6905E0A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DB4D-7DF3-48C1-8960-1045A5DEF78C}"/>
      </w:docPartPr>
      <w:docPartBody>
        <w:p w:rsidR="006D2C49" w:rsidRDefault="002439A0" w:rsidP="002439A0">
          <w:pPr>
            <w:pStyle w:val="A5C8E4C33BE8487A8FBDF6905E0AABA6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54164E05AB403885AE619B3918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B0A7-8D7C-4474-85E6-CA15F142FD97}"/>
      </w:docPartPr>
      <w:docPartBody>
        <w:p w:rsidR="006D2C49" w:rsidRDefault="002439A0" w:rsidP="002439A0">
          <w:pPr>
            <w:pStyle w:val="3F54164E05AB403885AE619B3918425B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EE4B1B6E534DA59175682C4055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8A2B-24A6-4A9C-8E03-6A6D1D3B055E}"/>
      </w:docPartPr>
      <w:docPartBody>
        <w:p w:rsidR="006D2C49" w:rsidRDefault="002439A0" w:rsidP="002439A0">
          <w:pPr>
            <w:pStyle w:val="31EE4B1B6E534DA59175682C40554D3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29C0BF42C544E39BA7F5B375CE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6581-9612-4226-84C9-CD81A87C5DEF}"/>
      </w:docPartPr>
      <w:docPartBody>
        <w:p w:rsidR="006D2C49" w:rsidRDefault="002439A0" w:rsidP="002439A0">
          <w:pPr>
            <w:pStyle w:val="9029C0BF42C544E39BA7F5B375CE9EF7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BD36E5FBE342DDB0A9A132FCB9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FD36-1A0E-4034-B695-ED4FA8E5E23F}"/>
      </w:docPartPr>
      <w:docPartBody>
        <w:p w:rsidR="006D2C49" w:rsidRDefault="002439A0" w:rsidP="002439A0">
          <w:pPr>
            <w:pStyle w:val="93BD36E5FBE342DDB0A9A132FCB9C1E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CA0B47DEF4235A0AC085D99C8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AE20-7C40-4DC7-9927-A75DA3EC4154}"/>
      </w:docPartPr>
      <w:docPartBody>
        <w:p w:rsidR="006D2C49" w:rsidRDefault="002439A0" w:rsidP="002439A0">
          <w:pPr>
            <w:pStyle w:val="AB7CA0B47DEF4235A0AC085D99C8668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617D2559E74C17B2C23BCCE4A7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DD3E-D67A-4F6C-87DF-68F7005A6C4B}"/>
      </w:docPartPr>
      <w:docPartBody>
        <w:p w:rsidR="006D2C49" w:rsidRDefault="002439A0" w:rsidP="002439A0">
          <w:pPr>
            <w:pStyle w:val="A7617D2559E74C17B2C23BCCE4A7D696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847B50CE2C4F38BD3483E10242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1A3B-18C4-4451-9503-674F09CEBA6E}"/>
      </w:docPartPr>
      <w:docPartBody>
        <w:p w:rsidR="006D2C49" w:rsidRDefault="002439A0" w:rsidP="002439A0">
          <w:pPr>
            <w:pStyle w:val="AC847B50CE2C4F38BD3483E10242B75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EC9C278EAF45018A1D63ED1401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5582-341C-415C-BC81-1F0FACF098C3}"/>
      </w:docPartPr>
      <w:docPartBody>
        <w:p w:rsidR="006D2C49" w:rsidRDefault="002439A0" w:rsidP="002439A0">
          <w:pPr>
            <w:pStyle w:val="57EC9C278EAF45018A1D63ED14014443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CA7BC3FE1D468E9CDEA2D6CCE1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FA8C-6E02-4B69-8B59-2F6BAE759BED}"/>
      </w:docPartPr>
      <w:docPartBody>
        <w:p w:rsidR="006D2C49" w:rsidRDefault="002439A0" w:rsidP="002439A0">
          <w:pPr>
            <w:pStyle w:val="19CA7BC3FE1D468E9CDEA2D6CCE14502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D166DB864941F0990D003C352A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A8C9-B607-4E42-AF50-CE27CD8FEF9B}"/>
      </w:docPartPr>
      <w:docPartBody>
        <w:p w:rsidR="007C0470" w:rsidRDefault="00677E88" w:rsidP="00677E88">
          <w:pPr>
            <w:pStyle w:val="90D166DB864941F0990D003C352A69E9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C098663EC2469594FF7CC0B4C1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07A6-A74F-4B26-AAE5-AA96C2C33410}"/>
      </w:docPartPr>
      <w:docPartBody>
        <w:p w:rsidR="007C0470" w:rsidRDefault="00677E88" w:rsidP="00677E88">
          <w:pPr>
            <w:pStyle w:val="59C098663EC2469594FF7CC0B4C1EDFB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C0A3F0AE1C473E86B6ABE8B825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3C88-FFEE-4E32-A4F3-A7A975BE038B}"/>
      </w:docPartPr>
      <w:docPartBody>
        <w:p w:rsidR="007C0470" w:rsidRDefault="00677E88" w:rsidP="00677E88">
          <w:pPr>
            <w:pStyle w:val="36C0A3F0AE1C473E86B6ABE8B825DE01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7D2C36A50F4F69BED9E5DFB268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52BD-6FE0-40F6-8F79-B28DA80D6520}"/>
      </w:docPartPr>
      <w:docPartBody>
        <w:p w:rsidR="007C0470" w:rsidRDefault="00677E88" w:rsidP="00677E88">
          <w:pPr>
            <w:pStyle w:val="F77D2C36A50F4F69BED9E5DFB268A8C2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679CD84E314C7C962A1156008F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F6CD-DC51-4379-A8B4-553D8BC29A7C}"/>
      </w:docPartPr>
      <w:docPartBody>
        <w:p w:rsidR="007C0470" w:rsidRDefault="00677E88" w:rsidP="00677E88">
          <w:pPr>
            <w:pStyle w:val="E8679CD84E314C7C962A1156008FFBE4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300C6876FF4B50B080C9196B3F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CCCB-9253-4A54-814B-6E32C5ABB12B}"/>
      </w:docPartPr>
      <w:docPartBody>
        <w:p w:rsidR="007C0470" w:rsidRDefault="00677E88" w:rsidP="00677E88">
          <w:pPr>
            <w:pStyle w:val="73300C6876FF4B50B080C9196B3F7C20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31"/>
    <w:rsid w:val="000E3C62"/>
    <w:rsid w:val="001E4AC7"/>
    <w:rsid w:val="002439A0"/>
    <w:rsid w:val="00323046"/>
    <w:rsid w:val="00365F80"/>
    <w:rsid w:val="005F7EB0"/>
    <w:rsid w:val="00677E88"/>
    <w:rsid w:val="006D2C49"/>
    <w:rsid w:val="007761E9"/>
    <w:rsid w:val="007C0470"/>
    <w:rsid w:val="007E7AD9"/>
    <w:rsid w:val="00AC27FC"/>
    <w:rsid w:val="00AD0498"/>
    <w:rsid w:val="00B36D65"/>
    <w:rsid w:val="00BD09AC"/>
    <w:rsid w:val="00CF1DC3"/>
    <w:rsid w:val="00D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7E88"/>
    <w:rPr>
      <w:color w:val="808080"/>
    </w:rPr>
  </w:style>
  <w:style w:type="paragraph" w:customStyle="1" w:styleId="B17A772720D54209B1D72EBF06916330">
    <w:name w:val="B17A772720D54209B1D72EBF06916330"/>
    <w:rsid w:val="007761E9"/>
  </w:style>
  <w:style w:type="paragraph" w:customStyle="1" w:styleId="457B562955C148708C2A40C3A1FF2A98">
    <w:name w:val="457B562955C148708C2A40C3A1FF2A98"/>
    <w:rsid w:val="007761E9"/>
  </w:style>
  <w:style w:type="paragraph" w:customStyle="1" w:styleId="095FA77319FA49D7941A0A6E7787671F">
    <w:name w:val="095FA77319FA49D7941A0A6E7787671F"/>
    <w:rsid w:val="007761E9"/>
  </w:style>
  <w:style w:type="paragraph" w:customStyle="1" w:styleId="7AB2C63F27404DC29E2E2DE412502432">
    <w:name w:val="7AB2C63F27404DC29E2E2DE412502432"/>
    <w:rsid w:val="005F7EB0"/>
  </w:style>
  <w:style w:type="paragraph" w:customStyle="1" w:styleId="2A5C3D561558491A8AD26E184BF31A3A">
    <w:name w:val="2A5C3D561558491A8AD26E184BF31A3A"/>
    <w:rsid w:val="002439A0"/>
  </w:style>
  <w:style w:type="paragraph" w:customStyle="1" w:styleId="0C0E2B5C7FAF44C495BDE0AF7F3ACFF9">
    <w:name w:val="0C0E2B5C7FAF44C495BDE0AF7F3ACFF9"/>
    <w:rsid w:val="002439A0"/>
  </w:style>
  <w:style w:type="paragraph" w:customStyle="1" w:styleId="7113EE7F93AB4257BC832C566484CD36">
    <w:name w:val="7113EE7F93AB4257BC832C566484CD36"/>
    <w:rsid w:val="002439A0"/>
  </w:style>
  <w:style w:type="paragraph" w:customStyle="1" w:styleId="3A55156ECF1B415C976B025CD57BA2EE">
    <w:name w:val="3A55156ECF1B415C976B025CD57BA2EE"/>
    <w:rsid w:val="002439A0"/>
  </w:style>
  <w:style w:type="paragraph" w:customStyle="1" w:styleId="F7B12CFFFB9D40B3A9B6DC54B6A71E6E">
    <w:name w:val="F7B12CFFFB9D40B3A9B6DC54B6A71E6E"/>
    <w:rsid w:val="002439A0"/>
  </w:style>
  <w:style w:type="paragraph" w:customStyle="1" w:styleId="927A61E1422A475AA836E13C58077844">
    <w:name w:val="927A61E1422A475AA836E13C58077844"/>
    <w:rsid w:val="002439A0"/>
  </w:style>
  <w:style w:type="paragraph" w:customStyle="1" w:styleId="C83A52426FC74A5B8489335982A8CF14">
    <w:name w:val="C83A52426FC74A5B8489335982A8CF14"/>
    <w:rsid w:val="002439A0"/>
  </w:style>
  <w:style w:type="paragraph" w:customStyle="1" w:styleId="B99386B8026444AFA72C3FC11126CA25">
    <w:name w:val="B99386B8026444AFA72C3FC11126CA25"/>
    <w:rsid w:val="002439A0"/>
  </w:style>
  <w:style w:type="paragraph" w:customStyle="1" w:styleId="4690F417E5464455B2EF39AF51169DA3">
    <w:name w:val="4690F417E5464455B2EF39AF51169DA3"/>
    <w:rsid w:val="002439A0"/>
  </w:style>
  <w:style w:type="paragraph" w:customStyle="1" w:styleId="A5C8E4C33BE8487A8FBDF6905E0AABA6">
    <w:name w:val="A5C8E4C33BE8487A8FBDF6905E0AABA6"/>
    <w:rsid w:val="002439A0"/>
  </w:style>
  <w:style w:type="paragraph" w:customStyle="1" w:styleId="3F54164E05AB403885AE619B3918425B">
    <w:name w:val="3F54164E05AB403885AE619B3918425B"/>
    <w:rsid w:val="002439A0"/>
  </w:style>
  <w:style w:type="paragraph" w:customStyle="1" w:styleId="31EE4B1B6E534DA59175682C40554D3D">
    <w:name w:val="31EE4B1B6E534DA59175682C40554D3D"/>
    <w:rsid w:val="002439A0"/>
  </w:style>
  <w:style w:type="paragraph" w:customStyle="1" w:styleId="9029C0BF42C544E39BA7F5B375CE9EF7">
    <w:name w:val="9029C0BF42C544E39BA7F5B375CE9EF7"/>
    <w:rsid w:val="002439A0"/>
  </w:style>
  <w:style w:type="paragraph" w:customStyle="1" w:styleId="93BD36E5FBE342DDB0A9A132FCB9C1ED">
    <w:name w:val="93BD36E5FBE342DDB0A9A132FCB9C1ED"/>
    <w:rsid w:val="002439A0"/>
  </w:style>
  <w:style w:type="paragraph" w:customStyle="1" w:styleId="AB7CA0B47DEF4235A0AC085D99C8668D">
    <w:name w:val="AB7CA0B47DEF4235A0AC085D99C8668D"/>
    <w:rsid w:val="002439A0"/>
  </w:style>
  <w:style w:type="paragraph" w:customStyle="1" w:styleId="A7617D2559E74C17B2C23BCCE4A7D696">
    <w:name w:val="A7617D2559E74C17B2C23BCCE4A7D696"/>
    <w:rsid w:val="002439A0"/>
  </w:style>
  <w:style w:type="paragraph" w:customStyle="1" w:styleId="FEB2BA1BDE784940AE4E2794128299A8">
    <w:name w:val="FEB2BA1BDE784940AE4E2794128299A8"/>
    <w:rsid w:val="002439A0"/>
  </w:style>
  <w:style w:type="paragraph" w:customStyle="1" w:styleId="FF2F7D94B4014052AF126B82A7C076DA">
    <w:name w:val="FF2F7D94B4014052AF126B82A7C076DA"/>
    <w:rsid w:val="002439A0"/>
  </w:style>
  <w:style w:type="paragraph" w:customStyle="1" w:styleId="81085C75BD6F4B04ACF270F6E5BFDE39">
    <w:name w:val="81085C75BD6F4B04ACF270F6E5BFDE39"/>
    <w:rsid w:val="002439A0"/>
  </w:style>
  <w:style w:type="paragraph" w:customStyle="1" w:styleId="D71146CF5E65436CBD17D251C38542DC">
    <w:name w:val="D71146CF5E65436CBD17D251C38542DC"/>
    <w:rsid w:val="002439A0"/>
  </w:style>
  <w:style w:type="paragraph" w:customStyle="1" w:styleId="E03E23F367FB4E77996216D39C1CB1EB">
    <w:name w:val="E03E23F367FB4E77996216D39C1CB1EB"/>
    <w:rsid w:val="002439A0"/>
  </w:style>
  <w:style w:type="paragraph" w:customStyle="1" w:styleId="AC847B50CE2C4F38BD3483E10242B75D">
    <w:name w:val="AC847B50CE2C4F38BD3483E10242B75D"/>
    <w:rsid w:val="002439A0"/>
  </w:style>
  <w:style w:type="paragraph" w:customStyle="1" w:styleId="3CB792C6F5114B3B81B1BD702F501A68">
    <w:name w:val="3CB792C6F5114B3B81B1BD702F501A68"/>
    <w:rsid w:val="002439A0"/>
  </w:style>
  <w:style w:type="paragraph" w:customStyle="1" w:styleId="57EC9C278EAF45018A1D63ED14014443">
    <w:name w:val="57EC9C278EAF45018A1D63ED14014443"/>
    <w:rsid w:val="002439A0"/>
  </w:style>
  <w:style w:type="paragraph" w:customStyle="1" w:styleId="13336A2776AF4B28B4A0C8A3EDA2DD5A">
    <w:name w:val="13336A2776AF4B28B4A0C8A3EDA2DD5A"/>
    <w:rsid w:val="002439A0"/>
  </w:style>
  <w:style w:type="paragraph" w:customStyle="1" w:styleId="A18E8EFD245A4FA9B4360C06F534E9CE">
    <w:name w:val="A18E8EFD245A4FA9B4360C06F534E9CE"/>
    <w:rsid w:val="002439A0"/>
  </w:style>
  <w:style w:type="paragraph" w:customStyle="1" w:styleId="19CA7BC3FE1D468E9CDEA2D6CCE14502">
    <w:name w:val="19CA7BC3FE1D468E9CDEA2D6CCE14502"/>
    <w:rsid w:val="002439A0"/>
  </w:style>
  <w:style w:type="paragraph" w:customStyle="1" w:styleId="CAE52F1791B74A478F78EAA7978AF313">
    <w:name w:val="CAE52F1791B74A478F78EAA7978AF313"/>
    <w:rsid w:val="00AC27FC"/>
  </w:style>
  <w:style w:type="paragraph" w:customStyle="1" w:styleId="6211156EC77547648E8B49BE13158E95">
    <w:name w:val="6211156EC77547648E8B49BE13158E95"/>
    <w:rsid w:val="00AC27FC"/>
  </w:style>
  <w:style w:type="paragraph" w:customStyle="1" w:styleId="90D166DB864941F0990D003C352A69E9">
    <w:name w:val="90D166DB864941F0990D003C352A69E9"/>
    <w:rsid w:val="00677E88"/>
  </w:style>
  <w:style w:type="paragraph" w:customStyle="1" w:styleId="59C098663EC2469594FF7CC0B4C1EDFB">
    <w:name w:val="59C098663EC2469594FF7CC0B4C1EDFB"/>
    <w:rsid w:val="00677E88"/>
  </w:style>
  <w:style w:type="paragraph" w:customStyle="1" w:styleId="36C0A3F0AE1C473E86B6ABE8B825DE01">
    <w:name w:val="36C0A3F0AE1C473E86B6ABE8B825DE01"/>
    <w:rsid w:val="00677E88"/>
  </w:style>
  <w:style w:type="paragraph" w:customStyle="1" w:styleId="F77D2C36A50F4F69BED9E5DFB268A8C2">
    <w:name w:val="F77D2C36A50F4F69BED9E5DFB268A8C2"/>
    <w:rsid w:val="00677E88"/>
  </w:style>
  <w:style w:type="paragraph" w:customStyle="1" w:styleId="E8679CD84E314C7C962A1156008FFBE4">
    <w:name w:val="E8679CD84E314C7C962A1156008FFBE4"/>
    <w:rsid w:val="00677E88"/>
  </w:style>
  <w:style w:type="paragraph" w:customStyle="1" w:styleId="D88F46F24F744EB5AC6C37E1F47EC082">
    <w:name w:val="D88F46F24F744EB5AC6C37E1F47EC082"/>
    <w:rsid w:val="00677E88"/>
  </w:style>
  <w:style w:type="paragraph" w:customStyle="1" w:styleId="73300C6876FF4B50B080C9196B3F7C20">
    <w:name w:val="73300C6876FF4B50B080C9196B3F7C20"/>
    <w:rsid w:val="00677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4C4F-6951-447B-9287-B34AEB31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5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8191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Ismael Ramirez Alfaro</cp:lastModifiedBy>
  <cp:revision>4</cp:revision>
  <cp:lastPrinted>2022-03-31T10:45:00Z</cp:lastPrinted>
  <dcterms:created xsi:type="dcterms:W3CDTF">2022-04-20T08:37:00Z</dcterms:created>
  <dcterms:modified xsi:type="dcterms:W3CDTF">2022-04-20T11:45:00Z</dcterms:modified>
</cp:coreProperties>
</file>