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D7" w:rsidRDefault="00C83EC8" w:rsidP="00254BD3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4421395</wp:posOffset>
                </wp:positionH>
                <wp:positionV relativeFrom="paragraph">
                  <wp:posOffset>181610</wp:posOffset>
                </wp:positionV>
                <wp:extent cx="1956021" cy="1248355"/>
                <wp:effectExtent l="0" t="0" r="25400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6021" cy="1248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0ACAEE6" id="AutoShape 3" o:spid="_x0000_s1026" style="position:absolute;margin-left:348.15pt;margin-top:14.3pt;width:154pt;height:9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"/>
            </w:pict>
          </mc:Fallback>
        </mc:AlternateContent>
      </w:r>
    </w:p>
    <w:p w:rsidR="00C81112" w:rsidRDefault="00C81112" w:rsidP="00254BD3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81112" w:rsidRDefault="00C81112" w:rsidP="00254BD3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81112" w:rsidRDefault="00C81112" w:rsidP="00254BD3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81112" w:rsidRDefault="00C81112" w:rsidP="00254BD3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81112" w:rsidRDefault="00C81112" w:rsidP="00254BD3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D301D" w:rsidRPr="00641CE7" w:rsidRDefault="001D301D" w:rsidP="00254BD3">
      <w:pPr>
        <w:pStyle w:val="AnexosNormal1"/>
        <w:ind w:left="0"/>
      </w:pPr>
    </w:p>
    <w:tbl>
      <w:tblPr>
        <w:tblpPr w:leftFromText="141" w:rightFromText="141" w:vertAnchor="text" w:horzAnchor="margin" w:tblpX="108" w:tblpY="9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1D301D" w:rsidRPr="00414BE6" w:rsidTr="00BE4E69">
        <w:trPr>
          <w:trHeight w:val="983"/>
        </w:trPr>
        <w:tc>
          <w:tcPr>
            <w:tcW w:w="9776" w:type="dxa"/>
            <w:vAlign w:val="center"/>
          </w:tcPr>
          <w:p w:rsidR="001D301D" w:rsidRPr="00CB17A0" w:rsidRDefault="001D301D" w:rsidP="00254BD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CB17A0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ANEXO </w:t>
            </w:r>
            <w:r w:rsidR="00FC5547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I</w:t>
            </w:r>
            <w:r w:rsidR="001F4524" w:rsidRPr="00CB17A0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X</w:t>
            </w:r>
          </w:p>
          <w:p w:rsidR="00FE62A2" w:rsidRPr="00CB17A0" w:rsidRDefault="00FE62A2" w:rsidP="00254BD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FE62A2" w:rsidRPr="00CB17A0" w:rsidRDefault="00FE62A2" w:rsidP="00254BD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B17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APORTACIÓN DE DOCUME</w:t>
            </w:r>
            <w:r w:rsidR="00E32D54" w:rsidRPr="00CB17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</w:t>
            </w:r>
            <w:r w:rsidRPr="00CB17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TACIÓN AL PROCEDIMIENTO Nº</w:t>
            </w:r>
            <w:r w:rsidR="002828A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030695</w:t>
            </w:r>
            <w:r w:rsidR="00E32D54" w:rsidRPr="00CB17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B17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TRÁMITE</w:t>
            </w:r>
            <w:r w:rsidR="002828A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PKTG</w:t>
            </w:r>
            <w:r w:rsidR="00E32D54" w:rsidRPr="00CB17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B17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       </w:t>
            </w:r>
          </w:p>
          <w:p w:rsidR="00FE62A2" w:rsidRPr="00CB17A0" w:rsidRDefault="00FE62A2" w:rsidP="00254BD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FE62A2" w:rsidRPr="00111BB6" w:rsidRDefault="00FE62A2" w:rsidP="00B155F3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B17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JUSTIFICACIÓN</w:t>
            </w:r>
            <w:r w:rsidR="0023128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DE PROYECTOS</w:t>
            </w:r>
            <w:r w:rsidR="008929F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31283">
              <w:rPr>
                <w:rFonts w:ascii="Arial" w:hAnsi="Arial" w:cs="Arial"/>
                <w:b/>
                <w:color w:val="000000" w:themeColor="text1"/>
                <w:sz w:val="20"/>
              </w:rPr>
              <w:t>“</w:t>
            </w:r>
            <w:r w:rsidR="000B0DBF">
              <w:rPr>
                <w:rFonts w:ascii="Arial" w:hAnsi="Arial" w:cs="Arial"/>
                <w:b/>
                <w:color w:val="000000" w:themeColor="text1"/>
                <w:sz w:val="20"/>
              </w:rPr>
              <w:t>FORMACIÓN PLUS</w:t>
            </w:r>
            <w:r w:rsidR="00231283" w:rsidRPr="00111BB6">
              <w:rPr>
                <w:rFonts w:ascii="Arial" w:hAnsi="Arial" w:cs="Arial"/>
                <w:b/>
                <w:color w:val="000000" w:themeColor="text1"/>
                <w:sz w:val="20"/>
              </w:rPr>
              <w:t>”</w:t>
            </w:r>
            <w:r w:rsidR="001B055C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817889" w:rsidRPr="00111BB6">
              <w:rPr>
                <w:rFonts w:ascii="Arial" w:hAnsi="Arial" w:cs="Arial"/>
                <w:b/>
                <w:color w:val="000000" w:themeColor="text1"/>
                <w:sz w:val="20"/>
              </w:rPr>
              <w:t>(</w:t>
            </w:r>
            <w:r w:rsidR="007A13E0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GASTOS DE </w:t>
            </w:r>
            <w:r w:rsidR="00817889" w:rsidRPr="00111BB6">
              <w:rPr>
                <w:rFonts w:ascii="Arial" w:hAnsi="Arial" w:cs="Arial"/>
                <w:b/>
                <w:color w:val="000000" w:themeColor="text1"/>
                <w:sz w:val="20"/>
              </w:rPr>
              <w:t>FORMACIÓN)</w:t>
            </w:r>
          </w:p>
        </w:tc>
      </w:tr>
    </w:tbl>
    <w:p w:rsidR="001D301D" w:rsidRDefault="001D301D" w:rsidP="00254BD3">
      <w:pPr>
        <w:pStyle w:val="AnexosNormal1"/>
        <w:ind w:left="0"/>
      </w:pPr>
    </w:p>
    <w:tbl>
      <w:tblPr>
        <w:tblpPr w:leftFromText="141" w:rightFromText="141" w:vertAnchor="page" w:horzAnchor="page" w:tblpX="4788" w:tblpY="2656"/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1D301D" w:rsidRPr="00565938" w:rsidTr="001D298F">
        <w:trPr>
          <w:trHeight w:val="42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1D" w:rsidRPr="00CB17A0" w:rsidRDefault="00FE62A2" w:rsidP="00254BD3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position w:val="-6"/>
                <w:sz w:val="20"/>
              </w:rPr>
            </w:pPr>
            <w:r w:rsidRPr="00CB17A0">
              <w:rPr>
                <w:rFonts w:ascii="Arial" w:hAnsi="Arial" w:cs="Arial"/>
                <w:b/>
                <w:color w:val="000000" w:themeColor="text1"/>
                <w:position w:val="-6"/>
                <w:sz w:val="20"/>
              </w:rPr>
              <w:t>Código SIACI genérico</w:t>
            </w:r>
          </w:p>
          <w:p w:rsidR="00143FAF" w:rsidRPr="00CB17A0" w:rsidRDefault="002828A5" w:rsidP="00254BD3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position w:val="-6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position w:val="-6"/>
                <w:sz w:val="20"/>
              </w:rPr>
              <w:t>SK7E</w:t>
            </w:r>
          </w:p>
        </w:tc>
      </w:tr>
      <w:tr w:rsidR="001D301D" w:rsidRPr="00565938" w:rsidTr="001D29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D301D" w:rsidRPr="00CB17A0" w:rsidRDefault="001D301D" w:rsidP="00254BD3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position w:val="-6"/>
                <w:sz w:val="20"/>
              </w:rPr>
            </w:pPr>
          </w:p>
        </w:tc>
      </w:tr>
    </w:tbl>
    <w:tbl>
      <w:tblPr>
        <w:tblStyle w:val="Tablaconcuadrcula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4820"/>
        <w:gridCol w:w="1134"/>
        <w:gridCol w:w="1696"/>
      </w:tblGrid>
      <w:tr w:rsidR="000D2374" w:rsidRPr="000D2374" w:rsidTr="00BE4E69">
        <w:tc>
          <w:tcPr>
            <w:tcW w:w="9810" w:type="dxa"/>
            <w:gridSpan w:val="4"/>
            <w:shd w:val="clear" w:color="auto" w:fill="D9D9D9" w:themeFill="background1" w:themeFillShade="D9"/>
            <w:vAlign w:val="center"/>
          </w:tcPr>
          <w:p w:rsidR="000D2374" w:rsidRPr="001757D3" w:rsidRDefault="000D2374" w:rsidP="00254BD3">
            <w:pPr>
              <w:pStyle w:val="Prrafodelista"/>
              <w:numPr>
                <w:ilvl w:val="0"/>
                <w:numId w:val="5"/>
              </w:numPr>
              <w:tabs>
                <w:tab w:val="left" w:pos="318"/>
              </w:tabs>
              <w:spacing w:before="60" w:after="60"/>
              <w:ind w:left="0" w:firstLine="0"/>
              <w:jc w:val="both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b/>
                <w:position w:val="-6"/>
                <w:sz w:val="20"/>
                <w:szCs w:val="20"/>
              </w:rPr>
              <w:t xml:space="preserve">IDENTIFICACIÓN DE LA ENTIDAD </w:t>
            </w:r>
            <w:r w:rsidR="00A60027">
              <w:rPr>
                <w:rFonts w:ascii="Arial" w:hAnsi="Arial" w:cs="Arial"/>
                <w:b/>
                <w:position w:val="-6"/>
                <w:sz w:val="20"/>
                <w:szCs w:val="20"/>
              </w:rPr>
              <w:t>SOLICITANTE</w:t>
            </w:r>
          </w:p>
        </w:tc>
      </w:tr>
      <w:tr w:rsidR="000D2374" w:rsidRPr="000D2374" w:rsidTr="00BE4E69">
        <w:tc>
          <w:tcPr>
            <w:tcW w:w="2160" w:type="dxa"/>
            <w:vAlign w:val="center"/>
          </w:tcPr>
          <w:p w:rsidR="000D2374" w:rsidRPr="001757D3" w:rsidRDefault="00B01A41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Entidad:</w:t>
            </w:r>
          </w:p>
        </w:tc>
        <w:tc>
          <w:tcPr>
            <w:tcW w:w="4820" w:type="dxa"/>
            <w:vAlign w:val="center"/>
          </w:tcPr>
          <w:p w:rsidR="000D2374" w:rsidRPr="001757D3" w:rsidRDefault="001F5AB8" w:rsidP="002828A5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bookmarkStart w:id="0" w:name="_GoBack"/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bookmarkEnd w:id="0"/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D2374" w:rsidRPr="001757D3" w:rsidRDefault="00E96340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>N</w:t>
            </w:r>
            <w:r w:rsidR="000D2374" w:rsidRPr="001757D3">
              <w:rPr>
                <w:rFonts w:ascii="Arial" w:hAnsi="Arial" w:cs="Arial"/>
                <w:position w:val="-6"/>
                <w:sz w:val="20"/>
                <w:szCs w:val="20"/>
              </w:rPr>
              <w:t>IF:</w:t>
            </w:r>
          </w:p>
        </w:tc>
        <w:tc>
          <w:tcPr>
            <w:tcW w:w="1696" w:type="dxa"/>
            <w:vAlign w:val="center"/>
          </w:tcPr>
          <w:p w:rsidR="000D2374" w:rsidRPr="001757D3" w:rsidRDefault="004B30C7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0D2374" w:rsidRPr="000D2374" w:rsidTr="00BE4E69">
        <w:tc>
          <w:tcPr>
            <w:tcW w:w="2160" w:type="dxa"/>
            <w:vAlign w:val="center"/>
          </w:tcPr>
          <w:p w:rsidR="000D2374" w:rsidRPr="001757D3" w:rsidRDefault="00B01A41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 xml:space="preserve">Representante 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t>l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egal:</w:t>
            </w:r>
          </w:p>
        </w:tc>
        <w:tc>
          <w:tcPr>
            <w:tcW w:w="4820" w:type="dxa"/>
            <w:vAlign w:val="center"/>
          </w:tcPr>
          <w:p w:rsidR="000D2374" w:rsidRPr="001757D3" w:rsidRDefault="004B30C7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D2374" w:rsidRPr="001757D3" w:rsidRDefault="00E96340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="000D2374" w:rsidRPr="001757D3">
              <w:rPr>
                <w:rFonts w:ascii="Arial" w:hAnsi="Arial" w:cs="Arial"/>
                <w:position w:val="-6"/>
                <w:sz w:val="20"/>
                <w:szCs w:val="20"/>
              </w:rPr>
              <w:t>NIF:</w:t>
            </w:r>
          </w:p>
        </w:tc>
        <w:tc>
          <w:tcPr>
            <w:tcW w:w="1696" w:type="dxa"/>
            <w:vAlign w:val="center"/>
          </w:tcPr>
          <w:p w:rsidR="000D2374" w:rsidRPr="001757D3" w:rsidRDefault="004B30C7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0D2374" w:rsidRPr="000D2374" w:rsidTr="00BE4E69">
        <w:tc>
          <w:tcPr>
            <w:tcW w:w="2160" w:type="dxa"/>
            <w:vAlign w:val="center"/>
          </w:tcPr>
          <w:p w:rsidR="000D2374" w:rsidRPr="001757D3" w:rsidRDefault="00B01A41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 xml:space="preserve">Domicilio 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t>s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ocial:</w:t>
            </w:r>
          </w:p>
        </w:tc>
        <w:tc>
          <w:tcPr>
            <w:tcW w:w="4820" w:type="dxa"/>
            <w:vAlign w:val="center"/>
          </w:tcPr>
          <w:p w:rsidR="000D2374" w:rsidRPr="001757D3" w:rsidRDefault="004B30C7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D2374" w:rsidRPr="001757D3" w:rsidRDefault="000D2374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C.P.:</w:t>
            </w:r>
          </w:p>
        </w:tc>
        <w:tc>
          <w:tcPr>
            <w:tcW w:w="1696" w:type="dxa"/>
            <w:vAlign w:val="center"/>
          </w:tcPr>
          <w:p w:rsidR="000D2374" w:rsidRPr="001757D3" w:rsidRDefault="004B30C7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E37ED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5E37ED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5E37ED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5E37ED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5E37ED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5E37ED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0D2374" w:rsidRPr="000D2374" w:rsidTr="00BE4E69">
        <w:tc>
          <w:tcPr>
            <w:tcW w:w="2160" w:type="dxa"/>
            <w:vAlign w:val="center"/>
          </w:tcPr>
          <w:p w:rsidR="000D2374" w:rsidRPr="001757D3" w:rsidRDefault="00B01A41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Localidad:</w:t>
            </w:r>
          </w:p>
        </w:tc>
        <w:tc>
          <w:tcPr>
            <w:tcW w:w="4820" w:type="dxa"/>
            <w:vAlign w:val="center"/>
          </w:tcPr>
          <w:p w:rsidR="000D2374" w:rsidRPr="001757D3" w:rsidRDefault="004B30C7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D2374" w:rsidRPr="001757D3" w:rsidRDefault="00B01A41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Provincia:</w:t>
            </w:r>
          </w:p>
        </w:tc>
        <w:tc>
          <w:tcPr>
            <w:tcW w:w="1696" w:type="dxa"/>
            <w:vAlign w:val="center"/>
          </w:tcPr>
          <w:p w:rsidR="000D2374" w:rsidRPr="001757D3" w:rsidRDefault="004B30C7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651640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</w:tbl>
    <w:p w:rsidR="000D2374" w:rsidRDefault="000D2374" w:rsidP="00254BD3">
      <w:pPr>
        <w:spacing w:before="120"/>
        <w:jc w:val="both"/>
        <w:rPr>
          <w:rFonts w:ascii="Arial" w:hAnsi="Arial" w:cs="Arial"/>
          <w:b/>
          <w:bCs/>
          <w:sz w:val="6"/>
          <w:szCs w:val="6"/>
        </w:rPr>
      </w:pPr>
    </w:p>
    <w:p w:rsidR="00FE62A2" w:rsidRPr="001C129B" w:rsidRDefault="00FE62A2" w:rsidP="00254BD3">
      <w:pPr>
        <w:spacing w:before="120"/>
        <w:jc w:val="both"/>
        <w:rPr>
          <w:rFonts w:ascii="Arial" w:hAnsi="Arial" w:cs="Arial"/>
          <w:b/>
          <w:bCs/>
          <w:sz w:val="6"/>
          <w:szCs w:val="6"/>
        </w:rPr>
      </w:pPr>
    </w:p>
    <w:tbl>
      <w:tblPr>
        <w:tblpPr w:leftFromText="141" w:rightFromText="141" w:vertAnchor="text" w:horzAnchor="margin" w:tblpX="137" w:tblpY="-18"/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1226"/>
        <w:gridCol w:w="299"/>
        <w:gridCol w:w="407"/>
        <w:gridCol w:w="368"/>
        <w:gridCol w:w="694"/>
        <w:gridCol w:w="86"/>
        <w:gridCol w:w="299"/>
        <w:gridCol w:w="1250"/>
        <w:gridCol w:w="149"/>
        <w:gridCol w:w="1811"/>
        <w:gridCol w:w="203"/>
        <w:gridCol w:w="299"/>
        <w:gridCol w:w="1396"/>
        <w:gridCol w:w="348"/>
      </w:tblGrid>
      <w:tr w:rsidR="005E5106" w:rsidRPr="005E5106" w:rsidTr="00BE4E69">
        <w:trPr>
          <w:trHeight w:val="440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E5106" w:rsidRPr="005E5106" w:rsidRDefault="005E5106" w:rsidP="00254BD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jc w:val="center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5E5106">
              <w:rPr>
                <w:rFonts w:ascii="Arial" w:hAnsi="Arial" w:cs="Arial"/>
                <w:b/>
                <w:position w:val="-6"/>
                <w:sz w:val="20"/>
                <w:szCs w:val="20"/>
              </w:rPr>
              <w:t>DATOS DE LA PERSONA REPRESENTANTE</w:t>
            </w:r>
          </w:p>
        </w:tc>
      </w:tr>
      <w:tr w:rsidR="005E5106" w:rsidRPr="005E5106" w:rsidTr="00BE4E69">
        <w:trPr>
          <w:trHeight w:hRule="exact" w:val="73"/>
        </w:trPr>
        <w:tc>
          <w:tcPr>
            <w:tcW w:w="5000" w:type="pct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106" w:rsidRPr="005E5106" w:rsidTr="00BE4E69">
        <w:trPr>
          <w:trHeight w:val="440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E51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5106">
              <w:rPr>
                <w:rFonts w:ascii="Arial" w:hAnsi="Arial" w:cs="Arial"/>
                <w:sz w:val="20"/>
                <w:szCs w:val="20"/>
              </w:rPr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t xml:space="preserve">Apellidos: </w:t>
            </w:r>
          </w:p>
        </w:tc>
        <w:tc>
          <w:tcPr>
            <w:tcW w:w="18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E51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5106">
              <w:rPr>
                <w:rFonts w:ascii="Arial" w:hAnsi="Arial" w:cs="Arial"/>
                <w:sz w:val="20"/>
                <w:szCs w:val="20"/>
              </w:rPr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t>NIF: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E51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5106">
              <w:rPr>
                <w:rFonts w:ascii="Arial" w:hAnsi="Arial" w:cs="Arial"/>
                <w:sz w:val="20"/>
                <w:szCs w:val="20"/>
              </w:rPr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106" w:rsidRPr="005E5106" w:rsidTr="00BE4E69">
        <w:trPr>
          <w:trHeight w:hRule="exact" w:val="7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106" w:rsidRPr="005E5106" w:rsidTr="00BE4E69">
        <w:trPr>
          <w:trHeight w:val="440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34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E51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5106">
              <w:rPr>
                <w:rFonts w:ascii="Arial" w:hAnsi="Arial" w:cs="Arial"/>
                <w:sz w:val="20"/>
                <w:szCs w:val="20"/>
              </w:rPr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" w:type="pct"/>
            <w:tcBorders>
              <w:top w:val="nil"/>
              <w:bottom w:val="nil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106" w:rsidRPr="005E5106" w:rsidTr="00BE4E69">
        <w:trPr>
          <w:trHeight w:hRule="exact" w:val="7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106" w:rsidRPr="005E5106" w:rsidTr="00BE4E69">
        <w:trPr>
          <w:trHeight w:val="440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E51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5106">
              <w:rPr>
                <w:rFonts w:ascii="Arial" w:hAnsi="Arial" w:cs="Arial"/>
                <w:sz w:val="20"/>
                <w:szCs w:val="20"/>
              </w:rPr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51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5106">
              <w:rPr>
                <w:rFonts w:ascii="Arial" w:hAnsi="Arial" w:cs="Arial"/>
                <w:sz w:val="20"/>
                <w:szCs w:val="20"/>
              </w:rPr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E51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5106">
              <w:rPr>
                <w:rFonts w:ascii="Arial" w:hAnsi="Arial" w:cs="Arial"/>
                <w:sz w:val="20"/>
                <w:szCs w:val="20"/>
              </w:rPr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" w:type="pct"/>
            <w:tcBorders>
              <w:top w:val="nil"/>
              <w:bottom w:val="nil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106" w:rsidRPr="005E5106" w:rsidTr="00BE4E69">
        <w:trPr>
          <w:trHeight w:hRule="exact" w:val="7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106" w:rsidRPr="005E5106" w:rsidTr="00BE4E69">
        <w:trPr>
          <w:trHeight w:val="440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E51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5106">
              <w:rPr>
                <w:rFonts w:ascii="Arial" w:hAnsi="Arial" w:cs="Arial"/>
                <w:sz w:val="20"/>
                <w:szCs w:val="20"/>
              </w:rPr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8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E51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5106">
              <w:rPr>
                <w:rFonts w:ascii="Arial" w:hAnsi="Arial" w:cs="Arial"/>
                <w:sz w:val="20"/>
                <w:szCs w:val="20"/>
              </w:rPr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E51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5106">
              <w:rPr>
                <w:rFonts w:ascii="Arial" w:hAnsi="Arial" w:cs="Arial"/>
                <w:sz w:val="20"/>
                <w:szCs w:val="20"/>
              </w:rPr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51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" w:type="pct"/>
            <w:tcBorders>
              <w:top w:val="nil"/>
              <w:bottom w:val="nil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106" w:rsidRPr="005E5106" w:rsidTr="00BE4E69">
        <w:trPr>
          <w:trHeight w:hRule="exact" w:val="73"/>
        </w:trPr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5106" w:rsidRPr="005E5106" w:rsidRDefault="005E5106" w:rsidP="00254BD3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222"/>
      </w:tblGrid>
      <w:tr w:rsidR="000A6F66" w:rsidTr="000A6F66">
        <w:trPr>
          <w:trHeight w:val="37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F66" w:rsidRPr="000A6F66" w:rsidRDefault="000A6F6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0A6F66">
              <w:rPr>
                <w:rFonts w:ascii="Arial" w:hAnsi="Arial" w:cs="Arial"/>
                <w:b/>
                <w:position w:val="-6"/>
                <w:sz w:val="20"/>
                <w:szCs w:val="20"/>
              </w:rPr>
              <w:t>INFORMACIÓN BÁSICA DE PROTECCIÓN DE DATOS</w:t>
            </w:r>
          </w:p>
        </w:tc>
      </w:tr>
      <w:tr w:rsidR="000A6F66" w:rsidTr="000A6F66">
        <w:trPr>
          <w:trHeight w:val="5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66" w:rsidRPr="000A6F66" w:rsidRDefault="000A6F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6F66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66" w:rsidRPr="000A6F66" w:rsidRDefault="000A6F66" w:rsidP="006C0567">
            <w:pPr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0A6F66">
              <w:rPr>
                <w:rFonts w:ascii="Arial" w:hAnsi="Arial" w:cs="Arial"/>
                <w:sz w:val="20"/>
                <w:szCs w:val="20"/>
              </w:rPr>
              <w:t xml:space="preserve">Dirección General de </w:t>
            </w:r>
            <w:r w:rsidR="006C0567">
              <w:rPr>
                <w:rFonts w:ascii="Arial" w:hAnsi="Arial" w:cs="Arial"/>
                <w:sz w:val="20"/>
                <w:szCs w:val="20"/>
              </w:rPr>
              <w:t>Formación Profesional para el Empleo</w:t>
            </w:r>
          </w:p>
        </w:tc>
      </w:tr>
      <w:tr w:rsidR="000A6F66" w:rsidTr="000A6F66">
        <w:trPr>
          <w:trHeight w:val="5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66" w:rsidRPr="000A6F66" w:rsidRDefault="000A6F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6F66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66" w:rsidRPr="000A6F66" w:rsidRDefault="000A6F66">
            <w:pPr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0A6F66">
              <w:rPr>
                <w:rFonts w:ascii="Arial" w:hAnsi="Arial" w:cs="Arial"/>
                <w:sz w:val="20"/>
                <w:szCs w:val="20"/>
              </w:rPr>
              <w:t>Gestión de los programas mixtos de formación y empleo</w:t>
            </w:r>
          </w:p>
        </w:tc>
      </w:tr>
      <w:tr w:rsidR="000A6F66" w:rsidTr="000A6F66">
        <w:trPr>
          <w:trHeight w:val="5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66" w:rsidRPr="000A6F66" w:rsidRDefault="000A6F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6F66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B8" w:rsidRDefault="00DD79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Ejercicio de poderes públicos</w:t>
            </w:r>
            <w:r w:rsidRPr="000A6F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A6F66" w:rsidRPr="000A6F66" w:rsidRDefault="000A6F66">
            <w:pPr>
              <w:rPr>
                <w:rFonts w:ascii="Arial" w:hAnsi="Arial" w:cs="Arial"/>
                <w:sz w:val="20"/>
                <w:szCs w:val="20"/>
              </w:rPr>
            </w:pPr>
            <w:r w:rsidRPr="000A6F66">
              <w:rPr>
                <w:rFonts w:ascii="Arial" w:hAnsi="Arial" w:cs="Arial"/>
                <w:color w:val="000000"/>
                <w:sz w:val="20"/>
                <w:szCs w:val="20"/>
              </w:rPr>
              <w:t>Ley 30/2015, de 9 de septiembre, por la que se regula el Sistema de Formación Profesional para el empleo en el ámbito laboral</w:t>
            </w:r>
          </w:p>
        </w:tc>
      </w:tr>
      <w:tr w:rsidR="000A6F66" w:rsidTr="00411790">
        <w:trPr>
          <w:trHeight w:val="5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66" w:rsidRPr="000A6F66" w:rsidRDefault="000A6F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6F66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66" w:rsidRPr="000A6F66" w:rsidRDefault="000A6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F66">
              <w:rPr>
                <w:rFonts w:ascii="Arial" w:hAnsi="Arial" w:cs="Arial"/>
                <w:color w:val="000000"/>
                <w:sz w:val="20"/>
                <w:szCs w:val="20"/>
              </w:rPr>
              <w:t xml:space="preserve">Existe cesión de datos </w:t>
            </w:r>
          </w:p>
        </w:tc>
      </w:tr>
      <w:tr w:rsidR="000A6F66" w:rsidTr="00411790">
        <w:trPr>
          <w:trHeight w:val="5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66" w:rsidRPr="000A6F66" w:rsidRDefault="000A6F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6F66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66" w:rsidRPr="000A6F66" w:rsidRDefault="000A6F66">
            <w:pPr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0A6F66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A6F66" w:rsidTr="000A6F66">
        <w:trPr>
          <w:trHeight w:val="5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66" w:rsidRPr="000A6F66" w:rsidRDefault="000A6F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6F66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7" w:rsidRPr="00D95827" w:rsidRDefault="00D95827">
            <w:pPr>
              <w:rPr>
                <w:rFonts w:ascii="Arial" w:hAnsi="Arial" w:cs="Arial"/>
                <w:strike/>
                <w:sz w:val="20"/>
                <w:szCs w:val="20"/>
                <w:lang w:eastAsia="es-ES_tradnl"/>
              </w:rPr>
            </w:pPr>
            <w:r w:rsidRPr="005D1CB4">
              <w:rPr>
                <w:rFonts w:ascii="Arial" w:hAnsi="Arial" w:cs="Arial"/>
                <w:sz w:val="20"/>
              </w:rPr>
              <w:t>Disponible en la dirección electrónica: https://www.castillalamancha.es/protecciondedatos</w:t>
            </w:r>
          </w:p>
        </w:tc>
      </w:tr>
    </w:tbl>
    <w:p w:rsidR="000A6F66" w:rsidRDefault="000A6F66" w:rsidP="00254BD3">
      <w:pPr>
        <w:spacing w:before="120"/>
        <w:jc w:val="both"/>
        <w:rPr>
          <w:rFonts w:ascii="Arial" w:hAnsi="Arial" w:cs="Arial"/>
          <w:b/>
          <w:bCs/>
          <w:sz w:val="6"/>
          <w:szCs w:val="6"/>
        </w:rPr>
      </w:pPr>
    </w:p>
    <w:p w:rsidR="000A6F66" w:rsidRDefault="000A6F66" w:rsidP="00254BD3">
      <w:pPr>
        <w:spacing w:before="120"/>
        <w:jc w:val="both"/>
        <w:rPr>
          <w:rFonts w:ascii="Arial" w:hAnsi="Arial" w:cs="Arial"/>
          <w:b/>
          <w:bCs/>
          <w:sz w:val="6"/>
          <w:szCs w:val="6"/>
        </w:rPr>
      </w:pPr>
    </w:p>
    <w:p w:rsidR="000A6F66" w:rsidRPr="001C129B" w:rsidRDefault="000A6F66" w:rsidP="00254BD3">
      <w:pPr>
        <w:spacing w:before="120"/>
        <w:jc w:val="both"/>
        <w:rPr>
          <w:rFonts w:ascii="Arial" w:hAnsi="Arial" w:cs="Arial"/>
          <w:b/>
          <w:bCs/>
          <w:sz w:val="6"/>
          <w:szCs w:val="6"/>
        </w:rPr>
      </w:pPr>
    </w:p>
    <w:tbl>
      <w:tblPr>
        <w:tblStyle w:val="Tablaconcuadrcula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5"/>
        <w:gridCol w:w="5954"/>
        <w:gridCol w:w="850"/>
        <w:gridCol w:w="1271"/>
      </w:tblGrid>
      <w:tr w:rsidR="000D2374" w:rsidRPr="001757D3" w:rsidTr="00BE4E69">
        <w:tc>
          <w:tcPr>
            <w:tcW w:w="9810" w:type="dxa"/>
            <w:gridSpan w:val="4"/>
            <w:shd w:val="clear" w:color="auto" w:fill="D9D9D9" w:themeFill="background1" w:themeFillShade="D9"/>
            <w:vAlign w:val="center"/>
          </w:tcPr>
          <w:p w:rsidR="000D2374" w:rsidRPr="001757D3" w:rsidRDefault="000D2374" w:rsidP="00254BD3">
            <w:pPr>
              <w:pStyle w:val="Prrafodelista"/>
              <w:numPr>
                <w:ilvl w:val="0"/>
                <w:numId w:val="5"/>
              </w:numPr>
              <w:tabs>
                <w:tab w:val="left" w:pos="318"/>
              </w:tabs>
              <w:spacing w:before="60" w:after="60"/>
              <w:ind w:left="0" w:firstLine="0"/>
              <w:jc w:val="both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b/>
                <w:position w:val="-6"/>
                <w:sz w:val="20"/>
                <w:szCs w:val="20"/>
              </w:rPr>
              <w:t>IDENTIFICACIÓN DEL PROYECTO</w:t>
            </w:r>
          </w:p>
        </w:tc>
      </w:tr>
      <w:tr w:rsidR="00537FA3" w:rsidRPr="000D2374" w:rsidTr="004B5184">
        <w:tc>
          <w:tcPr>
            <w:tcW w:w="1735" w:type="dxa"/>
            <w:vAlign w:val="center"/>
          </w:tcPr>
          <w:p w:rsidR="00537FA3" w:rsidRPr="001757D3" w:rsidRDefault="00537FA3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Nº E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t>xpediente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 xml:space="preserve">: </w:t>
            </w:r>
          </w:p>
        </w:tc>
        <w:tc>
          <w:tcPr>
            <w:tcW w:w="5954" w:type="dxa"/>
            <w:tcBorders>
              <w:right w:val="nil"/>
            </w:tcBorders>
            <w:vAlign w:val="center"/>
          </w:tcPr>
          <w:p w:rsidR="00537FA3" w:rsidRPr="001757D3" w:rsidRDefault="004B30C7" w:rsidP="00254BD3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37FA3" w:rsidRPr="001757D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537FA3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537FA3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537FA3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537FA3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537FA3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FA3" w:rsidRPr="001757D3" w:rsidRDefault="00537FA3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7FA3" w:rsidRPr="001757D3" w:rsidRDefault="00537FA3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</w:p>
        </w:tc>
      </w:tr>
      <w:tr w:rsidR="00D557AD" w:rsidRPr="000D2374" w:rsidTr="00BE4E69">
        <w:tc>
          <w:tcPr>
            <w:tcW w:w="1735" w:type="dxa"/>
            <w:vAlign w:val="center"/>
          </w:tcPr>
          <w:p w:rsidR="00D557AD" w:rsidRPr="001757D3" w:rsidRDefault="00B01A41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Denominación:</w:t>
            </w:r>
          </w:p>
        </w:tc>
        <w:tc>
          <w:tcPr>
            <w:tcW w:w="8075" w:type="dxa"/>
            <w:gridSpan w:val="3"/>
            <w:vAlign w:val="center"/>
          </w:tcPr>
          <w:p w:rsidR="00D557AD" w:rsidRPr="001757D3" w:rsidRDefault="004B30C7" w:rsidP="00254BD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557AD" w:rsidRPr="001757D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D557AD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D557AD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D557AD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D557AD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="00D557AD"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</w:tbl>
    <w:p w:rsidR="00F3668A" w:rsidRDefault="00F3668A" w:rsidP="00254BD3">
      <w:pPr>
        <w:spacing w:before="120"/>
        <w:jc w:val="both"/>
        <w:rPr>
          <w:rFonts w:ascii="Arial" w:hAnsi="Arial" w:cs="Arial"/>
          <w:b/>
          <w:bCs/>
          <w:sz w:val="6"/>
          <w:szCs w:val="6"/>
        </w:rPr>
      </w:pPr>
    </w:p>
    <w:p w:rsidR="000A6F66" w:rsidRDefault="000A6F66" w:rsidP="00254BD3">
      <w:pPr>
        <w:spacing w:before="120"/>
        <w:jc w:val="both"/>
        <w:rPr>
          <w:rFonts w:ascii="Arial" w:hAnsi="Arial" w:cs="Arial"/>
          <w:b/>
          <w:bCs/>
          <w:sz w:val="6"/>
          <w:szCs w:val="6"/>
        </w:rPr>
      </w:pPr>
    </w:p>
    <w:p w:rsidR="000A6F66" w:rsidRDefault="000A6F66" w:rsidP="00254BD3">
      <w:pPr>
        <w:spacing w:before="120"/>
        <w:jc w:val="both"/>
        <w:rPr>
          <w:rFonts w:ascii="Arial" w:hAnsi="Arial" w:cs="Arial"/>
          <w:b/>
          <w:bCs/>
          <w:sz w:val="6"/>
          <w:szCs w:val="6"/>
        </w:rPr>
      </w:pPr>
    </w:p>
    <w:tbl>
      <w:tblPr>
        <w:tblStyle w:val="Tablaconcuadrcula"/>
        <w:tblW w:w="98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0"/>
        <w:gridCol w:w="399"/>
        <w:gridCol w:w="1564"/>
        <w:gridCol w:w="1413"/>
        <w:gridCol w:w="1387"/>
        <w:gridCol w:w="3036"/>
      </w:tblGrid>
      <w:tr w:rsidR="00B43546" w:rsidRPr="001757D3" w:rsidTr="009C5812">
        <w:tc>
          <w:tcPr>
            <w:tcW w:w="9839" w:type="dxa"/>
            <w:gridSpan w:val="6"/>
            <w:shd w:val="clear" w:color="auto" w:fill="D9D9D9" w:themeFill="background1" w:themeFillShade="D9"/>
            <w:vAlign w:val="center"/>
          </w:tcPr>
          <w:p w:rsidR="00B43546" w:rsidRPr="001757D3" w:rsidRDefault="00B43546" w:rsidP="009C5812">
            <w:pPr>
              <w:pStyle w:val="Prrafodelista"/>
              <w:numPr>
                <w:ilvl w:val="0"/>
                <w:numId w:val="5"/>
              </w:numPr>
              <w:tabs>
                <w:tab w:val="left" w:pos="318"/>
              </w:tabs>
              <w:spacing w:before="60" w:after="60"/>
              <w:ind w:left="0" w:firstLine="0"/>
              <w:jc w:val="both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b/>
                <w:position w:val="-6"/>
                <w:sz w:val="20"/>
                <w:szCs w:val="20"/>
              </w:rPr>
              <w:t>DATOS DE LA RESOLUCIÓN</w:t>
            </w:r>
          </w:p>
        </w:tc>
      </w:tr>
      <w:tr w:rsidR="00B43546" w:rsidTr="009C5812">
        <w:tc>
          <w:tcPr>
            <w:tcW w:w="2040" w:type="dxa"/>
            <w:vAlign w:val="center"/>
          </w:tcPr>
          <w:p w:rsidR="00B43546" w:rsidRPr="001757D3" w:rsidRDefault="00B43546" w:rsidP="009C5812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 xml:space="preserve">Fecha Resolución:  </w:t>
            </w:r>
          </w:p>
        </w:tc>
        <w:tc>
          <w:tcPr>
            <w:tcW w:w="1963" w:type="dxa"/>
            <w:gridSpan w:val="2"/>
            <w:vAlign w:val="center"/>
          </w:tcPr>
          <w:p w:rsidR="00B43546" w:rsidRPr="001757D3" w:rsidRDefault="00B43546" w:rsidP="009C5812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2800" w:type="dxa"/>
            <w:gridSpan w:val="2"/>
            <w:vAlign w:val="center"/>
          </w:tcPr>
          <w:p w:rsidR="00B43546" w:rsidRPr="001757D3" w:rsidRDefault="00B43546" w:rsidP="009C5812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>Subvención global m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áxima:</w:t>
            </w:r>
          </w:p>
        </w:tc>
        <w:tc>
          <w:tcPr>
            <w:tcW w:w="3036" w:type="dxa"/>
            <w:vAlign w:val="center"/>
          </w:tcPr>
          <w:p w:rsidR="00B43546" w:rsidRPr="001757D3" w:rsidRDefault="00B43546" w:rsidP="009C5812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B43546" w:rsidRPr="001757D3" w:rsidTr="009C5812">
        <w:tc>
          <w:tcPr>
            <w:tcW w:w="9839" w:type="dxa"/>
            <w:gridSpan w:val="6"/>
            <w:vAlign w:val="center"/>
          </w:tcPr>
          <w:p w:rsidR="00B43546" w:rsidRPr="001757D3" w:rsidRDefault="00B43546" w:rsidP="009C5812">
            <w:pPr>
              <w:pStyle w:val="Prrafodelista"/>
              <w:numPr>
                <w:ilvl w:val="1"/>
                <w:numId w:val="5"/>
              </w:numPr>
              <w:spacing w:before="60" w:after="60"/>
              <w:ind w:left="0" w:hanging="425"/>
              <w:jc w:val="both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b/>
                <w:position w:val="-6"/>
                <w:sz w:val="20"/>
                <w:szCs w:val="20"/>
              </w:rPr>
              <w:t>SUBVENCIÓN PARA GASTOS DE FORMACIÓN:</w:t>
            </w:r>
          </w:p>
        </w:tc>
      </w:tr>
      <w:tr w:rsidR="00B43546" w:rsidTr="006E799C">
        <w:tc>
          <w:tcPr>
            <w:tcW w:w="2439" w:type="dxa"/>
            <w:gridSpan w:val="2"/>
            <w:shd w:val="clear" w:color="auto" w:fill="D9D9D9" w:themeFill="background1" w:themeFillShade="D9"/>
            <w:vAlign w:val="center"/>
          </w:tcPr>
          <w:p w:rsidR="00B43546" w:rsidRPr="001D298F" w:rsidRDefault="00B43546" w:rsidP="009C5812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1D298F">
              <w:rPr>
                <w:rFonts w:ascii="Arial" w:hAnsi="Arial" w:cs="Arial"/>
                <w:b/>
                <w:position w:val="-6"/>
                <w:sz w:val="20"/>
                <w:szCs w:val="20"/>
              </w:rPr>
              <w:t>Nº Alumnos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B43546" w:rsidRPr="001D298F" w:rsidRDefault="00B43546" w:rsidP="009C5812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1D298F">
              <w:rPr>
                <w:rFonts w:ascii="Arial" w:hAnsi="Arial" w:cs="Arial"/>
                <w:b/>
                <w:position w:val="-6"/>
                <w:sz w:val="20"/>
                <w:szCs w:val="20"/>
              </w:rPr>
              <w:t>Horas</w:t>
            </w:r>
          </w:p>
        </w:tc>
        <w:tc>
          <w:tcPr>
            <w:tcW w:w="4423" w:type="dxa"/>
            <w:gridSpan w:val="2"/>
            <w:shd w:val="clear" w:color="auto" w:fill="D9D9D9" w:themeFill="background1" w:themeFillShade="D9"/>
            <w:vAlign w:val="center"/>
          </w:tcPr>
          <w:p w:rsidR="00B43546" w:rsidRPr="001D298F" w:rsidRDefault="00B43546" w:rsidP="006E799C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position w:val="-6"/>
                <w:sz w:val="20"/>
                <w:szCs w:val="20"/>
              </w:rPr>
              <w:t xml:space="preserve">Importe subvención </w:t>
            </w:r>
            <w:r w:rsidR="006E799C">
              <w:rPr>
                <w:rFonts w:ascii="Arial" w:hAnsi="Arial" w:cs="Arial"/>
                <w:b/>
                <w:position w:val="-6"/>
                <w:sz w:val="20"/>
                <w:szCs w:val="20"/>
              </w:rPr>
              <w:t xml:space="preserve">gastos </w:t>
            </w:r>
            <w:r>
              <w:rPr>
                <w:rFonts w:ascii="Arial" w:hAnsi="Arial" w:cs="Arial"/>
                <w:b/>
                <w:position w:val="-6"/>
                <w:sz w:val="20"/>
                <w:szCs w:val="20"/>
              </w:rPr>
              <w:t>de formación</w:t>
            </w:r>
            <w:r w:rsidRPr="001D298F">
              <w:rPr>
                <w:rFonts w:ascii="Arial" w:hAnsi="Arial" w:cs="Arial"/>
                <w:b/>
                <w:position w:val="-6"/>
                <w:sz w:val="20"/>
                <w:szCs w:val="20"/>
              </w:rPr>
              <w:t xml:space="preserve"> </w:t>
            </w:r>
          </w:p>
        </w:tc>
      </w:tr>
      <w:tr w:rsidR="00B43546" w:rsidTr="006E799C">
        <w:tc>
          <w:tcPr>
            <w:tcW w:w="2439" w:type="dxa"/>
            <w:gridSpan w:val="2"/>
            <w:vAlign w:val="center"/>
          </w:tcPr>
          <w:p w:rsidR="00B43546" w:rsidRPr="001757D3" w:rsidRDefault="00B43546" w:rsidP="009C5812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  <w:vAlign w:val="center"/>
          </w:tcPr>
          <w:p w:rsidR="00B43546" w:rsidRPr="001757D3" w:rsidRDefault="00B43546" w:rsidP="009C5812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4423" w:type="dxa"/>
            <w:gridSpan w:val="2"/>
            <w:vAlign w:val="center"/>
          </w:tcPr>
          <w:p w:rsidR="00B43546" w:rsidRPr="001757D3" w:rsidRDefault="00B43546" w:rsidP="009C5812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t> </w:t>
            </w:r>
            <w:r w:rsidRPr="001757D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</w:tbl>
    <w:p w:rsidR="006C457C" w:rsidRDefault="006C457C" w:rsidP="00254BD3"/>
    <w:p w:rsidR="006C457C" w:rsidRDefault="006C457C" w:rsidP="00254BD3"/>
    <w:tbl>
      <w:tblPr>
        <w:tblStyle w:val="Tablaconcuadrcula"/>
        <w:tblW w:w="98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58"/>
        <w:gridCol w:w="512"/>
        <w:gridCol w:w="51"/>
        <w:gridCol w:w="2018"/>
      </w:tblGrid>
      <w:tr w:rsidR="00A52FE2" w:rsidRPr="001757D3" w:rsidTr="005B118F">
        <w:tc>
          <w:tcPr>
            <w:tcW w:w="9839" w:type="dxa"/>
            <w:gridSpan w:val="4"/>
            <w:shd w:val="clear" w:color="auto" w:fill="D9D9D9" w:themeFill="background1" w:themeFillShade="D9"/>
          </w:tcPr>
          <w:p w:rsidR="00A52FE2" w:rsidRPr="001757D3" w:rsidRDefault="00A52FE2" w:rsidP="00254BD3">
            <w:pPr>
              <w:pStyle w:val="Prrafodelista"/>
              <w:numPr>
                <w:ilvl w:val="0"/>
                <w:numId w:val="5"/>
              </w:numPr>
              <w:tabs>
                <w:tab w:val="left" w:pos="318"/>
              </w:tabs>
              <w:spacing w:before="60" w:after="60"/>
              <w:ind w:left="0" w:firstLine="0"/>
              <w:jc w:val="both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b/>
                <w:position w:val="-6"/>
                <w:sz w:val="20"/>
                <w:szCs w:val="20"/>
              </w:rPr>
              <w:t>RESUMEN DE LOS GASTOS DEL PROYECTO</w:t>
            </w:r>
          </w:p>
        </w:tc>
      </w:tr>
      <w:tr w:rsidR="00363963" w:rsidRPr="001757D3" w:rsidTr="005B118F">
        <w:tc>
          <w:tcPr>
            <w:tcW w:w="9839" w:type="dxa"/>
            <w:gridSpan w:val="4"/>
            <w:shd w:val="clear" w:color="auto" w:fill="FFFFFF" w:themeFill="background1"/>
          </w:tcPr>
          <w:p w:rsidR="004D2B80" w:rsidRPr="001757D3" w:rsidRDefault="006E67CA" w:rsidP="00BD1525">
            <w:pPr>
              <w:pStyle w:val="Prrafodelista"/>
              <w:numPr>
                <w:ilvl w:val="1"/>
                <w:numId w:val="5"/>
              </w:numPr>
              <w:spacing w:before="60" w:after="60"/>
              <w:ind w:left="0" w:hanging="425"/>
              <w:jc w:val="both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position w:val="-6"/>
                <w:sz w:val="20"/>
                <w:szCs w:val="20"/>
              </w:rPr>
              <w:t xml:space="preserve"> </w:t>
            </w:r>
            <w:r w:rsidR="00AB0DD0">
              <w:rPr>
                <w:rFonts w:ascii="Arial" w:hAnsi="Arial" w:cs="Arial"/>
                <w:b/>
                <w:position w:val="-6"/>
                <w:sz w:val="20"/>
                <w:szCs w:val="20"/>
              </w:rPr>
              <w:t xml:space="preserve">4.1. GASTOS DE </w:t>
            </w:r>
            <w:r w:rsidR="000E2AE9">
              <w:rPr>
                <w:rFonts w:ascii="Arial" w:hAnsi="Arial" w:cs="Arial"/>
                <w:b/>
                <w:position w:val="-6"/>
                <w:sz w:val="20"/>
                <w:szCs w:val="20"/>
              </w:rPr>
              <w:t>FORMACIÓN</w:t>
            </w:r>
          </w:p>
        </w:tc>
      </w:tr>
      <w:tr w:rsidR="007565B6" w:rsidTr="005B118F">
        <w:tc>
          <w:tcPr>
            <w:tcW w:w="9839" w:type="dxa"/>
            <w:gridSpan w:val="4"/>
            <w:vAlign w:val="center"/>
          </w:tcPr>
          <w:p w:rsidR="007565B6" w:rsidRPr="00AB0DD0" w:rsidRDefault="00AB0DD0" w:rsidP="00BD1525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AB0DD0">
              <w:rPr>
                <w:rFonts w:ascii="Arial" w:hAnsi="Arial" w:cs="Arial"/>
                <w:position w:val="-6"/>
                <w:sz w:val="20"/>
                <w:szCs w:val="20"/>
              </w:rPr>
              <w:t>4.1.1</w:t>
            </w:r>
            <w:r w:rsidR="00914E14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="007565B6" w:rsidRPr="00AB0DD0">
              <w:rPr>
                <w:rFonts w:ascii="Arial" w:hAnsi="Arial" w:cs="Arial"/>
                <w:position w:val="-6"/>
                <w:sz w:val="20"/>
                <w:szCs w:val="20"/>
              </w:rPr>
              <w:t>COSTES DIRECTOS:</w:t>
            </w:r>
          </w:p>
        </w:tc>
      </w:tr>
      <w:tr w:rsidR="00AB0DD0" w:rsidRPr="00D73970" w:rsidTr="004B5184">
        <w:tc>
          <w:tcPr>
            <w:tcW w:w="7258" w:type="dxa"/>
          </w:tcPr>
          <w:p w:rsidR="00AB0DD0" w:rsidRPr="00D73970" w:rsidRDefault="00AB0DD0" w:rsidP="00BD1525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D73970">
              <w:rPr>
                <w:rFonts w:ascii="Arial" w:hAnsi="Arial" w:cs="Arial"/>
                <w:position w:val="-6"/>
                <w:sz w:val="20"/>
                <w:szCs w:val="20"/>
              </w:rPr>
              <w:t>Docencia (mínimo 35% de costes directos):</w:t>
            </w:r>
          </w:p>
        </w:tc>
        <w:tc>
          <w:tcPr>
            <w:tcW w:w="563" w:type="dxa"/>
            <w:gridSpan w:val="2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D73970">
              <w:rPr>
                <w:rFonts w:ascii="Arial" w:hAnsi="Arial" w:cs="Arial"/>
                <w:position w:val="-6"/>
                <w:sz w:val="20"/>
                <w:szCs w:val="20"/>
              </w:rPr>
              <w:t>1</w:t>
            </w:r>
          </w:p>
        </w:tc>
        <w:tc>
          <w:tcPr>
            <w:tcW w:w="2018" w:type="dxa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AB0DD0" w:rsidRPr="00D73970" w:rsidTr="004B5184">
        <w:tc>
          <w:tcPr>
            <w:tcW w:w="7258" w:type="dxa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D73970">
              <w:rPr>
                <w:rFonts w:ascii="Arial" w:hAnsi="Arial" w:cs="Arial"/>
                <w:position w:val="-6"/>
                <w:sz w:val="20"/>
                <w:szCs w:val="20"/>
              </w:rPr>
              <w:t>Preparación y tutorías (máximo 30%):</w:t>
            </w:r>
          </w:p>
        </w:tc>
        <w:tc>
          <w:tcPr>
            <w:tcW w:w="563" w:type="dxa"/>
            <w:gridSpan w:val="2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D73970">
              <w:rPr>
                <w:rFonts w:ascii="Arial" w:hAnsi="Arial" w:cs="Arial"/>
                <w:position w:val="-6"/>
                <w:sz w:val="20"/>
                <w:szCs w:val="20"/>
              </w:rPr>
              <w:t>2</w:t>
            </w:r>
          </w:p>
        </w:tc>
        <w:tc>
          <w:tcPr>
            <w:tcW w:w="2018" w:type="dxa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AB0DD0" w:rsidRPr="00D73970" w:rsidTr="004B5184">
        <w:tc>
          <w:tcPr>
            <w:tcW w:w="7258" w:type="dxa"/>
          </w:tcPr>
          <w:p w:rsidR="00AB0DD0" w:rsidRPr="00D73970" w:rsidRDefault="00AB0DD0" w:rsidP="00BD1525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 w:rsidRPr="00D73970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TOTAL GASTOS DE PERSONAL: (1+2)</w:t>
            </w:r>
          </w:p>
        </w:tc>
        <w:tc>
          <w:tcPr>
            <w:tcW w:w="563" w:type="dxa"/>
            <w:gridSpan w:val="2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 w:rsidRPr="00D73970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3</w:t>
            </w:r>
          </w:p>
        </w:tc>
        <w:tc>
          <w:tcPr>
            <w:tcW w:w="2018" w:type="dxa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AB0DD0" w:rsidRPr="00D73970" w:rsidTr="004B5184">
        <w:tc>
          <w:tcPr>
            <w:tcW w:w="7258" w:type="dxa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D73970">
              <w:rPr>
                <w:rFonts w:ascii="Arial" w:hAnsi="Arial" w:cs="Arial"/>
                <w:position w:val="-6"/>
                <w:sz w:val="20"/>
                <w:szCs w:val="20"/>
              </w:rPr>
              <w:t>Gastos de medios y materiales didácticos y bienes consumibles:</w:t>
            </w:r>
          </w:p>
        </w:tc>
        <w:tc>
          <w:tcPr>
            <w:tcW w:w="563" w:type="dxa"/>
            <w:gridSpan w:val="2"/>
          </w:tcPr>
          <w:p w:rsidR="00AB0DD0" w:rsidRPr="001173C8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 w:rsidRPr="001173C8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4</w:t>
            </w:r>
          </w:p>
        </w:tc>
        <w:tc>
          <w:tcPr>
            <w:tcW w:w="2018" w:type="dxa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AB0DD0" w:rsidRPr="00D73970" w:rsidTr="004B5184">
        <w:tc>
          <w:tcPr>
            <w:tcW w:w="7258" w:type="dxa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D73970">
              <w:rPr>
                <w:rFonts w:ascii="Arial" w:hAnsi="Arial" w:cs="Arial"/>
                <w:position w:val="-6"/>
                <w:sz w:val="20"/>
                <w:szCs w:val="20"/>
              </w:rPr>
              <w:t xml:space="preserve">Gastos de amortización: </w:t>
            </w:r>
          </w:p>
        </w:tc>
        <w:tc>
          <w:tcPr>
            <w:tcW w:w="563" w:type="dxa"/>
            <w:gridSpan w:val="2"/>
          </w:tcPr>
          <w:p w:rsidR="00AB0DD0" w:rsidRPr="001173C8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 w:rsidRPr="001173C8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5</w:t>
            </w:r>
          </w:p>
        </w:tc>
        <w:tc>
          <w:tcPr>
            <w:tcW w:w="2018" w:type="dxa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AB0DD0" w:rsidRPr="00D73970" w:rsidTr="004B5184">
        <w:tc>
          <w:tcPr>
            <w:tcW w:w="7258" w:type="dxa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D73970">
              <w:rPr>
                <w:rFonts w:ascii="Arial" w:hAnsi="Arial" w:cs="Arial"/>
                <w:position w:val="-6"/>
                <w:sz w:val="20"/>
                <w:szCs w:val="20"/>
              </w:rPr>
              <w:t>Gastos de alquiler:</w:t>
            </w:r>
          </w:p>
        </w:tc>
        <w:tc>
          <w:tcPr>
            <w:tcW w:w="563" w:type="dxa"/>
            <w:gridSpan w:val="2"/>
          </w:tcPr>
          <w:p w:rsidR="00AB0DD0" w:rsidRPr="001173C8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 w:rsidRPr="001173C8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6</w:t>
            </w:r>
          </w:p>
        </w:tc>
        <w:tc>
          <w:tcPr>
            <w:tcW w:w="2018" w:type="dxa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AB0DD0" w:rsidRPr="00D73970" w:rsidTr="004B5184">
        <w:tc>
          <w:tcPr>
            <w:tcW w:w="7258" w:type="dxa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D73970">
              <w:rPr>
                <w:rFonts w:ascii="Arial" w:hAnsi="Arial" w:cs="Arial"/>
                <w:position w:val="-6"/>
                <w:sz w:val="20"/>
                <w:szCs w:val="20"/>
              </w:rPr>
              <w:t>Gastos de seguro de accidentes de los participantes:</w:t>
            </w:r>
          </w:p>
        </w:tc>
        <w:tc>
          <w:tcPr>
            <w:tcW w:w="563" w:type="dxa"/>
            <w:gridSpan w:val="2"/>
          </w:tcPr>
          <w:p w:rsidR="00AB0DD0" w:rsidRPr="001173C8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 w:rsidRPr="001173C8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7</w:t>
            </w:r>
          </w:p>
        </w:tc>
        <w:tc>
          <w:tcPr>
            <w:tcW w:w="2018" w:type="dxa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AB0DD0" w:rsidRPr="00D73970" w:rsidTr="004B5184">
        <w:tc>
          <w:tcPr>
            <w:tcW w:w="7258" w:type="dxa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D73970">
              <w:rPr>
                <w:rFonts w:ascii="Arial" w:hAnsi="Arial" w:cs="Arial"/>
                <w:position w:val="-6"/>
                <w:sz w:val="20"/>
                <w:szCs w:val="20"/>
              </w:rPr>
              <w:t>Gastos de publicidad:</w:t>
            </w:r>
          </w:p>
        </w:tc>
        <w:tc>
          <w:tcPr>
            <w:tcW w:w="563" w:type="dxa"/>
            <w:gridSpan w:val="2"/>
          </w:tcPr>
          <w:p w:rsidR="00AB0DD0" w:rsidRPr="001173C8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 w:rsidRPr="001173C8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8</w:t>
            </w:r>
          </w:p>
        </w:tc>
        <w:tc>
          <w:tcPr>
            <w:tcW w:w="2018" w:type="dxa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AB0DD0" w:rsidRPr="00D73970" w:rsidTr="004B5184">
        <w:tc>
          <w:tcPr>
            <w:tcW w:w="7258" w:type="dxa"/>
          </w:tcPr>
          <w:p w:rsidR="00AB0DD0" w:rsidRPr="00D73970" w:rsidRDefault="00AB0DD0" w:rsidP="00BD1525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173C8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TOTAL OTROS COSTES DIRECTOS: (</w:t>
            </w:r>
            <w:r w:rsidR="00577E05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4</w:t>
            </w:r>
            <w:r w:rsidRPr="001173C8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+</w:t>
            </w:r>
            <w:r w:rsidR="00577E05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5</w:t>
            </w:r>
            <w:r w:rsidRPr="001173C8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+</w:t>
            </w:r>
            <w:r w:rsidR="00577E05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6</w:t>
            </w:r>
            <w:r w:rsidRPr="001173C8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+</w:t>
            </w:r>
            <w:r w:rsidR="00577E05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7</w:t>
            </w:r>
            <w:r w:rsidRPr="001173C8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+</w:t>
            </w:r>
            <w:r w:rsidR="00577E05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8</w:t>
            </w:r>
            <w:r w:rsidRPr="001173C8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 xml:space="preserve">) </w:t>
            </w:r>
          </w:p>
        </w:tc>
        <w:tc>
          <w:tcPr>
            <w:tcW w:w="563" w:type="dxa"/>
            <w:gridSpan w:val="2"/>
          </w:tcPr>
          <w:p w:rsidR="00AB0DD0" w:rsidRPr="001173C8" w:rsidRDefault="004B0C32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9</w:t>
            </w:r>
          </w:p>
        </w:tc>
        <w:tc>
          <w:tcPr>
            <w:tcW w:w="2018" w:type="dxa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AB0DD0" w:rsidRPr="00D73970" w:rsidTr="004B5184">
        <w:tc>
          <w:tcPr>
            <w:tcW w:w="7258" w:type="dxa"/>
            <w:tcBorders>
              <w:bottom w:val="single" w:sz="4" w:space="0" w:color="auto"/>
            </w:tcBorders>
          </w:tcPr>
          <w:p w:rsidR="00AB0DD0" w:rsidRPr="00D73970" w:rsidRDefault="00AB0DD0" w:rsidP="00BD1525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D73970">
              <w:rPr>
                <w:rFonts w:ascii="Arial" w:hAnsi="Arial" w:cs="Arial"/>
                <w:position w:val="-6"/>
                <w:sz w:val="20"/>
                <w:szCs w:val="20"/>
              </w:rPr>
              <w:t xml:space="preserve">TOTAL COSTES DIRECTOS </w:t>
            </w:r>
            <w:r w:rsidRPr="001173C8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(3+</w:t>
            </w:r>
            <w:r w:rsidR="004C4970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9</w:t>
            </w:r>
            <w:r w:rsidRPr="001173C8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 xml:space="preserve">) </w:t>
            </w:r>
          </w:p>
        </w:tc>
        <w:tc>
          <w:tcPr>
            <w:tcW w:w="563" w:type="dxa"/>
            <w:gridSpan w:val="2"/>
          </w:tcPr>
          <w:p w:rsidR="00AB0DD0" w:rsidRPr="001173C8" w:rsidRDefault="00AB0DD0" w:rsidP="004B0C32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 w:rsidRPr="001173C8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1</w:t>
            </w:r>
            <w:r w:rsidR="004B0C32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0</w:t>
            </w:r>
          </w:p>
        </w:tc>
        <w:tc>
          <w:tcPr>
            <w:tcW w:w="2018" w:type="dxa"/>
          </w:tcPr>
          <w:p w:rsidR="00AB0DD0" w:rsidRPr="00D73970" w:rsidRDefault="00AB0DD0" w:rsidP="008F66F9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034283" w:rsidRPr="00D73970" w:rsidTr="005B118F">
        <w:tc>
          <w:tcPr>
            <w:tcW w:w="9839" w:type="dxa"/>
            <w:gridSpan w:val="4"/>
          </w:tcPr>
          <w:p w:rsidR="00034283" w:rsidRPr="00AB0DD0" w:rsidRDefault="00BD1525" w:rsidP="00BD1525">
            <w:pPr>
              <w:pStyle w:val="Prrafodelista"/>
              <w:tabs>
                <w:tab w:val="left" w:pos="318"/>
              </w:tabs>
              <w:spacing w:before="60" w:after="60"/>
              <w:ind w:left="63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4.1.2</w:t>
            </w:r>
            <w:r w:rsidR="00914E14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 xml:space="preserve"> </w:t>
            </w:r>
            <w:r w:rsidR="00034283" w:rsidRPr="00AB0DD0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COSTES INDIRECTOS: (15% de costes directos de personal (3))</w:t>
            </w:r>
          </w:p>
        </w:tc>
      </w:tr>
      <w:tr w:rsidR="00034283" w:rsidRPr="00D73970" w:rsidTr="004B5184">
        <w:tc>
          <w:tcPr>
            <w:tcW w:w="7258" w:type="dxa"/>
            <w:vAlign w:val="center"/>
          </w:tcPr>
          <w:p w:rsidR="00034283" w:rsidRPr="00D73970" w:rsidRDefault="00034283" w:rsidP="000A6F66">
            <w:pPr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D73970">
              <w:rPr>
                <w:rFonts w:ascii="Arial" w:hAnsi="Arial" w:cs="Arial"/>
                <w:position w:val="-6"/>
                <w:sz w:val="20"/>
                <w:szCs w:val="20"/>
              </w:rPr>
              <w:t>TOTAL COSTES INDIRECTOS</w:t>
            </w:r>
          </w:p>
        </w:tc>
        <w:tc>
          <w:tcPr>
            <w:tcW w:w="563" w:type="dxa"/>
            <w:gridSpan w:val="2"/>
          </w:tcPr>
          <w:p w:rsidR="00034283" w:rsidRPr="00144684" w:rsidRDefault="00034283" w:rsidP="004B0C32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1</w:t>
            </w:r>
            <w:r w:rsidR="004B0C32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1</w:t>
            </w:r>
          </w:p>
        </w:tc>
        <w:tc>
          <w:tcPr>
            <w:tcW w:w="2018" w:type="dxa"/>
          </w:tcPr>
          <w:p w:rsidR="00034283" w:rsidRDefault="00034283" w:rsidP="0003428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034283" w:rsidRPr="00D73970" w:rsidTr="004B5184">
        <w:tc>
          <w:tcPr>
            <w:tcW w:w="7258" w:type="dxa"/>
            <w:tcBorders>
              <w:bottom w:val="single" w:sz="4" w:space="0" w:color="auto"/>
            </w:tcBorders>
            <w:vAlign w:val="center"/>
          </w:tcPr>
          <w:p w:rsidR="00034283" w:rsidRPr="00D73970" w:rsidRDefault="00034283" w:rsidP="00BD1525">
            <w:pPr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D73970">
              <w:rPr>
                <w:rFonts w:ascii="Arial" w:hAnsi="Arial" w:cs="Arial"/>
                <w:position w:val="-6"/>
                <w:sz w:val="20"/>
                <w:szCs w:val="20"/>
              </w:rPr>
              <w:t xml:space="preserve">TOTAL GASTOS </w:t>
            </w:r>
            <w:r w:rsidRPr="00144684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DE FORMACIÓN (1</w:t>
            </w:r>
            <w:r w:rsidR="000C0BBE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0</w:t>
            </w:r>
            <w:r w:rsidRPr="00144684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+1</w:t>
            </w:r>
            <w:r w:rsidR="000C0BBE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1</w:t>
            </w:r>
            <w:r w:rsidRPr="00144684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)</w:t>
            </w:r>
          </w:p>
        </w:tc>
        <w:tc>
          <w:tcPr>
            <w:tcW w:w="563" w:type="dxa"/>
            <w:gridSpan w:val="2"/>
          </w:tcPr>
          <w:p w:rsidR="00034283" w:rsidRPr="00144684" w:rsidRDefault="00034283" w:rsidP="004B0C32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 w:rsidRPr="00144684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1</w:t>
            </w:r>
            <w:r w:rsidR="004B0C32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2</w:t>
            </w:r>
          </w:p>
        </w:tc>
        <w:tc>
          <w:tcPr>
            <w:tcW w:w="2018" w:type="dxa"/>
          </w:tcPr>
          <w:p w:rsidR="00034283" w:rsidRPr="00D73970" w:rsidRDefault="00034283" w:rsidP="0003428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034283" w:rsidRPr="00D73970" w:rsidTr="004B5184">
        <w:trPr>
          <w:trHeight w:val="378"/>
        </w:trPr>
        <w:tc>
          <w:tcPr>
            <w:tcW w:w="7258" w:type="dxa"/>
          </w:tcPr>
          <w:p w:rsidR="00034283" w:rsidRPr="00144684" w:rsidRDefault="00034283" w:rsidP="00034283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 w:rsidRPr="00144684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IMPORTE ABONOS RECIBIDOS MEDIANTE ANTICIPO</w:t>
            </w:r>
          </w:p>
        </w:tc>
        <w:tc>
          <w:tcPr>
            <w:tcW w:w="512" w:type="dxa"/>
          </w:tcPr>
          <w:p w:rsidR="00034283" w:rsidRPr="00144684" w:rsidRDefault="00034283" w:rsidP="00914E14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1</w:t>
            </w:r>
            <w:r w:rsidR="00914E14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3</w:t>
            </w:r>
          </w:p>
        </w:tc>
        <w:tc>
          <w:tcPr>
            <w:tcW w:w="2069" w:type="dxa"/>
            <w:gridSpan w:val="2"/>
          </w:tcPr>
          <w:p w:rsidR="00034283" w:rsidRPr="00144684" w:rsidRDefault="00914E14" w:rsidP="0003428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="0003428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03428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="00034283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3428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03428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03428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03428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03428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03428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03428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034283" w:rsidRPr="00D73970" w:rsidTr="004B5184">
        <w:tc>
          <w:tcPr>
            <w:tcW w:w="7258" w:type="dxa"/>
          </w:tcPr>
          <w:p w:rsidR="00034283" w:rsidRPr="00144684" w:rsidRDefault="00034283" w:rsidP="00914E14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IMPORTE A DEVOLVER (1</w:t>
            </w:r>
            <w:r w:rsidR="00914E14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-1</w:t>
            </w:r>
            <w:r w:rsidR="00914E14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2</w:t>
            </w:r>
            <w:r w:rsidRPr="00144684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)</w:t>
            </w:r>
          </w:p>
        </w:tc>
        <w:tc>
          <w:tcPr>
            <w:tcW w:w="512" w:type="dxa"/>
          </w:tcPr>
          <w:p w:rsidR="00034283" w:rsidRPr="00144684" w:rsidRDefault="00034283" w:rsidP="00914E14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1</w:t>
            </w:r>
            <w:r w:rsidR="00914E14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4</w:t>
            </w:r>
          </w:p>
        </w:tc>
        <w:tc>
          <w:tcPr>
            <w:tcW w:w="2069" w:type="dxa"/>
            <w:gridSpan w:val="2"/>
          </w:tcPr>
          <w:p w:rsidR="00034283" w:rsidRPr="00144684" w:rsidRDefault="00914E14" w:rsidP="0003428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="0003428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03428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="00034283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3428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03428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03428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03428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03428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03428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03428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034283" w:rsidRPr="00D73970" w:rsidTr="004B5184">
        <w:tc>
          <w:tcPr>
            <w:tcW w:w="7258" w:type="dxa"/>
          </w:tcPr>
          <w:p w:rsidR="00034283" w:rsidRPr="00144684" w:rsidRDefault="00034283" w:rsidP="00BD1525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 w:rsidRPr="00144684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IMPORTE POR EL QUE SOLICITA TRANSFERENCIA (</w:t>
            </w:r>
            <w:r w:rsidR="00AC3923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1</w:t>
            </w:r>
            <w:r w:rsidR="00914E14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2</w:t>
            </w:r>
            <w:r w:rsidR="00B649CA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-1</w:t>
            </w:r>
            <w:r w:rsidR="00914E14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3</w:t>
            </w:r>
            <w:r w:rsidR="00AC3923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 xml:space="preserve"> </w:t>
            </w:r>
            <w:r w:rsidRPr="00144684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)</w:t>
            </w:r>
          </w:p>
        </w:tc>
        <w:tc>
          <w:tcPr>
            <w:tcW w:w="512" w:type="dxa"/>
          </w:tcPr>
          <w:p w:rsidR="00034283" w:rsidRPr="00144684" w:rsidRDefault="004B0C32" w:rsidP="00914E14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1</w:t>
            </w:r>
            <w:r w:rsidR="00914E14"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  <w:t>5</w:t>
            </w:r>
          </w:p>
        </w:tc>
        <w:tc>
          <w:tcPr>
            <w:tcW w:w="2069" w:type="dxa"/>
            <w:gridSpan w:val="2"/>
          </w:tcPr>
          <w:p w:rsidR="00034283" w:rsidRPr="00144684" w:rsidRDefault="00914E14" w:rsidP="0003428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="0003428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03428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="00034283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3428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03428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03428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03428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03428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03428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03428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</w:tbl>
    <w:p w:rsidR="00114489" w:rsidRDefault="00114489" w:rsidP="00254BD3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0A6F66" w:rsidRDefault="000A6F66" w:rsidP="00254BD3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0A6F66" w:rsidRDefault="000A6F66" w:rsidP="00254BD3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0A6F66" w:rsidRDefault="000A6F66" w:rsidP="00254BD3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0A6F66" w:rsidRDefault="000A6F66" w:rsidP="00254BD3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0A6F66" w:rsidRPr="00A52FE2" w:rsidRDefault="000A6F66" w:rsidP="00254BD3">
      <w:pPr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836" w:type="dxa"/>
        <w:tblInd w:w="82" w:type="dxa"/>
        <w:tblLook w:val="04A0" w:firstRow="1" w:lastRow="0" w:firstColumn="1" w:lastColumn="0" w:noHBand="0" w:noVBand="1"/>
      </w:tblPr>
      <w:tblGrid>
        <w:gridCol w:w="9836"/>
      </w:tblGrid>
      <w:tr w:rsidR="00124C79" w:rsidRPr="001757D3" w:rsidTr="00E72C9C">
        <w:tc>
          <w:tcPr>
            <w:tcW w:w="9836" w:type="dxa"/>
            <w:shd w:val="clear" w:color="auto" w:fill="D9D9D9" w:themeFill="background1" w:themeFillShade="D9"/>
          </w:tcPr>
          <w:p w:rsidR="00124C79" w:rsidRPr="001757D3" w:rsidRDefault="00124C79" w:rsidP="00254BD3">
            <w:pPr>
              <w:pStyle w:val="Prrafodelista"/>
              <w:numPr>
                <w:ilvl w:val="0"/>
                <w:numId w:val="5"/>
              </w:numPr>
              <w:tabs>
                <w:tab w:val="left" w:pos="318"/>
              </w:tabs>
              <w:spacing w:before="60" w:after="60"/>
              <w:ind w:left="0" w:firstLine="0"/>
              <w:jc w:val="both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position w:val="-6"/>
                <w:sz w:val="20"/>
                <w:szCs w:val="20"/>
              </w:rPr>
              <w:t xml:space="preserve"> DECLARACIONES RESPONSABLES</w:t>
            </w:r>
          </w:p>
        </w:tc>
      </w:tr>
      <w:tr w:rsidR="00124C79" w:rsidRPr="001757D3" w:rsidTr="00E72C9C">
        <w:trPr>
          <w:trHeight w:val="1814"/>
        </w:trPr>
        <w:tc>
          <w:tcPr>
            <w:tcW w:w="9836" w:type="dxa"/>
            <w:shd w:val="clear" w:color="auto" w:fill="FFFFFF" w:themeFill="background1"/>
          </w:tcPr>
          <w:p w:rsidR="00124C79" w:rsidRDefault="00124C79" w:rsidP="00E72C9C">
            <w:pPr>
              <w:pStyle w:val="Prrafodelista"/>
              <w:tabs>
                <w:tab w:val="left" w:pos="318"/>
              </w:tabs>
              <w:spacing w:before="60" w:after="60"/>
              <w:ind w:left="0" w:right="467"/>
              <w:jc w:val="both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position w:val="-6"/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124C79" w:rsidRDefault="00124C79" w:rsidP="00E72C9C">
            <w:pPr>
              <w:pStyle w:val="Prrafodelista"/>
              <w:tabs>
                <w:tab w:val="left" w:pos="318"/>
              </w:tabs>
              <w:spacing w:before="60" w:after="60"/>
              <w:ind w:left="0" w:right="467"/>
              <w:jc w:val="both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</w:p>
          <w:p w:rsidR="00124C79" w:rsidRDefault="004E16D5" w:rsidP="00E72C9C">
            <w:pPr>
              <w:pStyle w:val="Prrafodelista"/>
              <w:numPr>
                <w:ilvl w:val="0"/>
                <w:numId w:val="7"/>
              </w:numPr>
              <w:spacing w:before="60" w:after="60"/>
              <w:ind w:left="0" w:right="467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 xml:space="preserve">- </w:t>
            </w:r>
            <w:r w:rsidR="00124C79" w:rsidRPr="00E071EC">
              <w:rPr>
                <w:rFonts w:ascii="Arial" w:hAnsi="Arial" w:cs="Arial"/>
                <w:position w:val="-6"/>
                <w:sz w:val="20"/>
                <w:szCs w:val="20"/>
              </w:rPr>
              <w:t>Que la fecha de finalización del proyecto es :</w:t>
            </w:r>
            <w:r w:rsidR="00140753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140753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FORMTEXT </w:instrText>
            </w:r>
            <w:r w:rsidR="00140753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140753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14075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14075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14075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14075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14075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t> </w:t>
            </w:r>
            <w:r w:rsidR="00140753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t>.</w:t>
            </w:r>
          </w:p>
          <w:p w:rsidR="00817889" w:rsidRPr="00817889" w:rsidRDefault="004E16D5" w:rsidP="00E72C9C">
            <w:pPr>
              <w:ind w:right="4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374">
              <w:rPr>
                <w:rFonts w:ascii="Arial" w:hAnsi="Arial" w:cs="Arial"/>
                <w:sz w:val="20"/>
                <w:szCs w:val="20"/>
              </w:rPr>
              <w:t>En relación con la percepción de otras subvenciones, ayudas, ingresos o recursos para la misma finalidad, procedentes de cualesquiera administraciones o entes públicos o privados, nacionales, de la Unión Europea o internacionales, declara que</w:t>
            </w:r>
          </w:p>
          <w:p w:rsidR="004E16D5" w:rsidRDefault="004E16D5" w:rsidP="00E72C9C">
            <w:pPr>
              <w:pStyle w:val="Prrafodelista"/>
              <w:numPr>
                <w:ilvl w:val="0"/>
                <w:numId w:val="7"/>
              </w:numPr>
              <w:spacing w:before="60" w:after="60"/>
              <w:ind w:left="0" w:right="467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</w:p>
          <w:p w:rsidR="004E16D5" w:rsidRPr="004E16D5" w:rsidRDefault="00D7372A" w:rsidP="00E72C9C">
            <w:pPr>
              <w:pStyle w:val="Prrafodelista"/>
              <w:numPr>
                <w:ilvl w:val="0"/>
                <w:numId w:val="7"/>
              </w:numPr>
              <w:spacing w:before="60" w:after="60" w:line="276" w:lineRule="auto"/>
              <w:ind w:left="0" w:right="4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 xml:space="preserve">- </w:t>
            </w:r>
            <w:r w:rsidR="004E16D5" w:rsidRPr="004E16D5">
              <w:rPr>
                <w:rFonts w:ascii="Arial" w:hAnsi="Arial" w:cs="Arial"/>
                <w:sz w:val="20"/>
                <w:szCs w:val="20"/>
              </w:rPr>
              <w:t>No ha obtenido otras subvenciones, ayudas, ingresos o recursos para la misma finalidad</w:t>
            </w:r>
            <w:r w:rsidR="006C077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52760" w:rsidRDefault="00D52760" w:rsidP="00D527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16D5" w:rsidRDefault="004E16D5" w:rsidP="00D527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760">
              <w:rPr>
                <w:rFonts w:ascii="Arial" w:hAnsi="Arial" w:cs="Arial"/>
                <w:sz w:val="20"/>
                <w:szCs w:val="20"/>
              </w:rPr>
              <w:t>Sí ha obtenido otras subvenciones, ayudas, ingresos o recursos para la misma finalidad, según se detalla:</w:t>
            </w:r>
          </w:p>
          <w:p w:rsidR="00D52760" w:rsidRDefault="00D52760" w:rsidP="00D527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9074" w:type="dxa"/>
              <w:tblInd w:w="82" w:type="dxa"/>
              <w:tblLook w:val="04A0" w:firstRow="1" w:lastRow="0" w:firstColumn="1" w:lastColumn="0" w:noHBand="0" w:noVBand="1"/>
            </w:tblPr>
            <w:tblGrid>
              <w:gridCol w:w="2695"/>
              <w:gridCol w:w="1298"/>
              <w:gridCol w:w="3522"/>
              <w:gridCol w:w="1559"/>
            </w:tblGrid>
            <w:tr w:rsidR="00D52760" w:rsidRPr="001516C0" w:rsidTr="00E72C9C">
              <w:trPr>
                <w:trHeight w:val="289"/>
              </w:trPr>
              <w:tc>
                <w:tcPr>
                  <w:tcW w:w="2695" w:type="dxa"/>
                  <w:vAlign w:val="center"/>
                </w:tcPr>
                <w:p w:rsidR="00D52760" w:rsidRPr="001757D3" w:rsidRDefault="00D52760" w:rsidP="00D52760">
                  <w:pPr>
                    <w:tabs>
                      <w:tab w:val="left" w:pos="318"/>
                    </w:tabs>
                    <w:spacing w:before="60" w:after="60"/>
                    <w:jc w:val="center"/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</w:rPr>
                  </w:pPr>
                  <w:r w:rsidRPr="001757D3"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</w:rPr>
                    <w:t>Entidad Concedente</w:t>
                  </w:r>
                </w:p>
              </w:tc>
              <w:tc>
                <w:tcPr>
                  <w:tcW w:w="1298" w:type="dxa"/>
                  <w:vAlign w:val="center"/>
                </w:tcPr>
                <w:p w:rsidR="00D52760" w:rsidRPr="001757D3" w:rsidRDefault="00D52760" w:rsidP="00D52760">
                  <w:pPr>
                    <w:tabs>
                      <w:tab w:val="left" w:pos="318"/>
                    </w:tabs>
                    <w:spacing w:before="60" w:after="60"/>
                    <w:jc w:val="center"/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</w:rPr>
                  </w:pPr>
                  <w:r w:rsidRPr="001757D3"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</w:rPr>
                    <w:t>N.I.F.</w:t>
                  </w:r>
                </w:p>
              </w:tc>
              <w:tc>
                <w:tcPr>
                  <w:tcW w:w="3522" w:type="dxa"/>
                  <w:vAlign w:val="center"/>
                </w:tcPr>
                <w:p w:rsidR="00D52760" w:rsidRPr="001757D3" w:rsidRDefault="00D52760" w:rsidP="00D52760">
                  <w:pPr>
                    <w:tabs>
                      <w:tab w:val="left" w:pos="318"/>
                    </w:tabs>
                    <w:spacing w:before="60" w:after="60"/>
                    <w:jc w:val="center"/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</w:rPr>
                  </w:pPr>
                  <w:r w:rsidRPr="001757D3"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</w:rPr>
                    <w:t>Actividad a la que se destina</w:t>
                  </w:r>
                </w:p>
              </w:tc>
              <w:tc>
                <w:tcPr>
                  <w:tcW w:w="1559" w:type="dxa"/>
                  <w:vAlign w:val="center"/>
                </w:tcPr>
                <w:p w:rsidR="00D52760" w:rsidRPr="001757D3" w:rsidRDefault="00D52760" w:rsidP="00D52760">
                  <w:pPr>
                    <w:tabs>
                      <w:tab w:val="left" w:pos="318"/>
                    </w:tabs>
                    <w:spacing w:before="60" w:after="60"/>
                    <w:jc w:val="center"/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</w:rPr>
                  </w:pPr>
                  <w:r w:rsidRPr="001757D3"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</w:rPr>
                    <w:t>Importe</w:t>
                  </w:r>
                </w:p>
              </w:tc>
            </w:tr>
            <w:tr w:rsidR="00D52760" w:rsidTr="00E72C9C">
              <w:trPr>
                <w:trHeight w:val="312"/>
              </w:trPr>
              <w:tc>
                <w:tcPr>
                  <w:tcW w:w="2695" w:type="dxa"/>
                </w:tcPr>
                <w:p w:rsidR="00D52760" w:rsidRPr="005E37ED" w:rsidRDefault="00D52760" w:rsidP="00D52760">
                  <w:pPr>
                    <w:tabs>
                      <w:tab w:val="left" w:pos="318"/>
                    </w:tabs>
                    <w:spacing w:before="60" w:after="60"/>
                    <w:jc w:val="center"/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pP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instrText xml:space="preserve"> FORMTEXT </w:instrTex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separate"/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8" w:type="dxa"/>
                </w:tcPr>
                <w:p w:rsidR="00D52760" w:rsidRPr="005E37ED" w:rsidRDefault="00D52760" w:rsidP="00D52760">
                  <w:pPr>
                    <w:tabs>
                      <w:tab w:val="left" w:pos="318"/>
                    </w:tabs>
                    <w:spacing w:before="60" w:after="60"/>
                    <w:jc w:val="center"/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pP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instrText xml:space="preserve"> FORMTEXT </w:instrTex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separate"/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22" w:type="dxa"/>
                </w:tcPr>
                <w:p w:rsidR="00D52760" w:rsidRPr="005E37ED" w:rsidRDefault="00D52760" w:rsidP="00D52760">
                  <w:pPr>
                    <w:tabs>
                      <w:tab w:val="left" w:pos="318"/>
                    </w:tabs>
                    <w:spacing w:before="60" w:after="60"/>
                    <w:jc w:val="center"/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pP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instrText xml:space="preserve"> FORMTEXT </w:instrTex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separate"/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:rsidR="00D52760" w:rsidRPr="005E37ED" w:rsidRDefault="00D52760" w:rsidP="00D52760">
                  <w:pPr>
                    <w:tabs>
                      <w:tab w:val="left" w:pos="318"/>
                    </w:tabs>
                    <w:spacing w:before="60" w:after="60"/>
                    <w:jc w:val="center"/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pP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instrText xml:space="preserve"> FORMTEXT </w:instrTex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separate"/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52760" w:rsidTr="00E72C9C">
              <w:trPr>
                <w:trHeight w:val="324"/>
              </w:trPr>
              <w:tc>
                <w:tcPr>
                  <w:tcW w:w="2695" w:type="dxa"/>
                </w:tcPr>
                <w:p w:rsidR="00D52760" w:rsidRPr="005E37ED" w:rsidRDefault="00D52760" w:rsidP="00D52760">
                  <w:pPr>
                    <w:tabs>
                      <w:tab w:val="left" w:pos="318"/>
                    </w:tabs>
                    <w:spacing w:before="60" w:after="60"/>
                    <w:jc w:val="center"/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pP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instrText xml:space="preserve"> FORMTEXT </w:instrTex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separate"/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8" w:type="dxa"/>
                </w:tcPr>
                <w:p w:rsidR="00D52760" w:rsidRPr="005E37ED" w:rsidRDefault="00D52760" w:rsidP="00D52760">
                  <w:pPr>
                    <w:tabs>
                      <w:tab w:val="left" w:pos="318"/>
                    </w:tabs>
                    <w:spacing w:before="60" w:after="60"/>
                    <w:jc w:val="center"/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pP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instrText xml:space="preserve"> FORMTEXT </w:instrTex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separate"/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22" w:type="dxa"/>
                </w:tcPr>
                <w:p w:rsidR="00D52760" w:rsidRPr="005E37ED" w:rsidRDefault="00D52760" w:rsidP="00D52760">
                  <w:pPr>
                    <w:tabs>
                      <w:tab w:val="left" w:pos="318"/>
                    </w:tabs>
                    <w:spacing w:before="60" w:after="60"/>
                    <w:jc w:val="center"/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pP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instrText xml:space="preserve"> FORMTEXT </w:instrTex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separate"/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:rsidR="00D52760" w:rsidRPr="005E37ED" w:rsidRDefault="00D52760" w:rsidP="00D52760">
                  <w:pPr>
                    <w:tabs>
                      <w:tab w:val="left" w:pos="318"/>
                    </w:tabs>
                    <w:spacing w:before="60" w:after="60"/>
                    <w:jc w:val="center"/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pP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instrText xml:space="preserve"> FORMTEXT </w:instrTex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separate"/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 </w:t>
                  </w:r>
                  <w:r w:rsidRPr="005E37ED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52760" w:rsidRPr="00864FFB" w:rsidTr="00E72C9C">
              <w:trPr>
                <w:trHeight w:val="49"/>
              </w:trPr>
              <w:tc>
                <w:tcPr>
                  <w:tcW w:w="9074" w:type="dxa"/>
                  <w:gridSpan w:val="4"/>
                </w:tcPr>
                <w:p w:rsidR="00D52760" w:rsidRPr="00061E62" w:rsidRDefault="00D52760" w:rsidP="00D5276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6"/>
                    <w:jc w:val="both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</w:tbl>
          <w:p w:rsidR="00D52760" w:rsidRDefault="00D52760" w:rsidP="00D5276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C79" w:rsidRPr="000E61F6" w:rsidRDefault="00140753" w:rsidP="00254BD3">
            <w:pPr>
              <w:pStyle w:val="Prrafodelista"/>
              <w:numPr>
                <w:ilvl w:val="0"/>
                <w:numId w:val="7"/>
              </w:numPr>
              <w:tabs>
                <w:tab w:val="left" w:pos="318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r w:rsidR="00124C79" w:rsidRPr="00E071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Que </w:t>
            </w:r>
            <w:r w:rsidR="00124C79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124C79" w:rsidRPr="00E071EC">
              <w:rPr>
                <w:rFonts w:ascii="Arial" w:hAnsi="Arial" w:cs="Arial"/>
                <w:color w:val="000000" w:themeColor="text1"/>
                <w:sz w:val="20"/>
                <w:szCs w:val="20"/>
              </w:rPr>
              <w:t>on ciertos los datos consignados en el presente documento, comprometiéndose a probar documentalmente los mismos, cuando se le requiera para ello</w:t>
            </w:r>
            <w:r w:rsidR="000E61F6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:rsidR="000E61F6" w:rsidRPr="001757D3" w:rsidRDefault="000E61F6" w:rsidP="00254BD3">
            <w:pPr>
              <w:pStyle w:val="Prrafodelista"/>
              <w:numPr>
                <w:ilvl w:val="0"/>
                <w:numId w:val="7"/>
              </w:numPr>
              <w:tabs>
                <w:tab w:val="left" w:pos="318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</w:p>
        </w:tc>
      </w:tr>
      <w:tr w:rsidR="00A72454" w:rsidRPr="001757D3" w:rsidTr="00E72C9C">
        <w:tc>
          <w:tcPr>
            <w:tcW w:w="9836" w:type="dxa"/>
            <w:shd w:val="clear" w:color="auto" w:fill="D9D9D9" w:themeFill="background1" w:themeFillShade="D9"/>
          </w:tcPr>
          <w:p w:rsidR="00A72454" w:rsidRPr="001757D3" w:rsidRDefault="00A72454" w:rsidP="00254BD3">
            <w:pPr>
              <w:pStyle w:val="Prrafodelista"/>
              <w:numPr>
                <w:ilvl w:val="0"/>
                <w:numId w:val="5"/>
              </w:numPr>
              <w:tabs>
                <w:tab w:val="left" w:pos="318"/>
              </w:tabs>
              <w:spacing w:before="60" w:after="60"/>
              <w:ind w:left="0" w:firstLine="0"/>
              <w:jc w:val="both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b/>
                <w:position w:val="-6"/>
                <w:sz w:val="20"/>
                <w:szCs w:val="20"/>
              </w:rPr>
              <w:t>DOCUMENTACIÓN</w:t>
            </w:r>
          </w:p>
        </w:tc>
      </w:tr>
      <w:tr w:rsidR="00A72454" w:rsidTr="00E72C9C">
        <w:trPr>
          <w:trHeight w:val="278"/>
        </w:trPr>
        <w:tc>
          <w:tcPr>
            <w:tcW w:w="9836" w:type="dxa"/>
          </w:tcPr>
          <w:p w:rsidR="00FB6814" w:rsidRDefault="00FB6814" w:rsidP="00254BD3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72454" w:rsidRDefault="00A72454" w:rsidP="00E2131B">
            <w:pPr>
              <w:tabs>
                <w:tab w:val="left" w:pos="10204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D2374">
              <w:rPr>
                <w:rFonts w:ascii="Arial" w:hAnsi="Arial" w:cs="Arial"/>
                <w:bCs/>
                <w:sz w:val="20"/>
                <w:szCs w:val="20"/>
              </w:rPr>
              <w:t xml:space="preserve">En relación con la justificación del expediente anteriormente referenciado, relativo a subvenciones destinadas a </w:t>
            </w:r>
            <w:r w:rsidR="009F4977">
              <w:rPr>
                <w:rFonts w:ascii="Arial" w:hAnsi="Arial" w:cs="Arial"/>
                <w:bCs/>
                <w:sz w:val="20"/>
                <w:szCs w:val="20"/>
              </w:rPr>
              <w:t xml:space="preserve">realización de proyectos de Formación </w:t>
            </w:r>
            <w:r w:rsidR="000B0DBF">
              <w:rPr>
                <w:rFonts w:ascii="Arial" w:hAnsi="Arial" w:cs="Arial"/>
                <w:bCs/>
                <w:sz w:val="20"/>
                <w:szCs w:val="20"/>
              </w:rPr>
              <w:t>Plus,</w:t>
            </w:r>
            <w:r w:rsidRPr="000D2374">
              <w:rPr>
                <w:rFonts w:ascii="Arial" w:hAnsi="Arial" w:cs="Arial"/>
                <w:bCs/>
                <w:sz w:val="20"/>
                <w:szCs w:val="20"/>
              </w:rPr>
              <w:t xml:space="preserve"> se aporta</w:t>
            </w:r>
            <w:r w:rsidR="00E96340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0D2374">
              <w:rPr>
                <w:rFonts w:ascii="Arial" w:hAnsi="Arial" w:cs="Arial"/>
                <w:bCs/>
                <w:sz w:val="20"/>
                <w:szCs w:val="20"/>
              </w:rPr>
              <w:t xml:space="preserve"> los siguientes documentos</w:t>
            </w:r>
            <w:r w:rsidR="00E96340">
              <w:rPr>
                <w:rFonts w:ascii="Arial" w:hAnsi="Arial" w:cs="Arial"/>
                <w:bCs/>
                <w:sz w:val="20"/>
                <w:szCs w:val="20"/>
              </w:rPr>
              <w:t xml:space="preserve">, según la </w:t>
            </w:r>
            <w:r w:rsidR="00E96340" w:rsidRPr="00E96340">
              <w:rPr>
                <w:rFonts w:ascii="Arial" w:hAnsi="Arial" w:cs="Arial"/>
                <w:bCs/>
                <w:sz w:val="20"/>
                <w:szCs w:val="20"/>
              </w:rPr>
              <w:t xml:space="preserve">Orden de 21/12/2016, de la Consejería de Economía, Empresas y Empleo, por la que se establecen las bases reguladoras de la concesión de subvenciones para la realización de proyectos de formación </w:t>
            </w:r>
            <w:r w:rsidR="000B0DBF">
              <w:rPr>
                <w:rFonts w:ascii="Arial" w:hAnsi="Arial" w:cs="Arial"/>
                <w:bCs/>
                <w:sz w:val="20"/>
                <w:szCs w:val="20"/>
              </w:rPr>
              <w:t>y prácticas para jóvenes inscritos en el Sistema Nacional de Garantía Juvenil.</w:t>
            </w:r>
          </w:p>
          <w:p w:rsidR="008340C4" w:rsidRDefault="008340C4" w:rsidP="00E2131B">
            <w:pPr>
              <w:tabs>
                <w:tab w:val="left" w:pos="10204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53633" w:rsidRPr="00BE0499" w:rsidRDefault="00F95EE1" w:rsidP="00E2131B">
            <w:pPr>
              <w:tabs>
                <w:tab w:val="left" w:pos="10204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667C">
              <w:rPr>
                <w:rFonts w:ascii="Arial" w:hAnsi="Arial" w:cs="Arial"/>
                <w:sz w:val="20"/>
                <w:szCs w:val="20"/>
              </w:rPr>
            </w:r>
            <w:r w:rsidR="00266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5E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Para la justificación de los costes directos de formación: se aporta la documentación </w:t>
            </w:r>
            <w:r w:rsidR="0001299F" w:rsidRPr="000129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relacionada </w:t>
            </w:r>
            <w:r w:rsidR="0001299F" w:rsidRPr="00BE0499">
              <w:rPr>
                <w:rFonts w:ascii="Arial" w:hAnsi="Arial" w:cs="Arial"/>
                <w:color w:val="000000" w:themeColor="text1"/>
                <w:sz w:val="20"/>
                <w:szCs w:val="20"/>
              </w:rPr>
              <w:t>en el artículo 24.3 de la Orden de 15/11/2012, de la Consejería de Empleo y Economía, teniendo en cuenta lo indicado por el Anexo III de dicha orden para la justificación de los costes directos</w:t>
            </w:r>
          </w:p>
          <w:p w:rsidR="00653633" w:rsidRDefault="00653633" w:rsidP="00E2131B">
            <w:pPr>
              <w:tabs>
                <w:tab w:val="left" w:pos="10204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E04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633">
              <w:rPr>
                <w:rFonts w:ascii="Arial" w:hAnsi="Arial" w:cs="Arial"/>
                <w:sz w:val="20"/>
                <w:szCs w:val="20"/>
              </w:rPr>
              <w:t xml:space="preserve">La documentación justificativa de la realización de la formación, con especificación de cada acción formativa realizada de la que se hubiese comunicado su inicio en el momento oportuno. </w:t>
            </w:r>
          </w:p>
          <w:p w:rsidR="00653633" w:rsidRDefault="00653633" w:rsidP="00E2131B">
            <w:pPr>
              <w:tabs>
                <w:tab w:val="left" w:pos="10204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53633">
              <w:rPr>
                <w:rFonts w:ascii="Arial" w:hAnsi="Arial" w:cs="Arial"/>
                <w:sz w:val="20"/>
                <w:szCs w:val="20"/>
              </w:rPr>
              <w:t xml:space="preserve"> La cuenta justificativa con aportación de justificantes de gastos y sus correspondientes pagos.  </w:t>
            </w:r>
          </w:p>
          <w:p w:rsidR="00653633" w:rsidRPr="00653633" w:rsidRDefault="00653633" w:rsidP="00E2131B">
            <w:pPr>
              <w:tabs>
                <w:tab w:val="left" w:pos="10204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53633">
              <w:rPr>
                <w:rFonts w:ascii="Arial" w:hAnsi="Arial" w:cs="Arial"/>
                <w:sz w:val="20"/>
                <w:szCs w:val="20"/>
              </w:rPr>
              <w:t xml:space="preserve"> La acreditación de haber ingresado el importe correspondiente a la diferencia entre la cantidad justificada y la recibida en concepto de anticipo, en su caso.</w:t>
            </w:r>
            <w:r w:rsidR="00F95EE1" w:rsidRPr="0065363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653633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 </w:t>
            </w:r>
          </w:p>
          <w:p w:rsidR="005D41FC" w:rsidRDefault="005D41FC" w:rsidP="00E2131B">
            <w:pPr>
              <w:tabs>
                <w:tab w:val="left" w:pos="10204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24B6" w:rsidRDefault="004B30C7" w:rsidP="00E2131B">
            <w:pPr>
              <w:tabs>
                <w:tab w:val="left" w:pos="10204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4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667C">
              <w:rPr>
                <w:rFonts w:ascii="Arial" w:hAnsi="Arial" w:cs="Arial"/>
                <w:sz w:val="20"/>
                <w:szCs w:val="20"/>
              </w:rPr>
            </w:r>
            <w:r w:rsidR="00266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B24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24B6" w:rsidRPr="000D2374">
              <w:rPr>
                <w:rFonts w:ascii="Arial" w:hAnsi="Arial" w:cs="Arial"/>
                <w:sz w:val="20"/>
                <w:szCs w:val="20"/>
              </w:rPr>
              <w:t>Otros documentos (indicar cuáles):</w:t>
            </w:r>
            <w:r w:rsidR="002B24B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2B24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2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2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2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2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2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:rsidR="002B24B6" w:rsidRDefault="002B24B6" w:rsidP="00E2131B">
            <w:pPr>
              <w:tabs>
                <w:tab w:val="left" w:pos="10204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3D7C" w:rsidRDefault="00163D7C" w:rsidP="009F0FFA">
            <w:pPr>
              <w:ind w:right="1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925E3" w:rsidRDefault="00D925E3" w:rsidP="00254BD3">
      <w:pPr>
        <w:jc w:val="both"/>
        <w:rPr>
          <w:rFonts w:ascii="Arial" w:hAnsi="Arial" w:cs="Arial"/>
          <w:b/>
          <w:sz w:val="20"/>
          <w:szCs w:val="20"/>
        </w:rPr>
      </w:pPr>
    </w:p>
    <w:p w:rsidR="0073395F" w:rsidRPr="00B048ED" w:rsidRDefault="0073395F" w:rsidP="00254BD3">
      <w:pPr>
        <w:rPr>
          <w:rFonts w:ascii="Arial" w:hAnsi="Arial" w:cs="Arial"/>
          <w:sz w:val="20"/>
          <w:szCs w:val="20"/>
        </w:rPr>
        <w:sectPr w:rsidR="0073395F" w:rsidRPr="00B048ED" w:rsidSect="00BF50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748" w:bottom="1559" w:left="1202" w:header="709" w:footer="567" w:gutter="0"/>
          <w:cols w:space="708"/>
          <w:docGrid w:linePitch="360"/>
        </w:sectPr>
      </w:pPr>
    </w:p>
    <w:tbl>
      <w:tblPr>
        <w:tblStyle w:val="Tablaconcuadrcula"/>
        <w:tblW w:w="14884" w:type="dxa"/>
        <w:tblInd w:w="108" w:type="dxa"/>
        <w:tblLook w:val="04A0" w:firstRow="1" w:lastRow="0" w:firstColumn="1" w:lastColumn="0" w:noHBand="0" w:noVBand="1"/>
      </w:tblPr>
      <w:tblGrid>
        <w:gridCol w:w="1433"/>
        <w:gridCol w:w="20"/>
        <w:gridCol w:w="252"/>
        <w:gridCol w:w="879"/>
        <w:gridCol w:w="18"/>
        <w:gridCol w:w="15"/>
        <w:gridCol w:w="1129"/>
        <w:gridCol w:w="80"/>
        <w:gridCol w:w="460"/>
        <w:gridCol w:w="1039"/>
        <w:gridCol w:w="13"/>
        <w:gridCol w:w="201"/>
        <w:gridCol w:w="951"/>
        <w:gridCol w:w="161"/>
        <w:gridCol w:w="728"/>
        <w:gridCol w:w="306"/>
        <w:gridCol w:w="810"/>
        <w:gridCol w:w="414"/>
        <w:gridCol w:w="1191"/>
        <w:gridCol w:w="1817"/>
        <w:gridCol w:w="6"/>
        <w:gridCol w:w="424"/>
        <w:gridCol w:w="1313"/>
        <w:gridCol w:w="1224"/>
      </w:tblGrid>
      <w:tr w:rsidR="00D30621" w:rsidRPr="001757D3" w:rsidTr="004347E8">
        <w:tc>
          <w:tcPr>
            <w:tcW w:w="14884" w:type="dxa"/>
            <w:gridSpan w:val="24"/>
            <w:shd w:val="clear" w:color="auto" w:fill="D9D9D9" w:themeFill="background1" w:themeFillShade="D9"/>
          </w:tcPr>
          <w:p w:rsidR="00D30621" w:rsidRPr="001757D3" w:rsidRDefault="000F022D" w:rsidP="00254BD3">
            <w:pPr>
              <w:pStyle w:val="Prrafodelista"/>
              <w:numPr>
                <w:ilvl w:val="0"/>
                <w:numId w:val="5"/>
              </w:numPr>
              <w:tabs>
                <w:tab w:val="left" w:pos="318"/>
              </w:tabs>
              <w:spacing w:before="60" w:after="60"/>
              <w:ind w:left="0" w:firstLine="0"/>
              <w:jc w:val="both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1757D3">
              <w:rPr>
                <w:rFonts w:ascii="Arial" w:hAnsi="Arial" w:cs="Arial"/>
                <w:b/>
                <w:position w:val="-6"/>
                <w:sz w:val="20"/>
                <w:szCs w:val="20"/>
              </w:rPr>
              <w:t>DECLARACIÓN DE GASTOS</w:t>
            </w:r>
          </w:p>
        </w:tc>
      </w:tr>
      <w:tr w:rsidR="00E622E5" w:rsidTr="00E7435C">
        <w:tc>
          <w:tcPr>
            <w:tcW w:w="1705" w:type="dxa"/>
            <w:gridSpan w:val="3"/>
            <w:vAlign w:val="center"/>
          </w:tcPr>
          <w:p w:rsidR="00717AAD" w:rsidRPr="00717AAD" w:rsidRDefault="004776DD" w:rsidP="00254B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Nº expediente</w:t>
            </w:r>
            <w:r w:rsidR="00717AA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121" w:type="dxa"/>
            <w:gridSpan w:val="5"/>
            <w:vAlign w:val="center"/>
          </w:tcPr>
          <w:p w:rsidR="00717AAD" w:rsidRPr="00717AAD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="00717A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7A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A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A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A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A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553" w:type="dxa"/>
            <w:gridSpan w:val="7"/>
            <w:vAlign w:val="center"/>
          </w:tcPr>
          <w:p w:rsidR="00717AAD" w:rsidRPr="00717AAD" w:rsidRDefault="004776DD" w:rsidP="00254B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Denominación d</w:t>
            </w:r>
            <w:r w:rsidRPr="000A543B">
              <w:rPr>
                <w:rFonts w:ascii="Arial" w:hAnsi="Arial" w:cs="Arial"/>
                <w:bCs/>
                <w:sz w:val="20"/>
                <w:szCs w:val="20"/>
              </w:rPr>
              <w:t>el Proyecto</w:t>
            </w:r>
            <w:r w:rsidR="00717AA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505" w:type="dxa"/>
            <w:gridSpan w:val="9"/>
            <w:vAlign w:val="center"/>
          </w:tcPr>
          <w:p w:rsidR="00717AAD" w:rsidRPr="00717AAD" w:rsidRDefault="004B30C7" w:rsidP="00254B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17A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7A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A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A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A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A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6DEC" w:rsidTr="004347E8">
        <w:tc>
          <w:tcPr>
            <w:tcW w:w="14884" w:type="dxa"/>
            <w:gridSpan w:val="24"/>
            <w:vAlign w:val="center"/>
          </w:tcPr>
          <w:p w:rsidR="004D2B80" w:rsidRDefault="00AF0F36" w:rsidP="00AF0F36">
            <w:pPr>
              <w:pStyle w:val="Estilo3"/>
              <w:numPr>
                <w:ilvl w:val="0"/>
                <w:numId w:val="0"/>
              </w:numPr>
              <w:jc w:val="left"/>
            </w:pPr>
            <w:r>
              <w:rPr>
                <w:bCs/>
              </w:rPr>
              <w:t>1.</w:t>
            </w:r>
            <w:r w:rsidR="00CE3C9C">
              <w:rPr>
                <w:bCs/>
              </w:rPr>
              <w:t>COSTES DIRECTOS</w:t>
            </w:r>
            <w:r w:rsidR="00F96DEC" w:rsidRPr="000A543B">
              <w:rPr>
                <w:bCs/>
              </w:rPr>
              <w:t xml:space="preserve"> </w:t>
            </w:r>
          </w:p>
        </w:tc>
      </w:tr>
      <w:tr w:rsidR="00F96DEC" w:rsidTr="004347E8">
        <w:tc>
          <w:tcPr>
            <w:tcW w:w="14884" w:type="dxa"/>
            <w:gridSpan w:val="24"/>
          </w:tcPr>
          <w:p w:rsidR="00F96DEC" w:rsidRDefault="00AF0F36" w:rsidP="00AF0F36">
            <w:pPr>
              <w:pStyle w:val="Estilo4"/>
              <w:numPr>
                <w:ilvl w:val="0"/>
                <w:numId w:val="0"/>
              </w:numPr>
            </w:pPr>
            <w:r>
              <w:t>1.1</w:t>
            </w:r>
            <w:r w:rsidR="00F96DEC">
              <w:t xml:space="preserve"> </w:t>
            </w:r>
            <w:r w:rsidR="00F96DEC" w:rsidRPr="000A543B">
              <w:rPr>
                <w:bCs/>
              </w:rPr>
              <w:t xml:space="preserve">Sueldos personal </w:t>
            </w:r>
            <w:r w:rsidR="00CE3C9C">
              <w:rPr>
                <w:bCs/>
              </w:rPr>
              <w:t xml:space="preserve">docente </w:t>
            </w:r>
            <w:r w:rsidR="00B121AE">
              <w:rPr>
                <w:bCs/>
              </w:rPr>
              <w:t>por cuenta ajena</w:t>
            </w:r>
          </w:p>
        </w:tc>
      </w:tr>
      <w:tr w:rsidR="00E622E5" w:rsidTr="00207850">
        <w:tc>
          <w:tcPr>
            <w:tcW w:w="1453" w:type="dxa"/>
            <w:gridSpan w:val="2"/>
            <w:vAlign w:val="center"/>
          </w:tcPr>
          <w:p w:rsidR="00995420" w:rsidRDefault="00995420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Nº documento contable</w:t>
            </w:r>
          </w:p>
        </w:tc>
        <w:tc>
          <w:tcPr>
            <w:tcW w:w="1164" w:type="dxa"/>
            <w:gridSpan w:val="4"/>
            <w:vAlign w:val="center"/>
          </w:tcPr>
          <w:p w:rsidR="00995420" w:rsidRDefault="00995420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emisión</w:t>
            </w:r>
          </w:p>
        </w:tc>
        <w:tc>
          <w:tcPr>
            <w:tcW w:w="1669" w:type="dxa"/>
            <w:gridSpan w:val="3"/>
            <w:vAlign w:val="center"/>
          </w:tcPr>
          <w:p w:rsidR="00995420" w:rsidRDefault="00995420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052" w:type="dxa"/>
            <w:gridSpan w:val="2"/>
            <w:vAlign w:val="center"/>
          </w:tcPr>
          <w:p w:rsidR="00995420" w:rsidRDefault="00995420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313" w:type="dxa"/>
            <w:gridSpan w:val="3"/>
            <w:vAlign w:val="center"/>
          </w:tcPr>
          <w:p w:rsidR="00995420" w:rsidRDefault="00995420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844" w:type="dxa"/>
            <w:gridSpan w:val="3"/>
            <w:vAlign w:val="center"/>
          </w:tcPr>
          <w:p w:rsidR="00995420" w:rsidRDefault="00995420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Nómina correspondiente al mes</w:t>
            </w:r>
          </w:p>
        </w:tc>
        <w:tc>
          <w:tcPr>
            <w:tcW w:w="1605" w:type="dxa"/>
            <w:gridSpan w:val="2"/>
            <w:vAlign w:val="center"/>
          </w:tcPr>
          <w:p w:rsidR="00995420" w:rsidRDefault="00995420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Total devengado</w:t>
            </w:r>
          </w:p>
        </w:tc>
        <w:tc>
          <w:tcPr>
            <w:tcW w:w="1823" w:type="dxa"/>
            <w:gridSpan w:val="2"/>
            <w:vAlign w:val="center"/>
          </w:tcPr>
          <w:p w:rsidR="00995420" w:rsidRDefault="00995420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Deducciones por dietas, bajas, prestaciones SS</w:t>
            </w:r>
          </w:p>
        </w:tc>
        <w:tc>
          <w:tcPr>
            <w:tcW w:w="1737" w:type="dxa"/>
            <w:gridSpan w:val="2"/>
            <w:vAlign w:val="center"/>
          </w:tcPr>
          <w:p w:rsidR="00995420" w:rsidRDefault="00995420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Porcentaje de imputación</w:t>
            </w:r>
          </w:p>
        </w:tc>
        <w:tc>
          <w:tcPr>
            <w:tcW w:w="1224" w:type="dxa"/>
            <w:vAlign w:val="center"/>
          </w:tcPr>
          <w:p w:rsidR="00995420" w:rsidRDefault="00995420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Coste imputable</w:t>
            </w:r>
          </w:p>
        </w:tc>
      </w:tr>
      <w:tr w:rsidR="00E622E5" w:rsidTr="00207850">
        <w:tc>
          <w:tcPr>
            <w:tcW w:w="1453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gridSpan w:val="4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9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5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3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7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Tr="00207850">
        <w:tc>
          <w:tcPr>
            <w:tcW w:w="1453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gridSpan w:val="4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9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5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3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7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Tr="00207850">
        <w:tc>
          <w:tcPr>
            <w:tcW w:w="1453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gridSpan w:val="4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9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5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3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7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Tr="00207850">
        <w:tc>
          <w:tcPr>
            <w:tcW w:w="1453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gridSpan w:val="4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9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5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3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7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Tr="00207850">
        <w:tc>
          <w:tcPr>
            <w:tcW w:w="1453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gridSpan w:val="4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9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5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3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7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Tr="00207850">
        <w:tc>
          <w:tcPr>
            <w:tcW w:w="1453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gridSpan w:val="4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9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3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5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3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7" w:type="dxa"/>
            <w:gridSpan w:val="2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95420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95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5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568E" w:rsidTr="00E7435C">
        <w:tc>
          <w:tcPr>
            <w:tcW w:w="13660" w:type="dxa"/>
            <w:gridSpan w:val="23"/>
            <w:vAlign w:val="center"/>
          </w:tcPr>
          <w:p w:rsidR="0032568E" w:rsidRDefault="0032568E" w:rsidP="00254BD3">
            <w:pPr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24" w:type="dxa"/>
            <w:vAlign w:val="center"/>
          </w:tcPr>
          <w:p w:rsidR="0032568E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3256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56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56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56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56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56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7DA6" w:rsidTr="004347E8">
        <w:tc>
          <w:tcPr>
            <w:tcW w:w="14884" w:type="dxa"/>
            <w:gridSpan w:val="24"/>
            <w:vAlign w:val="center"/>
          </w:tcPr>
          <w:p w:rsidR="00D57DA6" w:rsidRDefault="00AF0F36" w:rsidP="00AF0F36">
            <w:pPr>
              <w:pStyle w:val="Estilo4"/>
              <w:numPr>
                <w:ilvl w:val="0"/>
                <w:numId w:val="0"/>
              </w:numPr>
            </w:pPr>
            <w:r>
              <w:t>1.2</w:t>
            </w:r>
            <w:r w:rsidR="00D57DA6">
              <w:t xml:space="preserve"> </w:t>
            </w:r>
            <w:r w:rsidR="00D57DA6" w:rsidRPr="000A543B">
              <w:t>Seguridad Social a cargo de la empresa correspondiente a</w:t>
            </w:r>
            <w:r w:rsidR="00B121AE">
              <w:t xml:space="preserve"> </w:t>
            </w:r>
            <w:r w:rsidR="00D57DA6" w:rsidRPr="000A543B">
              <w:t xml:space="preserve">personal </w:t>
            </w:r>
            <w:r w:rsidR="00CE3C9C">
              <w:t xml:space="preserve">docente </w:t>
            </w:r>
            <w:r w:rsidR="00B121AE">
              <w:t>po</w:t>
            </w:r>
            <w:r w:rsidR="00345170">
              <w:t>r</w:t>
            </w:r>
            <w:r w:rsidR="00B121AE">
              <w:t xml:space="preserve"> cuenta ajena</w:t>
            </w:r>
          </w:p>
        </w:tc>
      </w:tr>
      <w:tr w:rsidR="00E622E5" w:rsidRPr="009522AB" w:rsidTr="00E7435C">
        <w:tc>
          <w:tcPr>
            <w:tcW w:w="1453" w:type="dxa"/>
            <w:gridSpan w:val="2"/>
            <w:vAlign w:val="center"/>
          </w:tcPr>
          <w:p w:rsidR="009522AB" w:rsidRPr="009522AB" w:rsidRDefault="009522AB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Nº documento contable</w:t>
            </w:r>
          </w:p>
        </w:tc>
        <w:tc>
          <w:tcPr>
            <w:tcW w:w="1131" w:type="dxa"/>
            <w:gridSpan w:val="2"/>
            <w:vAlign w:val="center"/>
          </w:tcPr>
          <w:p w:rsidR="009522AB" w:rsidRPr="009522AB" w:rsidRDefault="009522AB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emisión</w:t>
            </w:r>
          </w:p>
        </w:tc>
        <w:tc>
          <w:tcPr>
            <w:tcW w:w="1162" w:type="dxa"/>
            <w:gridSpan w:val="3"/>
            <w:vAlign w:val="center"/>
          </w:tcPr>
          <w:p w:rsidR="009522AB" w:rsidRPr="009522AB" w:rsidRDefault="009522AB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Tipo de cotización %</w:t>
            </w:r>
          </w:p>
        </w:tc>
        <w:tc>
          <w:tcPr>
            <w:tcW w:w="1793" w:type="dxa"/>
            <w:gridSpan w:val="5"/>
            <w:vAlign w:val="center"/>
          </w:tcPr>
          <w:p w:rsidR="009522AB" w:rsidRPr="009522AB" w:rsidRDefault="009522AB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951" w:type="dxa"/>
            <w:vAlign w:val="center"/>
          </w:tcPr>
          <w:p w:rsidR="009522AB" w:rsidRPr="009522AB" w:rsidRDefault="009522AB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195" w:type="dxa"/>
            <w:gridSpan w:val="3"/>
            <w:vAlign w:val="center"/>
          </w:tcPr>
          <w:p w:rsidR="009522AB" w:rsidRPr="009522AB" w:rsidRDefault="009522AB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224" w:type="dxa"/>
            <w:gridSpan w:val="2"/>
            <w:vAlign w:val="center"/>
          </w:tcPr>
          <w:p w:rsidR="009522AB" w:rsidRPr="009522AB" w:rsidRDefault="009522AB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Mes del TC2</w:t>
            </w:r>
          </w:p>
        </w:tc>
        <w:tc>
          <w:tcPr>
            <w:tcW w:w="1191" w:type="dxa"/>
            <w:vAlign w:val="center"/>
          </w:tcPr>
          <w:p w:rsidR="009522AB" w:rsidRPr="009522AB" w:rsidRDefault="009522AB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Base de cotización</w:t>
            </w:r>
          </w:p>
        </w:tc>
        <w:tc>
          <w:tcPr>
            <w:tcW w:w="2247" w:type="dxa"/>
            <w:gridSpan w:val="3"/>
            <w:vAlign w:val="center"/>
          </w:tcPr>
          <w:p w:rsidR="009522AB" w:rsidRPr="009522AB" w:rsidRDefault="009522AB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Deducciones por Bonificaciones</w:t>
            </w:r>
            <w:r w:rsidR="008C06D9">
              <w:rPr>
                <w:rFonts w:ascii="Arial" w:hAnsi="Arial" w:cs="Arial"/>
                <w:sz w:val="20"/>
                <w:szCs w:val="20"/>
              </w:rPr>
              <w:t>,</w:t>
            </w:r>
            <w:r w:rsidRPr="000A543B">
              <w:rPr>
                <w:rFonts w:ascii="Arial" w:hAnsi="Arial" w:cs="Arial"/>
                <w:sz w:val="20"/>
                <w:szCs w:val="20"/>
              </w:rPr>
              <w:t xml:space="preserve"> bajas, y otros</w:t>
            </w:r>
          </w:p>
        </w:tc>
        <w:tc>
          <w:tcPr>
            <w:tcW w:w="1313" w:type="dxa"/>
            <w:vAlign w:val="center"/>
          </w:tcPr>
          <w:p w:rsidR="009522AB" w:rsidRPr="009522AB" w:rsidRDefault="009522A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Porcentaje de imputación</w:t>
            </w:r>
          </w:p>
        </w:tc>
        <w:tc>
          <w:tcPr>
            <w:tcW w:w="1224" w:type="dxa"/>
            <w:vAlign w:val="center"/>
          </w:tcPr>
          <w:p w:rsidR="009522AB" w:rsidRPr="009522AB" w:rsidRDefault="00934E2A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Coste imputable</w:t>
            </w:r>
          </w:p>
        </w:tc>
      </w:tr>
      <w:tr w:rsidR="00E622E5" w:rsidRPr="009522AB" w:rsidTr="00E7435C">
        <w:tc>
          <w:tcPr>
            <w:tcW w:w="1453" w:type="dxa"/>
            <w:gridSpan w:val="2"/>
            <w:vAlign w:val="center"/>
          </w:tcPr>
          <w:p w:rsidR="009522AB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gridSpan w:val="2"/>
            <w:vAlign w:val="center"/>
          </w:tcPr>
          <w:p w:rsidR="009522AB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gridSpan w:val="3"/>
            <w:vAlign w:val="center"/>
          </w:tcPr>
          <w:p w:rsidR="009522AB" w:rsidRPr="009522AB" w:rsidRDefault="001644D4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  <w:gridSpan w:val="5"/>
            <w:vAlign w:val="center"/>
          </w:tcPr>
          <w:p w:rsidR="009522AB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9522AB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5" w:type="dxa"/>
            <w:gridSpan w:val="3"/>
            <w:vAlign w:val="center"/>
          </w:tcPr>
          <w:p w:rsidR="009522AB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gridSpan w:val="2"/>
            <w:vAlign w:val="center"/>
          </w:tcPr>
          <w:p w:rsidR="009522AB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9522AB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47" w:type="dxa"/>
            <w:gridSpan w:val="3"/>
            <w:vAlign w:val="center"/>
          </w:tcPr>
          <w:p w:rsidR="009522AB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vAlign w:val="center"/>
          </w:tcPr>
          <w:p w:rsidR="009522AB" w:rsidRPr="009522AB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522AB" w:rsidRPr="009522AB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RPr="009522AB" w:rsidTr="00E7435C">
        <w:tc>
          <w:tcPr>
            <w:tcW w:w="1453" w:type="dxa"/>
            <w:gridSpan w:val="2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gridSpan w:val="2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gridSpan w:val="3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  <w:gridSpan w:val="5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5" w:type="dxa"/>
            <w:gridSpan w:val="3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gridSpan w:val="2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47" w:type="dxa"/>
            <w:gridSpan w:val="3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RPr="009522AB" w:rsidTr="00E7435C">
        <w:tc>
          <w:tcPr>
            <w:tcW w:w="1453" w:type="dxa"/>
            <w:gridSpan w:val="2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gridSpan w:val="2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gridSpan w:val="3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  <w:gridSpan w:val="5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5" w:type="dxa"/>
            <w:gridSpan w:val="3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gridSpan w:val="2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47" w:type="dxa"/>
            <w:gridSpan w:val="3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RPr="009522AB" w:rsidTr="00E7435C">
        <w:tc>
          <w:tcPr>
            <w:tcW w:w="1453" w:type="dxa"/>
            <w:gridSpan w:val="2"/>
          </w:tcPr>
          <w:p w:rsidR="008C06D9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C0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gridSpan w:val="2"/>
          </w:tcPr>
          <w:p w:rsidR="008C06D9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C0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gridSpan w:val="3"/>
          </w:tcPr>
          <w:p w:rsidR="008C06D9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C0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  <w:gridSpan w:val="5"/>
          </w:tcPr>
          <w:p w:rsidR="008C06D9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C0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</w:tcPr>
          <w:p w:rsidR="008C06D9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C0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5" w:type="dxa"/>
            <w:gridSpan w:val="3"/>
          </w:tcPr>
          <w:p w:rsidR="008C06D9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C0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gridSpan w:val="2"/>
          </w:tcPr>
          <w:p w:rsidR="008C06D9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C0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</w:tcPr>
          <w:p w:rsidR="008C06D9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C0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47" w:type="dxa"/>
            <w:gridSpan w:val="3"/>
          </w:tcPr>
          <w:p w:rsidR="008C06D9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C0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</w:tcPr>
          <w:p w:rsidR="008C06D9" w:rsidRPr="009522AB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C0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</w:tcPr>
          <w:p w:rsidR="008C06D9" w:rsidRPr="009522AB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C0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0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RPr="009522AB" w:rsidTr="00E7435C">
        <w:tc>
          <w:tcPr>
            <w:tcW w:w="1453" w:type="dxa"/>
            <w:gridSpan w:val="2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gridSpan w:val="2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gridSpan w:val="3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  <w:gridSpan w:val="5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5" w:type="dxa"/>
            <w:gridSpan w:val="3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gridSpan w:val="2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47" w:type="dxa"/>
            <w:gridSpan w:val="3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</w:tcPr>
          <w:p w:rsidR="00131F9C" w:rsidRPr="009522AB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RPr="009522AB" w:rsidTr="00E7435C">
        <w:tc>
          <w:tcPr>
            <w:tcW w:w="1453" w:type="dxa"/>
            <w:gridSpan w:val="2"/>
          </w:tcPr>
          <w:p w:rsidR="00721E87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21E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gridSpan w:val="2"/>
          </w:tcPr>
          <w:p w:rsidR="00721E87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21E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gridSpan w:val="3"/>
          </w:tcPr>
          <w:p w:rsidR="00721E87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21E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  <w:gridSpan w:val="5"/>
          </w:tcPr>
          <w:p w:rsidR="00721E87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21E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</w:tcPr>
          <w:p w:rsidR="00721E87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21E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5" w:type="dxa"/>
            <w:gridSpan w:val="3"/>
          </w:tcPr>
          <w:p w:rsidR="00721E87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21E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gridSpan w:val="2"/>
          </w:tcPr>
          <w:p w:rsidR="00721E87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21E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</w:tcPr>
          <w:p w:rsidR="00721E87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21E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47" w:type="dxa"/>
            <w:gridSpan w:val="3"/>
          </w:tcPr>
          <w:p w:rsidR="00721E87" w:rsidRPr="009522AB" w:rsidRDefault="004B30C7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21E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</w:tcPr>
          <w:p w:rsidR="00721E87" w:rsidRPr="009522AB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21E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</w:tcPr>
          <w:p w:rsidR="00721E87" w:rsidRPr="009522AB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21E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E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1F9C" w:rsidTr="00E7435C">
        <w:tc>
          <w:tcPr>
            <w:tcW w:w="13660" w:type="dxa"/>
            <w:gridSpan w:val="23"/>
            <w:vAlign w:val="center"/>
          </w:tcPr>
          <w:p w:rsidR="00131F9C" w:rsidRDefault="00131F9C" w:rsidP="00254BD3">
            <w:pPr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24" w:type="dxa"/>
            <w:vAlign w:val="center"/>
          </w:tcPr>
          <w:p w:rsidR="00131F9C" w:rsidRDefault="004B30C7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F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1F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5170" w:rsidTr="00E36014">
        <w:tc>
          <w:tcPr>
            <w:tcW w:w="14884" w:type="dxa"/>
            <w:gridSpan w:val="24"/>
          </w:tcPr>
          <w:p w:rsidR="00345170" w:rsidRDefault="00DA1E79" w:rsidP="00DA1E79">
            <w:pPr>
              <w:pStyle w:val="Estilo4"/>
              <w:numPr>
                <w:ilvl w:val="0"/>
                <w:numId w:val="0"/>
              </w:numPr>
            </w:pPr>
            <w:r>
              <w:rPr>
                <w:bCs/>
              </w:rPr>
              <w:t>1.3.</w:t>
            </w:r>
            <w:r w:rsidR="00345170">
              <w:rPr>
                <w:bCs/>
              </w:rPr>
              <w:t>Gastos formador contrato mercantil</w:t>
            </w:r>
          </w:p>
        </w:tc>
      </w:tr>
      <w:tr w:rsidR="00E622E5" w:rsidTr="00207850">
        <w:tc>
          <w:tcPr>
            <w:tcW w:w="1453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Nº documento contable</w:t>
            </w:r>
          </w:p>
        </w:tc>
        <w:tc>
          <w:tcPr>
            <w:tcW w:w="1164" w:type="dxa"/>
            <w:gridSpan w:val="4"/>
            <w:vAlign w:val="center"/>
          </w:tcPr>
          <w:p w:rsidR="00345170" w:rsidRDefault="00345170" w:rsidP="00345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 xml:space="preserve">NIF </w:t>
            </w:r>
          </w:p>
        </w:tc>
        <w:tc>
          <w:tcPr>
            <w:tcW w:w="1669" w:type="dxa"/>
            <w:gridSpan w:val="3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Proveedor</w:t>
            </w:r>
          </w:p>
        </w:tc>
        <w:tc>
          <w:tcPr>
            <w:tcW w:w="1052" w:type="dxa"/>
            <w:gridSpan w:val="2"/>
            <w:vAlign w:val="center"/>
          </w:tcPr>
          <w:p w:rsidR="00345170" w:rsidRDefault="00E622E5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313" w:type="dxa"/>
            <w:gridSpan w:val="3"/>
            <w:vAlign w:val="center"/>
          </w:tcPr>
          <w:p w:rsidR="00345170" w:rsidRDefault="00345170" w:rsidP="00E62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E622E5">
              <w:rPr>
                <w:rFonts w:ascii="Arial" w:hAnsi="Arial" w:cs="Arial"/>
                <w:sz w:val="20"/>
                <w:szCs w:val="20"/>
              </w:rPr>
              <w:t>factura</w:t>
            </w:r>
          </w:p>
        </w:tc>
        <w:tc>
          <w:tcPr>
            <w:tcW w:w="1844" w:type="dxa"/>
            <w:gridSpan w:val="3"/>
            <w:vAlign w:val="center"/>
          </w:tcPr>
          <w:p w:rsidR="00345170" w:rsidRDefault="00E622E5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605" w:type="dxa"/>
            <w:gridSpan w:val="2"/>
            <w:vAlign w:val="center"/>
          </w:tcPr>
          <w:p w:rsidR="00345170" w:rsidRDefault="00E622E5" w:rsidP="00E62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1823" w:type="dxa"/>
            <w:gridSpan w:val="2"/>
            <w:vAlign w:val="center"/>
          </w:tcPr>
          <w:p w:rsidR="00345170" w:rsidRDefault="00E622E5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 total</w:t>
            </w:r>
          </w:p>
        </w:tc>
        <w:tc>
          <w:tcPr>
            <w:tcW w:w="1737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Porcentaje de imputación</w:t>
            </w:r>
          </w:p>
        </w:tc>
        <w:tc>
          <w:tcPr>
            <w:tcW w:w="1224" w:type="dxa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Coste imputable</w:t>
            </w:r>
          </w:p>
        </w:tc>
      </w:tr>
      <w:tr w:rsidR="00E622E5" w:rsidTr="00207850">
        <w:tc>
          <w:tcPr>
            <w:tcW w:w="1453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gridSpan w:val="4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9" w:type="dxa"/>
            <w:gridSpan w:val="3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gridSpan w:val="3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3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5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3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7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1BFD" w:rsidTr="00207850">
        <w:tc>
          <w:tcPr>
            <w:tcW w:w="1453" w:type="dxa"/>
            <w:gridSpan w:val="2"/>
            <w:vAlign w:val="center"/>
          </w:tcPr>
          <w:p w:rsidR="00F21BFD" w:rsidRDefault="00F21BFD" w:rsidP="00F21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gridSpan w:val="4"/>
            <w:vAlign w:val="center"/>
          </w:tcPr>
          <w:p w:rsidR="00F21BFD" w:rsidRDefault="00F21BFD" w:rsidP="00F21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9" w:type="dxa"/>
            <w:gridSpan w:val="3"/>
            <w:vAlign w:val="center"/>
          </w:tcPr>
          <w:p w:rsidR="00F21BFD" w:rsidRDefault="00F21BFD" w:rsidP="00F21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gridSpan w:val="2"/>
            <w:vAlign w:val="center"/>
          </w:tcPr>
          <w:p w:rsidR="00F21BFD" w:rsidRDefault="00F21BFD" w:rsidP="00F21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gridSpan w:val="3"/>
            <w:vAlign w:val="center"/>
          </w:tcPr>
          <w:p w:rsidR="00F21BFD" w:rsidRDefault="00F21BFD" w:rsidP="00F21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3"/>
            <w:vAlign w:val="center"/>
          </w:tcPr>
          <w:p w:rsidR="00F21BFD" w:rsidRDefault="00F21BFD" w:rsidP="00F21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5" w:type="dxa"/>
            <w:gridSpan w:val="2"/>
            <w:vAlign w:val="center"/>
          </w:tcPr>
          <w:p w:rsidR="00F21BFD" w:rsidRDefault="00F21BFD" w:rsidP="00F21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3" w:type="dxa"/>
            <w:gridSpan w:val="2"/>
            <w:vAlign w:val="center"/>
          </w:tcPr>
          <w:p w:rsidR="00F21BFD" w:rsidRDefault="00F21BFD" w:rsidP="00F21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7" w:type="dxa"/>
            <w:gridSpan w:val="2"/>
            <w:vAlign w:val="center"/>
          </w:tcPr>
          <w:p w:rsidR="00F21BFD" w:rsidRDefault="00F21BFD" w:rsidP="00F21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F21BFD" w:rsidRDefault="00F21BFD" w:rsidP="00F21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Tr="00207850">
        <w:tc>
          <w:tcPr>
            <w:tcW w:w="1453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gridSpan w:val="4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9" w:type="dxa"/>
            <w:gridSpan w:val="3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gridSpan w:val="3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3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5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3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7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Tr="00207850">
        <w:tc>
          <w:tcPr>
            <w:tcW w:w="1453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gridSpan w:val="4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9" w:type="dxa"/>
            <w:gridSpan w:val="3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gridSpan w:val="3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3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5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3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7" w:type="dxa"/>
            <w:gridSpan w:val="2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5170" w:rsidTr="00E36014">
        <w:tc>
          <w:tcPr>
            <w:tcW w:w="13660" w:type="dxa"/>
            <w:gridSpan w:val="23"/>
            <w:vAlign w:val="center"/>
          </w:tcPr>
          <w:p w:rsidR="00345170" w:rsidRDefault="00345170" w:rsidP="00E36014">
            <w:pPr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24" w:type="dxa"/>
            <w:vAlign w:val="center"/>
          </w:tcPr>
          <w:p w:rsidR="00345170" w:rsidRDefault="00345170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05B5" w:rsidTr="00E7435C">
        <w:tc>
          <w:tcPr>
            <w:tcW w:w="13660" w:type="dxa"/>
            <w:gridSpan w:val="23"/>
            <w:vAlign w:val="center"/>
          </w:tcPr>
          <w:p w:rsidR="009E05B5" w:rsidRPr="000A543B" w:rsidRDefault="00DA1E79" w:rsidP="00E6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1.4 </w:t>
            </w:r>
            <w:r w:rsidR="009E05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Sueldos </w:t>
            </w:r>
            <w:r w:rsidR="00E622E5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9E05B5">
              <w:rPr>
                <w:rFonts w:ascii="Arial" w:hAnsi="Arial" w:cs="Arial"/>
                <w:b/>
                <w:bCs/>
                <w:sz w:val="20"/>
                <w:szCs w:val="20"/>
              </w:rPr>
              <w:t>reparación y tutorías</w:t>
            </w:r>
            <w:r w:rsidR="00E622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 cuenta ajena</w:t>
            </w:r>
          </w:p>
        </w:tc>
        <w:tc>
          <w:tcPr>
            <w:tcW w:w="1224" w:type="dxa"/>
            <w:vAlign w:val="center"/>
          </w:tcPr>
          <w:p w:rsidR="009E05B5" w:rsidRDefault="009E05B5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E5" w:rsidTr="00207850">
        <w:tc>
          <w:tcPr>
            <w:tcW w:w="1453" w:type="dxa"/>
            <w:gridSpan w:val="2"/>
            <w:vAlign w:val="center"/>
          </w:tcPr>
          <w:p w:rsidR="009E05B5" w:rsidRDefault="009E05B5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Nº documento contable</w:t>
            </w:r>
          </w:p>
        </w:tc>
        <w:tc>
          <w:tcPr>
            <w:tcW w:w="1164" w:type="dxa"/>
            <w:gridSpan w:val="4"/>
            <w:vAlign w:val="center"/>
          </w:tcPr>
          <w:p w:rsidR="009E05B5" w:rsidRDefault="009E05B5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emisión</w:t>
            </w:r>
          </w:p>
        </w:tc>
        <w:tc>
          <w:tcPr>
            <w:tcW w:w="1669" w:type="dxa"/>
            <w:gridSpan w:val="3"/>
            <w:vAlign w:val="center"/>
          </w:tcPr>
          <w:p w:rsidR="009E05B5" w:rsidRDefault="009E05B5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052" w:type="dxa"/>
            <w:gridSpan w:val="2"/>
            <w:vAlign w:val="center"/>
          </w:tcPr>
          <w:p w:rsidR="009E05B5" w:rsidRDefault="009E05B5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313" w:type="dxa"/>
            <w:gridSpan w:val="3"/>
            <w:vAlign w:val="center"/>
          </w:tcPr>
          <w:p w:rsidR="009E05B5" w:rsidRDefault="009E05B5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844" w:type="dxa"/>
            <w:gridSpan w:val="3"/>
            <w:vAlign w:val="center"/>
          </w:tcPr>
          <w:p w:rsidR="009E05B5" w:rsidRDefault="009E05B5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Nómina correspondiente al mes</w:t>
            </w:r>
          </w:p>
        </w:tc>
        <w:tc>
          <w:tcPr>
            <w:tcW w:w="1605" w:type="dxa"/>
            <w:gridSpan w:val="2"/>
            <w:vAlign w:val="center"/>
          </w:tcPr>
          <w:p w:rsidR="009E05B5" w:rsidRDefault="009E05B5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Total devengado</w:t>
            </w:r>
          </w:p>
        </w:tc>
        <w:tc>
          <w:tcPr>
            <w:tcW w:w="1823" w:type="dxa"/>
            <w:gridSpan w:val="2"/>
            <w:vAlign w:val="center"/>
          </w:tcPr>
          <w:p w:rsidR="009E05B5" w:rsidRDefault="009E05B5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Deducciones por dietas, bajas, prestaciones SS</w:t>
            </w:r>
          </w:p>
        </w:tc>
        <w:tc>
          <w:tcPr>
            <w:tcW w:w="1737" w:type="dxa"/>
            <w:gridSpan w:val="2"/>
            <w:vAlign w:val="center"/>
          </w:tcPr>
          <w:p w:rsidR="009E05B5" w:rsidRDefault="009E05B5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Porcentaje de imputación</w:t>
            </w:r>
          </w:p>
        </w:tc>
        <w:tc>
          <w:tcPr>
            <w:tcW w:w="1224" w:type="dxa"/>
            <w:vAlign w:val="center"/>
          </w:tcPr>
          <w:p w:rsidR="009E05B5" w:rsidRDefault="009E05B5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Coste imputable</w:t>
            </w:r>
          </w:p>
        </w:tc>
      </w:tr>
      <w:tr w:rsidR="00E622E5" w:rsidTr="00207850">
        <w:tc>
          <w:tcPr>
            <w:tcW w:w="1433" w:type="dxa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gridSpan w:val="4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4" w:type="dxa"/>
            <w:gridSpan w:val="4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gridSpan w:val="2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gridSpan w:val="3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3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5" w:type="dxa"/>
            <w:gridSpan w:val="2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3" w:type="dxa"/>
            <w:gridSpan w:val="2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7" w:type="dxa"/>
            <w:gridSpan w:val="2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Tr="00207850">
        <w:tc>
          <w:tcPr>
            <w:tcW w:w="1433" w:type="dxa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gridSpan w:val="4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4" w:type="dxa"/>
            <w:gridSpan w:val="4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6" w:type="dxa"/>
            <w:gridSpan w:val="4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3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5" w:type="dxa"/>
            <w:gridSpan w:val="2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3" w:type="dxa"/>
            <w:gridSpan w:val="3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Tr="00207850">
        <w:tc>
          <w:tcPr>
            <w:tcW w:w="1433" w:type="dxa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gridSpan w:val="4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4" w:type="dxa"/>
            <w:gridSpan w:val="4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6" w:type="dxa"/>
            <w:gridSpan w:val="4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3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5" w:type="dxa"/>
            <w:gridSpan w:val="2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3" w:type="dxa"/>
            <w:gridSpan w:val="3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Tr="00207850">
        <w:tc>
          <w:tcPr>
            <w:tcW w:w="1433" w:type="dxa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gridSpan w:val="4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4" w:type="dxa"/>
            <w:gridSpan w:val="4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6" w:type="dxa"/>
            <w:gridSpan w:val="4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3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5" w:type="dxa"/>
            <w:gridSpan w:val="2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3" w:type="dxa"/>
            <w:gridSpan w:val="3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</w:tcPr>
          <w:p w:rsidR="009E05B5" w:rsidRDefault="009E05B5" w:rsidP="001644D4">
            <w:pPr>
              <w:jc w:val="center"/>
            </w:pPr>
            <w:r w:rsidRPr="00034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34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4062">
              <w:rPr>
                <w:rFonts w:ascii="Arial" w:hAnsi="Arial" w:cs="Arial"/>
                <w:sz w:val="20"/>
                <w:szCs w:val="20"/>
              </w:rPr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4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05B5" w:rsidTr="00E7435C">
        <w:tc>
          <w:tcPr>
            <w:tcW w:w="13660" w:type="dxa"/>
            <w:gridSpan w:val="23"/>
            <w:vAlign w:val="center"/>
          </w:tcPr>
          <w:p w:rsidR="009E05B5" w:rsidRPr="000A543B" w:rsidRDefault="009E05B5" w:rsidP="00254B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24" w:type="dxa"/>
            <w:vAlign w:val="center"/>
          </w:tcPr>
          <w:p w:rsidR="009E05B5" w:rsidRDefault="009E05B5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46A08" w:rsidRDefault="00D46A08"/>
    <w:tbl>
      <w:tblPr>
        <w:tblStyle w:val="Tablaconcuadrcula"/>
        <w:tblW w:w="149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3"/>
        <w:gridCol w:w="1131"/>
        <w:gridCol w:w="33"/>
        <w:gridCol w:w="61"/>
        <w:gridCol w:w="1056"/>
        <w:gridCol w:w="12"/>
        <w:gridCol w:w="540"/>
        <w:gridCol w:w="1052"/>
        <w:gridCol w:w="189"/>
        <w:gridCol w:w="12"/>
        <w:gridCol w:w="191"/>
        <w:gridCol w:w="760"/>
        <w:gridCol w:w="161"/>
        <w:gridCol w:w="953"/>
        <w:gridCol w:w="64"/>
        <w:gridCol w:w="17"/>
        <w:gridCol w:w="810"/>
        <w:gridCol w:w="397"/>
        <w:gridCol w:w="17"/>
        <w:gridCol w:w="946"/>
        <w:gridCol w:w="234"/>
        <w:gridCol w:w="11"/>
        <w:gridCol w:w="443"/>
        <w:gridCol w:w="1380"/>
        <w:gridCol w:w="155"/>
        <w:gridCol w:w="1417"/>
        <w:gridCol w:w="165"/>
        <w:gridCol w:w="1224"/>
        <w:gridCol w:w="29"/>
      </w:tblGrid>
      <w:tr w:rsidR="009E05B5" w:rsidRPr="00E7435C" w:rsidTr="00847C32">
        <w:tc>
          <w:tcPr>
            <w:tcW w:w="13495" w:type="dxa"/>
            <w:gridSpan w:val="26"/>
            <w:vAlign w:val="center"/>
          </w:tcPr>
          <w:p w:rsidR="009E05B5" w:rsidRPr="00E7435C" w:rsidRDefault="00DA1E79" w:rsidP="00E6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1.5 </w:t>
            </w:r>
            <w:r w:rsidR="00E7435C" w:rsidRPr="00E7435C">
              <w:rPr>
                <w:rFonts w:ascii="Arial" w:hAnsi="Arial" w:cs="Arial"/>
                <w:b/>
                <w:sz w:val="20"/>
                <w:szCs w:val="20"/>
              </w:rPr>
              <w:t>Seguridad Social a cargo de la empresa correspondiente preparación y tutorías</w:t>
            </w:r>
            <w:r w:rsidR="00E622E5">
              <w:rPr>
                <w:rFonts w:ascii="Arial" w:hAnsi="Arial" w:cs="Arial"/>
                <w:b/>
                <w:sz w:val="20"/>
                <w:szCs w:val="20"/>
              </w:rPr>
              <w:t xml:space="preserve"> por cuenta ajena</w:t>
            </w:r>
            <w:r w:rsidR="00E7435C" w:rsidRPr="00E7435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93C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3"/>
            <w:vAlign w:val="center"/>
          </w:tcPr>
          <w:p w:rsidR="009E05B5" w:rsidRPr="00E7435C" w:rsidRDefault="009E05B5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35C" w:rsidRPr="009522AB" w:rsidTr="00847C32">
        <w:trPr>
          <w:trHeight w:val="747"/>
        </w:trPr>
        <w:tc>
          <w:tcPr>
            <w:tcW w:w="1453" w:type="dxa"/>
            <w:vAlign w:val="center"/>
          </w:tcPr>
          <w:p w:rsidR="00BC37C4" w:rsidRPr="009522AB" w:rsidRDefault="00BC37C4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Nº documento contable</w:t>
            </w:r>
          </w:p>
        </w:tc>
        <w:tc>
          <w:tcPr>
            <w:tcW w:w="1131" w:type="dxa"/>
            <w:vAlign w:val="center"/>
          </w:tcPr>
          <w:p w:rsidR="00BC37C4" w:rsidRPr="009522AB" w:rsidRDefault="00BC37C4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emisión</w:t>
            </w:r>
          </w:p>
        </w:tc>
        <w:tc>
          <w:tcPr>
            <w:tcW w:w="1162" w:type="dxa"/>
            <w:gridSpan w:val="4"/>
            <w:vAlign w:val="center"/>
          </w:tcPr>
          <w:p w:rsidR="00BC37C4" w:rsidRPr="009522AB" w:rsidRDefault="00BC37C4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Tipo de cotización %</w:t>
            </w:r>
          </w:p>
        </w:tc>
        <w:tc>
          <w:tcPr>
            <w:tcW w:w="1793" w:type="dxa"/>
            <w:gridSpan w:val="4"/>
            <w:vAlign w:val="center"/>
          </w:tcPr>
          <w:p w:rsidR="00BC37C4" w:rsidRPr="009522AB" w:rsidRDefault="00BC37C4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951" w:type="dxa"/>
            <w:gridSpan w:val="2"/>
            <w:vAlign w:val="center"/>
          </w:tcPr>
          <w:p w:rsidR="00BC37C4" w:rsidRPr="009522AB" w:rsidRDefault="00BC37C4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195" w:type="dxa"/>
            <w:gridSpan w:val="4"/>
            <w:vAlign w:val="center"/>
          </w:tcPr>
          <w:p w:rsidR="00BC37C4" w:rsidRPr="009522AB" w:rsidRDefault="00BC37C4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224" w:type="dxa"/>
            <w:gridSpan w:val="3"/>
            <w:vAlign w:val="center"/>
          </w:tcPr>
          <w:p w:rsidR="00BC37C4" w:rsidRPr="009522AB" w:rsidRDefault="00BC37C4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Mes del TC2</w:t>
            </w:r>
          </w:p>
        </w:tc>
        <w:tc>
          <w:tcPr>
            <w:tcW w:w="1191" w:type="dxa"/>
            <w:gridSpan w:val="3"/>
            <w:vAlign w:val="center"/>
          </w:tcPr>
          <w:p w:rsidR="00BC37C4" w:rsidRPr="009522AB" w:rsidRDefault="00BC37C4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Base de cotización</w:t>
            </w:r>
          </w:p>
        </w:tc>
        <w:tc>
          <w:tcPr>
            <w:tcW w:w="1978" w:type="dxa"/>
            <w:gridSpan w:val="3"/>
            <w:vAlign w:val="center"/>
          </w:tcPr>
          <w:p w:rsidR="00BC37C4" w:rsidRPr="009522AB" w:rsidRDefault="00BC37C4" w:rsidP="00254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Deducciones por Bonificaciones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A543B">
              <w:rPr>
                <w:rFonts w:ascii="Arial" w:hAnsi="Arial" w:cs="Arial"/>
                <w:sz w:val="20"/>
                <w:szCs w:val="20"/>
              </w:rPr>
              <w:t xml:space="preserve"> bajas, y otros</w:t>
            </w:r>
          </w:p>
        </w:tc>
        <w:tc>
          <w:tcPr>
            <w:tcW w:w="1417" w:type="dxa"/>
            <w:vAlign w:val="center"/>
          </w:tcPr>
          <w:p w:rsidR="00BC37C4" w:rsidRPr="009522AB" w:rsidRDefault="00BC37C4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Porcentaje de imputación</w:t>
            </w:r>
          </w:p>
        </w:tc>
        <w:tc>
          <w:tcPr>
            <w:tcW w:w="1418" w:type="dxa"/>
            <w:gridSpan w:val="3"/>
            <w:vAlign w:val="center"/>
          </w:tcPr>
          <w:p w:rsidR="00BC37C4" w:rsidRPr="009522AB" w:rsidRDefault="00BC37C4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Coste imputable</w:t>
            </w:r>
          </w:p>
        </w:tc>
      </w:tr>
      <w:tr w:rsidR="001644D4" w:rsidTr="00847C32">
        <w:tc>
          <w:tcPr>
            <w:tcW w:w="1453" w:type="dxa"/>
            <w:vAlign w:val="center"/>
          </w:tcPr>
          <w:p w:rsidR="001644D4" w:rsidRPr="000A543B" w:rsidRDefault="001644D4" w:rsidP="001644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</w:tcPr>
          <w:p w:rsidR="001644D4" w:rsidRDefault="001644D4" w:rsidP="001644D4">
            <w:pPr>
              <w:jc w:val="center"/>
            </w:pPr>
            <w:r w:rsidRPr="00D82D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82D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2DC1">
              <w:rPr>
                <w:rFonts w:ascii="Arial" w:hAnsi="Arial" w:cs="Arial"/>
                <w:sz w:val="20"/>
                <w:szCs w:val="20"/>
              </w:rPr>
            </w:r>
            <w:r w:rsidRPr="00D82D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gridSpan w:val="3"/>
            <w:vAlign w:val="center"/>
          </w:tcPr>
          <w:p w:rsidR="001644D4" w:rsidRPr="000A543B" w:rsidRDefault="001644D4" w:rsidP="001644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5" w:type="dxa"/>
            <w:gridSpan w:val="5"/>
            <w:vAlign w:val="center"/>
          </w:tcPr>
          <w:p w:rsidR="001644D4" w:rsidRPr="000A543B" w:rsidRDefault="001644D4" w:rsidP="001644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gridSpan w:val="2"/>
          </w:tcPr>
          <w:p w:rsidR="001644D4" w:rsidRDefault="001644D4" w:rsidP="001644D4">
            <w:pPr>
              <w:jc w:val="center"/>
            </w:pPr>
            <w:r w:rsidRPr="000C37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C37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F0">
              <w:rPr>
                <w:rFonts w:ascii="Arial" w:hAnsi="Arial" w:cs="Arial"/>
                <w:sz w:val="20"/>
                <w:szCs w:val="20"/>
              </w:rPr>
            </w:r>
            <w:r w:rsidRPr="000C37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8" w:type="dxa"/>
            <w:gridSpan w:val="3"/>
          </w:tcPr>
          <w:p w:rsidR="001644D4" w:rsidRDefault="001644D4" w:rsidP="001644D4">
            <w:pPr>
              <w:jc w:val="center"/>
            </w:pPr>
            <w:r w:rsidRPr="005818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818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18A2">
              <w:rPr>
                <w:rFonts w:ascii="Arial" w:hAnsi="Arial" w:cs="Arial"/>
                <w:sz w:val="20"/>
                <w:szCs w:val="20"/>
              </w:rPr>
            </w:r>
            <w:r w:rsidRPr="005818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gridSpan w:val="3"/>
            <w:vAlign w:val="center"/>
          </w:tcPr>
          <w:p w:rsidR="001644D4" w:rsidRPr="000A543B" w:rsidRDefault="001644D4" w:rsidP="001644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8" w:type="dxa"/>
            <w:gridSpan w:val="4"/>
          </w:tcPr>
          <w:p w:rsidR="001644D4" w:rsidRDefault="001644D4" w:rsidP="001644D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8" w:type="dxa"/>
            <w:gridSpan w:val="3"/>
          </w:tcPr>
          <w:p w:rsidR="001644D4" w:rsidRDefault="001644D4" w:rsidP="001644D4">
            <w:pPr>
              <w:jc w:val="center"/>
            </w:pPr>
            <w:r w:rsidRPr="003728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728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28FC">
              <w:rPr>
                <w:rFonts w:ascii="Arial" w:hAnsi="Arial" w:cs="Arial"/>
                <w:sz w:val="20"/>
                <w:szCs w:val="20"/>
              </w:rPr>
            </w:r>
            <w:r w:rsidRPr="00372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1644D4" w:rsidRDefault="001644D4" w:rsidP="001644D4">
            <w:pPr>
              <w:jc w:val="center"/>
            </w:pPr>
            <w:r w:rsidRPr="004C20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C20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20E5">
              <w:rPr>
                <w:rFonts w:ascii="Arial" w:hAnsi="Arial" w:cs="Arial"/>
                <w:sz w:val="20"/>
                <w:szCs w:val="20"/>
              </w:rPr>
            </w:r>
            <w:r w:rsidRPr="004C20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</w:tcPr>
          <w:p w:rsidR="001644D4" w:rsidRDefault="001644D4" w:rsidP="001644D4">
            <w:pPr>
              <w:jc w:val="center"/>
            </w:pPr>
            <w:r w:rsidRPr="001B49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B49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9E2">
              <w:rPr>
                <w:rFonts w:ascii="Arial" w:hAnsi="Arial" w:cs="Arial"/>
                <w:sz w:val="20"/>
                <w:szCs w:val="20"/>
              </w:rPr>
            </w:r>
            <w:r w:rsidRPr="001B49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44D4" w:rsidTr="00847C32">
        <w:tc>
          <w:tcPr>
            <w:tcW w:w="1453" w:type="dxa"/>
            <w:vAlign w:val="center"/>
          </w:tcPr>
          <w:p w:rsidR="001644D4" w:rsidRPr="000A543B" w:rsidRDefault="001644D4" w:rsidP="001644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</w:tcPr>
          <w:p w:rsidR="001644D4" w:rsidRDefault="001644D4" w:rsidP="001644D4">
            <w:pPr>
              <w:jc w:val="center"/>
            </w:pPr>
            <w:r w:rsidRPr="00D82D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82D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2DC1">
              <w:rPr>
                <w:rFonts w:ascii="Arial" w:hAnsi="Arial" w:cs="Arial"/>
                <w:sz w:val="20"/>
                <w:szCs w:val="20"/>
              </w:rPr>
            </w:r>
            <w:r w:rsidRPr="00D82D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gridSpan w:val="3"/>
            <w:vAlign w:val="center"/>
          </w:tcPr>
          <w:p w:rsidR="001644D4" w:rsidRPr="000A543B" w:rsidRDefault="001644D4" w:rsidP="001644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  <w:gridSpan w:val="4"/>
          </w:tcPr>
          <w:p w:rsidR="001644D4" w:rsidRDefault="001644D4" w:rsidP="001644D4">
            <w:pPr>
              <w:jc w:val="center"/>
            </w:pPr>
            <w:r w:rsidRPr="003175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175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7578">
              <w:rPr>
                <w:rFonts w:ascii="Arial" w:hAnsi="Arial" w:cs="Arial"/>
                <w:sz w:val="20"/>
                <w:szCs w:val="20"/>
              </w:rPr>
            </w:r>
            <w:r w:rsidRPr="003175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7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7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7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7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7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75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3"/>
          </w:tcPr>
          <w:p w:rsidR="001644D4" w:rsidRDefault="001644D4" w:rsidP="001644D4">
            <w:pPr>
              <w:jc w:val="center"/>
            </w:pPr>
            <w:r w:rsidRPr="000C37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C37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F0">
              <w:rPr>
                <w:rFonts w:ascii="Arial" w:hAnsi="Arial" w:cs="Arial"/>
                <w:sz w:val="20"/>
                <w:szCs w:val="20"/>
              </w:rPr>
            </w:r>
            <w:r w:rsidRPr="000C37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8" w:type="dxa"/>
            <w:gridSpan w:val="3"/>
          </w:tcPr>
          <w:p w:rsidR="001644D4" w:rsidRDefault="001644D4" w:rsidP="001644D4">
            <w:pPr>
              <w:jc w:val="center"/>
            </w:pPr>
            <w:r w:rsidRPr="005818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818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18A2">
              <w:rPr>
                <w:rFonts w:ascii="Arial" w:hAnsi="Arial" w:cs="Arial"/>
                <w:sz w:val="20"/>
                <w:szCs w:val="20"/>
              </w:rPr>
            </w:r>
            <w:r w:rsidRPr="005818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gridSpan w:val="3"/>
          </w:tcPr>
          <w:p w:rsidR="001644D4" w:rsidRDefault="001644D4" w:rsidP="001644D4">
            <w:pPr>
              <w:jc w:val="center"/>
            </w:pPr>
            <w:r w:rsidRPr="00E609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609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09FD">
              <w:rPr>
                <w:rFonts w:ascii="Arial" w:hAnsi="Arial" w:cs="Arial"/>
                <w:sz w:val="20"/>
                <w:szCs w:val="20"/>
              </w:rPr>
            </w:r>
            <w:r w:rsidRPr="00E609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09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09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09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09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09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09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8" w:type="dxa"/>
            <w:gridSpan w:val="4"/>
          </w:tcPr>
          <w:p w:rsidR="001644D4" w:rsidRDefault="001644D4" w:rsidP="001644D4">
            <w:pPr>
              <w:jc w:val="center"/>
            </w:pPr>
            <w:r w:rsidRPr="002650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650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0CD">
              <w:rPr>
                <w:rFonts w:ascii="Arial" w:hAnsi="Arial" w:cs="Arial"/>
                <w:sz w:val="20"/>
                <w:szCs w:val="20"/>
              </w:rPr>
            </w:r>
            <w:r w:rsidRPr="002650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0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0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0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0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0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0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8" w:type="dxa"/>
            <w:gridSpan w:val="3"/>
          </w:tcPr>
          <w:p w:rsidR="001644D4" w:rsidRDefault="001644D4" w:rsidP="001644D4">
            <w:pPr>
              <w:jc w:val="center"/>
            </w:pPr>
            <w:r w:rsidRPr="003728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728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28FC">
              <w:rPr>
                <w:rFonts w:ascii="Arial" w:hAnsi="Arial" w:cs="Arial"/>
                <w:sz w:val="20"/>
                <w:szCs w:val="20"/>
              </w:rPr>
            </w:r>
            <w:r w:rsidRPr="00372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1644D4" w:rsidRDefault="001644D4" w:rsidP="001644D4">
            <w:pPr>
              <w:jc w:val="center"/>
            </w:pPr>
            <w:r w:rsidRPr="004C20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C20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20E5">
              <w:rPr>
                <w:rFonts w:ascii="Arial" w:hAnsi="Arial" w:cs="Arial"/>
                <w:sz w:val="20"/>
                <w:szCs w:val="20"/>
              </w:rPr>
            </w:r>
            <w:r w:rsidRPr="004C20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</w:tcPr>
          <w:p w:rsidR="001644D4" w:rsidRDefault="001644D4" w:rsidP="001644D4">
            <w:pPr>
              <w:jc w:val="center"/>
            </w:pPr>
            <w:r w:rsidRPr="001B49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B49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9E2">
              <w:rPr>
                <w:rFonts w:ascii="Arial" w:hAnsi="Arial" w:cs="Arial"/>
                <w:sz w:val="20"/>
                <w:szCs w:val="20"/>
              </w:rPr>
            </w:r>
            <w:r w:rsidRPr="001B49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44D4" w:rsidTr="00847C32">
        <w:tc>
          <w:tcPr>
            <w:tcW w:w="1453" w:type="dxa"/>
            <w:vAlign w:val="center"/>
          </w:tcPr>
          <w:p w:rsidR="001644D4" w:rsidRPr="000A543B" w:rsidRDefault="001644D4" w:rsidP="001644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</w:tcPr>
          <w:p w:rsidR="001644D4" w:rsidRDefault="001644D4" w:rsidP="001644D4">
            <w:pPr>
              <w:jc w:val="center"/>
            </w:pPr>
            <w:r w:rsidRPr="00D82D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82D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2DC1">
              <w:rPr>
                <w:rFonts w:ascii="Arial" w:hAnsi="Arial" w:cs="Arial"/>
                <w:sz w:val="20"/>
                <w:szCs w:val="20"/>
              </w:rPr>
            </w:r>
            <w:r w:rsidRPr="00D82D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gridSpan w:val="3"/>
            <w:vAlign w:val="center"/>
          </w:tcPr>
          <w:p w:rsidR="001644D4" w:rsidRPr="000A543B" w:rsidRDefault="001644D4" w:rsidP="001644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  <w:gridSpan w:val="4"/>
          </w:tcPr>
          <w:p w:rsidR="001644D4" w:rsidRDefault="001644D4" w:rsidP="001644D4">
            <w:pPr>
              <w:jc w:val="center"/>
            </w:pPr>
            <w:r w:rsidRPr="003175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175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7578">
              <w:rPr>
                <w:rFonts w:ascii="Arial" w:hAnsi="Arial" w:cs="Arial"/>
                <w:sz w:val="20"/>
                <w:szCs w:val="20"/>
              </w:rPr>
            </w:r>
            <w:r w:rsidRPr="003175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7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7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7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7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7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75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3"/>
          </w:tcPr>
          <w:p w:rsidR="001644D4" w:rsidRDefault="001644D4" w:rsidP="001644D4">
            <w:pPr>
              <w:jc w:val="center"/>
            </w:pPr>
            <w:r w:rsidRPr="000C37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C37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F0">
              <w:rPr>
                <w:rFonts w:ascii="Arial" w:hAnsi="Arial" w:cs="Arial"/>
                <w:sz w:val="20"/>
                <w:szCs w:val="20"/>
              </w:rPr>
            </w:r>
            <w:r w:rsidRPr="000C37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8" w:type="dxa"/>
            <w:gridSpan w:val="3"/>
          </w:tcPr>
          <w:p w:rsidR="001644D4" w:rsidRDefault="001644D4" w:rsidP="001644D4">
            <w:pPr>
              <w:jc w:val="center"/>
            </w:pPr>
            <w:r w:rsidRPr="005818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818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18A2">
              <w:rPr>
                <w:rFonts w:ascii="Arial" w:hAnsi="Arial" w:cs="Arial"/>
                <w:sz w:val="20"/>
                <w:szCs w:val="20"/>
              </w:rPr>
            </w:r>
            <w:r w:rsidRPr="005818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gridSpan w:val="3"/>
          </w:tcPr>
          <w:p w:rsidR="001644D4" w:rsidRDefault="001644D4" w:rsidP="001644D4">
            <w:pPr>
              <w:jc w:val="center"/>
            </w:pPr>
            <w:r w:rsidRPr="00E609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609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09FD">
              <w:rPr>
                <w:rFonts w:ascii="Arial" w:hAnsi="Arial" w:cs="Arial"/>
                <w:sz w:val="20"/>
                <w:szCs w:val="20"/>
              </w:rPr>
            </w:r>
            <w:r w:rsidRPr="00E609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09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09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09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09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09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09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7" w:type="dxa"/>
            <w:gridSpan w:val="3"/>
          </w:tcPr>
          <w:p w:rsidR="001644D4" w:rsidRDefault="001644D4" w:rsidP="001644D4">
            <w:pPr>
              <w:jc w:val="center"/>
            </w:pPr>
            <w:r w:rsidRPr="002650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650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0CD">
              <w:rPr>
                <w:rFonts w:ascii="Arial" w:hAnsi="Arial" w:cs="Arial"/>
                <w:sz w:val="20"/>
                <w:szCs w:val="20"/>
              </w:rPr>
            </w:r>
            <w:r w:rsidRPr="002650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0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0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0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0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0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0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  <w:gridSpan w:val="4"/>
          </w:tcPr>
          <w:p w:rsidR="001644D4" w:rsidRDefault="001644D4" w:rsidP="001644D4">
            <w:pPr>
              <w:jc w:val="center"/>
            </w:pPr>
            <w:r w:rsidRPr="003728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728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28FC">
              <w:rPr>
                <w:rFonts w:ascii="Arial" w:hAnsi="Arial" w:cs="Arial"/>
                <w:sz w:val="20"/>
                <w:szCs w:val="20"/>
              </w:rPr>
            </w:r>
            <w:r w:rsidRPr="00372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1644D4" w:rsidRDefault="001644D4" w:rsidP="001644D4">
            <w:pPr>
              <w:jc w:val="center"/>
            </w:pPr>
            <w:r w:rsidRPr="004C20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C20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20E5">
              <w:rPr>
                <w:rFonts w:ascii="Arial" w:hAnsi="Arial" w:cs="Arial"/>
                <w:sz w:val="20"/>
                <w:szCs w:val="20"/>
              </w:rPr>
            </w:r>
            <w:r w:rsidRPr="004C20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</w:tcPr>
          <w:p w:rsidR="001644D4" w:rsidRDefault="001644D4" w:rsidP="001644D4">
            <w:pPr>
              <w:jc w:val="center"/>
            </w:pPr>
            <w:r w:rsidRPr="001B49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B49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9E2">
              <w:rPr>
                <w:rFonts w:ascii="Arial" w:hAnsi="Arial" w:cs="Arial"/>
                <w:sz w:val="20"/>
                <w:szCs w:val="20"/>
              </w:rPr>
            </w:r>
            <w:r w:rsidRPr="001B49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44D4" w:rsidTr="00847C32">
        <w:tc>
          <w:tcPr>
            <w:tcW w:w="1453" w:type="dxa"/>
            <w:vAlign w:val="center"/>
          </w:tcPr>
          <w:p w:rsidR="001644D4" w:rsidRPr="000A543B" w:rsidRDefault="001644D4" w:rsidP="001644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</w:tcPr>
          <w:p w:rsidR="001644D4" w:rsidRDefault="001644D4" w:rsidP="001644D4">
            <w:pPr>
              <w:jc w:val="center"/>
            </w:pPr>
            <w:r w:rsidRPr="00D82D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82D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2DC1">
              <w:rPr>
                <w:rFonts w:ascii="Arial" w:hAnsi="Arial" w:cs="Arial"/>
                <w:sz w:val="20"/>
                <w:szCs w:val="20"/>
              </w:rPr>
            </w:r>
            <w:r w:rsidRPr="00D82D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D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gridSpan w:val="3"/>
            <w:vAlign w:val="center"/>
          </w:tcPr>
          <w:p w:rsidR="001644D4" w:rsidRPr="000A543B" w:rsidRDefault="001644D4" w:rsidP="001644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  <w:gridSpan w:val="4"/>
          </w:tcPr>
          <w:p w:rsidR="001644D4" w:rsidRDefault="001644D4" w:rsidP="001644D4">
            <w:pPr>
              <w:jc w:val="center"/>
            </w:pPr>
            <w:r w:rsidRPr="003175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175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7578">
              <w:rPr>
                <w:rFonts w:ascii="Arial" w:hAnsi="Arial" w:cs="Arial"/>
                <w:sz w:val="20"/>
                <w:szCs w:val="20"/>
              </w:rPr>
            </w:r>
            <w:r w:rsidRPr="003175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7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7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7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7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7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75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3"/>
          </w:tcPr>
          <w:p w:rsidR="001644D4" w:rsidRDefault="001644D4" w:rsidP="001644D4">
            <w:pPr>
              <w:jc w:val="center"/>
            </w:pPr>
            <w:r w:rsidRPr="000C37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C37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F0">
              <w:rPr>
                <w:rFonts w:ascii="Arial" w:hAnsi="Arial" w:cs="Arial"/>
                <w:sz w:val="20"/>
                <w:szCs w:val="20"/>
              </w:rPr>
            </w:r>
            <w:r w:rsidRPr="000C37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7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8" w:type="dxa"/>
            <w:gridSpan w:val="3"/>
          </w:tcPr>
          <w:p w:rsidR="001644D4" w:rsidRDefault="001644D4" w:rsidP="001644D4">
            <w:pPr>
              <w:jc w:val="center"/>
            </w:pPr>
            <w:r w:rsidRPr="005818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818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18A2">
              <w:rPr>
                <w:rFonts w:ascii="Arial" w:hAnsi="Arial" w:cs="Arial"/>
                <w:sz w:val="20"/>
                <w:szCs w:val="20"/>
              </w:rPr>
            </w:r>
            <w:r w:rsidRPr="005818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18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gridSpan w:val="3"/>
          </w:tcPr>
          <w:p w:rsidR="001644D4" w:rsidRDefault="001644D4" w:rsidP="001644D4">
            <w:pPr>
              <w:jc w:val="center"/>
            </w:pPr>
            <w:r w:rsidRPr="00E609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609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09FD">
              <w:rPr>
                <w:rFonts w:ascii="Arial" w:hAnsi="Arial" w:cs="Arial"/>
                <w:sz w:val="20"/>
                <w:szCs w:val="20"/>
              </w:rPr>
            </w:r>
            <w:r w:rsidRPr="00E609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09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09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09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09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09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09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7" w:type="dxa"/>
            <w:gridSpan w:val="3"/>
          </w:tcPr>
          <w:p w:rsidR="001644D4" w:rsidRDefault="001644D4" w:rsidP="001644D4">
            <w:pPr>
              <w:jc w:val="center"/>
            </w:pPr>
            <w:r w:rsidRPr="002650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650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0CD">
              <w:rPr>
                <w:rFonts w:ascii="Arial" w:hAnsi="Arial" w:cs="Arial"/>
                <w:sz w:val="20"/>
                <w:szCs w:val="20"/>
              </w:rPr>
            </w:r>
            <w:r w:rsidRPr="002650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0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0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0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0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0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0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  <w:gridSpan w:val="4"/>
          </w:tcPr>
          <w:p w:rsidR="001644D4" w:rsidRDefault="001644D4" w:rsidP="001644D4">
            <w:pPr>
              <w:jc w:val="center"/>
            </w:pPr>
            <w:r w:rsidRPr="003728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728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28FC">
              <w:rPr>
                <w:rFonts w:ascii="Arial" w:hAnsi="Arial" w:cs="Arial"/>
                <w:sz w:val="20"/>
                <w:szCs w:val="20"/>
              </w:rPr>
            </w:r>
            <w:r w:rsidRPr="00372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28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1644D4" w:rsidRDefault="001644D4" w:rsidP="001644D4">
            <w:pPr>
              <w:jc w:val="center"/>
            </w:pPr>
            <w:r w:rsidRPr="004C20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C20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20E5">
              <w:rPr>
                <w:rFonts w:ascii="Arial" w:hAnsi="Arial" w:cs="Arial"/>
                <w:sz w:val="20"/>
                <w:szCs w:val="20"/>
              </w:rPr>
            </w:r>
            <w:r w:rsidRPr="004C20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20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</w:tcPr>
          <w:p w:rsidR="001644D4" w:rsidRDefault="001644D4" w:rsidP="001644D4">
            <w:pPr>
              <w:jc w:val="center"/>
            </w:pPr>
            <w:r w:rsidRPr="001B49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B49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9E2">
              <w:rPr>
                <w:rFonts w:ascii="Arial" w:hAnsi="Arial" w:cs="Arial"/>
                <w:sz w:val="20"/>
                <w:szCs w:val="20"/>
              </w:rPr>
            </w:r>
            <w:r w:rsidRPr="001B49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Tr="00847C32">
        <w:tc>
          <w:tcPr>
            <w:tcW w:w="13495" w:type="dxa"/>
            <w:gridSpan w:val="26"/>
            <w:vAlign w:val="center"/>
          </w:tcPr>
          <w:p w:rsidR="00E622E5" w:rsidRPr="00E622E5" w:rsidRDefault="00E622E5" w:rsidP="00E622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22E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18" w:type="dxa"/>
            <w:gridSpan w:val="3"/>
          </w:tcPr>
          <w:p w:rsidR="00E622E5" w:rsidRPr="001B49E2" w:rsidRDefault="00E622E5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9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B49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9E2">
              <w:rPr>
                <w:rFonts w:ascii="Arial" w:hAnsi="Arial" w:cs="Arial"/>
                <w:sz w:val="20"/>
                <w:szCs w:val="20"/>
              </w:rPr>
            </w:r>
            <w:r w:rsidRPr="001B49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9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2E5" w:rsidTr="00847C32">
        <w:tc>
          <w:tcPr>
            <w:tcW w:w="13495" w:type="dxa"/>
            <w:gridSpan w:val="26"/>
            <w:vAlign w:val="center"/>
          </w:tcPr>
          <w:p w:rsidR="00E622E5" w:rsidRPr="00E622E5" w:rsidRDefault="00E622E5" w:rsidP="00E622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E622E5" w:rsidRPr="001B49E2" w:rsidRDefault="00E622E5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D5B" w:rsidTr="00847C32">
        <w:trPr>
          <w:gridAfter w:val="1"/>
          <w:wAfter w:w="29" w:type="dxa"/>
        </w:trPr>
        <w:tc>
          <w:tcPr>
            <w:tcW w:w="14884" w:type="dxa"/>
            <w:gridSpan w:val="28"/>
          </w:tcPr>
          <w:p w:rsidR="009A2D5B" w:rsidRDefault="00DA1E79" w:rsidP="00207850">
            <w:pPr>
              <w:pStyle w:val="Estilo4"/>
              <w:numPr>
                <w:ilvl w:val="0"/>
                <w:numId w:val="0"/>
              </w:numPr>
            </w:pPr>
            <w:r>
              <w:rPr>
                <w:bCs/>
              </w:rPr>
              <w:t xml:space="preserve">1.6 </w:t>
            </w:r>
            <w:r w:rsidR="009A2D5B">
              <w:rPr>
                <w:bCs/>
              </w:rPr>
              <w:t>Gastos preparación y tutorías contrato mercantil</w:t>
            </w:r>
          </w:p>
        </w:tc>
      </w:tr>
      <w:tr w:rsidR="009A2D5B" w:rsidTr="00847C32">
        <w:trPr>
          <w:gridAfter w:val="1"/>
          <w:wAfter w:w="29" w:type="dxa"/>
        </w:trPr>
        <w:tc>
          <w:tcPr>
            <w:tcW w:w="1453" w:type="dxa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Nº documento contable</w:t>
            </w:r>
          </w:p>
        </w:tc>
        <w:tc>
          <w:tcPr>
            <w:tcW w:w="1164" w:type="dxa"/>
            <w:gridSpan w:val="2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 xml:space="preserve">NIF </w:t>
            </w:r>
          </w:p>
        </w:tc>
        <w:tc>
          <w:tcPr>
            <w:tcW w:w="1669" w:type="dxa"/>
            <w:gridSpan w:val="4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Proveedor</w:t>
            </w:r>
          </w:p>
        </w:tc>
        <w:tc>
          <w:tcPr>
            <w:tcW w:w="1052" w:type="dxa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313" w:type="dxa"/>
            <w:gridSpan w:val="5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>
              <w:rPr>
                <w:rFonts w:ascii="Arial" w:hAnsi="Arial" w:cs="Arial"/>
                <w:sz w:val="20"/>
                <w:szCs w:val="20"/>
              </w:rPr>
              <w:t>factura</w:t>
            </w:r>
          </w:p>
        </w:tc>
        <w:tc>
          <w:tcPr>
            <w:tcW w:w="1844" w:type="dxa"/>
            <w:gridSpan w:val="4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360" w:type="dxa"/>
            <w:gridSpan w:val="3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2068" w:type="dxa"/>
            <w:gridSpan w:val="4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 total</w:t>
            </w:r>
          </w:p>
        </w:tc>
        <w:tc>
          <w:tcPr>
            <w:tcW w:w="1737" w:type="dxa"/>
            <w:gridSpan w:val="3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Porcentaje de imputación</w:t>
            </w:r>
          </w:p>
        </w:tc>
        <w:tc>
          <w:tcPr>
            <w:tcW w:w="1224" w:type="dxa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Coste imputable</w:t>
            </w:r>
          </w:p>
        </w:tc>
      </w:tr>
      <w:tr w:rsidR="009A2D5B" w:rsidTr="00847C32">
        <w:trPr>
          <w:gridAfter w:val="1"/>
          <w:wAfter w:w="29" w:type="dxa"/>
        </w:trPr>
        <w:tc>
          <w:tcPr>
            <w:tcW w:w="1453" w:type="dxa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gridSpan w:val="2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9" w:type="dxa"/>
            <w:gridSpan w:val="4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gridSpan w:val="5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4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gridSpan w:val="3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68" w:type="dxa"/>
            <w:gridSpan w:val="4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7" w:type="dxa"/>
            <w:gridSpan w:val="3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2D5B" w:rsidTr="00847C32">
        <w:trPr>
          <w:gridAfter w:val="1"/>
          <w:wAfter w:w="29" w:type="dxa"/>
        </w:trPr>
        <w:tc>
          <w:tcPr>
            <w:tcW w:w="1453" w:type="dxa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gridSpan w:val="2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9" w:type="dxa"/>
            <w:gridSpan w:val="4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gridSpan w:val="5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4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gridSpan w:val="3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68" w:type="dxa"/>
            <w:gridSpan w:val="4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7" w:type="dxa"/>
            <w:gridSpan w:val="3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2D5B" w:rsidTr="00847C32">
        <w:trPr>
          <w:gridAfter w:val="1"/>
          <w:wAfter w:w="29" w:type="dxa"/>
        </w:trPr>
        <w:tc>
          <w:tcPr>
            <w:tcW w:w="1453" w:type="dxa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gridSpan w:val="2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9" w:type="dxa"/>
            <w:gridSpan w:val="4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gridSpan w:val="5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4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gridSpan w:val="3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68" w:type="dxa"/>
            <w:gridSpan w:val="4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7" w:type="dxa"/>
            <w:gridSpan w:val="3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A2D5B" w:rsidRDefault="009A2D5B" w:rsidP="00E3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CFB" w:rsidTr="00847C32">
        <w:tc>
          <w:tcPr>
            <w:tcW w:w="14913" w:type="dxa"/>
            <w:gridSpan w:val="29"/>
            <w:vAlign w:val="center"/>
          </w:tcPr>
          <w:p w:rsidR="00EC0CFB" w:rsidRPr="000A543B" w:rsidRDefault="00DA1E79" w:rsidP="00DA1E79">
            <w:pPr>
              <w:pStyle w:val="Estilo4"/>
              <w:numPr>
                <w:ilvl w:val="0"/>
                <w:numId w:val="0"/>
              </w:numPr>
            </w:pPr>
            <w:r>
              <w:t xml:space="preserve">1.7 </w:t>
            </w:r>
            <w:r w:rsidR="00EC0CFB" w:rsidRPr="000A543B">
              <w:t xml:space="preserve">Gastos de medios </w:t>
            </w:r>
            <w:r w:rsidR="0022299D">
              <w:t>y materiales didácticos y bienes consumibles</w:t>
            </w:r>
          </w:p>
        </w:tc>
      </w:tr>
      <w:tr w:rsidR="00E7435C" w:rsidTr="00847C32">
        <w:trPr>
          <w:trHeight w:val="859"/>
        </w:trPr>
        <w:tc>
          <w:tcPr>
            <w:tcW w:w="145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Nº documento contable</w:t>
            </w:r>
          </w:p>
        </w:tc>
        <w:tc>
          <w:tcPr>
            <w:tcW w:w="1225" w:type="dxa"/>
            <w:gridSpan w:val="3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emisión</w:t>
            </w:r>
          </w:p>
        </w:tc>
        <w:tc>
          <w:tcPr>
            <w:tcW w:w="1068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984" w:type="dxa"/>
            <w:gridSpan w:val="5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Proveedor</w:t>
            </w:r>
          </w:p>
        </w:tc>
        <w:tc>
          <w:tcPr>
            <w:tcW w:w="921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95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2939" w:type="dxa"/>
            <w:gridSpan w:val="9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1535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Total factura (Sin IVA) (*)</w:t>
            </w:r>
          </w:p>
        </w:tc>
        <w:tc>
          <w:tcPr>
            <w:tcW w:w="1417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Porcentaje de imputación</w:t>
            </w:r>
          </w:p>
        </w:tc>
        <w:tc>
          <w:tcPr>
            <w:tcW w:w="1418" w:type="dxa"/>
            <w:gridSpan w:val="3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Coste imputable</w:t>
            </w:r>
          </w:p>
        </w:tc>
      </w:tr>
      <w:tr w:rsidR="00E7435C" w:rsidTr="00847C32">
        <w:tc>
          <w:tcPr>
            <w:tcW w:w="1453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gridSpan w:val="3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8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5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39" w:type="dxa"/>
            <w:gridSpan w:val="9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847C32">
        <w:tc>
          <w:tcPr>
            <w:tcW w:w="1453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gridSpan w:val="3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8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5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39" w:type="dxa"/>
            <w:gridSpan w:val="9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847C32">
        <w:tc>
          <w:tcPr>
            <w:tcW w:w="1453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gridSpan w:val="3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8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5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39" w:type="dxa"/>
            <w:gridSpan w:val="9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847C32">
        <w:tc>
          <w:tcPr>
            <w:tcW w:w="1453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gridSpan w:val="3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8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5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39" w:type="dxa"/>
            <w:gridSpan w:val="9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847C32">
        <w:tc>
          <w:tcPr>
            <w:tcW w:w="1453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gridSpan w:val="3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8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5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39" w:type="dxa"/>
            <w:gridSpan w:val="9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847C32">
        <w:tc>
          <w:tcPr>
            <w:tcW w:w="1453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gridSpan w:val="3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8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5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39" w:type="dxa"/>
            <w:gridSpan w:val="9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2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CFB" w:rsidTr="00847C32">
        <w:tc>
          <w:tcPr>
            <w:tcW w:w="13495" w:type="dxa"/>
            <w:gridSpan w:val="26"/>
            <w:vAlign w:val="center"/>
          </w:tcPr>
          <w:p w:rsidR="00EC0CFB" w:rsidRPr="00A65117" w:rsidRDefault="00EC0CFB" w:rsidP="00254B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543B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18" w:type="dxa"/>
            <w:gridSpan w:val="3"/>
            <w:vAlign w:val="center"/>
          </w:tcPr>
          <w:p w:rsidR="00EC0CFB" w:rsidRPr="008C06D9" w:rsidRDefault="00EC0CFB" w:rsidP="0016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CFB" w:rsidTr="00847C32">
        <w:tc>
          <w:tcPr>
            <w:tcW w:w="14913" w:type="dxa"/>
            <w:gridSpan w:val="29"/>
            <w:vAlign w:val="center"/>
          </w:tcPr>
          <w:p w:rsidR="00EC0CFB" w:rsidRDefault="00EC0CFB" w:rsidP="00254BD3">
            <w:pPr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(*) Salvo cuando se trate de IVA no deducible para la entidad beneficiaria.</w:t>
            </w:r>
          </w:p>
        </w:tc>
      </w:tr>
      <w:tr w:rsidR="00EC0CFB" w:rsidTr="00847C32">
        <w:tc>
          <w:tcPr>
            <w:tcW w:w="14913" w:type="dxa"/>
            <w:gridSpan w:val="29"/>
            <w:vAlign w:val="center"/>
          </w:tcPr>
          <w:p w:rsidR="00EC0CFB" w:rsidRPr="000A543B" w:rsidRDefault="00EC0CFB" w:rsidP="00DA1E79">
            <w:pPr>
              <w:pStyle w:val="Estilo4"/>
              <w:numPr>
                <w:ilvl w:val="1"/>
                <w:numId w:val="15"/>
              </w:numPr>
            </w:pPr>
            <w:r w:rsidRPr="000A543B">
              <w:t xml:space="preserve">Gastos de </w:t>
            </w:r>
            <w:r w:rsidR="00AE0E1D">
              <w:t>publicidad</w:t>
            </w:r>
          </w:p>
        </w:tc>
      </w:tr>
      <w:tr w:rsidR="00E7435C" w:rsidTr="00847C32">
        <w:tc>
          <w:tcPr>
            <w:tcW w:w="145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Nº documento contable</w:t>
            </w:r>
          </w:p>
        </w:tc>
        <w:tc>
          <w:tcPr>
            <w:tcW w:w="1225" w:type="dxa"/>
            <w:gridSpan w:val="3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emisión</w:t>
            </w:r>
          </w:p>
        </w:tc>
        <w:tc>
          <w:tcPr>
            <w:tcW w:w="1068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984" w:type="dxa"/>
            <w:gridSpan w:val="5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Proveedor</w:t>
            </w:r>
          </w:p>
        </w:tc>
        <w:tc>
          <w:tcPr>
            <w:tcW w:w="921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95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2939" w:type="dxa"/>
            <w:gridSpan w:val="9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1535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Total factura (Sin IVA) (*)</w:t>
            </w:r>
          </w:p>
        </w:tc>
        <w:tc>
          <w:tcPr>
            <w:tcW w:w="1417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Porcentaje de imputación</w:t>
            </w:r>
          </w:p>
        </w:tc>
        <w:tc>
          <w:tcPr>
            <w:tcW w:w="1418" w:type="dxa"/>
            <w:gridSpan w:val="3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Coste imputable</w:t>
            </w:r>
          </w:p>
        </w:tc>
      </w:tr>
      <w:tr w:rsidR="00E7435C" w:rsidTr="00847C32">
        <w:tc>
          <w:tcPr>
            <w:tcW w:w="145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gridSpan w:val="3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8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5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39" w:type="dxa"/>
            <w:gridSpan w:val="9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847C32">
        <w:tc>
          <w:tcPr>
            <w:tcW w:w="145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gridSpan w:val="3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8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5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39" w:type="dxa"/>
            <w:gridSpan w:val="9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847C32">
        <w:tc>
          <w:tcPr>
            <w:tcW w:w="145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gridSpan w:val="3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8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5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39" w:type="dxa"/>
            <w:gridSpan w:val="9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847C32">
        <w:tc>
          <w:tcPr>
            <w:tcW w:w="145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gridSpan w:val="3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8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5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39" w:type="dxa"/>
            <w:gridSpan w:val="9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CFB" w:rsidTr="00847C32">
        <w:tc>
          <w:tcPr>
            <w:tcW w:w="13495" w:type="dxa"/>
            <w:gridSpan w:val="26"/>
            <w:vAlign w:val="center"/>
          </w:tcPr>
          <w:p w:rsidR="00EC0CFB" w:rsidRPr="00A65117" w:rsidRDefault="00EC0CFB" w:rsidP="00254B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543B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18" w:type="dxa"/>
            <w:gridSpan w:val="3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CFB" w:rsidTr="00847C32">
        <w:tc>
          <w:tcPr>
            <w:tcW w:w="14913" w:type="dxa"/>
            <w:gridSpan w:val="29"/>
            <w:vAlign w:val="center"/>
          </w:tcPr>
          <w:p w:rsidR="00EC0CFB" w:rsidRDefault="00EC0CFB" w:rsidP="00254BD3">
            <w:pPr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(*) Salvo cuando se trate de IVA no deducible para la entidad beneficiaria.</w:t>
            </w:r>
          </w:p>
        </w:tc>
      </w:tr>
    </w:tbl>
    <w:p w:rsidR="000B42CF" w:rsidRDefault="000B42CF"/>
    <w:tbl>
      <w:tblPr>
        <w:tblStyle w:val="Tablaconcuadrcula"/>
        <w:tblW w:w="14913" w:type="dxa"/>
        <w:tblInd w:w="108" w:type="dxa"/>
        <w:tblLook w:val="04A0" w:firstRow="1" w:lastRow="0" w:firstColumn="1" w:lastColumn="0" w:noHBand="0" w:noVBand="1"/>
      </w:tblPr>
      <w:tblGrid>
        <w:gridCol w:w="1443"/>
        <w:gridCol w:w="1329"/>
        <w:gridCol w:w="1059"/>
        <w:gridCol w:w="1950"/>
        <w:gridCol w:w="915"/>
        <w:gridCol w:w="946"/>
        <w:gridCol w:w="1949"/>
        <w:gridCol w:w="600"/>
        <w:gridCol w:w="664"/>
        <w:gridCol w:w="1485"/>
        <w:gridCol w:w="1308"/>
        <w:gridCol w:w="1265"/>
      </w:tblGrid>
      <w:tr w:rsidR="00EC0CFB" w:rsidTr="00847C32">
        <w:tc>
          <w:tcPr>
            <w:tcW w:w="14913" w:type="dxa"/>
            <w:gridSpan w:val="12"/>
            <w:vAlign w:val="center"/>
          </w:tcPr>
          <w:p w:rsidR="00EC0CFB" w:rsidRPr="000A543B" w:rsidRDefault="0022299D" w:rsidP="00DA1E79">
            <w:pPr>
              <w:pStyle w:val="Estilo4"/>
              <w:numPr>
                <w:ilvl w:val="1"/>
                <w:numId w:val="15"/>
              </w:numPr>
            </w:pPr>
            <w:r>
              <w:t>Gastos de alquiler, arrendamiento financiero</w:t>
            </w:r>
          </w:p>
        </w:tc>
      </w:tr>
      <w:tr w:rsidR="00E7435C" w:rsidTr="00151070">
        <w:tc>
          <w:tcPr>
            <w:tcW w:w="144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Nº documento contable</w:t>
            </w:r>
          </w:p>
        </w:tc>
        <w:tc>
          <w:tcPr>
            <w:tcW w:w="132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emisión</w:t>
            </w:r>
          </w:p>
        </w:tc>
        <w:tc>
          <w:tcPr>
            <w:tcW w:w="105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950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Proveedor</w:t>
            </w:r>
          </w:p>
        </w:tc>
        <w:tc>
          <w:tcPr>
            <w:tcW w:w="91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946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25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21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Total factura (Sin IVA) (*)</w:t>
            </w:r>
          </w:p>
        </w:tc>
        <w:tc>
          <w:tcPr>
            <w:tcW w:w="1308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Porcentaje de imputación</w:t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Coste imputable</w:t>
            </w:r>
          </w:p>
        </w:tc>
      </w:tr>
      <w:tr w:rsidR="00E7435C" w:rsidTr="00151070">
        <w:tc>
          <w:tcPr>
            <w:tcW w:w="144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151070">
        <w:tc>
          <w:tcPr>
            <w:tcW w:w="144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151070">
        <w:tc>
          <w:tcPr>
            <w:tcW w:w="144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151070">
        <w:tc>
          <w:tcPr>
            <w:tcW w:w="144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CFB" w:rsidTr="00151070">
        <w:tc>
          <w:tcPr>
            <w:tcW w:w="13648" w:type="dxa"/>
            <w:gridSpan w:val="11"/>
            <w:vAlign w:val="center"/>
          </w:tcPr>
          <w:p w:rsidR="00EC0CFB" w:rsidRPr="00A65117" w:rsidRDefault="00EC0CFB" w:rsidP="00254B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543B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CFB" w:rsidTr="00847C32">
        <w:tc>
          <w:tcPr>
            <w:tcW w:w="14913" w:type="dxa"/>
            <w:gridSpan w:val="12"/>
            <w:vAlign w:val="center"/>
          </w:tcPr>
          <w:p w:rsidR="00EC0CFB" w:rsidRPr="000A543B" w:rsidRDefault="00DA1E79" w:rsidP="000B42CF">
            <w:pPr>
              <w:pStyle w:val="Estilo4"/>
              <w:numPr>
                <w:ilvl w:val="0"/>
                <w:numId w:val="0"/>
              </w:numPr>
              <w:ind w:left="488" w:hanging="504"/>
            </w:pPr>
            <w:r>
              <w:t xml:space="preserve">1.10 </w:t>
            </w:r>
            <w:r w:rsidR="00EC0CFB" w:rsidRPr="000A543B">
              <w:t xml:space="preserve">Gastos de amortización </w:t>
            </w:r>
          </w:p>
        </w:tc>
      </w:tr>
      <w:tr w:rsidR="00E7435C" w:rsidTr="00151070">
        <w:trPr>
          <w:trHeight w:val="716"/>
        </w:trPr>
        <w:tc>
          <w:tcPr>
            <w:tcW w:w="144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Nº documento contable</w:t>
            </w:r>
          </w:p>
        </w:tc>
        <w:tc>
          <w:tcPr>
            <w:tcW w:w="132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>
              <w:rPr>
                <w:rFonts w:ascii="Arial" w:hAnsi="Arial" w:cs="Arial"/>
                <w:sz w:val="20"/>
                <w:szCs w:val="20"/>
              </w:rPr>
              <w:t>adquisición</w:t>
            </w:r>
          </w:p>
        </w:tc>
        <w:tc>
          <w:tcPr>
            <w:tcW w:w="105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950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Proveedor</w:t>
            </w:r>
          </w:p>
        </w:tc>
        <w:tc>
          <w:tcPr>
            <w:tcW w:w="91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946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94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1264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sz w:val="20"/>
                <w:szCs w:val="20"/>
              </w:rPr>
              <w:t>importe adquisición</w:t>
            </w:r>
          </w:p>
        </w:tc>
        <w:tc>
          <w:tcPr>
            <w:tcW w:w="1485" w:type="dxa"/>
            <w:vAlign w:val="center"/>
          </w:tcPr>
          <w:p w:rsidR="00EC0CFB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Porcentaje de amortización anual</w:t>
            </w:r>
          </w:p>
        </w:tc>
        <w:tc>
          <w:tcPr>
            <w:tcW w:w="1308" w:type="dxa"/>
            <w:vAlign w:val="center"/>
          </w:tcPr>
          <w:p w:rsidR="00EC0CFB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 xml:space="preserve">Porcentaje de </w:t>
            </w:r>
          </w:p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imputación</w:t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Coste imputable</w:t>
            </w:r>
          </w:p>
        </w:tc>
      </w:tr>
      <w:tr w:rsidR="00E7435C" w:rsidTr="00151070">
        <w:tc>
          <w:tcPr>
            <w:tcW w:w="144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151070">
        <w:tc>
          <w:tcPr>
            <w:tcW w:w="144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151070">
        <w:tc>
          <w:tcPr>
            <w:tcW w:w="144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151070">
        <w:tc>
          <w:tcPr>
            <w:tcW w:w="144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CFB" w:rsidTr="00151070">
        <w:tc>
          <w:tcPr>
            <w:tcW w:w="13648" w:type="dxa"/>
            <w:gridSpan w:val="11"/>
            <w:vAlign w:val="center"/>
          </w:tcPr>
          <w:p w:rsidR="00EC0CFB" w:rsidRPr="00A65117" w:rsidRDefault="00EC0CFB" w:rsidP="00254B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543B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CFB" w:rsidTr="00847C32">
        <w:tc>
          <w:tcPr>
            <w:tcW w:w="14913" w:type="dxa"/>
            <w:gridSpan w:val="12"/>
            <w:vAlign w:val="center"/>
          </w:tcPr>
          <w:p w:rsidR="00EC0CFB" w:rsidRDefault="00EC0CFB" w:rsidP="00254BD3">
            <w:pPr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(*) Salvo cuando se trate de IVA no deducible para la entidad beneficiaria.</w:t>
            </w:r>
          </w:p>
        </w:tc>
      </w:tr>
      <w:tr w:rsidR="00EC0CFB" w:rsidTr="00847C32">
        <w:tc>
          <w:tcPr>
            <w:tcW w:w="14913" w:type="dxa"/>
            <w:gridSpan w:val="12"/>
            <w:vAlign w:val="center"/>
          </w:tcPr>
          <w:p w:rsidR="00EC0CFB" w:rsidRPr="000A543B" w:rsidRDefault="00DA1E79" w:rsidP="000B42CF">
            <w:pPr>
              <w:pStyle w:val="Estilo4"/>
              <w:numPr>
                <w:ilvl w:val="0"/>
                <w:numId w:val="0"/>
              </w:numPr>
              <w:ind w:left="488" w:hanging="504"/>
            </w:pPr>
            <w:r>
              <w:t xml:space="preserve">1.11 </w:t>
            </w:r>
            <w:r w:rsidR="00E7435C">
              <w:t xml:space="preserve">Seguro de accidentes de los participantes </w:t>
            </w:r>
          </w:p>
        </w:tc>
      </w:tr>
      <w:tr w:rsidR="00E7435C" w:rsidTr="00151070">
        <w:tc>
          <w:tcPr>
            <w:tcW w:w="144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Nº documento contable</w:t>
            </w:r>
          </w:p>
        </w:tc>
        <w:tc>
          <w:tcPr>
            <w:tcW w:w="132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emisión</w:t>
            </w:r>
          </w:p>
        </w:tc>
        <w:tc>
          <w:tcPr>
            <w:tcW w:w="105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950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Proveedor</w:t>
            </w:r>
          </w:p>
        </w:tc>
        <w:tc>
          <w:tcPr>
            <w:tcW w:w="91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946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25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21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Total factura (Sin IVA) (*)</w:t>
            </w:r>
          </w:p>
        </w:tc>
        <w:tc>
          <w:tcPr>
            <w:tcW w:w="1308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Porcentaje de imputación</w:t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Coste imputable</w:t>
            </w:r>
          </w:p>
        </w:tc>
      </w:tr>
      <w:tr w:rsidR="00E7435C" w:rsidTr="00151070">
        <w:tc>
          <w:tcPr>
            <w:tcW w:w="144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151070">
        <w:tc>
          <w:tcPr>
            <w:tcW w:w="144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151070">
        <w:tc>
          <w:tcPr>
            <w:tcW w:w="1443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49" w:type="dxa"/>
            <w:gridSpan w:val="2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5C" w:rsidTr="00151070">
        <w:tc>
          <w:tcPr>
            <w:tcW w:w="1443" w:type="dxa"/>
            <w:vAlign w:val="center"/>
          </w:tcPr>
          <w:p w:rsidR="00EC0CFB" w:rsidRDefault="00A37373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EC0CFB" w:rsidRDefault="00A37373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EC0CFB" w:rsidRDefault="00A37373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EC0CFB" w:rsidRDefault="00A37373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EC0CFB" w:rsidRDefault="00A37373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EC0CFB" w:rsidRDefault="00A37373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9" w:type="dxa"/>
            <w:gridSpan w:val="2"/>
            <w:vAlign w:val="center"/>
          </w:tcPr>
          <w:p w:rsidR="00EC0CFB" w:rsidRDefault="00A37373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49" w:type="dxa"/>
            <w:gridSpan w:val="2"/>
            <w:vAlign w:val="center"/>
          </w:tcPr>
          <w:p w:rsidR="00EC0CFB" w:rsidRDefault="00A37373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EC0CFB" w:rsidRDefault="00A37373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vAlign w:val="center"/>
          </w:tcPr>
          <w:p w:rsidR="00EC0CFB" w:rsidRDefault="00A37373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CFB" w:rsidTr="00151070">
        <w:tc>
          <w:tcPr>
            <w:tcW w:w="13648" w:type="dxa"/>
            <w:gridSpan w:val="11"/>
            <w:vAlign w:val="center"/>
          </w:tcPr>
          <w:p w:rsidR="00EC0CFB" w:rsidRPr="00A65117" w:rsidRDefault="00EC0CFB" w:rsidP="00254B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543B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65" w:type="dxa"/>
            <w:vAlign w:val="center"/>
          </w:tcPr>
          <w:p w:rsidR="00EC0CFB" w:rsidRPr="008C06D9" w:rsidRDefault="00EC0CFB" w:rsidP="00254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CFB" w:rsidTr="00847C32">
        <w:tc>
          <w:tcPr>
            <w:tcW w:w="14913" w:type="dxa"/>
            <w:gridSpan w:val="12"/>
            <w:vAlign w:val="center"/>
          </w:tcPr>
          <w:p w:rsidR="00EC0CFB" w:rsidRDefault="00EC0CFB" w:rsidP="00254BD3">
            <w:pPr>
              <w:rPr>
                <w:rFonts w:ascii="Arial" w:hAnsi="Arial" w:cs="Arial"/>
                <w:sz w:val="20"/>
                <w:szCs w:val="20"/>
              </w:rPr>
            </w:pPr>
            <w:r w:rsidRPr="000A543B">
              <w:rPr>
                <w:rFonts w:ascii="Arial" w:hAnsi="Arial" w:cs="Arial"/>
                <w:sz w:val="20"/>
                <w:szCs w:val="20"/>
              </w:rPr>
              <w:t>(*) Salvo cuando se trate de IVA no deducible para la entidad beneficiaria.</w:t>
            </w:r>
          </w:p>
        </w:tc>
      </w:tr>
    </w:tbl>
    <w:p w:rsidR="00FF1E8C" w:rsidRDefault="00FF1E8C" w:rsidP="00254BD3">
      <w:pPr>
        <w:rPr>
          <w:rFonts w:ascii="Arial" w:hAnsi="Arial" w:cs="Arial"/>
          <w:sz w:val="20"/>
          <w:szCs w:val="20"/>
        </w:rPr>
      </w:pPr>
    </w:p>
    <w:p w:rsidR="00D52760" w:rsidRDefault="00D52760" w:rsidP="00254BD3">
      <w:pPr>
        <w:rPr>
          <w:rFonts w:ascii="Arial" w:hAnsi="Arial" w:cs="Arial"/>
          <w:sz w:val="20"/>
          <w:szCs w:val="20"/>
        </w:rPr>
      </w:pPr>
    </w:p>
    <w:p w:rsidR="00DD4CEA" w:rsidRDefault="00DD4CEA" w:rsidP="00254BD3">
      <w:pPr>
        <w:rPr>
          <w:rFonts w:ascii="Arial" w:hAnsi="Arial" w:cs="Arial"/>
          <w:sz w:val="20"/>
          <w:szCs w:val="20"/>
        </w:rPr>
      </w:pPr>
    </w:p>
    <w:p w:rsidR="00DD4CEA" w:rsidRDefault="00DD4CEA" w:rsidP="00254BD3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41"/>
        <w:gridCol w:w="148"/>
        <w:gridCol w:w="461"/>
        <w:gridCol w:w="1542"/>
        <w:gridCol w:w="306"/>
        <w:gridCol w:w="419"/>
        <w:gridCol w:w="614"/>
        <w:gridCol w:w="2186"/>
        <w:gridCol w:w="768"/>
        <w:gridCol w:w="351"/>
      </w:tblGrid>
      <w:tr w:rsidR="00151070" w:rsidRPr="00151070" w:rsidTr="00151070">
        <w:trPr>
          <w:trHeight w:hRule="exact" w:val="428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070" w:rsidRPr="00151070" w:rsidRDefault="00151070" w:rsidP="00151070">
            <w:pPr>
              <w:ind w:left="-142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070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070" w:rsidRPr="00151070" w:rsidRDefault="00151070" w:rsidP="00F21BFD">
            <w:pPr>
              <w:ind w:left="-142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1070">
              <w:rPr>
                <w:rFonts w:ascii="Arial" w:hAnsi="Arial" w:cs="Arial"/>
                <w:sz w:val="20"/>
                <w:szCs w:val="20"/>
              </w:rPr>
            </w:r>
            <w:r w:rsidRPr="00151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Pr="00151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070" w:rsidRPr="00151070" w:rsidRDefault="00151070" w:rsidP="00151070">
            <w:pPr>
              <w:ind w:left="-142" w:right="-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07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070" w:rsidRPr="00151070" w:rsidRDefault="00151070" w:rsidP="00F21BFD">
            <w:pPr>
              <w:ind w:left="-142" w:right="-1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1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1070">
              <w:rPr>
                <w:rFonts w:ascii="Arial" w:hAnsi="Arial" w:cs="Arial"/>
                <w:sz w:val="20"/>
                <w:szCs w:val="20"/>
              </w:rPr>
            </w:r>
            <w:r w:rsidRPr="00151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Pr="00151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070" w:rsidRPr="00151070" w:rsidRDefault="00151070" w:rsidP="00151070">
            <w:pPr>
              <w:ind w:left="-142" w:right="-1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070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070" w:rsidRPr="00151070" w:rsidRDefault="00151070" w:rsidP="00F21BFD">
            <w:pPr>
              <w:ind w:left="-142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1070">
              <w:rPr>
                <w:rFonts w:ascii="Arial" w:hAnsi="Arial" w:cs="Arial"/>
                <w:sz w:val="20"/>
                <w:szCs w:val="20"/>
              </w:rPr>
            </w:r>
            <w:r w:rsidRPr="00151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Pr="00151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070" w:rsidRPr="00151070" w:rsidRDefault="00151070" w:rsidP="00151070">
            <w:pPr>
              <w:ind w:left="-142" w:right="-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1070">
              <w:rPr>
                <w:rFonts w:ascii="Arial" w:hAnsi="Arial" w:cs="Arial"/>
                <w:sz w:val="20"/>
                <w:szCs w:val="20"/>
              </w:rPr>
              <w:t>de 20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070" w:rsidRPr="00151070" w:rsidRDefault="00151070" w:rsidP="00F21BFD">
            <w:pPr>
              <w:ind w:left="-142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1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1070">
              <w:rPr>
                <w:rFonts w:ascii="Arial" w:hAnsi="Arial" w:cs="Arial"/>
                <w:sz w:val="20"/>
                <w:szCs w:val="20"/>
              </w:rPr>
            </w:r>
            <w:r w:rsidRPr="00151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Pr="00151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1070" w:rsidRPr="00151070" w:rsidTr="00151070">
        <w:trPr>
          <w:trHeight w:val="133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51070" w:rsidRPr="00151070" w:rsidRDefault="00151070" w:rsidP="00151070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51070" w:rsidRPr="00151070" w:rsidRDefault="00151070" w:rsidP="00151070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070" w:rsidRPr="00151070" w:rsidTr="00151070">
        <w:trPr>
          <w:trHeight w:hRule="exact" w:val="429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070" w:rsidRPr="00151070" w:rsidRDefault="00151070" w:rsidP="00151070">
            <w:pPr>
              <w:ind w:left="-142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070">
              <w:rPr>
                <w:rFonts w:ascii="Arial" w:hAnsi="Arial" w:cs="Arial"/>
                <w:sz w:val="20"/>
                <w:szCs w:val="20"/>
              </w:rPr>
              <w:t>Fdo: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51070" w:rsidRPr="00151070" w:rsidRDefault="00151070" w:rsidP="00151070">
            <w:pPr>
              <w:ind w:left="-142"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070" w:rsidRPr="00151070" w:rsidRDefault="00151070" w:rsidP="00F21BFD">
            <w:pPr>
              <w:ind w:left="-142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1070">
              <w:rPr>
                <w:rFonts w:ascii="Arial" w:hAnsi="Arial" w:cs="Arial"/>
                <w:sz w:val="20"/>
                <w:szCs w:val="20"/>
              </w:rPr>
            </w:r>
            <w:r w:rsidRPr="00151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="00F21BFD">
              <w:rPr>
                <w:rFonts w:ascii="Arial" w:hAnsi="Arial" w:cs="Arial"/>
                <w:sz w:val="20"/>
                <w:szCs w:val="20"/>
              </w:rPr>
              <w:t> </w:t>
            </w:r>
            <w:r w:rsidRPr="001510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52760" w:rsidRDefault="00D52760" w:rsidP="00254BD3">
      <w:pPr>
        <w:rPr>
          <w:rFonts w:ascii="Arial" w:hAnsi="Arial" w:cs="Arial"/>
          <w:sz w:val="20"/>
          <w:szCs w:val="20"/>
        </w:rPr>
      </w:pPr>
    </w:p>
    <w:p w:rsidR="00D52760" w:rsidRDefault="00D52760" w:rsidP="00254BD3">
      <w:pPr>
        <w:rPr>
          <w:rFonts w:ascii="Arial" w:hAnsi="Arial" w:cs="Arial"/>
          <w:sz w:val="20"/>
          <w:szCs w:val="20"/>
        </w:rPr>
      </w:pPr>
    </w:p>
    <w:p w:rsidR="00D52760" w:rsidRDefault="00D52760" w:rsidP="00254BD3">
      <w:pPr>
        <w:rPr>
          <w:rFonts w:ascii="Arial" w:hAnsi="Arial" w:cs="Arial"/>
          <w:sz w:val="20"/>
          <w:szCs w:val="20"/>
        </w:rPr>
      </w:pPr>
    </w:p>
    <w:p w:rsidR="00D52760" w:rsidRDefault="00D52760" w:rsidP="00254BD3">
      <w:pPr>
        <w:rPr>
          <w:rFonts w:ascii="Arial" w:hAnsi="Arial" w:cs="Arial"/>
          <w:sz w:val="20"/>
          <w:szCs w:val="20"/>
        </w:rPr>
      </w:pPr>
    </w:p>
    <w:p w:rsidR="00D52760" w:rsidRDefault="00D52760" w:rsidP="00254BD3">
      <w:pPr>
        <w:rPr>
          <w:rFonts w:ascii="Arial" w:hAnsi="Arial" w:cs="Arial"/>
          <w:sz w:val="20"/>
          <w:szCs w:val="20"/>
        </w:rPr>
      </w:pPr>
    </w:p>
    <w:p w:rsidR="00D52760" w:rsidRDefault="00D52760" w:rsidP="00254BD3">
      <w:pPr>
        <w:rPr>
          <w:rFonts w:ascii="Arial" w:hAnsi="Arial" w:cs="Arial"/>
          <w:sz w:val="20"/>
          <w:szCs w:val="20"/>
        </w:rPr>
      </w:pPr>
    </w:p>
    <w:p w:rsidR="00D52760" w:rsidRDefault="00D52760" w:rsidP="00254BD3">
      <w:pPr>
        <w:rPr>
          <w:rFonts w:ascii="Arial" w:hAnsi="Arial" w:cs="Arial"/>
          <w:sz w:val="20"/>
          <w:szCs w:val="20"/>
        </w:rPr>
      </w:pPr>
    </w:p>
    <w:p w:rsidR="00D52760" w:rsidRDefault="00D52760" w:rsidP="00254BD3">
      <w:pPr>
        <w:rPr>
          <w:rFonts w:ascii="Arial" w:hAnsi="Arial" w:cs="Arial"/>
          <w:sz w:val="20"/>
          <w:szCs w:val="20"/>
        </w:rPr>
      </w:pPr>
    </w:p>
    <w:p w:rsidR="00D52760" w:rsidRDefault="00D52760" w:rsidP="00254BD3">
      <w:pPr>
        <w:rPr>
          <w:rFonts w:ascii="Arial" w:hAnsi="Arial" w:cs="Arial"/>
          <w:sz w:val="20"/>
          <w:szCs w:val="20"/>
        </w:rPr>
      </w:pPr>
    </w:p>
    <w:p w:rsidR="00D52760" w:rsidRDefault="00D52760" w:rsidP="00254BD3">
      <w:pPr>
        <w:rPr>
          <w:rFonts w:ascii="Arial" w:hAnsi="Arial" w:cs="Arial"/>
          <w:sz w:val="20"/>
          <w:szCs w:val="20"/>
        </w:rPr>
      </w:pPr>
    </w:p>
    <w:p w:rsidR="00847C32" w:rsidRDefault="00847C32" w:rsidP="00254BD3">
      <w:pPr>
        <w:rPr>
          <w:rFonts w:ascii="Arial" w:hAnsi="Arial" w:cs="Arial"/>
          <w:sz w:val="20"/>
          <w:szCs w:val="20"/>
        </w:rPr>
      </w:pPr>
    </w:p>
    <w:p w:rsidR="00151070" w:rsidRDefault="00151070" w:rsidP="00254BD3">
      <w:pPr>
        <w:rPr>
          <w:rFonts w:ascii="Arial" w:hAnsi="Arial" w:cs="Arial"/>
          <w:sz w:val="20"/>
          <w:szCs w:val="20"/>
        </w:rPr>
      </w:pPr>
    </w:p>
    <w:p w:rsidR="00847C32" w:rsidRDefault="00847C32" w:rsidP="00254BD3">
      <w:pPr>
        <w:rPr>
          <w:rFonts w:ascii="Arial" w:hAnsi="Arial" w:cs="Arial"/>
          <w:sz w:val="20"/>
          <w:szCs w:val="20"/>
        </w:rPr>
      </w:pPr>
    </w:p>
    <w:p w:rsidR="00847C32" w:rsidRDefault="00847C32" w:rsidP="00254BD3">
      <w:pPr>
        <w:rPr>
          <w:rFonts w:ascii="Arial" w:hAnsi="Arial" w:cs="Arial"/>
          <w:sz w:val="20"/>
          <w:szCs w:val="20"/>
        </w:rPr>
      </w:pPr>
    </w:p>
    <w:p w:rsidR="00847C32" w:rsidRDefault="00847C32" w:rsidP="00254BD3">
      <w:pPr>
        <w:rPr>
          <w:rFonts w:ascii="Arial" w:hAnsi="Arial" w:cs="Arial"/>
          <w:sz w:val="20"/>
          <w:szCs w:val="20"/>
        </w:rPr>
      </w:pPr>
    </w:p>
    <w:p w:rsidR="00847C32" w:rsidRDefault="00847C32" w:rsidP="00254BD3">
      <w:pPr>
        <w:rPr>
          <w:rFonts w:ascii="Arial" w:hAnsi="Arial" w:cs="Arial"/>
          <w:sz w:val="20"/>
          <w:szCs w:val="20"/>
        </w:rPr>
      </w:pPr>
    </w:p>
    <w:p w:rsidR="00847C32" w:rsidRDefault="00847C32" w:rsidP="00254BD3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98"/>
        <w:tblW w:w="12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9"/>
      </w:tblGrid>
      <w:tr w:rsidR="00D52760" w:rsidTr="00817889">
        <w:trPr>
          <w:trHeight w:val="697"/>
        </w:trPr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60" w:rsidRDefault="006C0567" w:rsidP="00350B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DELEGACIÓN </w:t>
            </w:r>
            <w:r w:rsidR="00D52760">
              <w:rPr>
                <w:rFonts w:ascii="Arial" w:hAnsi="Arial" w:cs="Arial"/>
                <w:b/>
                <w:sz w:val="20"/>
              </w:rPr>
              <w:t xml:space="preserve"> PROVINCIAL DE LA CONSEJERÍA DE ECONOMÍA, EMPRESAS Y EMPLEO:</w:t>
            </w:r>
            <w:r w:rsidR="00D52760">
              <w:rPr>
                <w:sz w:val="18"/>
                <w:szCs w:val="18"/>
              </w:rPr>
              <w:t xml:space="preserve"> ALBACETE - Código DIR3: A080</w:t>
            </w:r>
            <w:r w:rsidR="00350BE1">
              <w:rPr>
                <w:sz w:val="18"/>
                <w:szCs w:val="18"/>
              </w:rPr>
              <w:t>27362</w:t>
            </w:r>
            <w:r w:rsidR="00D52760">
              <w:rPr>
                <w:sz w:val="18"/>
                <w:szCs w:val="18"/>
              </w:rPr>
              <w:t>; CIUDAD REAL - Código DIR3:A080</w:t>
            </w:r>
            <w:r w:rsidR="00350BE1">
              <w:rPr>
                <w:sz w:val="18"/>
                <w:szCs w:val="18"/>
              </w:rPr>
              <w:t>27363</w:t>
            </w:r>
            <w:r w:rsidR="00D52760">
              <w:rPr>
                <w:sz w:val="18"/>
                <w:szCs w:val="18"/>
              </w:rPr>
              <w:t>; CUENCA - Código DIR3:A080</w:t>
            </w:r>
            <w:r w:rsidR="00350BE1">
              <w:rPr>
                <w:sz w:val="18"/>
                <w:szCs w:val="18"/>
              </w:rPr>
              <w:t>27364</w:t>
            </w:r>
            <w:r w:rsidR="00D52760">
              <w:rPr>
                <w:sz w:val="18"/>
                <w:szCs w:val="18"/>
              </w:rPr>
              <w:t>; GUADALAJARA - Código DIR3: A080</w:t>
            </w:r>
            <w:r w:rsidR="00350BE1">
              <w:rPr>
                <w:sz w:val="18"/>
                <w:szCs w:val="18"/>
              </w:rPr>
              <w:t>27365</w:t>
            </w:r>
            <w:r w:rsidR="00D52760">
              <w:rPr>
                <w:sz w:val="18"/>
                <w:szCs w:val="18"/>
              </w:rPr>
              <w:t>; TOLEDO - Código DIR3: A080</w:t>
            </w:r>
            <w:r w:rsidR="00350BE1">
              <w:rPr>
                <w:sz w:val="18"/>
                <w:szCs w:val="18"/>
              </w:rPr>
              <w:t>27366</w:t>
            </w:r>
            <w:r w:rsidR="00D52760">
              <w:rPr>
                <w:sz w:val="18"/>
                <w:szCs w:val="18"/>
              </w:rPr>
              <w:t>.</w:t>
            </w:r>
          </w:p>
        </w:tc>
      </w:tr>
    </w:tbl>
    <w:p w:rsidR="00D52760" w:rsidRDefault="00D52760" w:rsidP="00254BD3">
      <w:pPr>
        <w:rPr>
          <w:rFonts w:ascii="Arial" w:hAnsi="Arial" w:cs="Arial"/>
          <w:sz w:val="20"/>
          <w:szCs w:val="20"/>
        </w:rPr>
      </w:pPr>
    </w:p>
    <w:p w:rsidR="00847C32" w:rsidRDefault="00847C32" w:rsidP="00254BD3">
      <w:pPr>
        <w:rPr>
          <w:rFonts w:ascii="Arial" w:hAnsi="Arial" w:cs="Arial"/>
          <w:sz w:val="20"/>
          <w:szCs w:val="20"/>
        </w:rPr>
      </w:pPr>
    </w:p>
    <w:p w:rsidR="00847C32" w:rsidRDefault="00847C32" w:rsidP="00254BD3">
      <w:pPr>
        <w:rPr>
          <w:rFonts w:ascii="Arial" w:hAnsi="Arial" w:cs="Arial"/>
          <w:sz w:val="20"/>
          <w:szCs w:val="20"/>
        </w:rPr>
      </w:pPr>
    </w:p>
    <w:p w:rsidR="00847C32" w:rsidRPr="000D2374" w:rsidRDefault="00847C32" w:rsidP="00254BD3">
      <w:pPr>
        <w:rPr>
          <w:rFonts w:ascii="Arial" w:hAnsi="Arial" w:cs="Arial"/>
          <w:sz w:val="20"/>
          <w:szCs w:val="20"/>
        </w:rPr>
      </w:pPr>
    </w:p>
    <w:sectPr w:rsidR="00847C32" w:rsidRPr="000D2374" w:rsidSect="005E367A">
      <w:headerReference w:type="default" r:id="rId14"/>
      <w:pgSz w:w="16838" w:h="11906" w:orient="landscape" w:code="9"/>
      <w:pgMar w:top="1985" w:right="516" w:bottom="748" w:left="13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525" w:rsidRDefault="00BD1525">
      <w:r>
        <w:separator/>
      </w:r>
    </w:p>
  </w:endnote>
  <w:endnote w:type="continuationSeparator" w:id="0">
    <w:p w:rsidR="00BD1525" w:rsidRDefault="00BD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8B9" w:rsidRDefault="008728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525" w:rsidRDefault="00BD1525" w:rsidP="004347E8">
    <w:pPr>
      <w:ind w:right="12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Pág.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26667C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de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</w:instrText>
    </w:r>
    <w:r>
      <w:rPr>
        <w:rFonts w:ascii="Arial" w:hAnsi="Arial" w:cs="Arial"/>
        <w:sz w:val="20"/>
      </w:rPr>
      <w:fldChar w:fldCharType="separate"/>
    </w:r>
    <w:r w:rsidR="0026667C">
      <w:rPr>
        <w:rFonts w:ascii="Arial" w:hAnsi="Arial" w:cs="Arial"/>
        <w:noProof/>
        <w:sz w:val="20"/>
      </w:rPr>
      <w:t>7</w:t>
    </w:r>
    <w:r>
      <w:rPr>
        <w:rFonts w:ascii="Arial" w:hAnsi="Arial" w:cs="Arial"/>
        <w:sz w:val="20"/>
      </w:rPr>
      <w:fldChar w:fldCharType="end"/>
    </w:r>
  </w:p>
  <w:p w:rsidR="00BD1525" w:rsidRDefault="00BD152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8B9" w:rsidRDefault="008728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525" w:rsidRDefault="00BD1525">
      <w:r>
        <w:separator/>
      </w:r>
    </w:p>
  </w:footnote>
  <w:footnote w:type="continuationSeparator" w:id="0">
    <w:p w:rsidR="00BD1525" w:rsidRDefault="00BD1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525" w:rsidRDefault="00BD1525">
    <w:pPr>
      <w:pStyle w:val="Encabezado"/>
    </w:pPr>
    <w:r w:rsidRPr="00F26249">
      <w:rPr>
        <w:noProof/>
      </w:rPr>
      <w:drawing>
        <wp:anchor distT="0" distB="0" distL="114300" distR="114300" simplePos="0" relativeHeight="251668992" behindDoc="0" locked="0" layoutInCell="1" allowOverlap="1" wp14:anchorId="40EAB078" wp14:editId="0680CFDA">
          <wp:simplePos x="0" y="0"/>
          <wp:positionH relativeFrom="margin">
            <wp:posOffset>7178040</wp:posOffset>
          </wp:positionH>
          <wp:positionV relativeFrom="paragraph">
            <wp:posOffset>-145415</wp:posOffset>
          </wp:positionV>
          <wp:extent cx="2247900" cy="733425"/>
          <wp:effectExtent l="0" t="0" r="0" b="9525"/>
          <wp:wrapSquare wrapText="bothSides"/>
          <wp:docPr id="10" name="Imagen 10" descr="C:\Users\pdcg01\AppData\Local\Microsoft\Windows\Temporary Internet Files\Content.Outlook\K780N3Q5\2-2_LOGO FSE Empleo Juvenil_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dcg01\AppData\Local\Microsoft\Windows\Temporary Internet Files\Content.Outlook\K780N3Q5\2-2_LOGO FSE Empleo Juvenil_O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6249">
      <w:rPr>
        <w:noProof/>
      </w:rPr>
      <w:drawing>
        <wp:anchor distT="0" distB="0" distL="114300" distR="114300" simplePos="0" relativeHeight="251664896" behindDoc="0" locked="0" layoutInCell="1" allowOverlap="1" wp14:anchorId="0EAB2517" wp14:editId="56BA8EF6">
          <wp:simplePos x="0" y="0"/>
          <wp:positionH relativeFrom="margin">
            <wp:align>left</wp:align>
          </wp:positionH>
          <wp:positionV relativeFrom="paragraph">
            <wp:posOffset>-168275</wp:posOffset>
          </wp:positionV>
          <wp:extent cx="1203788" cy="716280"/>
          <wp:effectExtent l="0" t="0" r="0" b="7620"/>
          <wp:wrapSquare wrapText="bothSides"/>
          <wp:docPr id="8" name="Imagen 8" descr="C:\Users\pdcg01\AppData\Local\Microsoft\Windows\Temporary Internet Files\Content.IE5\MNTRE19M\.ptmp950715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dcg01\AppData\Local\Microsoft\Windows\Temporary Internet Files\Content.IE5\MNTRE19M\.ptmp950715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788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525" w:rsidRDefault="00FC795A" w:rsidP="00D9389C">
    <w:pPr>
      <w:pStyle w:val="Encabezado"/>
      <w:tabs>
        <w:tab w:val="clear" w:pos="4252"/>
        <w:tab w:val="clear" w:pos="8504"/>
      </w:tabs>
    </w:pPr>
    <w:r>
      <w:rPr>
        <w:noProof/>
      </w:rPr>
      <w:drawing>
        <wp:anchor distT="0" distB="0" distL="114300" distR="114300" simplePos="0" relativeHeight="251676160" behindDoc="0" locked="0" layoutInCell="1" allowOverlap="1" wp14:anchorId="7A31EAB7" wp14:editId="68066923">
          <wp:simplePos x="0" y="0"/>
          <wp:positionH relativeFrom="column">
            <wp:posOffset>46355</wp:posOffset>
          </wp:positionH>
          <wp:positionV relativeFrom="paragraph">
            <wp:posOffset>-107315</wp:posOffset>
          </wp:positionV>
          <wp:extent cx="1292225" cy="737870"/>
          <wp:effectExtent l="0" t="0" r="3175" b="508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8B9" w:rsidRPr="005E650C">
      <w:rPr>
        <w:noProof/>
      </w:rPr>
      <w:drawing>
        <wp:anchor distT="0" distB="0" distL="114300" distR="114300" simplePos="0" relativeHeight="251673088" behindDoc="0" locked="0" layoutInCell="1" allowOverlap="1" wp14:anchorId="05C88F23" wp14:editId="7A27F5F9">
          <wp:simplePos x="0" y="0"/>
          <wp:positionH relativeFrom="column">
            <wp:posOffset>4326890</wp:posOffset>
          </wp:positionH>
          <wp:positionV relativeFrom="paragraph">
            <wp:posOffset>6985</wp:posOffset>
          </wp:positionV>
          <wp:extent cx="1816735" cy="497205"/>
          <wp:effectExtent l="0" t="0" r="0" b="0"/>
          <wp:wrapSquare wrapText="bothSides"/>
          <wp:docPr id="4" name="Imagen 4" descr="M:\Formación plus\1. Convocatoria 2017\PNL\MODELOS\Nuevo logo Ministeri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:\Formación plus\1. Convocatoria 2017\PNL\MODELOS\Nuevo logo Ministerio 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1525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A143D80" wp14:editId="25885502">
              <wp:simplePos x="0" y="0"/>
              <wp:positionH relativeFrom="column">
                <wp:posOffset>3990340</wp:posOffset>
              </wp:positionH>
              <wp:positionV relativeFrom="paragraph">
                <wp:posOffset>335915</wp:posOffset>
              </wp:positionV>
              <wp:extent cx="252095" cy="226695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525" w:rsidRPr="00D9389C" w:rsidRDefault="00BD1525" w:rsidP="00D9389C">
                          <w:pPr>
                            <w:rPr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4.2pt;margin-top:26.45pt;width:19.85pt;height:17.8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" filled="f" stroked="f">
              <v:textbox>
                <w:txbxContent>
                  <w:p w:rsidR="00BD1525" w:rsidRPr="00D9389C" w:rsidRDefault="00BD1525" w:rsidP="00D9389C">
                    <w:pPr>
                      <w:rPr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  <w:r w:rsidR="00BD1525">
      <w:t xml:space="preserve">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8B9" w:rsidRDefault="008728B9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525" w:rsidRDefault="00D25797" w:rsidP="00C259F8">
    <w:pPr>
      <w:pStyle w:val="Encabezado"/>
      <w:tabs>
        <w:tab w:val="clear" w:pos="4252"/>
        <w:tab w:val="clear" w:pos="8504"/>
        <w:tab w:val="left" w:pos="5175"/>
      </w:tabs>
    </w:pPr>
    <w:r>
      <w:rPr>
        <w:noProof/>
      </w:rPr>
      <w:drawing>
        <wp:anchor distT="0" distB="0" distL="114300" distR="114300" simplePos="0" relativeHeight="251677184" behindDoc="0" locked="0" layoutInCell="1" allowOverlap="1" wp14:anchorId="1BE52D0F" wp14:editId="41FE4867">
          <wp:simplePos x="0" y="0"/>
          <wp:positionH relativeFrom="column">
            <wp:posOffset>-114935</wp:posOffset>
          </wp:positionH>
          <wp:positionV relativeFrom="paragraph">
            <wp:posOffset>-126365</wp:posOffset>
          </wp:positionV>
          <wp:extent cx="1292225" cy="737870"/>
          <wp:effectExtent l="0" t="0" r="3175" b="508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12E0" w:rsidRPr="005E650C">
      <w:rPr>
        <w:noProof/>
      </w:rPr>
      <w:drawing>
        <wp:anchor distT="0" distB="0" distL="114300" distR="114300" simplePos="0" relativeHeight="251675136" behindDoc="0" locked="0" layoutInCell="1" allowOverlap="1" wp14:anchorId="76DFF555" wp14:editId="08D3C5F4">
          <wp:simplePos x="0" y="0"/>
          <wp:positionH relativeFrom="column">
            <wp:posOffset>7436485</wp:posOffset>
          </wp:positionH>
          <wp:positionV relativeFrom="paragraph">
            <wp:posOffset>6985</wp:posOffset>
          </wp:positionV>
          <wp:extent cx="1816735" cy="497205"/>
          <wp:effectExtent l="0" t="0" r="0" b="0"/>
          <wp:wrapSquare wrapText="bothSides"/>
          <wp:docPr id="6" name="Imagen 6" descr="M:\Formación plus\1. Convocatoria 2017\PNL\MODELOS\Nuevo logo Ministeri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:\Formación plus\1. Convocatoria 2017\PNL\MODELOS\Nuevo logo Ministerio 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1525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5DCFB9" wp14:editId="0CF6BAE3">
              <wp:simplePos x="0" y="0"/>
              <wp:positionH relativeFrom="column">
                <wp:posOffset>3990340</wp:posOffset>
              </wp:positionH>
              <wp:positionV relativeFrom="paragraph">
                <wp:posOffset>335915</wp:posOffset>
              </wp:positionV>
              <wp:extent cx="252095" cy="226695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525" w:rsidRPr="00D9389C" w:rsidRDefault="00BD1525" w:rsidP="00D9389C">
                          <w:pPr>
                            <w:rPr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F5DCFB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14.2pt;margin-top:26.45pt;width:19.85pt;height:17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" filled="f" stroked="f">
              <v:textbox>
                <w:txbxContent>
                  <w:p w:rsidR="00BD1525" w:rsidRPr="00D9389C" w:rsidRDefault="00BD1525" w:rsidP="00D9389C">
                    <w:pPr>
                      <w:rPr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  <w:r w:rsidR="00BD1525">
      <w:tab/>
    </w:r>
  </w:p>
  <w:p w:rsidR="00BD1525" w:rsidRDefault="00BD1525" w:rsidP="00C259F8">
    <w:pPr>
      <w:pStyle w:val="Encabezado"/>
      <w:tabs>
        <w:tab w:val="clear" w:pos="4252"/>
        <w:tab w:val="clear" w:pos="8504"/>
        <w:tab w:val="left" w:pos="5175"/>
      </w:tabs>
    </w:pPr>
  </w:p>
  <w:p w:rsidR="00BD1525" w:rsidRDefault="00BD1525" w:rsidP="00C259F8">
    <w:pPr>
      <w:pStyle w:val="Encabezado"/>
      <w:tabs>
        <w:tab w:val="clear" w:pos="4252"/>
        <w:tab w:val="clear" w:pos="8504"/>
        <w:tab w:val="left" w:pos="5175"/>
      </w:tabs>
    </w:pPr>
  </w:p>
  <w:p w:rsidR="00BD1525" w:rsidRDefault="00BD1525" w:rsidP="00C259F8">
    <w:pPr>
      <w:pStyle w:val="Encabezado"/>
      <w:tabs>
        <w:tab w:val="clear" w:pos="4252"/>
        <w:tab w:val="clear" w:pos="8504"/>
        <w:tab w:val="left" w:pos="51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C36"/>
    <w:multiLevelType w:val="multilevel"/>
    <w:tmpl w:val="BAF26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3" w:hanging="1800"/>
      </w:pPr>
      <w:rPr>
        <w:rFonts w:hint="default"/>
      </w:rPr>
    </w:lvl>
  </w:abstractNum>
  <w:abstractNum w:abstractNumId="1" w15:restartNumberingAfterBreak="0">
    <w:nsid w:val="077B24D0"/>
    <w:multiLevelType w:val="multilevel"/>
    <w:tmpl w:val="0C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0B015F41"/>
    <w:multiLevelType w:val="multilevel"/>
    <w:tmpl w:val="11DED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814B09"/>
    <w:multiLevelType w:val="multilevel"/>
    <w:tmpl w:val="C0003E8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4" w15:restartNumberingAfterBreak="0">
    <w:nsid w:val="2C9B76ED"/>
    <w:multiLevelType w:val="multilevel"/>
    <w:tmpl w:val="5C9C4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887AE8"/>
    <w:multiLevelType w:val="multilevel"/>
    <w:tmpl w:val="A3D228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6" w15:restartNumberingAfterBreak="0">
    <w:nsid w:val="444F543C"/>
    <w:multiLevelType w:val="multilevel"/>
    <w:tmpl w:val="AA4001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EE19F1"/>
    <w:multiLevelType w:val="multilevel"/>
    <w:tmpl w:val="BD201D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6FC49F1"/>
    <w:multiLevelType w:val="multilevel"/>
    <w:tmpl w:val="9B4C2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Estilo2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351771"/>
    <w:multiLevelType w:val="multilevel"/>
    <w:tmpl w:val="F60AA920"/>
    <w:lvl w:ilvl="0">
      <w:start w:val="1"/>
      <w:numFmt w:val="decimal"/>
      <w:pStyle w:val="Estilo1"/>
      <w:lvlText w:val="%1."/>
      <w:lvlJc w:val="left"/>
      <w:pPr>
        <w:ind w:left="360" w:hanging="360"/>
      </w:pPr>
    </w:lvl>
    <w:lvl w:ilvl="1">
      <w:start w:val="1"/>
      <w:numFmt w:val="decimal"/>
      <w:pStyle w:val="Estilo3"/>
      <w:lvlText w:val="%1.%2."/>
      <w:lvlJc w:val="left"/>
      <w:pPr>
        <w:ind w:left="792" w:hanging="432"/>
      </w:pPr>
    </w:lvl>
    <w:lvl w:ilvl="2">
      <w:start w:val="1"/>
      <w:numFmt w:val="decimal"/>
      <w:pStyle w:val="Estilo4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CDC7AA0"/>
    <w:multiLevelType w:val="hybridMultilevel"/>
    <w:tmpl w:val="9D52EEDE"/>
    <w:lvl w:ilvl="0" w:tplc="08EED902">
      <w:numFmt w:val="bullet"/>
      <w:lvlText w:val="-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6E601B0B"/>
    <w:multiLevelType w:val="multilevel"/>
    <w:tmpl w:val="5DA4B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3D047C5"/>
    <w:multiLevelType w:val="multilevel"/>
    <w:tmpl w:val="34B0B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4" w15:restartNumberingAfterBreak="0">
    <w:nsid w:val="7E6301D7"/>
    <w:multiLevelType w:val="multilevel"/>
    <w:tmpl w:val="7542E4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14"/>
  </w:num>
  <w:num w:numId="7">
    <w:abstractNumId w:val="10"/>
  </w:num>
  <w:num w:numId="8">
    <w:abstractNumId w:val="5"/>
  </w:num>
  <w:num w:numId="9">
    <w:abstractNumId w:val="3"/>
  </w:num>
  <w:num w:numId="10">
    <w:abstractNumId w:val="7"/>
  </w:num>
  <w:num w:numId="11">
    <w:abstractNumId w:val="12"/>
  </w:num>
  <w:num w:numId="12">
    <w:abstractNumId w:val="4"/>
  </w:num>
  <w:num w:numId="13">
    <w:abstractNumId w:val="6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5UYPX5CS4Jw31QGjjMAJeSzpyBlURI09KQB3nH13bC4vSI7UMLytceuCxmVM98Js6sz4KBzRshTd8jOAOWQNA==" w:salt="emGcoZ7p9paape/eKY13R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9633">
      <o:colormru v:ext="edit" colors="#ddd"/>
      <o:colormenu v:ext="edit" fillcolor="none" strokecolor="none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46C6"/>
    <w:rsid w:val="000056B3"/>
    <w:rsid w:val="000064D6"/>
    <w:rsid w:val="000075D7"/>
    <w:rsid w:val="0001299F"/>
    <w:rsid w:val="00012AE3"/>
    <w:rsid w:val="00014D51"/>
    <w:rsid w:val="00016382"/>
    <w:rsid w:val="00016FA5"/>
    <w:rsid w:val="00017B47"/>
    <w:rsid w:val="00020193"/>
    <w:rsid w:val="00025228"/>
    <w:rsid w:val="000273C0"/>
    <w:rsid w:val="000302C8"/>
    <w:rsid w:val="00030EAE"/>
    <w:rsid w:val="00034283"/>
    <w:rsid w:val="0004078E"/>
    <w:rsid w:val="00040DEC"/>
    <w:rsid w:val="00043F07"/>
    <w:rsid w:val="00044BFD"/>
    <w:rsid w:val="000534F8"/>
    <w:rsid w:val="0005418A"/>
    <w:rsid w:val="000564E9"/>
    <w:rsid w:val="00061E62"/>
    <w:rsid w:val="000623E5"/>
    <w:rsid w:val="00063A1C"/>
    <w:rsid w:val="00063B84"/>
    <w:rsid w:val="00071776"/>
    <w:rsid w:val="00071981"/>
    <w:rsid w:val="00073AAE"/>
    <w:rsid w:val="00074B99"/>
    <w:rsid w:val="00076310"/>
    <w:rsid w:val="00080B07"/>
    <w:rsid w:val="00083959"/>
    <w:rsid w:val="00084808"/>
    <w:rsid w:val="000904C5"/>
    <w:rsid w:val="00090C0A"/>
    <w:rsid w:val="00091147"/>
    <w:rsid w:val="000913F2"/>
    <w:rsid w:val="0009256F"/>
    <w:rsid w:val="000A21EE"/>
    <w:rsid w:val="000A22FF"/>
    <w:rsid w:val="000A405E"/>
    <w:rsid w:val="000A543B"/>
    <w:rsid w:val="000A6F66"/>
    <w:rsid w:val="000B0DBF"/>
    <w:rsid w:val="000B1CD2"/>
    <w:rsid w:val="000B2D50"/>
    <w:rsid w:val="000B42CF"/>
    <w:rsid w:val="000C09D4"/>
    <w:rsid w:val="000C0BBE"/>
    <w:rsid w:val="000C163F"/>
    <w:rsid w:val="000C498C"/>
    <w:rsid w:val="000C545E"/>
    <w:rsid w:val="000C62D3"/>
    <w:rsid w:val="000C7ACB"/>
    <w:rsid w:val="000D0E9D"/>
    <w:rsid w:val="000D2374"/>
    <w:rsid w:val="000D45EB"/>
    <w:rsid w:val="000E29A8"/>
    <w:rsid w:val="000E2AE9"/>
    <w:rsid w:val="000E61F6"/>
    <w:rsid w:val="000E757C"/>
    <w:rsid w:val="000F022D"/>
    <w:rsid w:val="000F415C"/>
    <w:rsid w:val="0010413B"/>
    <w:rsid w:val="00111BB6"/>
    <w:rsid w:val="00114489"/>
    <w:rsid w:val="0011480E"/>
    <w:rsid w:val="001207AF"/>
    <w:rsid w:val="001230AB"/>
    <w:rsid w:val="00124C79"/>
    <w:rsid w:val="0012568A"/>
    <w:rsid w:val="00125E54"/>
    <w:rsid w:val="00126CDB"/>
    <w:rsid w:val="00130392"/>
    <w:rsid w:val="00131F9C"/>
    <w:rsid w:val="00140634"/>
    <w:rsid w:val="00140753"/>
    <w:rsid w:val="00143FAF"/>
    <w:rsid w:val="00147ADC"/>
    <w:rsid w:val="00150132"/>
    <w:rsid w:val="0015026E"/>
    <w:rsid w:val="00151070"/>
    <w:rsid w:val="001516C0"/>
    <w:rsid w:val="00163982"/>
    <w:rsid w:val="00163A46"/>
    <w:rsid w:val="00163D7C"/>
    <w:rsid w:val="001644D4"/>
    <w:rsid w:val="001678AE"/>
    <w:rsid w:val="00172B28"/>
    <w:rsid w:val="00174E5E"/>
    <w:rsid w:val="001757D3"/>
    <w:rsid w:val="001803B8"/>
    <w:rsid w:val="00180853"/>
    <w:rsid w:val="00180B85"/>
    <w:rsid w:val="001856CC"/>
    <w:rsid w:val="001860AD"/>
    <w:rsid w:val="001861FB"/>
    <w:rsid w:val="00187495"/>
    <w:rsid w:val="0019444B"/>
    <w:rsid w:val="001970D7"/>
    <w:rsid w:val="00197107"/>
    <w:rsid w:val="00197ABB"/>
    <w:rsid w:val="001A35A5"/>
    <w:rsid w:val="001A733D"/>
    <w:rsid w:val="001A7353"/>
    <w:rsid w:val="001A73FB"/>
    <w:rsid w:val="001B055C"/>
    <w:rsid w:val="001B153C"/>
    <w:rsid w:val="001B57B9"/>
    <w:rsid w:val="001C129B"/>
    <w:rsid w:val="001C1BC5"/>
    <w:rsid w:val="001C1DF9"/>
    <w:rsid w:val="001C2406"/>
    <w:rsid w:val="001C3AEF"/>
    <w:rsid w:val="001C4CE1"/>
    <w:rsid w:val="001D015B"/>
    <w:rsid w:val="001D04B7"/>
    <w:rsid w:val="001D0AE7"/>
    <w:rsid w:val="001D298F"/>
    <w:rsid w:val="001D301D"/>
    <w:rsid w:val="001D6851"/>
    <w:rsid w:val="001E16A9"/>
    <w:rsid w:val="001E30D6"/>
    <w:rsid w:val="001E3165"/>
    <w:rsid w:val="001E5362"/>
    <w:rsid w:val="001E711E"/>
    <w:rsid w:val="001F4524"/>
    <w:rsid w:val="001F5AB8"/>
    <w:rsid w:val="001F7759"/>
    <w:rsid w:val="00206289"/>
    <w:rsid w:val="0020772E"/>
    <w:rsid w:val="00207850"/>
    <w:rsid w:val="00207C6F"/>
    <w:rsid w:val="00216868"/>
    <w:rsid w:val="00217BD5"/>
    <w:rsid w:val="00220F66"/>
    <w:rsid w:val="0022299D"/>
    <w:rsid w:val="00223698"/>
    <w:rsid w:val="00224434"/>
    <w:rsid w:val="00224BEC"/>
    <w:rsid w:val="00230274"/>
    <w:rsid w:val="00230B1C"/>
    <w:rsid w:val="00231283"/>
    <w:rsid w:val="00231696"/>
    <w:rsid w:val="002338B6"/>
    <w:rsid w:val="0024275A"/>
    <w:rsid w:val="00244015"/>
    <w:rsid w:val="0024405F"/>
    <w:rsid w:val="00250DF7"/>
    <w:rsid w:val="00252996"/>
    <w:rsid w:val="00253168"/>
    <w:rsid w:val="002536C8"/>
    <w:rsid w:val="00254BD3"/>
    <w:rsid w:val="00256372"/>
    <w:rsid w:val="00265027"/>
    <w:rsid w:val="0026514F"/>
    <w:rsid w:val="0026667C"/>
    <w:rsid w:val="00271F89"/>
    <w:rsid w:val="00272936"/>
    <w:rsid w:val="00272C6E"/>
    <w:rsid w:val="0027628C"/>
    <w:rsid w:val="00276957"/>
    <w:rsid w:val="00277C01"/>
    <w:rsid w:val="002828A5"/>
    <w:rsid w:val="00282AB8"/>
    <w:rsid w:val="00284802"/>
    <w:rsid w:val="00294705"/>
    <w:rsid w:val="002A19D7"/>
    <w:rsid w:val="002A2463"/>
    <w:rsid w:val="002A527E"/>
    <w:rsid w:val="002A5D9B"/>
    <w:rsid w:val="002B24B6"/>
    <w:rsid w:val="002C2DEC"/>
    <w:rsid w:val="002C3076"/>
    <w:rsid w:val="002D3CFD"/>
    <w:rsid w:val="002D5F55"/>
    <w:rsid w:val="002D6797"/>
    <w:rsid w:val="002D7765"/>
    <w:rsid w:val="002D7FE2"/>
    <w:rsid w:val="002E2451"/>
    <w:rsid w:val="002E3B71"/>
    <w:rsid w:val="002E47C5"/>
    <w:rsid w:val="002E55C3"/>
    <w:rsid w:val="002F1490"/>
    <w:rsid w:val="003079C9"/>
    <w:rsid w:val="00312271"/>
    <w:rsid w:val="00314104"/>
    <w:rsid w:val="0031447A"/>
    <w:rsid w:val="0031516D"/>
    <w:rsid w:val="00316FB3"/>
    <w:rsid w:val="0032568E"/>
    <w:rsid w:val="0032777A"/>
    <w:rsid w:val="00340FE4"/>
    <w:rsid w:val="00342C46"/>
    <w:rsid w:val="0034364D"/>
    <w:rsid w:val="00344760"/>
    <w:rsid w:val="00345170"/>
    <w:rsid w:val="00350452"/>
    <w:rsid w:val="00350BE1"/>
    <w:rsid w:val="003512B4"/>
    <w:rsid w:val="00352B34"/>
    <w:rsid w:val="003557A6"/>
    <w:rsid w:val="00356316"/>
    <w:rsid w:val="00361711"/>
    <w:rsid w:val="00363963"/>
    <w:rsid w:val="0036419D"/>
    <w:rsid w:val="003664B5"/>
    <w:rsid w:val="00370551"/>
    <w:rsid w:val="00375DF0"/>
    <w:rsid w:val="0037678F"/>
    <w:rsid w:val="00377D96"/>
    <w:rsid w:val="00380335"/>
    <w:rsid w:val="00382F40"/>
    <w:rsid w:val="00383CD8"/>
    <w:rsid w:val="00383E41"/>
    <w:rsid w:val="00384FD8"/>
    <w:rsid w:val="00385B26"/>
    <w:rsid w:val="003877B0"/>
    <w:rsid w:val="00390CCF"/>
    <w:rsid w:val="00394915"/>
    <w:rsid w:val="00396028"/>
    <w:rsid w:val="003A002D"/>
    <w:rsid w:val="003A4CDD"/>
    <w:rsid w:val="003A5225"/>
    <w:rsid w:val="003A5D69"/>
    <w:rsid w:val="003A7F5C"/>
    <w:rsid w:val="003B093D"/>
    <w:rsid w:val="003B44B6"/>
    <w:rsid w:val="003C4F52"/>
    <w:rsid w:val="003C6833"/>
    <w:rsid w:val="003C6EFE"/>
    <w:rsid w:val="003C7D33"/>
    <w:rsid w:val="003D478A"/>
    <w:rsid w:val="003D47C8"/>
    <w:rsid w:val="003E0157"/>
    <w:rsid w:val="003E049B"/>
    <w:rsid w:val="003E0B8F"/>
    <w:rsid w:val="003E7229"/>
    <w:rsid w:val="003F0493"/>
    <w:rsid w:val="003F144D"/>
    <w:rsid w:val="003F1A11"/>
    <w:rsid w:val="003F3B5D"/>
    <w:rsid w:val="003F73CB"/>
    <w:rsid w:val="00411790"/>
    <w:rsid w:val="00415AF6"/>
    <w:rsid w:val="00415AF7"/>
    <w:rsid w:val="00422227"/>
    <w:rsid w:val="0042738B"/>
    <w:rsid w:val="004301F9"/>
    <w:rsid w:val="0043125F"/>
    <w:rsid w:val="00431B75"/>
    <w:rsid w:val="00434616"/>
    <w:rsid w:val="004347E8"/>
    <w:rsid w:val="0043544F"/>
    <w:rsid w:val="00436B11"/>
    <w:rsid w:val="00437522"/>
    <w:rsid w:val="00437649"/>
    <w:rsid w:val="0043770A"/>
    <w:rsid w:val="00441A0D"/>
    <w:rsid w:val="00444019"/>
    <w:rsid w:val="00446035"/>
    <w:rsid w:val="0044758A"/>
    <w:rsid w:val="004555EA"/>
    <w:rsid w:val="00455C94"/>
    <w:rsid w:val="004615BB"/>
    <w:rsid w:val="00463B4D"/>
    <w:rsid w:val="00464D4D"/>
    <w:rsid w:val="00467FE5"/>
    <w:rsid w:val="004776DD"/>
    <w:rsid w:val="004801E1"/>
    <w:rsid w:val="00480B68"/>
    <w:rsid w:val="00480EC7"/>
    <w:rsid w:val="004819F2"/>
    <w:rsid w:val="00484B46"/>
    <w:rsid w:val="00485A67"/>
    <w:rsid w:val="00486052"/>
    <w:rsid w:val="00487200"/>
    <w:rsid w:val="004937B3"/>
    <w:rsid w:val="00494DD0"/>
    <w:rsid w:val="00494FA9"/>
    <w:rsid w:val="00495FB6"/>
    <w:rsid w:val="00496DD5"/>
    <w:rsid w:val="00496EE4"/>
    <w:rsid w:val="00497BCA"/>
    <w:rsid w:val="004A07EF"/>
    <w:rsid w:val="004A3336"/>
    <w:rsid w:val="004A3C00"/>
    <w:rsid w:val="004A3CF1"/>
    <w:rsid w:val="004A4206"/>
    <w:rsid w:val="004A4C11"/>
    <w:rsid w:val="004A5B61"/>
    <w:rsid w:val="004A72E0"/>
    <w:rsid w:val="004A749E"/>
    <w:rsid w:val="004A7F18"/>
    <w:rsid w:val="004B0C32"/>
    <w:rsid w:val="004B2739"/>
    <w:rsid w:val="004B30C7"/>
    <w:rsid w:val="004B4C3A"/>
    <w:rsid w:val="004B5184"/>
    <w:rsid w:val="004B5D70"/>
    <w:rsid w:val="004B742A"/>
    <w:rsid w:val="004C32E6"/>
    <w:rsid w:val="004C4970"/>
    <w:rsid w:val="004D1D21"/>
    <w:rsid w:val="004D2494"/>
    <w:rsid w:val="004D2B80"/>
    <w:rsid w:val="004D3E3A"/>
    <w:rsid w:val="004D470F"/>
    <w:rsid w:val="004D75DE"/>
    <w:rsid w:val="004E147C"/>
    <w:rsid w:val="004E16D5"/>
    <w:rsid w:val="004E49F0"/>
    <w:rsid w:val="004E4C4D"/>
    <w:rsid w:val="004F06AF"/>
    <w:rsid w:val="00500CA9"/>
    <w:rsid w:val="00503784"/>
    <w:rsid w:val="00506B70"/>
    <w:rsid w:val="00506CA2"/>
    <w:rsid w:val="00510D79"/>
    <w:rsid w:val="0051249A"/>
    <w:rsid w:val="0051463C"/>
    <w:rsid w:val="0051491B"/>
    <w:rsid w:val="00515306"/>
    <w:rsid w:val="00517343"/>
    <w:rsid w:val="00517BF7"/>
    <w:rsid w:val="005302F1"/>
    <w:rsid w:val="005311BA"/>
    <w:rsid w:val="00531BB5"/>
    <w:rsid w:val="005360AA"/>
    <w:rsid w:val="005367C9"/>
    <w:rsid w:val="00537FA3"/>
    <w:rsid w:val="00540563"/>
    <w:rsid w:val="00540F38"/>
    <w:rsid w:val="00544CBC"/>
    <w:rsid w:val="005502C9"/>
    <w:rsid w:val="00552478"/>
    <w:rsid w:val="0055779C"/>
    <w:rsid w:val="00557D93"/>
    <w:rsid w:val="00560357"/>
    <w:rsid w:val="00577E05"/>
    <w:rsid w:val="00583BB9"/>
    <w:rsid w:val="00585CBB"/>
    <w:rsid w:val="00594729"/>
    <w:rsid w:val="00596E37"/>
    <w:rsid w:val="005973A7"/>
    <w:rsid w:val="005A24D6"/>
    <w:rsid w:val="005A6E50"/>
    <w:rsid w:val="005B0F3F"/>
    <w:rsid w:val="005B118F"/>
    <w:rsid w:val="005B3BBA"/>
    <w:rsid w:val="005C1672"/>
    <w:rsid w:val="005D1CB4"/>
    <w:rsid w:val="005D1D73"/>
    <w:rsid w:val="005D41FC"/>
    <w:rsid w:val="005E0109"/>
    <w:rsid w:val="005E3299"/>
    <w:rsid w:val="005E367A"/>
    <w:rsid w:val="005E37ED"/>
    <w:rsid w:val="005E3DA5"/>
    <w:rsid w:val="005E5106"/>
    <w:rsid w:val="005E6222"/>
    <w:rsid w:val="005E72A1"/>
    <w:rsid w:val="005F0B1E"/>
    <w:rsid w:val="005F1EE4"/>
    <w:rsid w:val="005F69E5"/>
    <w:rsid w:val="00606605"/>
    <w:rsid w:val="00606EB0"/>
    <w:rsid w:val="006115B8"/>
    <w:rsid w:val="00611602"/>
    <w:rsid w:val="00614758"/>
    <w:rsid w:val="00616832"/>
    <w:rsid w:val="00622B09"/>
    <w:rsid w:val="00627EA2"/>
    <w:rsid w:val="006300CD"/>
    <w:rsid w:val="00635A33"/>
    <w:rsid w:val="006367C4"/>
    <w:rsid w:val="006376B4"/>
    <w:rsid w:val="00640C5B"/>
    <w:rsid w:val="0064194B"/>
    <w:rsid w:val="00644895"/>
    <w:rsid w:val="00647F09"/>
    <w:rsid w:val="006503D5"/>
    <w:rsid w:val="006512C1"/>
    <w:rsid w:val="00651640"/>
    <w:rsid w:val="00653633"/>
    <w:rsid w:val="006538F6"/>
    <w:rsid w:val="00654E18"/>
    <w:rsid w:val="00655652"/>
    <w:rsid w:val="00656122"/>
    <w:rsid w:val="00656E6C"/>
    <w:rsid w:val="006578F1"/>
    <w:rsid w:val="00662236"/>
    <w:rsid w:val="00663352"/>
    <w:rsid w:val="00665036"/>
    <w:rsid w:val="00667321"/>
    <w:rsid w:val="006674EE"/>
    <w:rsid w:val="00677024"/>
    <w:rsid w:val="00683F99"/>
    <w:rsid w:val="006843FD"/>
    <w:rsid w:val="00684E24"/>
    <w:rsid w:val="00690B24"/>
    <w:rsid w:val="00690FCD"/>
    <w:rsid w:val="0069154E"/>
    <w:rsid w:val="00696AD7"/>
    <w:rsid w:val="006A0759"/>
    <w:rsid w:val="006A4061"/>
    <w:rsid w:val="006A6846"/>
    <w:rsid w:val="006B39A4"/>
    <w:rsid w:val="006B4A4B"/>
    <w:rsid w:val="006B625A"/>
    <w:rsid w:val="006C0567"/>
    <w:rsid w:val="006C0778"/>
    <w:rsid w:val="006C4442"/>
    <w:rsid w:val="006C457C"/>
    <w:rsid w:val="006C605D"/>
    <w:rsid w:val="006C6DE6"/>
    <w:rsid w:val="006C74C4"/>
    <w:rsid w:val="006D1B8E"/>
    <w:rsid w:val="006D6D75"/>
    <w:rsid w:val="006E10BD"/>
    <w:rsid w:val="006E4297"/>
    <w:rsid w:val="006E67CA"/>
    <w:rsid w:val="006E68D8"/>
    <w:rsid w:val="006E7151"/>
    <w:rsid w:val="006E799C"/>
    <w:rsid w:val="006F58F1"/>
    <w:rsid w:val="007015D4"/>
    <w:rsid w:val="007032C7"/>
    <w:rsid w:val="00706B39"/>
    <w:rsid w:val="00710EF3"/>
    <w:rsid w:val="00712386"/>
    <w:rsid w:val="00712F84"/>
    <w:rsid w:val="00717AAD"/>
    <w:rsid w:val="0072166C"/>
    <w:rsid w:val="00721E87"/>
    <w:rsid w:val="00722610"/>
    <w:rsid w:val="00727104"/>
    <w:rsid w:val="007326BE"/>
    <w:rsid w:val="0073395F"/>
    <w:rsid w:val="00740AB2"/>
    <w:rsid w:val="00741973"/>
    <w:rsid w:val="0074204E"/>
    <w:rsid w:val="00743E89"/>
    <w:rsid w:val="00744DB2"/>
    <w:rsid w:val="00745310"/>
    <w:rsid w:val="0075002F"/>
    <w:rsid w:val="00750D34"/>
    <w:rsid w:val="00752610"/>
    <w:rsid w:val="00753F0A"/>
    <w:rsid w:val="007565B6"/>
    <w:rsid w:val="00761862"/>
    <w:rsid w:val="00762934"/>
    <w:rsid w:val="00766D56"/>
    <w:rsid w:val="007675C7"/>
    <w:rsid w:val="00767934"/>
    <w:rsid w:val="007706ED"/>
    <w:rsid w:val="00776E74"/>
    <w:rsid w:val="00780D86"/>
    <w:rsid w:val="007857EA"/>
    <w:rsid w:val="0078609B"/>
    <w:rsid w:val="00786C0D"/>
    <w:rsid w:val="00791184"/>
    <w:rsid w:val="007918A6"/>
    <w:rsid w:val="00792862"/>
    <w:rsid w:val="0079445E"/>
    <w:rsid w:val="00795613"/>
    <w:rsid w:val="007A13E0"/>
    <w:rsid w:val="007A5B0B"/>
    <w:rsid w:val="007B2995"/>
    <w:rsid w:val="007B328A"/>
    <w:rsid w:val="007B6EA0"/>
    <w:rsid w:val="007D03E7"/>
    <w:rsid w:val="007D1863"/>
    <w:rsid w:val="007D3CED"/>
    <w:rsid w:val="007D6B47"/>
    <w:rsid w:val="007E0827"/>
    <w:rsid w:val="007E466A"/>
    <w:rsid w:val="007F0EF3"/>
    <w:rsid w:val="007F14FF"/>
    <w:rsid w:val="007F2B7F"/>
    <w:rsid w:val="007F310A"/>
    <w:rsid w:val="00800868"/>
    <w:rsid w:val="008026B4"/>
    <w:rsid w:val="008029F9"/>
    <w:rsid w:val="0080698F"/>
    <w:rsid w:val="00806A83"/>
    <w:rsid w:val="008100A9"/>
    <w:rsid w:val="0081387B"/>
    <w:rsid w:val="00817871"/>
    <w:rsid w:val="00817889"/>
    <w:rsid w:val="00822D17"/>
    <w:rsid w:val="00823E53"/>
    <w:rsid w:val="008263C0"/>
    <w:rsid w:val="008273B1"/>
    <w:rsid w:val="00827F6F"/>
    <w:rsid w:val="008340C4"/>
    <w:rsid w:val="00842DB8"/>
    <w:rsid w:val="008441DE"/>
    <w:rsid w:val="00846217"/>
    <w:rsid w:val="00847C32"/>
    <w:rsid w:val="008511DE"/>
    <w:rsid w:val="00857F7B"/>
    <w:rsid w:val="00864911"/>
    <w:rsid w:val="00864FFB"/>
    <w:rsid w:val="00867A1D"/>
    <w:rsid w:val="008728B9"/>
    <w:rsid w:val="008764A8"/>
    <w:rsid w:val="00876A24"/>
    <w:rsid w:val="008800A1"/>
    <w:rsid w:val="00890951"/>
    <w:rsid w:val="0089106C"/>
    <w:rsid w:val="008929F8"/>
    <w:rsid w:val="008938DB"/>
    <w:rsid w:val="008955DC"/>
    <w:rsid w:val="008977CB"/>
    <w:rsid w:val="008A178C"/>
    <w:rsid w:val="008B3537"/>
    <w:rsid w:val="008B3E9D"/>
    <w:rsid w:val="008B54F2"/>
    <w:rsid w:val="008B5F03"/>
    <w:rsid w:val="008B6E08"/>
    <w:rsid w:val="008B748A"/>
    <w:rsid w:val="008C06D9"/>
    <w:rsid w:val="008C0F03"/>
    <w:rsid w:val="008C336B"/>
    <w:rsid w:val="008C4DAA"/>
    <w:rsid w:val="008C78CB"/>
    <w:rsid w:val="008D05EA"/>
    <w:rsid w:val="008D2CC5"/>
    <w:rsid w:val="008D3096"/>
    <w:rsid w:val="008D4A1C"/>
    <w:rsid w:val="008D7903"/>
    <w:rsid w:val="008E59C3"/>
    <w:rsid w:val="008E609A"/>
    <w:rsid w:val="008E64B2"/>
    <w:rsid w:val="008F1930"/>
    <w:rsid w:val="008F66F9"/>
    <w:rsid w:val="00906980"/>
    <w:rsid w:val="00907A92"/>
    <w:rsid w:val="00914E14"/>
    <w:rsid w:val="009203F8"/>
    <w:rsid w:val="00921856"/>
    <w:rsid w:val="00921F99"/>
    <w:rsid w:val="009232E4"/>
    <w:rsid w:val="00927238"/>
    <w:rsid w:val="00934E2A"/>
    <w:rsid w:val="0094068C"/>
    <w:rsid w:val="00942519"/>
    <w:rsid w:val="00943B38"/>
    <w:rsid w:val="0094509B"/>
    <w:rsid w:val="00947C13"/>
    <w:rsid w:val="00947FD0"/>
    <w:rsid w:val="00950078"/>
    <w:rsid w:val="0095128A"/>
    <w:rsid w:val="009522AB"/>
    <w:rsid w:val="009523DC"/>
    <w:rsid w:val="009526A9"/>
    <w:rsid w:val="0095727C"/>
    <w:rsid w:val="00964E58"/>
    <w:rsid w:val="00970ED6"/>
    <w:rsid w:val="00970F33"/>
    <w:rsid w:val="00975E07"/>
    <w:rsid w:val="009803FF"/>
    <w:rsid w:val="00984226"/>
    <w:rsid w:val="00986EE7"/>
    <w:rsid w:val="00991E07"/>
    <w:rsid w:val="009923C9"/>
    <w:rsid w:val="009930E5"/>
    <w:rsid w:val="00995420"/>
    <w:rsid w:val="009A0A68"/>
    <w:rsid w:val="009A14C3"/>
    <w:rsid w:val="009A2D5B"/>
    <w:rsid w:val="009A3D08"/>
    <w:rsid w:val="009A6849"/>
    <w:rsid w:val="009A7886"/>
    <w:rsid w:val="009B5FC9"/>
    <w:rsid w:val="009B6919"/>
    <w:rsid w:val="009C6E3C"/>
    <w:rsid w:val="009D1EF3"/>
    <w:rsid w:val="009D511B"/>
    <w:rsid w:val="009D719B"/>
    <w:rsid w:val="009E05B5"/>
    <w:rsid w:val="009E3963"/>
    <w:rsid w:val="009E6239"/>
    <w:rsid w:val="009E7535"/>
    <w:rsid w:val="009F00F6"/>
    <w:rsid w:val="009F0B14"/>
    <w:rsid w:val="009F0FFA"/>
    <w:rsid w:val="009F2024"/>
    <w:rsid w:val="009F33AC"/>
    <w:rsid w:val="009F4977"/>
    <w:rsid w:val="009F6EE3"/>
    <w:rsid w:val="009F7193"/>
    <w:rsid w:val="00A037E4"/>
    <w:rsid w:val="00A04352"/>
    <w:rsid w:val="00A04B17"/>
    <w:rsid w:val="00A05BD7"/>
    <w:rsid w:val="00A12877"/>
    <w:rsid w:val="00A14E21"/>
    <w:rsid w:val="00A15A3C"/>
    <w:rsid w:val="00A248B1"/>
    <w:rsid w:val="00A31875"/>
    <w:rsid w:val="00A37373"/>
    <w:rsid w:val="00A41FD6"/>
    <w:rsid w:val="00A5055F"/>
    <w:rsid w:val="00A50751"/>
    <w:rsid w:val="00A51816"/>
    <w:rsid w:val="00A52E1B"/>
    <w:rsid w:val="00A52FE2"/>
    <w:rsid w:val="00A56432"/>
    <w:rsid w:val="00A56552"/>
    <w:rsid w:val="00A567B4"/>
    <w:rsid w:val="00A60027"/>
    <w:rsid w:val="00A60EC4"/>
    <w:rsid w:val="00A611C8"/>
    <w:rsid w:val="00A62B1E"/>
    <w:rsid w:val="00A62FCD"/>
    <w:rsid w:val="00A65117"/>
    <w:rsid w:val="00A6641B"/>
    <w:rsid w:val="00A667B9"/>
    <w:rsid w:val="00A705C8"/>
    <w:rsid w:val="00A70C9A"/>
    <w:rsid w:val="00A71E12"/>
    <w:rsid w:val="00A72454"/>
    <w:rsid w:val="00A739C3"/>
    <w:rsid w:val="00A75B29"/>
    <w:rsid w:val="00A7720E"/>
    <w:rsid w:val="00A82AAD"/>
    <w:rsid w:val="00A93149"/>
    <w:rsid w:val="00AA09F8"/>
    <w:rsid w:val="00AA1128"/>
    <w:rsid w:val="00AA1F16"/>
    <w:rsid w:val="00AA2713"/>
    <w:rsid w:val="00AA2CFD"/>
    <w:rsid w:val="00AA5924"/>
    <w:rsid w:val="00AA5C71"/>
    <w:rsid w:val="00AA7C22"/>
    <w:rsid w:val="00AB0DD0"/>
    <w:rsid w:val="00AB1AE3"/>
    <w:rsid w:val="00AB30CA"/>
    <w:rsid w:val="00AC33C6"/>
    <w:rsid w:val="00AC3923"/>
    <w:rsid w:val="00AC57BC"/>
    <w:rsid w:val="00AC661A"/>
    <w:rsid w:val="00AC7992"/>
    <w:rsid w:val="00AC7FB3"/>
    <w:rsid w:val="00AD3041"/>
    <w:rsid w:val="00AE0E1D"/>
    <w:rsid w:val="00AE6767"/>
    <w:rsid w:val="00AF0F36"/>
    <w:rsid w:val="00AF2660"/>
    <w:rsid w:val="00AF32D2"/>
    <w:rsid w:val="00AF3FD2"/>
    <w:rsid w:val="00AF57B7"/>
    <w:rsid w:val="00AF713C"/>
    <w:rsid w:val="00B0107C"/>
    <w:rsid w:val="00B01A41"/>
    <w:rsid w:val="00B01ADF"/>
    <w:rsid w:val="00B048ED"/>
    <w:rsid w:val="00B121AE"/>
    <w:rsid w:val="00B127B5"/>
    <w:rsid w:val="00B14412"/>
    <w:rsid w:val="00B155F3"/>
    <w:rsid w:val="00B16918"/>
    <w:rsid w:val="00B214FD"/>
    <w:rsid w:val="00B25B6C"/>
    <w:rsid w:val="00B31629"/>
    <w:rsid w:val="00B32591"/>
    <w:rsid w:val="00B376E8"/>
    <w:rsid w:val="00B43546"/>
    <w:rsid w:val="00B46129"/>
    <w:rsid w:val="00B46C3A"/>
    <w:rsid w:val="00B5174A"/>
    <w:rsid w:val="00B6071C"/>
    <w:rsid w:val="00B60CB5"/>
    <w:rsid w:val="00B61012"/>
    <w:rsid w:val="00B63953"/>
    <w:rsid w:val="00B649CA"/>
    <w:rsid w:val="00B71384"/>
    <w:rsid w:val="00B71B49"/>
    <w:rsid w:val="00B7474B"/>
    <w:rsid w:val="00B76A67"/>
    <w:rsid w:val="00B84AF1"/>
    <w:rsid w:val="00B85D3C"/>
    <w:rsid w:val="00B85F88"/>
    <w:rsid w:val="00B870C0"/>
    <w:rsid w:val="00B93D35"/>
    <w:rsid w:val="00B95559"/>
    <w:rsid w:val="00B9608E"/>
    <w:rsid w:val="00B9648B"/>
    <w:rsid w:val="00B9652D"/>
    <w:rsid w:val="00B97F4C"/>
    <w:rsid w:val="00BA0639"/>
    <w:rsid w:val="00BA1F2D"/>
    <w:rsid w:val="00BA3AE3"/>
    <w:rsid w:val="00BA73CB"/>
    <w:rsid w:val="00BA77E6"/>
    <w:rsid w:val="00BB0305"/>
    <w:rsid w:val="00BB5EFD"/>
    <w:rsid w:val="00BB662E"/>
    <w:rsid w:val="00BC2C23"/>
    <w:rsid w:val="00BC37C4"/>
    <w:rsid w:val="00BC6BDF"/>
    <w:rsid w:val="00BD1525"/>
    <w:rsid w:val="00BD74F8"/>
    <w:rsid w:val="00BE0499"/>
    <w:rsid w:val="00BE052C"/>
    <w:rsid w:val="00BE4E69"/>
    <w:rsid w:val="00BE7DDD"/>
    <w:rsid w:val="00BF0F51"/>
    <w:rsid w:val="00BF27BD"/>
    <w:rsid w:val="00BF5090"/>
    <w:rsid w:val="00BF7BB9"/>
    <w:rsid w:val="00C01310"/>
    <w:rsid w:val="00C018E4"/>
    <w:rsid w:val="00C021D0"/>
    <w:rsid w:val="00C0264E"/>
    <w:rsid w:val="00C04EC7"/>
    <w:rsid w:val="00C10D64"/>
    <w:rsid w:val="00C11473"/>
    <w:rsid w:val="00C11D47"/>
    <w:rsid w:val="00C13888"/>
    <w:rsid w:val="00C14455"/>
    <w:rsid w:val="00C1613C"/>
    <w:rsid w:val="00C259F8"/>
    <w:rsid w:val="00C31CCC"/>
    <w:rsid w:val="00C32B6A"/>
    <w:rsid w:val="00C34A2E"/>
    <w:rsid w:val="00C5095C"/>
    <w:rsid w:val="00C63DBF"/>
    <w:rsid w:val="00C709BB"/>
    <w:rsid w:val="00C728EB"/>
    <w:rsid w:val="00C73495"/>
    <w:rsid w:val="00C77358"/>
    <w:rsid w:val="00C81112"/>
    <w:rsid w:val="00C8361B"/>
    <w:rsid w:val="00C83EC8"/>
    <w:rsid w:val="00C84D6B"/>
    <w:rsid w:val="00C85969"/>
    <w:rsid w:val="00C905B5"/>
    <w:rsid w:val="00C90E17"/>
    <w:rsid w:val="00C97C12"/>
    <w:rsid w:val="00CA016C"/>
    <w:rsid w:val="00CA19AB"/>
    <w:rsid w:val="00CA329B"/>
    <w:rsid w:val="00CB17A0"/>
    <w:rsid w:val="00CB7107"/>
    <w:rsid w:val="00CC0048"/>
    <w:rsid w:val="00CC1ADC"/>
    <w:rsid w:val="00CC5A2F"/>
    <w:rsid w:val="00CC7BB7"/>
    <w:rsid w:val="00CD0C8D"/>
    <w:rsid w:val="00CD1F21"/>
    <w:rsid w:val="00CD2345"/>
    <w:rsid w:val="00CD2787"/>
    <w:rsid w:val="00CE033A"/>
    <w:rsid w:val="00CE3C9C"/>
    <w:rsid w:val="00CE4B6E"/>
    <w:rsid w:val="00CE52A8"/>
    <w:rsid w:val="00CE64E0"/>
    <w:rsid w:val="00CE6EB1"/>
    <w:rsid w:val="00CF1434"/>
    <w:rsid w:val="00CF171C"/>
    <w:rsid w:val="00CF56C5"/>
    <w:rsid w:val="00CF6D42"/>
    <w:rsid w:val="00D00033"/>
    <w:rsid w:val="00D02BDC"/>
    <w:rsid w:val="00D03787"/>
    <w:rsid w:val="00D044AC"/>
    <w:rsid w:val="00D1086E"/>
    <w:rsid w:val="00D12F2C"/>
    <w:rsid w:val="00D130AF"/>
    <w:rsid w:val="00D20382"/>
    <w:rsid w:val="00D21655"/>
    <w:rsid w:val="00D21C6C"/>
    <w:rsid w:val="00D25797"/>
    <w:rsid w:val="00D27D85"/>
    <w:rsid w:val="00D30621"/>
    <w:rsid w:val="00D32628"/>
    <w:rsid w:val="00D340AA"/>
    <w:rsid w:val="00D35AF5"/>
    <w:rsid w:val="00D35BEE"/>
    <w:rsid w:val="00D4223A"/>
    <w:rsid w:val="00D43C83"/>
    <w:rsid w:val="00D44531"/>
    <w:rsid w:val="00D459C9"/>
    <w:rsid w:val="00D45DDD"/>
    <w:rsid w:val="00D45E26"/>
    <w:rsid w:val="00D46A08"/>
    <w:rsid w:val="00D472BD"/>
    <w:rsid w:val="00D521D5"/>
    <w:rsid w:val="00D5267A"/>
    <w:rsid w:val="00D52760"/>
    <w:rsid w:val="00D557AD"/>
    <w:rsid w:val="00D57148"/>
    <w:rsid w:val="00D57DA6"/>
    <w:rsid w:val="00D609C6"/>
    <w:rsid w:val="00D61FE7"/>
    <w:rsid w:val="00D66E35"/>
    <w:rsid w:val="00D675FC"/>
    <w:rsid w:val="00D71026"/>
    <w:rsid w:val="00D712E0"/>
    <w:rsid w:val="00D72039"/>
    <w:rsid w:val="00D72FDE"/>
    <w:rsid w:val="00D7372A"/>
    <w:rsid w:val="00D73CB0"/>
    <w:rsid w:val="00D75E64"/>
    <w:rsid w:val="00D76191"/>
    <w:rsid w:val="00D7679A"/>
    <w:rsid w:val="00D768F0"/>
    <w:rsid w:val="00D8105F"/>
    <w:rsid w:val="00D83F84"/>
    <w:rsid w:val="00D8611A"/>
    <w:rsid w:val="00D925E3"/>
    <w:rsid w:val="00D93036"/>
    <w:rsid w:val="00D9389C"/>
    <w:rsid w:val="00D93AEF"/>
    <w:rsid w:val="00D9508B"/>
    <w:rsid w:val="00D95827"/>
    <w:rsid w:val="00D96359"/>
    <w:rsid w:val="00D96DF4"/>
    <w:rsid w:val="00DA1E79"/>
    <w:rsid w:val="00DA3D00"/>
    <w:rsid w:val="00DA662C"/>
    <w:rsid w:val="00DC06FD"/>
    <w:rsid w:val="00DC242C"/>
    <w:rsid w:val="00DC4082"/>
    <w:rsid w:val="00DC6C07"/>
    <w:rsid w:val="00DD23EF"/>
    <w:rsid w:val="00DD2C3D"/>
    <w:rsid w:val="00DD4CEA"/>
    <w:rsid w:val="00DD5F82"/>
    <w:rsid w:val="00DD6030"/>
    <w:rsid w:val="00DD6060"/>
    <w:rsid w:val="00DD6A0B"/>
    <w:rsid w:val="00DD79B8"/>
    <w:rsid w:val="00DD7C50"/>
    <w:rsid w:val="00DF02F4"/>
    <w:rsid w:val="00DF22ED"/>
    <w:rsid w:val="00DF2A6F"/>
    <w:rsid w:val="00E01D2D"/>
    <w:rsid w:val="00E05A11"/>
    <w:rsid w:val="00E10104"/>
    <w:rsid w:val="00E15AB4"/>
    <w:rsid w:val="00E177C9"/>
    <w:rsid w:val="00E20F61"/>
    <w:rsid w:val="00E2131B"/>
    <w:rsid w:val="00E23367"/>
    <w:rsid w:val="00E32D54"/>
    <w:rsid w:val="00E334CA"/>
    <w:rsid w:val="00E36014"/>
    <w:rsid w:val="00E373F6"/>
    <w:rsid w:val="00E37ABF"/>
    <w:rsid w:val="00E37B36"/>
    <w:rsid w:val="00E5499B"/>
    <w:rsid w:val="00E565A8"/>
    <w:rsid w:val="00E56ED0"/>
    <w:rsid w:val="00E5774D"/>
    <w:rsid w:val="00E610DA"/>
    <w:rsid w:val="00E622E5"/>
    <w:rsid w:val="00E63654"/>
    <w:rsid w:val="00E7287F"/>
    <w:rsid w:val="00E72C9C"/>
    <w:rsid w:val="00E734C8"/>
    <w:rsid w:val="00E7435C"/>
    <w:rsid w:val="00E8090D"/>
    <w:rsid w:val="00E81544"/>
    <w:rsid w:val="00E86D32"/>
    <w:rsid w:val="00E916E3"/>
    <w:rsid w:val="00E93622"/>
    <w:rsid w:val="00E93CFE"/>
    <w:rsid w:val="00E9630A"/>
    <w:rsid w:val="00E96340"/>
    <w:rsid w:val="00EA1A22"/>
    <w:rsid w:val="00EB60BF"/>
    <w:rsid w:val="00EB62B9"/>
    <w:rsid w:val="00EB6343"/>
    <w:rsid w:val="00EC0285"/>
    <w:rsid w:val="00EC0CFB"/>
    <w:rsid w:val="00EC3B13"/>
    <w:rsid w:val="00EC6802"/>
    <w:rsid w:val="00ED408D"/>
    <w:rsid w:val="00ED58E1"/>
    <w:rsid w:val="00ED6847"/>
    <w:rsid w:val="00EE11CE"/>
    <w:rsid w:val="00EE2615"/>
    <w:rsid w:val="00EE4071"/>
    <w:rsid w:val="00EE5046"/>
    <w:rsid w:val="00EE68C6"/>
    <w:rsid w:val="00EF016B"/>
    <w:rsid w:val="00EF08EF"/>
    <w:rsid w:val="00EF1DFA"/>
    <w:rsid w:val="00EF59B1"/>
    <w:rsid w:val="00EF6CD1"/>
    <w:rsid w:val="00EF6F57"/>
    <w:rsid w:val="00EF72B9"/>
    <w:rsid w:val="00F00087"/>
    <w:rsid w:val="00F0188E"/>
    <w:rsid w:val="00F1174A"/>
    <w:rsid w:val="00F16B52"/>
    <w:rsid w:val="00F208D6"/>
    <w:rsid w:val="00F20B97"/>
    <w:rsid w:val="00F21BFD"/>
    <w:rsid w:val="00F22785"/>
    <w:rsid w:val="00F3105A"/>
    <w:rsid w:val="00F33A76"/>
    <w:rsid w:val="00F33E89"/>
    <w:rsid w:val="00F3668A"/>
    <w:rsid w:val="00F407CE"/>
    <w:rsid w:val="00F40A29"/>
    <w:rsid w:val="00F40C29"/>
    <w:rsid w:val="00F41221"/>
    <w:rsid w:val="00F45A20"/>
    <w:rsid w:val="00F567EF"/>
    <w:rsid w:val="00F60E35"/>
    <w:rsid w:val="00F65595"/>
    <w:rsid w:val="00F70DF2"/>
    <w:rsid w:val="00F74302"/>
    <w:rsid w:val="00F77D32"/>
    <w:rsid w:val="00F823F5"/>
    <w:rsid w:val="00F82EBB"/>
    <w:rsid w:val="00F85A5D"/>
    <w:rsid w:val="00F9307B"/>
    <w:rsid w:val="00F94AE2"/>
    <w:rsid w:val="00F95EE1"/>
    <w:rsid w:val="00F964B4"/>
    <w:rsid w:val="00F965D9"/>
    <w:rsid w:val="00F96DEC"/>
    <w:rsid w:val="00FA295E"/>
    <w:rsid w:val="00FB6814"/>
    <w:rsid w:val="00FB7968"/>
    <w:rsid w:val="00FB7BA0"/>
    <w:rsid w:val="00FC31C1"/>
    <w:rsid w:val="00FC5547"/>
    <w:rsid w:val="00FC5624"/>
    <w:rsid w:val="00FC795A"/>
    <w:rsid w:val="00FD005C"/>
    <w:rsid w:val="00FD0DED"/>
    <w:rsid w:val="00FD1B42"/>
    <w:rsid w:val="00FD2D82"/>
    <w:rsid w:val="00FD6BDC"/>
    <w:rsid w:val="00FE233B"/>
    <w:rsid w:val="00FE3D6F"/>
    <w:rsid w:val="00FE5CD1"/>
    <w:rsid w:val="00FE62A2"/>
    <w:rsid w:val="00FE6B10"/>
    <w:rsid w:val="00FE73BA"/>
    <w:rsid w:val="00FF0FEF"/>
    <w:rsid w:val="00FF16C8"/>
    <w:rsid w:val="00FF1E8C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o:colormru v:ext="edit" colors="#ddd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6A4A350C-C4A5-45DB-8F36-3FBCD3CF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76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semiHidden/>
    <w:rsid w:val="005E01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04C5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A0639"/>
    <w:rPr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BA0639"/>
    <w:pPr>
      <w:ind w:left="720"/>
      <w:contextualSpacing/>
    </w:pPr>
  </w:style>
  <w:style w:type="paragraph" w:customStyle="1" w:styleId="Estilo1">
    <w:name w:val="Estilo1"/>
    <w:basedOn w:val="Prrafodelista"/>
    <w:link w:val="Estilo1Car"/>
    <w:qFormat/>
    <w:rsid w:val="00F3668A"/>
    <w:pPr>
      <w:numPr>
        <w:numId w:val="4"/>
      </w:numPr>
      <w:spacing w:before="120"/>
      <w:jc w:val="both"/>
    </w:pPr>
    <w:rPr>
      <w:rFonts w:ascii="Arial" w:hAnsi="Arial" w:cs="Arial"/>
      <w:b/>
      <w:sz w:val="20"/>
      <w:szCs w:val="20"/>
    </w:rPr>
  </w:style>
  <w:style w:type="paragraph" w:customStyle="1" w:styleId="Estilo2">
    <w:name w:val="Estilo2"/>
    <w:basedOn w:val="Estilo1"/>
    <w:link w:val="Estilo2Car"/>
    <w:rsid w:val="00F3668A"/>
    <w:pPr>
      <w:numPr>
        <w:ilvl w:val="1"/>
        <w:numId w:val="3"/>
      </w:numPr>
      <w:ind w:left="426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BA0639"/>
    <w:rPr>
      <w:sz w:val="24"/>
      <w:szCs w:val="24"/>
    </w:rPr>
  </w:style>
  <w:style w:type="character" w:customStyle="1" w:styleId="Estilo1Car">
    <w:name w:val="Estilo1 Car"/>
    <w:basedOn w:val="PrrafodelistaCar"/>
    <w:link w:val="Estilo1"/>
    <w:rsid w:val="00F3668A"/>
    <w:rPr>
      <w:rFonts w:ascii="Arial" w:hAnsi="Arial" w:cs="Arial"/>
      <w:b/>
      <w:sz w:val="24"/>
      <w:szCs w:val="24"/>
    </w:rPr>
  </w:style>
  <w:style w:type="paragraph" w:customStyle="1" w:styleId="Estilo3">
    <w:name w:val="Estilo3"/>
    <w:basedOn w:val="Estilo1"/>
    <w:link w:val="Estilo3Car"/>
    <w:qFormat/>
    <w:rsid w:val="00F3668A"/>
    <w:pPr>
      <w:numPr>
        <w:ilvl w:val="1"/>
      </w:numPr>
    </w:pPr>
  </w:style>
  <w:style w:type="character" w:customStyle="1" w:styleId="Estilo2Car">
    <w:name w:val="Estilo2 Car"/>
    <w:basedOn w:val="Estilo1Car"/>
    <w:link w:val="Estilo2"/>
    <w:rsid w:val="00F3668A"/>
    <w:rPr>
      <w:rFonts w:ascii="Arial" w:hAnsi="Arial" w:cs="Arial"/>
      <w:b/>
      <w:sz w:val="24"/>
      <w:szCs w:val="24"/>
    </w:rPr>
  </w:style>
  <w:style w:type="character" w:styleId="Hipervnculovisitado">
    <w:name w:val="FollowedHyperlink"/>
    <w:basedOn w:val="Fuentedeprrafopredeter"/>
    <w:uiPriority w:val="99"/>
    <w:unhideWhenUsed/>
    <w:rsid w:val="000A543B"/>
    <w:rPr>
      <w:color w:val="800080"/>
      <w:u w:val="single"/>
    </w:rPr>
  </w:style>
  <w:style w:type="character" w:customStyle="1" w:styleId="Estilo3Car">
    <w:name w:val="Estilo3 Car"/>
    <w:basedOn w:val="Estilo1Car"/>
    <w:link w:val="Estilo3"/>
    <w:rsid w:val="00F3668A"/>
    <w:rPr>
      <w:rFonts w:ascii="Arial" w:hAnsi="Arial" w:cs="Arial"/>
      <w:b/>
      <w:sz w:val="24"/>
      <w:szCs w:val="24"/>
    </w:rPr>
  </w:style>
  <w:style w:type="paragraph" w:customStyle="1" w:styleId="font5">
    <w:name w:val="font5"/>
    <w:basedOn w:val="Normal"/>
    <w:rsid w:val="000A543B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"/>
    <w:rsid w:val="000A543B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5">
    <w:name w:val="xl65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"/>
    <w:rsid w:val="000A543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0A543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4">
    <w:name w:val="xl74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5">
    <w:name w:val="xl75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0A54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0A54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0A54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"/>
    <w:rsid w:val="000A54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7">
    <w:name w:val="xl97"/>
    <w:basedOn w:val="Normal"/>
    <w:rsid w:val="000A54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8">
    <w:name w:val="xl98"/>
    <w:basedOn w:val="Normal"/>
    <w:rsid w:val="000A543B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0A543B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0A543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Normal"/>
    <w:rsid w:val="000A543B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0A543B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3">
    <w:name w:val="xl103"/>
    <w:basedOn w:val="Normal"/>
    <w:rsid w:val="000A543B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0A543B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"/>
    <w:rsid w:val="000A543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Normal"/>
    <w:rsid w:val="000A543B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"/>
    <w:rsid w:val="000A543B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0A543B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"/>
    <w:rsid w:val="000A543B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0A543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0A543B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0A543B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5">
    <w:name w:val="xl115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rsid w:val="000A543B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8">
    <w:name w:val="xl118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3">
    <w:name w:val="xl123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4">
    <w:name w:val="xl124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0">
    <w:name w:val="xl130"/>
    <w:basedOn w:val="Normal"/>
    <w:rsid w:val="000A543B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1">
    <w:name w:val="xl131"/>
    <w:basedOn w:val="Normal"/>
    <w:rsid w:val="000A543B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0A543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Arial" w:hAnsi="Arial" w:cs="Arial"/>
      <w:color w:val="808080"/>
    </w:rPr>
  </w:style>
  <w:style w:type="paragraph" w:customStyle="1" w:styleId="xl134">
    <w:name w:val="xl134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808080"/>
    </w:rPr>
  </w:style>
  <w:style w:type="paragraph" w:customStyle="1" w:styleId="xl135">
    <w:name w:val="xl135"/>
    <w:basedOn w:val="Normal"/>
    <w:rsid w:val="000A543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Normal"/>
    <w:rsid w:val="000A543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color w:val="808080"/>
    </w:rPr>
  </w:style>
  <w:style w:type="paragraph" w:customStyle="1" w:styleId="xl138">
    <w:name w:val="xl138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b/>
      <w:bCs/>
      <w:color w:val="808080"/>
    </w:rPr>
  </w:style>
  <w:style w:type="paragraph" w:customStyle="1" w:styleId="xl139">
    <w:name w:val="xl139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0">
    <w:name w:val="xl140"/>
    <w:basedOn w:val="Normal"/>
    <w:rsid w:val="000A54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"/>
    <w:rsid w:val="000A54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"/>
    <w:rsid w:val="000A54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"/>
    <w:rsid w:val="000A54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Normal"/>
    <w:rsid w:val="000A543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9">
    <w:name w:val="xl149"/>
    <w:basedOn w:val="Normal"/>
    <w:rsid w:val="000A54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"/>
    <w:rsid w:val="000A54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2">
    <w:name w:val="xl152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3">
    <w:name w:val="xl153"/>
    <w:basedOn w:val="Normal"/>
    <w:rsid w:val="000A543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4">
    <w:name w:val="xl154"/>
    <w:basedOn w:val="Normal"/>
    <w:rsid w:val="000A54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5">
    <w:name w:val="xl155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Normal"/>
    <w:rsid w:val="000A54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Normal"/>
    <w:rsid w:val="000A54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"/>
    <w:rsid w:val="000A54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Estilo4">
    <w:name w:val="Estilo4"/>
    <w:basedOn w:val="Estilo3"/>
    <w:link w:val="Estilo4Car"/>
    <w:qFormat/>
    <w:rsid w:val="00F96DEC"/>
    <w:pPr>
      <w:numPr>
        <w:ilvl w:val="2"/>
      </w:numPr>
      <w:ind w:left="1224"/>
    </w:pPr>
  </w:style>
  <w:style w:type="character" w:customStyle="1" w:styleId="Estilo4Car">
    <w:name w:val="Estilo4 Car"/>
    <w:basedOn w:val="Estilo3Car"/>
    <w:link w:val="Estilo4"/>
    <w:rsid w:val="00F96DEC"/>
    <w:rPr>
      <w:rFonts w:ascii="Arial" w:hAnsi="Arial" w:cs="Arial"/>
      <w:b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3D47C8"/>
    <w:pPr>
      <w:spacing w:after="120"/>
      <w:ind w:left="283"/>
    </w:pPr>
    <w:rPr>
      <w:rFonts w:ascii="Tahoma" w:hAnsi="Tahoma"/>
      <w:sz w:val="22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D47C8"/>
    <w:rPr>
      <w:rFonts w:ascii="Tahoma" w:hAnsi="Tahoma"/>
      <w:sz w:val="22"/>
    </w:rPr>
  </w:style>
  <w:style w:type="paragraph" w:customStyle="1" w:styleId="AnexosNormal1">
    <w:name w:val="AnexosNormal1"/>
    <w:basedOn w:val="Normal"/>
    <w:link w:val="AnexosNormal1Car"/>
    <w:qFormat/>
    <w:rsid w:val="001D301D"/>
    <w:pPr>
      <w:spacing w:line="360" w:lineRule="auto"/>
      <w:ind w:left="-425" w:right="-142"/>
      <w:jc w:val="both"/>
    </w:pPr>
    <w:rPr>
      <w:rFonts w:ascii="Arial" w:hAnsi="Arial" w:cs="Arial"/>
      <w:sz w:val="20"/>
      <w:szCs w:val="20"/>
    </w:rPr>
  </w:style>
  <w:style w:type="character" w:customStyle="1" w:styleId="AnexosNormal1Car">
    <w:name w:val="AnexosNormal1 Car"/>
    <w:basedOn w:val="Fuentedeprrafopredeter"/>
    <w:link w:val="AnexosNormal1"/>
    <w:rsid w:val="001D301D"/>
    <w:rPr>
      <w:rFonts w:ascii="Arial" w:hAnsi="Arial" w:cs="Arial"/>
    </w:rPr>
  </w:style>
  <w:style w:type="paragraph" w:customStyle="1" w:styleId="Normal1sinespacio">
    <w:name w:val="Normal1sin_espacio"/>
    <w:basedOn w:val="Normal"/>
    <w:link w:val="Normal1sinespacioCar"/>
    <w:qFormat/>
    <w:rsid w:val="0073395F"/>
    <w:pPr>
      <w:spacing w:line="360" w:lineRule="auto"/>
      <w:jc w:val="both"/>
    </w:pPr>
    <w:rPr>
      <w:rFonts w:ascii="Arial" w:hAnsi="Arial" w:cs="Arial"/>
      <w:sz w:val="20"/>
      <w:szCs w:val="20"/>
      <w:lang w:eastAsia="es-ES_tradnl"/>
    </w:rPr>
  </w:style>
  <w:style w:type="character" w:customStyle="1" w:styleId="Normal1sinespacioCar">
    <w:name w:val="Normal1sin_espacio Car"/>
    <w:link w:val="Normal1sinespacio"/>
    <w:rsid w:val="0073395F"/>
    <w:rPr>
      <w:rFonts w:ascii="Arial" w:hAnsi="Arial" w:cs="Arial"/>
      <w:lang w:eastAsia="es-ES_tradnl"/>
    </w:rPr>
  </w:style>
  <w:style w:type="table" w:customStyle="1" w:styleId="Tablaconcuadrcula31">
    <w:name w:val="Tabla con cuadrícula31"/>
    <w:basedOn w:val="Tablanormal"/>
    <w:next w:val="Tablaconcuadrcula"/>
    <w:rsid w:val="00AB0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rsid w:val="008F6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C7148-45ED-4406-820B-2D70E987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6</TotalTime>
  <Pages>7</Pages>
  <Words>2943</Words>
  <Characters>16191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dc:description>Marzo de 2010</dc:description>
  <cp:lastModifiedBy>tessi</cp:lastModifiedBy>
  <cp:revision>6</cp:revision>
  <cp:lastPrinted>2018-09-19T12:21:00Z</cp:lastPrinted>
  <dcterms:created xsi:type="dcterms:W3CDTF">2019-09-20T11:14:00Z</dcterms:created>
  <dcterms:modified xsi:type="dcterms:W3CDTF">2019-10-04T10:29:00Z</dcterms:modified>
</cp:coreProperties>
</file>