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67EE7" w14:textId="77777777" w:rsidR="00494975" w:rsidRPr="00EB39F1" w:rsidRDefault="00494975" w:rsidP="00494975">
      <w:r w:rsidRPr="00EB39F1">
        <w:rPr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71593830" wp14:editId="06CD8260">
            <wp:simplePos x="0" y="0"/>
            <wp:positionH relativeFrom="column">
              <wp:posOffset>3429000</wp:posOffset>
            </wp:positionH>
            <wp:positionV relativeFrom="paragraph">
              <wp:posOffset>0</wp:posOffset>
            </wp:positionV>
            <wp:extent cx="3021965" cy="1682115"/>
            <wp:effectExtent l="0" t="0" r="6985" b="0"/>
            <wp:wrapThrough wrapText="bothSides">
              <wp:wrapPolygon edited="0">
                <wp:start x="0" y="0"/>
                <wp:lineTo x="0" y="21282"/>
                <wp:lineTo x="21514" y="21282"/>
                <wp:lineTo x="21514" y="0"/>
                <wp:lineTo x="0" y="0"/>
              </wp:wrapPolygon>
            </wp:wrapThrough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5"/>
        <w:gridCol w:w="1985"/>
      </w:tblGrid>
      <w:tr w:rsidR="00EB39F1" w:rsidRPr="00EB39F1" w14:paraId="16D70B35" w14:textId="77777777" w:rsidTr="00494975">
        <w:trPr>
          <w:trHeight w:val="299"/>
        </w:trPr>
        <w:tc>
          <w:tcPr>
            <w:tcW w:w="1985" w:type="dxa"/>
          </w:tcPr>
          <w:p w14:paraId="05FF34D8" w14:textId="77777777" w:rsidR="00494975" w:rsidRPr="00EB39F1" w:rsidRDefault="00494975" w:rsidP="00494975">
            <w:pPr>
              <w:jc w:val="center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>Nº Procedimiento</w:t>
            </w:r>
          </w:p>
        </w:tc>
        <w:tc>
          <w:tcPr>
            <w:tcW w:w="1985" w:type="dxa"/>
          </w:tcPr>
          <w:p w14:paraId="2A9AFC8A" w14:textId="77777777" w:rsidR="00494975" w:rsidRPr="00EB39F1" w:rsidRDefault="00494975" w:rsidP="00494975">
            <w:pPr>
              <w:jc w:val="center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>Código SIACI</w:t>
            </w:r>
          </w:p>
        </w:tc>
      </w:tr>
      <w:tr w:rsidR="00494975" w:rsidRPr="00EB39F1" w14:paraId="70557FBD" w14:textId="77777777" w:rsidTr="00494975">
        <w:trPr>
          <w:trHeight w:val="282"/>
        </w:trPr>
        <w:tc>
          <w:tcPr>
            <w:tcW w:w="1985" w:type="dxa"/>
          </w:tcPr>
          <w:p w14:paraId="52D5B842" w14:textId="78E63DD7" w:rsidR="00494975" w:rsidRPr="00EB39F1" w:rsidRDefault="00892BC7" w:rsidP="00892BC7">
            <w:pPr>
              <w:jc w:val="center"/>
            </w:pPr>
            <w:r w:rsidRPr="00892BC7">
              <w:t>030848</w:t>
            </w:r>
          </w:p>
        </w:tc>
        <w:tc>
          <w:tcPr>
            <w:tcW w:w="1985" w:type="dxa"/>
          </w:tcPr>
          <w:p w14:paraId="6C0AAB2B" w14:textId="2AAE04AD" w:rsidR="00494975" w:rsidRPr="00EB39F1" w:rsidRDefault="00892BC7" w:rsidP="008913F3">
            <w:pPr>
              <w:jc w:val="center"/>
            </w:pPr>
            <w:r w:rsidRPr="00892BC7">
              <w:t>PLAG</w:t>
            </w:r>
          </w:p>
        </w:tc>
      </w:tr>
    </w:tbl>
    <w:p w14:paraId="1B125DE3" w14:textId="77777777" w:rsidR="00494975" w:rsidRPr="00EB39F1" w:rsidRDefault="00494975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</w:p>
    <w:p w14:paraId="2138C341" w14:textId="2645BDB0" w:rsidR="00494975" w:rsidRDefault="00494975" w:rsidP="000F0923">
      <w:pPr>
        <w:rPr>
          <w:b/>
          <w:sz w:val="22"/>
          <w:szCs w:val="22"/>
          <w:bdr w:val="single" w:sz="4" w:space="0" w:color="auto"/>
        </w:rPr>
      </w:pPr>
    </w:p>
    <w:p w14:paraId="5C8AD776" w14:textId="6985BBAC" w:rsidR="000B3A34" w:rsidRDefault="000B3A34" w:rsidP="000F0923">
      <w:pPr>
        <w:rPr>
          <w:b/>
          <w:sz w:val="22"/>
          <w:szCs w:val="22"/>
          <w:bdr w:val="single" w:sz="4" w:space="0" w:color="auto"/>
        </w:rPr>
      </w:pPr>
    </w:p>
    <w:p w14:paraId="19A759ED" w14:textId="77777777" w:rsidR="00494975" w:rsidRPr="00EB39F1" w:rsidRDefault="00494975" w:rsidP="000F0923">
      <w:pPr>
        <w:rPr>
          <w:sz w:val="16"/>
          <w:szCs w:val="16"/>
        </w:rPr>
      </w:pPr>
    </w:p>
    <w:p w14:paraId="44318D3F" w14:textId="77777777" w:rsidR="00494975" w:rsidRPr="00EB39F1" w:rsidRDefault="00494975" w:rsidP="000F0923">
      <w:pPr>
        <w:rPr>
          <w:sz w:val="16"/>
          <w:szCs w:val="16"/>
        </w:rPr>
      </w:pPr>
    </w:p>
    <w:p w14:paraId="3C0493E9" w14:textId="77777777" w:rsidR="002154AA" w:rsidRPr="00EB39F1" w:rsidRDefault="006D5130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  <w:r w:rsidRPr="00EB39F1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50F56F3" wp14:editId="3E5C6C6F">
                <wp:simplePos x="0" y="0"/>
                <wp:positionH relativeFrom="margin">
                  <wp:posOffset>-45085</wp:posOffset>
                </wp:positionH>
                <wp:positionV relativeFrom="paragraph">
                  <wp:posOffset>73025</wp:posOffset>
                </wp:positionV>
                <wp:extent cx="6619875" cy="638175"/>
                <wp:effectExtent l="0" t="0" r="28575" b="2857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A2D087" w14:textId="77777777" w:rsidR="00927117" w:rsidRDefault="00927117" w:rsidP="00AF32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4F320" w14:textId="77777777" w:rsidR="00927117" w:rsidRDefault="00927117" w:rsidP="00AF32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530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ANEXO</w:t>
                            </w:r>
                          </w:p>
                          <w:p w14:paraId="06471521" w14:textId="655062AB" w:rsidR="00927117" w:rsidRPr="00EB39F1" w:rsidRDefault="00927117" w:rsidP="000B3A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JUSTIFICACION DE LA ACTUACION</w:t>
                            </w:r>
                          </w:p>
                          <w:p w14:paraId="6193E524" w14:textId="2C74BFDD" w:rsidR="00927117" w:rsidRPr="00EB39F1" w:rsidRDefault="00927117" w:rsidP="00AF32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CA795D" w14:textId="77777777" w:rsidR="00927117" w:rsidRPr="00C87750" w:rsidRDefault="00927117" w:rsidP="00C87750">
                            <w:pPr>
                              <w:spacing w:before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F56F3" id="Rectangle 15" o:spid="_x0000_s1026" style="position:absolute;left:0;text-align:left;margin-left:-3.55pt;margin-top:5.75pt;width:521.25pt;height:50.2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" filled="f" fillcolor="#ddd">
                <v:textbox inset=",0,,2.3mm">
                  <w:txbxContent>
                    <w:p w14:paraId="17A2D087" w14:textId="77777777" w:rsidR="00927117" w:rsidRDefault="00927117" w:rsidP="00AF32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8D4F320" w14:textId="77777777" w:rsidR="00927117" w:rsidRDefault="00927117" w:rsidP="00AF32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5300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ANEXO</w:t>
                      </w:r>
                    </w:p>
                    <w:p w14:paraId="06471521" w14:textId="655062AB" w:rsidR="00927117" w:rsidRPr="00EB39F1" w:rsidRDefault="00927117" w:rsidP="000B3A3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JUSTIFICACION DE LA ACTUACION</w:t>
                      </w:r>
                    </w:p>
                    <w:p w14:paraId="6193E524" w14:textId="2C74BFDD" w:rsidR="00927117" w:rsidRPr="00EB39F1" w:rsidRDefault="00927117" w:rsidP="00AF32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1CA795D" w14:textId="77777777" w:rsidR="00927117" w:rsidRPr="00C87750" w:rsidRDefault="00927117" w:rsidP="00C87750">
                      <w:pPr>
                        <w:spacing w:before="12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AB2C50" w14:textId="77777777" w:rsidR="00A56552" w:rsidRPr="00EB39F1" w:rsidRDefault="00A56552" w:rsidP="00745310">
      <w:pPr>
        <w:spacing w:before="120"/>
        <w:jc w:val="both"/>
      </w:pPr>
    </w:p>
    <w:p w14:paraId="3FCFA44C" w14:textId="77777777" w:rsidR="00A56552" w:rsidRPr="00EB39F1" w:rsidRDefault="00A56552" w:rsidP="00B61012">
      <w:pPr>
        <w:jc w:val="both"/>
      </w:pPr>
    </w:p>
    <w:p w14:paraId="1BDECA08" w14:textId="11B4038C" w:rsidR="00953002" w:rsidRDefault="00953002" w:rsidP="00B61012">
      <w:pPr>
        <w:jc w:val="both"/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51"/>
        <w:gridCol w:w="1049"/>
        <w:gridCol w:w="186"/>
        <w:gridCol w:w="392"/>
        <w:gridCol w:w="157"/>
        <w:gridCol w:w="140"/>
        <w:gridCol w:w="159"/>
        <w:gridCol w:w="204"/>
        <w:gridCol w:w="355"/>
        <w:gridCol w:w="1379"/>
        <w:gridCol w:w="219"/>
        <w:gridCol w:w="1051"/>
        <w:gridCol w:w="535"/>
        <w:gridCol w:w="2845"/>
        <w:gridCol w:w="306"/>
      </w:tblGrid>
      <w:tr w:rsidR="00EB39F1" w:rsidRPr="00EB39F1" w14:paraId="16FAF3FE" w14:textId="77777777" w:rsidTr="00356FC9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6741" w14:textId="204CA103" w:rsidR="0034364D" w:rsidRPr="00EB39F1" w:rsidRDefault="00EC6802" w:rsidP="00C23A69">
            <w:pPr>
              <w:spacing w:before="120"/>
              <w:jc w:val="center"/>
              <w:rPr>
                <w:sz w:val="20"/>
                <w:szCs w:val="20"/>
              </w:rPr>
            </w:pPr>
            <w:r w:rsidRPr="00EB39F1">
              <w:rPr>
                <w:b/>
                <w:sz w:val="20"/>
                <w:szCs w:val="20"/>
              </w:rPr>
              <w:t>DATOS DE</w:t>
            </w:r>
            <w:r w:rsidR="00883A09" w:rsidRPr="00EB39F1">
              <w:rPr>
                <w:b/>
                <w:sz w:val="20"/>
                <w:szCs w:val="20"/>
              </w:rPr>
              <w:t xml:space="preserve"> </w:t>
            </w:r>
            <w:r w:rsidRPr="00EB39F1">
              <w:rPr>
                <w:b/>
                <w:sz w:val="20"/>
                <w:szCs w:val="20"/>
              </w:rPr>
              <w:t>L</w:t>
            </w:r>
            <w:r w:rsidR="00883A09" w:rsidRPr="00EB39F1">
              <w:rPr>
                <w:b/>
                <w:sz w:val="20"/>
                <w:szCs w:val="20"/>
              </w:rPr>
              <w:t xml:space="preserve">A </w:t>
            </w:r>
            <w:r w:rsidR="00C23A69">
              <w:rPr>
                <w:b/>
                <w:sz w:val="20"/>
                <w:szCs w:val="20"/>
              </w:rPr>
              <w:t xml:space="preserve">ENTIDAD </w:t>
            </w:r>
            <w:r w:rsidR="000B3A34">
              <w:rPr>
                <w:b/>
                <w:sz w:val="20"/>
                <w:szCs w:val="20"/>
              </w:rPr>
              <w:t>BENEFICIARIA</w:t>
            </w:r>
          </w:p>
        </w:tc>
      </w:tr>
      <w:tr w:rsidR="00EB39F1" w:rsidRPr="00EB39F1" w14:paraId="78E282F6" w14:textId="77777777" w:rsidTr="00C23A69">
        <w:tc>
          <w:tcPr>
            <w:tcW w:w="1661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5244FA6" w14:textId="77777777" w:rsidR="00B71E53" w:rsidRPr="00EB39F1" w:rsidRDefault="00B71E53" w:rsidP="00874F56">
            <w:pPr>
              <w:tabs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1045" w:type="pct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1083EC" w14:textId="77777777" w:rsidR="00B71E53" w:rsidRPr="00EB39F1" w:rsidRDefault="00B71E53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"/>
                <w:szCs w:val="2"/>
              </w:rPr>
            </w:pP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1CECC" w14:textId="77777777" w:rsidR="00B71E53" w:rsidRPr="00EB39F1" w:rsidRDefault="00B71E53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74EB1" w14:textId="77777777" w:rsidR="00B71E53" w:rsidRPr="00EB39F1" w:rsidRDefault="00B71E53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EB39F1" w:rsidRPr="00EB39F1" w14:paraId="0FF0EA71" w14:textId="77777777" w:rsidTr="00C23A69">
        <w:tc>
          <w:tcPr>
            <w:tcW w:w="1661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C70D15" w14:textId="12F81A83" w:rsidR="00FE6B10" w:rsidRPr="00EB39F1" w:rsidRDefault="00FE6B10" w:rsidP="00110518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 xml:space="preserve">Persona jurídica </w:t>
            </w:r>
            <w:r w:rsidR="00164B3D" w:rsidRPr="00EB39F1">
              <w:rPr>
                <w:position w:val="-4"/>
                <w:sz w:val="28"/>
                <w:szCs w:val="28"/>
              </w:rPr>
              <w:t xml:space="preserve"> </w:t>
            </w:r>
            <w:bookmarkStart w:id="0" w:name="_GoBack"/>
            <w:r w:rsidR="00164B3D" w:rsidRPr="00EB39F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4B3D" w:rsidRPr="00EB39F1">
              <w:rPr>
                <w:sz w:val="20"/>
                <w:szCs w:val="20"/>
              </w:rPr>
              <w:instrText xml:space="preserve"> FORMCHECKBOX </w:instrText>
            </w:r>
            <w:r w:rsidR="00B41DB0">
              <w:rPr>
                <w:sz w:val="20"/>
                <w:szCs w:val="20"/>
              </w:rPr>
            </w:r>
            <w:r w:rsidR="00B41DB0">
              <w:rPr>
                <w:sz w:val="20"/>
                <w:szCs w:val="20"/>
              </w:rPr>
              <w:fldChar w:fldCharType="separate"/>
            </w:r>
            <w:r w:rsidR="00164B3D" w:rsidRPr="00EB39F1">
              <w:rPr>
                <w:sz w:val="20"/>
                <w:szCs w:val="20"/>
              </w:rPr>
              <w:fldChar w:fldCharType="end"/>
            </w:r>
            <w:bookmarkEnd w:id="0"/>
            <w:r w:rsidR="00791CE7" w:rsidRPr="00EB39F1">
              <w:rPr>
                <w:position w:val="-4"/>
                <w:sz w:val="28"/>
                <w:szCs w:val="28"/>
              </w:rPr>
              <w:t xml:space="preserve"> </w:t>
            </w:r>
            <w:r w:rsidR="006D5130" w:rsidRPr="00EB39F1">
              <w:rPr>
                <w:position w:val="-4"/>
                <w:sz w:val="20"/>
                <w:szCs w:val="20"/>
              </w:rPr>
              <w:t xml:space="preserve">   </w:t>
            </w:r>
          </w:p>
        </w:tc>
        <w:tc>
          <w:tcPr>
            <w:tcW w:w="1045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D9FE5" w14:textId="286CCC5E" w:rsidR="00FE6B10" w:rsidRPr="00EB39F1" w:rsidRDefault="00FE6B10" w:rsidP="008C46D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621F1">
              <w:rPr>
                <w:position w:val="-6"/>
                <w:sz w:val="20"/>
                <w:szCs w:val="20"/>
              </w:rPr>
              <w:t xml:space="preserve">Número de </w:t>
            </w:r>
            <w:r w:rsidR="008C46DD" w:rsidRPr="002621F1">
              <w:rPr>
                <w:position w:val="-6"/>
                <w:sz w:val="20"/>
                <w:szCs w:val="20"/>
              </w:rPr>
              <w:t>identificación</w:t>
            </w:r>
            <w:r w:rsidR="00481E4A" w:rsidRPr="002621F1">
              <w:rPr>
                <w:position w:val="-6"/>
                <w:sz w:val="20"/>
                <w:szCs w:val="20"/>
              </w:rPr>
              <w:t xml:space="preserve"> fiscal</w:t>
            </w:r>
            <w:r w:rsidRPr="002621F1"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CFAF" w14:textId="77777777" w:rsidR="00FE6B10" w:rsidRPr="00EB39F1" w:rsidRDefault="000A5AEB" w:rsidP="00481E4A">
            <w:pPr>
              <w:tabs>
                <w:tab w:val="left" w:pos="4320"/>
              </w:tabs>
              <w:spacing w:before="60" w:after="60"/>
              <w:ind w:left="255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B4EF4" w14:textId="77777777" w:rsidR="00FE6B10" w:rsidRPr="00EB39F1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EB39F1" w:rsidRPr="00EB39F1" w14:paraId="54C5FF17" w14:textId="77777777" w:rsidTr="00356FC9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85EB802" w14:textId="77777777" w:rsidR="00FE6B10" w:rsidRPr="00EB39F1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EB39F1" w:rsidRPr="00EB39F1" w14:paraId="606B5DA8" w14:textId="77777777" w:rsidTr="00C23A69">
        <w:tc>
          <w:tcPr>
            <w:tcW w:w="652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4AD7F171" w14:textId="77777777" w:rsidR="00ED408D" w:rsidRPr="00EB39F1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>Razón social:</w:t>
            </w:r>
          </w:p>
        </w:tc>
        <w:tc>
          <w:tcPr>
            <w:tcW w:w="42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5EF4" w14:textId="77777777" w:rsidR="00ED408D" w:rsidRPr="00EB39F1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85ADDA" w14:textId="77777777" w:rsidR="00ED408D" w:rsidRPr="00EB39F1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39F1" w:rsidRPr="00EB39F1" w14:paraId="7CE4F57C" w14:textId="77777777" w:rsidTr="00356FC9">
        <w:trPr>
          <w:trHeight w:hRule="exact" w:val="170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F197" w14:textId="77777777" w:rsidR="00A248B1" w:rsidRPr="00EB39F1" w:rsidRDefault="00A248B1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EB39F1" w:rsidRPr="00EB39F1" w14:paraId="6045101D" w14:textId="77777777" w:rsidTr="00C23A69">
        <w:trPr>
          <w:trHeight w:val="70"/>
        </w:trPr>
        <w:tc>
          <w:tcPr>
            <w:tcW w:w="482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76AA88C2" w14:textId="77777777" w:rsidR="007C2689" w:rsidRPr="00EB39F1" w:rsidRDefault="007C2689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436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D7E47" w14:textId="77777777" w:rsidR="007C2689" w:rsidRPr="00EB39F1" w:rsidRDefault="007C2689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F230C0" w14:textId="77777777" w:rsidR="007C2689" w:rsidRPr="00EB39F1" w:rsidRDefault="007C2689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EB39F1" w:rsidRPr="00EB39F1" w14:paraId="16C1AD90" w14:textId="77777777" w:rsidTr="00C23A69"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5488049F" w14:textId="77777777" w:rsidR="00AA2CFD" w:rsidRPr="00EB39F1" w:rsidRDefault="00D25216" w:rsidP="00D25216">
            <w:pPr>
              <w:spacing w:before="60" w:after="60"/>
              <w:ind w:right="-93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 xml:space="preserve"> </w:t>
            </w:r>
            <w:r w:rsidR="00AA2CFD" w:rsidRPr="00EB39F1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6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2AAC" w14:textId="77777777" w:rsidR="00AA2CFD" w:rsidRPr="00EB39F1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FB2F8" w14:textId="77777777" w:rsidR="00AA2CFD" w:rsidRPr="00EB39F1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39F1" w:rsidRPr="00EB39F1" w14:paraId="7BF9BB38" w14:textId="77777777" w:rsidTr="00356FC9">
        <w:trPr>
          <w:trHeight w:hRule="exact" w:val="90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F2C27A6" w14:textId="77777777" w:rsidR="007B328A" w:rsidRPr="00EB39F1" w:rsidRDefault="007B328A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B39F1" w:rsidRPr="00EB39F1" w14:paraId="636EB7C5" w14:textId="77777777" w:rsidTr="00C23A69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904679" w14:textId="77777777" w:rsidR="00A248B1" w:rsidRPr="00EB39F1" w:rsidRDefault="00D25216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 xml:space="preserve"> </w:t>
            </w:r>
            <w:r w:rsidR="00A248B1" w:rsidRPr="00EB39F1">
              <w:rPr>
                <w:sz w:val="20"/>
                <w:szCs w:val="20"/>
              </w:rPr>
              <w:t>Provincia: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C5A36" w14:textId="77777777" w:rsidR="00A248B1" w:rsidRPr="00EB39F1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4DA3AF" w14:textId="77777777" w:rsidR="00A248B1" w:rsidRPr="00EB39F1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8D30CA" w14:textId="77777777" w:rsidR="00A248B1" w:rsidRPr="00EB39F1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>C.P.: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958268" w14:textId="77777777" w:rsidR="00A248B1" w:rsidRPr="00EB39F1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B8C57E" w14:textId="77777777" w:rsidR="00A248B1" w:rsidRPr="00EB39F1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7D5A53" w14:textId="77777777" w:rsidR="00A248B1" w:rsidRPr="00EB39F1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>Población: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FEFD0A" w14:textId="77777777" w:rsidR="00A248B1" w:rsidRPr="00EB39F1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3E4F23" w14:textId="77777777" w:rsidR="00A248B1" w:rsidRPr="00EB39F1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39F1" w:rsidRPr="00EB39F1" w14:paraId="206F023C" w14:textId="77777777" w:rsidTr="00356FC9"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CFA67" w14:textId="77777777" w:rsidR="00A91510" w:rsidRPr="00EB39F1" w:rsidRDefault="00A91510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EB39F1" w:rsidRPr="00EB39F1" w14:paraId="5946FEDB" w14:textId="77777777" w:rsidTr="00C23A69"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B56FD7" w14:textId="77777777" w:rsidR="00A91510" w:rsidRPr="00EB39F1" w:rsidRDefault="00D25216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 xml:space="preserve"> </w:t>
            </w:r>
            <w:r w:rsidR="00A91510" w:rsidRPr="00EB39F1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908637" w14:textId="77777777" w:rsidR="00A91510" w:rsidRPr="00EB39F1" w:rsidRDefault="000A5AEB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79B02B" w14:textId="77777777" w:rsidR="00A91510" w:rsidRPr="00EB39F1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682056" w14:textId="77777777" w:rsidR="00A91510" w:rsidRPr="00EB39F1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AD5E5B" w14:textId="77777777" w:rsidR="00A91510" w:rsidRPr="00EB39F1" w:rsidRDefault="000A5AEB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099E1A" w14:textId="77777777" w:rsidR="00A91510" w:rsidRPr="00EB39F1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032B82" w14:textId="77777777" w:rsidR="00A91510" w:rsidRPr="00EB39F1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>Correo electrónico: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8C875" w14:textId="77777777" w:rsidR="00A91510" w:rsidRPr="00EB39F1" w:rsidRDefault="000A5AEB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1F0D1F" w14:textId="77777777" w:rsidR="00A91510" w:rsidRPr="00EB39F1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39F1" w:rsidRPr="00EB39F1" w14:paraId="21B9D073" w14:textId="77777777" w:rsidTr="00C23A69">
        <w:trPr>
          <w:trHeight w:hRule="exact" w:val="57"/>
        </w:trPr>
        <w:tc>
          <w:tcPr>
            <w:tcW w:w="1584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14:paraId="13ABF1ED" w14:textId="77777777" w:rsidR="00A91510" w:rsidRPr="00EB39F1" w:rsidRDefault="00A91510" w:rsidP="003C32FD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26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6CDDD3" w14:textId="77777777" w:rsidR="00A91510" w:rsidRPr="00EB39F1" w:rsidRDefault="00A91510" w:rsidP="003C32FD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6C17D" w14:textId="77777777" w:rsidR="00A91510" w:rsidRPr="00EB39F1" w:rsidRDefault="00A91510" w:rsidP="003C32FD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EB39F1" w:rsidRPr="00EB39F1" w14:paraId="36D99EA7" w14:textId="77777777" w:rsidTr="00C23A69">
        <w:tc>
          <w:tcPr>
            <w:tcW w:w="1584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707E7ECD" w14:textId="77777777" w:rsidR="00A91510" w:rsidRPr="00EB39F1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3268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7310" w14:textId="77777777" w:rsidR="00A91510" w:rsidRPr="00EB39F1" w:rsidRDefault="00F2178A" w:rsidP="003C32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1F891" w14:textId="77777777" w:rsidR="00A91510" w:rsidRPr="00EB39F1" w:rsidRDefault="00A91510" w:rsidP="003C32F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15E2E" w:rsidRPr="00EB39F1" w14:paraId="736341AA" w14:textId="77777777" w:rsidTr="00F2178A">
        <w:trPr>
          <w:trHeight w:val="982"/>
        </w:trPr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4D8D" w14:textId="77777777" w:rsidR="00F2178A" w:rsidRPr="00EB39F1" w:rsidRDefault="00F2178A" w:rsidP="00874F56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  <w:p w14:paraId="78800CE8" w14:textId="5EB3D657" w:rsidR="00481E4A" w:rsidRDefault="00AF3245" w:rsidP="00481E4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D4A05">
              <w:rPr>
                <w:b/>
                <w:sz w:val="20"/>
                <w:szCs w:val="20"/>
              </w:rPr>
              <w:t>El correo electrónico designado será el medio por el que recibirá los avisos de notificación</w:t>
            </w:r>
            <w:r w:rsidR="00481E4A">
              <w:rPr>
                <w:b/>
                <w:sz w:val="20"/>
                <w:szCs w:val="20"/>
              </w:rPr>
              <w:t xml:space="preserve"> y</w:t>
            </w:r>
            <w:r w:rsidRPr="004D4A05">
              <w:rPr>
                <w:b/>
                <w:sz w:val="20"/>
                <w:szCs w:val="20"/>
              </w:rPr>
              <w:t xml:space="preserve">, </w:t>
            </w:r>
            <w:r w:rsidRPr="00235C16">
              <w:rPr>
                <w:b/>
                <w:sz w:val="20"/>
                <w:szCs w:val="20"/>
              </w:rPr>
              <w:t>en su caso, de pago.</w:t>
            </w:r>
          </w:p>
          <w:p w14:paraId="64B79F33" w14:textId="46E7EB65" w:rsidR="00F2178A" w:rsidRPr="00EB39F1" w:rsidRDefault="00F2178A" w:rsidP="00481E4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6579AFB2" w14:textId="7BD25A6E" w:rsidR="00904365" w:rsidRDefault="00904365"/>
    <w:p w14:paraId="1E5C98F9" w14:textId="77777777" w:rsidR="008C3DE9" w:rsidRPr="00EB39F1" w:rsidRDefault="008C3DE9"/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69"/>
        <w:gridCol w:w="1235"/>
        <w:gridCol w:w="186"/>
        <w:gridCol w:w="391"/>
        <w:gridCol w:w="157"/>
        <w:gridCol w:w="135"/>
        <w:gridCol w:w="368"/>
        <w:gridCol w:w="360"/>
        <w:gridCol w:w="197"/>
        <w:gridCol w:w="505"/>
        <w:gridCol w:w="681"/>
        <w:gridCol w:w="217"/>
        <w:gridCol w:w="898"/>
        <w:gridCol w:w="155"/>
        <w:gridCol w:w="536"/>
        <w:gridCol w:w="335"/>
        <w:gridCol w:w="33"/>
        <w:gridCol w:w="2482"/>
        <w:gridCol w:w="308"/>
      </w:tblGrid>
      <w:tr w:rsidR="00EB39F1" w:rsidRPr="00EB39F1" w14:paraId="35359852" w14:textId="77777777" w:rsidTr="008C3DE9">
        <w:trPr>
          <w:trHeight w:val="511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2F83" w14:textId="3E1DA246" w:rsidR="007005F7" w:rsidRPr="00EB39F1" w:rsidRDefault="00350452" w:rsidP="00481E4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B39F1">
              <w:rPr>
                <w:b/>
                <w:sz w:val="20"/>
                <w:szCs w:val="20"/>
              </w:rPr>
              <w:t>DATOS DE</w:t>
            </w:r>
            <w:r w:rsidR="00883A09" w:rsidRPr="00EB39F1">
              <w:rPr>
                <w:b/>
                <w:sz w:val="20"/>
                <w:szCs w:val="20"/>
              </w:rPr>
              <w:t xml:space="preserve"> </w:t>
            </w:r>
            <w:r w:rsidRPr="00EB39F1">
              <w:rPr>
                <w:b/>
                <w:sz w:val="20"/>
                <w:szCs w:val="20"/>
              </w:rPr>
              <w:t>L</w:t>
            </w:r>
            <w:r w:rsidR="00883A09" w:rsidRPr="00EB39F1">
              <w:rPr>
                <w:b/>
                <w:sz w:val="20"/>
                <w:szCs w:val="20"/>
              </w:rPr>
              <w:t>A PERSONA</w:t>
            </w:r>
            <w:r w:rsidRPr="00EB39F1">
              <w:rPr>
                <w:b/>
                <w:sz w:val="20"/>
                <w:szCs w:val="20"/>
              </w:rPr>
              <w:t xml:space="preserve"> REPRESENTANTE</w:t>
            </w:r>
          </w:p>
        </w:tc>
      </w:tr>
      <w:tr w:rsidR="00EB39F1" w:rsidRPr="00EB39F1" w14:paraId="6D6930CE" w14:textId="77777777" w:rsidTr="008C3DE9">
        <w:trPr>
          <w:trHeight w:val="27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1528F" w14:textId="77777777" w:rsidR="007C2689" w:rsidRPr="00EB39F1" w:rsidRDefault="007C2689" w:rsidP="00874F56">
            <w:pPr>
              <w:spacing w:before="120"/>
              <w:jc w:val="center"/>
              <w:rPr>
                <w:b/>
                <w:sz w:val="2"/>
                <w:szCs w:val="2"/>
              </w:rPr>
            </w:pPr>
          </w:p>
        </w:tc>
      </w:tr>
      <w:tr w:rsidR="00EB39F1" w:rsidRPr="00EB39F1" w14:paraId="35A4622C" w14:textId="77777777" w:rsidTr="008C3DE9">
        <w:trPr>
          <w:trHeight w:val="293"/>
        </w:trPr>
        <w:tc>
          <w:tcPr>
            <w:tcW w:w="1251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824E83" w14:textId="77777777" w:rsidR="00D25216" w:rsidRPr="00EB39F1" w:rsidRDefault="00D25216" w:rsidP="00164B3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B39F1">
              <w:rPr>
                <w:position w:val="-4"/>
                <w:sz w:val="20"/>
                <w:szCs w:val="20"/>
              </w:rPr>
              <w:t>NIF</w:t>
            </w:r>
            <w:r w:rsidR="00164B3D" w:rsidRPr="00EB39F1">
              <w:rPr>
                <w:position w:val="-4"/>
                <w:sz w:val="28"/>
                <w:szCs w:val="28"/>
              </w:rPr>
              <w:t xml:space="preserve"> </w:t>
            </w:r>
            <w:r w:rsidR="00164B3D" w:rsidRPr="00EB39F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4B3D" w:rsidRPr="00EB39F1">
              <w:rPr>
                <w:sz w:val="20"/>
                <w:szCs w:val="20"/>
              </w:rPr>
              <w:instrText xml:space="preserve"> FORMCHECKBOX </w:instrText>
            </w:r>
            <w:r w:rsidR="00B41DB0">
              <w:rPr>
                <w:sz w:val="20"/>
                <w:szCs w:val="20"/>
              </w:rPr>
            </w:r>
            <w:r w:rsidR="00B41DB0">
              <w:rPr>
                <w:sz w:val="20"/>
                <w:szCs w:val="20"/>
              </w:rPr>
              <w:fldChar w:fldCharType="separate"/>
            </w:r>
            <w:r w:rsidR="00164B3D" w:rsidRPr="00EB39F1">
              <w:rPr>
                <w:sz w:val="20"/>
                <w:szCs w:val="20"/>
              </w:rPr>
              <w:fldChar w:fldCharType="end"/>
            </w:r>
            <w:r w:rsidRPr="00EB39F1">
              <w:rPr>
                <w:position w:val="-6"/>
                <w:sz w:val="26"/>
                <w:szCs w:val="26"/>
              </w:rPr>
              <w:tab/>
            </w:r>
            <w:r w:rsidRPr="00EB39F1">
              <w:rPr>
                <w:position w:val="-4"/>
                <w:sz w:val="20"/>
                <w:szCs w:val="20"/>
              </w:rPr>
              <w:t>NIE</w:t>
            </w:r>
            <w:r w:rsidRPr="00EB39F1">
              <w:rPr>
                <w:position w:val="-4"/>
                <w:sz w:val="18"/>
                <w:szCs w:val="18"/>
              </w:rPr>
              <w:t xml:space="preserve"> </w:t>
            </w:r>
            <w:r w:rsidR="00164B3D" w:rsidRPr="00EB39F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4B3D" w:rsidRPr="00EB39F1">
              <w:rPr>
                <w:sz w:val="20"/>
                <w:szCs w:val="20"/>
              </w:rPr>
              <w:instrText xml:space="preserve"> FORMCHECKBOX </w:instrText>
            </w:r>
            <w:r w:rsidR="00B41DB0">
              <w:rPr>
                <w:sz w:val="20"/>
                <w:szCs w:val="20"/>
              </w:rPr>
            </w:r>
            <w:r w:rsidR="00B41DB0">
              <w:rPr>
                <w:sz w:val="20"/>
                <w:szCs w:val="20"/>
              </w:rPr>
              <w:fldChar w:fldCharType="separate"/>
            </w:r>
            <w:r w:rsidR="00164B3D" w:rsidRPr="00EB39F1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1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AE535" w14:textId="77777777" w:rsidR="00D25216" w:rsidRPr="00EB39F1" w:rsidRDefault="00D25216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B39F1">
              <w:rPr>
                <w:position w:val="-6"/>
                <w:sz w:val="20"/>
                <w:szCs w:val="20"/>
              </w:rPr>
              <w:t>Número de documento:</w:t>
            </w:r>
            <w:r w:rsidRPr="00EB39F1">
              <w:rPr>
                <w:position w:val="-4"/>
                <w:sz w:val="18"/>
                <w:szCs w:val="18"/>
              </w:rPr>
              <w:t xml:space="preserve"> </w:t>
            </w:r>
          </w:p>
        </w:tc>
        <w:tc>
          <w:tcPr>
            <w:tcW w:w="13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1892" w14:textId="77777777" w:rsidR="00D25216" w:rsidRPr="00EB39F1" w:rsidRDefault="00D25216" w:rsidP="00453F56">
            <w:pPr>
              <w:spacing w:before="60" w:after="60"/>
              <w:ind w:right="252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0" w:name="Texto20"/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6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3453E" w14:textId="77777777" w:rsidR="00D25216" w:rsidRPr="00EB39F1" w:rsidRDefault="00D25216" w:rsidP="00453F56">
            <w:pPr>
              <w:spacing w:before="60" w:after="60"/>
              <w:ind w:right="252"/>
              <w:rPr>
                <w:sz w:val="20"/>
                <w:szCs w:val="20"/>
              </w:rPr>
            </w:pPr>
          </w:p>
        </w:tc>
      </w:tr>
      <w:tr w:rsidR="00EB39F1" w:rsidRPr="00EB39F1" w14:paraId="69095661" w14:textId="77777777" w:rsidTr="008C3DE9">
        <w:trPr>
          <w:trHeight w:hRule="exact" w:val="69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E56F531" w14:textId="77777777" w:rsidR="00C42609" w:rsidRPr="00EB39F1" w:rsidRDefault="00C42609" w:rsidP="00874F5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EB39F1" w:rsidRPr="00EB39F1" w14:paraId="09F09506" w14:textId="77777777" w:rsidTr="008C3DE9">
        <w:trPr>
          <w:trHeight w:val="419"/>
        </w:trPr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643B190" w14:textId="77777777" w:rsidR="00350452" w:rsidRPr="00EB39F1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>Nombre:</w:t>
            </w:r>
          </w:p>
        </w:tc>
        <w:tc>
          <w:tcPr>
            <w:tcW w:w="10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B17D" w14:textId="77777777" w:rsidR="00350452" w:rsidRPr="00EB39F1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1" w:name="Texto21"/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12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2548C986" w14:textId="77777777" w:rsidR="00350452" w:rsidRPr="00EB39F1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ED99" w14:textId="77777777" w:rsidR="00350452" w:rsidRPr="00EB39F1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2" w:name="Texto22"/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2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5212F134" w14:textId="77777777" w:rsidR="00350452" w:rsidRPr="00EB39F1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>2º Apellido: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C4403" w14:textId="77777777" w:rsidR="00350452" w:rsidRPr="00EB39F1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3" w:name="Texto23"/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A050D" w14:textId="77777777" w:rsidR="00350452" w:rsidRPr="00EB39F1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39F1" w:rsidRPr="00EB39F1" w14:paraId="0B286B67" w14:textId="77777777" w:rsidTr="008C3DE9">
        <w:trPr>
          <w:trHeight w:hRule="exact" w:val="708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C93715" w14:textId="1B3C7775" w:rsidR="008C3DE9" w:rsidRDefault="008C3DE9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79BF78DA" w14:textId="6D129579" w:rsidR="008C3DE9" w:rsidRDefault="008C3DE9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2C8727BB" w14:textId="77777777" w:rsidR="008C3DE9" w:rsidRPr="00967851" w:rsidRDefault="008C3DE9" w:rsidP="008C3DE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621F1">
              <w:rPr>
                <w:position w:val="-4"/>
                <w:sz w:val="20"/>
                <w:szCs w:val="20"/>
              </w:rPr>
              <w:t xml:space="preserve">Hombre </w:t>
            </w:r>
            <w:r w:rsidRPr="002621F1">
              <w:rPr>
                <w:sz w:val="20"/>
                <w:szCs w:val="20"/>
              </w:rPr>
              <w:t xml:space="preserve"> </w:t>
            </w:r>
            <w:r w:rsidRPr="002621F1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F1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B41DB0" w:rsidRPr="002621F1">
              <w:rPr>
                <w:position w:val="-4"/>
                <w:sz w:val="26"/>
                <w:szCs w:val="26"/>
              </w:rPr>
            </w:r>
            <w:r w:rsidR="00B41DB0" w:rsidRPr="002621F1">
              <w:rPr>
                <w:position w:val="-4"/>
                <w:sz w:val="26"/>
                <w:szCs w:val="26"/>
              </w:rPr>
              <w:fldChar w:fldCharType="separate"/>
            </w:r>
            <w:r w:rsidRPr="002621F1">
              <w:rPr>
                <w:position w:val="-4"/>
                <w:sz w:val="26"/>
                <w:szCs w:val="26"/>
              </w:rPr>
              <w:fldChar w:fldCharType="end"/>
            </w:r>
            <w:r w:rsidRPr="002621F1">
              <w:rPr>
                <w:position w:val="-4"/>
                <w:sz w:val="26"/>
                <w:szCs w:val="26"/>
              </w:rPr>
              <w:t xml:space="preserve">  </w:t>
            </w:r>
            <w:r w:rsidRPr="002621F1">
              <w:rPr>
                <w:position w:val="-4"/>
                <w:sz w:val="20"/>
                <w:szCs w:val="20"/>
              </w:rPr>
              <w:t xml:space="preserve">Mujer </w:t>
            </w:r>
            <w:r w:rsidRPr="002621F1">
              <w:rPr>
                <w:sz w:val="20"/>
                <w:szCs w:val="20"/>
              </w:rPr>
              <w:t xml:space="preserve"> </w:t>
            </w:r>
            <w:r w:rsidRPr="002621F1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1F1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B41DB0" w:rsidRPr="002621F1">
              <w:rPr>
                <w:position w:val="-4"/>
                <w:sz w:val="26"/>
                <w:szCs w:val="26"/>
              </w:rPr>
            </w:r>
            <w:r w:rsidR="00B41DB0" w:rsidRPr="002621F1">
              <w:rPr>
                <w:position w:val="-4"/>
                <w:sz w:val="26"/>
                <w:szCs w:val="26"/>
              </w:rPr>
              <w:fldChar w:fldCharType="separate"/>
            </w:r>
            <w:r w:rsidRPr="002621F1">
              <w:rPr>
                <w:position w:val="-4"/>
                <w:sz w:val="26"/>
                <w:szCs w:val="26"/>
              </w:rPr>
              <w:fldChar w:fldCharType="end"/>
            </w:r>
          </w:p>
          <w:p w14:paraId="7CFD4434" w14:textId="77777777" w:rsidR="008C3DE9" w:rsidRDefault="008C3DE9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5551086B" w14:textId="117B7CD0" w:rsidR="008C3DE9" w:rsidRDefault="008C3DE9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49700483" w14:textId="431FCBA4" w:rsidR="008C3DE9" w:rsidRDefault="008C3DE9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35D430EA" w14:textId="69264385" w:rsidR="008C3DE9" w:rsidRDefault="008C3DE9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7BF9334F" w14:textId="52BF2491" w:rsidR="008C3DE9" w:rsidRDefault="008C3DE9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09EAB28F" w14:textId="4668248A" w:rsidR="008C3DE9" w:rsidRDefault="008C3DE9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244E9C6C" w14:textId="77777777" w:rsidR="008C3DE9" w:rsidRDefault="008C3DE9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221506E3" w14:textId="77777777" w:rsidR="008C3DE9" w:rsidRDefault="008C3DE9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465C5BBC" w14:textId="77777777" w:rsidR="008C3DE9" w:rsidRDefault="008C3DE9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2DBB7465" w14:textId="77777777" w:rsidR="008C3DE9" w:rsidRDefault="008C3DE9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44A76FDF" w14:textId="77777777" w:rsidR="008C3DE9" w:rsidRDefault="008C3DE9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7FA629FE" w14:textId="77777777" w:rsidR="008C3DE9" w:rsidRDefault="008C3DE9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40FEB9BE" w14:textId="77777777" w:rsidR="008C3DE9" w:rsidRDefault="008C3DE9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6D91BDBA" w14:textId="1DB4ED42" w:rsidR="008C3DE9" w:rsidRPr="00EB39F1" w:rsidRDefault="008C3DE9" w:rsidP="00874F5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EB39F1" w:rsidRPr="00EB39F1" w14:paraId="743629E6" w14:textId="77777777" w:rsidTr="008C3DE9">
        <w:trPr>
          <w:trHeight w:val="419"/>
        </w:trPr>
        <w:tc>
          <w:tcPr>
            <w:tcW w:w="565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D1860" w14:textId="77777777" w:rsidR="00350452" w:rsidRPr="00EB39F1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86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D912" w14:textId="77777777" w:rsidR="00350452" w:rsidRPr="00EB39F1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4" w:name="Texto24"/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031E0" w14:textId="77777777" w:rsidR="00350452" w:rsidRPr="00EB39F1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39F1" w:rsidRPr="00EB39F1" w14:paraId="59674A04" w14:textId="77777777" w:rsidTr="008C3DE9">
        <w:trPr>
          <w:trHeight w:hRule="exact" w:val="109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F2605A" w14:textId="77777777" w:rsidR="00350452" w:rsidRPr="00EB39F1" w:rsidRDefault="00350452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B39F1" w:rsidRPr="00EB39F1" w14:paraId="69A15C87" w14:textId="77777777" w:rsidTr="008C3DE9">
        <w:trPr>
          <w:trHeight w:val="419"/>
        </w:trPr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8F55D0" w14:textId="77777777" w:rsidR="00350452" w:rsidRPr="00EB39F1" w:rsidRDefault="00D25216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 xml:space="preserve"> </w:t>
            </w:r>
            <w:r w:rsidR="00350452" w:rsidRPr="00EB39F1">
              <w:rPr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C0F04" w14:textId="77777777" w:rsidR="00350452" w:rsidRPr="00EB39F1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5" w:name="Texto25"/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38C8FE" w14:textId="77777777" w:rsidR="00350452" w:rsidRPr="00EB39F1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3AF7C" w14:textId="77777777" w:rsidR="00350452" w:rsidRPr="00EB39F1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>C.P.:</w:t>
            </w:r>
          </w:p>
        </w:tc>
        <w:tc>
          <w:tcPr>
            <w:tcW w:w="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F00196" w14:textId="77777777" w:rsidR="00350452" w:rsidRPr="00EB39F1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6" w:name="Texto26"/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9B3A7" w14:textId="77777777" w:rsidR="00350452" w:rsidRPr="00EB39F1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EDF78A" w14:textId="77777777" w:rsidR="00350452" w:rsidRPr="00EB39F1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>Población:</w:t>
            </w:r>
          </w:p>
        </w:tc>
        <w:tc>
          <w:tcPr>
            <w:tcW w:w="1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3E5C3A" w14:textId="77777777" w:rsidR="00350452" w:rsidRPr="00EB39F1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7" w:name="Texto27"/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4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64D08C" w14:textId="77777777" w:rsidR="00350452" w:rsidRPr="00EB39F1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39F1" w:rsidRPr="00EB39F1" w14:paraId="1976AE56" w14:textId="77777777" w:rsidTr="008C3DE9">
        <w:trPr>
          <w:trHeight w:hRule="exact" w:val="13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67A6CB" w14:textId="77777777" w:rsidR="00350452" w:rsidRPr="00EB39F1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39F1" w:rsidRPr="00EB39F1" w14:paraId="7827AE66" w14:textId="77777777" w:rsidTr="008C3DE9">
        <w:trPr>
          <w:trHeight w:val="712"/>
        </w:trPr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0AE4FE" w14:textId="77777777" w:rsidR="00350452" w:rsidRPr="00EB39F1" w:rsidRDefault="00D25216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lastRenderedPageBreak/>
              <w:t xml:space="preserve"> </w:t>
            </w:r>
            <w:r w:rsidR="00350452" w:rsidRPr="00EB39F1">
              <w:rPr>
                <w:sz w:val="20"/>
                <w:szCs w:val="20"/>
              </w:rPr>
              <w:t>Teléfono: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FD69D" w14:textId="77777777" w:rsidR="00350452" w:rsidRPr="00EB39F1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8" w:name="Texto31"/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92611" w14:textId="77777777" w:rsidR="00350452" w:rsidRPr="00EB39F1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963CA2" w14:textId="77777777" w:rsidR="00350452" w:rsidRPr="00EB39F1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A0E041" w14:textId="77777777" w:rsidR="00350452" w:rsidRPr="00EB39F1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9" w:name="Texto29"/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C7E970" w14:textId="77777777" w:rsidR="00350452" w:rsidRPr="00EB39F1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536700" w14:textId="77777777" w:rsidR="00350452" w:rsidRPr="00EB39F1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>Correo electrónico:</w:t>
            </w:r>
          </w:p>
        </w:tc>
        <w:tc>
          <w:tcPr>
            <w:tcW w:w="1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32167" w14:textId="77777777" w:rsidR="00350452" w:rsidRPr="00EB39F1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0" w:name="Texto28"/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451AF2" w14:textId="77777777" w:rsidR="00350452" w:rsidRPr="00EB39F1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39F1" w:rsidRPr="00EB39F1" w14:paraId="4C563E92" w14:textId="77777777" w:rsidTr="008C3DE9">
        <w:trPr>
          <w:trHeight w:hRule="exact" w:val="137"/>
        </w:trPr>
        <w:tc>
          <w:tcPr>
            <w:tcW w:w="1581" w:type="pct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5A675B" w14:textId="77777777" w:rsidR="00350452" w:rsidRPr="00EB39F1" w:rsidRDefault="00350452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8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3BE1E8" w14:textId="77777777" w:rsidR="00350452" w:rsidRPr="00EB39F1" w:rsidRDefault="00350452" w:rsidP="003654B0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</w:tr>
      <w:tr w:rsidR="00EB39F1" w:rsidRPr="00EB39F1" w14:paraId="2F7DA47F" w14:textId="77777777" w:rsidTr="008C3DE9">
        <w:trPr>
          <w:trHeight w:val="419"/>
        </w:trPr>
        <w:tc>
          <w:tcPr>
            <w:tcW w:w="1581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23AB5735" w14:textId="77777777" w:rsidR="00350452" w:rsidRPr="00EB39F1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3269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62DE" w14:textId="77777777" w:rsidR="00350452" w:rsidRPr="00EB39F1" w:rsidRDefault="000A5AE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1" w:name="Texto30"/>
            <w:r w:rsidRPr="00EB39F1">
              <w:rPr>
                <w:sz w:val="20"/>
                <w:szCs w:val="20"/>
              </w:rPr>
              <w:instrText xml:space="preserve"> FORMTEXT </w:instrText>
            </w:r>
            <w:r w:rsidRPr="00EB39F1">
              <w:rPr>
                <w:sz w:val="20"/>
                <w:szCs w:val="20"/>
              </w:rPr>
            </w:r>
            <w:r w:rsidRPr="00EB39F1">
              <w:rPr>
                <w:sz w:val="20"/>
                <w:szCs w:val="20"/>
              </w:rPr>
              <w:fldChar w:fldCharType="separate"/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noProof/>
                <w:sz w:val="20"/>
                <w:szCs w:val="20"/>
              </w:rPr>
              <w:t> </w:t>
            </w:r>
            <w:r w:rsidRPr="00EB39F1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06DDF3" w14:textId="77777777" w:rsidR="00350452" w:rsidRPr="00EB39F1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87F04" w:rsidRPr="00EB39F1" w14:paraId="04E29659" w14:textId="77777777" w:rsidTr="008C3DE9">
        <w:trPr>
          <w:trHeight w:val="1041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614D" w14:textId="77777777" w:rsidR="00787F04" w:rsidRPr="00EB39F1" w:rsidRDefault="00787F04" w:rsidP="00787F04">
            <w:pPr>
              <w:jc w:val="both"/>
              <w:rPr>
                <w:b/>
                <w:sz w:val="18"/>
                <w:szCs w:val="18"/>
              </w:rPr>
            </w:pPr>
          </w:p>
          <w:p w14:paraId="0BF8A7C4" w14:textId="77777777" w:rsidR="00787F04" w:rsidRDefault="00787F04" w:rsidP="00787F04">
            <w:pPr>
              <w:jc w:val="both"/>
              <w:rPr>
                <w:b/>
                <w:sz w:val="18"/>
                <w:szCs w:val="18"/>
              </w:rPr>
            </w:pPr>
            <w:r w:rsidRPr="00EB39F1">
              <w:rPr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  <w:p w14:paraId="15CD6D30" w14:textId="50DEBCAA" w:rsidR="00AF3245" w:rsidRPr="00EB39F1" w:rsidRDefault="00AF3245" w:rsidP="00787F04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03AE7887" w14:textId="77777777" w:rsidR="008E0237" w:rsidRPr="00EB39F1" w:rsidRDefault="008E0237" w:rsidP="008E0237">
      <w:pPr>
        <w:jc w:val="both"/>
        <w:rPr>
          <w:sz w:val="10"/>
          <w:szCs w:val="10"/>
        </w:rPr>
      </w:pPr>
    </w:p>
    <w:p w14:paraId="795A1595" w14:textId="3F34756C" w:rsidR="008C3DE9" w:rsidRDefault="008C3DE9" w:rsidP="00104916">
      <w:pPr>
        <w:jc w:val="both"/>
        <w:rPr>
          <w:rStyle w:val="Hipervnculo"/>
          <w:color w:val="auto"/>
          <w:sz w:val="20"/>
          <w:szCs w:val="20"/>
        </w:rPr>
      </w:pPr>
    </w:p>
    <w:p w14:paraId="5A897372" w14:textId="77777777" w:rsidR="008C3DE9" w:rsidRPr="00EB39F1" w:rsidRDefault="008C3DE9" w:rsidP="00104916">
      <w:pPr>
        <w:jc w:val="both"/>
        <w:rPr>
          <w:rStyle w:val="Hipervnculo"/>
          <w:color w:val="auto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EB39F1" w:rsidRPr="00EB39F1" w14:paraId="5BA9D86B" w14:textId="77777777" w:rsidTr="002F6CB1">
        <w:trPr>
          <w:trHeight w:val="359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457CB147" w14:textId="77777777" w:rsidR="000A0487" w:rsidRPr="00EB39F1" w:rsidRDefault="000A0487" w:rsidP="002F6CB1">
            <w:pPr>
              <w:jc w:val="center"/>
              <w:rPr>
                <w:sz w:val="20"/>
                <w:szCs w:val="20"/>
              </w:rPr>
            </w:pPr>
            <w:r w:rsidRPr="00EB39F1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EB39F1" w:rsidRPr="00EB39F1" w14:paraId="412C6613" w14:textId="77777777" w:rsidTr="002F6CB1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1DE062BB" w14:textId="77777777" w:rsidR="000A0487" w:rsidRPr="00EB39F1" w:rsidRDefault="000A0487" w:rsidP="002F6CB1">
            <w:pPr>
              <w:rPr>
                <w:b/>
                <w:bCs/>
                <w:sz w:val="20"/>
                <w:szCs w:val="20"/>
              </w:rPr>
            </w:pPr>
            <w:r w:rsidRPr="00EB39F1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4385BF4" w14:textId="21B68F51" w:rsidR="000A0487" w:rsidRPr="00EB39F1" w:rsidRDefault="000A0487" w:rsidP="00927117">
            <w:pPr>
              <w:rPr>
                <w:sz w:val="20"/>
              </w:rPr>
            </w:pPr>
            <w:r w:rsidRPr="00EB39F1">
              <w:rPr>
                <w:sz w:val="20"/>
              </w:rPr>
              <w:t>Dirección General de Empresas</w:t>
            </w:r>
          </w:p>
        </w:tc>
      </w:tr>
      <w:tr w:rsidR="00EB39F1" w:rsidRPr="00EB39F1" w14:paraId="691F8E7C" w14:textId="77777777" w:rsidTr="002F6CB1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5F54B6D9" w14:textId="77777777" w:rsidR="000A0487" w:rsidRPr="00EB39F1" w:rsidRDefault="000A0487" w:rsidP="002F6CB1">
            <w:pPr>
              <w:rPr>
                <w:b/>
                <w:bCs/>
                <w:sz w:val="20"/>
                <w:szCs w:val="20"/>
              </w:rPr>
            </w:pPr>
            <w:r w:rsidRPr="00EB39F1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FF79BC4" w14:textId="217788A1" w:rsidR="000A0487" w:rsidRPr="002621F1" w:rsidRDefault="00AF3245" w:rsidP="00E75CB9">
            <w:pPr>
              <w:rPr>
                <w:sz w:val="20"/>
              </w:rPr>
            </w:pPr>
            <w:r w:rsidRPr="002621F1">
              <w:rPr>
                <w:sz w:val="20"/>
              </w:rPr>
              <w:t>Gestionar las subvenciones del programa para el fomento de la iniciativa empresarial</w:t>
            </w:r>
            <w:r w:rsidR="008C3DE9" w:rsidRPr="002621F1">
              <w:rPr>
                <w:sz w:val="20"/>
              </w:rPr>
              <w:t xml:space="preserve">. </w:t>
            </w:r>
            <w:r w:rsidR="008C46DD" w:rsidRPr="002621F1">
              <w:rPr>
                <w:sz w:val="20"/>
                <w:szCs w:val="20"/>
              </w:rPr>
              <w:t xml:space="preserve">Evaluación de la satisfacción con el servicio. </w:t>
            </w:r>
            <w:r w:rsidR="008C3DE9" w:rsidRPr="002621F1">
              <w:rPr>
                <w:sz w:val="20"/>
                <w:szCs w:val="20"/>
              </w:rPr>
              <w:t>Realización de encuestas para el diagnostico e identificación de medidas para el acompañamiento y dinamización de zonas industriales de Castilla-La Mancha.</w:t>
            </w:r>
          </w:p>
        </w:tc>
      </w:tr>
      <w:tr w:rsidR="00EB39F1" w:rsidRPr="00EB39F1" w14:paraId="46C76D54" w14:textId="77777777" w:rsidTr="002F6CB1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7AAA148B" w14:textId="77777777" w:rsidR="000A0487" w:rsidRPr="00EB39F1" w:rsidRDefault="000A0487" w:rsidP="002F6CB1">
            <w:pPr>
              <w:rPr>
                <w:b/>
                <w:bCs/>
                <w:sz w:val="20"/>
                <w:szCs w:val="20"/>
              </w:rPr>
            </w:pPr>
            <w:r w:rsidRPr="00EB39F1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9E30F1B" w14:textId="01700501" w:rsidR="000A0487" w:rsidRPr="002621F1" w:rsidRDefault="008C3DE9" w:rsidP="002F6CB1">
            <w:pPr>
              <w:rPr>
                <w:sz w:val="20"/>
              </w:rPr>
            </w:pPr>
            <w:r w:rsidRPr="002621F1">
              <w:rPr>
                <w:sz w:val="20"/>
                <w:szCs w:val="20"/>
              </w:rPr>
              <w:t xml:space="preserve">6.1.c) Cumplimiento de una obligación legal del Reglamento General de Protección de Datos. </w:t>
            </w:r>
            <w:r w:rsidRPr="002621F1">
              <w:rPr>
                <w:sz w:val="20"/>
                <w:szCs w:val="20"/>
              </w:rPr>
              <w:br/>
            </w:r>
            <w:r w:rsidRPr="002621F1">
              <w:rPr>
                <w:sz w:val="20"/>
                <w:szCs w:val="20"/>
              </w:rPr>
              <w:br/>
              <w:t>Artículo 20 de la Ley 38/2003, de 17 de noviembre, General de Subvenciones.</w:t>
            </w:r>
          </w:p>
        </w:tc>
      </w:tr>
      <w:tr w:rsidR="008C3DE9" w:rsidRPr="00EB39F1" w14:paraId="2C5D7AC1" w14:textId="77777777" w:rsidTr="004655D0">
        <w:trPr>
          <w:trHeight w:val="692"/>
        </w:trPr>
        <w:tc>
          <w:tcPr>
            <w:tcW w:w="1413" w:type="dxa"/>
            <w:shd w:val="clear" w:color="auto" w:fill="auto"/>
            <w:vAlign w:val="center"/>
          </w:tcPr>
          <w:p w14:paraId="6BBA0648" w14:textId="1FCF8966" w:rsidR="008C3DE9" w:rsidRPr="00EB39F1" w:rsidRDefault="008C3DE9" w:rsidP="008C3DE9">
            <w:pPr>
              <w:rPr>
                <w:b/>
                <w:bCs/>
                <w:sz w:val="20"/>
                <w:szCs w:val="20"/>
              </w:rPr>
            </w:pPr>
            <w:r w:rsidRPr="00336119">
              <w:rPr>
                <w:b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AE989EF" w14:textId="0494B28A" w:rsidR="008C3DE9" w:rsidRPr="002621F1" w:rsidRDefault="008C3DE9" w:rsidP="008C3DE9">
            <w:pPr>
              <w:rPr>
                <w:sz w:val="20"/>
              </w:rPr>
            </w:pPr>
            <w:r w:rsidRPr="002621F1">
              <w:rPr>
                <w:sz w:val="20"/>
                <w:szCs w:val="20"/>
              </w:rPr>
              <w:t>Existe cesión de datos</w:t>
            </w:r>
          </w:p>
        </w:tc>
      </w:tr>
      <w:tr w:rsidR="00EB39F1" w:rsidRPr="00EB39F1" w14:paraId="1C7997EF" w14:textId="77777777" w:rsidTr="002F6CB1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193B0B4B" w14:textId="77777777" w:rsidR="000A0487" w:rsidRPr="00EB39F1" w:rsidRDefault="000A0487" w:rsidP="002F6CB1">
            <w:pPr>
              <w:rPr>
                <w:b/>
                <w:bCs/>
                <w:sz w:val="20"/>
                <w:szCs w:val="20"/>
              </w:rPr>
            </w:pPr>
            <w:r w:rsidRPr="00EB39F1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14:paraId="092CF32C" w14:textId="30DC1808" w:rsidR="00AF3245" w:rsidRPr="002621F1" w:rsidRDefault="000A0487" w:rsidP="002F6CB1">
            <w:pPr>
              <w:rPr>
                <w:sz w:val="20"/>
              </w:rPr>
            </w:pPr>
            <w:r w:rsidRPr="002621F1">
              <w:rPr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A0487" w:rsidRPr="00EB39F1" w14:paraId="0EFE26DC" w14:textId="77777777" w:rsidTr="002F6CB1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7FC66118" w14:textId="77777777" w:rsidR="000A0487" w:rsidRPr="00EB39F1" w:rsidRDefault="000A0487" w:rsidP="002F6CB1">
            <w:pPr>
              <w:rPr>
                <w:b/>
                <w:bCs/>
                <w:sz w:val="20"/>
                <w:szCs w:val="20"/>
              </w:rPr>
            </w:pPr>
            <w:r w:rsidRPr="00EB39F1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887DB8A" w14:textId="2D097E6B" w:rsidR="002621F1" w:rsidRPr="002621F1" w:rsidRDefault="008C3DE9" w:rsidP="002F6CB1">
            <w:pPr>
              <w:rPr>
                <w:sz w:val="20"/>
                <w:szCs w:val="20"/>
                <w:u w:val="single"/>
              </w:rPr>
            </w:pPr>
            <w:r w:rsidRPr="002621F1">
              <w:rPr>
                <w:sz w:val="20"/>
                <w:szCs w:val="20"/>
              </w:rPr>
              <w:t xml:space="preserve">Disponible en la dirección electrónica: </w:t>
            </w:r>
            <w:hyperlink r:id="rId9" w:tgtFrame="_blank" w:history="1">
              <w:r w:rsidRPr="002621F1">
                <w:rPr>
                  <w:rStyle w:val="Hipervnculo"/>
                  <w:color w:val="auto"/>
                  <w:sz w:val="20"/>
                  <w:szCs w:val="20"/>
                </w:rPr>
                <w:t>https://rat.castillalamancha.es/info/0223</w:t>
              </w:r>
            </w:hyperlink>
          </w:p>
        </w:tc>
      </w:tr>
    </w:tbl>
    <w:p w14:paraId="7F6EDAAE" w14:textId="7B150536" w:rsidR="00104916" w:rsidRDefault="00104916" w:rsidP="002E5CA1">
      <w:pPr>
        <w:rPr>
          <w:sz w:val="10"/>
          <w:szCs w:val="10"/>
        </w:rPr>
      </w:pPr>
    </w:p>
    <w:p w14:paraId="728E5BF0" w14:textId="784599AC" w:rsidR="0087127E" w:rsidRDefault="0087127E" w:rsidP="002E5CA1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87127E" w:rsidRPr="00EB39F1" w14:paraId="2159F360" w14:textId="77777777" w:rsidTr="00927117">
        <w:trPr>
          <w:trHeight w:val="436"/>
        </w:trPr>
        <w:tc>
          <w:tcPr>
            <w:tcW w:w="5000" w:type="pct"/>
            <w:shd w:val="clear" w:color="auto" w:fill="auto"/>
          </w:tcPr>
          <w:p w14:paraId="197B1178" w14:textId="18CF7896" w:rsidR="0087127E" w:rsidRPr="00EB39F1" w:rsidRDefault="0087127E" w:rsidP="00927117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MEDIO DE NOTIFICACIÓN</w:t>
            </w:r>
            <w:r w:rsidRPr="00EB39F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7127E" w:rsidRPr="00EB39F1" w14:paraId="4569C27B" w14:textId="77777777" w:rsidTr="00927117">
        <w:trPr>
          <w:trHeight w:val="356"/>
        </w:trPr>
        <w:tc>
          <w:tcPr>
            <w:tcW w:w="5000" w:type="pct"/>
            <w:shd w:val="clear" w:color="auto" w:fill="auto"/>
          </w:tcPr>
          <w:p w14:paraId="12DA67FE" w14:textId="77777777" w:rsidR="0087127E" w:rsidRPr="00EB39F1" w:rsidRDefault="0087127E" w:rsidP="00927117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14:paraId="5108439B" w14:textId="77777777" w:rsidR="0087127E" w:rsidRPr="00EB39F1" w:rsidRDefault="0087127E" w:rsidP="009271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200226D" w14:textId="77777777" w:rsidR="0087127E" w:rsidRDefault="0087127E" w:rsidP="009271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9F1">
              <w:rPr>
                <w:sz w:val="20"/>
                <w:szCs w:val="20"/>
              </w:rPr>
              <w:instrText xml:space="preserve"> FORMCHECKBOX </w:instrText>
            </w:r>
            <w:r w:rsidR="00B41DB0">
              <w:rPr>
                <w:sz w:val="20"/>
                <w:szCs w:val="20"/>
              </w:rPr>
            </w:r>
            <w:r w:rsidR="00B41DB0">
              <w:rPr>
                <w:sz w:val="20"/>
                <w:szCs w:val="20"/>
              </w:rPr>
              <w:fldChar w:fldCharType="separate"/>
            </w:r>
            <w:r w:rsidRPr="00EB39F1">
              <w:rPr>
                <w:sz w:val="20"/>
                <w:szCs w:val="20"/>
              </w:rPr>
              <w:fldChar w:fldCharType="end"/>
            </w:r>
            <w:r w:rsidRPr="00EB39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Notificación electrónica     </w:t>
            </w:r>
          </w:p>
          <w:p w14:paraId="4C6DBFF4" w14:textId="77777777" w:rsidR="0087127E" w:rsidRDefault="0087127E" w:rsidP="009271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4240E73E" w14:textId="3F3B1D94" w:rsidR="0087127E" w:rsidRDefault="0087127E" w:rsidP="008712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solicitante está obligado a la comunicación por medios electrónicos. La notificación electrónica se realizará en </w:t>
            </w:r>
            <w:r w:rsidRPr="0087127E">
              <w:rPr>
                <w:sz w:val="20"/>
                <w:szCs w:val="20"/>
              </w:rPr>
              <w:t xml:space="preserve">la plataforma de notificaciones telemáticas de la Junta de Comunidades de Castilla-La Mancha </w:t>
            </w:r>
            <w:hyperlink r:id="rId10" w:history="1">
              <w:r w:rsidRPr="008D746E">
                <w:rPr>
                  <w:rStyle w:val="Hipervnculo"/>
                  <w:sz w:val="20"/>
                  <w:szCs w:val="20"/>
                </w:rPr>
                <w:t>https://notifica.jccm.es/notifica/</w:t>
              </w:r>
            </w:hyperlink>
            <w:r w:rsidRPr="008712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Compruebe que está usted registrado y </w:t>
            </w:r>
            <w:r w:rsidR="007D3ED4">
              <w:rPr>
                <w:sz w:val="20"/>
                <w:szCs w:val="20"/>
              </w:rPr>
              <w:t xml:space="preserve">que </w:t>
            </w:r>
            <w:r>
              <w:rPr>
                <w:sz w:val="20"/>
                <w:szCs w:val="20"/>
              </w:rPr>
              <w:t>sus datos son correctos.</w:t>
            </w:r>
          </w:p>
          <w:p w14:paraId="136FDC79" w14:textId="6EEB76C8" w:rsidR="0087127E" w:rsidRPr="00EB39F1" w:rsidRDefault="0087127E" w:rsidP="0087127E">
            <w:pPr>
              <w:autoSpaceDE w:val="0"/>
              <w:autoSpaceDN w:val="0"/>
              <w:adjustRightInd w:val="0"/>
              <w:jc w:val="both"/>
              <w:rPr>
                <w:position w:val="-4"/>
                <w:sz w:val="4"/>
                <w:szCs w:val="4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</w:tbl>
    <w:p w14:paraId="1D08963E" w14:textId="739C58FB" w:rsidR="0087127E" w:rsidRDefault="0087127E" w:rsidP="002E5CA1">
      <w:pPr>
        <w:rPr>
          <w:sz w:val="10"/>
          <w:szCs w:val="10"/>
        </w:rPr>
      </w:pPr>
    </w:p>
    <w:p w14:paraId="2F38C885" w14:textId="77777777" w:rsidR="006F2730" w:rsidRPr="00EB39F1" w:rsidRDefault="006F2730" w:rsidP="00850C41">
      <w:pPr>
        <w:rPr>
          <w:sz w:val="2"/>
          <w:szCs w:val="2"/>
        </w:rPr>
      </w:pPr>
    </w:p>
    <w:p w14:paraId="44FE7F2A" w14:textId="77777777" w:rsidR="00905D38" w:rsidRPr="00EB39F1" w:rsidRDefault="00905D38" w:rsidP="00850C4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EB39F1" w:rsidRPr="00EB39F1" w14:paraId="17E146B9" w14:textId="77777777" w:rsidTr="00356FC9">
        <w:trPr>
          <w:trHeight w:val="436"/>
        </w:trPr>
        <w:tc>
          <w:tcPr>
            <w:tcW w:w="5000" w:type="pct"/>
            <w:shd w:val="clear" w:color="auto" w:fill="auto"/>
          </w:tcPr>
          <w:p w14:paraId="72614000" w14:textId="3E8F8A3A" w:rsidR="00CD7399" w:rsidRPr="00EB39F1" w:rsidRDefault="007C6A52" w:rsidP="007C6A5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ACREDITACION DEL </w:t>
            </w:r>
            <w:r w:rsidR="004E5BEB" w:rsidRPr="00EB39F1">
              <w:rPr>
                <w:b/>
                <w:sz w:val="20"/>
                <w:szCs w:val="20"/>
              </w:rPr>
              <w:t>CUMPLIMIENTO DE CONDICIONES</w:t>
            </w:r>
          </w:p>
        </w:tc>
      </w:tr>
      <w:tr w:rsidR="004E5BEB" w:rsidRPr="00EB39F1" w14:paraId="4849EC91" w14:textId="77777777" w:rsidTr="00356FC9">
        <w:trPr>
          <w:trHeight w:val="356"/>
        </w:trPr>
        <w:tc>
          <w:tcPr>
            <w:tcW w:w="5000" w:type="pct"/>
            <w:shd w:val="clear" w:color="auto" w:fill="auto"/>
          </w:tcPr>
          <w:p w14:paraId="3862F176" w14:textId="77777777" w:rsidR="004E5BEB" w:rsidRPr="00EB39F1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14:paraId="46D615EE" w14:textId="77777777" w:rsidR="004C3736" w:rsidRPr="00EB39F1" w:rsidRDefault="004C3736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4"/>
                <w:szCs w:val="4"/>
              </w:rPr>
            </w:pPr>
          </w:p>
          <w:p w14:paraId="1E14320A" w14:textId="557BC1A6" w:rsidR="006A52B8" w:rsidRPr="00EB39F1" w:rsidRDefault="00770153" w:rsidP="006A52B8">
            <w:pPr>
              <w:autoSpaceDE w:val="0"/>
              <w:autoSpaceDN w:val="0"/>
              <w:adjustRightInd w:val="0"/>
              <w:jc w:val="both"/>
              <w:rPr>
                <w:b/>
                <w:position w:val="-4"/>
                <w:sz w:val="20"/>
                <w:szCs w:val="20"/>
              </w:rPr>
            </w:pPr>
            <w:r w:rsidRPr="00EB39F1">
              <w:rPr>
                <w:b/>
                <w:position w:val="-4"/>
                <w:sz w:val="20"/>
                <w:szCs w:val="20"/>
              </w:rPr>
              <w:t>DECLARACIONES RESPONSABLES</w:t>
            </w:r>
            <w:r w:rsidR="006A52B8" w:rsidRPr="00EB39F1">
              <w:rPr>
                <w:b/>
                <w:position w:val="-4"/>
                <w:sz w:val="20"/>
                <w:szCs w:val="20"/>
              </w:rPr>
              <w:t>:</w:t>
            </w:r>
          </w:p>
          <w:p w14:paraId="07D076AA" w14:textId="30E039A1" w:rsidR="006A52B8" w:rsidRPr="00EB39F1" w:rsidRDefault="006A52B8" w:rsidP="006A52B8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EB39F1">
              <w:rPr>
                <w:rFonts w:cs="ArialMT"/>
                <w:sz w:val="20"/>
                <w:szCs w:val="20"/>
              </w:rPr>
              <w:t>La persona firmante de</w:t>
            </w:r>
            <w:r w:rsidR="007C6A52">
              <w:rPr>
                <w:rFonts w:cs="ArialMT"/>
                <w:sz w:val="20"/>
                <w:szCs w:val="20"/>
              </w:rPr>
              <w:t>l presente documento</w:t>
            </w:r>
            <w:r w:rsidRPr="00EB39F1">
              <w:rPr>
                <w:rFonts w:cs="ArialMT"/>
                <w:sz w:val="20"/>
                <w:szCs w:val="20"/>
              </w:rPr>
              <w:t xml:space="preserve">, en representación de la entidad </w:t>
            </w:r>
            <w:r w:rsidR="007C6A52">
              <w:rPr>
                <w:rFonts w:cs="ArialMT"/>
                <w:sz w:val="20"/>
                <w:szCs w:val="20"/>
              </w:rPr>
              <w:t>beneficiaria de esta subvención</w:t>
            </w:r>
            <w:r w:rsidRPr="00EB39F1">
              <w:rPr>
                <w:rFonts w:cs="ArialMT"/>
                <w:sz w:val="20"/>
                <w:szCs w:val="20"/>
              </w:rPr>
              <w:t>, declara que todos los datos consignados son veraces, declarando expresamente cumplir los siguientes requisitos:</w:t>
            </w:r>
          </w:p>
          <w:p w14:paraId="7929386D" w14:textId="77777777" w:rsidR="007C72E4" w:rsidRDefault="007C72E4" w:rsidP="007C72E4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14:paraId="6DFC5D24" w14:textId="377A7655" w:rsidR="007C72E4" w:rsidRPr="007C72E4" w:rsidRDefault="007C72E4" w:rsidP="007C72E4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7C72E4">
              <w:rPr>
                <w:rFonts w:cs="ArialMT"/>
                <w:sz w:val="20"/>
                <w:szCs w:val="20"/>
              </w:rPr>
              <w:t xml:space="preserve">Está al corriente de sus obligaciones tributarias y por reintegro de subvenciones con la Junta de Comunidades de Castilla-La Mancha. </w:t>
            </w:r>
          </w:p>
          <w:p w14:paraId="51174043" w14:textId="02915C82" w:rsidR="007C6A52" w:rsidRDefault="007C6A52" w:rsidP="007C6A52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  <w:p w14:paraId="1D96A38C" w14:textId="1BFB0424" w:rsidR="007C72E4" w:rsidRPr="007C72E4" w:rsidRDefault="007C72E4" w:rsidP="007C72E4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7C72E4">
              <w:rPr>
                <w:rFonts w:cs="ArialMT"/>
                <w:sz w:val="20"/>
                <w:szCs w:val="20"/>
              </w:rPr>
              <w:lastRenderedPageBreak/>
              <w:t>No haber solicitado, ni haber sido beneficiaria de otras ayudas, subvenciones o ingresos para el mismo proyecto, provenientes de cualquier Administración Pública, incluida la Junta de Comunidades de Castilla-La Mancha, o entes públicos o privados, nacionales, de la Unión Europea o de organismos internacionales.</w:t>
            </w:r>
          </w:p>
          <w:p w14:paraId="01D2D97C" w14:textId="0CB0E981" w:rsidR="007C72E4" w:rsidRDefault="007C72E4" w:rsidP="007C72E4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14:paraId="79FAAA44" w14:textId="150E2BCF" w:rsidR="007C72E4" w:rsidRPr="007C72E4" w:rsidRDefault="007C72E4" w:rsidP="00291A03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7C72E4">
              <w:rPr>
                <w:rFonts w:cs="ArialMT"/>
                <w:sz w:val="20"/>
                <w:szCs w:val="20"/>
              </w:rPr>
              <w:t>Y en el supuesto de haber solicitado y/o recibido alguna ayuda o ingreso para el mismo proyecto, provenientes de cualquier Administración Pública, incluida la Junta de Comunidades de Castilla-La Mancha, o entes públicos o privados, nacionales, de la Unión Europea o de organismos internacionales, en su cuantía, aisladamente considerada o en concurrencia con otras subvenciones, ayudas, ingresos o recursos, no supera el coste de la actividad subvencionada.</w:t>
            </w:r>
          </w:p>
          <w:p w14:paraId="44483692" w14:textId="77777777" w:rsidR="007C6A52" w:rsidRPr="00EB39F1" w:rsidRDefault="007C6A52" w:rsidP="007C6A52">
            <w:pPr>
              <w:jc w:val="both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8980" w:type="dxa"/>
              <w:tblInd w:w="584" w:type="dxa"/>
              <w:tblLook w:val="04A0" w:firstRow="1" w:lastRow="0" w:firstColumn="1" w:lastColumn="0" w:noHBand="0" w:noVBand="1"/>
            </w:tblPr>
            <w:tblGrid>
              <w:gridCol w:w="2977"/>
              <w:gridCol w:w="2176"/>
              <w:gridCol w:w="2126"/>
              <w:gridCol w:w="1701"/>
            </w:tblGrid>
            <w:tr w:rsidR="007C6A52" w:rsidRPr="00EB39F1" w14:paraId="4E368D87" w14:textId="77777777" w:rsidTr="007C72E4">
              <w:tc>
                <w:tcPr>
                  <w:tcW w:w="2977" w:type="dxa"/>
                </w:tcPr>
                <w:p w14:paraId="21624F5D" w14:textId="62F8E332" w:rsidR="007C6A52" w:rsidRPr="00EB39F1" w:rsidRDefault="007C6A52" w:rsidP="007C6A52">
                  <w:pPr>
                    <w:jc w:val="both"/>
                    <w:rPr>
                      <w:sz w:val="20"/>
                      <w:szCs w:val="20"/>
                    </w:rPr>
                  </w:pPr>
                  <w:r w:rsidRPr="00EB39F1">
                    <w:rPr>
                      <w:sz w:val="20"/>
                      <w:szCs w:val="20"/>
                    </w:rPr>
                    <w:t>Entidad</w:t>
                  </w:r>
                  <w:r w:rsidR="00D71F0F">
                    <w:rPr>
                      <w:sz w:val="20"/>
                      <w:szCs w:val="20"/>
                    </w:rPr>
                    <w:t xml:space="preserve"> otorgante</w:t>
                  </w:r>
                </w:p>
              </w:tc>
              <w:tc>
                <w:tcPr>
                  <w:tcW w:w="2176" w:type="dxa"/>
                </w:tcPr>
                <w:p w14:paraId="538B71D5" w14:textId="77777777" w:rsidR="007C6A52" w:rsidRPr="00EB39F1" w:rsidRDefault="007C6A52" w:rsidP="007C6A52">
                  <w:pPr>
                    <w:jc w:val="both"/>
                    <w:rPr>
                      <w:sz w:val="20"/>
                      <w:szCs w:val="20"/>
                    </w:rPr>
                  </w:pPr>
                  <w:r w:rsidRPr="00EB39F1">
                    <w:rPr>
                      <w:sz w:val="20"/>
                      <w:szCs w:val="20"/>
                    </w:rPr>
                    <w:t>Fecha solicitud</w:t>
                  </w:r>
                </w:p>
              </w:tc>
              <w:tc>
                <w:tcPr>
                  <w:tcW w:w="2126" w:type="dxa"/>
                </w:tcPr>
                <w:p w14:paraId="279AEA6C" w14:textId="638490E3" w:rsidR="007C6A52" w:rsidRPr="00EB39F1" w:rsidRDefault="00D71F0F" w:rsidP="007C6A5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Fecha concesión</w:t>
                  </w:r>
                </w:p>
              </w:tc>
              <w:tc>
                <w:tcPr>
                  <w:tcW w:w="1701" w:type="dxa"/>
                </w:tcPr>
                <w:p w14:paraId="7D1FF63D" w14:textId="206A9361" w:rsidR="007C6A52" w:rsidRPr="00EB39F1" w:rsidRDefault="00D71F0F" w:rsidP="007C6A5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Cuantía</w:t>
                  </w:r>
                </w:p>
              </w:tc>
            </w:tr>
            <w:tr w:rsidR="007C6A52" w:rsidRPr="00EB39F1" w14:paraId="2949E22A" w14:textId="77777777" w:rsidTr="007C72E4">
              <w:tc>
                <w:tcPr>
                  <w:tcW w:w="2977" w:type="dxa"/>
                </w:tcPr>
                <w:p w14:paraId="1DE04831" w14:textId="77777777" w:rsidR="007C6A52" w:rsidRPr="00EB39F1" w:rsidRDefault="007C6A52" w:rsidP="007C6A52">
                  <w:pPr>
                    <w:jc w:val="both"/>
                    <w:rPr>
                      <w:sz w:val="20"/>
                      <w:szCs w:val="20"/>
                    </w:rPr>
                  </w:pPr>
                  <w:r w:rsidRPr="00EB39F1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EB39F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B39F1">
                    <w:rPr>
                      <w:sz w:val="20"/>
                      <w:szCs w:val="20"/>
                    </w:rPr>
                  </w:r>
                  <w:r w:rsidRPr="00EB39F1">
                    <w:rPr>
                      <w:sz w:val="20"/>
                      <w:szCs w:val="20"/>
                    </w:rPr>
                    <w:fldChar w:fldCharType="separate"/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76" w:type="dxa"/>
                </w:tcPr>
                <w:p w14:paraId="403E329A" w14:textId="77777777" w:rsidR="007C6A52" w:rsidRPr="00EB39F1" w:rsidRDefault="007C6A52" w:rsidP="007C6A52">
                  <w:pPr>
                    <w:jc w:val="both"/>
                    <w:rPr>
                      <w:sz w:val="20"/>
                      <w:szCs w:val="20"/>
                    </w:rPr>
                  </w:pPr>
                  <w:r w:rsidRPr="00EB39F1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EB39F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B39F1">
                    <w:rPr>
                      <w:sz w:val="20"/>
                      <w:szCs w:val="20"/>
                    </w:rPr>
                  </w:r>
                  <w:r w:rsidRPr="00EB39F1">
                    <w:rPr>
                      <w:sz w:val="20"/>
                      <w:szCs w:val="20"/>
                    </w:rPr>
                    <w:fldChar w:fldCharType="separate"/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2D281DA1" w14:textId="77777777" w:rsidR="007C6A52" w:rsidRPr="00EB39F1" w:rsidRDefault="007C6A52" w:rsidP="007C6A52">
                  <w:pPr>
                    <w:jc w:val="both"/>
                    <w:rPr>
                      <w:sz w:val="20"/>
                      <w:szCs w:val="20"/>
                    </w:rPr>
                  </w:pPr>
                  <w:r w:rsidRPr="00EB39F1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EB39F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B39F1">
                    <w:rPr>
                      <w:sz w:val="20"/>
                      <w:szCs w:val="20"/>
                    </w:rPr>
                  </w:r>
                  <w:r w:rsidRPr="00EB39F1">
                    <w:rPr>
                      <w:sz w:val="20"/>
                      <w:szCs w:val="20"/>
                    </w:rPr>
                    <w:fldChar w:fldCharType="separate"/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</w:tcPr>
                <w:p w14:paraId="7705819A" w14:textId="77777777" w:rsidR="007C6A52" w:rsidRPr="00EB39F1" w:rsidRDefault="007C6A52" w:rsidP="007C6A52">
                  <w:pPr>
                    <w:jc w:val="both"/>
                    <w:rPr>
                      <w:sz w:val="20"/>
                      <w:szCs w:val="20"/>
                    </w:rPr>
                  </w:pPr>
                  <w:r w:rsidRPr="00EB39F1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EB39F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B39F1">
                    <w:rPr>
                      <w:sz w:val="20"/>
                      <w:szCs w:val="20"/>
                    </w:rPr>
                  </w:r>
                  <w:r w:rsidRPr="00EB39F1">
                    <w:rPr>
                      <w:sz w:val="20"/>
                      <w:szCs w:val="20"/>
                    </w:rPr>
                    <w:fldChar w:fldCharType="separate"/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C6A52" w:rsidRPr="00EB39F1" w14:paraId="6878AF43" w14:textId="77777777" w:rsidTr="007C72E4">
              <w:tc>
                <w:tcPr>
                  <w:tcW w:w="2977" w:type="dxa"/>
                </w:tcPr>
                <w:p w14:paraId="12762A6B" w14:textId="77777777" w:rsidR="007C6A52" w:rsidRPr="00EB39F1" w:rsidRDefault="007C6A52" w:rsidP="007C6A52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EB39F1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EB39F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B39F1">
                    <w:rPr>
                      <w:sz w:val="20"/>
                      <w:szCs w:val="20"/>
                    </w:rPr>
                  </w:r>
                  <w:r w:rsidRPr="00EB39F1">
                    <w:rPr>
                      <w:sz w:val="20"/>
                      <w:szCs w:val="20"/>
                    </w:rPr>
                    <w:fldChar w:fldCharType="separate"/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76" w:type="dxa"/>
                </w:tcPr>
                <w:p w14:paraId="5A461772" w14:textId="77777777" w:rsidR="007C6A52" w:rsidRPr="00EB39F1" w:rsidRDefault="007C6A52" w:rsidP="007C6A52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EB39F1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EB39F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B39F1">
                    <w:rPr>
                      <w:sz w:val="20"/>
                      <w:szCs w:val="20"/>
                    </w:rPr>
                  </w:r>
                  <w:r w:rsidRPr="00EB39F1">
                    <w:rPr>
                      <w:sz w:val="20"/>
                      <w:szCs w:val="20"/>
                    </w:rPr>
                    <w:fldChar w:fldCharType="separate"/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4DFE62AE" w14:textId="77777777" w:rsidR="007C6A52" w:rsidRPr="00EB39F1" w:rsidRDefault="007C6A52" w:rsidP="007C6A52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EB39F1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EB39F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B39F1">
                    <w:rPr>
                      <w:sz w:val="20"/>
                      <w:szCs w:val="20"/>
                    </w:rPr>
                  </w:r>
                  <w:r w:rsidRPr="00EB39F1">
                    <w:rPr>
                      <w:sz w:val="20"/>
                      <w:szCs w:val="20"/>
                    </w:rPr>
                    <w:fldChar w:fldCharType="separate"/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</w:tcPr>
                <w:p w14:paraId="331C8720" w14:textId="77777777" w:rsidR="007C6A52" w:rsidRPr="00EB39F1" w:rsidRDefault="007C6A52" w:rsidP="007C6A52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EB39F1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EB39F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B39F1">
                    <w:rPr>
                      <w:sz w:val="20"/>
                      <w:szCs w:val="20"/>
                    </w:rPr>
                  </w:r>
                  <w:r w:rsidRPr="00EB39F1">
                    <w:rPr>
                      <w:sz w:val="20"/>
                      <w:szCs w:val="20"/>
                    </w:rPr>
                    <w:fldChar w:fldCharType="separate"/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C6A52" w:rsidRPr="00EB39F1" w14:paraId="4672F28F" w14:textId="77777777" w:rsidTr="007C72E4">
              <w:tc>
                <w:tcPr>
                  <w:tcW w:w="2977" w:type="dxa"/>
                </w:tcPr>
                <w:p w14:paraId="78E898F8" w14:textId="77777777" w:rsidR="007C6A52" w:rsidRPr="00EB39F1" w:rsidRDefault="007C6A52" w:rsidP="007C6A52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EB39F1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EB39F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B39F1">
                    <w:rPr>
                      <w:sz w:val="20"/>
                      <w:szCs w:val="20"/>
                    </w:rPr>
                  </w:r>
                  <w:r w:rsidRPr="00EB39F1">
                    <w:rPr>
                      <w:sz w:val="20"/>
                      <w:szCs w:val="20"/>
                    </w:rPr>
                    <w:fldChar w:fldCharType="separate"/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76" w:type="dxa"/>
                </w:tcPr>
                <w:p w14:paraId="0E41570F" w14:textId="77777777" w:rsidR="007C6A52" w:rsidRPr="00EB39F1" w:rsidRDefault="007C6A52" w:rsidP="007C6A52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EB39F1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EB39F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B39F1">
                    <w:rPr>
                      <w:sz w:val="20"/>
                      <w:szCs w:val="20"/>
                    </w:rPr>
                  </w:r>
                  <w:r w:rsidRPr="00EB39F1">
                    <w:rPr>
                      <w:sz w:val="20"/>
                      <w:szCs w:val="20"/>
                    </w:rPr>
                    <w:fldChar w:fldCharType="separate"/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7BB5A2C0" w14:textId="77777777" w:rsidR="007C6A52" w:rsidRPr="00EB39F1" w:rsidRDefault="007C6A52" w:rsidP="007C6A52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EB39F1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EB39F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B39F1">
                    <w:rPr>
                      <w:sz w:val="20"/>
                      <w:szCs w:val="20"/>
                    </w:rPr>
                  </w:r>
                  <w:r w:rsidRPr="00EB39F1">
                    <w:rPr>
                      <w:sz w:val="20"/>
                      <w:szCs w:val="20"/>
                    </w:rPr>
                    <w:fldChar w:fldCharType="separate"/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</w:tcPr>
                <w:p w14:paraId="0231AAD2" w14:textId="77777777" w:rsidR="007C6A52" w:rsidRPr="00EB39F1" w:rsidRDefault="007C6A52" w:rsidP="007C6A52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EB39F1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EB39F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B39F1">
                    <w:rPr>
                      <w:sz w:val="20"/>
                      <w:szCs w:val="20"/>
                    </w:rPr>
                  </w:r>
                  <w:r w:rsidRPr="00EB39F1">
                    <w:rPr>
                      <w:sz w:val="20"/>
                      <w:szCs w:val="20"/>
                    </w:rPr>
                    <w:fldChar w:fldCharType="separate"/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C6A52" w:rsidRPr="00EB39F1" w14:paraId="69AAEBDE" w14:textId="77777777" w:rsidTr="007C72E4">
              <w:tc>
                <w:tcPr>
                  <w:tcW w:w="2977" w:type="dxa"/>
                </w:tcPr>
                <w:p w14:paraId="42D0419A" w14:textId="77777777" w:rsidR="007C6A52" w:rsidRPr="00EB39F1" w:rsidRDefault="007C6A52" w:rsidP="007C6A52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EB39F1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EB39F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B39F1">
                    <w:rPr>
                      <w:sz w:val="20"/>
                      <w:szCs w:val="20"/>
                    </w:rPr>
                  </w:r>
                  <w:r w:rsidRPr="00EB39F1">
                    <w:rPr>
                      <w:sz w:val="20"/>
                      <w:szCs w:val="20"/>
                    </w:rPr>
                    <w:fldChar w:fldCharType="separate"/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76" w:type="dxa"/>
                </w:tcPr>
                <w:p w14:paraId="4A717FC5" w14:textId="77777777" w:rsidR="007C6A52" w:rsidRPr="00EB39F1" w:rsidRDefault="007C6A52" w:rsidP="007C6A52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EB39F1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EB39F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B39F1">
                    <w:rPr>
                      <w:sz w:val="20"/>
                      <w:szCs w:val="20"/>
                    </w:rPr>
                  </w:r>
                  <w:r w:rsidRPr="00EB39F1">
                    <w:rPr>
                      <w:sz w:val="20"/>
                      <w:szCs w:val="20"/>
                    </w:rPr>
                    <w:fldChar w:fldCharType="separate"/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7F3F85B3" w14:textId="77777777" w:rsidR="007C6A52" w:rsidRPr="00EB39F1" w:rsidRDefault="007C6A52" w:rsidP="007C6A52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EB39F1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EB39F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B39F1">
                    <w:rPr>
                      <w:sz w:val="20"/>
                      <w:szCs w:val="20"/>
                    </w:rPr>
                  </w:r>
                  <w:r w:rsidRPr="00EB39F1">
                    <w:rPr>
                      <w:sz w:val="20"/>
                      <w:szCs w:val="20"/>
                    </w:rPr>
                    <w:fldChar w:fldCharType="separate"/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</w:tcPr>
                <w:p w14:paraId="42F91BC3" w14:textId="77777777" w:rsidR="007C6A52" w:rsidRPr="00EB39F1" w:rsidRDefault="007C6A52" w:rsidP="007C6A52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EB39F1"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r w:rsidRPr="00EB39F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B39F1">
                    <w:rPr>
                      <w:sz w:val="20"/>
                      <w:szCs w:val="20"/>
                    </w:rPr>
                  </w:r>
                  <w:r w:rsidRPr="00EB39F1">
                    <w:rPr>
                      <w:sz w:val="20"/>
                      <w:szCs w:val="20"/>
                    </w:rPr>
                    <w:fldChar w:fldCharType="separate"/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noProof/>
                      <w:sz w:val="20"/>
                      <w:szCs w:val="20"/>
                    </w:rPr>
                    <w:t> </w:t>
                  </w:r>
                  <w:r w:rsidRPr="00EB39F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D27904B" w14:textId="77777777" w:rsidR="007C6A52" w:rsidRPr="00EB39F1" w:rsidRDefault="007C6A52" w:rsidP="007C6A52">
            <w:pPr>
              <w:jc w:val="both"/>
              <w:rPr>
                <w:sz w:val="20"/>
                <w:szCs w:val="20"/>
                <w:highlight w:val="yellow"/>
              </w:rPr>
            </w:pPr>
          </w:p>
          <w:p w14:paraId="41291C2E" w14:textId="77777777" w:rsidR="007C6A52" w:rsidRDefault="007C6A52" w:rsidP="007C6A52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</w:p>
          <w:p w14:paraId="28322C69" w14:textId="0CA3FBED" w:rsidR="00231D91" w:rsidRPr="00EB39F1" w:rsidRDefault="00231D91" w:rsidP="00231D9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B39F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9F1">
              <w:rPr>
                <w:sz w:val="20"/>
                <w:szCs w:val="20"/>
              </w:rPr>
              <w:instrText xml:space="preserve"> FORMCHECKBOX </w:instrText>
            </w:r>
            <w:r w:rsidR="00B41DB0">
              <w:rPr>
                <w:sz w:val="20"/>
                <w:szCs w:val="20"/>
              </w:rPr>
            </w:r>
            <w:r w:rsidR="00B41DB0">
              <w:rPr>
                <w:sz w:val="20"/>
                <w:szCs w:val="20"/>
              </w:rPr>
              <w:fldChar w:fldCharType="separate"/>
            </w:r>
            <w:r w:rsidRPr="00EB39F1">
              <w:rPr>
                <w:sz w:val="20"/>
                <w:szCs w:val="20"/>
              </w:rPr>
              <w:fldChar w:fldCharType="end"/>
            </w:r>
            <w:r w:rsidRPr="00EB39F1">
              <w:rPr>
                <w:sz w:val="20"/>
                <w:szCs w:val="20"/>
              </w:rPr>
              <w:t xml:space="preserve"> Son ciertos los datos consignados en la presente solicitud, comprometiéndose a probar documentalmente los mismos, a requerimiento de la Dirección General de Empresas</w:t>
            </w:r>
            <w:r w:rsidR="00927117">
              <w:rPr>
                <w:sz w:val="20"/>
                <w:szCs w:val="20"/>
              </w:rPr>
              <w:t>.</w:t>
            </w:r>
          </w:p>
          <w:p w14:paraId="27DE6E3F" w14:textId="5D486A23" w:rsidR="00231D91" w:rsidRDefault="00231D91" w:rsidP="006A52B8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</w:p>
          <w:p w14:paraId="60C3CEB2" w14:textId="77777777" w:rsidR="007C6A52" w:rsidRDefault="007C6A52" w:rsidP="006A52B8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300057A0" w14:textId="04BCF9B2" w:rsidR="006A52B8" w:rsidRPr="00EB39F1" w:rsidRDefault="006A52B8" w:rsidP="006A52B8">
            <w:pPr>
              <w:autoSpaceDE w:val="0"/>
              <w:autoSpaceDN w:val="0"/>
              <w:adjustRightInd w:val="0"/>
              <w:jc w:val="both"/>
              <w:rPr>
                <w:rStyle w:val="nfasis"/>
                <w:sz w:val="20"/>
                <w:szCs w:val="20"/>
              </w:rPr>
            </w:pPr>
            <w:r w:rsidRPr="00EB39F1">
              <w:rPr>
                <w:i/>
                <w:sz w:val="20"/>
                <w:szCs w:val="20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</w:t>
            </w:r>
            <w:r w:rsidRPr="00EB39F1">
              <w:rPr>
                <w:sz w:val="20"/>
                <w:szCs w:val="20"/>
              </w:rPr>
              <w:t xml:space="preserve">) </w:t>
            </w:r>
            <w:r w:rsidRPr="00EB39F1">
              <w:rPr>
                <w:rStyle w:val="nfasis"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14:paraId="182E6E4B" w14:textId="77777777" w:rsidR="00853388" w:rsidRPr="00EB39F1" w:rsidRDefault="00853388" w:rsidP="006A52B8">
            <w:pPr>
              <w:autoSpaceDE w:val="0"/>
              <w:autoSpaceDN w:val="0"/>
              <w:adjustRightInd w:val="0"/>
              <w:jc w:val="both"/>
              <w:rPr>
                <w:position w:val="-4"/>
                <w:sz w:val="4"/>
                <w:szCs w:val="4"/>
              </w:rPr>
            </w:pPr>
          </w:p>
        </w:tc>
      </w:tr>
    </w:tbl>
    <w:p w14:paraId="57054ECA" w14:textId="2B8BD2BC" w:rsidR="004A3550" w:rsidRDefault="004A3550" w:rsidP="00850C41">
      <w:pPr>
        <w:rPr>
          <w:sz w:val="6"/>
          <w:szCs w:val="6"/>
        </w:rPr>
      </w:pPr>
    </w:p>
    <w:p w14:paraId="351932D8" w14:textId="21218F2B" w:rsidR="004C55A8" w:rsidRDefault="004C55A8" w:rsidP="00850C41">
      <w:pPr>
        <w:rPr>
          <w:sz w:val="6"/>
          <w:szCs w:val="6"/>
        </w:rPr>
      </w:pPr>
    </w:p>
    <w:p w14:paraId="160B12A8" w14:textId="77777777" w:rsidR="00AB0489" w:rsidRPr="00EB39F1" w:rsidRDefault="00AB0489" w:rsidP="00850C41">
      <w:pPr>
        <w:rPr>
          <w:sz w:val="6"/>
          <w:szCs w:val="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1A6056" w:rsidRPr="00EB39F1" w14:paraId="34C63227" w14:textId="77777777" w:rsidTr="00A06B70">
        <w:tc>
          <w:tcPr>
            <w:tcW w:w="10627" w:type="dxa"/>
          </w:tcPr>
          <w:p w14:paraId="41D78089" w14:textId="29766647" w:rsidR="006A52B8" w:rsidRPr="002621F1" w:rsidRDefault="00770153" w:rsidP="006A52B8">
            <w:pPr>
              <w:spacing w:before="120"/>
              <w:rPr>
                <w:b/>
                <w:sz w:val="18"/>
                <w:szCs w:val="18"/>
              </w:rPr>
            </w:pPr>
            <w:r w:rsidRPr="002621F1">
              <w:rPr>
                <w:b/>
                <w:sz w:val="18"/>
                <w:szCs w:val="18"/>
              </w:rPr>
              <w:t>DOCUMENTACIÓN A PRESENTAR PARA LA TRAMITACIÓN DEL EXPEDIENTE DE PAGO</w:t>
            </w:r>
            <w:r w:rsidR="006A52B8" w:rsidRPr="002621F1">
              <w:rPr>
                <w:b/>
                <w:sz w:val="18"/>
                <w:szCs w:val="18"/>
              </w:rPr>
              <w:t>:</w:t>
            </w:r>
          </w:p>
          <w:p w14:paraId="3E3E8364" w14:textId="6CD86D74" w:rsidR="00ED1890" w:rsidRPr="002621F1" w:rsidRDefault="00ED1890" w:rsidP="006A52B8">
            <w:pPr>
              <w:spacing w:before="120"/>
              <w:rPr>
                <w:b/>
                <w:color w:val="FF0000"/>
                <w:sz w:val="18"/>
                <w:szCs w:val="18"/>
              </w:rPr>
            </w:pPr>
          </w:p>
          <w:p w14:paraId="3A4331D9" w14:textId="77777777" w:rsidR="00BD4996" w:rsidRPr="002621F1" w:rsidRDefault="00BD4996" w:rsidP="00BD4996">
            <w:pPr>
              <w:spacing w:before="120"/>
              <w:rPr>
                <w:sz w:val="18"/>
                <w:szCs w:val="18"/>
              </w:rPr>
            </w:pPr>
            <w:r w:rsidRPr="002621F1">
              <w:rPr>
                <w:sz w:val="18"/>
                <w:szCs w:val="18"/>
              </w:rPr>
              <w:t>a) Memoria de actuación y justificativa del cumplimiento de las condiciones impuestas en la concesión de la subvención, con indicación de las actividades realizadas y de los resultados obtenidos, que contendrá un estudio de impacto del programa de formación dirigido a fomentar la digitalización.</w:t>
            </w:r>
          </w:p>
          <w:p w14:paraId="1E0BA81A" w14:textId="77777777" w:rsidR="00BD4996" w:rsidRPr="002621F1" w:rsidRDefault="00BD4996" w:rsidP="00BD4996">
            <w:pPr>
              <w:spacing w:before="120"/>
              <w:rPr>
                <w:sz w:val="18"/>
                <w:szCs w:val="18"/>
              </w:rPr>
            </w:pPr>
            <w:r w:rsidRPr="002621F1">
              <w:rPr>
                <w:sz w:val="18"/>
                <w:szCs w:val="18"/>
              </w:rPr>
              <w:t>b) Memoria económica justificativa del coste de las actividades realizadas, en la que se incluya una relación clasificada de los gastos de las actividades realizadas, las facturas o documentos de valor probatorio equivalente en el tráfico jurídico mercantil o con eficacia administrativa con identificación del acreedor y del documento, su importe, fecha de emisión y fecha de pago.</w:t>
            </w:r>
          </w:p>
          <w:p w14:paraId="714F6B65" w14:textId="77777777" w:rsidR="00BD4996" w:rsidRPr="002621F1" w:rsidRDefault="00BD4996" w:rsidP="00BD4996">
            <w:pPr>
              <w:spacing w:before="120"/>
              <w:rPr>
                <w:sz w:val="18"/>
                <w:szCs w:val="18"/>
              </w:rPr>
            </w:pPr>
            <w:r w:rsidRPr="002621F1">
              <w:rPr>
                <w:sz w:val="18"/>
                <w:szCs w:val="18"/>
              </w:rPr>
              <w:t xml:space="preserve">c) Facturas o documentos de valor probatorio equivalente en el tráfico jurídico mercantil o con eficacia administrativa incorporados en la relación a que se hace referencia en el párrafo anterior, emitidas de conformidad con lo dispuesto en el Real Decreto 1619/2012, de 30 de noviembre, por el que se aprueba el Reglamento por el que se regulan las obligaciones de facturación, y la documentación acreditativa del pago, conforme a la Orden de 7 de mayo de 2008, de la Consejería de Economía y Hacienda, por la que se regula la forma de acreditación del pago efectivo del  gasto realizado en materia de subvenciones. </w:t>
            </w:r>
          </w:p>
          <w:p w14:paraId="0DD67680" w14:textId="77777777" w:rsidR="00BD4996" w:rsidRPr="002621F1" w:rsidRDefault="00BD4996" w:rsidP="00BD4996">
            <w:pPr>
              <w:spacing w:before="120"/>
              <w:rPr>
                <w:sz w:val="18"/>
                <w:szCs w:val="18"/>
              </w:rPr>
            </w:pPr>
            <w:r w:rsidRPr="002621F1">
              <w:rPr>
                <w:sz w:val="18"/>
                <w:szCs w:val="18"/>
              </w:rPr>
              <w:t>d) Indicación, en su caso, de los criterios de reparto de los costes generales y/o indirectos incorporados en la relación a que se hace referencia en el apartado b).</w:t>
            </w:r>
          </w:p>
          <w:p w14:paraId="6C745996" w14:textId="77777777" w:rsidR="00BD4996" w:rsidRPr="002621F1" w:rsidRDefault="00BD4996" w:rsidP="00BD4996">
            <w:pPr>
              <w:spacing w:before="120"/>
              <w:rPr>
                <w:sz w:val="18"/>
                <w:szCs w:val="18"/>
              </w:rPr>
            </w:pPr>
            <w:r w:rsidRPr="002621F1">
              <w:rPr>
                <w:sz w:val="18"/>
                <w:szCs w:val="18"/>
              </w:rPr>
              <w:t>e) Los tres presupuestos que, en aplicación del artículo 31.3 de la Ley General de Subvenciones, deba de haber solicitado el beneficiario.</w:t>
            </w:r>
          </w:p>
          <w:p w14:paraId="2D7B0554" w14:textId="77777777" w:rsidR="00BD4996" w:rsidRPr="002621F1" w:rsidRDefault="00BD4996" w:rsidP="00BD4996">
            <w:pPr>
              <w:spacing w:before="120"/>
              <w:rPr>
                <w:sz w:val="18"/>
                <w:szCs w:val="18"/>
              </w:rPr>
            </w:pPr>
            <w:r w:rsidRPr="002621F1">
              <w:rPr>
                <w:sz w:val="18"/>
                <w:szCs w:val="18"/>
              </w:rPr>
              <w:t>f) Una relación detallada de otros ingresos o subvenciones que hayan financiado la actividad subvencionada con indicación del importe y su procedencia.</w:t>
            </w:r>
          </w:p>
          <w:p w14:paraId="3A6AB438" w14:textId="7B9984BD" w:rsidR="004C55A8" w:rsidRPr="002621F1" w:rsidRDefault="00BD4996" w:rsidP="00BD4996">
            <w:pPr>
              <w:spacing w:before="120"/>
              <w:jc w:val="both"/>
              <w:rPr>
                <w:sz w:val="18"/>
                <w:szCs w:val="18"/>
              </w:rPr>
            </w:pPr>
            <w:r w:rsidRPr="002621F1">
              <w:rPr>
                <w:sz w:val="18"/>
                <w:szCs w:val="18"/>
              </w:rPr>
              <w:t>g) En su caso, la carta de pago de reintegro en el supuesto de remanentes no aplicados, así como de los intereses derivados de los mismos.</w:t>
            </w:r>
          </w:p>
          <w:p w14:paraId="605EED65" w14:textId="4263D49A" w:rsidR="006A52B8" w:rsidRPr="002621F1" w:rsidRDefault="006A52B8" w:rsidP="00A87E4D">
            <w:pPr>
              <w:spacing w:before="120"/>
              <w:jc w:val="both"/>
              <w:rPr>
                <w:b/>
                <w:sz w:val="2"/>
                <w:szCs w:val="2"/>
              </w:rPr>
            </w:pPr>
          </w:p>
        </w:tc>
      </w:tr>
    </w:tbl>
    <w:p w14:paraId="327EE2AD" w14:textId="77777777" w:rsidR="004C3736" w:rsidRPr="00EB39F1" w:rsidRDefault="004C3736" w:rsidP="00850C41">
      <w:pPr>
        <w:rPr>
          <w:sz w:val="10"/>
          <w:szCs w:val="10"/>
        </w:rPr>
      </w:pPr>
    </w:p>
    <w:p w14:paraId="05417FD3" w14:textId="0272949B" w:rsidR="00674588" w:rsidRDefault="00674588" w:rsidP="00674588">
      <w:pPr>
        <w:spacing w:before="60" w:after="60"/>
        <w:jc w:val="both"/>
        <w:rPr>
          <w:sz w:val="18"/>
          <w:szCs w:val="18"/>
        </w:rPr>
      </w:pPr>
    </w:p>
    <w:p w14:paraId="00BBA966" w14:textId="503D72F1" w:rsidR="008C3DE9" w:rsidRDefault="008C3DE9" w:rsidP="00674588">
      <w:pPr>
        <w:spacing w:before="60" w:after="60"/>
        <w:jc w:val="both"/>
        <w:rPr>
          <w:sz w:val="18"/>
          <w:szCs w:val="18"/>
        </w:rPr>
      </w:pPr>
    </w:p>
    <w:p w14:paraId="606F716C" w14:textId="317DACA1" w:rsidR="008C3DE9" w:rsidRDefault="008C3DE9" w:rsidP="00674588">
      <w:pPr>
        <w:spacing w:before="60" w:after="60"/>
        <w:jc w:val="both"/>
        <w:rPr>
          <w:sz w:val="18"/>
          <w:szCs w:val="18"/>
        </w:rPr>
      </w:pPr>
    </w:p>
    <w:p w14:paraId="3D546AF0" w14:textId="18D7DFBF" w:rsidR="008C3DE9" w:rsidRDefault="008C3DE9" w:rsidP="00674588">
      <w:pPr>
        <w:spacing w:before="60" w:after="60"/>
        <w:jc w:val="both"/>
        <w:rPr>
          <w:sz w:val="18"/>
          <w:szCs w:val="18"/>
        </w:rPr>
      </w:pPr>
    </w:p>
    <w:p w14:paraId="2CAF62FA" w14:textId="77777777" w:rsidR="008C3DE9" w:rsidRDefault="008C3DE9" w:rsidP="00674588">
      <w:pPr>
        <w:spacing w:before="60" w:after="60"/>
        <w:jc w:val="both"/>
        <w:rPr>
          <w:sz w:val="18"/>
          <w:szCs w:val="1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"/>
        <w:gridCol w:w="8"/>
        <w:gridCol w:w="240"/>
        <w:gridCol w:w="1402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39"/>
        <w:gridCol w:w="7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737"/>
        <w:gridCol w:w="277"/>
      </w:tblGrid>
      <w:tr w:rsidR="00E944A8" w:rsidRPr="00EB39F1" w14:paraId="601852F1" w14:textId="77777777" w:rsidTr="00B60914">
        <w:trPr>
          <w:trHeight w:val="330"/>
        </w:trPr>
        <w:tc>
          <w:tcPr>
            <w:tcW w:w="44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E1FE5BC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jc w:val="both"/>
            </w:pPr>
            <w:r w:rsidRPr="00EB39F1">
              <w:br w:type="page"/>
            </w:r>
          </w:p>
        </w:tc>
        <w:tc>
          <w:tcPr>
            <w:tcW w:w="10186" w:type="dxa"/>
            <w:gridSpan w:val="30"/>
            <w:tcBorders>
              <w:left w:val="nil"/>
            </w:tcBorders>
            <w:shd w:val="clear" w:color="auto" w:fill="auto"/>
            <w:vAlign w:val="center"/>
          </w:tcPr>
          <w:p w14:paraId="08BD454D" w14:textId="2892E720" w:rsidR="00E944A8" w:rsidRPr="00EB39F1" w:rsidRDefault="00E944A8" w:rsidP="00D71F0F">
            <w:pPr>
              <w:tabs>
                <w:tab w:val="center" w:pos="4252"/>
                <w:tab w:val="right" w:pos="8504"/>
              </w:tabs>
              <w:jc w:val="both"/>
              <w:rPr>
                <w:b/>
              </w:rPr>
            </w:pPr>
            <w:r w:rsidRPr="00EB39F1">
              <w:rPr>
                <w:b/>
              </w:rPr>
              <w:t>Datos</w:t>
            </w:r>
            <w:r w:rsidR="00D71F0F">
              <w:rPr>
                <w:b/>
              </w:rPr>
              <w:t xml:space="preserve"> de </w:t>
            </w:r>
            <w:r w:rsidR="00D71F0F" w:rsidRPr="00D71F0F">
              <w:rPr>
                <w:b/>
              </w:rPr>
              <w:t>la entidad bancaria a efectos del pago de la subvención</w:t>
            </w:r>
            <w:r w:rsidRPr="00EB39F1">
              <w:rPr>
                <w:b/>
              </w:rPr>
              <w:t xml:space="preserve"> </w:t>
            </w:r>
          </w:p>
        </w:tc>
      </w:tr>
      <w:tr w:rsidR="00E944A8" w:rsidRPr="00EB39F1" w14:paraId="2A9AB7DC" w14:textId="77777777" w:rsidTr="00B6091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032DBB1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7" w:type="dxa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14:paraId="5A22DD9B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B39F1">
              <w:rPr>
                <w:rFonts w:ascii="Arial" w:hAnsi="Arial" w:cs="Arial"/>
                <w:sz w:val="14"/>
                <w:szCs w:val="14"/>
              </w:rPr>
              <w:t>Nombre de la entidad bancaria *</w:t>
            </w:r>
            <w:r w:rsidRPr="00EB39F1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1</w:t>
            </w:r>
          </w:p>
        </w:tc>
        <w:tc>
          <w:tcPr>
            <w:tcW w:w="5122" w:type="dxa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69C6804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B39F1">
              <w:rPr>
                <w:rFonts w:ascii="Arial" w:hAnsi="Arial" w:cs="Arial"/>
                <w:sz w:val="14"/>
                <w:szCs w:val="14"/>
              </w:rPr>
              <w:t>Dirección *</w:t>
            </w:r>
            <w:r w:rsidRPr="00EB39F1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F19BA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44A8" w:rsidRPr="00EB39F1" w14:paraId="52665D3E" w14:textId="77777777" w:rsidTr="00B6091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C8C2ABF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2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50A139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EB39F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9F1">
              <w:rPr>
                <w:b/>
                <w:sz w:val="20"/>
                <w:szCs w:val="20"/>
              </w:rPr>
              <w:instrText xml:space="preserve"> FORMTEXT </w:instrText>
            </w:r>
            <w:r w:rsidRPr="00EB39F1">
              <w:rPr>
                <w:b/>
                <w:sz w:val="20"/>
                <w:szCs w:val="20"/>
              </w:rPr>
            </w:r>
            <w:r w:rsidRPr="00EB39F1">
              <w:rPr>
                <w:b/>
                <w:sz w:val="20"/>
                <w:szCs w:val="20"/>
              </w:rPr>
              <w:fldChar w:fldCharType="separate"/>
            </w:r>
            <w:r w:rsidRPr="00EB39F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EB39F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45FE9E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EB39F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9F1">
              <w:rPr>
                <w:b/>
                <w:sz w:val="20"/>
                <w:szCs w:val="20"/>
              </w:rPr>
              <w:instrText xml:space="preserve"> FORMTEXT </w:instrText>
            </w:r>
            <w:r w:rsidRPr="00EB39F1">
              <w:rPr>
                <w:b/>
                <w:sz w:val="20"/>
                <w:szCs w:val="20"/>
              </w:rPr>
            </w:r>
            <w:r w:rsidRPr="00EB39F1">
              <w:rPr>
                <w:b/>
                <w:sz w:val="20"/>
                <w:szCs w:val="20"/>
              </w:rPr>
              <w:fldChar w:fldCharType="separate"/>
            </w:r>
            <w:r w:rsidRPr="00EB39F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EB39F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4045D76E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E944A8" w:rsidRPr="00EB39F1" w14:paraId="137D4DC2" w14:textId="77777777" w:rsidTr="00B6091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C13FBE6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57" w:type="dxa"/>
            <w:gridSpan w:val="31"/>
            <w:tcBorders>
              <w:top w:val="nil"/>
              <w:bottom w:val="single" w:sz="4" w:space="0" w:color="C0C0C0"/>
              <w:right w:val="nil"/>
            </w:tcBorders>
          </w:tcPr>
          <w:p w14:paraId="65B3815E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B39F1">
              <w:rPr>
                <w:rFonts w:ascii="Arial" w:hAnsi="Arial" w:cs="Arial"/>
                <w:sz w:val="14"/>
                <w:szCs w:val="14"/>
              </w:rPr>
              <w:t xml:space="preserve">Nombre completo del titular de la cuenta </w:t>
            </w:r>
            <w:r w:rsidRPr="00EB39F1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6D2AF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44A8" w:rsidRPr="00EB39F1" w14:paraId="63336431" w14:textId="77777777" w:rsidTr="00B6091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91CB835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57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6DD3B3F3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EB39F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9F1">
              <w:rPr>
                <w:b/>
                <w:sz w:val="20"/>
                <w:szCs w:val="20"/>
              </w:rPr>
              <w:instrText xml:space="preserve"> FORMTEXT </w:instrText>
            </w:r>
            <w:r w:rsidRPr="00EB39F1">
              <w:rPr>
                <w:b/>
                <w:sz w:val="20"/>
                <w:szCs w:val="20"/>
              </w:rPr>
            </w:r>
            <w:r w:rsidRPr="00EB39F1">
              <w:rPr>
                <w:b/>
                <w:sz w:val="20"/>
                <w:szCs w:val="20"/>
              </w:rPr>
              <w:fldChar w:fldCharType="separate"/>
            </w:r>
            <w:r w:rsidRPr="00EB39F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EB39F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6DAB644A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E944A8" w:rsidRPr="00EB39F1" w14:paraId="6CA37FE9" w14:textId="77777777" w:rsidTr="00B6091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59788A3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49" w:type="dxa"/>
            <w:gridSpan w:val="30"/>
            <w:tcBorders>
              <w:top w:val="nil"/>
              <w:bottom w:val="nil"/>
              <w:right w:val="nil"/>
            </w:tcBorders>
          </w:tcPr>
          <w:p w14:paraId="6161B113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B39F1">
              <w:rPr>
                <w:rFonts w:ascii="Arial" w:hAnsi="Arial" w:cs="Arial"/>
                <w:sz w:val="14"/>
                <w:szCs w:val="14"/>
              </w:rPr>
              <w:t>Nº de cuenta IBAN *</w:t>
            </w:r>
            <w:r w:rsidRPr="00EB39F1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31A43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44A8" w:rsidRPr="00EB39F1" w14:paraId="2071223C" w14:textId="77777777" w:rsidTr="00B6091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1843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576F0C59" w14:textId="5636206E" w:rsidR="00E944A8" w:rsidRPr="00EB39F1" w:rsidRDefault="00E944A8" w:rsidP="00B60914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39922A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39F1">
              <w:rPr>
                <w:rFonts w:ascii="Arial" w:hAnsi="Arial" w:cs="Arial"/>
                <w:sz w:val="12"/>
                <w:szCs w:val="12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A93B4F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39F1">
              <w:rPr>
                <w:rFonts w:ascii="Arial" w:hAnsi="Arial" w:cs="Arial"/>
                <w:sz w:val="12"/>
                <w:szCs w:val="12"/>
              </w:rPr>
              <w:t>C.C.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52EAD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39F1">
              <w:rPr>
                <w:rFonts w:ascii="Arial" w:hAnsi="Arial" w:cs="Arial"/>
                <w:sz w:val="12"/>
                <w:szCs w:val="12"/>
              </w:rPr>
              <w:t>Entidad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C68C2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39F1">
              <w:rPr>
                <w:rFonts w:ascii="Arial" w:hAnsi="Arial" w:cs="Arial"/>
                <w:sz w:val="12"/>
                <w:szCs w:val="12"/>
              </w:rPr>
              <w:t>Sucursal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BA003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39F1">
              <w:rPr>
                <w:rFonts w:ascii="Arial" w:hAnsi="Arial" w:cs="Arial"/>
                <w:sz w:val="12"/>
                <w:szCs w:val="12"/>
              </w:rPr>
              <w:t>D.C.</w:t>
            </w:r>
          </w:p>
        </w:tc>
        <w:tc>
          <w:tcPr>
            <w:tcW w:w="242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B65C26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39F1">
              <w:rPr>
                <w:rFonts w:ascii="Arial" w:hAnsi="Arial" w:cs="Arial"/>
                <w:sz w:val="12"/>
                <w:szCs w:val="12"/>
              </w:rPr>
              <w:t>Cuenta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9D51B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944A8" w:rsidRPr="00EB39F1" w14:paraId="35CA15C4" w14:textId="77777777" w:rsidTr="00B6091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2F3B1ED5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A1A8C5A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7870A4C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2A2E8E3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ECD4027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3230364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145EA65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23E0114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FBC34AF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23DDDF0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A781B26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CB66E46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DB15BCE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81BC8BA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CF047B6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8FBD72E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07AACD2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D44B51A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FE484DA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CC99A4D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D316685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B36E165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371BACD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D1845E1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73DA8DF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73844EA5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44A8" w:rsidRPr="00EB39F1" w14:paraId="3E0F9206" w14:textId="77777777" w:rsidTr="00B6091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24B1C391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A85077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23C750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A218FC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EA55BFB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8C67D42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1C014FC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0F1D061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27D3E1FF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691B56D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EE9DC82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0CBD2CC3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506AFDE5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39B17DA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FEEE1FB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A604794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0AA6DA1A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3E09C90C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1872B4A4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0388C4E8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30F6BD24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14:paraId="04C2E526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43DD98D4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273CD56F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63D4C3B0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746411E6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44A8" w:rsidRPr="00EB39F1" w14:paraId="31222E59" w14:textId="77777777" w:rsidTr="00B6091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661D88D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ind w:right="-290"/>
              <w:jc w:val="both"/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D9A67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jc w:val="center"/>
            </w:pPr>
            <w:r w:rsidRPr="00EB39F1">
              <w:t>E S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ED91A96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jc w:val="both"/>
            </w:pPr>
            <w:r w:rsidRPr="00EB39F1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9F1">
              <w:instrText xml:space="preserve"> FORMTEXT </w:instrText>
            </w:r>
            <w:r w:rsidRPr="00EB39F1">
              <w:fldChar w:fldCharType="separate"/>
            </w:r>
            <w:r w:rsidRPr="00EB39F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EB39F1"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DDD09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jc w:val="center"/>
            </w:pPr>
            <w:r w:rsidRPr="00EB39F1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39F1">
              <w:instrText xml:space="preserve"> FORMTEXT </w:instrText>
            </w:r>
            <w:r w:rsidRPr="00EB39F1">
              <w:fldChar w:fldCharType="separate"/>
            </w:r>
            <w:r w:rsidRPr="00EB39F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EB39F1"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5755D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jc w:val="center"/>
            </w:pPr>
            <w:r w:rsidRPr="00EB39F1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39F1">
              <w:instrText xml:space="preserve"> FORMTEXT </w:instrText>
            </w:r>
            <w:r w:rsidRPr="00EB39F1">
              <w:fldChar w:fldCharType="separate"/>
            </w:r>
            <w:r w:rsidRPr="00EB39F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EB39F1">
              <w:fldChar w:fldCharType="end"/>
            </w:r>
          </w:p>
        </w:tc>
        <w:tc>
          <w:tcPr>
            <w:tcW w:w="48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8245B7C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jc w:val="both"/>
            </w:pPr>
            <w:r w:rsidRPr="00EB39F1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9F1">
              <w:instrText xml:space="preserve"> FORMTEXT </w:instrText>
            </w:r>
            <w:r w:rsidRPr="00EB39F1">
              <w:fldChar w:fldCharType="separate"/>
            </w:r>
            <w:r w:rsidRPr="00EB39F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EB39F1">
              <w:fldChar w:fldCharType="end"/>
            </w:r>
          </w:p>
        </w:tc>
        <w:tc>
          <w:tcPr>
            <w:tcW w:w="2433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5D670B2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jc w:val="center"/>
              <w:rPr>
                <w:w w:val="200"/>
              </w:rPr>
            </w:pPr>
            <w:r w:rsidRPr="00EB39F1">
              <w:rPr>
                <w:w w:val="2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B39F1">
              <w:rPr>
                <w:w w:val="200"/>
              </w:rPr>
              <w:instrText xml:space="preserve"> FORMTEXT </w:instrText>
            </w:r>
            <w:r w:rsidRPr="00EB39F1">
              <w:rPr>
                <w:w w:val="200"/>
              </w:rPr>
            </w:r>
            <w:r w:rsidRPr="00EB39F1">
              <w:rPr>
                <w:w w:val="200"/>
              </w:rPr>
              <w:fldChar w:fldCharType="separate"/>
            </w:r>
            <w:r w:rsidRPr="00EB39F1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EB39F1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EB39F1">
              <w:rPr>
                <w:w w:val="200"/>
              </w:rPr>
              <w:fldChar w:fldCharType="end"/>
            </w:r>
          </w:p>
        </w:tc>
        <w:tc>
          <w:tcPr>
            <w:tcW w:w="3014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E55E5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ind w:right="-290"/>
              <w:jc w:val="both"/>
            </w:pPr>
          </w:p>
        </w:tc>
      </w:tr>
      <w:tr w:rsidR="00E944A8" w:rsidRPr="00EB39F1" w14:paraId="3D30E750" w14:textId="77777777" w:rsidTr="00B6091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0758E56D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6638F2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39E85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04F883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DBE62CE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BE12891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7DE1133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D46B928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3D39EF1A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2967B6E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20A13A4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27A0249D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45A9710E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062EDA5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E439853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23789A2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14:paraId="67A7F1C0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14:paraId="30F25427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5B932A3E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37C870B4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1F987D9D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14:paraId="3817A9CE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7EDA1F65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10F3648C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64651644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15140C84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44A8" w:rsidRPr="00EB39F1" w14:paraId="11FF6BF4" w14:textId="77777777" w:rsidTr="00B6091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43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1826CD38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39B9910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34BCBBD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DD3CBBB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13B9602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55F692BB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F67FF20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3B35DBF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3202A40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01A620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E4F0166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7F595DA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3827FF9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00743AA5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5FA6E7D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36D5AC5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5402718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928911F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4541E17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A132B4E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C7105BB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6F5D231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F8D73FF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0A7E171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38083CA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044CD120" w14:textId="77777777" w:rsidR="00E944A8" w:rsidRPr="00EB39F1" w:rsidRDefault="00E944A8" w:rsidP="00B6091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44A8" w:rsidRPr="00EB39F1" w14:paraId="09585731" w14:textId="77777777" w:rsidTr="00B6091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54"/>
        </w:trPr>
        <w:tc>
          <w:tcPr>
            <w:tcW w:w="10627" w:type="dxa"/>
            <w:gridSpan w:val="33"/>
            <w:tcBorders>
              <w:top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077407B5" w14:textId="57A74E73" w:rsidR="00E944A8" w:rsidRPr="00EB39F1" w:rsidRDefault="00E944A8" w:rsidP="00D71F0F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EF6FFA5" w14:textId="41C9386A" w:rsidR="00E944A8" w:rsidRDefault="00E944A8" w:rsidP="00E944A8">
      <w:pPr>
        <w:rPr>
          <w:sz w:val="20"/>
          <w:szCs w:val="20"/>
        </w:rPr>
      </w:pPr>
    </w:p>
    <w:p w14:paraId="1BA9D92F" w14:textId="042CD2D4" w:rsidR="00E944A8" w:rsidRDefault="00E944A8" w:rsidP="00E944A8">
      <w:pPr>
        <w:outlineLvl w:val="0"/>
        <w:rPr>
          <w:sz w:val="22"/>
          <w:szCs w:val="22"/>
        </w:rPr>
      </w:pPr>
    </w:p>
    <w:p w14:paraId="46A0C08B" w14:textId="77777777" w:rsidR="008C46DD" w:rsidRDefault="008C46DD" w:rsidP="00E944A8">
      <w:pPr>
        <w:outlineLvl w:val="0"/>
        <w:rPr>
          <w:sz w:val="22"/>
          <w:szCs w:val="22"/>
        </w:rPr>
      </w:pPr>
    </w:p>
    <w:p w14:paraId="22599A8F" w14:textId="77777777" w:rsidR="00E944A8" w:rsidRPr="00EB39F1" w:rsidRDefault="00E944A8" w:rsidP="00E944A8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EB39F1">
        <w:rPr>
          <w:rFonts w:ascii="Arial" w:hAnsi="Arial" w:cs="Arial"/>
          <w:sz w:val="20"/>
          <w:szCs w:val="20"/>
        </w:rPr>
        <w:t xml:space="preserve">En </w:t>
      </w:r>
      <w:r w:rsidRPr="00EB39F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EB39F1">
        <w:rPr>
          <w:rFonts w:ascii="Arial" w:hAnsi="Arial" w:cs="Arial"/>
          <w:sz w:val="20"/>
          <w:szCs w:val="20"/>
        </w:rPr>
        <w:instrText xml:space="preserve"> FORMTEXT </w:instrText>
      </w:r>
      <w:r w:rsidRPr="00EB39F1">
        <w:rPr>
          <w:rFonts w:ascii="Arial" w:hAnsi="Arial" w:cs="Arial"/>
          <w:sz w:val="20"/>
          <w:szCs w:val="20"/>
        </w:rPr>
      </w:r>
      <w:r w:rsidRPr="00EB39F1">
        <w:rPr>
          <w:rFonts w:ascii="Arial" w:hAnsi="Arial" w:cs="Arial"/>
          <w:sz w:val="20"/>
          <w:szCs w:val="20"/>
        </w:rPr>
        <w:fldChar w:fldCharType="separate"/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ascii="Arial" w:hAnsi="Arial" w:cs="Arial"/>
          <w:sz w:val="20"/>
          <w:szCs w:val="20"/>
        </w:rPr>
        <w:fldChar w:fldCharType="end"/>
      </w:r>
      <w:r w:rsidRPr="00EB39F1">
        <w:rPr>
          <w:rFonts w:ascii="Arial" w:hAnsi="Arial" w:cs="Arial"/>
          <w:sz w:val="20"/>
          <w:szCs w:val="20"/>
        </w:rPr>
        <w:t xml:space="preserve">, a </w:t>
      </w:r>
      <w:r w:rsidRPr="00EB39F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EB39F1">
        <w:rPr>
          <w:rFonts w:ascii="Arial" w:hAnsi="Arial" w:cs="Arial"/>
          <w:sz w:val="20"/>
          <w:szCs w:val="20"/>
        </w:rPr>
        <w:instrText xml:space="preserve"> FORMTEXT </w:instrText>
      </w:r>
      <w:r w:rsidRPr="00EB39F1">
        <w:rPr>
          <w:rFonts w:ascii="Arial" w:hAnsi="Arial" w:cs="Arial"/>
          <w:sz w:val="20"/>
          <w:szCs w:val="20"/>
        </w:rPr>
      </w:r>
      <w:r w:rsidRPr="00EB39F1">
        <w:rPr>
          <w:rFonts w:ascii="Arial" w:hAnsi="Arial" w:cs="Arial"/>
          <w:sz w:val="20"/>
          <w:szCs w:val="20"/>
        </w:rPr>
        <w:fldChar w:fldCharType="separate"/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ascii="Arial" w:hAnsi="Arial" w:cs="Arial"/>
          <w:sz w:val="20"/>
          <w:szCs w:val="20"/>
        </w:rPr>
        <w:fldChar w:fldCharType="end"/>
      </w:r>
      <w:r w:rsidRPr="00EB39F1">
        <w:rPr>
          <w:rFonts w:ascii="Arial" w:hAnsi="Arial" w:cs="Arial"/>
          <w:sz w:val="20"/>
          <w:szCs w:val="20"/>
        </w:rPr>
        <w:t xml:space="preserve"> de </w:t>
      </w:r>
      <w:r w:rsidRPr="00EB39F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EB39F1">
        <w:rPr>
          <w:rFonts w:ascii="Arial" w:hAnsi="Arial" w:cs="Arial"/>
          <w:sz w:val="20"/>
          <w:szCs w:val="20"/>
        </w:rPr>
        <w:instrText xml:space="preserve"> FORMTEXT </w:instrText>
      </w:r>
      <w:r w:rsidRPr="00EB39F1">
        <w:rPr>
          <w:rFonts w:ascii="Arial" w:hAnsi="Arial" w:cs="Arial"/>
          <w:sz w:val="20"/>
          <w:szCs w:val="20"/>
        </w:rPr>
      </w:r>
      <w:r w:rsidRPr="00EB39F1">
        <w:rPr>
          <w:rFonts w:ascii="Arial" w:hAnsi="Arial" w:cs="Arial"/>
          <w:sz w:val="20"/>
          <w:szCs w:val="20"/>
        </w:rPr>
        <w:fldChar w:fldCharType="separate"/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ascii="Arial" w:hAnsi="Arial" w:cs="Arial"/>
          <w:sz w:val="20"/>
          <w:szCs w:val="20"/>
        </w:rPr>
        <w:fldChar w:fldCharType="end"/>
      </w:r>
      <w:r w:rsidRPr="00EB39F1">
        <w:rPr>
          <w:rFonts w:ascii="Arial" w:hAnsi="Arial" w:cs="Arial"/>
          <w:sz w:val="20"/>
          <w:szCs w:val="20"/>
        </w:rPr>
        <w:t xml:space="preserve"> de </w:t>
      </w:r>
      <w:r w:rsidRPr="00EB39F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EB39F1">
        <w:rPr>
          <w:rFonts w:ascii="Arial" w:hAnsi="Arial" w:cs="Arial"/>
          <w:sz w:val="20"/>
          <w:szCs w:val="20"/>
        </w:rPr>
        <w:instrText xml:space="preserve"> FORMTEXT </w:instrText>
      </w:r>
      <w:r w:rsidRPr="00EB39F1">
        <w:rPr>
          <w:rFonts w:ascii="Arial" w:hAnsi="Arial" w:cs="Arial"/>
          <w:sz w:val="20"/>
          <w:szCs w:val="20"/>
        </w:rPr>
      </w:r>
      <w:r w:rsidRPr="00EB39F1">
        <w:rPr>
          <w:rFonts w:ascii="Arial" w:hAnsi="Arial" w:cs="Arial"/>
          <w:sz w:val="20"/>
          <w:szCs w:val="20"/>
        </w:rPr>
        <w:fldChar w:fldCharType="separate"/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ascii="Arial" w:hAnsi="Arial" w:cs="Arial"/>
          <w:sz w:val="20"/>
          <w:szCs w:val="20"/>
        </w:rPr>
        <w:fldChar w:fldCharType="end"/>
      </w:r>
      <w:r w:rsidRPr="00EB39F1">
        <w:rPr>
          <w:rFonts w:ascii="Arial" w:hAnsi="Arial" w:cs="Arial"/>
          <w:sz w:val="20"/>
          <w:szCs w:val="20"/>
        </w:rPr>
        <w:t>.</w:t>
      </w:r>
    </w:p>
    <w:p w14:paraId="628B2269" w14:textId="77777777" w:rsidR="00E944A8" w:rsidRPr="00EB39F1" w:rsidRDefault="00E944A8" w:rsidP="00E944A8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EB3F468" w14:textId="77777777" w:rsidR="00E944A8" w:rsidRPr="00EB39F1" w:rsidRDefault="00E944A8" w:rsidP="00E944A8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8B40097" w14:textId="77777777" w:rsidR="00E944A8" w:rsidRPr="00EB39F1" w:rsidRDefault="00E944A8" w:rsidP="00E944A8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1C876D49" w14:textId="77777777" w:rsidR="00E944A8" w:rsidRPr="00EB39F1" w:rsidRDefault="00E944A8" w:rsidP="00E944A8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EB39F1">
        <w:rPr>
          <w:rFonts w:ascii="Arial" w:hAnsi="Arial" w:cs="Arial"/>
          <w:sz w:val="20"/>
          <w:szCs w:val="20"/>
        </w:rPr>
        <w:t xml:space="preserve">Fdo.:… </w:t>
      </w:r>
      <w:r w:rsidRPr="00EB39F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EB39F1">
        <w:rPr>
          <w:rFonts w:ascii="Arial" w:hAnsi="Arial" w:cs="Arial"/>
          <w:sz w:val="20"/>
          <w:szCs w:val="20"/>
        </w:rPr>
        <w:instrText xml:space="preserve"> FORMTEXT </w:instrText>
      </w:r>
      <w:r w:rsidRPr="00EB39F1">
        <w:rPr>
          <w:rFonts w:ascii="Arial" w:hAnsi="Arial" w:cs="Arial"/>
          <w:sz w:val="20"/>
          <w:szCs w:val="20"/>
        </w:rPr>
      </w:r>
      <w:r w:rsidRPr="00EB39F1">
        <w:rPr>
          <w:rFonts w:ascii="Arial" w:hAnsi="Arial" w:cs="Arial"/>
          <w:sz w:val="20"/>
          <w:szCs w:val="20"/>
        </w:rPr>
        <w:fldChar w:fldCharType="separate"/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ascii="Arial" w:hAnsi="Arial" w:cs="Arial"/>
          <w:sz w:val="20"/>
          <w:szCs w:val="20"/>
        </w:rPr>
        <w:fldChar w:fldCharType="end"/>
      </w:r>
      <w:r w:rsidRPr="00EB39F1">
        <w:rPr>
          <w:rFonts w:ascii="Arial" w:hAnsi="Arial" w:cs="Arial"/>
          <w:sz w:val="20"/>
          <w:szCs w:val="20"/>
        </w:rPr>
        <w:t>……………………</w:t>
      </w:r>
      <w:r w:rsidRPr="00EB39F1">
        <w:rPr>
          <w:rFonts w:ascii="Arial" w:hAnsi="Arial" w:cs="Arial"/>
          <w:sz w:val="20"/>
          <w:szCs w:val="20"/>
        </w:rPr>
        <w:tab/>
      </w:r>
      <w:r w:rsidRPr="00EB39F1">
        <w:rPr>
          <w:rFonts w:ascii="Arial" w:hAnsi="Arial" w:cs="Arial"/>
          <w:sz w:val="20"/>
          <w:szCs w:val="20"/>
        </w:rPr>
        <w:tab/>
      </w:r>
      <w:r w:rsidRPr="00EB39F1">
        <w:rPr>
          <w:rFonts w:ascii="Arial" w:hAnsi="Arial" w:cs="Arial"/>
          <w:sz w:val="20"/>
          <w:szCs w:val="20"/>
        </w:rPr>
        <w:tab/>
      </w:r>
      <w:r w:rsidRPr="00EB39F1">
        <w:rPr>
          <w:rFonts w:ascii="Arial" w:hAnsi="Arial" w:cs="Arial"/>
          <w:sz w:val="20"/>
          <w:szCs w:val="20"/>
        </w:rPr>
        <w:tab/>
        <w:t xml:space="preserve"> Fdo.:… </w:t>
      </w:r>
      <w:r w:rsidRPr="00EB39F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EB39F1">
        <w:rPr>
          <w:rFonts w:ascii="Arial" w:hAnsi="Arial" w:cs="Arial"/>
          <w:sz w:val="20"/>
          <w:szCs w:val="20"/>
        </w:rPr>
        <w:instrText xml:space="preserve"> FORMTEXT </w:instrText>
      </w:r>
      <w:r w:rsidRPr="00EB39F1">
        <w:rPr>
          <w:rFonts w:ascii="Arial" w:hAnsi="Arial" w:cs="Arial"/>
          <w:sz w:val="20"/>
          <w:szCs w:val="20"/>
        </w:rPr>
      </w:r>
      <w:r w:rsidRPr="00EB39F1">
        <w:rPr>
          <w:rFonts w:ascii="Arial" w:hAnsi="Arial" w:cs="Arial"/>
          <w:sz w:val="20"/>
          <w:szCs w:val="20"/>
        </w:rPr>
        <w:fldChar w:fldCharType="separate"/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cs="Arial"/>
          <w:sz w:val="20"/>
          <w:szCs w:val="20"/>
        </w:rPr>
        <w:t> </w:t>
      </w:r>
      <w:r w:rsidRPr="00EB39F1">
        <w:rPr>
          <w:rFonts w:ascii="Arial" w:hAnsi="Arial" w:cs="Arial"/>
          <w:sz w:val="20"/>
          <w:szCs w:val="20"/>
        </w:rPr>
        <w:fldChar w:fldCharType="end"/>
      </w:r>
      <w:r w:rsidRPr="00EB39F1">
        <w:rPr>
          <w:rFonts w:ascii="Arial" w:hAnsi="Arial" w:cs="Arial"/>
          <w:sz w:val="20"/>
          <w:szCs w:val="20"/>
        </w:rPr>
        <w:t>………………………………….</w:t>
      </w:r>
    </w:p>
    <w:p w14:paraId="1278477D" w14:textId="77777777" w:rsidR="00E944A8" w:rsidRPr="00EB39F1" w:rsidRDefault="00E944A8" w:rsidP="00E944A8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B5B4234" w14:textId="77777777" w:rsidR="00E944A8" w:rsidRDefault="00E944A8" w:rsidP="00E944A8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EB39F1">
        <w:rPr>
          <w:rFonts w:ascii="Arial" w:hAnsi="Arial" w:cs="Arial"/>
          <w:sz w:val="20"/>
          <w:szCs w:val="20"/>
        </w:rPr>
        <w:t>(Firma del representante, o de los representantes en caso de representación mancomunada, y sello de la empresa solicitante, en su caso)</w:t>
      </w:r>
    </w:p>
    <w:p w14:paraId="67079CC8" w14:textId="77777777" w:rsidR="00E944A8" w:rsidRPr="00EB39F1" w:rsidRDefault="00E944A8" w:rsidP="00E944A8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A1680F8" w14:textId="77777777" w:rsidR="00E944A8" w:rsidRPr="00EB39F1" w:rsidRDefault="00E944A8" w:rsidP="00E944A8">
      <w:pPr>
        <w:rPr>
          <w:rFonts w:ascii="Arial" w:hAnsi="Arial" w:cs="Arial"/>
        </w:rPr>
      </w:pPr>
      <w:r w:rsidRPr="00EB39F1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F64A21" wp14:editId="6286CC79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6505575" cy="952500"/>
                <wp:effectExtent l="0" t="0" r="2857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2A608D" w14:textId="77777777" w:rsidR="00E944A8" w:rsidRPr="005811FF" w:rsidRDefault="00E944A8" w:rsidP="00E944A8">
                            <w:pPr>
                              <w:spacing w:before="60" w:after="60"/>
                              <w:rPr>
                                <w:b/>
                              </w:rPr>
                            </w:pPr>
                            <w:r w:rsidRPr="00A03AD0">
                              <w:t>Organismo destinatario:</w:t>
                            </w:r>
                            <w:r>
                              <w:t xml:space="preserve"> </w:t>
                            </w:r>
                            <w:r w:rsidRPr="005811FF">
                              <w:rPr>
                                <w:b/>
                              </w:rPr>
                              <w:t>Servicio Incentivaci</w:t>
                            </w:r>
                            <w:r>
                              <w:rPr>
                                <w:b/>
                              </w:rPr>
                              <w:t>ó</w:t>
                            </w:r>
                            <w:r w:rsidRPr="005811FF">
                              <w:rPr>
                                <w:b/>
                              </w:rPr>
                              <w:t>n Empresarial</w:t>
                            </w:r>
                          </w:p>
                          <w:p w14:paraId="38C6C34F" w14:textId="77777777" w:rsidR="00E944A8" w:rsidRPr="00A03AD0" w:rsidRDefault="00E944A8" w:rsidP="00E944A8">
                            <w:pPr>
                              <w:spacing w:before="60" w:after="60"/>
                            </w:pPr>
                          </w:p>
                          <w:p w14:paraId="3C3F8F7B" w14:textId="43521A69" w:rsidR="00E944A8" w:rsidRPr="00A03AD0" w:rsidRDefault="00E944A8" w:rsidP="00E944A8">
                            <w:pPr>
                              <w:spacing w:before="60" w:after="60"/>
                            </w:pPr>
                            <w:r w:rsidRPr="002621F1">
                              <w:t xml:space="preserve">Código DIR3: </w:t>
                            </w:r>
                            <w:r w:rsidR="004660F5" w:rsidRPr="002621F1">
                              <w:rPr>
                                <w:b/>
                              </w:rPr>
                              <w:t>A08027224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64A2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0;margin-top:1.9pt;width:512.25pt;height:7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" filled="f">
                <v:textbox>
                  <w:txbxContent>
                    <w:p w14:paraId="142A608D" w14:textId="77777777" w:rsidR="00E944A8" w:rsidRPr="005811FF" w:rsidRDefault="00E944A8" w:rsidP="00E944A8">
                      <w:pPr>
                        <w:spacing w:before="60" w:after="60"/>
                        <w:rPr>
                          <w:b/>
                        </w:rPr>
                      </w:pPr>
                      <w:r w:rsidRPr="00A03AD0">
                        <w:t>Organismo destinatario:</w:t>
                      </w:r>
                      <w:r>
                        <w:t xml:space="preserve"> </w:t>
                      </w:r>
                      <w:r w:rsidRPr="005811FF">
                        <w:rPr>
                          <w:b/>
                        </w:rPr>
                        <w:t>Servicio Incentivaci</w:t>
                      </w:r>
                      <w:r>
                        <w:rPr>
                          <w:b/>
                        </w:rPr>
                        <w:t>ó</w:t>
                      </w:r>
                      <w:r w:rsidRPr="005811FF">
                        <w:rPr>
                          <w:b/>
                        </w:rPr>
                        <w:t>n Empresarial</w:t>
                      </w:r>
                    </w:p>
                    <w:p w14:paraId="38C6C34F" w14:textId="77777777" w:rsidR="00E944A8" w:rsidRPr="00A03AD0" w:rsidRDefault="00E944A8" w:rsidP="00E944A8">
                      <w:pPr>
                        <w:spacing w:before="60" w:after="60"/>
                      </w:pPr>
                    </w:p>
                    <w:p w14:paraId="3C3F8F7B" w14:textId="43521A69" w:rsidR="00E944A8" w:rsidRPr="00A03AD0" w:rsidRDefault="00E944A8" w:rsidP="00E944A8">
                      <w:pPr>
                        <w:spacing w:before="60" w:after="60"/>
                      </w:pPr>
                      <w:r w:rsidRPr="002621F1">
                        <w:t xml:space="preserve">Código DIR3: </w:t>
                      </w:r>
                      <w:r w:rsidR="004660F5" w:rsidRPr="002621F1">
                        <w:rPr>
                          <w:b/>
                        </w:rPr>
                        <w:t>A08027224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5E7B8B" w14:textId="77777777" w:rsidR="00E944A8" w:rsidRPr="00EB39F1" w:rsidRDefault="00E944A8" w:rsidP="00E944A8">
      <w:pPr>
        <w:outlineLvl w:val="0"/>
        <w:rPr>
          <w:sz w:val="22"/>
          <w:szCs w:val="22"/>
        </w:rPr>
      </w:pPr>
    </w:p>
    <w:p w14:paraId="0FB647FC" w14:textId="77777777" w:rsidR="00E944A8" w:rsidRPr="00EB39F1" w:rsidRDefault="00E944A8" w:rsidP="00E944A8">
      <w:pPr>
        <w:outlineLvl w:val="0"/>
        <w:rPr>
          <w:sz w:val="22"/>
          <w:szCs w:val="22"/>
        </w:rPr>
      </w:pPr>
    </w:p>
    <w:p w14:paraId="5EF442C5" w14:textId="77777777" w:rsidR="00E944A8" w:rsidRPr="00EB39F1" w:rsidRDefault="00E944A8" w:rsidP="00E944A8">
      <w:pPr>
        <w:outlineLvl w:val="0"/>
        <w:rPr>
          <w:sz w:val="22"/>
          <w:szCs w:val="22"/>
        </w:rPr>
      </w:pPr>
    </w:p>
    <w:p w14:paraId="5BB2708F" w14:textId="77777777" w:rsidR="00E944A8" w:rsidRDefault="00E944A8" w:rsidP="00E944A8">
      <w:pPr>
        <w:outlineLvl w:val="0"/>
        <w:rPr>
          <w:sz w:val="22"/>
          <w:szCs w:val="22"/>
        </w:rPr>
      </w:pPr>
    </w:p>
    <w:p w14:paraId="6794F47D" w14:textId="77777777" w:rsidR="00E944A8" w:rsidRPr="00EB39F1" w:rsidRDefault="00E944A8" w:rsidP="00E944A8">
      <w:pPr>
        <w:outlineLvl w:val="0"/>
        <w:rPr>
          <w:sz w:val="22"/>
          <w:szCs w:val="22"/>
        </w:rPr>
      </w:pPr>
    </w:p>
    <w:p w14:paraId="587457BE" w14:textId="77777777" w:rsidR="00E944A8" w:rsidRPr="00EB39F1" w:rsidRDefault="00E944A8" w:rsidP="00E944A8">
      <w:pPr>
        <w:jc w:val="both"/>
        <w:rPr>
          <w:sz w:val="20"/>
          <w:szCs w:val="20"/>
        </w:rPr>
      </w:pPr>
      <w:r w:rsidRPr="00EB39F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5F1ACB" wp14:editId="2393B99C">
                <wp:simplePos x="0" y="0"/>
                <wp:positionH relativeFrom="column">
                  <wp:posOffset>0</wp:posOffset>
                </wp:positionH>
                <wp:positionV relativeFrom="paragraph">
                  <wp:posOffset>-51435</wp:posOffset>
                </wp:positionV>
                <wp:extent cx="6515100" cy="566420"/>
                <wp:effectExtent l="6985" t="6985" r="12065" b="762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4B2A4" w14:textId="77777777" w:rsidR="00E944A8" w:rsidRPr="003166CA" w:rsidRDefault="00E944A8" w:rsidP="00E944A8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166C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DIRECCIÓN GENERAL 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EMPRESAS.</w:t>
                            </w:r>
                          </w:p>
                          <w:p w14:paraId="31A5E6DD" w14:textId="77777777" w:rsidR="00E944A8" w:rsidRPr="000009AD" w:rsidRDefault="00E944A8" w:rsidP="00E944A8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166C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CONSEJERÍA 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ECONOMÍA, EMPRESAS Y </w:t>
                            </w:r>
                            <w:r w:rsidRPr="003166C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EMPLEO DE </w:t>
                            </w:r>
                            <w:smartTag w:uri="urn:schemas-microsoft-com:office:smarttags" w:element="PersonName">
                              <w:smartTagPr>
                                <w:attr w:name="ProductID" w:val="LA JUNTA DE"/>
                              </w:smartTagPr>
                              <w:r w:rsidRPr="003166C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r w:rsidRPr="000009AD">
                                <w:rPr>
                                  <w:b/>
                                  <w:sz w:val="20"/>
                                  <w:szCs w:val="20"/>
                                </w:rPr>
                                <w:t>JUNTA DE</w:t>
                              </w:r>
                            </w:smartTag>
                            <w:r w:rsidRPr="000009A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COMUNIDADES DE CASTILLA-LA MANCHA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1ACB" id="Text Box 73" o:spid="_x0000_s1028" type="#_x0000_t202" style="position:absolute;left:0;text-align:left;margin-left:0;margin-top:-4.05pt;width:513pt;height:44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">
                <v:textbox>
                  <w:txbxContent>
                    <w:p w14:paraId="05E4B2A4" w14:textId="77777777" w:rsidR="00E944A8" w:rsidRPr="003166CA" w:rsidRDefault="00E944A8" w:rsidP="00E944A8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3166CA">
                        <w:rPr>
                          <w:b/>
                          <w:sz w:val="20"/>
                          <w:szCs w:val="20"/>
                        </w:rPr>
                        <w:t xml:space="preserve">DIRECCIÓN GENERAL DE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EMPRESAS.</w:t>
                      </w:r>
                    </w:p>
                    <w:p w14:paraId="31A5E6DD" w14:textId="77777777" w:rsidR="00E944A8" w:rsidRPr="000009AD" w:rsidRDefault="00E944A8" w:rsidP="00E944A8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3166CA">
                        <w:rPr>
                          <w:b/>
                          <w:sz w:val="20"/>
                          <w:szCs w:val="20"/>
                        </w:rPr>
                        <w:t xml:space="preserve">CONSEJERÍA DE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ECONOMÍA, EMPRESAS Y </w:t>
                      </w:r>
                      <w:r w:rsidRPr="003166CA">
                        <w:rPr>
                          <w:b/>
                          <w:sz w:val="20"/>
                          <w:szCs w:val="20"/>
                        </w:rPr>
                        <w:t xml:space="preserve">EMPLEO DE </w:t>
                      </w:r>
                      <w:smartTag w:uri="urn:schemas-microsoft-com:office:smarttags" w:element="PersonName">
                        <w:smartTagPr>
                          <w:attr w:name="ProductID" w:val="LA JUNTA DE"/>
                        </w:smartTagPr>
                        <w:r w:rsidRPr="003166CA">
                          <w:rPr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r w:rsidRPr="000009AD">
                          <w:rPr>
                            <w:b/>
                            <w:sz w:val="20"/>
                            <w:szCs w:val="20"/>
                          </w:rPr>
                          <w:t>JUNTA DE</w:t>
                        </w:r>
                      </w:smartTag>
                      <w:r w:rsidRPr="000009AD">
                        <w:rPr>
                          <w:b/>
                          <w:sz w:val="20"/>
                          <w:szCs w:val="20"/>
                        </w:rPr>
                        <w:t xml:space="preserve"> COMUNIDADES DE CASTILLA-LA MANCHA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257094A" w14:textId="77777777" w:rsidR="00E944A8" w:rsidRPr="00EB39F1" w:rsidRDefault="00E944A8" w:rsidP="00E944A8">
      <w:pPr>
        <w:rPr>
          <w:sz w:val="20"/>
          <w:szCs w:val="20"/>
        </w:rPr>
      </w:pPr>
    </w:p>
    <w:p w14:paraId="600C199F" w14:textId="77777777" w:rsidR="00E944A8" w:rsidRPr="00EB39F1" w:rsidRDefault="00E944A8" w:rsidP="00E944A8">
      <w:pPr>
        <w:rPr>
          <w:sz w:val="20"/>
          <w:szCs w:val="20"/>
        </w:rPr>
      </w:pPr>
    </w:p>
    <w:p w14:paraId="4B3FDC61" w14:textId="77777777" w:rsidR="00E944A8" w:rsidRPr="00EB39F1" w:rsidRDefault="00E944A8" w:rsidP="00E944A8">
      <w:pPr>
        <w:tabs>
          <w:tab w:val="left" w:pos="1155"/>
        </w:tabs>
        <w:rPr>
          <w:sz w:val="22"/>
          <w:szCs w:val="22"/>
        </w:rPr>
      </w:pPr>
    </w:p>
    <w:p w14:paraId="74565212" w14:textId="4A4CADEB" w:rsidR="00252A71" w:rsidRDefault="00252A71" w:rsidP="00674588">
      <w:pPr>
        <w:spacing w:before="60" w:after="60"/>
        <w:jc w:val="both"/>
        <w:rPr>
          <w:sz w:val="18"/>
          <w:szCs w:val="18"/>
        </w:rPr>
      </w:pPr>
    </w:p>
    <w:p w14:paraId="7AB8ED21" w14:textId="540D67BC" w:rsidR="00252A71" w:rsidRDefault="00252A71" w:rsidP="00674588">
      <w:pPr>
        <w:spacing w:before="60" w:after="60"/>
        <w:jc w:val="both"/>
        <w:rPr>
          <w:sz w:val="18"/>
          <w:szCs w:val="18"/>
        </w:rPr>
      </w:pPr>
    </w:p>
    <w:p w14:paraId="21517D5A" w14:textId="0EE0086B" w:rsidR="00252A71" w:rsidRDefault="00252A71" w:rsidP="00674588">
      <w:pPr>
        <w:spacing w:before="60" w:after="60"/>
        <w:jc w:val="both"/>
        <w:rPr>
          <w:sz w:val="18"/>
          <w:szCs w:val="18"/>
        </w:rPr>
      </w:pPr>
    </w:p>
    <w:sectPr w:rsidR="00252A71" w:rsidSect="009C1C5C">
      <w:headerReference w:type="default" r:id="rId11"/>
      <w:footerReference w:type="default" r:id="rId12"/>
      <w:pgSz w:w="11906" w:h="16838" w:code="9"/>
      <w:pgMar w:top="2155" w:right="748" w:bottom="992" w:left="851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E4AFC" w14:textId="77777777" w:rsidR="00B41DB0" w:rsidRDefault="00B41DB0">
      <w:r>
        <w:separator/>
      </w:r>
    </w:p>
  </w:endnote>
  <w:endnote w:type="continuationSeparator" w:id="0">
    <w:p w14:paraId="66E3F0EA" w14:textId="77777777" w:rsidR="00B41DB0" w:rsidRDefault="00B4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Bell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6C0B9" w14:textId="77777777" w:rsidR="00927117" w:rsidRDefault="00927117" w:rsidP="004A2B3C">
    <w:pPr>
      <w:pStyle w:val="Piedepgina"/>
      <w:jc w:val="right"/>
      <w:rPr>
        <w:sz w:val="18"/>
        <w:szCs w:val="18"/>
      </w:rPr>
    </w:pPr>
  </w:p>
  <w:p w14:paraId="38EC41F7" w14:textId="45AA8A7D" w:rsidR="00927117" w:rsidRPr="004A2B3C" w:rsidRDefault="00927117" w:rsidP="009C3773">
    <w:pPr>
      <w:pStyle w:val="Piedepgina"/>
      <w:tabs>
        <w:tab w:val="left" w:pos="8895"/>
        <w:tab w:val="right" w:pos="10307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4A2B3C">
      <w:rPr>
        <w:sz w:val="18"/>
        <w:szCs w:val="18"/>
      </w:rPr>
      <w:t>Página</w:t>
    </w:r>
    <w:r>
      <w:rPr>
        <w:sz w:val="18"/>
        <w:szCs w:val="18"/>
        <w:lang w:val="es-ES_tradnl"/>
      </w:rPr>
      <w:t xml:space="preserve"> </w:t>
    </w:r>
    <w:r w:rsidRPr="004A2B3C">
      <w:rPr>
        <w:sz w:val="18"/>
        <w:szCs w:val="18"/>
      </w:rPr>
      <w:t xml:space="preserve"> </w:t>
    </w:r>
    <w:r w:rsidRPr="004A2B3C">
      <w:rPr>
        <w:sz w:val="18"/>
        <w:szCs w:val="18"/>
      </w:rPr>
      <w:fldChar w:fldCharType="begin"/>
    </w:r>
    <w:r w:rsidRPr="004A2B3C">
      <w:rPr>
        <w:sz w:val="18"/>
        <w:szCs w:val="18"/>
      </w:rPr>
      <w:instrText xml:space="preserve"> PAGE </w:instrText>
    </w:r>
    <w:r w:rsidRPr="004A2B3C">
      <w:rPr>
        <w:sz w:val="18"/>
        <w:szCs w:val="18"/>
      </w:rPr>
      <w:fldChar w:fldCharType="separate"/>
    </w:r>
    <w:r w:rsidR="007C52E4">
      <w:rPr>
        <w:noProof/>
        <w:sz w:val="18"/>
        <w:szCs w:val="18"/>
      </w:rPr>
      <w:t>1</w:t>
    </w:r>
    <w:r w:rsidRPr="004A2B3C">
      <w:rPr>
        <w:sz w:val="18"/>
        <w:szCs w:val="18"/>
      </w:rPr>
      <w:fldChar w:fldCharType="end"/>
    </w:r>
    <w:r w:rsidRPr="004A2B3C">
      <w:rPr>
        <w:sz w:val="18"/>
        <w:szCs w:val="18"/>
      </w:rPr>
      <w:t xml:space="preserve"> de </w:t>
    </w:r>
    <w:r w:rsidRPr="004A2B3C">
      <w:rPr>
        <w:sz w:val="18"/>
        <w:szCs w:val="18"/>
      </w:rPr>
      <w:fldChar w:fldCharType="begin"/>
    </w:r>
    <w:r w:rsidRPr="004A2B3C">
      <w:rPr>
        <w:sz w:val="18"/>
        <w:szCs w:val="18"/>
      </w:rPr>
      <w:instrText xml:space="preserve"> NUMPAGES </w:instrText>
    </w:r>
    <w:r w:rsidRPr="004A2B3C">
      <w:rPr>
        <w:sz w:val="18"/>
        <w:szCs w:val="18"/>
      </w:rPr>
      <w:fldChar w:fldCharType="separate"/>
    </w:r>
    <w:r w:rsidR="007C52E4">
      <w:rPr>
        <w:noProof/>
        <w:sz w:val="18"/>
        <w:szCs w:val="18"/>
      </w:rPr>
      <w:t>4</w:t>
    </w:r>
    <w:r w:rsidRPr="004A2B3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F2ADF" w14:textId="77777777" w:rsidR="00B41DB0" w:rsidRDefault="00B41DB0">
      <w:r>
        <w:separator/>
      </w:r>
    </w:p>
  </w:footnote>
  <w:footnote w:type="continuationSeparator" w:id="0">
    <w:p w14:paraId="5C1FC11C" w14:textId="77777777" w:rsidR="00B41DB0" w:rsidRDefault="00B4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44EBD" w14:textId="7AA7E115" w:rsidR="009C1C5C" w:rsidRDefault="009C1C5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72D98B" wp14:editId="72106729">
          <wp:simplePos x="0" y="0"/>
          <wp:positionH relativeFrom="page">
            <wp:posOffset>540385</wp:posOffset>
          </wp:positionH>
          <wp:positionV relativeFrom="page">
            <wp:posOffset>455295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9E0DBF"/>
    <w:multiLevelType w:val="hybridMultilevel"/>
    <w:tmpl w:val="7758D54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302D8"/>
    <w:multiLevelType w:val="hybridMultilevel"/>
    <w:tmpl w:val="9EC0B128"/>
    <w:lvl w:ilvl="0" w:tplc="5B76465C">
      <w:start w:val="2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2" w:hanging="360"/>
      </w:pPr>
    </w:lvl>
    <w:lvl w:ilvl="2" w:tplc="0C0A001B" w:tentative="1">
      <w:start w:val="1"/>
      <w:numFmt w:val="lowerRoman"/>
      <w:lvlText w:val="%3."/>
      <w:lvlJc w:val="right"/>
      <w:pPr>
        <w:ind w:left="1822" w:hanging="180"/>
      </w:pPr>
    </w:lvl>
    <w:lvl w:ilvl="3" w:tplc="0C0A000F" w:tentative="1">
      <w:start w:val="1"/>
      <w:numFmt w:val="decimal"/>
      <w:lvlText w:val="%4."/>
      <w:lvlJc w:val="left"/>
      <w:pPr>
        <w:ind w:left="2542" w:hanging="360"/>
      </w:pPr>
    </w:lvl>
    <w:lvl w:ilvl="4" w:tplc="0C0A0019" w:tentative="1">
      <w:start w:val="1"/>
      <w:numFmt w:val="lowerLetter"/>
      <w:lvlText w:val="%5."/>
      <w:lvlJc w:val="left"/>
      <w:pPr>
        <w:ind w:left="3262" w:hanging="360"/>
      </w:pPr>
    </w:lvl>
    <w:lvl w:ilvl="5" w:tplc="0C0A001B" w:tentative="1">
      <w:start w:val="1"/>
      <w:numFmt w:val="lowerRoman"/>
      <w:lvlText w:val="%6."/>
      <w:lvlJc w:val="right"/>
      <w:pPr>
        <w:ind w:left="3982" w:hanging="180"/>
      </w:pPr>
    </w:lvl>
    <w:lvl w:ilvl="6" w:tplc="0C0A000F" w:tentative="1">
      <w:start w:val="1"/>
      <w:numFmt w:val="decimal"/>
      <w:lvlText w:val="%7."/>
      <w:lvlJc w:val="left"/>
      <w:pPr>
        <w:ind w:left="4702" w:hanging="360"/>
      </w:pPr>
    </w:lvl>
    <w:lvl w:ilvl="7" w:tplc="0C0A0019" w:tentative="1">
      <w:start w:val="1"/>
      <w:numFmt w:val="lowerLetter"/>
      <w:lvlText w:val="%8."/>
      <w:lvlJc w:val="left"/>
      <w:pPr>
        <w:ind w:left="5422" w:hanging="360"/>
      </w:pPr>
    </w:lvl>
    <w:lvl w:ilvl="8" w:tplc="0C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85370"/>
    <w:multiLevelType w:val="hybridMultilevel"/>
    <w:tmpl w:val="F7368DCE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225E6"/>
    <w:multiLevelType w:val="hybridMultilevel"/>
    <w:tmpl w:val="8ECCAC7A"/>
    <w:lvl w:ilvl="0" w:tplc="DB92E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89367CB"/>
    <w:multiLevelType w:val="hybridMultilevel"/>
    <w:tmpl w:val="3D3210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C47FD"/>
    <w:multiLevelType w:val="hybridMultilevel"/>
    <w:tmpl w:val="FB964F8A"/>
    <w:lvl w:ilvl="0" w:tplc="305C8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57AE6"/>
    <w:multiLevelType w:val="hybridMultilevel"/>
    <w:tmpl w:val="5CFE0A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C0449"/>
    <w:multiLevelType w:val="hybridMultilevel"/>
    <w:tmpl w:val="ADA29E06"/>
    <w:lvl w:ilvl="0" w:tplc="AD2CE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2" w15:restartNumberingAfterBreak="0">
    <w:nsid w:val="7D1F5FC0"/>
    <w:multiLevelType w:val="hybridMultilevel"/>
    <w:tmpl w:val="723023F2"/>
    <w:lvl w:ilvl="0" w:tplc="0C0A0011">
      <w:start w:val="1"/>
      <w:numFmt w:val="decimal"/>
      <w:lvlText w:val="%1)"/>
      <w:lvlJc w:val="left"/>
      <w:pPr>
        <w:ind w:left="742" w:hanging="360"/>
      </w:pPr>
    </w:lvl>
    <w:lvl w:ilvl="1" w:tplc="0C0A0019" w:tentative="1">
      <w:start w:val="1"/>
      <w:numFmt w:val="lowerLetter"/>
      <w:lvlText w:val="%2."/>
      <w:lvlJc w:val="left"/>
      <w:pPr>
        <w:ind w:left="1462" w:hanging="360"/>
      </w:pPr>
    </w:lvl>
    <w:lvl w:ilvl="2" w:tplc="0C0A001B" w:tentative="1">
      <w:start w:val="1"/>
      <w:numFmt w:val="lowerRoman"/>
      <w:lvlText w:val="%3."/>
      <w:lvlJc w:val="right"/>
      <w:pPr>
        <w:ind w:left="2182" w:hanging="180"/>
      </w:pPr>
    </w:lvl>
    <w:lvl w:ilvl="3" w:tplc="0C0A000F" w:tentative="1">
      <w:start w:val="1"/>
      <w:numFmt w:val="decimal"/>
      <w:lvlText w:val="%4."/>
      <w:lvlJc w:val="left"/>
      <w:pPr>
        <w:ind w:left="2902" w:hanging="360"/>
      </w:pPr>
    </w:lvl>
    <w:lvl w:ilvl="4" w:tplc="0C0A0019" w:tentative="1">
      <w:start w:val="1"/>
      <w:numFmt w:val="lowerLetter"/>
      <w:lvlText w:val="%5."/>
      <w:lvlJc w:val="left"/>
      <w:pPr>
        <w:ind w:left="3622" w:hanging="360"/>
      </w:pPr>
    </w:lvl>
    <w:lvl w:ilvl="5" w:tplc="0C0A001B" w:tentative="1">
      <w:start w:val="1"/>
      <w:numFmt w:val="lowerRoman"/>
      <w:lvlText w:val="%6."/>
      <w:lvlJc w:val="right"/>
      <w:pPr>
        <w:ind w:left="4342" w:hanging="180"/>
      </w:pPr>
    </w:lvl>
    <w:lvl w:ilvl="6" w:tplc="0C0A000F" w:tentative="1">
      <w:start w:val="1"/>
      <w:numFmt w:val="decimal"/>
      <w:lvlText w:val="%7."/>
      <w:lvlJc w:val="left"/>
      <w:pPr>
        <w:ind w:left="5062" w:hanging="360"/>
      </w:pPr>
    </w:lvl>
    <w:lvl w:ilvl="7" w:tplc="0C0A0019" w:tentative="1">
      <w:start w:val="1"/>
      <w:numFmt w:val="lowerLetter"/>
      <w:lvlText w:val="%8."/>
      <w:lvlJc w:val="left"/>
      <w:pPr>
        <w:ind w:left="5782" w:hanging="360"/>
      </w:pPr>
    </w:lvl>
    <w:lvl w:ilvl="8" w:tplc="0C0A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21"/>
  </w:num>
  <w:num w:numId="2">
    <w:abstractNumId w:val="1"/>
  </w:num>
  <w:num w:numId="3">
    <w:abstractNumId w:val="16"/>
  </w:num>
  <w:num w:numId="4">
    <w:abstractNumId w:val="10"/>
  </w:num>
  <w:num w:numId="5">
    <w:abstractNumId w:val="20"/>
  </w:num>
  <w:num w:numId="6">
    <w:abstractNumId w:val="0"/>
  </w:num>
  <w:num w:numId="7">
    <w:abstractNumId w:val="18"/>
  </w:num>
  <w:num w:numId="8">
    <w:abstractNumId w:val="5"/>
  </w:num>
  <w:num w:numId="9">
    <w:abstractNumId w:val="15"/>
  </w:num>
  <w:num w:numId="10">
    <w:abstractNumId w:val="2"/>
  </w:num>
  <w:num w:numId="11">
    <w:abstractNumId w:val="19"/>
  </w:num>
  <w:num w:numId="12">
    <w:abstractNumId w:val="6"/>
  </w:num>
  <w:num w:numId="13">
    <w:abstractNumId w:val="9"/>
  </w:num>
  <w:num w:numId="14">
    <w:abstractNumId w:val="17"/>
  </w:num>
  <w:num w:numId="15">
    <w:abstractNumId w:val="12"/>
  </w:num>
  <w:num w:numId="16">
    <w:abstractNumId w:val="14"/>
  </w:num>
  <w:num w:numId="17">
    <w:abstractNumId w:val="13"/>
  </w:num>
  <w:num w:numId="18">
    <w:abstractNumId w:val="22"/>
  </w:num>
  <w:num w:numId="19">
    <w:abstractNumId w:val="11"/>
  </w:num>
  <w:num w:numId="20">
    <w:abstractNumId w:val="4"/>
  </w:num>
  <w:num w:numId="21">
    <w:abstractNumId w:val="7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X68qeuBNpLyC50dv+1DHIZSveoC7vhjTRgBhB7hb0Fen2C9ut69u+CTlHW0j0kj6hbuVGuob2L1k5ZcQdXLxg==" w:salt="8s3dlYH7ii1peQ4YAqOGY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09AD"/>
    <w:rsid w:val="00000D96"/>
    <w:rsid w:val="00004CD9"/>
    <w:rsid w:val="000064D6"/>
    <w:rsid w:val="000075D7"/>
    <w:rsid w:val="00017169"/>
    <w:rsid w:val="00017E52"/>
    <w:rsid w:val="00025DC9"/>
    <w:rsid w:val="00027104"/>
    <w:rsid w:val="000273C0"/>
    <w:rsid w:val="000300AB"/>
    <w:rsid w:val="00034262"/>
    <w:rsid w:val="00034448"/>
    <w:rsid w:val="00034B68"/>
    <w:rsid w:val="0004199A"/>
    <w:rsid w:val="00043608"/>
    <w:rsid w:val="00043BBB"/>
    <w:rsid w:val="00043F07"/>
    <w:rsid w:val="000475CF"/>
    <w:rsid w:val="000508E8"/>
    <w:rsid w:val="00050F4E"/>
    <w:rsid w:val="00052EE4"/>
    <w:rsid w:val="0005314B"/>
    <w:rsid w:val="00054023"/>
    <w:rsid w:val="00055F52"/>
    <w:rsid w:val="00062837"/>
    <w:rsid w:val="00063B84"/>
    <w:rsid w:val="00071768"/>
    <w:rsid w:val="00071776"/>
    <w:rsid w:val="00076607"/>
    <w:rsid w:val="00076D2C"/>
    <w:rsid w:val="00080B07"/>
    <w:rsid w:val="00082C4B"/>
    <w:rsid w:val="00090A5F"/>
    <w:rsid w:val="00091035"/>
    <w:rsid w:val="000967CF"/>
    <w:rsid w:val="000A0182"/>
    <w:rsid w:val="000A0487"/>
    <w:rsid w:val="000A49CC"/>
    <w:rsid w:val="000A5AEB"/>
    <w:rsid w:val="000B211E"/>
    <w:rsid w:val="000B2D50"/>
    <w:rsid w:val="000B3A34"/>
    <w:rsid w:val="000B4382"/>
    <w:rsid w:val="000B6A85"/>
    <w:rsid w:val="000C09D4"/>
    <w:rsid w:val="000C163F"/>
    <w:rsid w:val="000C498C"/>
    <w:rsid w:val="000C545E"/>
    <w:rsid w:val="000C7360"/>
    <w:rsid w:val="000C7ACB"/>
    <w:rsid w:val="000D0C62"/>
    <w:rsid w:val="000D1398"/>
    <w:rsid w:val="000D59DF"/>
    <w:rsid w:val="000D730E"/>
    <w:rsid w:val="000E29A8"/>
    <w:rsid w:val="000E51A1"/>
    <w:rsid w:val="000F03D5"/>
    <w:rsid w:val="000F053B"/>
    <w:rsid w:val="000F0923"/>
    <w:rsid w:val="000F380C"/>
    <w:rsid w:val="000F415C"/>
    <w:rsid w:val="001012D7"/>
    <w:rsid w:val="0010413B"/>
    <w:rsid w:val="00104916"/>
    <w:rsid w:val="001070F4"/>
    <w:rsid w:val="00110518"/>
    <w:rsid w:val="00112117"/>
    <w:rsid w:val="001153AD"/>
    <w:rsid w:val="0012423C"/>
    <w:rsid w:val="001311B8"/>
    <w:rsid w:val="00135094"/>
    <w:rsid w:val="00137432"/>
    <w:rsid w:val="00144AB9"/>
    <w:rsid w:val="0015026E"/>
    <w:rsid w:val="00150C4C"/>
    <w:rsid w:val="00152CA6"/>
    <w:rsid w:val="00164B3D"/>
    <w:rsid w:val="001678AE"/>
    <w:rsid w:val="00174E5E"/>
    <w:rsid w:val="00177F27"/>
    <w:rsid w:val="001803B8"/>
    <w:rsid w:val="001810BC"/>
    <w:rsid w:val="001860AD"/>
    <w:rsid w:val="001874EF"/>
    <w:rsid w:val="00191CA4"/>
    <w:rsid w:val="0019444B"/>
    <w:rsid w:val="001954B6"/>
    <w:rsid w:val="001970D7"/>
    <w:rsid w:val="001A3FFF"/>
    <w:rsid w:val="001A5433"/>
    <w:rsid w:val="001A6056"/>
    <w:rsid w:val="001A7353"/>
    <w:rsid w:val="001A73FB"/>
    <w:rsid w:val="001B4247"/>
    <w:rsid w:val="001B477D"/>
    <w:rsid w:val="001B6401"/>
    <w:rsid w:val="001B6DDA"/>
    <w:rsid w:val="001C1DF9"/>
    <w:rsid w:val="001C2406"/>
    <w:rsid w:val="001C28C2"/>
    <w:rsid w:val="001C3810"/>
    <w:rsid w:val="001C3AEF"/>
    <w:rsid w:val="001C5867"/>
    <w:rsid w:val="001D0AE7"/>
    <w:rsid w:val="001D39C5"/>
    <w:rsid w:val="001D6851"/>
    <w:rsid w:val="001E30D6"/>
    <w:rsid w:val="001E3165"/>
    <w:rsid w:val="001E711E"/>
    <w:rsid w:val="001F0579"/>
    <w:rsid w:val="001F1CEA"/>
    <w:rsid w:val="0020050A"/>
    <w:rsid w:val="002034DE"/>
    <w:rsid w:val="00206497"/>
    <w:rsid w:val="00207969"/>
    <w:rsid w:val="002127B7"/>
    <w:rsid w:val="002154AA"/>
    <w:rsid w:val="00217BD5"/>
    <w:rsid w:val="00224BEC"/>
    <w:rsid w:val="00227A90"/>
    <w:rsid w:val="00230274"/>
    <w:rsid w:val="00231D91"/>
    <w:rsid w:val="00235C16"/>
    <w:rsid w:val="00236B89"/>
    <w:rsid w:val="0024035F"/>
    <w:rsid w:val="00240CE4"/>
    <w:rsid w:val="00241BBF"/>
    <w:rsid w:val="00244D0F"/>
    <w:rsid w:val="00245C29"/>
    <w:rsid w:val="0024708B"/>
    <w:rsid w:val="00247148"/>
    <w:rsid w:val="0025078A"/>
    <w:rsid w:val="00251DB0"/>
    <w:rsid w:val="00252996"/>
    <w:rsid w:val="00252A71"/>
    <w:rsid w:val="00253168"/>
    <w:rsid w:val="00257103"/>
    <w:rsid w:val="002617AA"/>
    <w:rsid w:val="002621C3"/>
    <w:rsid w:val="002621F1"/>
    <w:rsid w:val="0026278D"/>
    <w:rsid w:val="00270170"/>
    <w:rsid w:val="0027166D"/>
    <w:rsid w:val="00271F89"/>
    <w:rsid w:val="002745B5"/>
    <w:rsid w:val="0027628C"/>
    <w:rsid w:val="00276957"/>
    <w:rsid w:val="00277528"/>
    <w:rsid w:val="00277C01"/>
    <w:rsid w:val="00287480"/>
    <w:rsid w:val="00290058"/>
    <w:rsid w:val="002937B7"/>
    <w:rsid w:val="002A00D9"/>
    <w:rsid w:val="002A03A3"/>
    <w:rsid w:val="002A5205"/>
    <w:rsid w:val="002A70C5"/>
    <w:rsid w:val="002C009C"/>
    <w:rsid w:val="002C249A"/>
    <w:rsid w:val="002C3076"/>
    <w:rsid w:val="002D035C"/>
    <w:rsid w:val="002D11A0"/>
    <w:rsid w:val="002D3827"/>
    <w:rsid w:val="002D6797"/>
    <w:rsid w:val="002D7765"/>
    <w:rsid w:val="002D7FE2"/>
    <w:rsid w:val="002E1BA4"/>
    <w:rsid w:val="002E1E1F"/>
    <w:rsid w:val="002E208B"/>
    <w:rsid w:val="002E2451"/>
    <w:rsid w:val="002E26EC"/>
    <w:rsid w:val="002E3B71"/>
    <w:rsid w:val="002E4229"/>
    <w:rsid w:val="002E55C3"/>
    <w:rsid w:val="002E5A55"/>
    <w:rsid w:val="002E5CA1"/>
    <w:rsid w:val="002F01F7"/>
    <w:rsid w:val="002F1490"/>
    <w:rsid w:val="002F16AD"/>
    <w:rsid w:val="002F1D44"/>
    <w:rsid w:val="002F2755"/>
    <w:rsid w:val="002F6CB1"/>
    <w:rsid w:val="003016F2"/>
    <w:rsid w:val="00302A08"/>
    <w:rsid w:val="003031D0"/>
    <w:rsid w:val="00303B3E"/>
    <w:rsid w:val="003063ED"/>
    <w:rsid w:val="003079C9"/>
    <w:rsid w:val="00311A04"/>
    <w:rsid w:val="00312271"/>
    <w:rsid w:val="00312B20"/>
    <w:rsid w:val="00312BB0"/>
    <w:rsid w:val="00314104"/>
    <w:rsid w:val="0031564A"/>
    <w:rsid w:val="00316FB3"/>
    <w:rsid w:val="0032010F"/>
    <w:rsid w:val="003215D0"/>
    <w:rsid w:val="00323036"/>
    <w:rsid w:val="00326DAC"/>
    <w:rsid w:val="00333695"/>
    <w:rsid w:val="00335DB6"/>
    <w:rsid w:val="00340FE4"/>
    <w:rsid w:val="00342691"/>
    <w:rsid w:val="00342C46"/>
    <w:rsid w:val="0034364D"/>
    <w:rsid w:val="00344760"/>
    <w:rsid w:val="003500E4"/>
    <w:rsid w:val="00350452"/>
    <w:rsid w:val="003512B4"/>
    <w:rsid w:val="00356FC9"/>
    <w:rsid w:val="00361138"/>
    <w:rsid w:val="00361711"/>
    <w:rsid w:val="00361B6E"/>
    <w:rsid w:val="0036419D"/>
    <w:rsid w:val="003654B0"/>
    <w:rsid w:val="00365F19"/>
    <w:rsid w:val="003664B5"/>
    <w:rsid w:val="00382F40"/>
    <w:rsid w:val="00386B53"/>
    <w:rsid w:val="003A4520"/>
    <w:rsid w:val="003A4CDD"/>
    <w:rsid w:val="003A5225"/>
    <w:rsid w:val="003A53E8"/>
    <w:rsid w:val="003A7F5C"/>
    <w:rsid w:val="003B474E"/>
    <w:rsid w:val="003B7D57"/>
    <w:rsid w:val="003C32FD"/>
    <w:rsid w:val="003C4F52"/>
    <w:rsid w:val="003D35D4"/>
    <w:rsid w:val="003D478A"/>
    <w:rsid w:val="003D54F4"/>
    <w:rsid w:val="003D5D49"/>
    <w:rsid w:val="003D684F"/>
    <w:rsid w:val="003E049B"/>
    <w:rsid w:val="003E2685"/>
    <w:rsid w:val="003E5827"/>
    <w:rsid w:val="003F0493"/>
    <w:rsid w:val="003F1310"/>
    <w:rsid w:val="003F1A11"/>
    <w:rsid w:val="003F2764"/>
    <w:rsid w:val="0040672A"/>
    <w:rsid w:val="00415E2E"/>
    <w:rsid w:val="00427CE6"/>
    <w:rsid w:val="0043125F"/>
    <w:rsid w:val="0043344E"/>
    <w:rsid w:val="0043544F"/>
    <w:rsid w:val="00440827"/>
    <w:rsid w:val="00446035"/>
    <w:rsid w:val="00453F56"/>
    <w:rsid w:val="004555EA"/>
    <w:rsid w:val="00455B6D"/>
    <w:rsid w:val="004578BE"/>
    <w:rsid w:val="00461220"/>
    <w:rsid w:val="004615BB"/>
    <w:rsid w:val="004660F5"/>
    <w:rsid w:val="00466DF4"/>
    <w:rsid w:val="00467FE5"/>
    <w:rsid w:val="00481E4A"/>
    <w:rsid w:val="004835AE"/>
    <w:rsid w:val="00484B46"/>
    <w:rsid w:val="00486167"/>
    <w:rsid w:val="0048665B"/>
    <w:rsid w:val="004915DC"/>
    <w:rsid w:val="00492087"/>
    <w:rsid w:val="00492955"/>
    <w:rsid w:val="0049305F"/>
    <w:rsid w:val="00494975"/>
    <w:rsid w:val="00495C6A"/>
    <w:rsid w:val="00495FB6"/>
    <w:rsid w:val="00496B94"/>
    <w:rsid w:val="004A0230"/>
    <w:rsid w:val="004A2B3C"/>
    <w:rsid w:val="004A3336"/>
    <w:rsid w:val="004A3394"/>
    <w:rsid w:val="004A3550"/>
    <w:rsid w:val="004A3CF1"/>
    <w:rsid w:val="004A49D3"/>
    <w:rsid w:val="004A72E0"/>
    <w:rsid w:val="004A7F18"/>
    <w:rsid w:val="004B2739"/>
    <w:rsid w:val="004B3F1D"/>
    <w:rsid w:val="004B5D9C"/>
    <w:rsid w:val="004C0679"/>
    <w:rsid w:val="004C144C"/>
    <w:rsid w:val="004C2269"/>
    <w:rsid w:val="004C2EF5"/>
    <w:rsid w:val="004C3736"/>
    <w:rsid w:val="004C55A8"/>
    <w:rsid w:val="004C6ECF"/>
    <w:rsid w:val="004D1D21"/>
    <w:rsid w:val="004D1E8C"/>
    <w:rsid w:val="004D2494"/>
    <w:rsid w:val="004E147C"/>
    <w:rsid w:val="004E49F0"/>
    <w:rsid w:val="004E5BEB"/>
    <w:rsid w:val="004F06AF"/>
    <w:rsid w:val="004F0B62"/>
    <w:rsid w:val="004F5E3A"/>
    <w:rsid w:val="004F7649"/>
    <w:rsid w:val="00503318"/>
    <w:rsid w:val="005058FC"/>
    <w:rsid w:val="00506B70"/>
    <w:rsid w:val="00506CA2"/>
    <w:rsid w:val="005141FE"/>
    <w:rsid w:val="0051491B"/>
    <w:rsid w:val="0051714C"/>
    <w:rsid w:val="005254E3"/>
    <w:rsid w:val="00526976"/>
    <w:rsid w:val="00531BB5"/>
    <w:rsid w:val="00531DA8"/>
    <w:rsid w:val="005321DB"/>
    <w:rsid w:val="005326E8"/>
    <w:rsid w:val="005428A4"/>
    <w:rsid w:val="0054462D"/>
    <w:rsid w:val="005502C9"/>
    <w:rsid w:val="00550ACA"/>
    <w:rsid w:val="00551F27"/>
    <w:rsid w:val="00552478"/>
    <w:rsid w:val="005548B2"/>
    <w:rsid w:val="00560357"/>
    <w:rsid w:val="00563541"/>
    <w:rsid w:val="005705A0"/>
    <w:rsid w:val="005729D3"/>
    <w:rsid w:val="00573560"/>
    <w:rsid w:val="005735A7"/>
    <w:rsid w:val="00573E19"/>
    <w:rsid w:val="00582D59"/>
    <w:rsid w:val="00583BB9"/>
    <w:rsid w:val="00585F70"/>
    <w:rsid w:val="005870E2"/>
    <w:rsid w:val="00591B98"/>
    <w:rsid w:val="00592F11"/>
    <w:rsid w:val="00595C03"/>
    <w:rsid w:val="00596DEE"/>
    <w:rsid w:val="00596E37"/>
    <w:rsid w:val="00597F2F"/>
    <w:rsid w:val="005A1525"/>
    <w:rsid w:val="005A24D6"/>
    <w:rsid w:val="005A6C54"/>
    <w:rsid w:val="005B145B"/>
    <w:rsid w:val="005B3337"/>
    <w:rsid w:val="005B5291"/>
    <w:rsid w:val="005B69E8"/>
    <w:rsid w:val="005B7B79"/>
    <w:rsid w:val="005C1E68"/>
    <w:rsid w:val="005C328F"/>
    <w:rsid w:val="005C37B7"/>
    <w:rsid w:val="005D302A"/>
    <w:rsid w:val="005D43BB"/>
    <w:rsid w:val="005D4726"/>
    <w:rsid w:val="005D61F4"/>
    <w:rsid w:val="005D65FC"/>
    <w:rsid w:val="005E265E"/>
    <w:rsid w:val="005E3299"/>
    <w:rsid w:val="005E4EE9"/>
    <w:rsid w:val="005E5122"/>
    <w:rsid w:val="005E6201"/>
    <w:rsid w:val="005F6ED0"/>
    <w:rsid w:val="005F7CF7"/>
    <w:rsid w:val="00602AEF"/>
    <w:rsid w:val="006030ED"/>
    <w:rsid w:val="0060724E"/>
    <w:rsid w:val="00611D61"/>
    <w:rsid w:val="00614758"/>
    <w:rsid w:val="00621192"/>
    <w:rsid w:val="00627CFC"/>
    <w:rsid w:val="00627EA2"/>
    <w:rsid w:val="006325B8"/>
    <w:rsid w:val="006329A7"/>
    <w:rsid w:val="00636C39"/>
    <w:rsid w:val="006426AE"/>
    <w:rsid w:val="00642DA4"/>
    <w:rsid w:val="0065130C"/>
    <w:rsid w:val="006538F6"/>
    <w:rsid w:val="00654E18"/>
    <w:rsid w:val="00655F5F"/>
    <w:rsid w:val="00656B57"/>
    <w:rsid w:val="006578F1"/>
    <w:rsid w:val="00661064"/>
    <w:rsid w:val="00662236"/>
    <w:rsid w:val="00665036"/>
    <w:rsid w:val="00667321"/>
    <w:rsid w:val="006674EE"/>
    <w:rsid w:val="00674588"/>
    <w:rsid w:val="00674592"/>
    <w:rsid w:val="006818BB"/>
    <w:rsid w:val="00682172"/>
    <w:rsid w:val="00685F50"/>
    <w:rsid w:val="00686073"/>
    <w:rsid w:val="00690E17"/>
    <w:rsid w:val="00690FCD"/>
    <w:rsid w:val="00692CA4"/>
    <w:rsid w:val="006A52B8"/>
    <w:rsid w:val="006A6011"/>
    <w:rsid w:val="006A6398"/>
    <w:rsid w:val="006B1729"/>
    <w:rsid w:val="006B4A4B"/>
    <w:rsid w:val="006C1487"/>
    <w:rsid w:val="006C1BC1"/>
    <w:rsid w:val="006C24D3"/>
    <w:rsid w:val="006C4E83"/>
    <w:rsid w:val="006C5175"/>
    <w:rsid w:val="006C7995"/>
    <w:rsid w:val="006D38C0"/>
    <w:rsid w:val="006D5130"/>
    <w:rsid w:val="006D7474"/>
    <w:rsid w:val="006E10BD"/>
    <w:rsid w:val="006E62F7"/>
    <w:rsid w:val="006F2730"/>
    <w:rsid w:val="006F776B"/>
    <w:rsid w:val="007005F7"/>
    <w:rsid w:val="00701566"/>
    <w:rsid w:val="007015D4"/>
    <w:rsid w:val="007032C7"/>
    <w:rsid w:val="00703BA4"/>
    <w:rsid w:val="007048CD"/>
    <w:rsid w:val="00706106"/>
    <w:rsid w:val="00710EF3"/>
    <w:rsid w:val="00712EF4"/>
    <w:rsid w:val="00712F84"/>
    <w:rsid w:val="00716B3D"/>
    <w:rsid w:val="007177F7"/>
    <w:rsid w:val="0072166C"/>
    <w:rsid w:val="00723C21"/>
    <w:rsid w:val="007326BE"/>
    <w:rsid w:val="0073332F"/>
    <w:rsid w:val="00734A29"/>
    <w:rsid w:val="00734F64"/>
    <w:rsid w:val="0073565C"/>
    <w:rsid w:val="007416D7"/>
    <w:rsid w:val="00742AE2"/>
    <w:rsid w:val="00743E89"/>
    <w:rsid w:val="00745310"/>
    <w:rsid w:val="00746A5E"/>
    <w:rsid w:val="00746DDA"/>
    <w:rsid w:val="00752610"/>
    <w:rsid w:val="0075284D"/>
    <w:rsid w:val="00753F0A"/>
    <w:rsid w:val="0075773B"/>
    <w:rsid w:val="00757D25"/>
    <w:rsid w:val="00763E51"/>
    <w:rsid w:val="00770153"/>
    <w:rsid w:val="00770DD8"/>
    <w:rsid w:val="0077530A"/>
    <w:rsid w:val="00780D86"/>
    <w:rsid w:val="00785C80"/>
    <w:rsid w:val="00786C0D"/>
    <w:rsid w:val="00787963"/>
    <w:rsid w:val="00787F04"/>
    <w:rsid w:val="00791184"/>
    <w:rsid w:val="007918A6"/>
    <w:rsid w:val="00791CE0"/>
    <w:rsid w:val="00791CE7"/>
    <w:rsid w:val="0079398B"/>
    <w:rsid w:val="00796FC4"/>
    <w:rsid w:val="007A2F18"/>
    <w:rsid w:val="007A5B0B"/>
    <w:rsid w:val="007A7544"/>
    <w:rsid w:val="007B2AEF"/>
    <w:rsid w:val="007B328A"/>
    <w:rsid w:val="007B3605"/>
    <w:rsid w:val="007B624A"/>
    <w:rsid w:val="007B7A74"/>
    <w:rsid w:val="007C086B"/>
    <w:rsid w:val="007C2689"/>
    <w:rsid w:val="007C4517"/>
    <w:rsid w:val="007C52E4"/>
    <w:rsid w:val="007C5893"/>
    <w:rsid w:val="007C6A52"/>
    <w:rsid w:val="007C72E4"/>
    <w:rsid w:val="007D03E7"/>
    <w:rsid w:val="007D3ED4"/>
    <w:rsid w:val="007D64F0"/>
    <w:rsid w:val="007D7932"/>
    <w:rsid w:val="007E0629"/>
    <w:rsid w:val="007E2DE9"/>
    <w:rsid w:val="007F14FF"/>
    <w:rsid w:val="007F2B7F"/>
    <w:rsid w:val="007F3E0B"/>
    <w:rsid w:val="007F4CE5"/>
    <w:rsid w:val="007F5EDD"/>
    <w:rsid w:val="0080698F"/>
    <w:rsid w:val="008079C9"/>
    <w:rsid w:val="00807DE0"/>
    <w:rsid w:val="008100A9"/>
    <w:rsid w:val="00812715"/>
    <w:rsid w:val="008131B2"/>
    <w:rsid w:val="00814AA9"/>
    <w:rsid w:val="00816948"/>
    <w:rsid w:val="00822D17"/>
    <w:rsid w:val="008263C0"/>
    <w:rsid w:val="00834C05"/>
    <w:rsid w:val="008350D5"/>
    <w:rsid w:val="00836106"/>
    <w:rsid w:val="00840BA0"/>
    <w:rsid w:val="008476B5"/>
    <w:rsid w:val="00850C41"/>
    <w:rsid w:val="008511DE"/>
    <w:rsid w:val="00853388"/>
    <w:rsid w:val="008552E7"/>
    <w:rsid w:val="00862501"/>
    <w:rsid w:val="00862FB9"/>
    <w:rsid w:val="008634DB"/>
    <w:rsid w:val="00864838"/>
    <w:rsid w:val="008669BE"/>
    <w:rsid w:val="00867A1D"/>
    <w:rsid w:val="0087127E"/>
    <w:rsid w:val="00874F56"/>
    <w:rsid w:val="008800A1"/>
    <w:rsid w:val="00880485"/>
    <w:rsid w:val="00883A09"/>
    <w:rsid w:val="0089106C"/>
    <w:rsid w:val="008913F3"/>
    <w:rsid w:val="00892BC7"/>
    <w:rsid w:val="008938DB"/>
    <w:rsid w:val="008946AB"/>
    <w:rsid w:val="008971A2"/>
    <w:rsid w:val="008A178C"/>
    <w:rsid w:val="008A1FA3"/>
    <w:rsid w:val="008A5888"/>
    <w:rsid w:val="008B3537"/>
    <w:rsid w:val="008B3582"/>
    <w:rsid w:val="008B54F2"/>
    <w:rsid w:val="008B748A"/>
    <w:rsid w:val="008C311A"/>
    <w:rsid w:val="008C3DE9"/>
    <w:rsid w:val="008C46DD"/>
    <w:rsid w:val="008C57FC"/>
    <w:rsid w:val="008C78CB"/>
    <w:rsid w:val="008D05EA"/>
    <w:rsid w:val="008D3096"/>
    <w:rsid w:val="008D547D"/>
    <w:rsid w:val="008E01A6"/>
    <w:rsid w:val="008E0237"/>
    <w:rsid w:val="008E086F"/>
    <w:rsid w:val="008E12CC"/>
    <w:rsid w:val="008E59C3"/>
    <w:rsid w:val="008E65AC"/>
    <w:rsid w:val="008F10F0"/>
    <w:rsid w:val="009026AC"/>
    <w:rsid w:val="0090393D"/>
    <w:rsid w:val="00904365"/>
    <w:rsid w:val="00905D38"/>
    <w:rsid w:val="0090712F"/>
    <w:rsid w:val="0091311B"/>
    <w:rsid w:val="0091382E"/>
    <w:rsid w:val="00914F62"/>
    <w:rsid w:val="009203F8"/>
    <w:rsid w:val="009232E4"/>
    <w:rsid w:val="0092333C"/>
    <w:rsid w:val="009247E0"/>
    <w:rsid w:val="00927117"/>
    <w:rsid w:val="00927238"/>
    <w:rsid w:val="00933957"/>
    <w:rsid w:val="00943B38"/>
    <w:rsid w:val="00950078"/>
    <w:rsid w:val="009513CA"/>
    <w:rsid w:val="00953002"/>
    <w:rsid w:val="009542DC"/>
    <w:rsid w:val="0096582D"/>
    <w:rsid w:val="00970240"/>
    <w:rsid w:val="009722F5"/>
    <w:rsid w:val="00972A37"/>
    <w:rsid w:val="00975C7D"/>
    <w:rsid w:val="009802F0"/>
    <w:rsid w:val="009803FF"/>
    <w:rsid w:val="009830E1"/>
    <w:rsid w:val="0098358C"/>
    <w:rsid w:val="0098551A"/>
    <w:rsid w:val="009913C3"/>
    <w:rsid w:val="009923C9"/>
    <w:rsid w:val="009930E5"/>
    <w:rsid w:val="00993255"/>
    <w:rsid w:val="009A14C3"/>
    <w:rsid w:val="009A30F6"/>
    <w:rsid w:val="009A35D8"/>
    <w:rsid w:val="009B3D82"/>
    <w:rsid w:val="009B6919"/>
    <w:rsid w:val="009C1C5C"/>
    <w:rsid w:val="009C3514"/>
    <w:rsid w:val="009C3773"/>
    <w:rsid w:val="009C6B19"/>
    <w:rsid w:val="009C6E3C"/>
    <w:rsid w:val="009D1EF3"/>
    <w:rsid w:val="009D3C03"/>
    <w:rsid w:val="009D3D5C"/>
    <w:rsid w:val="009D4965"/>
    <w:rsid w:val="009D719B"/>
    <w:rsid w:val="009E6239"/>
    <w:rsid w:val="009E7A24"/>
    <w:rsid w:val="009F00F6"/>
    <w:rsid w:val="009F6A2B"/>
    <w:rsid w:val="00A00535"/>
    <w:rsid w:val="00A00D49"/>
    <w:rsid w:val="00A032C7"/>
    <w:rsid w:val="00A04352"/>
    <w:rsid w:val="00A04B17"/>
    <w:rsid w:val="00A06B70"/>
    <w:rsid w:val="00A12FC0"/>
    <w:rsid w:val="00A14E21"/>
    <w:rsid w:val="00A14F7C"/>
    <w:rsid w:val="00A15B85"/>
    <w:rsid w:val="00A20202"/>
    <w:rsid w:val="00A2063C"/>
    <w:rsid w:val="00A20CC8"/>
    <w:rsid w:val="00A239AF"/>
    <w:rsid w:val="00A248B1"/>
    <w:rsid w:val="00A2578B"/>
    <w:rsid w:val="00A27C04"/>
    <w:rsid w:val="00A31389"/>
    <w:rsid w:val="00A3164E"/>
    <w:rsid w:val="00A31913"/>
    <w:rsid w:val="00A32EC9"/>
    <w:rsid w:val="00A355D4"/>
    <w:rsid w:val="00A37E97"/>
    <w:rsid w:val="00A41FD6"/>
    <w:rsid w:val="00A43AB6"/>
    <w:rsid w:val="00A43B0E"/>
    <w:rsid w:val="00A47627"/>
    <w:rsid w:val="00A52681"/>
    <w:rsid w:val="00A56552"/>
    <w:rsid w:val="00A567B4"/>
    <w:rsid w:val="00A60F51"/>
    <w:rsid w:val="00A61931"/>
    <w:rsid w:val="00A6641B"/>
    <w:rsid w:val="00A667B9"/>
    <w:rsid w:val="00A669C5"/>
    <w:rsid w:val="00A70C9A"/>
    <w:rsid w:val="00A71E12"/>
    <w:rsid w:val="00A750E2"/>
    <w:rsid w:val="00A82AAD"/>
    <w:rsid w:val="00A84177"/>
    <w:rsid w:val="00A8495A"/>
    <w:rsid w:val="00A87E4D"/>
    <w:rsid w:val="00A91510"/>
    <w:rsid w:val="00A953A6"/>
    <w:rsid w:val="00AA1F16"/>
    <w:rsid w:val="00AA2CFD"/>
    <w:rsid w:val="00AA6968"/>
    <w:rsid w:val="00AA6CD5"/>
    <w:rsid w:val="00AB0489"/>
    <w:rsid w:val="00AB1AE3"/>
    <w:rsid w:val="00AB6190"/>
    <w:rsid w:val="00AB6DD8"/>
    <w:rsid w:val="00AC0134"/>
    <w:rsid w:val="00AC0420"/>
    <w:rsid w:val="00AC10E3"/>
    <w:rsid w:val="00AC28B2"/>
    <w:rsid w:val="00AC3168"/>
    <w:rsid w:val="00AC33C6"/>
    <w:rsid w:val="00AC661A"/>
    <w:rsid w:val="00AC7992"/>
    <w:rsid w:val="00AE12CD"/>
    <w:rsid w:val="00AE3468"/>
    <w:rsid w:val="00AE7562"/>
    <w:rsid w:val="00AF241F"/>
    <w:rsid w:val="00AF3245"/>
    <w:rsid w:val="00AF4595"/>
    <w:rsid w:val="00B0051C"/>
    <w:rsid w:val="00B018BD"/>
    <w:rsid w:val="00B01ADF"/>
    <w:rsid w:val="00B024AA"/>
    <w:rsid w:val="00B02D25"/>
    <w:rsid w:val="00B03E46"/>
    <w:rsid w:val="00B0489F"/>
    <w:rsid w:val="00B127B5"/>
    <w:rsid w:val="00B14811"/>
    <w:rsid w:val="00B20D64"/>
    <w:rsid w:val="00B20D80"/>
    <w:rsid w:val="00B24AF3"/>
    <w:rsid w:val="00B25B6C"/>
    <w:rsid w:val="00B3174C"/>
    <w:rsid w:val="00B32591"/>
    <w:rsid w:val="00B33D57"/>
    <w:rsid w:val="00B3726E"/>
    <w:rsid w:val="00B376E8"/>
    <w:rsid w:val="00B41DB0"/>
    <w:rsid w:val="00B42D1A"/>
    <w:rsid w:val="00B45367"/>
    <w:rsid w:val="00B46129"/>
    <w:rsid w:val="00B565D0"/>
    <w:rsid w:val="00B60F8D"/>
    <w:rsid w:val="00B61012"/>
    <w:rsid w:val="00B6312A"/>
    <w:rsid w:val="00B63C71"/>
    <w:rsid w:val="00B709C2"/>
    <w:rsid w:val="00B71E53"/>
    <w:rsid w:val="00B7265D"/>
    <w:rsid w:val="00B76A67"/>
    <w:rsid w:val="00B77EAD"/>
    <w:rsid w:val="00B814E4"/>
    <w:rsid w:val="00B82251"/>
    <w:rsid w:val="00B82851"/>
    <w:rsid w:val="00B83CD0"/>
    <w:rsid w:val="00B84AF1"/>
    <w:rsid w:val="00B876CE"/>
    <w:rsid w:val="00B9033E"/>
    <w:rsid w:val="00B91FD3"/>
    <w:rsid w:val="00B97F4C"/>
    <w:rsid w:val="00BA3CF1"/>
    <w:rsid w:val="00BA73CB"/>
    <w:rsid w:val="00BB0815"/>
    <w:rsid w:val="00BB33B6"/>
    <w:rsid w:val="00BB57EE"/>
    <w:rsid w:val="00BC2C23"/>
    <w:rsid w:val="00BC6BDF"/>
    <w:rsid w:val="00BD04D6"/>
    <w:rsid w:val="00BD2CDA"/>
    <w:rsid w:val="00BD4996"/>
    <w:rsid w:val="00BD74F8"/>
    <w:rsid w:val="00BE052C"/>
    <w:rsid w:val="00BE2E27"/>
    <w:rsid w:val="00BE78B2"/>
    <w:rsid w:val="00BF0F51"/>
    <w:rsid w:val="00BF27BD"/>
    <w:rsid w:val="00BF385A"/>
    <w:rsid w:val="00BF4ACE"/>
    <w:rsid w:val="00BF55E2"/>
    <w:rsid w:val="00C01310"/>
    <w:rsid w:val="00C02909"/>
    <w:rsid w:val="00C04A1D"/>
    <w:rsid w:val="00C04F5B"/>
    <w:rsid w:val="00C07F1E"/>
    <w:rsid w:val="00C1100B"/>
    <w:rsid w:val="00C14455"/>
    <w:rsid w:val="00C158C8"/>
    <w:rsid w:val="00C210BA"/>
    <w:rsid w:val="00C230E9"/>
    <w:rsid w:val="00C23A69"/>
    <w:rsid w:val="00C32C1A"/>
    <w:rsid w:val="00C33566"/>
    <w:rsid w:val="00C42609"/>
    <w:rsid w:val="00C43334"/>
    <w:rsid w:val="00C46C55"/>
    <w:rsid w:val="00C47D06"/>
    <w:rsid w:val="00C534AA"/>
    <w:rsid w:val="00C704D6"/>
    <w:rsid w:val="00C709BB"/>
    <w:rsid w:val="00C718DA"/>
    <w:rsid w:val="00C73B46"/>
    <w:rsid w:val="00C77358"/>
    <w:rsid w:val="00C85969"/>
    <w:rsid w:val="00C870FB"/>
    <w:rsid w:val="00C87750"/>
    <w:rsid w:val="00C90E17"/>
    <w:rsid w:val="00C932AC"/>
    <w:rsid w:val="00C96623"/>
    <w:rsid w:val="00C97388"/>
    <w:rsid w:val="00CA1136"/>
    <w:rsid w:val="00CB56A2"/>
    <w:rsid w:val="00CB729C"/>
    <w:rsid w:val="00CC0048"/>
    <w:rsid w:val="00CC0D4C"/>
    <w:rsid w:val="00CC1ADC"/>
    <w:rsid w:val="00CD0C8D"/>
    <w:rsid w:val="00CD1212"/>
    <w:rsid w:val="00CD125A"/>
    <w:rsid w:val="00CD2345"/>
    <w:rsid w:val="00CD2787"/>
    <w:rsid w:val="00CD7399"/>
    <w:rsid w:val="00CE4A13"/>
    <w:rsid w:val="00CE52A8"/>
    <w:rsid w:val="00CE6EB1"/>
    <w:rsid w:val="00CF213C"/>
    <w:rsid w:val="00CF674A"/>
    <w:rsid w:val="00CF7862"/>
    <w:rsid w:val="00D00FB5"/>
    <w:rsid w:val="00D0180B"/>
    <w:rsid w:val="00D01E0E"/>
    <w:rsid w:val="00D02F98"/>
    <w:rsid w:val="00D03787"/>
    <w:rsid w:val="00D038C0"/>
    <w:rsid w:val="00D044AC"/>
    <w:rsid w:val="00D170BB"/>
    <w:rsid w:val="00D171AB"/>
    <w:rsid w:val="00D20382"/>
    <w:rsid w:val="00D2091A"/>
    <w:rsid w:val="00D20C25"/>
    <w:rsid w:val="00D25216"/>
    <w:rsid w:val="00D27C96"/>
    <w:rsid w:val="00D27D85"/>
    <w:rsid w:val="00D35BEE"/>
    <w:rsid w:val="00D4223A"/>
    <w:rsid w:val="00D45DDD"/>
    <w:rsid w:val="00D45E26"/>
    <w:rsid w:val="00D46D12"/>
    <w:rsid w:val="00D517B5"/>
    <w:rsid w:val="00D521D5"/>
    <w:rsid w:val="00D52613"/>
    <w:rsid w:val="00D57148"/>
    <w:rsid w:val="00D62214"/>
    <w:rsid w:val="00D63D23"/>
    <w:rsid w:val="00D6567E"/>
    <w:rsid w:val="00D70A78"/>
    <w:rsid w:val="00D71F0F"/>
    <w:rsid w:val="00D72039"/>
    <w:rsid w:val="00D729A4"/>
    <w:rsid w:val="00D73780"/>
    <w:rsid w:val="00D73CB0"/>
    <w:rsid w:val="00D75E64"/>
    <w:rsid w:val="00D8105F"/>
    <w:rsid w:val="00D83B6C"/>
    <w:rsid w:val="00D83F84"/>
    <w:rsid w:val="00D868D2"/>
    <w:rsid w:val="00D916AE"/>
    <w:rsid w:val="00D92599"/>
    <w:rsid w:val="00D925E3"/>
    <w:rsid w:val="00D92F15"/>
    <w:rsid w:val="00D9338F"/>
    <w:rsid w:val="00D9508B"/>
    <w:rsid w:val="00D95FC6"/>
    <w:rsid w:val="00D96359"/>
    <w:rsid w:val="00DA18E9"/>
    <w:rsid w:val="00DA2350"/>
    <w:rsid w:val="00DA37A8"/>
    <w:rsid w:val="00DA3D00"/>
    <w:rsid w:val="00DA662C"/>
    <w:rsid w:val="00DB2C4F"/>
    <w:rsid w:val="00DB7F92"/>
    <w:rsid w:val="00DC09BF"/>
    <w:rsid w:val="00DC242C"/>
    <w:rsid w:val="00DC4CEF"/>
    <w:rsid w:val="00DC4DCB"/>
    <w:rsid w:val="00DC623C"/>
    <w:rsid w:val="00DC7E90"/>
    <w:rsid w:val="00DD357C"/>
    <w:rsid w:val="00DD3ED1"/>
    <w:rsid w:val="00DE2690"/>
    <w:rsid w:val="00DE4A1C"/>
    <w:rsid w:val="00DE5EEF"/>
    <w:rsid w:val="00DE7DC9"/>
    <w:rsid w:val="00DF02F4"/>
    <w:rsid w:val="00DF0806"/>
    <w:rsid w:val="00DF22ED"/>
    <w:rsid w:val="00DF4FD5"/>
    <w:rsid w:val="00E048F7"/>
    <w:rsid w:val="00E052BA"/>
    <w:rsid w:val="00E05A11"/>
    <w:rsid w:val="00E10F18"/>
    <w:rsid w:val="00E11029"/>
    <w:rsid w:val="00E15AB4"/>
    <w:rsid w:val="00E176BE"/>
    <w:rsid w:val="00E37ABF"/>
    <w:rsid w:val="00E440E6"/>
    <w:rsid w:val="00E47C6D"/>
    <w:rsid w:val="00E51B96"/>
    <w:rsid w:val="00E5235C"/>
    <w:rsid w:val="00E55353"/>
    <w:rsid w:val="00E565A8"/>
    <w:rsid w:val="00E56ED0"/>
    <w:rsid w:val="00E5774D"/>
    <w:rsid w:val="00E62A2A"/>
    <w:rsid w:val="00E62EFD"/>
    <w:rsid w:val="00E70525"/>
    <w:rsid w:val="00E7287F"/>
    <w:rsid w:val="00E73360"/>
    <w:rsid w:val="00E73FF4"/>
    <w:rsid w:val="00E75CB9"/>
    <w:rsid w:val="00E8090D"/>
    <w:rsid w:val="00E81544"/>
    <w:rsid w:val="00E81FE9"/>
    <w:rsid w:val="00E84878"/>
    <w:rsid w:val="00E84C15"/>
    <w:rsid w:val="00E86D32"/>
    <w:rsid w:val="00E916E3"/>
    <w:rsid w:val="00E91744"/>
    <w:rsid w:val="00E944A8"/>
    <w:rsid w:val="00E96966"/>
    <w:rsid w:val="00E97A33"/>
    <w:rsid w:val="00EA5599"/>
    <w:rsid w:val="00EB0624"/>
    <w:rsid w:val="00EB1383"/>
    <w:rsid w:val="00EB39F1"/>
    <w:rsid w:val="00EB62B9"/>
    <w:rsid w:val="00EB6343"/>
    <w:rsid w:val="00EC5084"/>
    <w:rsid w:val="00EC57AC"/>
    <w:rsid w:val="00EC5F46"/>
    <w:rsid w:val="00EC606F"/>
    <w:rsid w:val="00EC6802"/>
    <w:rsid w:val="00EC76AD"/>
    <w:rsid w:val="00ED11E3"/>
    <w:rsid w:val="00ED1890"/>
    <w:rsid w:val="00ED23EF"/>
    <w:rsid w:val="00ED3466"/>
    <w:rsid w:val="00ED37BC"/>
    <w:rsid w:val="00ED408D"/>
    <w:rsid w:val="00ED6847"/>
    <w:rsid w:val="00ED70BB"/>
    <w:rsid w:val="00EE3814"/>
    <w:rsid w:val="00EE42C6"/>
    <w:rsid w:val="00EE43B9"/>
    <w:rsid w:val="00EE487C"/>
    <w:rsid w:val="00EF1E84"/>
    <w:rsid w:val="00EF38F7"/>
    <w:rsid w:val="00EF59B1"/>
    <w:rsid w:val="00EF65A7"/>
    <w:rsid w:val="00EF72B9"/>
    <w:rsid w:val="00F00087"/>
    <w:rsid w:val="00F1174A"/>
    <w:rsid w:val="00F161AB"/>
    <w:rsid w:val="00F208D6"/>
    <w:rsid w:val="00F2178A"/>
    <w:rsid w:val="00F23C2C"/>
    <w:rsid w:val="00F3013C"/>
    <w:rsid w:val="00F30692"/>
    <w:rsid w:val="00F32FE2"/>
    <w:rsid w:val="00F41C98"/>
    <w:rsid w:val="00F441DD"/>
    <w:rsid w:val="00F447D0"/>
    <w:rsid w:val="00F45A20"/>
    <w:rsid w:val="00F46050"/>
    <w:rsid w:val="00F5022C"/>
    <w:rsid w:val="00F54F92"/>
    <w:rsid w:val="00F55208"/>
    <w:rsid w:val="00F55C56"/>
    <w:rsid w:val="00F65595"/>
    <w:rsid w:val="00F65EA0"/>
    <w:rsid w:val="00F70914"/>
    <w:rsid w:val="00F7412B"/>
    <w:rsid w:val="00F770EC"/>
    <w:rsid w:val="00F7724F"/>
    <w:rsid w:val="00F77742"/>
    <w:rsid w:val="00F77D32"/>
    <w:rsid w:val="00F81405"/>
    <w:rsid w:val="00F823F5"/>
    <w:rsid w:val="00F9307B"/>
    <w:rsid w:val="00F94AE2"/>
    <w:rsid w:val="00F97BC2"/>
    <w:rsid w:val="00FA1998"/>
    <w:rsid w:val="00FA2478"/>
    <w:rsid w:val="00FA4EE9"/>
    <w:rsid w:val="00FA61F3"/>
    <w:rsid w:val="00FB098B"/>
    <w:rsid w:val="00FB1786"/>
    <w:rsid w:val="00FB291E"/>
    <w:rsid w:val="00FB3EDD"/>
    <w:rsid w:val="00FB7BA0"/>
    <w:rsid w:val="00FC17C0"/>
    <w:rsid w:val="00FC3064"/>
    <w:rsid w:val="00FC3B41"/>
    <w:rsid w:val="00FC4935"/>
    <w:rsid w:val="00FC5624"/>
    <w:rsid w:val="00FD0F78"/>
    <w:rsid w:val="00FD1B42"/>
    <w:rsid w:val="00FD2D82"/>
    <w:rsid w:val="00FD44EA"/>
    <w:rsid w:val="00FD4510"/>
    <w:rsid w:val="00FD7D98"/>
    <w:rsid w:val="00FE35DA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59D1BEA0"/>
  <w15:chartTrackingRefBased/>
  <w15:docId w15:val="{0AEB5531-0438-4DD3-AA24-E0FBAF05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character" w:customStyle="1" w:styleId="PiedepginaCar">
    <w:name w:val="Pie de página Car"/>
    <w:link w:val="Piedepgina"/>
    <w:uiPriority w:val="99"/>
    <w:rsid w:val="00FD44E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6A52B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A52B8"/>
    <w:rPr>
      <w:sz w:val="24"/>
      <w:szCs w:val="24"/>
    </w:rPr>
  </w:style>
  <w:style w:type="paragraph" w:customStyle="1" w:styleId="NormalWeb23">
    <w:name w:val="Normal (Web)23"/>
    <w:basedOn w:val="Normal"/>
    <w:rsid w:val="006A52B8"/>
    <w:pPr>
      <w:suppressAutoHyphens/>
      <w:spacing w:before="240" w:after="240" w:line="336" w:lineRule="atLeast"/>
      <w:ind w:left="240" w:right="240"/>
      <w:jc w:val="both"/>
    </w:pPr>
    <w:rPr>
      <w:rFonts w:ascii="Verdana" w:eastAsia="SimSun" w:hAnsi="Verdana" w:cs="Verdana"/>
      <w:color w:val="000000"/>
      <w:lang w:eastAsia="ar-SA"/>
    </w:rPr>
  </w:style>
  <w:style w:type="paragraph" w:customStyle="1" w:styleId="Default">
    <w:name w:val="Default"/>
    <w:rsid w:val="006A52B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6A52B8"/>
    <w:pPr>
      <w:spacing w:after="120"/>
    </w:pPr>
  </w:style>
  <w:style w:type="character" w:customStyle="1" w:styleId="TextoindependienteCar">
    <w:name w:val="Texto independiente Car"/>
    <w:link w:val="Textoindependiente"/>
    <w:rsid w:val="006A52B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231D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17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otifica.jccm.es/notifi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2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C31FB-5F15-47CD-9D2F-9A7BDACB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3</TotalTime>
  <Pages>4</Pages>
  <Words>1228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7972</CharactersWithSpaces>
  <SharedDoc>false</SharedDoc>
  <HLinks>
    <vt:vector size="6" baseType="variant">
      <vt:variant>
        <vt:i4>2293773</vt:i4>
      </vt:variant>
      <vt:variant>
        <vt:i4>95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Luis Miguel Moreno</dc:creator>
  <cp:keywords/>
  <dc:description>Marzo de 2010</dc:description>
  <cp:lastModifiedBy>Luis Miguel Moreno Fuentes</cp:lastModifiedBy>
  <cp:revision>4</cp:revision>
  <cp:lastPrinted>2019-02-11T12:40:00Z</cp:lastPrinted>
  <dcterms:created xsi:type="dcterms:W3CDTF">2021-10-22T19:06:00Z</dcterms:created>
  <dcterms:modified xsi:type="dcterms:W3CDTF">2021-10-22T19:09:00Z</dcterms:modified>
</cp:coreProperties>
</file>