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901E0F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 w:rsidTr="00163FCB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B67CC" w:rsidRDefault="00EB67CC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CD4F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2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3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4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5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6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7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B67CC" w:rsidRPr="002E62E4" w:rsidTr="0026109C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8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9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1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B67CC" w:rsidRPr="002E62E4" w:rsidTr="00617C48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17A3">
              <w:rPr>
                <w:rFonts w:ascii="Arial" w:hAnsi="Arial" w:cs="Arial"/>
                <w:sz w:val="20"/>
                <w:szCs w:val="20"/>
              </w:rPr>
            </w:r>
            <w:r w:rsidR="009D17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17A3">
              <w:rPr>
                <w:rFonts w:ascii="Arial" w:hAnsi="Arial" w:cs="Arial"/>
                <w:sz w:val="20"/>
                <w:szCs w:val="20"/>
              </w:rPr>
            </w:r>
            <w:r w:rsidR="009D17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revisión de la puntuación obtenida en la resolución provisional, dentro del plazo concedido  para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8F296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p w:rsidR="00564ECD" w:rsidRDefault="00564ECD" w:rsidP="00B14A0E">
      <w:pPr>
        <w:rPr>
          <w:rFonts w:ascii="Arial" w:hAnsi="Arial" w:cs="Arial"/>
          <w:sz w:val="18"/>
          <w:szCs w:val="18"/>
        </w:rPr>
      </w:pPr>
    </w:p>
    <w:p w:rsidR="00564ECD" w:rsidRDefault="00564ECD" w:rsidP="00B14A0E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023D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lastRenderedPageBreak/>
              <w:t>DOCUMENTACIÓN APORTADA POR LA PERSONA INTERESADA.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Pr="003B1E19" w:rsidRDefault="007A2A16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250" w:tblpY="72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5"/>
        <w:gridCol w:w="8154"/>
      </w:tblGrid>
      <w:tr w:rsidR="00564ECD" w:rsidRPr="00F71264" w:rsidTr="00564ECD">
        <w:trPr>
          <w:trHeight w:val="233"/>
        </w:trPr>
        <w:tc>
          <w:tcPr>
            <w:tcW w:w="9889" w:type="dxa"/>
            <w:gridSpan w:val="2"/>
            <w:shd w:val="clear" w:color="auto" w:fill="BFBFBF"/>
            <w:vAlign w:val="center"/>
          </w:tcPr>
          <w:p w:rsidR="00564ECD" w:rsidRPr="00B6249F" w:rsidRDefault="00564ECD" w:rsidP="00564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564ECD" w:rsidRPr="00F71264" w:rsidTr="00564ECD">
        <w:trPr>
          <w:trHeight w:val="226"/>
        </w:trPr>
        <w:tc>
          <w:tcPr>
            <w:tcW w:w="1735" w:type="dxa"/>
            <w:vAlign w:val="center"/>
          </w:tcPr>
          <w:p w:rsidR="00564ECD" w:rsidRPr="00B6249F" w:rsidRDefault="00564ECD" w:rsidP="00564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154" w:type="dxa"/>
            <w:vAlign w:val="center"/>
          </w:tcPr>
          <w:p w:rsidR="00564ECD" w:rsidRPr="00B6249F" w:rsidRDefault="00564ECD" w:rsidP="00564ECD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564ECD" w:rsidRPr="00F71264" w:rsidTr="00564ECD">
        <w:trPr>
          <w:trHeight w:val="186"/>
        </w:trPr>
        <w:tc>
          <w:tcPr>
            <w:tcW w:w="1735" w:type="dxa"/>
            <w:vAlign w:val="center"/>
          </w:tcPr>
          <w:p w:rsidR="00564ECD" w:rsidRPr="00B6249F" w:rsidRDefault="00564ECD" w:rsidP="00564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154" w:type="dxa"/>
            <w:vAlign w:val="center"/>
          </w:tcPr>
          <w:p w:rsidR="00564ECD" w:rsidRPr="00B6249F" w:rsidRDefault="00564ECD" w:rsidP="0056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564ECD" w:rsidRPr="00176D96" w:rsidTr="00564ECD">
        <w:trPr>
          <w:trHeight w:val="288"/>
        </w:trPr>
        <w:tc>
          <w:tcPr>
            <w:tcW w:w="1735" w:type="dxa"/>
            <w:vAlign w:val="center"/>
          </w:tcPr>
          <w:p w:rsidR="00564ECD" w:rsidRPr="00B6249F" w:rsidRDefault="00564ECD" w:rsidP="00564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154" w:type="dxa"/>
            <w:vAlign w:val="center"/>
          </w:tcPr>
          <w:p w:rsidR="00564ECD" w:rsidRPr="00B6249F" w:rsidRDefault="00564ECD" w:rsidP="0056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, de 16 de diciembre, del Estatuto Marco de personal estatutario de los servicios de salud).</w:t>
            </w:r>
          </w:p>
        </w:tc>
      </w:tr>
      <w:tr w:rsidR="00564ECD" w:rsidRPr="00F71264" w:rsidTr="00564ECD">
        <w:trPr>
          <w:trHeight w:val="164"/>
        </w:trPr>
        <w:tc>
          <w:tcPr>
            <w:tcW w:w="1735" w:type="dxa"/>
            <w:vAlign w:val="center"/>
          </w:tcPr>
          <w:p w:rsidR="00564ECD" w:rsidRPr="00B6249F" w:rsidRDefault="00564ECD" w:rsidP="00564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154" w:type="dxa"/>
          </w:tcPr>
          <w:p w:rsidR="00564ECD" w:rsidRPr="00B6249F" w:rsidRDefault="00564ECD" w:rsidP="00564ECD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564ECD" w:rsidRPr="00F71264" w:rsidTr="00564ECD">
        <w:trPr>
          <w:trHeight w:val="376"/>
        </w:trPr>
        <w:tc>
          <w:tcPr>
            <w:tcW w:w="1735" w:type="dxa"/>
            <w:vAlign w:val="center"/>
          </w:tcPr>
          <w:p w:rsidR="00564ECD" w:rsidRPr="00B6249F" w:rsidRDefault="00564ECD" w:rsidP="00564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154" w:type="dxa"/>
          </w:tcPr>
          <w:p w:rsidR="00564ECD" w:rsidRPr="00B6249F" w:rsidRDefault="00564ECD" w:rsidP="00564E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64ECD" w:rsidRPr="00F71264" w:rsidTr="00564ECD">
        <w:trPr>
          <w:trHeight w:val="232"/>
        </w:trPr>
        <w:tc>
          <w:tcPr>
            <w:tcW w:w="1735" w:type="dxa"/>
            <w:vAlign w:val="center"/>
          </w:tcPr>
          <w:p w:rsidR="00564ECD" w:rsidRPr="00B6249F" w:rsidRDefault="00564ECD" w:rsidP="00564E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154" w:type="dxa"/>
            <w:vAlign w:val="center"/>
          </w:tcPr>
          <w:p w:rsidR="00564ECD" w:rsidRPr="00B6249F" w:rsidRDefault="00564ECD" w:rsidP="00564E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de </w:t>
      </w:r>
      <w:r w:rsidR="00E740EB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740EB">
        <w:rPr>
          <w:rFonts w:ascii="Arial" w:hAnsi="Arial" w:cs="Arial"/>
          <w:sz w:val="18"/>
          <w:szCs w:val="18"/>
        </w:rPr>
        <w:instrText xml:space="preserve"> FORMTEXT </w:instrText>
      </w:r>
      <w:r w:rsidR="00E740EB">
        <w:rPr>
          <w:rFonts w:ascii="Arial" w:hAnsi="Arial" w:cs="Arial"/>
          <w:sz w:val="18"/>
          <w:szCs w:val="18"/>
        </w:rPr>
      </w:r>
      <w:r w:rsidR="00E740EB">
        <w:rPr>
          <w:rFonts w:ascii="Arial" w:hAnsi="Arial" w:cs="Arial"/>
          <w:sz w:val="18"/>
          <w:szCs w:val="18"/>
        </w:rPr>
        <w:fldChar w:fldCharType="separate"/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sz w:val="18"/>
          <w:szCs w:val="18"/>
        </w:rPr>
        <w:fldChar w:fldCharType="end"/>
      </w:r>
    </w:p>
    <w:p w:rsidR="00EB67CC" w:rsidRPr="0074200A" w:rsidRDefault="00EB67C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9012A8" w:rsidRPr="005C7BB8" w:rsidRDefault="009012A8" w:rsidP="009012A8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>Gerencia de Atención Integrada de Albacete. SESCAM</w:t>
      </w:r>
    </w:p>
    <w:p w:rsidR="009012A8" w:rsidRPr="005C7BB8" w:rsidRDefault="009012A8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C/ Hermanos Falcó, 37, 02006 – Albacete</w:t>
      </w:r>
    </w:p>
    <w:p w:rsidR="009012A8" w:rsidRPr="001540A0" w:rsidRDefault="009012A8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CODIGO DIR A08016407</w:t>
      </w:r>
    </w:p>
    <w:p w:rsidR="00EB67CC" w:rsidRPr="00171453" w:rsidRDefault="00EB67CC" w:rsidP="009012A8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sectPr w:rsidR="00EB67CC" w:rsidRPr="00171453" w:rsidSect="008F296B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A6" w:rsidRDefault="00AA64A6">
      <w:r>
        <w:separator/>
      </w:r>
    </w:p>
  </w:endnote>
  <w:endnote w:type="continuationSeparator" w:id="0">
    <w:p w:rsidR="00AA64A6" w:rsidRDefault="00AA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3664B5" w:rsidRDefault="009D17A3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EB67CC" w:rsidRDefault="00EB67C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A6" w:rsidRDefault="00AA64A6">
      <w:r>
        <w:separator/>
      </w:r>
    </w:p>
  </w:footnote>
  <w:footnote w:type="continuationSeparator" w:id="0">
    <w:p w:rsidR="00AA64A6" w:rsidRDefault="00AA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471B9C" w:rsidRDefault="009D17A3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Default="009D17A3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EB67CC" w:rsidRPr="00516985" w:rsidRDefault="00EB67C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EB67CC" w:rsidRPr="00516985" w:rsidRDefault="00EB67C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7C062A" w:rsidRDefault="007C062A" w:rsidP="007C06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</w:rPr>
                    <w:t>18</w:t>
                  </w:r>
                  <w:r w:rsidR="0082439C">
                    <w:rPr>
                      <w:rFonts w:ascii="Arial" w:hAnsi="Arial" w:cs="Arial"/>
                      <w:bCs/>
                    </w:rPr>
                    <w:t>6196</w:t>
                  </w:r>
                </w:p>
                <w:p w:rsidR="00ED7292" w:rsidRDefault="00ED7292" w:rsidP="0049524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B67CC" w:rsidRPr="008277F0" w:rsidRDefault="00EB67CC" w:rsidP="008277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EB67CC" w:rsidRPr="00D1030F" w:rsidRDefault="00D1030F" w:rsidP="0049524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  <w:lang w:val="es-ES_tradnl"/>
                    </w:rPr>
                  </w:pPr>
                  <w:r w:rsidRPr="00D103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RLXY</w:t>
                  </w: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B0VAymJvhxLjbmvsIK8iwQM5S6Me35qexEOSQ9gbky8OC541GhD1xpkbXB310/v4NPMWnsZhL88l6VuLahIAQ==" w:salt="rF7NCdexWlWOw7Z0kzBrAw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80B07"/>
    <w:rsid w:val="00082C4B"/>
    <w:rsid w:val="00084682"/>
    <w:rsid w:val="00091DA0"/>
    <w:rsid w:val="00092DE4"/>
    <w:rsid w:val="0009314A"/>
    <w:rsid w:val="000931AD"/>
    <w:rsid w:val="000942AB"/>
    <w:rsid w:val="000A2ABD"/>
    <w:rsid w:val="000A2DFA"/>
    <w:rsid w:val="000A39AF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2B16"/>
    <w:rsid w:val="000D3ED6"/>
    <w:rsid w:val="000E29A8"/>
    <w:rsid w:val="000F2A55"/>
    <w:rsid w:val="000F2FB3"/>
    <w:rsid w:val="000F415C"/>
    <w:rsid w:val="00101064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35D6D"/>
    <w:rsid w:val="00140994"/>
    <w:rsid w:val="00140F71"/>
    <w:rsid w:val="001426F4"/>
    <w:rsid w:val="0015026E"/>
    <w:rsid w:val="00151652"/>
    <w:rsid w:val="00153A35"/>
    <w:rsid w:val="00163FCB"/>
    <w:rsid w:val="001678AE"/>
    <w:rsid w:val="00171453"/>
    <w:rsid w:val="00174E5E"/>
    <w:rsid w:val="00175FCC"/>
    <w:rsid w:val="001761D4"/>
    <w:rsid w:val="0017628F"/>
    <w:rsid w:val="00176D96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463B"/>
    <w:rsid w:val="001B7080"/>
    <w:rsid w:val="001B72BE"/>
    <w:rsid w:val="001C1DF9"/>
    <w:rsid w:val="001C2406"/>
    <w:rsid w:val="001C3AEF"/>
    <w:rsid w:val="001D0A51"/>
    <w:rsid w:val="001D0AE7"/>
    <w:rsid w:val="001D1771"/>
    <w:rsid w:val="001D6166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F40"/>
    <w:rsid w:val="00393FC9"/>
    <w:rsid w:val="003A40A5"/>
    <w:rsid w:val="003A4CDD"/>
    <w:rsid w:val="003A5225"/>
    <w:rsid w:val="003A5697"/>
    <w:rsid w:val="003A7E8F"/>
    <w:rsid w:val="003A7F5C"/>
    <w:rsid w:val="003B1E19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4F3"/>
    <w:rsid w:val="004555EA"/>
    <w:rsid w:val="004615BB"/>
    <w:rsid w:val="00463033"/>
    <w:rsid w:val="00467015"/>
    <w:rsid w:val="00467FE5"/>
    <w:rsid w:val="00471B9C"/>
    <w:rsid w:val="0047586A"/>
    <w:rsid w:val="004826E2"/>
    <w:rsid w:val="00484B46"/>
    <w:rsid w:val="004952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49F0"/>
    <w:rsid w:val="004E658B"/>
    <w:rsid w:val="004F06AF"/>
    <w:rsid w:val="00502C85"/>
    <w:rsid w:val="0050505B"/>
    <w:rsid w:val="00505320"/>
    <w:rsid w:val="00506B70"/>
    <w:rsid w:val="00506CA2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2BC0"/>
    <w:rsid w:val="00544FE6"/>
    <w:rsid w:val="005502C9"/>
    <w:rsid w:val="00550E48"/>
    <w:rsid w:val="00552478"/>
    <w:rsid w:val="00552978"/>
    <w:rsid w:val="00552C06"/>
    <w:rsid w:val="00560357"/>
    <w:rsid w:val="00564ECD"/>
    <w:rsid w:val="00573A2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E7112"/>
    <w:rsid w:val="005F24BE"/>
    <w:rsid w:val="00601F5F"/>
    <w:rsid w:val="0060264E"/>
    <w:rsid w:val="00604269"/>
    <w:rsid w:val="00611DD6"/>
    <w:rsid w:val="00614758"/>
    <w:rsid w:val="00617C48"/>
    <w:rsid w:val="00624156"/>
    <w:rsid w:val="006249F1"/>
    <w:rsid w:val="00627EA2"/>
    <w:rsid w:val="00635848"/>
    <w:rsid w:val="00642616"/>
    <w:rsid w:val="006432CA"/>
    <w:rsid w:val="00645C07"/>
    <w:rsid w:val="006515A1"/>
    <w:rsid w:val="006538F6"/>
    <w:rsid w:val="006545AA"/>
    <w:rsid w:val="00654E18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90FCD"/>
    <w:rsid w:val="006960E6"/>
    <w:rsid w:val="0069702C"/>
    <w:rsid w:val="006A4A74"/>
    <w:rsid w:val="006B4A4B"/>
    <w:rsid w:val="006C18CD"/>
    <w:rsid w:val="006C1970"/>
    <w:rsid w:val="006C23DE"/>
    <w:rsid w:val="006C3FCB"/>
    <w:rsid w:val="006C7132"/>
    <w:rsid w:val="006D5FC9"/>
    <w:rsid w:val="006E10BD"/>
    <w:rsid w:val="006E600D"/>
    <w:rsid w:val="006E6D36"/>
    <w:rsid w:val="006F160A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771B1"/>
    <w:rsid w:val="00780D86"/>
    <w:rsid w:val="00786C0D"/>
    <w:rsid w:val="00791184"/>
    <w:rsid w:val="007918A6"/>
    <w:rsid w:val="00797138"/>
    <w:rsid w:val="007A20E3"/>
    <w:rsid w:val="007A2A16"/>
    <w:rsid w:val="007A4116"/>
    <w:rsid w:val="007A5B0B"/>
    <w:rsid w:val="007B328A"/>
    <w:rsid w:val="007B368B"/>
    <w:rsid w:val="007B383C"/>
    <w:rsid w:val="007B6C4B"/>
    <w:rsid w:val="007C062A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439C"/>
    <w:rsid w:val="008263C0"/>
    <w:rsid w:val="008277F0"/>
    <w:rsid w:val="00830B8A"/>
    <w:rsid w:val="0084558B"/>
    <w:rsid w:val="008511DE"/>
    <w:rsid w:val="008526D7"/>
    <w:rsid w:val="0086797E"/>
    <w:rsid w:val="00867A1D"/>
    <w:rsid w:val="00870E20"/>
    <w:rsid w:val="008800A1"/>
    <w:rsid w:val="00883BAA"/>
    <w:rsid w:val="008841E0"/>
    <w:rsid w:val="00890F17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2A8"/>
    <w:rsid w:val="00901E0F"/>
    <w:rsid w:val="00907E7C"/>
    <w:rsid w:val="00910535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714DB"/>
    <w:rsid w:val="00972DD4"/>
    <w:rsid w:val="00975224"/>
    <w:rsid w:val="009802C4"/>
    <w:rsid w:val="009803FF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7A3"/>
    <w:rsid w:val="009D1EF3"/>
    <w:rsid w:val="009D719B"/>
    <w:rsid w:val="009E34B6"/>
    <w:rsid w:val="009E6239"/>
    <w:rsid w:val="009F00F6"/>
    <w:rsid w:val="009F0BEF"/>
    <w:rsid w:val="009F4004"/>
    <w:rsid w:val="009F42B6"/>
    <w:rsid w:val="009F517B"/>
    <w:rsid w:val="00A04352"/>
    <w:rsid w:val="00A04B17"/>
    <w:rsid w:val="00A05C7C"/>
    <w:rsid w:val="00A070DE"/>
    <w:rsid w:val="00A14E21"/>
    <w:rsid w:val="00A21272"/>
    <w:rsid w:val="00A248B1"/>
    <w:rsid w:val="00A27F24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2DEF"/>
    <w:rsid w:val="00A7409A"/>
    <w:rsid w:val="00A778E8"/>
    <w:rsid w:val="00A82AAD"/>
    <w:rsid w:val="00A8536C"/>
    <w:rsid w:val="00A8673B"/>
    <w:rsid w:val="00A96525"/>
    <w:rsid w:val="00AA1F16"/>
    <w:rsid w:val="00AA2CFD"/>
    <w:rsid w:val="00AA64A6"/>
    <w:rsid w:val="00AA6BD2"/>
    <w:rsid w:val="00AA6C64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6E8"/>
    <w:rsid w:val="00B404B4"/>
    <w:rsid w:val="00B4099A"/>
    <w:rsid w:val="00B46129"/>
    <w:rsid w:val="00B521CA"/>
    <w:rsid w:val="00B57459"/>
    <w:rsid w:val="00B57AB5"/>
    <w:rsid w:val="00B61012"/>
    <w:rsid w:val="00B62111"/>
    <w:rsid w:val="00B6249F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358"/>
    <w:rsid w:val="00C82D68"/>
    <w:rsid w:val="00C834A3"/>
    <w:rsid w:val="00C85969"/>
    <w:rsid w:val="00C859C7"/>
    <w:rsid w:val="00C87D26"/>
    <w:rsid w:val="00C906B7"/>
    <w:rsid w:val="00C90E17"/>
    <w:rsid w:val="00C92449"/>
    <w:rsid w:val="00C92746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D4FD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030F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079E"/>
    <w:rsid w:val="00DA32E6"/>
    <w:rsid w:val="00DA3B8A"/>
    <w:rsid w:val="00DA3D00"/>
    <w:rsid w:val="00DA662C"/>
    <w:rsid w:val="00DB00F4"/>
    <w:rsid w:val="00DC242C"/>
    <w:rsid w:val="00DC4CE8"/>
    <w:rsid w:val="00DC623C"/>
    <w:rsid w:val="00DD4169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0FEB"/>
    <w:rsid w:val="00E722C6"/>
    <w:rsid w:val="00E7287F"/>
    <w:rsid w:val="00E72BCA"/>
    <w:rsid w:val="00E73F31"/>
    <w:rsid w:val="00E740EB"/>
    <w:rsid w:val="00E74EEC"/>
    <w:rsid w:val="00E8090D"/>
    <w:rsid w:val="00E809B3"/>
    <w:rsid w:val="00E81544"/>
    <w:rsid w:val="00E86D32"/>
    <w:rsid w:val="00E907B4"/>
    <w:rsid w:val="00E91623"/>
    <w:rsid w:val="00E916E3"/>
    <w:rsid w:val="00E97FCA"/>
    <w:rsid w:val="00EA004D"/>
    <w:rsid w:val="00EA226C"/>
    <w:rsid w:val="00EA33D8"/>
    <w:rsid w:val="00EA3FB0"/>
    <w:rsid w:val="00EA5B95"/>
    <w:rsid w:val="00EB62B9"/>
    <w:rsid w:val="00EB6343"/>
    <w:rsid w:val="00EB67CC"/>
    <w:rsid w:val="00EC4109"/>
    <w:rsid w:val="00EC6802"/>
    <w:rsid w:val="00EC6954"/>
    <w:rsid w:val="00EC70A2"/>
    <w:rsid w:val="00ED3042"/>
    <w:rsid w:val="00ED408D"/>
    <w:rsid w:val="00ED4841"/>
    <w:rsid w:val="00ED57AE"/>
    <w:rsid w:val="00ED6847"/>
    <w:rsid w:val="00ED7292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2B8"/>
    <w:rsid w:val="00F13680"/>
    <w:rsid w:val="00F208D6"/>
    <w:rsid w:val="00F45A20"/>
    <w:rsid w:val="00F45B69"/>
    <w:rsid w:val="00F51F94"/>
    <w:rsid w:val="00F532C8"/>
    <w:rsid w:val="00F53D0A"/>
    <w:rsid w:val="00F5557F"/>
    <w:rsid w:val="00F63D42"/>
    <w:rsid w:val="00F65595"/>
    <w:rsid w:val="00F67B0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E8B81891-3FDA-4AEC-B27A-CE0CEB6B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2439</CharactersWithSpaces>
  <SharedDoc>false</SharedDoc>
  <HLinks>
    <vt:vector size="6" baseType="variant">
      <vt:variant>
        <vt:i4>524312</vt:i4>
      </vt:variant>
      <vt:variant>
        <vt:i4>46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2018-07-19T11:46:00Z</cp:lastPrinted>
  <dcterms:created xsi:type="dcterms:W3CDTF">2023-03-09T08:41:00Z</dcterms:created>
  <dcterms:modified xsi:type="dcterms:W3CDTF">2023-03-09T08:41:00Z</dcterms:modified>
</cp:coreProperties>
</file>