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54B8">
              <w:rPr>
                <w:rFonts w:ascii="Arial" w:hAnsi="Arial" w:cs="Arial"/>
                <w:sz w:val="20"/>
                <w:szCs w:val="20"/>
              </w:rPr>
            </w:r>
            <w:r w:rsidR="00F05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54B8">
              <w:rPr>
                <w:rFonts w:ascii="Arial" w:hAnsi="Arial" w:cs="Arial"/>
                <w:sz w:val="20"/>
                <w:szCs w:val="20"/>
              </w:rPr>
            </w:r>
            <w:r w:rsidR="00F05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7730B5" w:rsidRDefault="007730B5" w:rsidP="0076015A">
      <w:pPr>
        <w:jc w:val="center"/>
        <w:rPr>
          <w:rFonts w:ascii="Arial" w:hAnsi="Arial" w:cs="Arial"/>
          <w:sz w:val="18"/>
          <w:szCs w:val="18"/>
        </w:rPr>
      </w:pPr>
    </w:p>
    <w:p w:rsidR="007730B5" w:rsidRDefault="007730B5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8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938"/>
      </w:tblGrid>
      <w:tr w:rsidR="00EB67CC" w:rsidRPr="00F71264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091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>
        <w:trPr>
          <w:trHeight w:val="22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>
        <w:trPr>
          <w:trHeight w:val="18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>
        <w:trPr>
          <w:trHeight w:val="288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>
        <w:trPr>
          <w:trHeight w:val="164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>
        <w:trPr>
          <w:trHeight w:val="37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>
        <w:trPr>
          <w:trHeight w:val="232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938" w:type="dxa"/>
            <w:vAlign w:val="center"/>
          </w:tcPr>
          <w:p w:rsidR="00EB67CC" w:rsidRPr="00B6249F" w:rsidRDefault="000D2B16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</w:t>
      </w:r>
      <w:r w:rsidR="006A5399">
        <w:rPr>
          <w:rFonts w:ascii="Arial" w:hAnsi="Arial" w:cs="Arial"/>
          <w:b/>
          <w:color w:val="000000"/>
          <w:sz w:val="22"/>
          <w:szCs w:val="22"/>
        </w:rPr>
        <w:t xml:space="preserve">cia de Atención Integrada de </w:t>
      </w:r>
      <w:r w:rsidR="007730B5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9012A8" w:rsidRPr="005C7BB8" w:rsidRDefault="007730B5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B6430D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</w:t>
      </w:r>
      <w:r w:rsidR="006A5399">
        <w:rPr>
          <w:rFonts w:ascii="Arial" w:hAnsi="Arial" w:cs="Arial"/>
          <w:sz w:val="22"/>
          <w:szCs w:val="22"/>
          <w:lang w:val="pt-BR"/>
        </w:rPr>
        <w:t xml:space="preserve"> s/n. 13</w:t>
      </w:r>
      <w:r>
        <w:rPr>
          <w:rFonts w:ascii="Arial" w:hAnsi="Arial" w:cs="Arial"/>
          <w:sz w:val="22"/>
          <w:szCs w:val="22"/>
          <w:lang w:val="pt-BR"/>
        </w:rPr>
        <w:t>7</w:t>
      </w:r>
      <w:r w:rsidR="006A5399">
        <w:rPr>
          <w:rFonts w:ascii="Arial" w:hAnsi="Arial" w:cs="Arial"/>
          <w:sz w:val="22"/>
          <w:szCs w:val="22"/>
          <w:lang w:val="pt-BR"/>
        </w:rPr>
        <w:t>00</w:t>
      </w:r>
      <w:r w:rsidR="009012A8"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9012A8" w:rsidRPr="001540A0" w:rsidRDefault="00216A9A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C95F52">
        <w:rPr>
          <w:rFonts w:ascii="Arial" w:hAnsi="Arial" w:cs="Arial"/>
          <w:sz w:val="22"/>
          <w:szCs w:val="22"/>
          <w:lang w:val="pt-BR"/>
        </w:rPr>
        <w:t>A08016</w:t>
      </w:r>
      <w:r w:rsidR="007730B5">
        <w:rPr>
          <w:rFonts w:ascii="Arial" w:hAnsi="Arial" w:cs="Arial"/>
          <w:sz w:val="22"/>
          <w:szCs w:val="22"/>
          <w:lang w:val="pt-BR"/>
        </w:rPr>
        <w:t>707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E" w:rsidRDefault="0096444E">
      <w:r>
        <w:separator/>
      </w:r>
    </w:p>
  </w:endnote>
  <w:endnote w:type="continuationSeparator" w:id="0">
    <w:p w:rsidR="0096444E" w:rsidRDefault="0096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F054B8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E" w:rsidRDefault="0096444E">
      <w:r>
        <w:separator/>
      </w:r>
    </w:p>
  </w:footnote>
  <w:footnote w:type="continuationSeparator" w:id="0">
    <w:p w:rsidR="0096444E" w:rsidRDefault="0096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F054B8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F054B8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5678FA" w:rsidRPr="005678FA" w:rsidRDefault="005678FA" w:rsidP="005678F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678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186204</w:t>
                  </w: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B6430D" w:rsidRDefault="00B6430D" w:rsidP="007730B5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B6430D">
                    <w:rPr>
                      <w:rFonts w:ascii="Arial" w:hAnsi="Arial" w:cs="Arial"/>
                      <w:sz w:val="22"/>
                      <w:szCs w:val="22"/>
                    </w:rPr>
                    <w:t>RLYD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dzBECYyK9aaWFOQwCZ1zp7z/Tgp38s9mfMYLjAzJh/2DNFICWcHRDR4eOCCubAdphjmDD9W9y74+rFJTairhA==" w:salt="N77WOXJ+WlXobl1W+19w5Q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6964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5B4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1EDD"/>
    <w:rsid w:val="001A2CB0"/>
    <w:rsid w:val="001A7353"/>
    <w:rsid w:val="001A73FB"/>
    <w:rsid w:val="001B2FB9"/>
    <w:rsid w:val="001B463B"/>
    <w:rsid w:val="001B6E3E"/>
    <w:rsid w:val="001B7080"/>
    <w:rsid w:val="001B72BE"/>
    <w:rsid w:val="001C1DF9"/>
    <w:rsid w:val="001C2406"/>
    <w:rsid w:val="001C3AEF"/>
    <w:rsid w:val="001D0A51"/>
    <w:rsid w:val="001D0AE7"/>
    <w:rsid w:val="001D1771"/>
    <w:rsid w:val="001D37F5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6A9A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30B2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3C9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1CC6"/>
    <w:rsid w:val="004E2E64"/>
    <w:rsid w:val="004E3D79"/>
    <w:rsid w:val="004E49F0"/>
    <w:rsid w:val="004E658B"/>
    <w:rsid w:val="004F06AF"/>
    <w:rsid w:val="00502C85"/>
    <w:rsid w:val="0050505B"/>
    <w:rsid w:val="00505320"/>
    <w:rsid w:val="00506B70"/>
    <w:rsid w:val="00506CA2"/>
    <w:rsid w:val="00513AF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678FA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65C3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A5399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30B5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6444E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0CA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30D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18D"/>
    <w:rsid w:val="00C77358"/>
    <w:rsid w:val="00C82D68"/>
    <w:rsid w:val="00C834A3"/>
    <w:rsid w:val="00C84179"/>
    <w:rsid w:val="00C85969"/>
    <w:rsid w:val="00C859C7"/>
    <w:rsid w:val="00C87D26"/>
    <w:rsid w:val="00C906B7"/>
    <w:rsid w:val="00C90E17"/>
    <w:rsid w:val="00C92449"/>
    <w:rsid w:val="00C92746"/>
    <w:rsid w:val="00C95F52"/>
    <w:rsid w:val="00C96F1B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054B8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3820494C-947A-42D1-B8AB-5920CFF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2446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2023-03-14T08:19:00Z</dcterms:created>
  <dcterms:modified xsi:type="dcterms:W3CDTF">2023-03-14T08:19:00Z</dcterms:modified>
</cp:coreProperties>
</file>