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6E32">
              <w:rPr>
                <w:rFonts w:ascii="Arial" w:hAnsi="Arial" w:cs="Arial"/>
                <w:sz w:val="20"/>
                <w:szCs w:val="20"/>
              </w:rPr>
            </w:r>
            <w:r w:rsidR="00D46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6E32">
              <w:rPr>
                <w:rFonts w:ascii="Arial" w:hAnsi="Arial" w:cs="Arial"/>
                <w:sz w:val="20"/>
                <w:szCs w:val="20"/>
              </w:rPr>
            </w:r>
            <w:r w:rsidR="00D46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A419CD" w:rsidRDefault="00A419CD" w:rsidP="0076015A">
      <w:pPr>
        <w:jc w:val="center"/>
        <w:rPr>
          <w:rFonts w:ascii="Arial" w:hAnsi="Arial" w:cs="Arial"/>
          <w:sz w:val="18"/>
          <w:szCs w:val="18"/>
        </w:rPr>
      </w:pPr>
    </w:p>
    <w:p w:rsidR="00A419CD" w:rsidRDefault="00A419CD" w:rsidP="0076015A">
      <w:pPr>
        <w:jc w:val="center"/>
        <w:rPr>
          <w:rFonts w:ascii="Arial" w:hAnsi="Arial" w:cs="Arial"/>
          <w:sz w:val="18"/>
          <w:szCs w:val="18"/>
        </w:rPr>
      </w:pPr>
    </w:p>
    <w:p w:rsidR="00A419CD" w:rsidRDefault="00A419CD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392" w:tblpY="29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EB67CC" w:rsidTr="006E71B5">
        <w:trPr>
          <w:trHeight w:val="357"/>
        </w:trPr>
        <w:tc>
          <w:tcPr>
            <w:tcW w:w="9531" w:type="dxa"/>
            <w:shd w:val="clear" w:color="auto" w:fill="BFBFBF"/>
            <w:vAlign w:val="center"/>
          </w:tcPr>
          <w:p w:rsidR="00EB67CC" w:rsidRPr="003B1E19" w:rsidRDefault="00EB67CC" w:rsidP="006E71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 w:rsidTr="006E71B5">
        <w:trPr>
          <w:trHeight w:val="4077"/>
        </w:trPr>
        <w:tc>
          <w:tcPr>
            <w:tcW w:w="9531" w:type="dxa"/>
          </w:tcPr>
          <w:p w:rsidR="00EB67CC" w:rsidRPr="003B1E19" w:rsidRDefault="00EB67CC" w:rsidP="006E71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6E71B5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6E71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392" w:tblpY="807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7924"/>
      </w:tblGrid>
      <w:tr w:rsidR="00A419CD" w:rsidRPr="00F71264" w:rsidTr="006E71B5">
        <w:trPr>
          <w:trHeight w:val="233"/>
        </w:trPr>
        <w:tc>
          <w:tcPr>
            <w:tcW w:w="9281" w:type="dxa"/>
            <w:gridSpan w:val="2"/>
            <w:shd w:val="clear" w:color="auto" w:fill="BFBFBF"/>
            <w:vAlign w:val="center"/>
          </w:tcPr>
          <w:p w:rsidR="00A419CD" w:rsidRPr="00B6249F" w:rsidRDefault="00A419CD" w:rsidP="006E7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419CD" w:rsidRPr="00F71264" w:rsidTr="006E71B5">
        <w:trPr>
          <w:trHeight w:val="226"/>
        </w:trPr>
        <w:tc>
          <w:tcPr>
            <w:tcW w:w="1343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938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419CD" w:rsidRPr="00F71264" w:rsidTr="006E71B5">
        <w:trPr>
          <w:trHeight w:val="186"/>
        </w:trPr>
        <w:tc>
          <w:tcPr>
            <w:tcW w:w="1343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938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419CD" w:rsidRPr="00176D96" w:rsidTr="006E71B5">
        <w:trPr>
          <w:trHeight w:val="288"/>
        </w:trPr>
        <w:tc>
          <w:tcPr>
            <w:tcW w:w="1343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8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A419CD" w:rsidRPr="00F71264" w:rsidTr="006E71B5">
        <w:trPr>
          <w:trHeight w:val="164"/>
        </w:trPr>
        <w:tc>
          <w:tcPr>
            <w:tcW w:w="1343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938" w:type="dxa"/>
          </w:tcPr>
          <w:p w:rsidR="00A419CD" w:rsidRPr="00B6249F" w:rsidRDefault="00A419CD" w:rsidP="006E71B5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419CD" w:rsidRPr="00F71264" w:rsidTr="006E71B5">
        <w:trPr>
          <w:trHeight w:val="376"/>
        </w:trPr>
        <w:tc>
          <w:tcPr>
            <w:tcW w:w="1343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938" w:type="dxa"/>
          </w:tcPr>
          <w:p w:rsidR="00A419CD" w:rsidRPr="00B6249F" w:rsidRDefault="00A419CD" w:rsidP="006E71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419CD" w:rsidRPr="00F71264" w:rsidTr="006E71B5">
        <w:trPr>
          <w:trHeight w:val="232"/>
        </w:trPr>
        <w:tc>
          <w:tcPr>
            <w:tcW w:w="1343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938" w:type="dxa"/>
            <w:vAlign w:val="center"/>
          </w:tcPr>
          <w:p w:rsidR="00A419CD" w:rsidRPr="00B6249F" w:rsidRDefault="00A419CD" w:rsidP="006E71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6E71B5" w:rsidRDefault="006E71B5" w:rsidP="009523B1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6E71B5">
      <w:pPr>
        <w:ind w:left="284"/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EB67CC" w:rsidRDefault="00EB67CC" w:rsidP="006E71B5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6E71B5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6E71B5">
      <w:pPr>
        <w:ind w:left="284"/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6E71B5">
      <w:pPr>
        <w:ind w:left="284"/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EB67CC" w:rsidRDefault="00EB67CC" w:rsidP="006E71B5">
      <w:pPr>
        <w:ind w:left="284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6E71B5">
      <w:pPr>
        <w:ind w:left="284"/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</w:t>
      </w:r>
      <w:r w:rsidR="006A5399">
        <w:rPr>
          <w:rFonts w:ascii="Arial" w:hAnsi="Arial" w:cs="Arial"/>
          <w:b/>
          <w:color w:val="000000"/>
          <w:sz w:val="22"/>
          <w:szCs w:val="22"/>
        </w:rPr>
        <w:t xml:space="preserve">cia de Atención Integrada de </w:t>
      </w:r>
      <w:r w:rsidR="00FA11FE">
        <w:rPr>
          <w:rFonts w:ascii="Arial" w:hAnsi="Arial" w:cs="Arial"/>
          <w:b/>
          <w:color w:val="000000"/>
          <w:sz w:val="22"/>
          <w:szCs w:val="22"/>
        </w:rPr>
        <w:t>Tomelloso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9012A8" w:rsidRPr="005C7BB8" w:rsidRDefault="00FA11FE" w:rsidP="006E71B5">
      <w:pPr>
        <w:spacing w:after="120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Vereda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Socu</w:t>
      </w:r>
      <w:r w:rsidR="000D5FED">
        <w:rPr>
          <w:rFonts w:ascii="Arial" w:hAnsi="Arial" w:cs="Arial"/>
          <w:sz w:val="22"/>
          <w:szCs w:val="22"/>
          <w:lang w:val="pt-BR"/>
        </w:rPr>
        <w:t>é</w:t>
      </w:r>
      <w:r>
        <w:rPr>
          <w:rFonts w:ascii="Arial" w:hAnsi="Arial" w:cs="Arial"/>
          <w:sz w:val="22"/>
          <w:szCs w:val="22"/>
          <w:lang w:val="pt-BR"/>
        </w:rPr>
        <w:t>llamos</w:t>
      </w:r>
      <w:proofErr w:type="spellEnd"/>
      <w:r>
        <w:rPr>
          <w:rFonts w:ascii="Arial" w:hAnsi="Arial" w:cs="Arial"/>
          <w:sz w:val="22"/>
          <w:szCs w:val="22"/>
          <w:lang w:val="pt-BR"/>
        </w:rPr>
        <w:t>, s/n. 137</w:t>
      </w:r>
      <w:r w:rsidR="006A5399">
        <w:rPr>
          <w:rFonts w:ascii="Arial" w:hAnsi="Arial" w:cs="Arial"/>
          <w:sz w:val="22"/>
          <w:szCs w:val="22"/>
          <w:lang w:val="pt-BR"/>
        </w:rPr>
        <w:t>00</w:t>
      </w:r>
      <w:r w:rsidR="009012A8" w:rsidRPr="005C7BB8">
        <w:rPr>
          <w:rFonts w:ascii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Tomelloso</w:t>
      </w:r>
    </w:p>
    <w:p w:rsidR="009012A8" w:rsidRPr="001540A0" w:rsidRDefault="00216A9A" w:rsidP="006E71B5">
      <w:pPr>
        <w:spacing w:after="120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C95F52">
        <w:rPr>
          <w:rFonts w:ascii="Arial" w:hAnsi="Arial" w:cs="Arial"/>
          <w:sz w:val="22"/>
          <w:szCs w:val="22"/>
          <w:lang w:val="pt-BR"/>
        </w:rPr>
        <w:t>A08016</w:t>
      </w:r>
      <w:r w:rsidR="00FA11FE">
        <w:rPr>
          <w:rFonts w:ascii="Arial" w:hAnsi="Arial" w:cs="Arial"/>
          <w:sz w:val="22"/>
          <w:szCs w:val="22"/>
          <w:lang w:val="pt-BR"/>
        </w:rPr>
        <w:t>707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6F" w:rsidRDefault="0003506F">
      <w:r>
        <w:separator/>
      </w:r>
    </w:p>
  </w:endnote>
  <w:endnote w:type="continuationSeparator" w:id="0">
    <w:p w:rsidR="0003506F" w:rsidRDefault="000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45" w:rsidRDefault="009F15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D46E32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45" w:rsidRDefault="009F15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6F" w:rsidRDefault="0003506F">
      <w:r>
        <w:separator/>
      </w:r>
    </w:p>
  </w:footnote>
  <w:footnote w:type="continuationSeparator" w:id="0">
    <w:p w:rsidR="0003506F" w:rsidRDefault="0003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45" w:rsidRDefault="009F15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D46E32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D46E32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9F1545" w:rsidRPr="009F1545" w:rsidRDefault="009F1545" w:rsidP="009F154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15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186209</w:t>
                  </w:r>
                </w:p>
                <w:p w:rsidR="00EB67CC" w:rsidRPr="000916BE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686E8C" w:rsidRDefault="00686E8C" w:rsidP="00EC4109">
                  <w:pPr>
                    <w:ind w:left="-18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  <w:r w:rsidRPr="00686E8C">
                    <w:rPr>
                      <w:rFonts w:ascii="Arial" w:hAnsi="Arial" w:cs="Arial"/>
                      <w:sz w:val="22"/>
                      <w:szCs w:val="22"/>
                    </w:rPr>
                    <w:t>RLYL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qC77qgEjEchMW9xAj4xv7Rxf+65hkao6DUi1NS96gn2bv0d3yqG3HnhLtBq38dXqF51W7wVYpBmpt9/4XZNPA==" w:salt="ZhzJ3bKO06MEMCweGXBsKw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5961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3506F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16BE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D5FED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718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6E3E"/>
    <w:rsid w:val="001B7080"/>
    <w:rsid w:val="001B72BE"/>
    <w:rsid w:val="001C1DF9"/>
    <w:rsid w:val="001C2406"/>
    <w:rsid w:val="001C3AEF"/>
    <w:rsid w:val="001D0A51"/>
    <w:rsid w:val="001D0AE7"/>
    <w:rsid w:val="001D1771"/>
    <w:rsid w:val="001D37F5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6A9A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30B2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B9B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3C9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0B3"/>
    <w:rsid w:val="004C0FF4"/>
    <w:rsid w:val="004C1316"/>
    <w:rsid w:val="004C2DD2"/>
    <w:rsid w:val="004D1A21"/>
    <w:rsid w:val="004D1D21"/>
    <w:rsid w:val="004D2494"/>
    <w:rsid w:val="004D4494"/>
    <w:rsid w:val="004E147C"/>
    <w:rsid w:val="004E1CC6"/>
    <w:rsid w:val="004E2E64"/>
    <w:rsid w:val="004E3D79"/>
    <w:rsid w:val="004E49F0"/>
    <w:rsid w:val="004E658B"/>
    <w:rsid w:val="004F06AF"/>
    <w:rsid w:val="00502C85"/>
    <w:rsid w:val="0050505B"/>
    <w:rsid w:val="00505320"/>
    <w:rsid w:val="00506B70"/>
    <w:rsid w:val="00506CA2"/>
    <w:rsid w:val="00513AF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65C3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86E8C"/>
    <w:rsid w:val="00690FCD"/>
    <w:rsid w:val="006960E6"/>
    <w:rsid w:val="0069702C"/>
    <w:rsid w:val="006A4A74"/>
    <w:rsid w:val="006A5399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E71B5"/>
    <w:rsid w:val="006F160A"/>
    <w:rsid w:val="006F2111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154B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1545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9CD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3833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4788B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187A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4179"/>
    <w:rsid w:val="00C85969"/>
    <w:rsid w:val="00C859C7"/>
    <w:rsid w:val="00C87D26"/>
    <w:rsid w:val="00C906B7"/>
    <w:rsid w:val="00C90E17"/>
    <w:rsid w:val="00C92449"/>
    <w:rsid w:val="00C92746"/>
    <w:rsid w:val="00C95F52"/>
    <w:rsid w:val="00C96F1B"/>
    <w:rsid w:val="00CA249D"/>
    <w:rsid w:val="00CA345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06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46E32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A68F4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1FE"/>
    <w:rsid w:val="00FA12CC"/>
    <w:rsid w:val="00FA5D08"/>
    <w:rsid w:val="00FA6885"/>
    <w:rsid w:val="00FB0503"/>
    <w:rsid w:val="00FB1784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2AD5E83F-AC25-4D90-B177-C0C325C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2454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2023-03-14T08:06:00Z</dcterms:created>
  <dcterms:modified xsi:type="dcterms:W3CDTF">2023-03-14T08:06:00Z</dcterms:modified>
</cp:coreProperties>
</file>