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0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4A1F4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1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584">
              <w:rPr>
                <w:rFonts w:ascii="Arial" w:hAnsi="Arial" w:cs="Arial"/>
                <w:sz w:val="20"/>
                <w:szCs w:val="20"/>
              </w:rPr>
            </w:r>
            <w:r w:rsidR="001C6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584">
              <w:rPr>
                <w:rFonts w:ascii="Arial" w:hAnsi="Arial" w:cs="Arial"/>
                <w:sz w:val="20"/>
                <w:szCs w:val="20"/>
              </w:rPr>
            </w:r>
            <w:r w:rsidR="001C6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DOCUMENTACIÓN APORTADA POR LA PERSONA INTERESADA.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3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88"/>
      </w:tblGrid>
      <w:tr w:rsidR="00EB67CC" w:rsidRPr="00F71264" w:rsidTr="0026109C">
        <w:trPr>
          <w:trHeight w:val="233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EB67CC" w:rsidRPr="00B6249F" w:rsidRDefault="00EB67CC" w:rsidP="00261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B67CC" w:rsidRPr="00F71264" w:rsidTr="00F132B8">
        <w:trPr>
          <w:trHeight w:val="22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EB67CC" w:rsidRPr="00F71264" w:rsidTr="00F132B8">
        <w:trPr>
          <w:trHeight w:val="18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B67CC" w:rsidRPr="00176D96" w:rsidTr="00F132B8">
        <w:trPr>
          <w:trHeight w:val="288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E70F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 w:rsidR="00E70F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EB67CC" w:rsidRPr="00F71264" w:rsidTr="00F132B8">
        <w:trPr>
          <w:trHeight w:val="164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688" w:type="dxa"/>
          </w:tcPr>
          <w:p w:rsidR="00EB67CC" w:rsidRPr="00B6249F" w:rsidRDefault="00EB67CC" w:rsidP="00307E73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EB67CC" w:rsidRPr="00F71264" w:rsidTr="00F132B8">
        <w:trPr>
          <w:trHeight w:val="37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688" w:type="dxa"/>
          </w:tcPr>
          <w:p w:rsidR="00EB67CC" w:rsidRPr="00B6249F" w:rsidRDefault="00EB67CC" w:rsidP="0026109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67CC" w:rsidRPr="00F71264" w:rsidTr="00F132B8">
        <w:trPr>
          <w:trHeight w:val="232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688" w:type="dxa"/>
            <w:vAlign w:val="center"/>
          </w:tcPr>
          <w:p w:rsidR="00EB67CC" w:rsidRPr="00B6249F" w:rsidRDefault="000D2B16" w:rsidP="0026109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A39AF" w:rsidRPr="000A39AF" w:rsidRDefault="000A39AF" w:rsidP="000A39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39AF">
        <w:rPr>
          <w:rFonts w:ascii="Arial" w:hAnsi="Arial" w:cs="Arial"/>
          <w:b/>
          <w:bCs/>
          <w:sz w:val="22"/>
          <w:szCs w:val="22"/>
        </w:rPr>
        <w:t>Gerencia de Atención Integrada de Talavera de la Reina, Sescam.</w:t>
      </w:r>
    </w:p>
    <w:p w:rsidR="000A39AF" w:rsidRPr="000A39AF" w:rsidRDefault="000A39AF" w:rsidP="000A39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39AF">
        <w:rPr>
          <w:rFonts w:ascii="Arial" w:hAnsi="Arial" w:cs="Arial"/>
          <w:b/>
          <w:bCs/>
          <w:sz w:val="22"/>
          <w:szCs w:val="22"/>
        </w:rPr>
        <w:t>Ctra. Madrid, Km 114. 45600 Talavera de la Reina (Toledo).</w:t>
      </w:r>
    </w:p>
    <w:p w:rsidR="00EB67CC" w:rsidRPr="00171453" w:rsidRDefault="000A39AF" w:rsidP="000A39AF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0A39AF">
        <w:rPr>
          <w:rFonts w:ascii="Arial" w:hAnsi="Arial" w:cs="Arial"/>
          <w:b/>
          <w:bCs/>
          <w:sz w:val="22"/>
          <w:szCs w:val="22"/>
        </w:rPr>
        <w:t xml:space="preserve">CÓDIGO </w:t>
      </w:r>
      <w:proofErr w:type="gramStart"/>
      <w:r w:rsidRPr="000A39AF">
        <w:rPr>
          <w:rFonts w:ascii="Arial" w:hAnsi="Arial" w:cs="Arial"/>
          <w:b/>
          <w:bCs/>
          <w:sz w:val="22"/>
          <w:szCs w:val="22"/>
        </w:rPr>
        <w:t>DIR  A08017006</w:t>
      </w:r>
      <w:proofErr w:type="gramEnd"/>
      <w:r w:rsidRPr="000A39AF">
        <w:rPr>
          <w:rFonts w:ascii="Arial" w:hAnsi="Arial" w:cs="Arial"/>
          <w:b/>
          <w:bCs/>
          <w:sz w:val="22"/>
          <w:szCs w:val="22"/>
        </w:rPr>
        <w:t>.</w:t>
      </w: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7E" w:rsidRDefault="0086797E">
      <w:r>
        <w:separator/>
      </w:r>
    </w:p>
  </w:endnote>
  <w:endnote w:type="continuationSeparator" w:id="0">
    <w:p w:rsidR="0086797E" w:rsidRDefault="0086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1C6584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7E" w:rsidRDefault="0086797E">
      <w:r>
        <w:separator/>
      </w:r>
    </w:p>
  </w:footnote>
  <w:footnote w:type="continuationSeparator" w:id="0">
    <w:p w:rsidR="0086797E" w:rsidRDefault="0086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1C6584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1C6584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EB67CC" w:rsidRPr="004A1F42" w:rsidRDefault="004A1F42" w:rsidP="00E809B3">
                  <w:pPr>
                    <w:rPr>
                      <w:rFonts w:ascii="Arial" w:hAnsi="Arial" w:cs="Arial"/>
                      <w:szCs w:val="22"/>
                    </w:rPr>
                  </w:pPr>
                  <w:r w:rsidRPr="004A1F42">
                    <w:rPr>
                      <w:rFonts w:ascii="Arial" w:hAnsi="Arial" w:cs="Arial"/>
                      <w:bCs/>
                    </w:rPr>
                    <w:t>186329</w:t>
                  </w: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EB67CC" w:rsidRPr="004A1F42" w:rsidRDefault="00EA5B95" w:rsidP="00997D2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</w:pPr>
                  <w:r w:rsidRPr="004A1F42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  <w:t xml:space="preserve">  </w:t>
                  </w:r>
                  <w:r w:rsidR="004A1F42" w:rsidRPr="004A1F4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KM1O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Q+rL2Hun6FMuwdeu1tex//cFZe5CuE26/BztV56bwuuYMZzbVK+Vaiegn191wXijzkIWKe388lV701dAzSq4Q==" w:salt="8ca8mEaceJ6Thuh97yHVqQ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C6584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E9C"/>
    <w:rsid w:val="00495FB6"/>
    <w:rsid w:val="00497758"/>
    <w:rsid w:val="004A1F42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93E2A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1DFB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6802"/>
    <w:rsid w:val="00EC6954"/>
    <w:rsid w:val="00EC70A2"/>
    <w:rsid w:val="00ED3042"/>
    <w:rsid w:val="00ED408D"/>
    <w:rsid w:val="00ED4841"/>
    <w:rsid w:val="00ED57AE"/>
    <w:rsid w:val="00ED6847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567C4E6A-1B14-4400-B0F8-2E70F567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2461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2023-02-23T06:20:00Z</dcterms:created>
  <dcterms:modified xsi:type="dcterms:W3CDTF">2023-02-23T06:20:00Z</dcterms:modified>
</cp:coreProperties>
</file>