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233779" w:rsidRDefault="00233779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3F3F45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 w:rsidRPr="003F3F45">
        <w:rPr>
          <w:rFonts w:ascii="Arial" w:hAnsi="Arial" w:cs="Arial"/>
          <w:sz w:val="28"/>
          <w:szCs w:val="28"/>
        </w:rPr>
        <w:t xml:space="preserve">                                                       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010FAA" w:rsidRDefault="00314D1B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62E4">
              <w:rPr>
                <w:rFonts w:ascii="Arial" w:hAnsi="Arial" w:cs="Arial"/>
                <w:b/>
                <w:sz w:val="20"/>
                <w:szCs w:val="20"/>
              </w:rPr>
              <w:t>Solicitud de participación en la convocatori</w:t>
            </w:r>
            <w:r>
              <w:rPr>
                <w:rFonts w:ascii="Arial" w:hAnsi="Arial" w:cs="Arial"/>
                <w:b/>
                <w:sz w:val="20"/>
                <w:szCs w:val="20"/>
              </w:rPr>
              <w:t>a de proceso de selección para la cob</w:t>
            </w:r>
            <w:r w:rsidR="00103006">
              <w:rPr>
                <w:rFonts w:ascii="Arial" w:hAnsi="Arial" w:cs="Arial"/>
                <w:b/>
                <w:sz w:val="20"/>
                <w:szCs w:val="20"/>
              </w:rPr>
              <w:t>ertura de un</w:t>
            </w:r>
            <w:r w:rsidR="00010FAA">
              <w:rPr>
                <w:rFonts w:ascii="Arial" w:hAnsi="Arial" w:cs="Arial"/>
                <w:b/>
                <w:sz w:val="20"/>
                <w:szCs w:val="20"/>
              </w:rPr>
              <w:t>a plaza de personal temporal de la categoría de Encargado de personal de oficio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Hospital Nacional de </w:t>
            </w:r>
            <w:r w:rsidR="005D3741">
              <w:rPr>
                <w:rFonts w:ascii="Calibri" w:hAnsi="Calibri" w:cs="Arial"/>
                <w:b/>
                <w:sz w:val="22"/>
                <w:szCs w:val="22"/>
              </w:rPr>
              <w:t>Parapléjicos.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6FA5">
              <w:rPr>
                <w:rFonts w:ascii="Arial" w:hAnsi="Arial" w:cs="Arial"/>
                <w:sz w:val="20"/>
                <w:szCs w:val="20"/>
              </w:rPr>
            </w:r>
            <w:r w:rsidR="00DE6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6FA5">
              <w:rPr>
                <w:rFonts w:ascii="Arial" w:hAnsi="Arial" w:cs="Arial"/>
                <w:sz w:val="20"/>
                <w:szCs w:val="20"/>
              </w:rPr>
            </w:r>
            <w:r w:rsidR="00DE6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B722F7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>Que habiéndose convocado proceso de selección</w:t>
            </w:r>
            <w:r w:rsidR="00010FAA">
              <w:rPr>
                <w:rFonts w:ascii="Arial" w:hAnsi="Arial" w:cs="Arial"/>
                <w:sz w:val="20"/>
                <w:szCs w:val="20"/>
              </w:rPr>
              <w:t xml:space="preserve"> de personal temporal para cubrir una plaza de encargado </w:t>
            </w:r>
            <w:r w:rsidR="003F3F45">
              <w:rPr>
                <w:rFonts w:ascii="Arial" w:hAnsi="Arial" w:cs="Arial"/>
                <w:sz w:val="20"/>
                <w:szCs w:val="20"/>
              </w:rPr>
              <w:t xml:space="preserve">de personal </w:t>
            </w:r>
            <w:r w:rsidR="00010FAA">
              <w:rPr>
                <w:rFonts w:ascii="Arial" w:hAnsi="Arial" w:cs="Arial"/>
                <w:sz w:val="20"/>
                <w:szCs w:val="20"/>
              </w:rPr>
              <w:t>de oficio vacante</w:t>
            </w:r>
            <w:r w:rsidR="0040781F" w:rsidRPr="00B72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38A" w:rsidRPr="00B722F7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4B32DC" w:rsidRPr="00B722F7">
              <w:rPr>
                <w:rFonts w:ascii="Arial" w:hAnsi="Arial" w:cs="Arial"/>
                <w:sz w:val="20"/>
                <w:szCs w:val="20"/>
              </w:rPr>
              <w:t xml:space="preserve">la Gerencia de </w:t>
            </w:r>
            <w:r w:rsidR="0040781F" w:rsidRPr="00B722F7">
              <w:rPr>
                <w:rFonts w:ascii="Arial" w:hAnsi="Arial" w:cs="Arial"/>
                <w:sz w:val="20"/>
                <w:szCs w:val="20"/>
              </w:rPr>
              <w:t xml:space="preserve">Atención Especializada </w:t>
            </w:r>
            <w:r w:rsidR="005D3741" w:rsidRPr="00B722F7">
              <w:rPr>
                <w:rFonts w:ascii="Arial" w:hAnsi="Arial" w:cs="Arial"/>
                <w:sz w:val="20"/>
                <w:szCs w:val="20"/>
              </w:rPr>
              <w:t>Hospital Nacional de Parapléjicos</w:t>
            </w:r>
            <w:r w:rsidR="0040781F" w:rsidRPr="00B722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631CC8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6FA5">
              <w:rPr>
                <w:rFonts w:ascii="Arial" w:hAnsi="Arial" w:cs="Arial"/>
                <w:sz w:val="20"/>
                <w:szCs w:val="20"/>
              </w:rPr>
            </w:r>
            <w:r w:rsidR="00DE6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6FA5">
              <w:rPr>
                <w:rFonts w:ascii="Arial" w:hAnsi="Arial" w:cs="Arial"/>
                <w:sz w:val="20"/>
                <w:szCs w:val="20"/>
              </w:rPr>
            </w:r>
            <w:r w:rsidR="00DE6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6FA5">
              <w:rPr>
                <w:rFonts w:ascii="Arial" w:hAnsi="Arial" w:cs="Arial"/>
                <w:sz w:val="20"/>
                <w:szCs w:val="20"/>
              </w:rPr>
            </w:r>
            <w:r w:rsidR="00DE6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E6FA5">
              <w:rPr>
                <w:rFonts w:ascii="Arial" w:hAnsi="Arial" w:cs="Arial"/>
                <w:sz w:val="20"/>
                <w:szCs w:val="20"/>
              </w:rPr>
            </w:r>
            <w:r w:rsidR="00DE6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4" w:name="Texto34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</w:t>
      </w:r>
      <w:r w:rsidR="00392E35">
        <w:rPr>
          <w:rFonts w:ascii="Arial" w:hAnsi="Arial" w:cs="Arial"/>
          <w:sz w:val="18"/>
          <w:szCs w:val="18"/>
        </w:rPr>
        <w:t>2</w:t>
      </w:r>
      <w:r w:rsidR="00426ECB">
        <w:rPr>
          <w:rFonts w:ascii="Arial" w:hAnsi="Arial" w:cs="Arial"/>
          <w:sz w:val="18"/>
          <w:szCs w:val="18"/>
        </w:rPr>
        <w:t>3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390D04">
      <w:pPr>
        <w:ind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ESPECIALIZADA </w:t>
      </w:r>
      <w:r w:rsidR="005D3741">
        <w:rPr>
          <w:rFonts w:ascii="Arial" w:hAnsi="Arial" w:cs="Arial"/>
          <w:b/>
          <w:sz w:val="22"/>
          <w:szCs w:val="22"/>
        </w:rPr>
        <w:t>HOSPIT</w:t>
      </w:r>
      <w:r w:rsidR="007C7C80">
        <w:rPr>
          <w:rFonts w:ascii="Arial" w:hAnsi="Arial" w:cs="Arial"/>
          <w:b/>
          <w:sz w:val="22"/>
          <w:szCs w:val="22"/>
        </w:rPr>
        <w:t>AL</w:t>
      </w:r>
      <w:r w:rsidR="005D3741">
        <w:rPr>
          <w:rFonts w:ascii="Arial" w:hAnsi="Arial" w:cs="Arial"/>
          <w:b/>
          <w:sz w:val="22"/>
          <w:szCs w:val="22"/>
        </w:rPr>
        <w:t xml:space="preserve"> NACIONAL DE PARAPLÉJICOS</w:t>
      </w:r>
    </w:p>
    <w:p w:rsidR="00FB0FB6" w:rsidRDefault="00FB0FB6" w:rsidP="00FB0FB6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FINCA DE LA PERALEDA S/</w:t>
      </w:r>
      <w:proofErr w:type="gramStart"/>
      <w:r>
        <w:rPr>
          <w:rFonts w:ascii="Arial" w:hAnsi="Arial" w:cs="Arial"/>
          <w:sz w:val="16"/>
          <w:szCs w:val="16"/>
        </w:rPr>
        <w:t>N  CP</w:t>
      </w:r>
      <w:proofErr w:type="gramEnd"/>
      <w:r>
        <w:rPr>
          <w:rFonts w:ascii="Arial" w:hAnsi="Arial" w:cs="Arial"/>
          <w:sz w:val="16"/>
          <w:szCs w:val="16"/>
        </w:rPr>
        <w:t xml:space="preserve">: 45071 TOLEDO . </w:t>
      </w:r>
    </w:p>
    <w:p w:rsidR="00FB0FB6" w:rsidRDefault="00FB0FB6" w:rsidP="00FB0FB6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CÓDIGO   DIR A08016955</w:t>
      </w:r>
    </w:p>
    <w:p w:rsidR="00FB0FB6" w:rsidRDefault="00FB0FB6" w:rsidP="00FB0FB6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AF" w:rsidRDefault="001126AF">
      <w:r>
        <w:separator/>
      </w:r>
    </w:p>
  </w:endnote>
  <w:endnote w:type="continuationSeparator" w:id="0">
    <w:p w:rsidR="001126AF" w:rsidRDefault="0011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AF" w:rsidRDefault="001126AF">
      <w:r>
        <w:separator/>
      </w:r>
    </w:p>
  </w:footnote>
  <w:footnote w:type="continuationSeparator" w:id="0">
    <w:p w:rsidR="001126AF" w:rsidRDefault="0011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2345055</wp:posOffset>
              </wp:positionH>
              <wp:positionV relativeFrom="paragraph">
                <wp:posOffset>235585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238" y="1656"/>
                          <a:ext cx="1031" cy="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BC446E" w:rsidRDefault="00167A08" w:rsidP="005D1D0E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5D1D0E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446E" w:rsidRPr="00BC446E">
                              <w:rPr>
                                <w:rFonts w:ascii="Arial" w:hAnsi="Arial" w:cs="Arial"/>
                              </w:rPr>
                              <w:t>KM6C</w:t>
                            </w:r>
                            <w:r w:rsidRPr="00BC446E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5D3741" w:rsidRDefault="005D3741"/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4238;top:1656;width:1031;height:4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    <v:stroke endcap="square"/>
                <v:textbox>
                  <w:txbxContent>
                    <w:p w:rsidR="00711738" w:rsidRPr="00BC446E" w:rsidRDefault="00167A08" w:rsidP="005D1D0E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5D1D0E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 xml:space="preserve"> </w:t>
                      </w:r>
                      <w:r w:rsidR="00BC446E" w:rsidRPr="00BC446E">
                        <w:rPr>
                          <w:rFonts w:ascii="Arial" w:hAnsi="Arial" w:cs="Arial"/>
                        </w:rPr>
                        <w:t>KM6C</w:t>
                      </w:r>
                      <w:r w:rsidRPr="00BC446E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5D3741" w:rsidRDefault="005D3741"/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BC446E" w:rsidRDefault="00BC446E" w:rsidP="00DC6B7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BC446E">
                            <w:rPr>
                              <w:rFonts w:ascii="Arial" w:hAnsi="Arial" w:cs="Arial"/>
                            </w:rPr>
                            <w:t>116497</w:t>
                          </w:r>
                          <w:r w:rsidR="005E56DA" w:rsidRPr="00BC446E">
                            <w:rPr>
                              <w:rFonts w:ascii="Arial" w:hAnsi="Arial" w:cs="Arial"/>
                              <w:color w:val="000000" w:themeColor="text1"/>
                              <w:szCs w:val="2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BC446E" w:rsidRDefault="00BC446E" w:rsidP="00DC6B7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C446E">
                      <w:rPr>
                        <w:rFonts w:ascii="Arial" w:hAnsi="Arial" w:cs="Arial"/>
                      </w:rPr>
                      <w:t>116497</w:t>
                    </w:r>
                    <w:r w:rsidR="005E56DA" w:rsidRPr="00BC446E">
                      <w:rPr>
                        <w:rFonts w:ascii="Arial" w:hAnsi="Arial" w:cs="Arial"/>
                        <w:color w:val="000000" w:themeColor="text1"/>
                        <w:szCs w:val="22"/>
                        <w:lang w:val="es-ES_tradnl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lZtd6Ky3EQevdu0/vPAthl/hYodbYhZSJy8TsHwhmiId+R4Hnu+mKWHk/UCx58e4RgOo+pmGFRI0Ea0wsqd0A==" w:salt="4kyBJVP8xCY0Y7gn1ReYY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10FAA"/>
    <w:rsid w:val="000260EC"/>
    <w:rsid w:val="00073C37"/>
    <w:rsid w:val="000B43FE"/>
    <w:rsid w:val="000F2926"/>
    <w:rsid w:val="00103006"/>
    <w:rsid w:val="001126AF"/>
    <w:rsid w:val="00164A03"/>
    <w:rsid w:val="00165060"/>
    <w:rsid w:val="00167A08"/>
    <w:rsid w:val="00233779"/>
    <w:rsid w:val="00280101"/>
    <w:rsid w:val="002853DA"/>
    <w:rsid w:val="002939D7"/>
    <w:rsid w:val="002B6683"/>
    <w:rsid w:val="002D7B81"/>
    <w:rsid w:val="00314D1B"/>
    <w:rsid w:val="003478A6"/>
    <w:rsid w:val="0038379F"/>
    <w:rsid w:val="00390D04"/>
    <w:rsid w:val="00392E35"/>
    <w:rsid w:val="00395B3E"/>
    <w:rsid w:val="003D0B16"/>
    <w:rsid w:val="003F3F45"/>
    <w:rsid w:val="0040781F"/>
    <w:rsid w:val="00426ECB"/>
    <w:rsid w:val="00431E04"/>
    <w:rsid w:val="004639BE"/>
    <w:rsid w:val="00463A01"/>
    <w:rsid w:val="004B32DC"/>
    <w:rsid w:val="00556AB7"/>
    <w:rsid w:val="00596399"/>
    <w:rsid w:val="005D1D0E"/>
    <w:rsid w:val="005D3741"/>
    <w:rsid w:val="005E56DA"/>
    <w:rsid w:val="00602B5B"/>
    <w:rsid w:val="00611352"/>
    <w:rsid w:val="00625BC6"/>
    <w:rsid w:val="00631CC8"/>
    <w:rsid w:val="00631F82"/>
    <w:rsid w:val="006C7973"/>
    <w:rsid w:val="006F4D2D"/>
    <w:rsid w:val="006F760E"/>
    <w:rsid w:val="00711738"/>
    <w:rsid w:val="0071456C"/>
    <w:rsid w:val="007468A6"/>
    <w:rsid w:val="00750E43"/>
    <w:rsid w:val="00755577"/>
    <w:rsid w:val="00780D51"/>
    <w:rsid w:val="007C7623"/>
    <w:rsid w:val="007C7C80"/>
    <w:rsid w:val="007D2F0F"/>
    <w:rsid w:val="00815DD9"/>
    <w:rsid w:val="00835929"/>
    <w:rsid w:val="00863016"/>
    <w:rsid w:val="0088303B"/>
    <w:rsid w:val="0089102B"/>
    <w:rsid w:val="008B1595"/>
    <w:rsid w:val="008F0EB1"/>
    <w:rsid w:val="0098747B"/>
    <w:rsid w:val="009A5EAC"/>
    <w:rsid w:val="009F773F"/>
    <w:rsid w:val="00A61363"/>
    <w:rsid w:val="00AB410D"/>
    <w:rsid w:val="00B165C3"/>
    <w:rsid w:val="00B2736C"/>
    <w:rsid w:val="00B4138A"/>
    <w:rsid w:val="00B64A13"/>
    <w:rsid w:val="00B722F7"/>
    <w:rsid w:val="00BB52C2"/>
    <w:rsid w:val="00BC446E"/>
    <w:rsid w:val="00BD20A8"/>
    <w:rsid w:val="00C05983"/>
    <w:rsid w:val="00C26F76"/>
    <w:rsid w:val="00D11CA2"/>
    <w:rsid w:val="00D32C4C"/>
    <w:rsid w:val="00D57EF0"/>
    <w:rsid w:val="00DA1507"/>
    <w:rsid w:val="00DA2E37"/>
    <w:rsid w:val="00DB295B"/>
    <w:rsid w:val="00DC6B71"/>
    <w:rsid w:val="00DE6FA5"/>
    <w:rsid w:val="00DF3B9E"/>
    <w:rsid w:val="00E0304C"/>
    <w:rsid w:val="00E205C8"/>
    <w:rsid w:val="00E41E04"/>
    <w:rsid w:val="00E66304"/>
    <w:rsid w:val="00EE7914"/>
    <w:rsid w:val="00F35DD7"/>
    <w:rsid w:val="00F60460"/>
    <w:rsid w:val="00F744E8"/>
    <w:rsid w:val="00FB0FB6"/>
    <w:rsid w:val="00FB1C33"/>
    <w:rsid w:val="00FB6E8B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86D0B672-BAA6-4DBE-BDC4-40244053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4022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2023-11-16T06:08:00Z</dcterms:created>
  <dcterms:modified xsi:type="dcterms:W3CDTF">2023-11-16T06:08:00Z</dcterms:modified>
</cp:coreProperties>
</file>