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750B">
              <w:rPr>
                <w:rFonts w:ascii="Arial" w:hAnsi="Arial" w:cs="Arial"/>
                <w:sz w:val="20"/>
                <w:szCs w:val="20"/>
              </w:rPr>
            </w:r>
            <w:r w:rsidR="008775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750B">
              <w:rPr>
                <w:rFonts w:ascii="Arial" w:hAnsi="Arial" w:cs="Arial"/>
                <w:sz w:val="20"/>
                <w:szCs w:val="20"/>
              </w:rPr>
            </w:r>
            <w:r w:rsidR="008775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revisión de la puntuación obtenida en la resolución provisional, dentro del plazo </w:t>
            </w:r>
            <w:r w:rsidR="0091094F">
              <w:rPr>
                <w:rFonts w:ascii="Arial" w:hAnsi="Arial" w:cs="Arial"/>
                <w:sz w:val="20"/>
                <w:szCs w:val="20"/>
              </w:rPr>
              <w:t>concedido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50" w:tblpY="-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B513FB" w:rsidTr="00B513FB">
        <w:trPr>
          <w:trHeight w:val="357"/>
        </w:trPr>
        <w:tc>
          <w:tcPr>
            <w:tcW w:w="9889" w:type="dxa"/>
            <w:shd w:val="clear" w:color="auto" w:fill="BFBFBF"/>
            <w:vAlign w:val="center"/>
          </w:tcPr>
          <w:p w:rsidR="00B513FB" w:rsidRPr="003B1E19" w:rsidRDefault="00B513FB" w:rsidP="00B513F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B513FB" w:rsidTr="00B513FB">
        <w:trPr>
          <w:trHeight w:val="4077"/>
        </w:trPr>
        <w:tc>
          <w:tcPr>
            <w:tcW w:w="9889" w:type="dxa"/>
          </w:tcPr>
          <w:p w:rsidR="00B513FB" w:rsidRPr="003B1E19" w:rsidRDefault="00B513FB" w:rsidP="00B513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13FB" w:rsidRPr="003B1E19" w:rsidRDefault="00B513FB" w:rsidP="00B513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108" w:tblpY="39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1"/>
      </w:tblGrid>
      <w:tr w:rsidR="00EB67CC" w:rsidTr="00B513FB">
        <w:trPr>
          <w:trHeight w:val="357"/>
        </w:trPr>
        <w:tc>
          <w:tcPr>
            <w:tcW w:w="10031" w:type="dxa"/>
            <w:shd w:val="clear" w:color="auto" w:fill="BFBFBF"/>
            <w:vAlign w:val="center"/>
          </w:tcPr>
          <w:p w:rsidR="00EB67CC" w:rsidRPr="003B1E19" w:rsidRDefault="00EB67CC" w:rsidP="00B513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 w:rsidTr="00B513FB">
        <w:trPr>
          <w:trHeight w:val="4443"/>
        </w:trPr>
        <w:tc>
          <w:tcPr>
            <w:tcW w:w="10031" w:type="dxa"/>
          </w:tcPr>
          <w:p w:rsidR="00EB67CC" w:rsidRPr="003B1E19" w:rsidRDefault="00EB67CC" w:rsidP="00B513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513F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513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9E10E0" w:rsidRDefault="009E10E0" w:rsidP="00A65869">
      <w:pPr>
        <w:rPr>
          <w:rFonts w:ascii="Arial" w:hAnsi="Arial" w:cs="Arial"/>
          <w:sz w:val="18"/>
          <w:szCs w:val="18"/>
        </w:rPr>
      </w:pPr>
    </w:p>
    <w:p w:rsidR="00B513FB" w:rsidRDefault="00B513FB" w:rsidP="00A65869">
      <w:pPr>
        <w:rPr>
          <w:rFonts w:ascii="Arial" w:hAnsi="Arial" w:cs="Arial"/>
          <w:sz w:val="18"/>
          <w:szCs w:val="18"/>
        </w:rPr>
      </w:pPr>
    </w:p>
    <w:p w:rsidR="00C953B6" w:rsidRDefault="00C953B6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108" w:tblpY="92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8512"/>
      </w:tblGrid>
      <w:tr w:rsidR="00B513FB" w:rsidRPr="00F71264" w:rsidTr="000A1078">
        <w:trPr>
          <w:trHeight w:val="233"/>
        </w:trPr>
        <w:tc>
          <w:tcPr>
            <w:tcW w:w="10031" w:type="dxa"/>
            <w:gridSpan w:val="2"/>
            <w:shd w:val="clear" w:color="auto" w:fill="BFBFBF"/>
            <w:vAlign w:val="center"/>
          </w:tcPr>
          <w:p w:rsidR="00B513FB" w:rsidRPr="00B6249F" w:rsidRDefault="00B513FB" w:rsidP="000A10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513FB" w:rsidRPr="00F71264" w:rsidTr="000A1078">
        <w:trPr>
          <w:trHeight w:val="226"/>
        </w:trPr>
        <w:tc>
          <w:tcPr>
            <w:tcW w:w="1519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12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B513FB" w:rsidRPr="00F71264" w:rsidTr="000A1078">
        <w:trPr>
          <w:trHeight w:val="186"/>
        </w:trPr>
        <w:tc>
          <w:tcPr>
            <w:tcW w:w="1519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12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B513FB" w:rsidRPr="00176D96" w:rsidTr="000A1078">
        <w:trPr>
          <w:trHeight w:val="288"/>
        </w:trPr>
        <w:tc>
          <w:tcPr>
            <w:tcW w:w="1519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12" w:type="dxa"/>
            <w:vAlign w:val="center"/>
          </w:tcPr>
          <w:p w:rsidR="00B513FB" w:rsidRDefault="00B513FB" w:rsidP="000A1078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 </w:t>
            </w:r>
          </w:p>
          <w:p w:rsidR="00B513FB" w:rsidRPr="00B6249F" w:rsidRDefault="00B513FB" w:rsidP="000A10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 55/2003, de 16 de diciembre, del Estatuto Marco del personal estatutario de los servicios de salud.</w:t>
            </w:r>
          </w:p>
        </w:tc>
      </w:tr>
      <w:tr w:rsidR="00B513FB" w:rsidRPr="00F71264" w:rsidTr="000A1078">
        <w:trPr>
          <w:trHeight w:val="164"/>
        </w:trPr>
        <w:tc>
          <w:tcPr>
            <w:tcW w:w="1519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12" w:type="dxa"/>
          </w:tcPr>
          <w:p w:rsidR="00B513FB" w:rsidRPr="00B6249F" w:rsidRDefault="00B513FB" w:rsidP="000A1078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B513FB" w:rsidRPr="00F71264" w:rsidTr="000A1078">
        <w:trPr>
          <w:trHeight w:val="580"/>
        </w:trPr>
        <w:tc>
          <w:tcPr>
            <w:tcW w:w="1519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12" w:type="dxa"/>
          </w:tcPr>
          <w:p w:rsidR="00B513FB" w:rsidRPr="00B6249F" w:rsidRDefault="00B513FB" w:rsidP="000A10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513FB" w:rsidRPr="00F71264" w:rsidTr="000A1078">
        <w:trPr>
          <w:trHeight w:val="560"/>
        </w:trPr>
        <w:tc>
          <w:tcPr>
            <w:tcW w:w="1519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12" w:type="dxa"/>
            <w:vAlign w:val="center"/>
          </w:tcPr>
          <w:p w:rsidR="00B513FB" w:rsidRPr="00B6249F" w:rsidRDefault="00B513FB" w:rsidP="000A10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C953B6" w:rsidRDefault="00C953B6" w:rsidP="00A65869">
      <w:pPr>
        <w:rPr>
          <w:rFonts w:ascii="Arial" w:hAnsi="Arial" w:cs="Arial"/>
          <w:sz w:val="18"/>
          <w:szCs w:val="18"/>
        </w:rPr>
      </w:pPr>
    </w:p>
    <w:p w:rsidR="009E10E0" w:rsidRDefault="009E10E0" w:rsidP="00A65869">
      <w:pPr>
        <w:rPr>
          <w:rFonts w:ascii="Arial" w:hAnsi="Arial" w:cs="Arial"/>
          <w:sz w:val="18"/>
          <w:szCs w:val="18"/>
        </w:rPr>
      </w:pPr>
    </w:p>
    <w:p w:rsidR="000A1078" w:rsidRDefault="000A1078" w:rsidP="009523B1">
      <w:pPr>
        <w:jc w:val="both"/>
        <w:rPr>
          <w:rFonts w:ascii="Arial" w:hAnsi="Arial" w:cs="Arial"/>
          <w:sz w:val="18"/>
          <w:szCs w:val="18"/>
        </w:rPr>
      </w:pPr>
    </w:p>
    <w:p w:rsidR="000A1078" w:rsidRDefault="000A1078" w:rsidP="009523B1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 xml:space="preserve">Gerencia de Atención Integrada de </w:t>
      </w:r>
      <w:r w:rsidR="00C85889">
        <w:rPr>
          <w:rFonts w:ascii="Arial" w:hAnsi="Arial" w:cs="Arial"/>
          <w:b/>
          <w:color w:val="000000"/>
          <w:sz w:val="22"/>
          <w:szCs w:val="22"/>
        </w:rPr>
        <w:t>Cuenca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9012A8" w:rsidRPr="005C7BB8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 xml:space="preserve">C/ </w:t>
      </w:r>
      <w:proofErr w:type="spellStart"/>
      <w:r w:rsidR="00C85889">
        <w:rPr>
          <w:rFonts w:ascii="Arial" w:hAnsi="Arial" w:cs="Arial"/>
          <w:sz w:val="22"/>
          <w:szCs w:val="22"/>
          <w:lang w:val="pt-BR"/>
        </w:rPr>
        <w:t>Hdad</w:t>
      </w:r>
      <w:proofErr w:type="spellEnd"/>
      <w:r w:rsidR="00C85889">
        <w:rPr>
          <w:rFonts w:ascii="Arial" w:hAnsi="Arial" w:cs="Arial"/>
          <w:sz w:val="22"/>
          <w:szCs w:val="22"/>
          <w:lang w:val="pt-BR"/>
        </w:rPr>
        <w:t xml:space="preserve">. de </w:t>
      </w:r>
      <w:proofErr w:type="spellStart"/>
      <w:r w:rsidR="00C85889">
        <w:rPr>
          <w:rFonts w:ascii="Arial" w:hAnsi="Arial" w:cs="Arial"/>
          <w:sz w:val="22"/>
          <w:szCs w:val="22"/>
          <w:lang w:val="pt-BR"/>
        </w:rPr>
        <w:t>Donantes</w:t>
      </w:r>
      <w:proofErr w:type="spellEnd"/>
      <w:r w:rsidR="00C85889">
        <w:rPr>
          <w:rFonts w:ascii="Arial" w:hAnsi="Arial" w:cs="Arial"/>
          <w:sz w:val="22"/>
          <w:szCs w:val="22"/>
          <w:lang w:val="pt-BR"/>
        </w:rPr>
        <w:t xml:space="preserve"> de Sangre</w:t>
      </w:r>
      <w:r w:rsidRPr="005C7BB8">
        <w:rPr>
          <w:rFonts w:ascii="Arial" w:hAnsi="Arial" w:cs="Arial"/>
          <w:sz w:val="22"/>
          <w:szCs w:val="22"/>
          <w:lang w:val="pt-BR"/>
        </w:rPr>
        <w:t xml:space="preserve">, </w:t>
      </w:r>
      <w:r w:rsidR="00C85889">
        <w:rPr>
          <w:rFonts w:ascii="Arial" w:hAnsi="Arial" w:cs="Arial"/>
          <w:sz w:val="22"/>
          <w:szCs w:val="22"/>
          <w:lang w:val="pt-BR"/>
        </w:rPr>
        <w:t>1</w:t>
      </w:r>
      <w:r w:rsidRPr="005C7BB8">
        <w:rPr>
          <w:rFonts w:ascii="Arial" w:hAnsi="Arial" w:cs="Arial"/>
          <w:sz w:val="22"/>
          <w:szCs w:val="22"/>
          <w:lang w:val="pt-BR"/>
        </w:rPr>
        <w:t xml:space="preserve">, </w:t>
      </w:r>
      <w:r w:rsidR="00C85889">
        <w:rPr>
          <w:rFonts w:ascii="Arial" w:hAnsi="Arial" w:cs="Arial"/>
          <w:sz w:val="22"/>
          <w:szCs w:val="22"/>
          <w:lang w:val="pt-BR"/>
        </w:rPr>
        <w:t>16002</w:t>
      </w:r>
      <w:r w:rsidRPr="005C7BB8">
        <w:rPr>
          <w:rFonts w:ascii="Arial" w:hAnsi="Arial" w:cs="Arial"/>
          <w:sz w:val="22"/>
          <w:szCs w:val="22"/>
          <w:lang w:val="pt-BR"/>
        </w:rPr>
        <w:t xml:space="preserve"> – </w:t>
      </w:r>
      <w:r w:rsidR="00C85889">
        <w:rPr>
          <w:rFonts w:ascii="Arial" w:hAnsi="Arial" w:cs="Arial"/>
          <w:sz w:val="22"/>
          <w:szCs w:val="22"/>
          <w:lang w:val="pt-BR"/>
        </w:rPr>
        <w:t>Cuenca</w:t>
      </w:r>
    </w:p>
    <w:p w:rsidR="00EB67CC" w:rsidRPr="00171453" w:rsidRDefault="009012A8" w:rsidP="000A1078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</w:t>
      </w:r>
      <w:r w:rsidR="00C85889">
        <w:rPr>
          <w:rFonts w:ascii="Arial" w:hAnsi="Arial" w:cs="Arial"/>
          <w:sz w:val="22"/>
          <w:szCs w:val="22"/>
          <w:lang w:val="pt-BR"/>
        </w:rPr>
        <w:t>830</w:t>
      </w:r>
    </w:p>
    <w:sectPr w:rsidR="00EB67CC" w:rsidRPr="00171453" w:rsidSect="008F2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3F" w:rsidRDefault="008D2F3F">
      <w:r>
        <w:separator/>
      </w:r>
    </w:p>
  </w:endnote>
  <w:endnote w:type="continuationSeparator" w:id="0">
    <w:p w:rsidR="008D2F3F" w:rsidRDefault="008D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E5" w:rsidRDefault="00205D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87750B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E5" w:rsidRDefault="00205D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3F" w:rsidRDefault="008D2F3F">
      <w:r>
        <w:separator/>
      </w:r>
    </w:p>
  </w:footnote>
  <w:footnote w:type="continuationSeparator" w:id="0">
    <w:p w:rsidR="008D2F3F" w:rsidRDefault="008D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E5" w:rsidRDefault="00205D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87750B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87750B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style="mso-next-textbox:#Text Box 52"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style="mso-next-textbox:#Text Box 55"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 style="mso-next-textbox:#Rectangle 76">
              <w:txbxContent>
                <w:p w:rsidR="00785BEB" w:rsidRPr="007377D4" w:rsidRDefault="00785BEB" w:rsidP="00785B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77D4">
                    <w:rPr>
                      <w:rFonts w:ascii="Arial" w:hAnsi="Arial" w:cs="Arial"/>
                    </w:rPr>
                    <w:t>186389</w:t>
                  </w:r>
                </w:p>
                <w:p w:rsidR="00EB67CC" w:rsidRPr="004A29E1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205DE5" w:rsidRPr="00205DE5" w:rsidRDefault="00205DE5" w:rsidP="00205DE5">
                  <w:pPr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05DE5"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  <w:t>KM3C</w:t>
                  </w:r>
                </w:p>
                <w:p w:rsidR="00EB67CC" w:rsidRPr="006938CF" w:rsidRDefault="00EB67CC" w:rsidP="0049524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1/tcvBfQ4XEQ9GZYWurxNy3vEpHbh2/b+KvTTaYq9gfP9f30IzIlugHYaS6ATucE4dZxrmqtUDr3sFkTT2eog==" w:salt="iRBKPywZp46PNkoLhrR+j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7745E"/>
    <w:rsid w:val="00080B07"/>
    <w:rsid w:val="00082C4B"/>
    <w:rsid w:val="00084682"/>
    <w:rsid w:val="00091DA0"/>
    <w:rsid w:val="00092DE4"/>
    <w:rsid w:val="0009314A"/>
    <w:rsid w:val="000931AD"/>
    <w:rsid w:val="000942AB"/>
    <w:rsid w:val="000A1078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5DE5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20FE9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4C2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246"/>
    <w:rsid w:val="00495E9C"/>
    <w:rsid w:val="00495FB6"/>
    <w:rsid w:val="00497758"/>
    <w:rsid w:val="004A29E1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2C85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015D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21C5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38CF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5BEB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E6522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7750B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251B"/>
    <w:rsid w:val="008D2F3F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094F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10E0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13FB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889"/>
    <w:rsid w:val="00C85969"/>
    <w:rsid w:val="00C859C7"/>
    <w:rsid w:val="00C87D26"/>
    <w:rsid w:val="00C906B7"/>
    <w:rsid w:val="00C90E17"/>
    <w:rsid w:val="00C92449"/>
    <w:rsid w:val="00C92746"/>
    <w:rsid w:val="00C953B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8A3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1418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docId w15:val="{AD340B91-85C5-44C1-8C7A-B453C10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2520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2023-04-26T11:50:00Z</dcterms:created>
  <dcterms:modified xsi:type="dcterms:W3CDTF">2023-04-26T11:50:00Z</dcterms:modified>
</cp:coreProperties>
</file>