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662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4052">
              <w:rPr>
                <w:rFonts w:ascii="Arial" w:hAnsi="Arial" w:cs="Arial"/>
                <w:sz w:val="20"/>
                <w:szCs w:val="20"/>
              </w:rPr>
            </w:r>
            <w:r w:rsidR="0013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4052">
              <w:rPr>
                <w:rFonts w:ascii="Arial" w:hAnsi="Arial" w:cs="Arial"/>
                <w:sz w:val="20"/>
                <w:szCs w:val="20"/>
              </w:rPr>
            </w:r>
            <w:r w:rsidR="001340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DOCUMENTACIÓN APORTADA POR LA PERSONA INTERESADA.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3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88"/>
      </w:tblGrid>
      <w:tr w:rsidR="00EB67CC" w:rsidRPr="00F71264" w:rsidTr="0026109C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261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 w:rsidTr="00F132B8">
        <w:trPr>
          <w:trHeight w:val="22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</w:t>
            </w:r>
            <w:r w:rsidR="003A2917">
              <w:rPr>
                <w:rFonts w:ascii="Arial" w:hAnsi="Arial" w:cs="Arial"/>
                <w:sz w:val="18"/>
                <w:szCs w:val="18"/>
              </w:rPr>
              <w:t>ión General de Recursos Humanos y Transformación</w:t>
            </w:r>
          </w:p>
        </w:tc>
      </w:tr>
      <w:tr w:rsidR="00EB67CC" w:rsidRPr="00F71264" w:rsidTr="00F132B8">
        <w:trPr>
          <w:trHeight w:val="18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 w:rsidTr="00F132B8">
        <w:trPr>
          <w:trHeight w:val="288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E70F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 w:rsidR="00E70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EB67CC" w:rsidRPr="00F71264" w:rsidTr="00F132B8">
        <w:trPr>
          <w:trHeight w:val="164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688" w:type="dxa"/>
          </w:tcPr>
          <w:p w:rsidR="00EB67CC" w:rsidRPr="00B6249F" w:rsidRDefault="00EB67CC" w:rsidP="00307E73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 w:rsidTr="00F132B8">
        <w:trPr>
          <w:trHeight w:val="37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688" w:type="dxa"/>
          </w:tcPr>
          <w:p w:rsidR="00EB67CC" w:rsidRPr="00B6249F" w:rsidRDefault="00EB67CC" w:rsidP="0026109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 w:rsidTr="00F132B8">
        <w:trPr>
          <w:trHeight w:val="232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688" w:type="dxa"/>
            <w:vAlign w:val="center"/>
          </w:tcPr>
          <w:p w:rsidR="00EB67CC" w:rsidRPr="00B6249F" w:rsidRDefault="000D2B16" w:rsidP="0026109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0A39AF" w:rsidRPr="000A39AF" w:rsidRDefault="000A39AF" w:rsidP="000A39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39AF">
        <w:rPr>
          <w:rFonts w:ascii="Arial" w:hAnsi="Arial" w:cs="Arial"/>
          <w:b/>
          <w:bCs/>
          <w:sz w:val="22"/>
          <w:szCs w:val="22"/>
        </w:rPr>
        <w:t xml:space="preserve">Gerencia de Atención Integrada de </w:t>
      </w:r>
      <w:r w:rsidR="000B31A0">
        <w:rPr>
          <w:rFonts w:ascii="Arial" w:hAnsi="Arial" w:cs="Arial"/>
          <w:b/>
          <w:bCs/>
          <w:sz w:val="22"/>
          <w:szCs w:val="22"/>
        </w:rPr>
        <w:t>Guadalajara.</w:t>
      </w:r>
      <w:r w:rsidRPr="000A39AF">
        <w:rPr>
          <w:rFonts w:ascii="Arial" w:hAnsi="Arial" w:cs="Arial"/>
          <w:b/>
          <w:bCs/>
          <w:sz w:val="22"/>
          <w:szCs w:val="22"/>
        </w:rPr>
        <w:t xml:space="preserve"> Sescam.</w:t>
      </w:r>
    </w:p>
    <w:p w:rsidR="000A39AF" w:rsidRPr="000A39AF" w:rsidRDefault="000B31A0" w:rsidP="000A39A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C/ Donante de Sangre, s/n  19002 Guadalajara</w:t>
      </w:r>
    </w:p>
    <w:p w:rsidR="00EB67CC" w:rsidRPr="00171453" w:rsidRDefault="000A39AF" w:rsidP="000A39AF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0A39AF">
        <w:rPr>
          <w:rFonts w:ascii="Arial" w:hAnsi="Arial" w:cs="Arial"/>
          <w:b/>
          <w:bCs/>
          <w:sz w:val="22"/>
          <w:szCs w:val="22"/>
        </w:rPr>
        <w:t>CÓDIGO DIR  A0801</w:t>
      </w:r>
      <w:r w:rsidR="000B31A0">
        <w:rPr>
          <w:rFonts w:ascii="Arial" w:hAnsi="Arial" w:cs="Arial"/>
          <w:b/>
          <w:bCs/>
          <w:sz w:val="22"/>
          <w:szCs w:val="22"/>
        </w:rPr>
        <w:t>6846</w:t>
      </w: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52" w:rsidRDefault="00134052">
      <w:r>
        <w:separator/>
      </w:r>
    </w:p>
  </w:endnote>
  <w:endnote w:type="continuationSeparator" w:id="0">
    <w:p w:rsidR="00134052" w:rsidRDefault="0013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CC" w:rsidRPr="003664B5" w:rsidRDefault="00FE37D3" w:rsidP="003664B5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7CC" w:rsidRDefault="00EB67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EB67CC" w:rsidRDefault="00EB67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52" w:rsidRDefault="00134052">
      <w:r>
        <w:separator/>
      </w:r>
    </w:p>
  </w:footnote>
  <w:footnote w:type="continuationSeparator" w:id="0">
    <w:p w:rsidR="00134052" w:rsidRDefault="0013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CC" w:rsidRPr="00471B9C" w:rsidRDefault="00FE37D3" w:rsidP="00471B9C">
    <w:pPr>
      <w:pStyle w:val="Encabezado"/>
    </w:pPr>
    <w:r w:rsidRPr="00746282">
      <w:rPr>
        <w:noProof/>
        <w:lang w:val="es-ES" w:eastAsia="es-ES"/>
      </w:rPr>
      <w:drawing>
        <wp:inline distT="0" distB="0" distL="0" distR="0">
          <wp:extent cx="800100" cy="1114425"/>
          <wp:effectExtent l="0" t="0" r="0" b="0"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6282">
      <w:rPr>
        <w:noProof/>
        <w:lang w:val="es-ES" w:eastAsia="es-ES"/>
      </w:rPr>
      <w:drawing>
        <wp:inline distT="0" distB="0" distL="0" distR="0">
          <wp:extent cx="1304925" cy="876300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CC" w:rsidRDefault="00FE37D3" w:rsidP="007C4AF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2183765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0" b="0"/>
              <wp:wrapNone/>
              <wp:docPr id="12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CC" w:rsidRPr="00516985" w:rsidRDefault="00EB67CC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69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CC" w:rsidRPr="00516985" w:rsidRDefault="00EB67CC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69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4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C" w:rsidRPr="00EA5B95" w:rsidRDefault="00FE647B" w:rsidP="007C4AF0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186710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C" w:rsidRPr="00E907B4" w:rsidRDefault="00EA5B95" w:rsidP="00997D2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  <w:lang w:val="es-ES_tradnl"/>
                              </w:rPr>
                              <w:t xml:space="preserve">   </w:t>
                            </w:r>
                            <w:r w:rsidR="00FE647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  <w:lang w:val="es-ES_tradnl"/>
                              </w:rPr>
                              <w:t>KMC9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7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" filled="f" stroked="f">
                <v:textbox inset=",1mm,,1mm">
                  <w:txbxContent>
                    <w:p w:rsidR="00EB67CC" w:rsidRPr="00516985" w:rsidRDefault="00EB67CC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6985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" filled="f" stroked="f">
                <v:textbox inset=",.3mm,,.3mm">
                  <w:txbxContent>
                    <w:p w:rsidR="00EB67CC" w:rsidRPr="00516985" w:rsidRDefault="00EB67CC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6985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/>
              <v:rect id="Rectangle 76" o:spid="_x0000_s1031" style="position:absolute;left:3810;top:3714;width:8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<v:textbox>
                  <w:txbxContent>
                    <w:p w:rsidR="00EB67CC" w:rsidRPr="00EA5B95" w:rsidRDefault="00FE647B" w:rsidP="007C4AF0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186710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ab/>
                      </w: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<v:textbox>
                  <w:txbxContent>
                    <w:p w:rsidR="00EB67CC" w:rsidRPr="00E907B4" w:rsidRDefault="00EA5B95" w:rsidP="00997D2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  <w:lang w:val="es-ES_tradnl"/>
                        </w:rPr>
                        <w:t xml:space="preserve">   </w:t>
                      </w:r>
                      <w:r w:rsidR="00FE647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  <w:lang w:val="es-ES_tradnl"/>
                        </w:rPr>
                        <w:t>KMC9</w:t>
                      </w:r>
                    </w:p>
                  </w:txbxContent>
                </v:textbox>
              </v:rect>
            </v:group>
          </w:pict>
        </mc:Fallback>
      </mc:AlternateContent>
    </w:r>
    <w:r w:rsidRPr="00645C07">
      <w:rPr>
        <w:b/>
        <w:noProof/>
        <w:sz w:val="18"/>
        <w:szCs w:val="18"/>
      </w:rPr>
      <w:drawing>
        <wp:inline distT="0" distB="0" distL="0" distR="0">
          <wp:extent cx="800100" cy="11144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6282">
      <w:rPr>
        <w:noProof/>
      </w:rPr>
      <w:drawing>
        <wp:inline distT="0" distB="0" distL="0" distR="0">
          <wp:extent cx="1304925" cy="876300"/>
          <wp:effectExtent l="0" t="0" r="0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 w15:restartNumberingAfterBreak="0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EnvNds9czWditghMooeozSAFoye1uqmKXgCSUOGbMQmS7yp+8GE3n1ZQUZsERFfp0b/IH0fihxeeV2h7bmLg==" w:salt="LgZwyS0qE48fJfe6waDt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31A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052"/>
    <w:rsid w:val="00134A97"/>
    <w:rsid w:val="001351CA"/>
    <w:rsid w:val="001354B9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2917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05EDD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30B8A"/>
    <w:rsid w:val="0084558B"/>
    <w:rsid w:val="008511DE"/>
    <w:rsid w:val="008526D7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4FB7"/>
    <w:rsid w:val="009B5ACD"/>
    <w:rsid w:val="009B6919"/>
    <w:rsid w:val="009B7334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03EE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E6BA3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6C60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CF6CD9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373EA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3F31"/>
    <w:rsid w:val="00E740EB"/>
    <w:rsid w:val="00E74EEC"/>
    <w:rsid w:val="00E8090D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6802"/>
    <w:rsid w:val="00EC6954"/>
    <w:rsid w:val="00EC70A2"/>
    <w:rsid w:val="00ED3042"/>
    <w:rsid w:val="00ED408D"/>
    <w:rsid w:val="00ED4841"/>
    <w:rsid w:val="00ED57AE"/>
    <w:rsid w:val="00ED6847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23F70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7D3"/>
    <w:rsid w:val="00FE3D6F"/>
    <w:rsid w:val="00FE5029"/>
    <w:rsid w:val="00FE647B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BE337-624A-4D35-8903-04761AA5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2454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Lourdes Juan Lorenzo</cp:lastModifiedBy>
  <cp:revision>5</cp:revision>
  <cp:lastPrinted>2018-07-19T10:46:00Z</cp:lastPrinted>
  <dcterms:created xsi:type="dcterms:W3CDTF">2025-01-17T11:34:00Z</dcterms:created>
  <dcterms:modified xsi:type="dcterms:W3CDTF">2025-01-17T11:56:00Z</dcterms:modified>
</cp:coreProperties>
</file>