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B1" w:rsidRDefault="00593AB1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8D6727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63500</wp:posOffset>
                </wp:positionV>
                <wp:extent cx="6692900" cy="888365"/>
                <wp:effectExtent l="11430" t="13335" r="10795" b="12700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8883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Pr="00B01E6E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:rsidR="00F33D10" w:rsidRPr="007D428C" w:rsidRDefault="002B2C1C" w:rsidP="00F33D1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2B37B4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DE DOCUMENTACIÓN (SOLICITUD DE 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ABONO) AL </w:t>
                            </w:r>
                            <w:r w:rsidR="00C61F33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="00AC333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OCEDIMIENTO</w:t>
                            </w:r>
                            <w:r w:rsidR="008C7FB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3D10" w:rsidRPr="00F33D1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031055</w:t>
                            </w:r>
                          </w:p>
                          <w:p w:rsidR="00D6460B" w:rsidRPr="00F33D10" w:rsidRDefault="002B2C1C" w:rsidP="00F33D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TRÁMITE</w:t>
                            </w:r>
                            <w:r w:rsidR="0091696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3D10" w:rsidRPr="00F33D1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SLQP</w:t>
                            </w:r>
                            <w:r w:rsidR="00F33D10" w:rsidRPr="00F33D1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8E7F3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POR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LA PARTICIPACIÓN AGRUPADA EN ACCIONES DE INTERNACIONALIZACIÓN ESTABLE</w:t>
                            </w:r>
                            <w:r w:rsidR="00154A1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CIDAS Y CONVOCADAS POR EL IPEX:</w:t>
                            </w:r>
                            <w:r w:rsidR="00F33D1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VISITA FERIA TAVOLA</w:t>
                            </w:r>
                          </w:p>
                          <w:p w:rsidR="00C57E81" w:rsidRPr="00B01E6E" w:rsidRDefault="00C57E81" w:rsidP="00916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9482C" w:rsidRPr="00C57E81" w:rsidRDefault="00D9482C" w:rsidP="00C57E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7859FA" w:rsidRPr="007859FA" w:rsidRDefault="007859FA" w:rsidP="0078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68B6" w:rsidRPr="00F056BE" w:rsidRDefault="001E68B6" w:rsidP="001E6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1412" w:rsidRPr="00C61F33" w:rsidRDefault="00BA1412" w:rsidP="00BA1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65987" w:rsidRPr="00C61F33" w:rsidRDefault="00965987" w:rsidP="00965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64AD" w:rsidRPr="00C61F33" w:rsidRDefault="00DF64AD" w:rsidP="00DF6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B4371" w:rsidRDefault="00AB4371" w:rsidP="00AB4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374" w:rsidRPr="00B76132" w:rsidRDefault="00E36374" w:rsidP="00E363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6.4pt;margin-top:5pt;width:527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" fillcolor="#ddd">
                <v:textbox inset=",2.3mm,,2.3mm">
                  <w:txbxContent>
                    <w:p w:rsidR="002B2C1C" w:rsidRPr="00B01E6E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II</w:t>
                      </w:r>
                    </w:p>
                    <w:p w:rsidR="00F33D10" w:rsidRPr="007D428C" w:rsidRDefault="002B2C1C" w:rsidP="00F33D10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APORTACIÓN </w:t>
                      </w:r>
                      <w:r w:rsidR="002B37B4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DE DOCUMENTACIÓN (SOLICITUD DE 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ABONO) AL </w:t>
                      </w:r>
                      <w:r w:rsidR="00C61F33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="00AC333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OCEDIMIENTO</w:t>
                      </w:r>
                      <w:r w:rsidR="008C7FB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33D10" w:rsidRPr="00F33D1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031055</w:t>
                      </w:r>
                    </w:p>
                    <w:p w:rsidR="00D6460B" w:rsidRPr="00F33D10" w:rsidRDefault="002B2C1C" w:rsidP="00F33D10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TRÁMITE</w:t>
                      </w:r>
                      <w:r w:rsidR="0091696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33D10" w:rsidRPr="00F33D1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SLQP</w:t>
                      </w:r>
                      <w:r w:rsidR="00F33D10" w:rsidRPr="00F33D1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 w:rsidR="008E7F3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POR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LA PARTICIPACIÓN AGRUPADA EN ACCIONES DE INTERNACIONALIZACIÓN ESTABLE</w:t>
                      </w:r>
                      <w:r w:rsidR="00154A1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CIDAS Y CONVOCADAS POR EL IPEX:</w:t>
                      </w:r>
                      <w:r w:rsidR="00F33D1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VISITA FERIA TAVOLA</w:t>
                      </w:r>
                    </w:p>
                    <w:p w:rsidR="00C57E81" w:rsidRPr="00B01E6E" w:rsidRDefault="00C57E81" w:rsidP="009169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9482C" w:rsidRPr="00C57E81" w:rsidRDefault="00D9482C" w:rsidP="00C57E81">
                      <w:pPr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7859FA" w:rsidRPr="007859FA" w:rsidRDefault="007859FA" w:rsidP="007859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E68B6" w:rsidRPr="00F056BE" w:rsidRDefault="001E68B6" w:rsidP="001E6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1412" w:rsidRPr="00C61F33" w:rsidRDefault="00BA1412" w:rsidP="00BA141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65987" w:rsidRPr="00C61F33" w:rsidRDefault="00965987" w:rsidP="009659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F64AD" w:rsidRPr="00C61F33" w:rsidRDefault="00DF64AD" w:rsidP="00DF64A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B4371" w:rsidRDefault="00AB4371" w:rsidP="00AB43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6374" w:rsidRPr="00B76132" w:rsidRDefault="00E36374" w:rsidP="00E3637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p w:rsidR="009402B2" w:rsidRDefault="009402B2" w:rsidP="00D72241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7"/>
        <w:gridCol w:w="343"/>
        <w:gridCol w:w="556"/>
        <w:gridCol w:w="987"/>
        <w:gridCol w:w="236"/>
        <w:gridCol w:w="439"/>
        <w:gridCol w:w="565"/>
        <w:gridCol w:w="261"/>
        <w:gridCol w:w="686"/>
        <w:gridCol w:w="142"/>
        <w:gridCol w:w="2419"/>
        <w:gridCol w:w="291"/>
      </w:tblGrid>
      <w:tr w:rsidR="005E7B76" w:rsidRPr="009657E2" w:rsidTr="00E5269F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E5269F">
        <w:trPr>
          <w:trHeight w:val="428"/>
          <w:jc w:val="center"/>
        </w:trPr>
        <w:tc>
          <w:tcPr>
            <w:tcW w:w="1852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bookmarkStart w:id="0" w:name="_GoBack"/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F33D10">
              <w:rPr>
                <w:sz w:val="20"/>
                <w:szCs w:val="20"/>
              </w:rPr>
            </w:r>
            <w:r w:rsidR="00F33D10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1"/>
            <w:bookmarkEnd w:id="0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F33D10">
              <w:rPr>
                <w:sz w:val="20"/>
                <w:szCs w:val="20"/>
              </w:rPr>
            </w:r>
            <w:r w:rsidR="00F33D10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F33D10">
              <w:rPr>
                <w:sz w:val="20"/>
                <w:szCs w:val="20"/>
              </w:rPr>
            </w:r>
            <w:r w:rsidR="00F33D10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E5269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 xml:space="preserve">Número de </w:t>
            </w:r>
            <w:r w:rsidR="00E5269F">
              <w:rPr>
                <w:position w:val="-6"/>
                <w:sz w:val="20"/>
                <w:szCs w:val="20"/>
              </w:rPr>
              <w:t>d</w:t>
            </w:r>
            <w:r w:rsidRPr="00551E43">
              <w:rPr>
                <w:position w:val="-6"/>
                <w:sz w:val="20"/>
                <w:szCs w:val="20"/>
              </w:rPr>
              <w:t>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10210" w:rsidRPr="00483304" w:rsidRDefault="00E10210" w:rsidP="00842DE9">
            <w:pPr>
              <w:tabs>
                <w:tab w:val="center" w:pos="5166"/>
              </w:tabs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33D10">
              <w:rPr>
                <w:color w:val="000000"/>
                <w:sz w:val="20"/>
                <w:szCs w:val="20"/>
              </w:rPr>
            </w:r>
            <w:r w:rsidR="00F33D10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33D10">
              <w:rPr>
                <w:color w:val="000000"/>
                <w:sz w:val="20"/>
                <w:szCs w:val="20"/>
              </w:rPr>
            </w:r>
            <w:r w:rsidR="00F33D10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842DE9">
              <w:rPr>
                <w:color w:val="000000"/>
                <w:sz w:val="20"/>
                <w:szCs w:val="20"/>
              </w:rPr>
              <w:tab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E5269F">
        <w:trPr>
          <w:jc w:val="center"/>
        </w:trPr>
        <w:tc>
          <w:tcPr>
            <w:tcW w:w="168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E5269F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F33D10">
              <w:rPr>
                <w:sz w:val="20"/>
                <w:szCs w:val="20"/>
              </w:rPr>
            </w:r>
            <w:r w:rsidR="00F33D10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F33D10">
              <w:rPr>
                <w:sz w:val="20"/>
                <w:szCs w:val="20"/>
              </w:rPr>
            </w:r>
            <w:r w:rsidR="00F33D10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F33D10">
              <w:rPr>
                <w:sz w:val="20"/>
                <w:szCs w:val="20"/>
              </w:rPr>
            </w:r>
            <w:r w:rsidR="00F33D10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3201D2">
        <w:trPr>
          <w:trHeight w:hRule="exact" w:val="519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33D10">
              <w:rPr>
                <w:color w:val="000000"/>
                <w:sz w:val="20"/>
                <w:szCs w:val="20"/>
              </w:rPr>
            </w:r>
            <w:r w:rsidR="00F33D10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F33D10">
              <w:rPr>
                <w:color w:val="000000"/>
                <w:sz w:val="20"/>
                <w:szCs w:val="20"/>
              </w:rPr>
            </w:r>
            <w:r w:rsidR="00F33D10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Pr="00483304" w:rsidRDefault="003201D2" w:rsidP="003201D2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3201D2">
        <w:trPr>
          <w:trHeight w:val="71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33D10">
              <w:rPr>
                <w:sz w:val="20"/>
                <w:szCs w:val="20"/>
              </w:rPr>
            </w:r>
            <w:r w:rsidR="00F33D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AB4211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9402B2" w:rsidRPr="00DC0E43" w:rsidRDefault="009402B2" w:rsidP="00DC0E43">
      <w:pPr>
        <w:tabs>
          <w:tab w:val="left" w:pos="900"/>
        </w:tabs>
        <w:sectPr w:rsidR="009402B2" w:rsidRPr="00DC0E43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D0FD0" w:rsidRDefault="00974EC3" w:rsidP="00B34E00">
            <w:pPr>
              <w:pStyle w:val="Prrafodelista"/>
              <w:ind w:left="0"/>
              <w:rPr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9F1B55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 w:rsidR="003F726E" w:rsidRPr="00974EC3">
              <w:rPr>
                <w:color w:val="000000"/>
                <w:sz w:val="20"/>
              </w:rPr>
              <w:t xml:space="preserve"> Ley constitución IPEX 3/2002, de 7 de marzo, modificada por la Ley  de reordenación del sector público 13/2010, de 9 de diciembre</w:t>
            </w:r>
            <w:r w:rsidR="003F726E">
              <w:rPr>
                <w:color w:val="000000"/>
                <w:sz w:val="20"/>
              </w:rPr>
              <w:t>.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C6064" w:rsidRDefault="00A235D0" w:rsidP="006A535D">
            <w:pPr>
              <w:pStyle w:val="Prrafodelista"/>
              <w:ind w:left="0"/>
              <w:rPr>
                <w:color w:val="000000"/>
                <w:sz w:val="20"/>
              </w:rPr>
            </w:pPr>
            <w:r w:rsidRPr="009C6064">
              <w:rPr>
                <w:color w:val="000000"/>
                <w:sz w:val="20"/>
              </w:rPr>
              <w:t xml:space="preserve"> </w:t>
            </w:r>
            <w:r w:rsidR="00BB74FA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xiste cesión</w:t>
            </w:r>
            <w:r w:rsidR="006A535D">
              <w:rPr>
                <w:color w:val="000000"/>
                <w:sz w:val="20"/>
              </w:rPr>
              <w:t xml:space="preserve"> datos.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816033" w:rsidP="00F9459C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r w:rsidR="00F9459C" w:rsidRPr="00023DDE">
              <w:rPr>
                <w:rStyle w:val="Hipervnculo"/>
                <w:sz w:val="20"/>
                <w:szCs w:val="20"/>
              </w:rPr>
              <w:t>https://r</w:t>
            </w:r>
            <w:r w:rsidR="00F9459C"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9402B2">
          <w:footerReference w:type="default" r:id="rId12"/>
          <w:pgSz w:w="11906" w:h="16838" w:code="9"/>
          <w:pgMar w:top="2223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6A535D" w:rsidRDefault="006A535D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40DD5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BE7C04" w:rsidRPr="00B75B9E" w:rsidRDefault="00BE7C04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B75B9E">
              <w:rPr>
                <w:rFonts w:cs="ArialMT"/>
                <w:color w:val="000000"/>
                <w:sz w:val="20"/>
                <w:szCs w:val="20"/>
              </w:rPr>
              <w:t>La suma de las ayudas percibidas y solicitadas no supera el 100% del importe de la factura.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a los presupuestos de la Ju</w:t>
            </w:r>
            <w:r w:rsidR="00AB4211">
              <w:rPr>
                <w:rFonts w:cs="ArialMT"/>
                <w:sz w:val="20"/>
                <w:szCs w:val="20"/>
              </w:rPr>
              <w:t xml:space="preserve">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40DD5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7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7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B6336A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lastRenderedPageBreak/>
              <w:t xml:space="preserve">Porcentaje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t xml:space="preserve">subvención: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B6336A">
              <w:rPr>
                <w:rFonts w:cs="ArialMT"/>
                <w:color w:val="000000"/>
                <w:sz w:val="20"/>
                <w:szCs w:val="20"/>
              </w:rP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B6336A">
              <w:rPr>
                <w:rFonts w:cs="ArialMT"/>
                <w:color w:val="000000"/>
                <w:sz w:val="20"/>
                <w:szCs w:val="20"/>
              </w:rPr>
              <w:t>Importe de la ayuda/ingreso: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8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29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0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</w:t>
            </w:r>
            <w:r w:rsidRPr="00DE53E8">
              <w:rPr>
                <w:rFonts w:cs="ArialMT"/>
                <w:color w:val="000000"/>
                <w:sz w:val="20"/>
                <w:szCs w:val="20"/>
              </w:rPr>
              <w:t>n: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Pr="00770375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F0077B" w:rsidRDefault="00F0077B" w:rsidP="00F0077B">
            <w:p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4" w:name="Texto36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4"/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5" w:name="Texto37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5"/>
          </w:p>
          <w:p w:rsidR="00A465D1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6" w:name="Texto38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6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Pr="007F05C6">
              <w:rPr>
                <w:strike/>
                <w:sz w:val="20"/>
                <w:szCs w:val="20"/>
              </w:rPr>
              <w:t xml:space="preserve"> </w:t>
            </w:r>
            <w:r w:rsidR="00AB4211">
              <w:rPr>
                <w:sz w:val="20"/>
                <w:szCs w:val="20"/>
              </w:rPr>
              <w:t xml:space="preserve">20 y 24 </w:t>
            </w:r>
            <w:r w:rsidRPr="007F05C6">
              <w:rPr>
                <w:sz w:val="20"/>
                <w:szCs w:val="20"/>
              </w:rPr>
              <w:t>de la Comunicación 2014/C 249/01, de la Comisión, de 31 de julio de 2014).</w:t>
            </w:r>
            <w:r w:rsidRPr="007F05C6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 </w:t>
            </w: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F33D10">
              <w:rPr>
                <w:sz w:val="20"/>
                <w:szCs w:val="20"/>
              </w:rPr>
            </w:r>
            <w:r w:rsidR="00F33D1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681E7B" w:rsidRPr="00405A5A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F33D10">
              <w:rPr>
                <w:sz w:val="20"/>
                <w:szCs w:val="20"/>
              </w:rPr>
            </w:r>
            <w:r w:rsidR="00F33D10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59579C" w:rsidRPr="0059579C" w:rsidRDefault="0059579C" w:rsidP="00F0077B">
            <w:pPr>
              <w:ind w:left="246" w:hanging="246"/>
              <w:rPr>
                <w:sz w:val="20"/>
                <w:szCs w:val="20"/>
              </w:rPr>
            </w:pPr>
          </w:p>
          <w:p w:rsidR="003246BF" w:rsidRPr="00244AA7" w:rsidRDefault="0059579C" w:rsidP="00F0077B">
            <w:pPr>
              <w:ind w:left="246" w:hanging="246"/>
              <w:rPr>
                <w:color w:val="000000"/>
                <w:sz w:val="20"/>
                <w:szCs w:val="20"/>
                <w:highlight w:val="yellow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F33D10">
              <w:rPr>
                <w:sz w:val="20"/>
                <w:szCs w:val="20"/>
              </w:rPr>
            </w:r>
            <w:r w:rsidR="00F33D10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Una relación clasificada de los gastos de la actividad, con identificación del acreedor y del documento, su importe, fecha de emisión y fecha de pago.</w:t>
            </w:r>
            <w:r w:rsidR="005F6759" w:rsidRPr="00244AA7">
              <w:rPr>
                <w:color w:val="000000"/>
                <w:sz w:val="20"/>
                <w:szCs w:val="20"/>
                <w:highlight w:val="yellow"/>
              </w:rPr>
              <w:br/>
            </w:r>
          </w:p>
          <w:p w:rsidR="003246BF" w:rsidRPr="00482BC2" w:rsidRDefault="00405A5A" w:rsidP="00482B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F33D10">
              <w:rPr>
                <w:sz w:val="20"/>
                <w:szCs w:val="20"/>
              </w:rPr>
            </w:r>
            <w:r w:rsidR="00F33D10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2E0F2A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Facturas justificativas</w:t>
            </w:r>
            <w:r w:rsidR="002B2C1C" w:rsidRPr="0059579C">
              <w:rPr>
                <w:color w:val="000000"/>
                <w:sz w:val="20"/>
                <w:szCs w:val="20"/>
              </w:rPr>
              <w:t xml:space="preserve"> de los gastos realizados</w:t>
            </w:r>
            <w:r w:rsidR="00482BC2" w:rsidRPr="002C6CF5">
              <w:rPr>
                <w:color w:val="000000"/>
                <w:sz w:val="20"/>
                <w:szCs w:val="20"/>
              </w:rPr>
              <w:t xml:space="preserve"> acompañadas de la documentación acreditativa de su pago.</w:t>
            </w:r>
          </w:p>
          <w:p w:rsidR="004F7BB8" w:rsidRDefault="004F7BB8" w:rsidP="00F0077B">
            <w:pPr>
              <w:ind w:left="246" w:hanging="246"/>
              <w:jc w:val="both"/>
              <w:rPr>
                <w:color w:val="000000"/>
                <w:sz w:val="20"/>
                <w:szCs w:val="20"/>
              </w:rPr>
            </w:pP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F33D10">
              <w:rPr>
                <w:sz w:val="20"/>
                <w:szCs w:val="20"/>
              </w:rPr>
            </w:r>
            <w:r w:rsidR="00F33D10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59579C" w:rsidRDefault="0059579C" w:rsidP="0059579C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F33D10">
              <w:rPr>
                <w:sz w:val="20"/>
                <w:szCs w:val="20"/>
              </w:rPr>
            </w:r>
            <w:r w:rsidR="00F33D10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9579C">
              <w:rPr>
                <w:sz w:val="20"/>
                <w:szCs w:val="20"/>
              </w:rPr>
              <w:t>En su caso, carta de pago de reintegro en el supuesto de remanentes no aplicados así como de los intereses derivados de los mismos.</w:t>
            </w:r>
          </w:p>
          <w:p w:rsidR="00D02C7B" w:rsidRDefault="00D02C7B" w:rsidP="0059579C">
            <w:pPr>
              <w:ind w:left="246" w:hanging="246"/>
              <w:jc w:val="both"/>
              <w:rPr>
                <w:sz w:val="20"/>
                <w:szCs w:val="20"/>
              </w:rPr>
            </w:pPr>
          </w:p>
          <w:p w:rsidR="00D02C7B" w:rsidRPr="0055237E" w:rsidRDefault="00D02C7B" w:rsidP="00D02C7B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F33D10">
              <w:rPr>
                <w:sz w:val="20"/>
                <w:szCs w:val="20"/>
              </w:rPr>
            </w:r>
            <w:r w:rsidR="00F33D10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5237E">
              <w:rPr>
                <w:sz w:val="20"/>
                <w:szCs w:val="20"/>
              </w:rPr>
              <w:t>Las tres ofertas de distintos proveedores que, en aplicación del artículo 31.3 de la Ley 38/2003, de 17 de noviembre, deba, en su caso, haber solicitado el beneficiario, salvo que ya las hubiera aportado junto con la solicitud de ayuda.</w:t>
            </w:r>
          </w:p>
          <w:p w:rsidR="0059579C" w:rsidRPr="0059579C" w:rsidRDefault="0059579C" w:rsidP="004F7BB8">
            <w:pPr>
              <w:jc w:val="both"/>
              <w:rPr>
                <w:color w:val="0070C0"/>
                <w:sz w:val="20"/>
                <w:szCs w:val="20"/>
                <w:lang w:val="es-ES_tradnl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9459D" w:rsidRDefault="0069459D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7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7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8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9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9"/>
          </w:p>
          <w:p w:rsidR="003775D6" w:rsidRDefault="003775D6" w:rsidP="003775D6"/>
        </w:tc>
      </w:tr>
    </w:tbl>
    <w:p w:rsidR="00D02C7B" w:rsidRDefault="00D02C7B" w:rsidP="00D02C7B">
      <w:pPr>
        <w:spacing w:before="240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B77335" w:rsidRPr="00420715" w:rsidTr="00623D52">
        <w:trPr>
          <w:trHeight w:val="3439"/>
          <w:jc w:val="center"/>
        </w:trPr>
        <w:tc>
          <w:tcPr>
            <w:tcW w:w="10447" w:type="dxa"/>
          </w:tcPr>
          <w:p w:rsidR="00B77335" w:rsidRPr="005C6C91" w:rsidRDefault="00B77335" w:rsidP="00623D52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Datos b</w:t>
            </w:r>
            <w:r w:rsidRPr="005C6C9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ncarios</w:t>
            </w:r>
            <w:r w:rsidRPr="005C6C91">
              <w:rPr>
                <w:b/>
                <w:sz w:val="20"/>
                <w:szCs w:val="20"/>
              </w:rPr>
              <w:t xml:space="preserve"> efectos de pago de la subvención:</w:t>
            </w:r>
          </w:p>
          <w:p w:rsidR="00B77335" w:rsidRDefault="00B77335" w:rsidP="00623D52">
            <w:pPr>
              <w:spacing w:before="240"/>
              <w:jc w:val="both"/>
              <w:rPr>
                <w:sz w:val="20"/>
                <w:szCs w:val="20"/>
              </w:rPr>
            </w:pPr>
            <w:r w:rsidRPr="00B8088B">
              <w:rPr>
                <w:sz w:val="20"/>
                <w:szCs w:val="20"/>
              </w:rPr>
              <w:t xml:space="preserve">Nombre de la entidad bancaria: </w:t>
            </w:r>
            <w:r w:rsidRPr="00B8088B">
              <w:rPr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0" w:name="Texto199"/>
            <w:r w:rsidRPr="00B8088B">
              <w:rPr>
                <w:sz w:val="20"/>
                <w:szCs w:val="20"/>
              </w:rPr>
              <w:instrText xml:space="preserve"> FORMTEXT </w:instrText>
            </w:r>
            <w:r w:rsidRPr="00B8088B">
              <w:rPr>
                <w:sz w:val="20"/>
                <w:szCs w:val="20"/>
              </w:rPr>
            </w:r>
            <w:r w:rsidRPr="00B8088B">
              <w:rPr>
                <w:sz w:val="20"/>
                <w:szCs w:val="20"/>
              </w:rPr>
              <w:fldChar w:fldCharType="separate"/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sz w:val="20"/>
                <w:szCs w:val="20"/>
              </w:rPr>
              <w:fldChar w:fldCharType="end"/>
            </w:r>
            <w:bookmarkEnd w:id="40"/>
          </w:p>
          <w:p w:rsidR="00B77335" w:rsidRDefault="00B77335" w:rsidP="00623D52">
            <w:pPr>
              <w:spacing w:before="240"/>
              <w:jc w:val="both"/>
              <w:rPr>
                <w:sz w:val="18"/>
                <w:szCs w:val="18"/>
              </w:rPr>
            </w:pPr>
            <w:r w:rsidRPr="00F932FA">
              <w:rPr>
                <w:sz w:val="20"/>
                <w:szCs w:val="20"/>
              </w:rPr>
              <w:t>Nombre completo del titular de la cuenta: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1" w:name="Texto2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  <w:p w:rsidR="00B77335" w:rsidRPr="00C32C9B" w:rsidRDefault="00B77335" w:rsidP="00623D52">
            <w:pPr>
              <w:spacing w:before="240"/>
              <w:jc w:val="both"/>
              <w:rPr>
                <w:i/>
                <w:sz w:val="16"/>
                <w:szCs w:val="16"/>
              </w:rPr>
            </w:pPr>
            <w:r w:rsidRPr="00C32C9B">
              <w:rPr>
                <w:i/>
                <w:sz w:val="16"/>
                <w:szCs w:val="16"/>
              </w:rPr>
              <w:t>Nº de cuenta IBAN*</w:t>
            </w:r>
          </w:p>
          <w:p w:rsidR="00B77335" w:rsidRPr="00C32C9B" w:rsidRDefault="00B77335" w:rsidP="00623D52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"/>
              <w:gridCol w:w="416"/>
              <w:gridCol w:w="475"/>
              <w:gridCol w:w="482"/>
              <w:gridCol w:w="510"/>
              <w:gridCol w:w="447"/>
              <w:gridCol w:w="416"/>
              <w:gridCol w:w="416"/>
              <w:gridCol w:w="416"/>
              <w:gridCol w:w="416"/>
              <w:gridCol w:w="416"/>
              <w:gridCol w:w="416"/>
              <w:gridCol w:w="445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DC7CDB" w:rsidTr="00DC7CDB">
              <w:trPr>
                <w:trHeight w:hRule="exact" w:val="454"/>
                <w:jc w:val="center"/>
              </w:trPr>
              <w:tc>
                <w:tcPr>
                  <w:tcW w:w="13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País      CC</w:t>
                  </w:r>
                </w:p>
              </w:tc>
              <w:tc>
                <w:tcPr>
                  <w:tcW w:w="18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1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16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cuenta</w:t>
                  </w:r>
                </w:p>
              </w:tc>
            </w:tr>
            <w:tr w:rsidR="00DC7CDB" w:rsidTr="00DC7CDB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77335" w:rsidRPr="00420715" w:rsidRDefault="00B77335" w:rsidP="00623D52">
            <w:pPr>
              <w:spacing w:before="240"/>
              <w:jc w:val="both"/>
              <w:rPr>
                <w:b/>
                <w:u w:val="single"/>
              </w:rPr>
            </w:pPr>
          </w:p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2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2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43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3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4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4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C07264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5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5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8D6727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10160" r="7620" b="12065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Lt9&#10;VwGFAgAAGA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402B2">
      <w:footerReference w:type="default" r:id="rId13"/>
      <w:headerReference w:type="first" r:id="rId14"/>
      <w:type w:val="continuous"/>
      <w:pgSz w:w="11906" w:h="16838" w:code="9"/>
      <w:pgMar w:top="2223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598" w:rsidRDefault="001E2598">
      <w:r>
        <w:separator/>
      </w:r>
    </w:p>
  </w:endnote>
  <w:endnote w:type="continuationSeparator" w:id="0">
    <w:p w:rsidR="001E2598" w:rsidRDefault="001E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F33D10" w:rsidRPr="00F33D10">
      <w:rPr>
        <w:noProof/>
        <w:lang w:val="es-ES"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F33D10" w:rsidRPr="00F33D10">
      <w:rPr>
        <w:noProof/>
        <w:lang w:val="es-ES"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F33D10" w:rsidRPr="00F33D10">
      <w:rPr>
        <w:noProof/>
        <w:lang w:val="es-ES"/>
      </w:rPr>
      <w:t>4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598" w:rsidRDefault="001E2598">
      <w:r>
        <w:separator/>
      </w:r>
    </w:p>
  </w:footnote>
  <w:footnote w:type="continuationSeparator" w:id="0">
    <w:p w:rsidR="001E2598" w:rsidRDefault="001E2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Pr="009402B2" w:rsidRDefault="008D6727" w:rsidP="009402B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147320</wp:posOffset>
          </wp:positionV>
          <wp:extent cx="1148080" cy="628650"/>
          <wp:effectExtent l="0" t="0" r="0" b="0"/>
          <wp:wrapNone/>
          <wp:docPr id="52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154305</wp:posOffset>
          </wp:positionV>
          <wp:extent cx="1127760" cy="637540"/>
          <wp:effectExtent l="0" t="0" r="0" b="0"/>
          <wp:wrapNone/>
          <wp:docPr id="51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3201035</wp:posOffset>
              </wp:positionH>
              <wp:positionV relativeFrom="paragraph">
                <wp:posOffset>538480</wp:posOffset>
              </wp:positionV>
              <wp:extent cx="1035685" cy="255270"/>
              <wp:effectExtent l="7620" t="5080" r="13970" b="635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2C1C" w:rsidRPr="00813920" w:rsidRDefault="009402B2" w:rsidP="00696EEB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 </w:t>
                          </w:r>
                          <w:r w:rsidR="002B2C1C" w:rsidRPr="00813920">
                            <w:rPr>
                              <w:rFonts w:ascii="Arial" w:hAnsi="Arial" w:cs="Arial"/>
                              <w:b/>
                            </w:rPr>
                            <w:t>SK7E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margin-left:252.05pt;margin-top:42.4pt;width:81.5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">
              <v:textbox>
                <w:txbxContent>
                  <w:p w:rsidR="002B2C1C" w:rsidRPr="00813920" w:rsidRDefault="009402B2" w:rsidP="00696EEB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   </w:t>
                    </w:r>
                    <w:r w:rsidR="002B2C1C" w:rsidRPr="00813920">
                      <w:rPr>
                        <w:rFonts w:ascii="Arial" w:hAnsi="Arial" w:cs="Arial"/>
                        <w:b/>
                      </w:rPr>
                      <w:t>SK7E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120650</wp:posOffset>
              </wp:positionV>
              <wp:extent cx="1287780" cy="433705"/>
              <wp:effectExtent l="3175" t="0" r="4445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2782C">
                            <w:rPr>
                              <w:sz w:val="22"/>
                              <w:szCs w:val="22"/>
                            </w:rPr>
                            <w:t>Código SIACI GENÉRICO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29" type="#_x0000_t202" style="position:absolute;margin-left:238.95pt;margin-top:9.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E/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2782C">
                      <w:rPr>
                        <w:sz w:val="22"/>
                        <w:szCs w:val="22"/>
                      </w:rPr>
                      <w:t>Código SIACI GENÉRICO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4946015</wp:posOffset>
              </wp:positionH>
              <wp:positionV relativeFrom="paragraph">
                <wp:posOffset>13970</wp:posOffset>
              </wp:positionV>
              <wp:extent cx="1744980" cy="1006475"/>
              <wp:effectExtent l="9525" t="13970" r="7620" b="8255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4" o:spid="_x0000_s1030" style="position:absolute;margin-left:389.45pt;margin-top:1.1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0" r="635" b="381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1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5nggIAAA4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8D6727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v+IKDDWavp3foaVUja/b9KzCbWqaijdT2kpqBLklVxtgtaK0svjkKD5KHTNiKDLTkta+Qb4X7bv89ed4BBOzQ==" w:salt="Cm8dLDN+BMtMcOTQdglvrA=="/>
  <w:defaultTabStop w:val="708"/>
  <w:hyphenationZone w:val="425"/>
  <w:characterSpacingControl w:val="doNotCompress"/>
  <w:hdrShapeDefaults>
    <o:shapedefaults v:ext="edit" spidmax="1433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1190"/>
    <w:rsid w:val="00012501"/>
    <w:rsid w:val="00017169"/>
    <w:rsid w:val="000173D3"/>
    <w:rsid w:val="00017E52"/>
    <w:rsid w:val="00025DC9"/>
    <w:rsid w:val="000273C0"/>
    <w:rsid w:val="000278AB"/>
    <w:rsid w:val="000300AB"/>
    <w:rsid w:val="00033289"/>
    <w:rsid w:val="00034448"/>
    <w:rsid w:val="00034A00"/>
    <w:rsid w:val="00043608"/>
    <w:rsid w:val="00043721"/>
    <w:rsid w:val="00043BBB"/>
    <w:rsid w:val="00043F07"/>
    <w:rsid w:val="000446B7"/>
    <w:rsid w:val="0004619D"/>
    <w:rsid w:val="000508E8"/>
    <w:rsid w:val="00053B98"/>
    <w:rsid w:val="0005538F"/>
    <w:rsid w:val="00055527"/>
    <w:rsid w:val="00055F52"/>
    <w:rsid w:val="000621EE"/>
    <w:rsid w:val="00063B84"/>
    <w:rsid w:val="00071776"/>
    <w:rsid w:val="00072A48"/>
    <w:rsid w:val="0007653F"/>
    <w:rsid w:val="00076607"/>
    <w:rsid w:val="00077192"/>
    <w:rsid w:val="00080B07"/>
    <w:rsid w:val="00081A71"/>
    <w:rsid w:val="00082C4B"/>
    <w:rsid w:val="00090836"/>
    <w:rsid w:val="00091035"/>
    <w:rsid w:val="00091106"/>
    <w:rsid w:val="000913B3"/>
    <w:rsid w:val="00091B39"/>
    <w:rsid w:val="00092C54"/>
    <w:rsid w:val="00095C7C"/>
    <w:rsid w:val="00096695"/>
    <w:rsid w:val="000967CF"/>
    <w:rsid w:val="000A37FA"/>
    <w:rsid w:val="000A39A6"/>
    <w:rsid w:val="000A3B36"/>
    <w:rsid w:val="000A49CC"/>
    <w:rsid w:val="000A5AEB"/>
    <w:rsid w:val="000A6B3D"/>
    <w:rsid w:val="000B211E"/>
    <w:rsid w:val="000B2D50"/>
    <w:rsid w:val="000B47DB"/>
    <w:rsid w:val="000B537E"/>
    <w:rsid w:val="000B6435"/>
    <w:rsid w:val="000C060D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E7F8E"/>
    <w:rsid w:val="000F378A"/>
    <w:rsid w:val="000F380C"/>
    <w:rsid w:val="000F415C"/>
    <w:rsid w:val="000F4928"/>
    <w:rsid w:val="000F5D1A"/>
    <w:rsid w:val="000F6088"/>
    <w:rsid w:val="001012D7"/>
    <w:rsid w:val="0010298D"/>
    <w:rsid w:val="0010413B"/>
    <w:rsid w:val="00111F1F"/>
    <w:rsid w:val="00113E73"/>
    <w:rsid w:val="001153AD"/>
    <w:rsid w:val="00122147"/>
    <w:rsid w:val="0012448C"/>
    <w:rsid w:val="00124899"/>
    <w:rsid w:val="00124D2A"/>
    <w:rsid w:val="00134997"/>
    <w:rsid w:val="00135094"/>
    <w:rsid w:val="00135A5E"/>
    <w:rsid w:val="00137EF9"/>
    <w:rsid w:val="0015026E"/>
    <w:rsid w:val="00150C4C"/>
    <w:rsid w:val="00152CA6"/>
    <w:rsid w:val="00154A16"/>
    <w:rsid w:val="00161E7B"/>
    <w:rsid w:val="001678AE"/>
    <w:rsid w:val="00172177"/>
    <w:rsid w:val="00174227"/>
    <w:rsid w:val="00174531"/>
    <w:rsid w:val="00174E5E"/>
    <w:rsid w:val="00177F27"/>
    <w:rsid w:val="001803B8"/>
    <w:rsid w:val="001810BC"/>
    <w:rsid w:val="001860AD"/>
    <w:rsid w:val="001874EF"/>
    <w:rsid w:val="0019222E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B76C5"/>
    <w:rsid w:val="001C0A56"/>
    <w:rsid w:val="001C1801"/>
    <w:rsid w:val="001C1DF9"/>
    <w:rsid w:val="001C2406"/>
    <w:rsid w:val="001C3AEF"/>
    <w:rsid w:val="001C5B1D"/>
    <w:rsid w:val="001D0AE7"/>
    <w:rsid w:val="001D6851"/>
    <w:rsid w:val="001D6A6A"/>
    <w:rsid w:val="001D7EBD"/>
    <w:rsid w:val="001E2598"/>
    <w:rsid w:val="001E30D6"/>
    <w:rsid w:val="001E3165"/>
    <w:rsid w:val="001E68B6"/>
    <w:rsid w:val="001E711E"/>
    <w:rsid w:val="001F0824"/>
    <w:rsid w:val="001F0BB9"/>
    <w:rsid w:val="001F11A4"/>
    <w:rsid w:val="001F1CEA"/>
    <w:rsid w:val="002061AE"/>
    <w:rsid w:val="002069C6"/>
    <w:rsid w:val="002076F1"/>
    <w:rsid w:val="00207969"/>
    <w:rsid w:val="002127B7"/>
    <w:rsid w:val="00213F32"/>
    <w:rsid w:val="002145C0"/>
    <w:rsid w:val="002154AA"/>
    <w:rsid w:val="00217BD5"/>
    <w:rsid w:val="0022251A"/>
    <w:rsid w:val="0022465C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B2A"/>
    <w:rsid w:val="00244AA7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C01"/>
    <w:rsid w:val="00277C59"/>
    <w:rsid w:val="00282E31"/>
    <w:rsid w:val="00282EB3"/>
    <w:rsid w:val="00284DA5"/>
    <w:rsid w:val="0028788A"/>
    <w:rsid w:val="002878B1"/>
    <w:rsid w:val="002969FF"/>
    <w:rsid w:val="002A03A3"/>
    <w:rsid w:val="002A4093"/>
    <w:rsid w:val="002A5205"/>
    <w:rsid w:val="002A70C5"/>
    <w:rsid w:val="002B16D4"/>
    <w:rsid w:val="002B2C1C"/>
    <w:rsid w:val="002B37B4"/>
    <w:rsid w:val="002B3DC5"/>
    <w:rsid w:val="002B5FBC"/>
    <w:rsid w:val="002C2EF7"/>
    <w:rsid w:val="002C3076"/>
    <w:rsid w:val="002C677A"/>
    <w:rsid w:val="002C6CF5"/>
    <w:rsid w:val="002D035C"/>
    <w:rsid w:val="002D11A0"/>
    <w:rsid w:val="002D19D8"/>
    <w:rsid w:val="002D3B3D"/>
    <w:rsid w:val="002D6797"/>
    <w:rsid w:val="002D7765"/>
    <w:rsid w:val="002D7FE2"/>
    <w:rsid w:val="002E0EA6"/>
    <w:rsid w:val="002E0F2A"/>
    <w:rsid w:val="002E1E1F"/>
    <w:rsid w:val="002E2045"/>
    <w:rsid w:val="002E2451"/>
    <w:rsid w:val="002E26EC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4104"/>
    <w:rsid w:val="003143D6"/>
    <w:rsid w:val="00316C96"/>
    <w:rsid w:val="00316FB3"/>
    <w:rsid w:val="00317ACE"/>
    <w:rsid w:val="0032010F"/>
    <w:rsid w:val="003201D2"/>
    <w:rsid w:val="003246BF"/>
    <w:rsid w:val="00325327"/>
    <w:rsid w:val="00326DAC"/>
    <w:rsid w:val="00334A2F"/>
    <w:rsid w:val="00336843"/>
    <w:rsid w:val="00340FE4"/>
    <w:rsid w:val="00342691"/>
    <w:rsid w:val="00342C46"/>
    <w:rsid w:val="00343201"/>
    <w:rsid w:val="0034364D"/>
    <w:rsid w:val="0034425E"/>
    <w:rsid w:val="00344760"/>
    <w:rsid w:val="003476FC"/>
    <w:rsid w:val="00350452"/>
    <w:rsid w:val="003512B4"/>
    <w:rsid w:val="0035355B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07E"/>
    <w:rsid w:val="003664B5"/>
    <w:rsid w:val="00372AD3"/>
    <w:rsid w:val="003775D6"/>
    <w:rsid w:val="00377E4C"/>
    <w:rsid w:val="00380B3C"/>
    <w:rsid w:val="00380BF6"/>
    <w:rsid w:val="00380EAE"/>
    <w:rsid w:val="00382F40"/>
    <w:rsid w:val="003841CB"/>
    <w:rsid w:val="00386A4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F5C"/>
    <w:rsid w:val="003B4577"/>
    <w:rsid w:val="003C32FD"/>
    <w:rsid w:val="003C4F52"/>
    <w:rsid w:val="003C5861"/>
    <w:rsid w:val="003C64B7"/>
    <w:rsid w:val="003D144B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726E"/>
    <w:rsid w:val="00400923"/>
    <w:rsid w:val="00403C1C"/>
    <w:rsid w:val="00404EC9"/>
    <w:rsid w:val="004059F1"/>
    <w:rsid w:val="00405A5A"/>
    <w:rsid w:val="00407B78"/>
    <w:rsid w:val="00411526"/>
    <w:rsid w:val="00415C1F"/>
    <w:rsid w:val="00415DE6"/>
    <w:rsid w:val="00420905"/>
    <w:rsid w:val="00424086"/>
    <w:rsid w:val="00425D55"/>
    <w:rsid w:val="00426F67"/>
    <w:rsid w:val="0043125F"/>
    <w:rsid w:val="00431C98"/>
    <w:rsid w:val="00432066"/>
    <w:rsid w:val="0043344E"/>
    <w:rsid w:val="0043544F"/>
    <w:rsid w:val="00440827"/>
    <w:rsid w:val="00440AB4"/>
    <w:rsid w:val="004423EE"/>
    <w:rsid w:val="00443922"/>
    <w:rsid w:val="00445AB0"/>
    <w:rsid w:val="00446035"/>
    <w:rsid w:val="00450146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318"/>
    <w:rsid w:val="0047451A"/>
    <w:rsid w:val="00480B13"/>
    <w:rsid w:val="00482073"/>
    <w:rsid w:val="004820A7"/>
    <w:rsid w:val="00482BC2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336"/>
    <w:rsid w:val="004A3394"/>
    <w:rsid w:val="004A3CF1"/>
    <w:rsid w:val="004A4834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3151"/>
    <w:rsid w:val="004B5CBB"/>
    <w:rsid w:val="004C0679"/>
    <w:rsid w:val="004C2269"/>
    <w:rsid w:val="004C2C26"/>
    <w:rsid w:val="004C2EF5"/>
    <w:rsid w:val="004D1D21"/>
    <w:rsid w:val="004D1E8C"/>
    <w:rsid w:val="004D2494"/>
    <w:rsid w:val="004E0E38"/>
    <w:rsid w:val="004E147C"/>
    <w:rsid w:val="004E1858"/>
    <w:rsid w:val="004E49F0"/>
    <w:rsid w:val="004E5BEB"/>
    <w:rsid w:val="004E7582"/>
    <w:rsid w:val="004E79D8"/>
    <w:rsid w:val="004F0464"/>
    <w:rsid w:val="004F06AF"/>
    <w:rsid w:val="004F06E8"/>
    <w:rsid w:val="004F0B62"/>
    <w:rsid w:val="004F2E32"/>
    <w:rsid w:val="004F48EC"/>
    <w:rsid w:val="004F48F0"/>
    <w:rsid w:val="004F4A09"/>
    <w:rsid w:val="004F6357"/>
    <w:rsid w:val="004F7649"/>
    <w:rsid w:val="004F7BB8"/>
    <w:rsid w:val="00500DD6"/>
    <w:rsid w:val="00502EA2"/>
    <w:rsid w:val="00502EC9"/>
    <w:rsid w:val="00505BC2"/>
    <w:rsid w:val="00506B70"/>
    <w:rsid w:val="00506CA2"/>
    <w:rsid w:val="00512FF3"/>
    <w:rsid w:val="0051491B"/>
    <w:rsid w:val="005168BD"/>
    <w:rsid w:val="00516E09"/>
    <w:rsid w:val="0051714C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E37"/>
    <w:rsid w:val="005A1525"/>
    <w:rsid w:val="005A24D6"/>
    <w:rsid w:val="005A3835"/>
    <w:rsid w:val="005B0BD5"/>
    <w:rsid w:val="005B145B"/>
    <w:rsid w:val="005B3279"/>
    <w:rsid w:val="005B5291"/>
    <w:rsid w:val="005B6478"/>
    <w:rsid w:val="005C2B47"/>
    <w:rsid w:val="005D1097"/>
    <w:rsid w:val="005D6640"/>
    <w:rsid w:val="005D7187"/>
    <w:rsid w:val="005E3299"/>
    <w:rsid w:val="005E4EE9"/>
    <w:rsid w:val="005E5122"/>
    <w:rsid w:val="005E6201"/>
    <w:rsid w:val="005E7B76"/>
    <w:rsid w:val="005F321D"/>
    <w:rsid w:val="005F4D19"/>
    <w:rsid w:val="005F5C62"/>
    <w:rsid w:val="005F6352"/>
    <w:rsid w:val="005F6759"/>
    <w:rsid w:val="005F6ED0"/>
    <w:rsid w:val="005F76CF"/>
    <w:rsid w:val="005F7CF7"/>
    <w:rsid w:val="00602AEF"/>
    <w:rsid w:val="006103C4"/>
    <w:rsid w:val="00611D61"/>
    <w:rsid w:val="00612F4C"/>
    <w:rsid w:val="0061350C"/>
    <w:rsid w:val="00614758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482F"/>
    <w:rsid w:val="00635A01"/>
    <w:rsid w:val="00636141"/>
    <w:rsid w:val="006363B8"/>
    <w:rsid w:val="00636B6A"/>
    <w:rsid w:val="00637DBE"/>
    <w:rsid w:val="00642DA4"/>
    <w:rsid w:val="00645079"/>
    <w:rsid w:val="0064537F"/>
    <w:rsid w:val="006471D9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7F0"/>
    <w:rsid w:val="00667321"/>
    <w:rsid w:val="006674EE"/>
    <w:rsid w:val="006757DA"/>
    <w:rsid w:val="006818BB"/>
    <w:rsid w:val="00681E7B"/>
    <w:rsid w:val="0068278B"/>
    <w:rsid w:val="00685627"/>
    <w:rsid w:val="00685F50"/>
    <w:rsid w:val="00686073"/>
    <w:rsid w:val="00686483"/>
    <w:rsid w:val="00690FCD"/>
    <w:rsid w:val="00692CA4"/>
    <w:rsid w:val="0069459D"/>
    <w:rsid w:val="00696EEB"/>
    <w:rsid w:val="006A073F"/>
    <w:rsid w:val="006A24A3"/>
    <w:rsid w:val="006A2C7F"/>
    <w:rsid w:val="006A3017"/>
    <w:rsid w:val="006A535D"/>
    <w:rsid w:val="006A6011"/>
    <w:rsid w:val="006A6398"/>
    <w:rsid w:val="006B4A4B"/>
    <w:rsid w:val="006B4C92"/>
    <w:rsid w:val="006B7E65"/>
    <w:rsid w:val="006C1757"/>
    <w:rsid w:val="006C3BE5"/>
    <w:rsid w:val="006C41F8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701566"/>
    <w:rsid w:val="007015D4"/>
    <w:rsid w:val="00701786"/>
    <w:rsid w:val="00702335"/>
    <w:rsid w:val="007025E0"/>
    <w:rsid w:val="007032C7"/>
    <w:rsid w:val="007103AF"/>
    <w:rsid w:val="00710E32"/>
    <w:rsid w:val="00710EF3"/>
    <w:rsid w:val="00710FF6"/>
    <w:rsid w:val="00712172"/>
    <w:rsid w:val="00712EF4"/>
    <w:rsid w:val="00712F84"/>
    <w:rsid w:val="00716B3D"/>
    <w:rsid w:val="007177F7"/>
    <w:rsid w:val="00720E76"/>
    <w:rsid w:val="0072166C"/>
    <w:rsid w:val="00722390"/>
    <w:rsid w:val="00723C21"/>
    <w:rsid w:val="00724337"/>
    <w:rsid w:val="0072520B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3E51"/>
    <w:rsid w:val="0076765A"/>
    <w:rsid w:val="00770DA0"/>
    <w:rsid w:val="00773946"/>
    <w:rsid w:val="0077530A"/>
    <w:rsid w:val="00776537"/>
    <w:rsid w:val="00777089"/>
    <w:rsid w:val="00780D86"/>
    <w:rsid w:val="007859FA"/>
    <w:rsid w:val="00785C80"/>
    <w:rsid w:val="00786C0D"/>
    <w:rsid w:val="00786D71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0FDF"/>
    <w:rsid w:val="007C1066"/>
    <w:rsid w:val="007C2689"/>
    <w:rsid w:val="007C3304"/>
    <w:rsid w:val="007C3419"/>
    <w:rsid w:val="007C44A4"/>
    <w:rsid w:val="007C49FF"/>
    <w:rsid w:val="007C54CF"/>
    <w:rsid w:val="007C5893"/>
    <w:rsid w:val="007C6D4D"/>
    <w:rsid w:val="007C7819"/>
    <w:rsid w:val="007C7EFF"/>
    <w:rsid w:val="007D03E7"/>
    <w:rsid w:val="007D1112"/>
    <w:rsid w:val="007D21A1"/>
    <w:rsid w:val="007D46EB"/>
    <w:rsid w:val="007E433E"/>
    <w:rsid w:val="007F14FF"/>
    <w:rsid w:val="007F2B7F"/>
    <w:rsid w:val="007F3E0B"/>
    <w:rsid w:val="007F4379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6033"/>
    <w:rsid w:val="0081769E"/>
    <w:rsid w:val="00822D17"/>
    <w:rsid w:val="008263C0"/>
    <w:rsid w:val="00836106"/>
    <w:rsid w:val="00840BA0"/>
    <w:rsid w:val="00842DE9"/>
    <w:rsid w:val="0084427F"/>
    <w:rsid w:val="008476B5"/>
    <w:rsid w:val="00847F9E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54CD"/>
    <w:rsid w:val="008762D9"/>
    <w:rsid w:val="008800A1"/>
    <w:rsid w:val="00880106"/>
    <w:rsid w:val="00880743"/>
    <w:rsid w:val="00883A09"/>
    <w:rsid w:val="00885CD1"/>
    <w:rsid w:val="0089106C"/>
    <w:rsid w:val="0089330E"/>
    <w:rsid w:val="008938DB"/>
    <w:rsid w:val="008971A2"/>
    <w:rsid w:val="00897C02"/>
    <w:rsid w:val="008A13FD"/>
    <w:rsid w:val="008A1631"/>
    <w:rsid w:val="008A178C"/>
    <w:rsid w:val="008A1E86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48BF"/>
    <w:rsid w:val="008C5104"/>
    <w:rsid w:val="008C57FC"/>
    <w:rsid w:val="008C78CB"/>
    <w:rsid w:val="008C7FB3"/>
    <w:rsid w:val="008D05EA"/>
    <w:rsid w:val="008D3096"/>
    <w:rsid w:val="008D4C6F"/>
    <w:rsid w:val="008D4F0D"/>
    <w:rsid w:val="008D547D"/>
    <w:rsid w:val="008D6727"/>
    <w:rsid w:val="008D6A04"/>
    <w:rsid w:val="008E0237"/>
    <w:rsid w:val="008E086F"/>
    <w:rsid w:val="008E12CC"/>
    <w:rsid w:val="008E59C3"/>
    <w:rsid w:val="008E7F36"/>
    <w:rsid w:val="008F3F19"/>
    <w:rsid w:val="008F40BA"/>
    <w:rsid w:val="00901C97"/>
    <w:rsid w:val="00902345"/>
    <w:rsid w:val="009026AC"/>
    <w:rsid w:val="00906271"/>
    <w:rsid w:val="0090712F"/>
    <w:rsid w:val="0091093C"/>
    <w:rsid w:val="0091149D"/>
    <w:rsid w:val="009130ED"/>
    <w:rsid w:val="0091382E"/>
    <w:rsid w:val="00913BFD"/>
    <w:rsid w:val="00915A80"/>
    <w:rsid w:val="0091696D"/>
    <w:rsid w:val="009203F8"/>
    <w:rsid w:val="009232E4"/>
    <w:rsid w:val="0092359C"/>
    <w:rsid w:val="00924659"/>
    <w:rsid w:val="00927238"/>
    <w:rsid w:val="00927AE8"/>
    <w:rsid w:val="009304EE"/>
    <w:rsid w:val="00931985"/>
    <w:rsid w:val="00933F16"/>
    <w:rsid w:val="00934762"/>
    <w:rsid w:val="00935452"/>
    <w:rsid w:val="009402B2"/>
    <w:rsid w:val="00941760"/>
    <w:rsid w:val="00943B38"/>
    <w:rsid w:val="00944905"/>
    <w:rsid w:val="00947AC2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65987"/>
    <w:rsid w:val="00970240"/>
    <w:rsid w:val="009706EA"/>
    <w:rsid w:val="00974EC3"/>
    <w:rsid w:val="00976B33"/>
    <w:rsid w:val="009803FF"/>
    <w:rsid w:val="0098084B"/>
    <w:rsid w:val="009819B2"/>
    <w:rsid w:val="00982410"/>
    <w:rsid w:val="0098358C"/>
    <w:rsid w:val="0098551A"/>
    <w:rsid w:val="009874AE"/>
    <w:rsid w:val="009903F9"/>
    <w:rsid w:val="009923C9"/>
    <w:rsid w:val="009930E5"/>
    <w:rsid w:val="00993255"/>
    <w:rsid w:val="009940F0"/>
    <w:rsid w:val="00995B3D"/>
    <w:rsid w:val="00996248"/>
    <w:rsid w:val="00996BC5"/>
    <w:rsid w:val="009A14C3"/>
    <w:rsid w:val="009A22AB"/>
    <w:rsid w:val="009A2394"/>
    <w:rsid w:val="009A30F6"/>
    <w:rsid w:val="009A58E6"/>
    <w:rsid w:val="009B3D82"/>
    <w:rsid w:val="009B6919"/>
    <w:rsid w:val="009C1620"/>
    <w:rsid w:val="009C6E3C"/>
    <w:rsid w:val="009D021D"/>
    <w:rsid w:val="009D1EF3"/>
    <w:rsid w:val="009D3198"/>
    <w:rsid w:val="009D3C03"/>
    <w:rsid w:val="009D3D5C"/>
    <w:rsid w:val="009D5259"/>
    <w:rsid w:val="009D719B"/>
    <w:rsid w:val="009D7A7B"/>
    <w:rsid w:val="009E6239"/>
    <w:rsid w:val="009E7A24"/>
    <w:rsid w:val="009F00F6"/>
    <w:rsid w:val="009F0E7E"/>
    <w:rsid w:val="009F1B55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13B4"/>
    <w:rsid w:val="00A1369A"/>
    <w:rsid w:val="00A1378A"/>
    <w:rsid w:val="00A144A6"/>
    <w:rsid w:val="00A14E21"/>
    <w:rsid w:val="00A14F7C"/>
    <w:rsid w:val="00A15B85"/>
    <w:rsid w:val="00A20202"/>
    <w:rsid w:val="00A2063C"/>
    <w:rsid w:val="00A20CC8"/>
    <w:rsid w:val="00A22B3C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51F5"/>
    <w:rsid w:val="00A465D1"/>
    <w:rsid w:val="00A47627"/>
    <w:rsid w:val="00A47C12"/>
    <w:rsid w:val="00A5144E"/>
    <w:rsid w:val="00A55216"/>
    <w:rsid w:val="00A56552"/>
    <w:rsid w:val="00A567B4"/>
    <w:rsid w:val="00A60F51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2AAD"/>
    <w:rsid w:val="00A83539"/>
    <w:rsid w:val="00A84177"/>
    <w:rsid w:val="00A8495A"/>
    <w:rsid w:val="00A86D0E"/>
    <w:rsid w:val="00A90C34"/>
    <w:rsid w:val="00A913BF"/>
    <w:rsid w:val="00A91510"/>
    <w:rsid w:val="00A9223A"/>
    <w:rsid w:val="00A93118"/>
    <w:rsid w:val="00A953A6"/>
    <w:rsid w:val="00AA14A9"/>
    <w:rsid w:val="00AA1F16"/>
    <w:rsid w:val="00AA2CFD"/>
    <w:rsid w:val="00AA4396"/>
    <w:rsid w:val="00AA6968"/>
    <w:rsid w:val="00AA6CD5"/>
    <w:rsid w:val="00AA71B3"/>
    <w:rsid w:val="00AB193E"/>
    <w:rsid w:val="00AB1AE3"/>
    <w:rsid w:val="00AB3D7D"/>
    <w:rsid w:val="00AB4211"/>
    <w:rsid w:val="00AB4371"/>
    <w:rsid w:val="00AB4717"/>
    <w:rsid w:val="00AB6190"/>
    <w:rsid w:val="00AC0420"/>
    <w:rsid w:val="00AC3168"/>
    <w:rsid w:val="00AC3339"/>
    <w:rsid w:val="00AC33C6"/>
    <w:rsid w:val="00AC651B"/>
    <w:rsid w:val="00AC661A"/>
    <w:rsid w:val="00AC6D6F"/>
    <w:rsid w:val="00AC7331"/>
    <w:rsid w:val="00AC7992"/>
    <w:rsid w:val="00AD1FC9"/>
    <w:rsid w:val="00AE2B3F"/>
    <w:rsid w:val="00AE4186"/>
    <w:rsid w:val="00AE517D"/>
    <w:rsid w:val="00AE7562"/>
    <w:rsid w:val="00AF165E"/>
    <w:rsid w:val="00AF2B46"/>
    <w:rsid w:val="00AF3BA5"/>
    <w:rsid w:val="00AF4297"/>
    <w:rsid w:val="00AF4595"/>
    <w:rsid w:val="00B018BD"/>
    <w:rsid w:val="00B01ADF"/>
    <w:rsid w:val="00B01C40"/>
    <w:rsid w:val="00B01E6E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26D"/>
    <w:rsid w:val="00B3174C"/>
    <w:rsid w:val="00B32591"/>
    <w:rsid w:val="00B33D57"/>
    <w:rsid w:val="00B34A85"/>
    <w:rsid w:val="00B34E00"/>
    <w:rsid w:val="00B36579"/>
    <w:rsid w:val="00B376E8"/>
    <w:rsid w:val="00B42321"/>
    <w:rsid w:val="00B42D1A"/>
    <w:rsid w:val="00B44741"/>
    <w:rsid w:val="00B45367"/>
    <w:rsid w:val="00B46129"/>
    <w:rsid w:val="00B55A44"/>
    <w:rsid w:val="00B56431"/>
    <w:rsid w:val="00B565D0"/>
    <w:rsid w:val="00B608C6"/>
    <w:rsid w:val="00B61012"/>
    <w:rsid w:val="00B6336A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6A56"/>
    <w:rsid w:val="00B876D1"/>
    <w:rsid w:val="00B93103"/>
    <w:rsid w:val="00B93ECA"/>
    <w:rsid w:val="00B956EB"/>
    <w:rsid w:val="00B95D73"/>
    <w:rsid w:val="00B97F4C"/>
    <w:rsid w:val="00BA07D5"/>
    <w:rsid w:val="00BA1412"/>
    <w:rsid w:val="00BA5E63"/>
    <w:rsid w:val="00BA73CB"/>
    <w:rsid w:val="00BA7A3B"/>
    <w:rsid w:val="00BB4117"/>
    <w:rsid w:val="00BB74FA"/>
    <w:rsid w:val="00BC124D"/>
    <w:rsid w:val="00BC2C23"/>
    <w:rsid w:val="00BC65BC"/>
    <w:rsid w:val="00BC6BDF"/>
    <w:rsid w:val="00BC6F04"/>
    <w:rsid w:val="00BC7E0D"/>
    <w:rsid w:val="00BD08B8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143A"/>
    <w:rsid w:val="00BF27BD"/>
    <w:rsid w:val="00BF4890"/>
    <w:rsid w:val="00C00E34"/>
    <w:rsid w:val="00C01310"/>
    <w:rsid w:val="00C02909"/>
    <w:rsid w:val="00C04A1D"/>
    <w:rsid w:val="00C04F5B"/>
    <w:rsid w:val="00C06D4D"/>
    <w:rsid w:val="00C07264"/>
    <w:rsid w:val="00C07F1E"/>
    <w:rsid w:val="00C1100B"/>
    <w:rsid w:val="00C14455"/>
    <w:rsid w:val="00C158C8"/>
    <w:rsid w:val="00C177A6"/>
    <w:rsid w:val="00C17E5F"/>
    <w:rsid w:val="00C201A8"/>
    <w:rsid w:val="00C24DB5"/>
    <w:rsid w:val="00C26118"/>
    <w:rsid w:val="00C265FF"/>
    <w:rsid w:val="00C30AFD"/>
    <w:rsid w:val="00C32C9B"/>
    <w:rsid w:val="00C403EB"/>
    <w:rsid w:val="00C4126A"/>
    <w:rsid w:val="00C461A2"/>
    <w:rsid w:val="00C463A8"/>
    <w:rsid w:val="00C46C55"/>
    <w:rsid w:val="00C47D06"/>
    <w:rsid w:val="00C50235"/>
    <w:rsid w:val="00C57E81"/>
    <w:rsid w:val="00C61F33"/>
    <w:rsid w:val="00C677C8"/>
    <w:rsid w:val="00C704D6"/>
    <w:rsid w:val="00C709BB"/>
    <w:rsid w:val="00C70EAC"/>
    <w:rsid w:val="00C73B46"/>
    <w:rsid w:val="00C77358"/>
    <w:rsid w:val="00C857A3"/>
    <w:rsid w:val="00C85969"/>
    <w:rsid w:val="00C870FB"/>
    <w:rsid w:val="00C90E17"/>
    <w:rsid w:val="00C97388"/>
    <w:rsid w:val="00CA0E32"/>
    <w:rsid w:val="00CA41B8"/>
    <w:rsid w:val="00CA5E55"/>
    <w:rsid w:val="00CB0E6F"/>
    <w:rsid w:val="00CB6374"/>
    <w:rsid w:val="00CC0048"/>
    <w:rsid w:val="00CC1ADC"/>
    <w:rsid w:val="00CC7F27"/>
    <w:rsid w:val="00CC7F97"/>
    <w:rsid w:val="00CD0C8D"/>
    <w:rsid w:val="00CD1212"/>
    <w:rsid w:val="00CD2345"/>
    <w:rsid w:val="00CD2787"/>
    <w:rsid w:val="00CD7399"/>
    <w:rsid w:val="00CE2932"/>
    <w:rsid w:val="00CE52A8"/>
    <w:rsid w:val="00CE6EB1"/>
    <w:rsid w:val="00CF213C"/>
    <w:rsid w:val="00CF2EE6"/>
    <w:rsid w:val="00CF54C4"/>
    <w:rsid w:val="00CF58DC"/>
    <w:rsid w:val="00CF63FF"/>
    <w:rsid w:val="00CF79B8"/>
    <w:rsid w:val="00CF7B4A"/>
    <w:rsid w:val="00D0180B"/>
    <w:rsid w:val="00D01D70"/>
    <w:rsid w:val="00D01E66"/>
    <w:rsid w:val="00D02C7B"/>
    <w:rsid w:val="00D03787"/>
    <w:rsid w:val="00D044AC"/>
    <w:rsid w:val="00D0542C"/>
    <w:rsid w:val="00D065A9"/>
    <w:rsid w:val="00D14964"/>
    <w:rsid w:val="00D14DC6"/>
    <w:rsid w:val="00D15088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5ADB"/>
    <w:rsid w:val="00D27D85"/>
    <w:rsid w:val="00D35BEE"/>
    <w:rsid w:val="00D36DEF"/>
    <w:rsid w:val="00D37B5E"/>
    <w:rsid w:val="00D40437"/>
    <w:rsid w:val="00D4134A"/>
    <w:rsid w:val="00D4223A"/>
    <w:rsid w:val="00D42BDD"/>
    <w:rsid w:val="00D43416"/>
    <w:rsid w:val="00D45DDD"/>
    <w:rsid w:val="00D45E26"/>
    <w:rsid w:val="00D46D12"/>
    <w:rsid w:val="00D47928"/>
    <w:rsid w:val="00D47979"/>
    <w:rsid w:val="00D517B5"/>
    <w:rsid w:val="00D521D5"/>
    <w:rsid w:val="00D5646B"/>
    <w:rsid w:val="00D57148"/>
    <w:rsid w:val="00D62214"/>
    <w:rsid w:val="00D6314B"/>
    <w:rsid w:val="00D63D23"/>
    <w:rsid w:val="00D6460B"/>
    <w:rsid w:val="00D6567E"/>
    <w:rsid w:val="00D701C4"/>
    <w:rsid w:val="00D70731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482C"/>
    <w:rsid w:val="00D9508B"/>
    <w:rsid w:val="00D95EB0"/>
    <w:rsid w:val="00D96359"/>
    <w:rsid w:val="00D96B84"/>
    <w:rsid w:val="00DA0AF5"/>
    <w:rsid w:val="00DA2350"/>
    <w:rsid w:val="00DA2D7B"/>
    <w:rsid w:val="00DA2E98"/>
    <w:rsid w:val="00DA3D00"/>
    <w:rsid w:val="00DA662C"/>
    <w:rsid w:val="00DB10F2"/>
    <w:rsid w:val="00DB1212"/>
    <w:rsid w:val="00DB61D6"/>
    <w:rsid w:val="00DB6D15"/>
    <w:rsid w:val="00DC0E43"/>
    <w:rsid w:val="00DC1B47"/>
    <w:rsid w:val="00DC242C"/>
    <w:rsid w:val="00DC4CEF"/>
    <w:rsid w:val="00DC4DCB"/>
    <w:rsid w:val="00DC623C"/>
    <w:rsid w:val="00DC67C6"/>
    <w:rsid w:val="00DC7CDB"/>
    <w:rsid w:val="00DD4BC3"/>
    <w:rsid w:val="00DD53F3"/>
    <w:rsid w:val="00DE23F9"/>
    <w:rsid w:val="00DE35F2"/>
    <w:rsid w:val="00DE4A1C"/>
    <w:rsid w:val="00DE4DCF"/>
    <w:rsid w:val="00DE53E8"/>
    <w:rsid w:val="00DE6C7D"/>
    <w:rsid w:val="00DE7D8B"/>
    <w:rsid w:val="00DE7DC9"/>
    <w:rsid w:val="00DF02F4"/>
    <w:rsid w:val="00DF22ED"/>
    <w:rsid w:val="00DF334F"/>
    <w:rsid w:val="00DF4A4D"/>
    <w:rsid w:val="00DF5699"/>
    <w:rsid w:val="00DF6292"/>
    <w:rsid w:val="00DF64AD"/>
    <w:rsid w:val="00E01A08"/>
    <w:rsid w:val="00E03C10"/>
    <w:rsid w:val="00E03C62"/>
    <w:rsid w:val="00E04DAB"/>
    <w:rsid w:val="00E05A11"/>
    <w:rsid w:val="00E0606A"/>
    <w:rsid w:val="00E0652B"/>
    <w:rsid w:val="00E070A2"/>
    <w:rsid w:val="00E10210"/>
    <w:rsid w:val="00E10F18"/>
    <w:rsid w:val="00E12A26"/>
    <w:rsid w:val="00E15AB4"/>
    <w:rsid w:val="00E15C16"/>
    <w:rsid w:val="00E176BE"/>
    <w:rsid w:val="00E17DCC"/>
    <w:rsid w:val="00E20CB1"/>
    <w:rsid w:val="00E25F55"/>
    <w:rsid w:val="00E272ED"/>
    <w:rsid w:val="00E30B67"/>
    <w:rsid w:val="00E32FC3"/>
    <w:rsid w:val="00E343D3"/>
    <w:rsid w:val="00E36374"/>
    <w:rsid w:val="00E37ABF"/>
    <w:rsid w:val="00E40B4C"/>
    <w:rsid w:val="00E459C9"/>
    <w:rsid w:val="00E51B96"/>
    <w:rsid w:val="00E5235C"/>
    <w:rsid w:val="00E5269F"/>
    <w:rsid w:val="00E534C6"/>
    <w:rsid w:val="00E53CEA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3D94"/>
    <w:rsid w:val="00E8429D"/>
    <w:rsid w:val="00E84878"/>
    <w:rsid w:val="00E86D32"/>
    <w:rsid w:val="00E86DAE"/>
    <w:rsid w:val="00E916E3"/>
    <w:rsid w:val="00E92672"/>
    <w:rsid w:val="00E96102"/>
    <w:rsid w:val="00E97D5B"/>
    <w:rsid w:val="00EA1D1C"/>
    <w:rsid w:val="00EA36C3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9BE"/>
    <w:rsid w:val="00ED5050"/>
    <w:rsid w:val="00ED6847"/>
    <w:rsid w:val="00ED6978"/>
    <w:rsid w:val="00ED6C9E"/>
    <w:rsid w:val="00ED70BB"/>
    <w:rsid w:val="00EE1889"/>
    <w:rsid w:val="00EE4213"/>
    <w:rsid w:val="00EE487C"/>
    <w:rsid w:val="00EE4D9E"/>
    <w:rsid w:val="00EE59B8"/>
    <w:rsid w:val="00EF1E84"/>
    <w:rsid w:val="00EF4D98"/>
    <w:rsid w:val="00EF4EDF"/>
    <w:rsid w:val="00EF59B1"/>
    <w:rsid w:val="00EF72B9"/>
    <w:rsid w:val="00EF79C7"/>
    <w:rsid w:val="00F00087"/>
    <w:rsid w:val="00F0077B"/>
    <w:rsid w:val="00F0669F"/>
    <w:rsid w:val="00F07C5C"/>
    <w:rsid w:val="00F112D3"/>
    <w:rsid w:val="00F1174A"/>
    <w:rsid w:val="00F132FD"/>
    <w:rsid w:val="00F13B74"/>
    <w:rsid w:val="00F1482D"/>
    <w:rsid w:val="00F161AB"/>
    <w:rsid w:val="00F208D6"/>
    <w:rsid w:val="00F21578"/>
    <w:rsid w:val="00F2205A"/>
    <w:rsid w:val="00F2661F"/>
    <w:rsid w:val="00F3013C"/>
    <w:rsid w:val="00F30F32"/>
    <w:rsid w:val="00F33D10"/>
    <w:rsid w:val="00F36FA3"/>
    <w:rsid w:val="00F376B5"/>
    <w:rsid w:val="00F40DD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5595"/>
    <w:rsid w:val="00F66FEC"/>
    <w:rsid w:val="00F74B07"/>
    <w:rsid w:val="00F770EC"/>
    <w:rsid w:val="00F7724F"/>
    <w:rsid w:val="00F77734"/>
    <w:rsid w:val="00F77742"/>
    <w:rsid w:val="00F77D32"/>
    <w:rsid w:val="00F823F5"/>
    <w:rsid w:val="00F83C36"/>
    <w:rsid w:val="00F84099"/>
    <w:rsid w:val="00F866DE"/>
    <w:rsid w:val="00F9307B"/>
    <w:rsid w:val="00F9459C"/>
    <w:rsid w:val="00F94AE2"/>
    <w:rsid w:val="00FA0161"/>
    <w:rsid w:val="00FA0568"/>
    <w:rsid w:val="00FA06D9"/>
    <w:rsid w:val="00FA0DDA"/>
    <w:rsid w:val="00FA2ECC"/>
    <w:rsid w:val="00FA3AAC"/>
    <w:rsid w:val="00FA5A3C"/>
    <w:rsid w:val="00FB1786"/>
    <w:rsid w:val="00FB291E"/>
    <w:rsid w:val="00FB450C"/>
    <w:rsid w:val="00FB747F"/>
    <w:rsid w:val="00FB7BA0"/>
    <w:rsid w:val="00FC0440"/>
    <w:rsid w:val="00FC17C0"/>
    <w:rsid w:val="00FC1CDF"/>
    <w:rsid w:val="00FC3B41"/>
    <w:rsid w:val="00FC4935"/>
    <w:rsid w:val="00FC5624"/>
    <w:rsid w:val="00FD1B42"/>
    <w:rsid w:val="00FD2D82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E3E6BF8A-9647-413E-8E4D-B9419DBF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7D4D8-D997-40E0-A51B-BCD51813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7</TotalTime>
  <Pages>4</Pages>
  <Words>1347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8742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Susana Pérez Espejo</cp:lastModifiedBy>
  <cp:revision>10</cp:revision>
  <cp:lastPrinted>2017-11-17T14:00:00Z</cp:lastPrinted>
  <dcterms:created xsi:type="dcterms:W3CDTF">2023-02-02T13:05:00Z</dcterms:created>
  <dcterms:modified xsi:type="dcterms:W3CDTF">2023-04-27T10:56:00Z</dcterms:modified>
</cp:coreProperties>
</file>