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Default="00DF3B9E">
      <w:pPr>
        <w:pStyle w:val="Encabezado"/>
        <w:tabs>
          <w:tab w:val="left" w:pos="1875"/>
          <w:tab w:val="left" w:pos="4500"/>
        </w:tabs>
        <w:spacing w:after="120"/>
      </w:pPr>
      <w:r>
        <w:rPr>
          <w:sz w:val="28"/>
          <w:szCs w:val="28"/>
        </w:rPr>
        <w:t xml:space="preserve">                                                       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B9E" w:rsidRDefault="00DF3B9E" w:rsidP="009F4EBA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>OLICITUD DE PARTICIPACION EN LA CONVOCATORIA DE PROCESO PARA LA SELECCIÓN DE PERSONAL TEMPORAL DE 1 FACULTATIVO ESPECIALISTA DE AREA DE FARMACIA HOSPITALARIA EN EL HOSPITAL GENERAL DE VALDEPEÑAS.</w:t>
            </w:r>
            <w:r w:rsidR="009F4EBA"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062A33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062A33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062A33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062A33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062A33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062A33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062A33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062A33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062A33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062A33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062A33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1EC6">
              <w:rPr>
                <w:rFonts w:ascii="Arial" w:hAnsi="Arial" w:cs="Arial"/>
                <w:sz w:val="20"/>
                <w:szCs w:val="20"/>
              </w:rPr>
            </w:r>
            <w:r w:rsidR="008E1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2A33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062A33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1EC6">
              <w:rPr>
                <w:rFonts w:ascii="Arial" w:hAnsi="Arial" w:cs="Arial"/>
                <w:sz w:val="20"/>
                <w:szCs w:val="20"/>
              </w:rPr>
            </w:r>
            <w:r w:rsidR="008E1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2A33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0781F" w:rsidRPr="0040781F" w:rsidRDefault="00DF3B9E" w:rsidP="00FC436C">
            <w:pPr>
              <w:pStyle w:val="NormalWeb"/>
              <w:spacing w:before="280" w:after="0" w:line="276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9F4EBA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FC436C">
              <w:rPr>
                <w:rFonts w:ascii="Arial" w:hAnsi="Arial" w:cs="Arial"/>
                <w:sz w:val="20"/>
                <w:szCs w:val="20"/>
              </w:rPr>
              <w:t>plaza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de personal temporal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9F4EBA">
              <w:rPr>
                <w:rFonts w:ascii="Arial" w:hAnsi="Arial" w:cs="Arial"/>
                <w:sz w:val="22"/>
                <w:szCs w:val="22"/>
              </w:rPr>
              <w:t>Facultativo Especialista de Area Farmacia Hospitalaria en el Hospital General de Valdepeñas</w:t>
            </w:r>
            <w:r w:rsidR="005E6EF8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  <w:r w:rsidR="005E6EF8" w:rsidRPr="0040781F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6C6506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jc w:val="both"/>
            </w:pP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C769DA" w:rsidRDefault="00062A33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1EC6">
              <w:rPr>
                <w:rFonts w:ascii="Arial" w:hAnsi="Arial" w:cs="Arial"/>
                <w:sz w:val="20"/>
                <w:szCs w:val="20"/>
              </w:rPr>
            </w:r>
            <w:r w:rsidR="008E1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Default="00062A33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1EC6">
              <w:rPr>
                <w:rFonts w:ascii="Arial" w:hAnsi="Arial" w:cs="Arial"/>
                <w:sz w:val="20"/>
                <w:szCs w:val="20"/>
              </w:rPr>
            </w:r>
            <w:r w:rsidR="008E1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</w:t>
            </w:r>
            <w:r w:rsidR="00EE031F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>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062A33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1EC6">
              <w:rPr>
                <w:rFonts w:ascii="Arial" w:hAnsi="Arial" w:cs="Arial"/>
                <w:sz w:val="20"/>
                <w:szCs w:val="20"/>
              </w:rPr>
            </w:r>
            <w:r w:rsidR="008E1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</w:t>
            </w:r>
            <w:r w:rsidR="00EE031F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062A33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1EC6">
              <w:rPr>
                <w:rFonts w:ascii="Arial" w:hAnsi="Arial" w:cs="Arial"/>
                <w:sz w:val="20"/>
                <w:szCs w:val="20"/>
              </w:rPr>
            </w:r>
            <w:r w:rsidR="008E1E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D32C4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FC436C" w:rsidP="0040781F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6.1.e) </w:t>
            </w:r>
            <w:r w:rsidR="00D32C4C"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="00D32C4C"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="001240BD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hyperlink r:id="rId7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062A3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062A3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062A3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>a</w:t>
      </w:r>
      <w:bookmarkStart w:id="14" w:name="Texto34"/>
      <w:r w:rsidR="00062A3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062A3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062A3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062A3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062A3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062A3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>de 20</w:t>
      </w:r>
      <w:r w:rsidR="00392E35">
        <w:rPr>
          <w:rFonts w:ascii="Arial" w:hAnsi="Arial" w:cs="Arial"/>
          <w:sz w:val="18"/>
          <w:szCs w:val="18"/>
        </w:rPr>
        <w:t>2</w:t>
      </w:r>
      <w:r w:rsidR="009F4EBA">
        <w:rPr>
          <w:rFonts w:ascii="Arial" w:hAnsi="Arial" w:cs="Arial"/>
          <w:sz w:val="18"/>
          <w:szCs w:val="18"/>
        </w:rPr>
        <w:t>3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bookmarkStart w:id="16" w:name="Texto11"/>
    <w:p w:rsidR="00DF3B9E" w:rsidRDefault="00062A33" w:rsidP="0040781F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="00DF3B9E">
        <w:instrText xml:space="preserve"> FORMTEXT </w:instrText>
      </w:r>
      <w:r>
        <w:fldChar w:fldCharType="separate"/>
      </w:r>
      <w:r w:rsidR="00DF3B9E"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C873C2" w:rsidP="00466DA2">
      <w:pPr>
        <w:ind w:left="142" w:right="124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DIRECTOR  GERENTE DE LA GERENCIA DE ATENCIÓN I</w:t>
      </w:r>
      <w:r w:rsidR="00FC436C">
        <w:rPr>
          <w:rFonts w:ascii="Arial" w:hAnsi="Arial" w:cs="Arial"/>
          <w:sz w:val="16"/>
          <w:szCs w:val="16"/>
        </w:rPr>
        <w:t>NTEGRADA DE VALDEPEÑAS. AVENIDA</w:t>
      </w:r>
      <w:r>
        <w:rPr>
          <w:rFonts w:ascii="Arial" w:hAnsi="Arial" w:cs="Arial"/>
          <w:sz w:val="16"/>
          <w:szCs w:val="16"/>
        </w:rPr>
        <w:t xml:space="preserve"> DE LOS ESTUDIANTES S/N CP 13300 VALDEPEÑAS (CIUDAD REAL).</w:t>
      </w: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sectPr w:rsidR="008F0EB1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4A" w:rsidRDefault="00BE7E4A">
      <w:r>
        <w:separator/>
      </w:r>
    </w:p>
  </w:endnote>
  <w:endnote w:type="continuationSeparator" w:id="0">
    <w:p w:rsidR="00BE7E4A" w:rsidRDefault="00BE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8E1EC6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3" type="#_x0000_t202" style="position:absolute;margin-left:468pt;margin-top:16.15pt;width:80.6pt;height:26.6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4A" w:rsidRDefault="00BE7E4A">
      <w:r>
        <w:separator/>
      </w:r>
    </w:p>
  </w:footnote>
  <w:footnote w:type="continuationSeparator" w:id="0">
    <w:p w:rsidR="00BE7E4A" w:rsidRDefault="00BE7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8E1EC6" w:rsidP="008F0EB1">
    <w:pPr>
      <w:pStyle w:val="Encabezado"/>
      <w:ind w:left="-567"/>
    </w:pPr>
    <w:r>
      <w:rPr>
        <w:noProof/>
        <w:lang w:eastAsia="es-ES"/>
      </w:rPr>
      <w:pict>
        <v:group id="Group 3" o:spid="_x0000_s4099" style="position:absolute;left:0;text-align:left;margin-left:184.05pt;margin-top:14.35pt;width:297.25pt;height:108.8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4102" type="#_x0000_t202" style="position:absolute;left:3693;top:1287;width:1637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<v:stroke joinstyle="round"/>
            <v:textbox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4101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<v:stroke joinstyle="miter" endcap="square"/>
          </v:roundrect>
          <v:shape id="Text Box 6" o:spid="_x0000_s4100" type="#_x0000_t202" style="position:absolute;left:4046;top:1656;width:953;height:4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<v:stroke endcap="square"/>
            <v:textbox>
              <w:txbxContent>
                <w:p w:rsidR="00711738" w:rsidRPr="00260541" w:rsidRDefault="00260541" w:rsidP="00DC6B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60541">
                    <w:rPr>
                      <w:rFonts w:ascii="Arial" w:hAnsi="Arial" w:cs="Arial"/>
                      <w:bCs/>
                    </w:rPr>
                    <w:t>KM3S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4098" type="#_x0000_t202" style="position:absolute;left:0;text-align:left;margin-left:193.05pt;margin-top:28.1pt;width:63.4pt;height:26.4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32C4C" w:rsidRPr="00EE031F" w:rsidRDefault="00EE031F" w:rsidP="00DC6B7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EE031F">
                  <w:rPr>
                    <w:rFonts w:ascii="Arial" w:hAnsi="Arial" w:cs="Arial"/>
                    <w:bCs/>
                  </w:rPr>
                  <w:t>116405</w:t>
                </w:r>
              </w:p>
            </w:txbxContent>
          </v:textbox>
          <w10:wrap type="square" side="right"/>
        </v:shape>
      </w:pic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4097" type="#_x0000_t202" style="position:absolute;left:0;text-align:left;margin-left:172.65pt;margin-top:8.55pt;width:107.2pt;height:14.2pt;z-index:25165721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N9osnjJdYMtdkW/wPTyLaeKTe5rZRVEKzJAJlVc3lAm7miEwhPmfw7r4vbpDro1z4g2WEs8/r5plOby3Lg0CQ==" w:salt="Y7OEPl3h+WipymaGwjv90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260EC"/>
    <w:rsid w:val="00062A33"/>
    <w:rsid w:val="00073789"/>
    <w:rsid w:val="00076555"/>
    <w:rsid w:val="000B43FE"/>
    <w:rsid w:val="000E7003"/>
    <w:rsid w:val="000F2926"/>
    <w:rsid w:val="001240BD"/>
    <w:rsid w:val="00164A03"/>
    <w:rsid w:val="00167A08"/>
    <w:rsid w:val="001829D3"/>
    <w:rsid w:val="00246406"/>
    <w:rsid w:val="00260541"/>
    <w:rsid w:val="0027533A"/>
    <w:rsid w:val="00280101"/>
    <w:rsid w:val="002853DA"/>
    <w:rsid w:val="002939D7"/>
    <w:rsid w:val="002B6683"/>
    <w:rsid w:val="002C3FBF"/>
    <w:rsid w:val="003478A6"/>
    <w:rsid w:val="0038379F"/>
    <w:rsid w:val="00392E35"/>
    <w:rsid w:val="00395B3E"/>
    <w:rsid w:val="0040781F"/>
    <w:rsid w:val="004512D7"/>
    <w:rsid w:val="00463A01"/>
    <w:rsid w:val="00466DA2"/>
    <w:rsid w:val="00537847"/>
    <w:rsid w:val="00546F85"/>
    <w:rsid w:val="00556AB7"/>
    <w:rsid w:val="00596399"/>
    <w:rsid w:val="005E56DA"/>
    <w:rsid w:val="005E6EF8"/>
    <w:rsid w:val="005F0855"/>
    <w:rsid w:val="00602B5B"/>
    <w:rsid w:val="00611352"/>
    <w:rsid w:val="00625BC6"/>
    <w:rsid w:val="00631F82"/>
    <w:rsid w:val="006C108D"/>
    <w:rsid w:val="006C6506"/>
    <w:rsid w:val="006C7973"/>
    <w:rsid w:val="006D3A11"/>
    <w:rsid w:val="006F4D2D"/>
    <w:rsid w:val="006F760E"/>
    <w:rsid w:val="00711738"/>
    <w:rsid w:val="0071456C"/>
    <w:rsid w:val="007468A6"/>
    <w:rsid w:val="00755577"/>
    <w:rsid w:val="00780D51"/>
    <w:rsid w:val="00782CE5"/>
    <w:rsid w:val="007B7C20"/>
    <w:rsid w:val="007C7623"/>
    <w:rsid w:val="007F5FDC"/>
    <w:rsid w:val="00815DD9"/>
    <w:rsid w:val="008259E7"/>
    <w:rsid w:val="00835929"/>
    <w:rsid w:val="00863016"/>
    <w:rsid w:val="0088303B"/>
    <w:rsid w:val="0088607E"/>
    <w:rsid w:val="008B1595"/>
    <w:rsid w:val="008E1EC6"/>
    <w:rsid w:val="008F0EB1"/>
    <w:rsid w:val="009F4EBA"/>
    <w:rsid w:val="009F773F"/>
    <w:rsid w:val="00A37FA3"/>
    <w:rsid w:val="00A61363"/>
    <w:rsid w:val="00A67B53"/>
    <w:rsid w:val="00AA1285"/>
    <w:rsid w:val="00AB410D"/>
    <w:rsid w:val="00B165C3"/>
    <w:rsid w:val="00B2736C"/>
    <w:rsid w:val="00B64A13"/>
    <w:rsid w:val="00B729FD"/>
    <w:rsid w:val="00BA0A9C"/>
    <w:rsid w:val="00BE7E4A"/>
    <w:rsid w:val="00C05983"/>
    <w:rsid w:val="00C677B1"/>
    <w:rsid w:val="00C74937"/>
    <w:rsid w:val="00C7606C"/>
    <w:rsid w:val="00C873C2"/>
    <w:rsid w:val="00D07169"/>
    <w:rsid w:val="00D11CA2"/>
    <w:rsid w:val="00D20B6C"/>
    <w:rsid w:val="00D32C4C"/>
    <w:rsid w:val="00D57EF0"/>
    <w:rsid w:val="00DA1507"/>
    <w:rsid w:val="00DA2E37"/>
    <w:rsid w:val="00DC56EB"/>
    <w:rsid w:val="00DC6B71"/>
    <w:rsid w:val="00DE0AF8"/>
    <w:rsid w:val="00DF1971"/>
    <w:rsid w:val="00DF3B9E"/>
    <w:rsid w:val="00E0304C"/>
    <w:rsid w:val="00E205C8"/>
    <w:rsid w:val="00E41E04"/>
    <w:rsid w:val="00E66304"/>
    <w:rsid w:val="00EA7DE8"/>
    <w:rsid w:val="00EC6850"/>
    <w:rsid w:val="00EE031F"/>
    <w:rsid w:val="00EE7914"/>
    <w:rsid w:val="00F744E8"/>
    <w:rsid w:val="00F948C2"/>
    <w:rsid w:val="00FB1C33"/>
    <w:rsid w:val="00FB6E8B"/>
    <w:rsid w:val="00FC4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"/>
    <o:shapelayout v:ext="edit">
      <o:idmap v:ext="edit" data="1"/>
    </o:shapelayout>
  </w:shapeDefaults>
  <w:doNotEmbedSmartTags/>
  <w:decimalSymbol w:val=","/>
  <w:listSeparator w:val=";"/>
  <w15:docId w15:val="{85A68542-796D-48BF-990B-7C72F07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C873C2"/>
    <w:pPr>
      <w:spacing w:before="100" w:beforeAutospacing="1" w:after="119"/>
    </w:pPr>
    <w:rPr>
      <w:color w:val="00000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3961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2023-05-16T10:00:00Z</dcterms:created>
  <dcterms:modified xsi:type="dcterms:W3CDTF">2023-05-16T10:00:00Z</dcterms:modified>
</cp:coreProperties>
</file>