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DF3B9E" w:rsidRPr="00500AE8" w:rsidRDefault="00DF3B9E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</w:t>
      </w:r>
      <w:r w:rsidRPr="00500AE8">
        <w:rPr>
          <w:rFonts w:ascii="Arial" w:hAnsi="Arial" w:cs="Arial"/>
          <w:sz w:val="28"/>
          <w:szCs w:val="28"/>
        </w:rPr>
        <w:t>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40781F" w:rsidRDefault="00DF3B9E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</w:t>
            </w:r>
            <w:r w:rsidR="004078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4B26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 w:rsidR="003478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40781F">
              <w:rPr>
                <w:rFonts w:ascii="Arial" w:hAnsi="Arial" w:cs="Arial"/>
                <w:b/>
                <w:sz w:val="20"/>
                <w:szCs w:val="20"/>
              </w:rPr>
              <w:t xml:space="preserve">plaza de personal temporal 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en la categoría de </w:t>
            </w:r>
            <w:r w:rsidR="00934B26">
              <w:rPr>
                <w:rFonts w:ascii="Calibri" w:hAnsi="Calibri" w:cs="Arial"/>
                <w:b/>
                <w:sz w:val="22"/>
                <w:szCs w:val="22"/>
              </w:rPr>
              <w:t xml:space="preserve">FACULTATIVO ESPECIALISTA DE ÁREA DE </w:t>
            </w:r>
            <w:r w:rsidR="008D0F64">
              <w:rPr>
                <w:rFonts w:ascii="Calibri" w:hAnsi="Calibri" w:cs="Arial"/>
                <w:b/>
                <w:sz w:val="22"/>
                <w:szCs w:val="22"/>
              </w:rPr>
              <w:t>MEDICINA INTENSIVA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 la Gerencia de Atención </w:t>
            </w:r>
            <w:r w:rsidR="00955AEB">
              <w:rPr>
                <w:rFonts w:ascii="Calibri" w:hAnsi="Calibri" w:cs="Arial"/>
                <w:b/>
                <w:sz w:val="22"/>
                <w:szCs w:val="22"/>
              </w:rPr>
              <w:t>Integrada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 </w:t>
            </w:r>
            <w:r w:rsidR="00955AEB">
              <w:rPr>
                <w:rFonts w:ascii="Calibri" w:hAnsi="Calibri" w:cs="Arial"/>
                <w:b/>
                <w:sz w:val="22"/>
                <w:szCs w:val="22"/>
              </w:rPr>
              <w:t>Ciudad Real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DF3B9E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C178BA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C178BA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9274B">
              <w:rPr>
                <w:rFonts w:ascii="Arial" w:hAnsi="Arial" w:cs="Arial"/>
                <w:sz w:val="20"/>
                <w:szCs w:val="20"/>
              </w:rPr>
            </w:r>
            <w:r w:rsidR="00B927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78BA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C178BA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9274B">
              <w:rPr>
                <w:rFonts w:ascii="Arial" w:hAnsi="Arial" w:cs="Arial"/>
                <w:sz w:val="20"/>
                <w:szCs w:val="20"/>
              </w:rPr>
            </w:r>
            <w:r w:rsidR="00B927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78BA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835929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987">
              <w:rPr>
                <w:rFonts w:ascii="Arial" w:hAnsi="Arial" w:cs="Arial"/>
                <w:sz w:val="22"/>
                <w:szCs w:val="22"/>
              </w:rPr>
              <w:t xml:space="preserve">Que habiéndose convocado proceso de selección de </w:t>
            </w:r>
            <w:r w:rsidR="00934B26">
              <w:rPr>
                <w:rFonts w:ascii="Arial" w:hAnsi="Arial" w:cs="Arial"/>
                <w:sz w:val="22"/>
                <w:szCs w:val="22"/>
              </w:rPr>
              <w:t>1</w:t>
            </w:r>
            <w:r w:rsidR="0040781F" w:rsidRPr="006A2987">
              <w:rPr>
                <w:rFonts w:ascii="Arial" w:hAnsi="Arial" w:cs="Arial"/>
                <w:sz w:val="22"/>
                <w:szCs w:val="22"/>
              </w:rPr>
              <w:t xml:space="preserve"> plaza de personal temporal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934B26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FACULTATIVO ESPECIALISTA DE ÁREA DE </w:t>
            </w:r>
            <w:r w:rsidR="008D0F64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>MEDICINA INTENSIVA</w:t>
            </w:r>
            <w:r w:rsidR="00FB6E8B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de la Gerencia de Atención </w:t>
            </w:r>
            <w:r w:rsidR="00955AEB">
              <w:rPr>
                <w:rFonts w:ascii="Arial" w:hAnsi="Arial" w:cs="Arial"/>
                <w:sz w:val="22"/>
                <w:szCs w:val="22"/>
              </w:rPr>
              <w:t>Integrada de Ciudad Real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0781F" w:rsidRPr="0040781F" w:rsidRDefault="0040781F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700E8D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jc w:val="both"/>
            </w:pP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__Fieldmark__398_265081819"/>
          </w:p>
          <w:bookmarkStart w:id="11" w:name="_GoBack"/>
          <w:p w:rsidR="00D32C4C" w:rsidRPr="00C769DA" w:rsidRDefault="00C178BA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9274B">
              <w:rPr>
                <w:rFonts w:ascii="Arial" w:hAnsi="Arial" w:cs="Arial"/>
                <w:sz w:val="20"/>
                <w:szCs w:val="20"/>
              </w:rPr>
            </w:r>
            <w:r w:rsidR="00B927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bookmarkEnd w:id="11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9274B">
              <w:rPr>
                <w:rFonts w:ascii="Arial" w:hAnsi="Arial" w:cs="Arial"/>
                <w:sz w:val="20"/>
                <w:szCs w:val="20"/>
              </w:rPr>
            </w:r>
            <w:r w:rsidR="00B927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</w:t>
            </w:r>
            <w:r w:rsidR="00952F27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>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9274B">
              <w:rPr>
                <w:rFonts w:ascii="Arial" w:hAnsi="Arial" w:cs="Arial"/>
                <w:sz w:val="20"/>
                <w:szCs w:val="20"/>
              </w:rPr>
            </w:r>
            <w:r w:rsidR="00B927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</w:t>
            </w:r>
            <w:r w:rsidR="00952F27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9274B">
              <w:rPr>
                <w:rFonts w:ascii="Arial" w:hAnsi="Arial" w:cs="Arial"/>
                <w:sz w:val="20"/>
                <w:szCs w:val="20"/>
              </w:rPr>
            </w:r>
            <w:r w:rsidR="00B927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D32C4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952F27" w:rsidP="00407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6.1.e)</w:t>
            </w:r>
            <w:r w:rsidR="00D32C4C" w:rsidRPr="00B64A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2C4C"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="00D32C4C"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B64A13">
              <w:rPr>
                <w:rFonts w:ascii="Arial" w:hAnsi="Arial" w:cs="Arial"/>
              </w:rPr>
              <w:t xml:space="preserve"> </w:t>
            </w:r>
            <w:hyperlink r:id="rId7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C178BA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178BA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C178BA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            a </w:t>
      </w:r>
      <w:bookmarkStart w:id="14" w:name="Texto34"/>
      <w:r w:rsidR="00C178BA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178BA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C178BA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C178BA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178BA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C178BA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 xml:space="preserve">           de 20</w:t>
      </w:r>
      <w:r w:rsidR="00392E35">
        <w:rPr>
          <w:rFonts w:ascii="Arial" w:hAnsi="Arial" w:cs="Arial"/>
          <w:sz w:val="18"/>
          <w:szCs w:val="18"/>
        </w:rPr>
        <w:t>2</w:t>
      </w:r>
      <w:r w:rsidR="00955AEB">
        <w:rPr>
          <w:rFonts w:ascii="Arial" w:hAnsi="Arial" w:cs="Arial"/>
          <w:sz w:val="18"/>
          <w:szCs w:val="18"/>
        </w:rPr>
        <w:t>3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DF3B9E" w:rsidRDefault="00DF3B9E" w:rsidP="0040781F">
      <w:pPr>
        <w:jc w:val="center"/>
      </w:pPr>
      <w:r>
        <w:rPr>
          <w:rFonts w:ascii="Arial" w:eastAsia="Arial" w:hAnsi="Arial" w:cs="Arial"/>
          <w:sz w:val="18"/>
          <w:szCs w:val="18"/>
        </w:rPr>
        <w:t xml:space="preserve"> </w:t>
      </w:r>
      <w:bookmarkStart w:id="16" w:name="Texto11"/>
      <w:r w:rsidR="00C178BA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178BA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C178BA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FB6E8B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FB6E8B">
        <w:rPr>
          <w:rFonts w:ascii="Arial" w:hAnsi="Arial" w:cs="Arial"/>
          <w:b/>
          <w:sz w:val="22"/>
          <w:szCs w:val="22"/>
        </w:rPr>
        <w:t xml:space="preserve">GERENCIA DE ATENCIÓN </w:t>
      </w:r>
      <w:r w:rsidR="00955AEB">
        <w:rPr>
          <w:rFonts w:ascii="Arial" w:hAnsi="Arial" w:cs="Arial"/>
          <w:b/>
          <w:sz w:val="22"/>
          <w:szCs w:val="22"/>
        </w:rPr>
        <w:t>INTEGRADA DE CIUDAD REAL</w:t>
      </w:r>
    </w:p>
    <w:p w:rsidR="006A2987" w:rsidRDefault="006A2987" w:rsidP="006A2987">
      <w:pPr>
        <w:ind w:left="142"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DIRECCIÓN: C/ OBISPO RAFAEL TORIJA S/N  CP: </w:t>
      </w:r>
      <w:r w:rsidR="008463FB">
        <w:rPr>
          <w:rFonts w:ascii="Arial" w:hAnsi="Arial" w:cs="Arial"/>
          <w:sz w:val="16"/>
          <w:szCs w:val="16"/>
        </w:rPr>
        <w:t>130</w:t>
      </w:r>
      <w:r w:rsidR="004B0367">
        <w:rPr>
          <w:rFonts w:ascii="Arial" w:hAnsi="Arial" w:cs="Arial"/>
          <w:sz w:val="16"/>
          <w:szCs w:val="16"/>
        </w:rPr>
        <w:t>05</w:t>
      </w:r>
      <w:r>
        <w:rPr>
          <w:rFonts w:ascii="Arial" w:hAnsi="Arial" w:cs="Arial"/>
          <w:sz w:val="16"/>
          <w:szCs w:val="16"/>
        </w:rPr>
        <w:t xml:space="preserve"> CIUDAD REAL. </w:t>
      </w:r>
    </w:p>
    <w:p w:rsidR="006A2987" w:rsidRDefault="006A2987" w:rsidP="006A2987">
      <w:pPr>
        <w:ind w:left="142"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CÓDIGO   DIR A08016599</w:t>
      </w:r>
    </w:p>
    <w:p w:rsidR="00DF3B9E" w:rsidRDefault="00DF3B9E" w:rsidP="006A2987">
      <w:pPr>
        <w:ind w:left="142" w:right="124"/>
        <w:rPr>
          <w:rFonts w:ascii="Arial" w:hAnsi="Arial" w:cs="Arial"/>
          <w:sz w:val="16"/>
          <w:szCs w:val="16"/>
        </w:rPr>
      </w:pPr>
    </w:p>
    <w:sectPr w:rsidR="00DF3B9E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EF0" w:rsidRDefault="00D57EF0">
      <w:r>
        <w:separator/>
      </w:r>
    </w:p>
  </w:endnote>
  <w:endnote w:type="continuationSeparator" w:id="0">
    <w:p w:rsidR="00D57EF0" w:rsidRDefault="00D5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B9274B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27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32C4C" w:rsidRDefault="00D32C4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EF0" w:rsidRDefault="00D57EF0">
      <w:r>
        <w:separator/>
      </w:r>
    </w:p>
  </w:footnote>
  <w:footnote w:type="continuationSeparator" w:id="0">
    <w:p w:rsidR="00D57EF0" w:rsidRDefault="00D57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B9274B" w:rsidP="008F0EB1">
    <w:pPr>
      <w:pStyle w:val="Encabezado"/>
      <w:ind w:left="-567"/>
    </w:pPr>
    <w:r>
      <w:rPr>
        <w:noProof/>
        <w:lang w:eastAsia="es-ES"/>
      </w:rPr>
      <w:pict>
        <v:group id="Group 3" o:spid="_x0000_s30723" style="position:absolute;left:0;text-align:left;margin-left:184.65pt;margin-top:18.5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30726" type="#_x0000_t202" style="position:absolute;left:3693;top:1287;width:1637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" stroked="f" strokecolor="#3465a4">
            <v:stroke joinstyle="round"/>
            <v:textbox inset="0,0,0,0">
              <w:txbxContent>
                <w:p w:rsidR="00D32C4C" w:rsidRPr="00711738" w:rsidRDefault="00D32C4C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30725" style="position:absolute;left:5842;top:378;width:3772;height:209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" strokeweight=".26mm">
            <v:stroke joinstyle="miter" endcap="square"/>
          </v:roundrect>
          <v:shape id="Text Box 6" o:spid="_x0000_s30724" type="#_x0000_t202" style="position:absolute;left:4046;top:1656;width:970;height:4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" strokeweight=".26mm">
            <v:stroke endcap="square"/>
            <v:textbox>
              <w:txbxContent>
                <w:p w:rsidR="00711738" w:rsidRPr="006800F0" w:rsidRDefault="006800F0" w:rsidP="00DC6B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800F0">
                    <w:rPr>
                      <w:rFonts w:ascii="Arial" w:hAnsi="Arial" w:cs="Arial"/>
                      <w:bCs/>
                    </w:rPr>
                    <w:t>KM3U</w:t>
                  </w:r>
                  <w:r w:rsidR="003D0B16" w:rsidRPr="006800F0">
                    <w:rPr>
                      <w:rFonts w:ascii="Arial" w:hAnsi="Arial" w:cs="Arial"/>
                    </w:rPr>
                    <w:t xml:space="preserve"> </w:t>
                  </w:r>
                  <w:r w:rsidR="00167A08" w:rsidRPr="006800F0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30722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32C4C" w:rsidRPr="006800F0" w:rsidRDefault="006800F0" w:rsidP="00DC6B7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6800F0">
                  <w:rPr>
                    <w:rFonts w:ascii="Arial" w:hAnsi="Arial" w:cs="Arial"/>
                    <w:bCs/>
                  </w:rPr>
                  <w:t>116407</w:t>
                </w:r>
                <w:r w:rsidR="005E56DA" w:rsidRPr="006800F0">
                  <w:rPr>
                    <w:rFonts w:ascii="Arial" w:hAnsi="Arial" w:cs="Arial"/>
                    <w:szCs w:val="22"/>
                    <w:lang w:val="es-ES_tradnl"/>
                  </w:rPr>
                  <w:t xml:space="preserve"> </w:t>
                </w:r>
                <w:r w:rsidR="003D0B16" w:rsidRPr="006800F0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xbxContent>
          </v:textbox>
          <w10:wrap type="square" side="right"/>
        </v:shape>
      </w:pict>
    </w:r>
    <w:r w:rsidR="00D32C4C">
      <w:t xml:space="preserve">            </w:t>
    </w:r>
    <w:r w:rsidR="00D32C4C"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ict>
        <v:shape id="Text Box 2" o:spid="_x0000_s30721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D32C4C" w:rsidRPr="00711738" w:rsidRDefault="00D32C4C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D32C4C" w:rsidRDefault="00D32C4C"/>
            </w:txbxContent>
          </v:textbox>
        </v:shape>
      </w:pict>
    </w:r>
    <w:r w:rsidR="00D32C4C">
      <w:cr/>
    </w:r>
    <w:r w:rsidR="00D32C4C">
      <w:rPr>
        <w:lang w:eastAsia="es-ES"/>
      </w:rPr>
      <w:t xml:space="preserve">                              </w:t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B0HsF3TTsMoyHgKxtq3TSljW/IAHJuTQgBBPDQY4ON6txe/Fy7DGjuu2EMwJH1ktQhLAHbtqj0Cn85HH6uUtw==" w:salt="9rrYZNkgXR6+8gHT5inNz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30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0D"/>
    <w:rsid w:val="000260EC"/>
    <w:rsid w:val="00037C95"/>
    <w:rsid w:val="00047C1B"/>
    <w:rsid w:val="000B43FE"/>
    <w:rsid w:val="000F2926"/>
    <w:rsid w:val="00164A03"/>
    <w:rsid w:val="00167A08"/>
    <w:rsid w:val="001B5999"/>
    <w:rsid w:val="00280101"/>
    <w:rsid w:val="002853DA"/>
    <w:rsid w:val="002939D7"/>
    <w:rsid w:val="002B6683"/>
    <w:rsid w:val="003478A6"/>
    <w:rsid w:val="0038379F"/>
    <w:rsid w:val="00392E35"/>
    <w:rsid w:val="00395B3E"/>
    <w:rsid w:val="003A244E"/>
    <w:rsid w:val="003D0B16"/>
    <w:rsid w:val="0040781F"/>
    <w:rsid w:val="00463A01"/>
    <w:rsid w:val="004B0367"/>
    <w:rsid w:val="004D4BF7"/>
    <w:rsid w:val="00500AE8"/>
    <w:rsid w:val="00502F64"/>
    <w:rsid w:val="00556AB7"/>
    <w:rsid w:val="00596399"/>
    <w:rsid w:val="005E56DA"/>
    <w:rsid w:val="00602B5B"/>
    <w:rsid w:val="00611352"/>
    <w:rsid w:val="00625BC6"/>
    <w:rsid w:val="00631F82"/>
    <w:rsid w:val="006800F0"/>
    <w:rsid w:val="006A2987"/>
    <w:rsid w:val="006C7973"/>
    <w:rsid w:val="006F4D2D"/>
    <w:rsid w:val="006F760E"/>
    <w:rsid w:val="00700E8D"/>
    <w:rsid w:val="00711738"/>
    <w:rsid w:val="0071456C"/>
    <w:rsid w:val="007468A6"/>
    <w:rsid w:val="00755577"/>
    <w:rsid w:val="00780D51"/>
    <w:rsid w:val="007C7623"/>
    <w:rsid w:val="007D2F0F"/>
    <w:rsid w:val="00815DD9"/>
    <w:rsid w:val="00835929"/>
    <w:rsid w:val="008463FB"/>
    <w:rsid w:val="00863016"/>
    <w:rsid w:val="0088303B"/>
    <w:rsid w:val="008B1595"/>
    <w:rsid w:val="008D0F64"/>
    <w:rsid w:val="008F0EB1"/>
    <w:rsid w:val="00934B26"/>
    <w:rsid w:val="00952F27"/>
    <w:rsid w:val="00955AEB"/>
    <w:rsid w:val="009E3EA5"/>
    <w:rsid w:val="009F773F"/>
    <w:rsid w:val="00A61363"/>
    <w:rsid w:val="00AB410D"/>
    <w:rsid w:val="00AC4837"/>
    <w:rsid w:val="00AC66C1"/>
    <w:rsid w:val="00B05967"/>
    <w:rsid w:val="00B165C3"/>
    <w:rsid w:val="00B2736C"/>
    <w:rsid w:val="00B64A13"/>
    <w:rsid w:val="00B67B92"/>
    <w:rsid w:val="00B9274B"/>
    <w:rsid w:val="00C05983"/>
    <w:rsid w:val="00C07423"/>
    <w:rsid w:val="00C178BA"/>
    <w:rsid w:val="00D11CA2"/>
    <w:rsid w:val="00D32C4C"/>
    <w:rsid w:val="00D57EF0"/>
    <w:rsid w:val="00DA1507"/>
    <w:rsid w:val="00DA2E37"/>
    <w:rsid w:val="00DA4EBF"/>
    <w:rsid w:val="00DB1758"/>
    <w:rsid w:val="00DC6B71"/>
    <w:rsid w:val="00DC72E7"/>
    <w:rsid w:val="00DF3B9E"/>
    <w:rsid w:val="00E0304C"/>
    <w:rsid w:val="00E205C8"/>
    <w:rsid w:val="00E41E04"/>
    <w:rsid w:val="00E66304"/>
    <w:rsid w:val="00EE7914"/>
    <w:rsid w:val="00F60460"/>
    <w:rsid w:val="00F744E8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0"/>
    <o:shapelayout v:ext="edit">
      <o:idmap v:ext="edit" data="1"/>
    </o:shapelayout>
  </w:shapeDefaults>
  <w:doNotEmbedSmartTags/>
  <w:decimalSymbol w:val=","/>
  <w:listSeparator w:val=";"/>
  <w15:docId w15:val="{FABE9BFE-B673-428D-89A0-6602F5F7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4033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2019-06-14T08:41:00Z</cp:lastPrinted>
  <dcterms:created xsi:type="dcterms:W3CDTF">2023-05-17T11:33:00Z</dcterms:created>
  <dcterms:modified xsi:type="dcterms:W3CDTF">2023-05-17T11:33:00Z</dcterms:modified>
</cp:coreProperties>
</file>