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2595">
              <w:rPr>
                <w:rFonts w:ascii="Arial" w:hAnsi="Arial" w:cs="Arial"/>
                <w:sz w:val="20"/>
                <w:szCs w:val="20"/>
              </w:rPr>
            </w:r>
            <w:r w:rsidR="00A82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2595">
              <w:rPr>
                <w:rFonts w:ascii="Arial" w:hAnsi="Arial" w:cs="Arial"/>
                <w:sz w:val="20"/>
                <w:szCs w:val="20"/>
              </w:rPr>
            </w:r>
            <w:r w:rsidR="00A825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BA1D98" w:rsidRDefault="00BA1D98" w:rsidP="00B14A0E">
      <w:pPr>
        <w:rPr>
          <w:rFonts w:ascii="Arial" w:hAnsi="Arial" w:cs="Arial"/>
          <w:sz w:val="18"/>
          <w:szCs w:val="18"/>
        </w:rPr>
      </w:pPr>
    </w:p>
    <w:p w:rsidR="00BA1D98" w:rsidRDefault="00BA1D98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lastRenderedPageBreak/>
              <w:t>DOCUMENTACIÓN APORTADA POR LA PERSONA INTERESADA.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Pr="003B1E19" w:rsidRDefault="007A2A16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C6A18" w:rsidRPr="000C6A18" w:rsidRDefault="000C6A18" w:rsidP="000C6A18">
      <w:pPr>
        <w:rPr>
          <w:vanish/>
        </w:rPr>
      </w:pPr>
    </w:p>
    <w:tbl>
      <w:tblPr>
        <w:tblpPr w:leftFromText="141" w:rightFromText="141" w:vertAnchor="page" w:horzAnchor="margin" w:tblpX="250" w:tblpY="711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5"/>
        <w:gridCol w:w="8188"/>
      </w:tblGrid>
      <w:tr w:rsidR="00BA1D98" w:rsidRPr="00F71264" w:rsidTr="00BA1D98">
        <w:trPr>
          <w:trHeight w:val="233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BA1D98" w:rsidRPr="00B6249F" w:rsidRDefault="00BA1D98" w:rsidP="00BA1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BA1D98" w:rsidRPr="00F71264" w:rsidTr="00BA1D98">
        <w:trPr>
          <w:trHeight w:val="226"/>
        </w:trPr>
        <w:tc>
          <w:tcPr>
            <w:tcW w:w="1735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188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BA1D98" w:rsidRPr="00F71264" w:rsidTr="00BA1D98">
        <w:trPr>
          <w:trHeight w:val="186"/>
        </w:trPr>
        <w:tc>
          <w:tcPr>
            <w:tcW w:w="1735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188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BA1D98" w:rsidRPr="00176D96" w:rsidTr="00BA1D98">
        <w:trPr>
          <w:trHeight w:val="288"/>
        </w:trPr>
        <w:tc>
          <w:tcPr>
            <w:tcW w:w="1735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188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BA1D98" w:rsidRPr="00F71264" w:rsidTr="00BA1D98">
        <w:trPr>
          <w:trHeight w:val="164"/>
        </w:trPr>
        <w:tc>
          <w:tcPr>
            <w:tcW w:w="1735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188" w:type="dxa"/>
          </w:tcPr>
          <w:p w:rsidR="00BA1D98" w:rsidRPr="00B6249F" w:rsidRDefault="00BA1D98" w:rsidP="00BA1D98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BA1D98" w:rsidRPr="00F71264" w:rsidTr="00BA1D98">
        <w:trPr>
          <w:trHeight w:val="376"/>
        </w:trPr>
        <w:tc>
          <w:tcPr>
            <w:tcW w:w="1735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188" w:type="dxa"/>
          </w:tcPr>
          <w:p w:rsidR="00BA1D98" w:rsidRPr="00B6249F" w:rsidRDefault="00BA1D98" w:rsidP="00BA1D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A1D98" w:rsidRPr="00F71264" w:rsidTr="00BA1D98">
        <w:trPr>
          <w:trHeight w:val="232"/>
        </w:trPr>
        <w:tc>
          <w:tcPr>
            <w:tcW w:w="1735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188" w:type="dxa"/>
            <w:vAlign w:val="center"/>
          </w:tcPr>
          <w:p w:rsidR="00BA1D98" w:rsidRPr="00B6249F" w:rsidRDefault="00BA1D98" w:rsidP="00BA1D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9012A8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Gerencia de Atención Integrada de Albacete. SESCAM</w:t>
      </w:r>
    </w:p>
    <w:p w:rsidR="009012A8" w:rsidRPr="005C7BB8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C/ Hermanos Falcó, 37, 02006 – Albacete</w:t>
      </w:r>
    </w:p>
    <w:p w:rsidR="009012A8" w:rsidRPr="001540A0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A08016407</w:t>
      </w:r>
    </w:p>
    <w:p w:rsidR="00EB67CC" w:rsidRPr="00171453" w:rsidRDefault="00EB67CC" w:rsidP="009012A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EB67CC" w:rsidRPr="00171453" w:rsidSect="008F296B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BA" w:rsidRDefault="007C57BA">
      <w:r>
        <w:separator/>
      </w:r>
    </w:p>
  </w:endnote>
  <w:endnote w:type="continuationSeparator" w:id="0">
    <w:p w:rsidR="007C57BA" w:rsidRDefault="007C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A82595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BA" w:rsidRDefault="007C57BA">
      <w:r>
        <w:separator/>
      </w:r>
    </w:p>
  </w:footnote>
  <w:footnote w:type="continuationSeparator" w:id="0">
    <w:p w:rsidR="007C57BA" w:rsidRDefault="007C5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A82595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A82595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EB67CC" w:rsidRPr="00AD74F0" w:rsidRDefault="00AD74F0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D74F0">
                    <w:rPr>
                      <w:rFonts w:ascii="Arial" w:hAnsi="Arial" w:cs="Arial"/>
                      <w:color w:val="000000"/>
                    </w:rPr>
                    <w:t>186195</w:t>
                  </w: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EB67CC" w:rsidRPr="006F2590" w:rsidRDefault="006F2590" w:rsidP="0049524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</w:t>
                  </w:r>
                  <w:r w:rsidRPr="006F259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RLXV 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3Q56aappIoy/Hgl/cnc5w5Jt+BAzGjQ3RUsq5FiHTtf02RMYoizJ8Fx9ncPdZ7hDep/VwE0p2ipJF0TcSYQ6A==" w:salt="q/l8BRZ0xUAHcGHhYSLF1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1DA0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6A18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5D6D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D0A51"/>
    <w:rsid w:val="001D0AE7"/>
    <w:rsid w:val="001D1771"/>
    <w:rsid w:val="001D6166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C6526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2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2C85"/>
    <w:rsid w:val="0050505B"/>
    <w:rsid w:val="00505320"/>
    <w:rsid w:val="00506B70"/>
    <w:rsid w:val="00506CA2"/>
    <w:rsid w:val="00514563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57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F160A"/>
    <w:rsid w:val="006F2590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23EB"/>
    <w:rsid w:val="007C25E7"/>
    <w:rsid w:val="007C4AF0"/>
    <w:rsid w:val="007C57BA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595"/>
    <w:rsid w:val="00A82AAD"/>
    <w:rsid w:val="00A8536C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D74F0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1D98"/>
    <w:rsid w:val="00BA3D40"/>
    <w:rsid w:val="00BA563D"/>
    <w:rsid w:val="00BA73CB"/>
    <w:rsid w:val="00BB1DC4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5526E022-51FC-4DE5-B7B9-0E704F5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2440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2023-02-02T06:32:00Z</dcterms:created>
  <dcterms:modified xsi:type="dcterms:W3CDTF">2023-02-02T06:32:00Z</dcterms:modified>
</cp:coreProperties>
</file>