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099" w:rsidRPr="008E7099" w:rsidRDefault="008E7099" w:rsidP="00745753">
      <w:pPr>
        <w:framePr w:w="1346" w:h="363" w:hSpace="142" w:wrap="around" w:vAnchor="text" w:hAnchor="page" w:x="4265" w:y="-6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E7099">
        <w:rPr>
          <w:rFonts w:cs="Arial"/>
          <w:b/>
        </w:rPr>
        <w:t>SH79</w:t>
      </w:r>
    </w:p>
    <w:p w:rsidR="008E7099" w:rsidRPr="008E7099" w:rsidRDefault="008E7099" w:rsidP="008E7099">
      <w:pPr>
        <w:framePr w:w="1676" w:h="363" w:hSpace="142" w:wrap="around" w:vAnchor="text" w:hAnchor="page" w:x="4134" w:y="-14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</w:rPr>
      </w:pPr>
      <w:r w:rsidRPr="008E7099">
        <w:rPr>
          <w:rFonts w:cs="Arial"/>
          <w:b/>
        </w:rPr>
        <w:t>1200026</w:t>
      </w:r>
    </w:p>
    <w:p w:rsidR="00EC6802" w:rsidRDefault="00217893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1F08B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-1212850</wp:posOffset>
                </wp:positionV>
                <wp:extent cx="1371600" cy="266700"/>
                <wp:effectExtent l="0" t="0" r="0" b="0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39F" w:rsidRPr="00F00087" w:rsidRDefault="00B5039F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53.2pt;margin-top:-95.5pt;width:108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+++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" filled="f" stroked="f">
                <v:textbox inset=",1mm,,1mm">
                  <w:txbxContent>
                    <w:p w:rsidR="00B5039F" w:rsidRPr="00F00087" w:rsidRDefault="00B5039F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0D40DD" w:rsidRPr="001F08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635" b="0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39F" w:rsidRPr="00D521D5" w:rsidRDefault="00B5039F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WjuQIAAME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" filled="f" stroked="f">
                <v:textbox inset=",.3mm,,.3mm">
                  <w:txbxContent>
                    <w:p w:rsidR="00B5039F" w:rsidRPr="00D521D5" w:rsidRDefault="00B5039F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0D40DD" w:rsidRPr="001F08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-1442720</wp:posOffset>
                </wp:positionV>
                <wp:extent cx="2400300" cy="1333500"/>
                <wp:effectExtent l="0" t="0" r="19050" b="19050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2888A" id="AutoShape 59" o:spid="_x0000_s1026" style="position:absolute;margin-left:315pt;margin-top:-113.6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" filled="f"/>
            </w:pict>
          </mc:Fallback>
        </mc:AlternateContent>
      </w:r>
      <w:r w:rsidR="000D40DD"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106680</wp:posOffset>
                </wp:positionV>
                <wp:extent cx="6667500" cy="645795"/>
                <wp:effectExtent l="0" t="0" r="19050" b="2095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645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39F" w:rsidRPr="00EB4052" w:rsidRDefault="00B5039F" w:rsidP="00FF75F3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 w:rsidRPr="00EB4052">
                              <w:rPr>
                                <w:b/>
                              </w:rPr>
                              <w:t>ANEXO I: SOLICITUD</w:t>
                            </w:r>
                            <w:r>
                              <w:rPr>
                                <w:b/>
                              </w:rPr>
                              <w:t xml:space="preserve"> DE PRESTACIONES SOCIALES Y ECONÓMICAS PARA PERSONAS CON DISCAPACIDAD DERIVADAS DE LA LEY 13/1982. –LISMI-</w:t>
                            </w:r>
                          </w:p>
                          <w:p w:rsidR="00B5039F" w:rsidRPr="00FF75F3" w:rsidRDefault="00B5039F" w:rsidP="00FF75F3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-6.75pt;margin-top:8.4pt;width:525pt;height:5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" fillcolor="#d8d8d8 [2732]">
                <v:textbox inset=",2.3mm,,2.3mm">
                  <w:txbxContent>
                    <w:p w:rsidR="00B5039F" w:rsidRPr="00EB4052" w:rsidRDefault="00B5039F" w:rsidP="00FF75F3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 w:rsidRPr="00EB4052">
                        <w:rPr>
                          <w:b/>
                        </w:rPr>
                        <w:t>ANEXO I: SOLICITUD</w:t>
                      </w:r>
                      <w:r>
                        <w:rPr>
                          <w:b/>
                        </w:rPr>
                        <w:t xml:space="preserve"> DE PRESTACIONES SOCIALES Y ECONÓMICAS PARA PERSONAS CON DISCAPACIDAD DERIVADAS DE LA LEY 13/1982. –LISMI-</w:t>
                      </w:r>
                    </w:p>
                    <w:p w:rsidR="00B5039F" w:rsidRPr="00FF75F3" w:rsidRDefault="00B5039F" w:rsidP="00FF75F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Pr="00B5039F" w:rsidRDefault="00B14B7F" w:rsidP="00B61012">
      <w:pPr>
        <w:jc w:val="both"/>
        <w:rPr>
          <w:sz w:val="22"/>
          <w:szCs w:val="28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36"/>
        <w:gridCol w:w="1269"/>
        <w:gridCol w:w="157"/>
        <w:gridCol w:w="390"/>
        <w:gridCol w:w="157"/>
        <w:gridCol w:w="514"/>
        <w:gridCol w:w="355"/>
        <w:gridCol w:w="191"/>
        <w:gridCol w:w="1204"/>
        <w:gridCol w:w="214"/>
        <w:gridCol w:w="873"/>
        <w:gridCol w:w="176"/>
        <w:gridCol w:w="602"/>
        <w:gridCol w:w="277"/>
        <w:gridCol w:w="2469"/>
        <w:gridCol w:w="365"/>
      </w:tblGrid>
      <w:tr w:rsidR="009A14C3" w:rsidRPr="00D9508B" w:rsidTr="00B5039F">
        <w:trPr>
          <w:trHeight w:val="374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34364D" w:rsidRPr="00B5039F" w:rsidRDefault="00EC6802" w:rsidP="00B5039F">
            <w:pPr>
              <w:jc w:val="center"/>
              <w:rPr>
                <w:sz w:val="22"/>
                <w:szCs w:val="20"/>
              </w:rPr>
            </w:pPr>
            <w:r w:rsidRPr="00B5039F">
              <w:rPr>
                <w:b/>
                <w:sz w:val="22"/>
                <w:szCs w:val="20"/>
              </w:rPr>
              <w:t>DATOS DE</w:t>
            </w:r>
            <w:r w:rsidR="00944DC7" w:rsidRPr="00B5039F">
              <w:rPr>
                <w:b/>
                <w:sz w:val="22"/>
                <w:szCs w:val="20"/>
              </w:rPr>
              <w:t xml:space="preserve"> </w:t>
            </w:r>
            <w:r w:rsidRPr="00B5039F">
              <w:rPr>
                <w:b/>
                <w:sz w:val="22"/>
                <w:szCs w:val="20"/>
              </w:rPr>
              <w:t>L</w:t>
            </w:r>
            <w:r w:rsidR="009B0202" w:rsidRPr="00B5039F">
              <w:rPr>
                <w:b/>
                <w:sz w:val="22"/>
                <w:szCs w:val="20"/>
              </w:rPr>
              <w:t xml:space="preserve">A PERSONA </w:t>
            </w:r>
            <w:r w:rsidRPr="00B5039F">
              <w:rPr>
                <w:b/>
                <w:sz w:val="22"/>
                <w:szCs w:val="20"/>
              </w:rPr>
              <w:t>SOLICITANTE</w:t>
            </w:r>
          </w:p>
        </w:tc>
      </w:tr>
      <w:tr w:rsidR="00440913" w:rsidRPr="00D9508B" w:rsidTr="00B5039F">
        <w:trPr>
          <w:trHeight w:val="167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0913" w:rsidRPr="00B5039F" w:rsidRDefault="00440913" w:rsidP="00B5039F">
            <w:pPr>
              <w:jc w:val="center"/>
              <w:rPr>
                <w:b/>
                <w:sz w:val="10"/>
                <w:szCs w:val="20"/>
              </w:rPr>
            </w:pPr>
          </w:p>
        </w:tc>
      </w:tr>
      <w:tr w:rsidR="007A5B0B" w:rsidRPr="00B563DB" w:rsidTr="00B5039F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A5B0B" w:rsidRPr="00B563DB" w:rsidRDefault="007A5B0B" w:rsidP="00B5039F">
            <w:pPr>
              <w:jc w:val="both"/>
              <w:rPr>
                <w:sz w:val="20"/>
                <w:szCs w:val="20"/>
              </w:rPr>
            </w:pPr>
          </w:p>
        </w:tc>
      </w:tr>
      <w:tr w:rsidR="00BD72A6" w:rsidRPr="00B563DB" w:rsidTr="00A82C03">
        <w:trPr>
          <w:trHeight w:val="354"/>
        </w:trPr>
        <w:tc>
          <w:tcPr>
            <w:tcW w:w="54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9A14C3" w:rsidRPr="00B563DB" w:rsidRDefault="009A14C3" w:rsidP="00B5039F">
            <w:pPr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Nombre:</w:t>
            </w:r>
          </w:p>
        </w:tc>
        <w:tc>
          <w:tcPr>
            <w:tcW w:w="10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4C3" w:rsidRPr="00B563DB" w:rsidRDefault="007B262F" w:rsidP="00B503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05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9A14C3" w:rsidRPr="00B563DB" w:rsidRDefault="009A14C3" w:rsidP="00B5039F">
            <w:pPr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4C3" w:rsidRPr="00B563DB" w:rsidRDefault="007B262F" w:rsidP="00B503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:rsidR="009A14C3" w:rsidRPr="00B563DB" w:rsidRDefault="009A14C3" w:rsidP="00B5039F">
            <w:pPr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2º Apellido: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14C3" w:rsidRPr="00B563DB" w:rsidRDefault="007B262F" w:rsidP="00B5039F">
            <w:pPr>
              <w:ind w:right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14C3" w:rsidRPr="00B563DB" w:rsidRDefault="009A14C3" w:rsidP="00B5039F">
            <w:pPr>
              <w:jc w:val="both"/>
              <w:rPr>
                <w:sz w:val="20"/>
                <w:szCs w:val="20"/>
              </w:rPr>
            </w:pPr>
          </w:p>
        </w:tc>
      </w:tr>
      <w:tr w:rsidR="00FE6B10" w:rsidRPr="00B563DB" w:rsidTr="00B5039F">
        <w:trPr>
          <w:trHeight w:hRule="exact" w:val="209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B10" w:rsidRPr="00B563DB" w:rsidRDefault="00FE6B10" w:rsidP="00B5039F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A248B1" w:rsidRPr="00B563DB" w:rsidTr="00A82C03">
        <w:trPr>
          <w:trHeight w:hRule="exact" w:val="50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06"/>
              <w:gridCol w:w="2127"/>
              <w:gridCol w:w="1744"/>
              <w:gridCol w:w="1970"/>
            </w:tblGrid>
            <w:tr w:rsidR="00CD6B4C" w:rsidRPr="00B563DB" w:rsidTr="00A82C03">
              <w:tc>
                <w:tcPr>
                  <w:tcW w:w="410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CD6B4C" w:rsidRPr="00B563DB" w:rsidRDefault="00CD6B4C" w:rsidP="00B5039F">
                  <w:pPr>
                    <w:tabs>
                      <w:tab w:val="left" w:pos="171"/>
                      <w:tab w:val="left" w:pos="1021"/>
                      <w:tab w:val="left" w:pos="1872"/>
                    </w:tabs>
                    <w:rPr>
                      <w:sz w:val="20"/>
                      <w:szCs w:val="20"/>
                    </w:rPr>
                  </w:pPr>
                  <w:r w:rsidRPr="003A2570">
                    <w:rPr>
                      <w:position w:val="-4"/>
                      <w:sz w:val="20"/>
                      <w:szCs w:val="20"/>
                    </w:rPr>
                    <w:t>NIF</w:t>
                  </w:r>
                  <w:r>
                    <w:rPr>
                      <w:position w:val="-6"/>
                      <w:sz w:val="26"/>
                      <w:szCs w:val="26"/>
                    </w:rPr>
                    <w:t xml:space="preserve"> </w:t>
                  </w:r>
                  <w:r w:rsidRPr="00BD7B7A">
                    <w:rPr>
                      <w:i/>
                      <w:sz w:val="28"/>
                      <w:szCs w:val="28"/>
                      <w:lang w:val="es-ES_tradnl"/>
                    </w:rPr>
                    <w:fldChar w:fldCharType="begin">
                      <w:ffData>
                        <w:name w:val="Casilla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7B7A">
                    <w:rPr>
                      <w:i/>
                      <w:sz w:val="28"/>
                      <w:szCs w:val="28"/>
                      <w:lang w:val="es-ES_tradnl"/>
                    </w:rPr>
                    <w:instrText xml:space="preserve"> FORMCHECKBOX </w:instrText>
                  </w:r>
                  <w:r w:rsidR="00B5039F">
                    <w:rPr>
                      <w:i/>
                      <w:sz w:val="28"/>
                      <w:szCs w:val="28"/>
                      <w:lang w:val="es-ES_tradnl"/>
                    </w:rPr>
                  </w:r>
                  <w:r w:rsidR="00B5039F">
                    <w:rPr>
                      <w:i/>
                      <w:sz w:val="28"/>
                      <w:szCs w:val="28"/>
                      <w:lang w:val="es-ES_tradnl"/>
                    </w:rPr>
                    <w:fldChar w:fldCharType="separate"/>
                  </w:r>
                  <w:r w:rsidRPr="00BD7B7A">
                    <w:rPr>
                      <w:i/>
                      <w:sz w:val="28"/>
                      <w:szCs w:val="28"/>
                    </w:rPr>
                    <w:fldChar w:fldCharType="end"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 w:rsidRPr="003A2570">
                    <w:rPr>
                      <w:position w:val="-4"/>
                      <w:sz w:val="20"/>
                      <w:szCs w:val="20"/>
                    </w:rPr>
                    <w:t>NIE</w:t>
                  </w:r>
                  <w:r>
                    <w:rPr>
                      <w:i/>
                      <w:sz w:val="18"/>
                      <w:szCs w:val="18"/>
                      <w:lang w:val="es-ES_tradnl"/>
                    </w:rPr>
                    <w:t xml:space="preserve"> </w:t>
                  </w:r>
                  <w:r w:rsidRPr="00BD7B7A">
                    <w:rPr>
                      <w:i/>
                      <w:sz w:val="28"/>
                      <w:szCs w:val="28"/>
                      <w:lang w:val="es-ES_tradnl"/>
                    </w:rPr>
                    <w:fldChar w:fldCharType="begin">
                      <w:ffData>
                        <w:name w:val="Casilla7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7B7A">
                    <w:rPr>
                      <w:i/>
                      <w:sz w:val="28"/>
                      <w:szCs w:val="28"/>
                      <w:lang w:val="es-ES_tradnl"/>
                    </w:rPr>
                    <w:instrText xml:space="preserve"> FORMCHECKBOX </w:instrText>
                  </w:r>
                  <w:r w:rsidR="00B5039F">
                    <w:rPr>
                      <w:i/>
                      <w:sz w:val="28"/>
                      <w:szCs w:val="28"/>
                      <w:lang w:val="es-ES_tradnl"/>
                    </w:rPr>
                  </w:r>
                  <w:r w:rsidR="00B5039F">
                    <w:rPr>
                      <w:i/>
                      <w:sz w:val="28"/>
                      <w:szCs w:val="28"/>
                      <w:lang w:val="es-ES_tradnl"/>
                    </w:rPr>
                    <w:fldChar w:fldCharType="separate"/>
                  </w:r>
                  <w:r w:rsidRPr="00BD7B7A">
                    <w:rPr>
                      <w:i/>
                      <w:sz w:val="28"/>
                      <w:szCs w:val="28"/>
                    </w:rPr>
                    <w:fldChar w:fldCharType="end"/>
                  </w:r>
                  <w:r w:rsidRPr="003A2570">
                    <w:rPr>
                      <w:position w:val="-6"/>
                      <w:sz w:val="26"/>
                      <w:szCs w:val="26"/>
                    </w:rPr>
                    <w:tab/>
                  </w:r>
                  <w:r w:rsidRPr="00B563DB">
                    <w:rPr>
                      <w:sz w:val="20"/>
                      <w:szCs w:val="20"/>
                    </w:rPr>
                    <w:t>Número de documento: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D6B4C" w:rsidRPr="00B563DB" w:rsidRDefault="00CD6B4C" w:rsidP="00B503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bookmarkStart w:id="3" w:name="Texto6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174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CD6B4C" w:rsidRPr="00B563DB" w:rsidRDefault="00CD6B4C" w:rsidP="00B5039F">
                  <w:pPr>
                    <w:rPr>
                      <w:sz w:val="20"/>
                      <w:szCs w:val="20"/>
                    </w:rPr>
                  </w:pPr>
                  <w:r w:rsidRPr="00B563DB">
                    <w:rPr>
                      <w:sz w:val="20"/>
                      <w:szCs w:val="20"/>
                    </w:rPr>
                    <w:t>Situación Laboral</w:t>
                  </w:r>
                </w:p>
              </w:tc>
              <w:tc>
                <w:tcPr>
                  <w:tcW w:w="19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D6B4C" w:rsidRPr="00B563DB" w:rsidRDefault="007B7EEA" w:rsidP="00B5039F">
                  <w:pPr>
                    <w:ind w:right="17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B7EEA" w:rsidTr="007B7EEA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3"/>
                <w:wBefore w:w="7977" w:type="dxa"/>
                <w:trHeight w:val="100"/>
              </w:trPr>
              <w:tc>
                <w:tcPr>
                  <w:tcW w:w="1970" w:type="dxa"/>
                  <w:tcBorders>
                    <w:top w:val="single" w:sz="4" w:space="0" w:color="auto"/>
                  </w:tcBorders>
                </w:tcPr>
                <w:p w:rsidR="007B7EEA" w:rsidRDefault="007B7EEA" w:rsidP="00B5039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248B1" w:rsidRPr="00B563DB" w:rsidRDefault="00A248B1" w:rsidP="00B5039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B7EEA" w:rsidRPr="00B563DB" w:rsidTr="00A82C03">
        <w:trPr>
          <w:trHeight w:hRule="exact" w:val="152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7EEA" w:rsidRPr="007B7EEA" w:rsidRDefault="007B7EEA" w:rsidP="00B5039F">
            <w:pPr>
              <w:tabs>
                <w:tab w:val="left" w:pos="171"/>
                <w:tab w:val="left" w:pos="1021"/>
                <w:tab w:val="left" w:pos="1872"/>
              </w:tabs>
              <w:rPr>
                <w:position w:val="-4"/>
                <w:sz w:val="4"/>
                <w:szCs w:val="4"/>
              </w:rPr>
            </w:pPr>
          </w:p>
        </w:tc>
      </w:tr>
      <w:tr w:rsidR="00CE52A8" w:rsidRPr="00B563DB" w:rsidTr="00B5039F"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47"/>
              <w:gridCol w:w="1809"/>
              <w:gridCol w:w="993"/>
              <w:gridCol w:w="480"/>
              <w:gridCol w:w="795"/>
              <w:gridCol w:w="480"/>
              <w:gridCol w:w="236"/>
              <w:gridCol w:w="1418"/>
              <w:gridCol w:w="1559"/>
            </w:tblGrid>
            <w:tr w:rsidR="00BD72A6" w:rsidRPr="00B563DB" w:rsidTr="00A82C03">
              <w:tc>
                <w:tcPr>
                  <w:tcW w:w="204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BD72A6" w:rsidRPr="00B563DB" w:rsidRDefault="00BD72A6" w:rsidP="00B5039F">
                  <w:pPr>
                    <w:rPr>
                      <w:sz w:val="20"/>
                      <w:szCs w:val="20"/>
                    </w:rPr>
                  </w:pPr>
                  <w:r w:rsidRPr="00B563DB">
                    <w:rPr>
                      <w:sz w:val="20"/>
                      <w:szCs w:val="20"/>
                    </w:rPr>
                    <w:t>Fecha de Nacimiento</w:t>
                  </w:r>
                </w:p>
              </w:tc>
              <w:tc>
                <w:tcPr>
                  <w:tcW w:w="1809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</w:tcPr>
                <w:p w:rsidR="00BD72A6" w:rsidRPr="00B563DB" w:rsidRDefault="00BD72A6" w:rsidP="00B503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bookmarkStart w:id="4" w:name="Texto8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993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D72A6" w:rsidRDefault="00BD72A6" w:rsidP="00B503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Hombre: 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72A6" w:rsidRDefault="00BD72A6" w:rsidP="00B5039F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B5039F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72A6" w:rsidRDefault="00BD72A6" w:rsidP="00B503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Mujer: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72A6" w:rsidRDefault="00BD72A6" w:rsidP="00B5039F">
                  <w:pPr>
                    <w:ind w:right="-148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 w:rsidR="00B5039F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D72A6" w:rsidRPr="00B563DB" w:rsidRDefault="00BD72A6" w:rsidP="00B503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BD72A6" w:rsidRPr="00B563DB" w:rsidRDefault="00BD72A6" w:rsidP="00B5039F">
                  <w:pPr>
                    <w:rPr>
                      <w:sz w:val="20"/>
                      <w:szCs w:val="20"/>
                    </w:rPr>
                  </w:pPr>
                  <w:r w:rsidRPr="00B563DB">
                    <w:rPr>
                      <w:sz w:val="20"/>
                      <w:szCs w:val="20"/>
                    </w:rPr>
                    <w:t>Nacionalidad: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D72A6" w:rsidRPr="00B563DB" w:rsidRDefault="00BD72A6" w:rsidP="00B503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bookmarkStart w:id="5" w:name="Texto11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</w:tbl>
          <w:p w:rsidR="00CE52A8" w:rsidRPr="00B563DB" w:rsidRDefault="00CE52A8" w:rsidP="00B5039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D72A6" w:rsidRPr="00B563DB" w:rsidTr="00B5039F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72A6" w:rsidRPr="00B563DB" w:rsidRDefault="00BD72A6" w:rsidP="00B5039F">
            <w:pPr>
              <w:jc w:val="both"/>
              <w:rPr>
                <w:sz w:val="20"/>
                <w:szCs w:val="20"/>
              </w:rPr>
            </w:pPr>
          </w:p>
        </w:tc>
      </w:tr>
      <w:tr w:rsidR="00A248B1" w:rsidRPr="00B563DB" w:rsidTr="00A82C03">
        <w:trPr>
          <w:trHeight w:val="295"/>
        </w:trPr>
        <w:tc>
          <w:tcPr>
            <w:tcW w:w="608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AA2CFD" w:rsidRPr="00B563DB" w:rsidRDefault="00AA2CFD" w:rsidP="00B5039F">
            <w:pPr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16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FD" w:rsidRPr="00B563DB" w:rsidRDefault="007B262F" w:rsidP="00B503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CFD" w:rsidRPr="00B563DB" w:rsidRDefault="00AA2CFD" w:rsidP="00B5039F">
            <w:pPr>
              <w:jc w:val="both"/>
              <w:rPr>
                <w:sz w:val="20"/>
                <w:szCs w:val="20"/>
              </w:rPr>
            </w:pPr>
          </w:p>
        </w:tc>
      </w:tr>
      <w:tr w:rsidR="007B328A" w:rsidRPr="00B563DB" w:rsidTr="00B5039F">
        <w:trPr>
          <w:trHeight w:hRule="exact" w:val="86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28A" w:rsidRPr="00B563DB" w:rsidRDefault="007B328A" w:rsidP="00B5039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D72A6" w:rsidRPr="00B563DB" w:rsidTr="00A82C03">
        <w:trPr>
          <w:trHeight w:val="328"/>
        </w:trPr>
        <w:tc>
          <w:tcPr>
            <w:tcW w:w="54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B563DB" w:rsidRDefault="00A248B1" w:rsidP="00B5039F">
            <w:pPr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Provincia:</w:t>
            </w:r>
          </w:p>
        </w:tc>
        <w:tc>
          <w:tcPr>
            <w:tcW w:w="93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B563DB" w:rsidRDefault="007B262F" w:rsidP="00B503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B563DB" w:rsidRDefault="00A248B1" w:rsidP="00B50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B563DB" w:rsidRDefault="00A248B1" w:rsidP="00B5039F">
            <w:pPr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C.P.: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B563DB" w:rsidRDefault="007B262F" w:rsidP="00B503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2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B563DB" w:rsidRDefault="00A248B1" w:rsidP="00B50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B563DB" w:rsidRDefault="00A248B1" w:rsidP="00B5039F">
            <w:pPr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Población:</w:t>
            </w:r>
          </w:p>
        </w:tc>
        <w:tc>
          <w:tcPr>
            <w:tcW w:w="1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B563DB" w:rsidRDefault="007B262F" w:rsidP="00B503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248B1" w:rsidRPr="00B563DB" w:rsidRDefault="00A248B1" w:rsidP="00B5039F">
            <w:pPr>
              <w:jc w:val="both"/>
              <w:rPr>
                <w:sz w:val="20"/>
                <w:szCs w:val="20"/>
              </w:rPr>
            </w:pPr>
          </w:p>
        </w:tc>
      </w:tr>
      <w:tr w:rsidR="001860AD" w:rsidRPr="00B563DB" w:rsidTr="00B5039F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60AD" w:rsidRPr="00B563DB" w:rsidRDefault="001860AD" w:rsidP="00B5039F">
            <w:pPr>
              <w:jc w:val="both"/>
              <w:rPr>
                <w:sz w:val="20"/>
                <w:szCs w:val="20"/>
              </w:rPr>
            </w:pPr>
          </w:p>
        </w:tc>
      </w:tr>
      <w:tr w:rsidR="00BD72A6" w:rsidRPr="00B563DB" w:rsidTr="00B5039F">
        <w:trPr>
          <w:trHeight w:val="370"/>
        </w:trPr>
        <w:tc>
          <w:tcPr>
            <w:tcW w:w="54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60AD" w:rsidRPr="00B563DB" w:rsidRDefault="001860AD" w:rsidP="00B5039F">
            <w:pPr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Teléfono: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60AD" w:rsidRPr="00B563DB" w:rsidRDefault="007B262F" w:rsidP="00B503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60AD" w:rsidRPr="00B563DB" w:rsidRDefault="001860AD" w:rsidP="00B50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60AD" w:rsidRPr="00B563DB" w:rsidRDefault="001860AD" w:rsidP="00B5039F">
            <w:pPr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Teléfono móvil: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60AD" w:rsidRPr="00B563DB" w:rsidRDefault="007B262F" w:rsidP="00B503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1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2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60AD" w:rsidRPr="00B563DB" w:rsidRDefault="001860AD" w:rsidP="00B50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60AD" w:rsidRPr="00B563DB" w:rsidRDefault="000C7ACB" w:rsidP="00B5039F">
            <w:pPr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Correo electrónico</w:t>
            </w:r>
            <w:r w:rsidR="001860AD" w:rsidRPr="00B563DB">
              <w:rPr>
                <w:sz w:val="20"/>
                <w:szCs w:val="20"/>
              </w:rPr>
              <w:t>: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60AD" w:rsidRPr="00B563DB" w:rsidRDefault="007B262F" w:rsidP="00B503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60AD" w:rsidRPr="00B563DB" w:rsidRDefault="001860AD" w:rsidP="00B5039F">
            <w:pPr>
              <w:jc w:val="both"/>
              <w:rPr>
                <w:sz w:val="20"/>
                <w:szCs w:val="20"/>
              </w:rPr>
            </w:pPr>
          </w:p>
        </w:tc>
      </w:tr>
      <w:tr w:rsidR="00A14E21" w:rsidRPr="00B563DB" w:rsidTr="00B5039F">
        <w:trPr>
          <w:trHeight w:hRule="exact" w:val="113"/>
        </w:trPr>
        <w:tc>
          <w:tcPr>
            <w:tcW w:w="1549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4E21" w:rsidRPr="00B563DB" w:rsidRDefault="00A14E21" w:rsidP="00B503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51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4E21" w:rsidRPr="00B563DB" w:rsidRDefault="00A14E21" w:rsidP="00B5039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C5624" w:rsidRPr="00B563DB" w:rsidTr="00A82C03">
        <w:trPr>
          <w:trHeight w:val="512"/>
        </w:trPr>
        <w:tc>
          <w:tcPr>
            <w:tcW w:w="1549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17" w:type="dxa"/>
            </w:tcMar>
            <w:vAlign w:val="center"/>
          </w:tcPr>
          <w:p w:rsidR="00FC5624" w:rsidRPr="00B563DB" w:rsidRDefault="00A14E21" w:rsidP="00B5039F">
            <w:pPr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Horario preferente para recibir llamada</w:t>
            </w:r>
            <w:r w:rsidR="008A01C0">
              <w:rPr>
                <w:sz w:val="20"/>
                <w:szCs w:val="20"/>
              </w:rPr>
              <w:t>s</w:t>
            </w:r>
            <w:r w:rsidRPr="00B563DB">
              <w:rPr>
                <w:sz w:val="20"/>
                <w:szCs w:val="20"/>
              </w:rPr>
              <w:t>:</w:t>
            </w:r>
          </w:p>
        </w:tc>
        <w:tc>
          <w:tcPr>
            <w:tcW w:w="327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24" w:rsidRPr="00B563DB" w:rsidRDefault="007B262F" w:rsidP="00B503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624" w:rsidRPr="00B563DB" w:rsidRDefault="00FC5624" w:rsidP="00B5039F">
            <w:pPr>
              <w:jc w:val="both"/>
              <w:rPr>
                <w:sz w:val="20"/>
                <w:szCs w:val="20"/>
              </w:rPr>
            </w:pPr>
          </w:p>
        </w:tc>
      </w:tr>
      <w:tr w:rsidR="00FC5624" w:rsidRPr="00B563DB" w:rsidTr="00A82C03">
        <w:trPr>
          <w:trHeight w:val="278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C03" w:rsidRPr="003237BD" w:rsidRDefault="003237BD" w:rsidP="00B5039F">
            <w:pPr>
              <w:jc w:val="both"/>
              <w:rPr>
                <w:b/>
                <w:sz w:val="20"/>
                <w:szCs w:val="20"/>
              </w:rPr>
            </w:pPr>
            <w:r w:rsidRPr="003237BD">
              <w:rPr>
                <w:b/>
                <w:sz w:val="20"/>
                <w:szCs w:val="20"/>
              </w:rPr>
              <w:t>El correo electrónico designado será el medio por el que se desea recibir el aviso de notificación</w:t>
            </w:r>
            <w:r w:rsidR="008B73EE">
              <w:rPr>
                <w:b/>
                <w:sz w:val="20"/>
                <w:szCs w:val="20"/>
              </w:rPr>
              <w:t xml:space="preserve"> y</w:t>
            </w:r>
            <w:r w:rsidR="009E3406">
              <w:rPr>
                <w:b/>
                <w:sz w:val="20"/>
                <w:szCs w:val="20"/>
              </w:rPr>
              <w:t>,</w:t>
            </w:r>
            <w:r w:rsidR="008B73EE">
              <w:rPr>
                <w:b/>
                <w:sz w:val="20"/>
                <w:szCs w:val="20"/>
              </w:rPr>
              <w:t xml:space="preserve"> en su caso</w:t>
            </w:r>
            <w:r w:rsidR="009E3406">
              <w:rPr>
                <w:b/>
                <w:sz w:val="20"/>
                <w:szCs w:val="20"/>
              </w:rPr>
              <w:t>,</w:t>
            </w:r>
            <w:r w:rsidR="008B73EE">
              <w:rPr>
                <w:b/>
                <w:sz w:val="20"/>
                <w:szCs w:val="20"/>
              </w:rPr>
              <w:t xml:space="preserve"> de pago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p w:rsidR="00AD39FC" w:rsidRPr="00B5039F" w:rsidRDefault="00AD39FC" w:rsidP="007F14FF">
      <w:pPr>
        <w:jc w:val="both"/>
        <w:rPr>
          <w:b/>
          <w:sz w:val="18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62"/>
        <w:gridCol w:w="1234"/>
        <w:gridCol w:w="157"/>
        <w:gridCol w:w="392"/>
        <w:gridCol w:w="155"/>
        <w:gridCol w:w="8"/>
        <w:gridCol w:w="508"/>
        <w:gridCol w:w="352"/>
        <w:gridCol w:w="199"/>
        <w:gridCol w:w="625"/>
        <w:gridCol w:w="573"/>
        <w:gridCol w:w="214"/>
        <w:gridCol w:w="873"/>
        <w:gridCol w:w="176"/>
        <w:gridCol w:w="602"/>
        <w:gridCol w:w="277"/>
        <w:gridCol w:w="2478"/>
        <w:gridCol w:w="357"/>
      </w:tblGrid>
      <w:tr w:rsidR="00B5039F" w:rsidRPr="00B563DB" w:rsidTr="00B5039F">
        <w:trPr>
          <w:trHeight w:val="464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B5039F" w:rsidRPr="00B5039F" w:rsidRDefault="00B5039F" w:rsidP="00B5039F">
            <w:pPr>
              <w:jc w:val="center"/>
              <w:rPr>
                <w:sz w:val="22"/>
                <w:szCs w:val="20"/>
              </w:rPr>
            </w:pPr>
            <w:r w:rsidRPr="00B5039F">
              <w:rPr>
                <w:b/>
                <w:sz w:val="22"/>
                <w:szCs w:val="20"/>
              </w:rPr>
              <w:t>DATOS DE LA PERSONA REPRESENTANTE</w:t>
            </w:r>
          </w:p>
        </w:tc>
      </w:tr>
      <w:tr w:rsidR="00B5039F" w:rsidRPr="00B563DB" w:rsidTr="00B5039F">
        <w:trPr>
          <w:trHeight w:val="70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39F" w:rsidRPr="00B563DB" w:rsidRDefault="00B5039F" w:rsidP="00B503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039F" w:rsidRPr="00B563DB" w:rsidTr="00B5039F">
        <w:trPr>
          <w:trHeight w:val="414"/>
        </w:trPr>
        <w:tc>
          <w:tcPr>
            <w:tcW w:w="1287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039F" w:rsidRPr="00B563DB" w:rsidRDefault="00B5039F" w:rsidP="00B5039F">
            <w:pPr>
              <w:tabs>
                <w:tab w:val="left" w:pos="1163"/>
                <w:tab w:val="left" w:pos="2520"/>
                <w:tab w:val="left" w:pos="4320"/>
              </w:tabs>
              <w:ind w:right="202"/>
              <w:rPr>
                <w:sz w:val="20"/>
                <w:szCs w:val="20"/>
              </w:rPr>
            </w:pPr>
            <w:r w:rsidRPr="00B563DB">
              <w:rPr>
                <w:position w:val="-4"/>
                <w:sz w:val="20"/>
                <w:szCs w:val="20"/>
              </w:rPr>
              <w:t>NIF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 w:rsidRPr="00BD7B7A">
              <w:rPr>
                <w:i/>
                <w:sz w:val="28"/>
                <w:szCs w:val="2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B7A">
              <w:rPr>
                <w:i/>
                <w:sz w:val="28"/>
                <w:szCs w:val="28"/>
                <w:lang w:val="es-ES_tradnl"/>
              </w:rPr>
              <w:instrText xml:space="preserve"> FORMCHECKBOX </w:instrText>
            </w:r>
            <w:r>
              <w:rPr>
                <w:i/>
                <w:sz w:val="28"/>
                <w:szCs w:val="28"/>
                <w:lang w:val="es-ES_tradnl"/>
              </w:rPr>
            </w:r>
            <w:r>
              <w:rPr>
                <w:i/>
                <w:sz w:val="28"/>
                <w:szCs w:val="28"/>
                <w:lang w:val="es-ES_tradnl"/>
              </w:rPr>
              <w:fldChar w:fldCharType="separate"/>
            </w:r>
            <w:r w:rsidRPr="00BD7B7A">
              <w:rPr>
                <w:i/>
                <w:sz w:val="28"/>
                <w:szCs w:val="28"/>
              </w:rPr>
              <w:fldChar w:fldCharType="end"/>
            </w:r>
            <w:r w:rsidRPr="00B563DB">
              <w:rPr>
                <w:position w:val="-6"/>
                <w:sz w:val="26"/>
                <w:szCs w:val="26"/>
              </w:rPr>
              <w:tab/>
            </w:r>
            <w:r w:rsidRPr="00B563DB">
              <w:rPr>
                <w:position w:val="-4"/>
                <w:sz w:val="20"/>
                <w:szCs w:val="20"/>
              </w:rPr>
              <w:t>NIE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 w:rsidRPr="00BD7B7A">
              <w:rPr>
                <w:i/>
                <w:sz w:val="28"/>
                <w:szCs w:val="2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B7A">
              <w:rPr>
                <w:i/>
                <w:sz w:val="28"/>
                <w:szCs w:val="28"/>
                <w:lang w:val="es-ES_tradnl"/>
              </w:rPr>
              <w:instrText xml:space="preserve"> FORMCHECKBOX </w:instrText>
            </w:r>
            <w:r>
              <w:rPr>
                <w:i/>
                <w:sz w:val="28"/>
                <w:szCs w:val="28"/>
                <w:lang w:val="es-ES_tradnl"/>
              </w:rPr>
            </w:r>
            <w:r>
              <w:rPr>
                <w:i/>
                <w:sz w:val="28"/>
                <w:szCs w:val="28"/>
                <w:lang w:val="es-ES_tradnl"/>
              </w:rPr>
              <w:fldChar w:fldCharType="separate"/>
            </w:r>
            <w:r w:rsidRPr="00BD7B7A">
              <w:rPr>
                <w:i/>
                <w:sz w:val="28"/>
                <w:szCs w:val="28"/>
              </w:rPr>
              <w:fldChar w:fldCharType="end"/>
            </w:r>
          </w:p>
        </w:tc>
        <w:tc>
          <w:tcPr>
            <w:tcW w:w="1068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39F" w:rsidRPr="00B563DB" w:rsidRDefault="00B5039F" w:rsidP="00B5039F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B563DB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4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9F" w:rsidRPr="00B563DB" w:rsidRDefault="00B5039F" w:rsidP="00B5039F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39F" w:rsidRPr="00B563DB" w:rsidRDefault="00B5039F" w:rsidP="00B5039F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B5039F" w:rsidRPr="00B563DB" w:rsidTr="00B5039F">
        <w:trPr>
          <w:trHeight w:hRule="exact" w:val="174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</w:p>
        </w:tc>
      </w:tr>
      <w:tr w:rsidR="00B5039F" w:rsidRPr="00B563DB" w:rsidTr="00B5039F">
        <w:trPr>
          <w:trHeight w:val="412"/>
        </w:trPr>
        <w:tc>
          <w:tcPr>
            <w:tcW w:w="54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Nombre:</w:t>
            </w:r>
          </w:p>
        </w:tc>
        <w:tc>
          <w:tcPr>
            <w:tcW w:w="10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5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2º Apellido: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</w:p>
        </w:tc>
      </w:tr>
      <w:tr w:rsidR="00B5039F" w:rsidRPr="00B563DB" w:rsidTr="00B5039F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</w:p>
        </w:tc>
      </w:tr>
      <w:tr w:rsidR="00B5039F" w:rsidTr="00B5039F">
        <w:tblPrEx>
          <w:tblBorders>
            <w:top w:val="single" w:sz="4" w:space="0" w:color="00000A"/>
            <w:left w:val="single" w:sz="4" w:space="0" w:color="00000A"/>
            <w:bottom w:val="none" w:sz="0" w:space="0" w:color="auto"/>
            <w:right w:val="single" w:sz="4" w:space="0" w:color="00000A"/>
            <w:insideV w:val="single" w:sz="4" w:space="0" w:color="00000A"/>
          </w:tblBorders>
        </w:tblPrEx>
        <w:trPr>
          <w:trHeight w:hRule="exact" w:val="545"/>
        </w:trPr>
        <w:tc>
          <w:tcPr>
            <w:tcW w:w="5000" w:type="pct"/>
            <w:gridSpan w:val="19"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tbl>
            <w:tblPr>
              <w:tblW w:w="8818" w:type="dxa"/>
              <w:tblBorders>
                <w:left w:val="single" w:sz="4" w:space="0" w:color="00000A"/>
                <w:right w:val="single" w:sz="4" w:space="0" w:color="00000A"/>
                <w:insideV w:val="single" w:sz="4" w:space="0" w:color="00000A"/>
              </w:tblBorders>
              <w:tblLayout w:type="fixed"/>
              <w:tblCellMar>
                <w:left w:w="103" w:type="dxa"/>
              </w:tblCellMar>
              <w:tblLook w:val="01E0" w:firstRow="1" w:lastRow="1" w:firstColumn="1" w:lastColumn="1" w:noHBand="0" w:noVBand="0"/>
            </w:tblPr>
            <w:tblGrid>
              <w:gridCol w:w="3998"/>
              <w:gridCol w:w="2236"/>
              <w:gridCol w:w="1743"/>
              <w:gridCol w:w="841"/>
            </w:tblGrid>
            <w:tr w:rsidR="00B5039F" w:rsidTr="00B5039F">
              <w:tc>
                <w:tcPr>
                  <w:tcW w:w="399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B5039F" w:rsidRDefault="00B5039F" w:rsidP="00B5039F">
                  <w:pPr>
                    <w:tabs>
                      <w:tab w:val="left" w:pos="171"/>
                      <w:tab w:val="left" w:pos="1021"/>
                      <w:tab w:val="left" w:pos="1872"/>
                    </w:tabs>
                  </w:pPr>
                  <w:r>
                    <w:rPr>
                      <w:position w:val="-3"/>
                      <w:sz w:val="20"/>
                      <w:szCs w:val="20"/>
                    </w:rPr>
                    <w:t>Hombre</w:t>
                  </w:r>
                  <w:r>
                    <w:rPr>
                      <w:position w:val="-5"/>
                      <w:sz w:val="26"/>
                      <w:szCs w:val="26"/>
                    </w:rPr>
                    <w:t xml:space="preserve">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   </w:t>
                  </w:r>
                  <w:r>
                    <w:rPr>
                      <w:position w:val="-3"/>
                      <w:sz w:val="20"/>
                      <w:szCs w:val="20"/>
                    </w:rPr>
                    <w:t>Mujer:</w:t>
                  </w:r>
                  <w:r w:rsidRPr="006B1D00">
                    <w:rPr>
                      <w:i/>
                      <w:sz w:val="18"/>
                      <w:szCs w:val="18"/>
                    </w:rPr>
                    <w:t xml:space="preserve">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>FORMCHECKBOX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B5039F" w:rsidRDefault="00B5039F" w:rsidP="00B5039F"/>
              </w:tc>
              <w:tc>
                <w:tcPr>
                  <w:tcW w:w="1743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B5039F" w:rsidRDefault="00B5039F" w:rsidP="00B503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B5039F" w:rsidRDefault="00B5039F" w:rsidP="00B5039F">
                  <w:pPr>
                    <w:ind w:right="176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5039F" w:rsidRDefault="00B5039F" w:rsidP="00B5039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039F" w:rsidRPr="00B563DB" w:rsidTr="00B5039F">
        <w:trPr>
          <w:trHeight w:val="328"/>
        </w:trPr>
        <w:tc>
          <w:tcPr>
            <w:tcW w:w="62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04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</w:p>
        </w:tc>
      </w:tr>
      <w:tr w:rsidR="00B5039F" w:rsidRPr="00B563DB" w:rsidTr="00B5039F">
        <w:trPr>
          <w:trHeight w:hRule="exact" w:val="111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39F" w:rsidRPr="00B563DB" w:rsidRDefault="00B5039F" w:rsidP="00B5039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039F" w:rsidRPr="00B563DB" w:rsidTr="00B5039F">
        <w:trPr>
          <w:trHeight w:val="306"/>
        </w:trPr>
        <w:tc>
          <w:tcPr>
            <w:tcW w:w="54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563DB">
              <w:rPr>
                <w:sz w:val="20"/>
                <w:szCs w:val="20"/>
              </w:rPr>
              <w:t>Provincia: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C.P.:</w:t>
            </w: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Población: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</w:p>
        </w:tc>
      </w:tr>
      <w:tr w:rsidR="00B5039F" w:rsidRPr="00B563DB" w:rsidTr="00B5039F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</w:p>
        </w:tc>
      </w:tr>
      <w:tr w:rsidR="00B5039F" w:rsidRPr="00B563DB" w:rsidTr="00B5039F">
        <w:trPr>
          <w:trHeight w:val="440"/>
        </w:trPr>
        <w:tc>
          <w:tcPr>
            <w:tcW w:w="54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563DB">
              <w:rPr>
                <w:sz w:val="20"/>
                <w:szCs w:val="20"/>
              </w:rPr>
              <w:t>Teléfono: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Teléfono móvil: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Correo electrónico: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039F" w:rsidRPr="00B563DB" w:rsidRDefault="00B5039F" w:rsidP="00B5039F">
            <w:pPr>
              <w:jc w:val="both"/>
              <w:rPr>
                <w:sz w:val="20"/>
                <w:szCs w:val="20"/>
              </w:rPr>
            </w:pPr>
          </w:p>
        </w:tc>
      </w:tr>
      <w:tr w:rsidR="00B5039F" w:rsidRPr="00B563DB" w:rsidTr="00B5039F">
        <w:trPr>
          <w:trHeight w:hRule="exact" w:val="113"/>
        </w:trPr>
        <w:tc>
          <w:tcPr>
            <w:tcW w:w="1548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5039F" w:rsidRPr="00B563DB" w:rsidRDefault="00B5039F" w:rsidP="00B5039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52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39F" w:rsidRPr="00B563DB" w:rsidRDefault="00B5039F" w:rsidP="00B5039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039F" w:rsidRPr="00B563DB" w:rsidTr="00B5039F"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9F" w:rsidRPr="00B563DB" w:rsidRDefault="00B5039F" w:rsidP="00B5039F">
            <w:pPr>
              <w:jc w:val="both"/>
              <w:rPr>
                <w:b/>
                <w:sz w:val="18"/>
                <w:szCs w:val="18"/>
              </w:rPr>
            </w:pPr>
            <w:r w:rsidRPr="00B563DB">
              <w:rPr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B5039F" w:rsidRPr="00B5039F" w:rsidRDefault="00B5039F" w:rsidP="007F14FF">
      <w:pPr>
        <w:jc w:val="both"/>
        <w:rPr>
          <w:b/>
          <w:sz w:val="18"/>
        </w:rPr>
      </w:pPr>
    </w:p>
    <w:tbl>
      <w:tblPr>
        <w:tblW w:w="507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3"/>
      </w:tblGrid>
      <w:tr w:rsidR="0034364D" w:rsidRPr="00B563DB" w:rsidTr="00B5039F">
        <w:trPr>
          <w:trHeight w:val="299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34364D" w:rsidRPr="008111E0" w:rsidRDefault="00EB6343" w:rsidP="00B5039F">
            <w:pPr>
              <w:jc w:val="center"/>
              <w:rPr>
                <w:b/>
                <w:sz w:val="20"/>
                <w:szCs w:val="20"/>
              </w:rPr>
            </w:pPr>
            <w:r w:rsidRPr="008111E0">
              <w:rPr>
                <w:b/>
                <w:sz w:val="20"/>
                <w:szCs w:val="20"/>
              </w:rPr>
              <w:t xml:space="preserve">MEDIO POR EL QUE DESEA RECIBIR LA </w:t>
            </w:r>
            <w:r w:rsidR="00E16CA7" w:rsidRPr="008111E0">
              <w:rPr>
                <w:b/>
                <w:sz w:val="20"/>
                <w:szCs w:val="20"/>
              </w:rPr>
              <w:t>NOTIFICACIÓN</w:t>
            </w:r>
          </w:p>
        </w:tc>
      </w:tr>
      <w:tr w:rsidR="00EB6343" w:rsidRPr="00D9508B" w:rsidTr="00B5039F">
        <w:tc>
          <w:tcPr>
            <w:tcW w:w="5000" w:type="pct"/>
            <w:tcBorders>
              <w:top w:val="single" w:sz="6" w:space="0" w:color="808080"/>
            </w:tcBorders>
            <w:shd w:val="clear" w:color="auto" w:fill="auto"/>
            <w:vAlign w:val="center"/>
          </w:tcPr>
          <w:p w:rsidR="003237BD" w:rsidRPr="00BD72A6" w:rsidRDefault="00CD6B4C" w:rsidP="00B5039F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  <w:lang w:val="es-ES_tradnl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18"/>
                <w:szCs w:val="18"/>
                <w:lang w:val="es-ES_tradnl"/>
              </w:rPr>
              <w:instrText xml:space="preserve"> FORMCHECKBOX </w:instrText>
            </w:r>
            <w:r w:rsidR="00B5039F">
              <w:rPr>
                <w:i/>
                <w:sz w:val="18"/>
                <w:szCs w:val="18"/>
                <w:lang w:val="es-ES_tradnl"/>
              </w:rPr>
            </w:r>
            <w:r w:rsidR="00B5039F">
              <w:rPr>
                <w:i/>
                <w:sz w:val="18"/>
                <w:szCs w:val="18"/>
                <w:lang w:val="es-ES_tradnl"/>
              </w:rPr>
              <w:fldChar w:fldCharType="separate"/>
            </w:r>
            <w:r>
              <w:rPr>
                <w:i/>
                <w:sz w:val="18"/>
                <w:szCs w:val="18"/>
              </w:rPr>
              <w:fldChar w:fldCharType="end"/>
            </w:r>
            <w:r>
              <w:rPr>
                <w:i/>
                <w:sz w:val="18"/>
                <w:szCs w:val="18"/>
                <w:lang w:val="es-ES_tradnl"/>
              </w:rPr>
              <w:t xml:space="preserve">  </w:t>
            </w:r>
            <w:r w:rsidR="00440913">
              <w:rPr>
                <w:position w:val="-3"/>
                <w:sz w:val="20"/>
                <w:szCs w:val="20"/>
              </w:rPr>
              <w:t>Correo postal</w:t>
            </w:r>
            <w:r w:rsidR="00440913" w:rsidRPr="00AB00C0">
              <w:rPr>
                <w:i/>
                <w:sz w:val="20"/>
                <w:szCs w:val="20"/>
              </w:rPr>
              <w:t xml:space="preserve"> (Podrán elegir esta opción las personas que NO estén obligadas a la notificación electrónica, de acuerdo con el </w:t>
            </w:r>
            <w:r w:rsidR="00440913">
              <w:rPr>
                <w:i/>
                <w:sz w:val="20"/>
                <w:szCs w:val="20"/>
              </w:rPr>
              <w:t xml:space="preserve">artículo 14 de la Ley 39/2015, de 1 de octubre, </w:t>
            </w:r>
            <w:r w:rsidR="00440913" w:rsidRPr="00AB00C0">
              <w:rPr>
                <w:i/>
                <w:sz w:val="20"/>
                <w:szCs w:val="20"/>
              </w:rPr>
              <w:t xml:space="preserve">del Procedimiento Administrativo Común de las Administraciones </w:t>
            </w:r>
            <w:r w:rsidR="00B5039F" w:rsidRPr="00AB00C0">
              <w:rPr>
                <w:i/>
                <w:sz w:val="20"/>
                <w:szCs w:val="20"/>
              </w:rPr>
              <w:t>Públicas)</w:t>
            </w:r>
            <w:r w:rsidR="00B5039F">
              <w:rPr>
                <w:i/>
                <w:sz w:val="20"/>
                <w:szCs w:val="20"/>
              </w:rPr>
              <w:t>.</w:t>
            </w:r>
            <w:r w:rsidR="003237BD" w:rsidRPr="003237BD">
              <w:rPr>
                <w:position w:val="-4"/>
                <w:sz w:val="22"/>
                <w:szCs w:val="22"/>
              </w:rPr>
              <w:tab/>
            </w:r>
            <w:r w:rsidR="003237BD" w:rsidRPr="003237BD">
              <w:rPr>
                <w:position w:val="-4"/>
                <w:sz w:val="22"/>
                <w:szCs w:val="22"/>
              </w:rPr>
              <w:tab/>
            </w:r>
          </w:p>
          <w:p w:rsidR="003237BD" w:rsidRDefault="00CD6B4C" w:rsidP="00B5039F">
            <w:pPr>
              <w:tabs>
                <w:tab w:val="left" w:pos="1980"/>
                <w:tab w:val="left" w:pos="4230"/>
                <w:tab w:val="left" w:pos="6120"/>
              </w:tabs>
              <w:jc w:val="both"/>
              <w:rPr>
                <w:i/>
                <w:sz w:val="20"/>
                <w:szCs w:val="20"/>
              </w:rPr>
            </w:pPr>
            <w:r w:rsidRPr="00BD72A6">
              <w:rPr>
                <w:i/>
                <w:sz w:val="20"/>
                <w:szCs w:val="20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2A6">
              <w:rPr>
                <w:i/>
                <w:sz w:val="20"/>
                <w:szCs w:val="20"/>
              </w:rPr>
              <w:instrText xml:space="preserve"> FORMCHECKBOX </w:instrText>
            </w:r>
            <w:r w:rsidR="00B5039F">
              <w:rPr>
                <w:i/>
                <w:sz w:val="20"/>
                <w:szCs w:val="20"/>
              </w:rPr>
            </w:r>
            <w:r w:rsidR="00B5039F">
              <w:rPr>
                <w:i/>
                <w:sz w:val="20"/>
                <w:szCs w:val="20"/>
              </w:rPr>
              <w:fldChar w:fldCharType="separate"/>
            </w:r>
            <w:r w:rsidRPr="00BD72A6">
              <w:rPr>
                <w:i/>
                <w:sz w:val="20"/>
                <w:szCs w:val="20"/>
              </w:rPr>
              <w:fldChar w:fldCharType="end"/>
            </w:r>
            <w:r w:rsidRPr="00BD72A6">
              <w:rPr>
                <w:i/>
                <w:sz w:val="20"/>
                <w:szCs w:val="20"/>
              </w:rPr>
              <w:t xml:space="preserve">  </w:t>
            </w:r>
            <w:r w:rsidR="003237BD" w:rsidRPr="00BD72A6">
              <w:rPr>
                <w:i/>
                <w:sz w:val="20"/>
                <w:szCs w:val="20"/>
              </w:rPr>
              <w:t>Notificación electrónica (Si elige o está obligado a la notificación electrónica compruebe que está usted registrado en la Plataforma</w:t>
            </w:r>
            <w:r w:rsidR="00B5039F">
              <w:rPr>
                <w:i/>
                <w:sz w:val="20"/>
                <w:szCs w:val="20"/>
              </w:rPr>
              <w:t xml:space="preserve"> </w:t>
            </w:r>
            <w:hyperlink r:id="rId8" w:history="1">
              <w:r w:rsidR="00B5039F" w:rsidRPr="0018316B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 w:rsidR="00B5039F">
              <w:rPr>
                <w:i/>
                <w:sz w:val="20"/>
                <w:szCs w:val="20"/>
              </w:rPr>
              <w:t xml:space="preserve"> </w:t>
            </w:r>
            <w:r w:rsidR="003237BD" w:rsidRPr="003237BD">
              <w:rPr>
                <w:i/>
                <w:position w:val="-4"/>
                <w:sz w:val="22"/>
                <w:szCs w:val="22"/>
              </w:rPr>
              <w:t xml:space="preserve"> </w:t>
            </w:r>
            <w:r w:rsidR="003237BD" w:rsidRPr="00BD72A6">
              <w:rPr>
                <w:i/>
                <w:sz w:val="20"/>
                <w:szCs w:val="20"/>
              </w:rPr>
              <w:t>y que sus datos son correctos)</w:t>
            </w:r>
            <w:r w:rsidR="00B5039F">
              <w:rPr>
                <w:i/>
                <w:sz w:val="20"/>
                <w:szCs w:val="20"/>
              </w:rPr>
              <w:t>.</w:t>
            </w:r>
          </w:p>
          <w:p w:rsidR="00B5039F" w:rsidRPr="00B563DB" w:rsidRDefault="00B5039F" w:rsidP="00B5039F">
            <w:pPr>
              <w:tabs>
                <w:tab w:val="left" w:pos="1980"/>
                <w:tab w:val="left" w:pos="4230"/>
                <w:tab w:val="left" w:pos="612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7B7EEA" w:rsidRPr="00D9508B" w:rsidRDefault="007B7EEA" w:rsidP="00C709BB">
      <w:pPr>
        <w:jc w:val="both"/>
      </w:pPr>
    </w:p>
    <w:tbl>
      <w:tblPr>
        <w:tblW w:w="50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8946"/>
      </w:tblGrid>
      <w:tr w:rsidR="002F2716" w:rsidRPr="002257E4" w:rsidTr="00A82C03">
        <w:trPr>
          <w:trHeight w:val="359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2F2716" w:rsidRPr="00B5039F" w:rsidRDefault="002F2716" w:rsidP="00B5039F">
            <w:pPr>
              <w:jc w:val="center"/>
              <w:rPr>
                <w:sz w:val="20"/>
                <w:szCs w:val="20"/>
              </w:rPr>
            </w:pPr>
            <w:r w:rsidRPr="00B5039F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2F2716" w:rsidRPr="002257E4" w:rsidTr="00A82C03">
        <w:trPr>
          <w:trHeight w:val="567"/>
        </w:trPr>
        <w:tc>
          <w:tcPr>
            <w:tcW w:w="703" w:type="pct"/>
            <w:shd w:val="clear" w:color="auto" w:fill="auto"/>
            <w:vAlign w:val="center"/>
          </w:tcPr>
          <w:p w:rsidR="002F2716" w:rsidRPr="00B5039F" w:rsidRDefault="002F2716" w:rsidP="00B5039F">
            <w:pPr>
              <w:jc w:val="both"/>
              <w:rPr>
                <w:b/>
                <w:bCs/>
                <w:sz w:val="20"/>
                <w:szCs w:val="20"/>
              </w:rPr>
            </w:pPr>
            <w:r w:rsidRPr="00B5039F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297" w:type="pct"/>
            <w:shd w:val="clear" w:color="auto" w:fill="auto"/>
            <w:vAlign w:val="center"/>
          </w:tcPr>
          <w:p w:rsidR="002F2716" w:rsidRPr="00B5039F" w:rsidRDefault="00986995" w:rsidP="00B5039F">
            <w:pPr>
              <w:jc w:val="both"/>
              <w:rPr>
                <w:sz w:val="20"/>
                <w:szCs w:val="20"/>
              </w:rPr>
            </w:pPr>
            <w:r w:rsidRPr="00B5039F">
              <w:rPr>
                <w:sz w:val="20"/>
                <w:szCs w:val="20"/>
              </w:rPr>
              <w:t>Viceconsejería de Servicios y Prestaciones Sociales</w:t>
            </w:r>
            <w:r w:rsidR="00FE2AA6" w:rsidRPr="00B5039F">
              <w:rPr>
                <w:sz w:val="20"/>
                <w:szCs w:val="20"/>
              </w:rPr>
              <w:t>.</w:t>
            </w:r>
          </w:p>
        </w:tc>
      </w:tr>
      <w:tr w:rsidR="002F2716" w:rsidRPr="002257E4" w:rsidTr="00A82C03">
        <w:trPr>
          <w:trHeight w:val="567"/>
        </w:trPr>
        <w:tc>
          <w:tcPr>
            <w:tcW w:w="703" w:type="pct"/>
            <w:shd w:val="clear" w:color="auto" w:fill="auto"/>
            <w:vAlign w:val="center"/>
          </w:tcPr>
          <w:p w:rsidR="002F2716" w:rsidRPr="00B5039F" w:rsidRDefault="002F2716" w:rsidP="00B5039F">
            <w:pPr>
              <w:jc w:val="both"/>
              <w:rPr>
                <w:b/>
                <w:bCs/>
                <w:sz w:val="20"/>
                <w:szCs w:val="20"/>
              </w:rPr>
            </w:pPr>
            <w:r w:rsidRPr="00B5039F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297" w:type="pct"/>
            <w:shd w:val="clear" w:color="auto" w:fill="auto"/>
            <w:vAlign w:val="center"/>
          </w:tcPr>
          <w:p w:rsidR="002F2716" w:rsidRPr="00B5039F" w:rsidRDefault="00CB41A9" w:rsidP="00B5039F">
            <w:pPr>
              <w:jc w:val="both"/>
              <w:rPr>
                <w:sz w:val="20"/>
                <w:szCs w:val="20"/>
              </w:rPr>
            </w:pPr>
            <w:r w:rsidRPr="00B5039F">
              <w:rPr>
                <w:sz w:val="20"/>
                <w:szCs w:val="20"/>
              </w:rPr>
              <w:t>Gestión y tramitación de los procedimientos relativos a las prestaciones económicas de Servicios Sociales</w:t>
            </w:r>
            <w:r w:rsidR="002F2716" w:rsidRPr="00B5039F">
              <w:rPr>
                <w:sz w:val="20"/>
                <w:szCs w:val="20"/>
              </w:rPr>
              <w:t>.</w:t>
            </w:r>
          </w:p>
        </w:tc>
      </w:tr>
      <w:tr w:rsidR="002F2716" w:rsidRPr="002257E4" w:rsidTr="00A82C03">
        <w:trPr>
          <w:trHeight w:val="567"/>
        </w:trPr>
        <w:tc>
          <w:tcPr>
            <w:tcW w:w="703" w:type="pct"/>
            <w:shd w:val="clear" w:color="auto" w:fill="auto"/>
            <w:vAlign w:val="center"/>
          </w:tcPr>
          <w:p w:rsidR="002F2716" w:rsidRPr="00B5039F" w:rsidRDefault="002F2716" w:rsidP="00B5039F">
            <w:pPr>
              <w:jc w:val="both"/>
              <w:rPr>
                <w:b/>
                <w:bCs/>
                <w:sz w:val="20"/>
                <w:szCs w:val="20"/>
              </w:rPr>
            </w:pPr>
            <w:r w:rsidRPr="00B5039F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297" w:type="pct"/>
            <w:shd w:val="clear" w:color="auto" w:fill="auto"/>
            <w:vAlign w:val="center"/>
          </w:tcPr>
          <w:p w:rsidR="002F2716" w:rsidRPr="00B5039F" w:rsidRDefault="0056404C" w:rsidP="00B5039F">
            <w:pPr>
              <w:jc w:val="both"/>
              <w:rPr>
                <w:sz w:val="20"/>
                <w:szCs w:val="20"/>
              </w:rPr>
            </w:pPr>
            <w:r w:rsidRPr="00B5039F">
              <w:rPr>
                <w:sz w:val="20"/>
                <w:szCs w:val="20"/>
              </w:rPr>
              <w:t>6.1.e), Misión en interés público o ejercicio de poderes públicos, del Reglamento General de Protección de Datos; y 9.2.h),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</w:t>
            </w:r>
            <w:bookmarkStart w:id="14" w:name="OLE_LINK2"/>
            <w:bookmarkStart w:id="15" w:name="OLE_LINK1"/>
            <w:r w:rsidRPr="00B5039F">
              <w:rPr>
                <w:sz w:val="20"/>
                <w:szCs w:val="20"/>
              </w:rPr>
              <w:t xml:space="preserve">. </w:t>
            </w:r>
            <w:r w:rsidR="00457A3A" w:rsidRPr="00B5039F">
              <w:rPr>
                <w:sz w:val="20"/>
                <w:szCs w:val="20"/>
              </w:rPr>
              <w:t>Real Decreto 383/1984, de 1 de febrero</w:t>
            </w:r>
            <w:bookmarkEnd w:id="14"/>
            <w:bookmarkEnd w:id="15"/>
            <w:r w:rsidR="00457A3A" w:rsidRPr="00B5039F">
              <w:rPr>
                <w:sz w:val="20"/>
                <w:szCs w:val="20"/>
              </w:rPr>
              <w:t>, por el que se establece y regula el Sistema Especial de Prestaciones Sociales y Económicas previsto en la Ley 13/1982, de 7 de abril, de Integración Social de los Minusválidos</w:t>
            </w:r>
            <w:r w:rsidR="002F2716" w:rsidRPr="00B5039F">
              <w:rPr>
                <w:sz w:val="20"/>
                <w:szCs w:val="20"/>
              </w:rPr>
              <w:t>)</w:t>
            </w:r>
            <w:r w:rsidR="00C76FBB" w:rsidRPr="00B5039F">
              <w:rPr>
                <w:sz w:val="20"/>
                <w:szCs w:val="20"/>
              </w:rPr>
              <w:t>.</w:t>
            </w:r>
          </w:p>
        </w:tc>
      </w:tr>
      <w:tr w:rsidR="002F2716" w:rsidRPr="002257E4" w:rsidTr="00A82C03">
        <w:trPr>
          <w:trHeight w:val="567"/>
        </w:trPr>
        <w:tc>
          <w:tcPr>
            <w:tcW w:w="703" w:type="pct"/>
            <w:shd w:val="clear" w:color="auto" w:fill="auto"/>
            <w:vAlign w:val="center"/>
          </w:tcPr>
          <w:p w:rsidR="002F2716" w:rsidRPr="00B5039F" w:rsidRDefault="002F2716" w:rsidP="00B5039F">
            <w:pPr>
              <w:jc w:val="both"/>
              <w:rPr>
                <w:b/>
                <w:bCs/>
                <w:sz w:val="20"/>
                <w:szCs w:val="20"/>
              </w:rPr>
            </w:pPr>
            <w:r w:rsidRPr="00B5039F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297" w:type="pct"/>
            <w:shd w:val="clear" w:color="auto" w:fill="auto"/>
            <w:vAlign w:val="center"/>
          </w:tcPr>
          <w:p w:rsidR="002F2716" w:rsidRPr="00B5039F" w:rsidRDefault="002F2716" w:rsidP="00B5039F">
            <w:pPr>
              <w:jc w:val="both"/>
              <w:rPr>
                <w:color w:val="000000"/>
                <w:sz w:val="20"/>
                <w:szCs w:val="20"/>
              </w:rPr>
            </w:pPr>
            <w:r w:rsidRPr="00B5039F">
              <w:rPr>
                <w:color w:val="000000"/>
                <w:sz w:val="20"/>
                <w:szCs w:val="20"/>
              </w:rPr>
              <w:t>Existe cesión de datos</w:t>
            </w:r>
            <w:r w:rsidR="00B5039F">
              <w:rPr>
                <w:color w:val="000000"/>
                <w:sz w:val="20"/>
                <w:szCs w:val="20"/>
              </w:rPr>
              <w:t>.</w:t>
            </w:r>
          </w:p>
        </w:tc>
      </w:tr>
      <w:tr w:rsidR="002F2716" w:rsidRPr="002257E4" w:rsidTr="00A82C03">
        <w:trPr>
          <w:trHeight w:val="567"/>
        </w:trPr>
        <w:tc>
          <w:tcPr>
            <w:tcW w:w="703" w:type="pct"/>
            <w:shd w:val="clear" w:color="auto" w:fill="auto"/>
            <w:vAlign w:val="center"/>
          </w:tcPr>
          <w:p w:rsidR="002F2716" w:rsidRPr="00B5039F" w:rsidRDefault="002F2716" w:rsidP="00B5039F">
            <w:pPr>
              <w:jc w:val="both"/>
              <w:rPr>
                <w:b/>
                <w:bCs/>
                <w:sz w:val="20"/>
                <w:szCs w:val="20"/>
              </w:rPr>
            </w:pPr>
            <w:r w:rsidRPr="00B5039F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297" w:type="pct"/>
            <w:shd w:val="clear" w:color="auto" w:fill="auto"/>
            <w:vAlign w:val="center"/>
          </w:tcPr>
          <w:p w:rsidR="002F2716" w:rsidRPr="00B5039F" w:rsidRDefault="002F2716" w:rsidP="00B5039F">
            <w:pPr>
              <w:jc w:val="both"/>
              <w:rPr>
                <w:i/>
                <w:sz w:val="20"/>
                <w:szCs w:val="20"/>
              </w:rPr>
            </w:pPr>
            <w:r w:rsidRPr="00B5039F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BD72A6" w:rsidRPr="002257E4" w:rsidTr="00A82C03">
        <w:trPr>
          <w:trHeight w:val="567"/>
        </w:trPr>
        <w:tc>
          <w:tcPr>
            <w:tcW w:w="703" w:type="pct"/>
            <w:shd w:val="clear" w:color="auto" w:fill="auto"/>
            <w:vAlign w:val="center"/>
          </w:tcPr>
          <w:p w:rsidR="00BD72A6" w:rsidRPr="00B5039F" w:rsidRDefault="00BD72A6" w:rsidP="00B5039F">
            <w:pPr>
              <w:jc w:val="both"/>
              <w:rPr>
                <w:b/>
                <w:bCs/>
                <w:sz w:val="20"/>
                <w:szCs w:val="20"/>
              </w:rPr>
            </w:pPr>
            <w:r w:rsidRPr="00B5039F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297" w:type="pct"/>
            <w:shd w:val="clear" w:color="auto" w:fill="auto"/>
            <w:vAlign w:val="center"/>
          </w:tcPr>
          <w:p w:rsidR="00BD72A6" w:rsidRPr="00B5039F" w:rsidRDefault="00440913" w:rsidP="00B5039F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  <w:r w:rsidRPr="00B5039F"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Pr="00B5039F">
                <w:rPr>
                  <w:rStyle w:val="Hipervnculo"/>
                  <w:sz w:val="20"/>
                  <w:szCs w:val="20"/>
                </w:rPr>
                <w:t>https://rat.castillalamancha.es/info/0171</w:t>
              </w:r>
            </w:hyperlink>
            <w:r w:rsidRPr="00B5039F">
              <w:rPr>
                <w:rStyle w:val="Hipervnculo"/>
                <w:sz w:val="20"/>
                <w:szCs w:val="20"/>
              </w:rPr>
              <w:t xml:space="preserve"> </w:t>
            </w:r>
          </w:p>
        </w:tc>
      </w:tr>
    </w:tbl>
    <w:p w:rsidR="00AD69D2" w:rsidRPr="00A82C03" w:rsidRDefault="00AD69D2" w:rsidP="00C709BB">
      <w:pPr>
        <w:jc w:val="both"/>
        <w:rPr>
          <w:b/>
          <w:sz w:val="20"/>
        </w:rPr>
      </w:pPr>
    </w:p>
    <w:tbl>
      <w:tblPr>
        <w:tblW w:w="507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43"/>
      </w:tblGrid>
      <w:tr w:rsidR="00B5039F" w:rsidRPr="00D9508B" w:rsidTr="00A82C03">
        <w:trPr>
          <w:trHeight w:val="418"/>
        </w:trPr>
        <w:tc>
          <w:tcPr>
            <w:tcW w:w="5000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B5039F" w:rsidRPr="007B7EEA" w:rsidRDefault="00B5039F" w:rsidP="00B5039F">
            <w:pPr>
              <w:jc w:val="center"/>
              <w:rPr>
                <w:caps/>
                <w:sz w:val="20"/>
                <w:szCs w:val="20"/>
              </w:rPr>
            </w:pPr>
            <w:r w:rsidRPr="00D9508B">
              <w:br w:type="page"/>
            </w:r>
            <w:r w:rsidRPr="007B7EEA">
              <w:rPr>
                <w:b/>
                <w:caps/>
                <w:sz w:val="20"/>
                <w:szCs w:val="20"/>
              </w:rPr>
              <w:t>Datos de la solicitud</w:t>
            </w:r>
            <w:r w:rsidRPr="007B7EEA">
              <w:rPr>
                <w:b/>
                <w:caps/>
              </w:rPr>
              <w:t xml:space="preserve"> </w:t>
            </w:r>
          </w:p>
        </w:tc>
      </w:tr>
      <w:tr w:rsidR="00B5039F" w:rsidRPr="00D9508B" w:rsidTr="00A82C03">
        <w:tc>
          <w:tcPr>
            <w:tcW w:w="500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039F" w:rsidRDefault="00B5039F" w:rsidP="00B5039F">
            <w:pPr>
              <w:jc w:val="both"/>
            </w:pPr>
          </w:p>
          <w:p w:rsidR="00B5039F" w:rsidRDefault="00B5039F" w:rsidP="00B5039F">
            <w:pPr>
              <w:widowControl w:val="0"/>
              <w:autoSpaceDE w:val="0"/>
              <w:autoSpaceDN w:val="0"/>
              <w:adjustRightInd w:val="0"/>
              <w:jc w:val="both"/>
            </w:pPr>
            <w:r w:rsidRPr="007B7EEA">
              <w:rPr>
                <w:b/>
                <w:sz w:val="20"/>
                <w:szCs w:val="20"/>
              </w:rPr>
              <w:t>EXPONE</w:t>
            </w:r>
            <w:r w:rsidRPr="007B7EEA">
              <w:rPr>
                <w:sz w:val="20"/>
                <w:szCs w:val="20"/>
              </w:rPr>
              <w:t xml:space="preserve">: Que reuniendo los requisitos exigidos </w:t>
            </w:r>
            <w:r>
              <w:rPr>
                <w:sz w:val="20"/>
                <w:szCs w:val="20"/>
              </w:rPr>
              <w:t xml:space="preserve">en el </w:t>
            </w:r>
            <w:bookmarkStart w:id="16" w:name="OLE_LINK3"/>
            <w:bookmarkStart w:id="17" w:name="OLE_LINK4"/>
            <w:r w:rsidRPr="00836762">
              <w:rPr>
                <w:sz w:val="20"/>
                <w:szCs w:val="20"/>
              </w:rPr>
              <w:t>Real Decreto 383/1984, de 1 de febrero, por el que se establece y regula el Sistema Especial de Prestaciones Sociales y Económicas previsto en la Ley 13/1982, de 7 de abril, de Integración Social de los Minusválidos</w:t>
            </w:r>
            <w:bookmarkEnd w:id="16"/>
            <w:bookmarkEnd w:id="17"/>
            <w:r w:rsidRPr="00836762">
              <w:rPr>
                <w:sz w:val="20"/>
                <w:szCs w:val="20"/>
              </w:rPr>
              <w:t>.</w:t>
            </w:r>
          </w:p>
          <w:p w:rsidR="00B5039F" w:rsidRPr="007B7EEA" w:rsidRDefault="00B5039F" w:rsidP="00B5039F">
            <w:pPr>
              <w:jc w:val="both"/>
              <w:rPr>
                <w:sz w:val="20"/>
                <w:szCs w:val="20"/>
              </w:rPr>
            </w:pPr>
          </w:p>
          <w:p w:rsidR="00B5039F" w:rsidRPr="007B7EEA" w:rsidRDefault="00B5039F" w:rsidP="00B5039F">
            <w:pPr>
              <w:jc w:val="both"/>
              <w:rPr>
                <w:sz w:val="20"/>
                <w:szCs w:val="20"/>
              </w:rPr>
            </w:pPr>
            <w:r w:rsidRPr="007B7EEA">
              <w:rPr>
                <w:b/>
                <w:sz w:val="20"/>
                <w:szCs w:val="20"/>
              </w:rPr>
              <w:t xml:space="preserve">SOLICITA: </w:t>
            </w:r>
            <w:r w:rsidRPr="007B7EEA">
              <w:rPr>
                <w:sz w:val="20"/>
                <w:szCs w:val="20"/>
              </w:rPr>
              <w:t>La concesión de:</w:t>
            </w:r>
          </w:p>
          <w:p w:rsidR="00B5039F" w:rsidRPr="007B7EEA" w:rsidRDefault="00B5039F" w:rsidP="00B5039F">
            <w:pPr>
              <w:jc w:val="both"/>
              <w:rPr>
                <w:sz w:val="20"/>
                <w:szCs w:val="20"/>
              </w:rPr>
            </w:pPr>
          </w:p>
          <w:p w:rsidR="00B5039F" w:rsidRPr="007B7EEA" w:rsidRDefault="00B5039F" w:rsidP="00B5039F">
            <w:pPr>
              <w:jc w:val="both"/>
              <w:rPr>
                <w:sz w:val="20"/>
                <w:szCs w:val="20"/>
              </w:rPr>
            </w:pPr>
            <w:r w:rsidRPr="007B7EEA">
              <w:rPr>
                <w:sz w:val="20"/>
                <w:szCs w:val="20"/>
              </w:rPr>
              <w:t xml:space="preserve">  </w:t>
            </w:r>
            <w:r w:rsidRPr="007B7EEA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EE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B7EEA">
              <w:rPr>
                <w:sz w:val="20"/>
                <w:szCs w:val="20"/>
              </w:rPr>
              <w:fldChar w:fldCharType="end"/>
            </w:r>
            <w:r w:rsidRPr="007B7EEA">
              <w:rPr>
                <w:sz w:val="20"/>
                <w:szCs w:val="20"/>
              </w:rPr>
              <w:t xml:space="preserve">      Subsidio de Movilidad y Compensación por Gastos de Transporte. –SMGT-</w:t>
            </w:r>
          </w:p>
          <w:p w:rsidR="00B5039F" w:rsidRPr="007B7EEA" w:rsidRDefault="00B5039F" w:rsidP="00B5039F">
            <w:pPr>
              <w:jc w:val="both"/>
              <w:rPr>
                <w:sz w:val="20"/>
                <w:szCs w:val="20"/>
              </w:rPr>
            </w:pPr>
          </w:p>
          <w:p w:rsidR="00B5039F" w:rsidRPr="007B7EEA" w:rsidRDefault="00B5039F" w:rsidP="00B5039F">
            <w:pPr>
              <w:jc w:val="both"/>
              <w:rPr>
                <w:sz w:val="20"/>
                <w:szCs w:val="20"/>
              </w:rPr>
            </w:pPr>
            <w:r w:rsidRPr="007B7EEA">
              <w:rPr>
                <w:sz w:val="20"/>
                <w:szCs w:val="20"/>
              </w:rPr>
              <w:t xml:space="preserve">  </w:t>
            </w:r>
            <w:r w:rsidRPr="007B7EEA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EE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7B7EEA">
              <w:rPr>
                <w:sz w:val="20"/>
                <w:szCs w:val="20"/>
              </w:rPr>
              <w:fldChar w:fldCharType="end"/>
            </w:r>
            <w:r w:rsidRPr="007B7EEA">
              <w:rPr>
                <w:sz w:val="20"/>
                <w:szCs w:val="20"/>
              </w:rPr>
              <w:t xml:space="preserve">      Asistencia Sanitaria y Prestación Farmacéutica gratuita. -ASPF-</w:t>
            </w:r>
          </w:p>
          <w:p w:rsidR="00B5039F" w:rsidRPr="00D9508B" w:rsidRDefault="00B5039F" w:rsidP="00B5039F"/>
        </w:tc>
      </w:tr>
    </w:tbl>
    <w:p w:rsidR="00CD6B4C" w:rsidRPr="00B5039F" w:rsidRDefault="00CD6B4C" w:rsidP="00C709BB">
      <w:pPr>
        <w:jc w:val="both"/>
        <w:rPr>
          <w:b/>
          <w:sz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559"/>
        <w:gridCol w:w="1985"/>
        <w:gridCol w:w="2007"/>
        <w:gridCol w:w="1483"/>
        <w:gridCol w:w="1754"/>
      </w:tblGrid>
      <w:tr w:rsidR="002F2716" w:rsidTr="00A82C03">
        <w:trPr>
          <w:trHeight w:val="480"/>
        </w:trPr>
        <w:tc>
          <w:tcPr>
            <w:tcW w:w="10490" w:type="dxa"/>
            <w:gridSpan w:val="6"/>
            <w:shd w:val="clear" w:color="auto" w:fill="FFFF00"/>
            <w:vAlign w:val="center"/>
          </w:tcPr>
          <w:p w:rsidR="002F2716" w:rsidRPr="007B7EEA" w:rsidRDefault="002F2716" w:rsidP="00CD6B4C">
            <w:pPr>
              <w:jc w:val="center"/>
              <w:rPr>
                <w:b/>
                <w:sz w:val="20"/>
                <w:szCs w:val="20"/>
              </w:rPr>
            </w:pPr>
            <w:r w:rsidRPr="007B7EEA">
              <w:rPr>
                <w:b/>
                <w:sz w:val="20"/>
                <w:szCs w:val="20"/>
              </w:rPr>
              <w:t>UNIDAD FAMILIAR</w:t>
            </w:r>
          </w:p>
        </w:tc>
      </w:tr>
      <w:tr w:rsidR="002F2716" w:rsidTr="00A82C03">
        <w:tc>
          <w:tcPr>
            <w:tcW w:w="1702" w:type="dxa"/>
            <w:shd w:val="clear" w:color="auto" w:fill="auto"/>
            <w:vAlign w:val="center"/>
          </w:tcPr>
          <w:p w:rsidR="002F2716" w:rsidRPr="00B563DB" w:rsidRDefault="002F2716" w:rsidP="00CD6B4C">
            <w:pPr>
              <w:jc w:val="center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NIF/NIE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2716" w:rsidRPr="00B563DB" w:rsidRDefault="002F2716" w:rsidP="00CD6B4C">
            <w:pPr>
              <w:jc w:val="center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NOMBRE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2716" w:rsidRPr="00B563DB" w:rsidRDefault="002F2716" w:rsidP="00CD6B4C">
            <w:pPr>
              <w:jc w:val="center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1</w:t>
            </w:r>
            <w:r w:rsidRPr="00B563DB">
              <w:rPr>
                <w:sz w:val="20"/>
                <w:szCs w:val="20"/>
                <w:vertAlign w:val="superscript"/>
              </w:rPr>
              <w:t>er</w:t>
            </w:r>
            <w:r w:rsidRPr="00B563DB">
              <w:rPr>
                <w:sz w:val="20"/>
                <w:szCs w:val="20"/>
              </w:rPr>
              <w:t xml:space="preserve"> APELLIDO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2F2716" w:rsidRPr="00B563DB" w:rsidRDefault="002F2716" w:rsidP="00CD6B4C">
            <w:pPr>
              <w:jc w:val="center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2º APELLIDO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F2716" w:rsidRPr="00B563DB" w:rsidRDefault="002F2716" w:rsidP="00CD6B4C">
            <w:pPr>
              <w:jc w:val="center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FECHA DE</w:t>
            </w:r>
          </w:p>
          <w:p w:rsidR="002F2716" w:rsidRPr="00B563DB" w:rsidRDefault="002F2716" w:rsidP="00CD6B4C">
            <w:pPr>
              <w:jc w:val="center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NACIMIENTO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F2716" w:rsidRPr="00B563DB" w:rsidRDefault="002F2716" w:rsidP="00CD6B4C">
            <w:pPr>
              <w:jc w:val="center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SITUACION</w:t>
            </w:r>
          </w:p>
          <w:p w:rsidR="002F2716" w:rsidRPr="00B563DB" w:rsidRDefault="002F2716" w:rsidP="00CD6B4C">
            <w:pPr>
              <w:jc w:val="center"/>
              <w:rPr>
                <w:sz w:val="20"/>
                <w:szCs w:val="20"/>
              </w:rPr>
            </w:pPr>
            <w:r w:rsidRPr="00B563DB">
              <w:rPr>
                <w:sz w:val="20"/>
                <w:szCs w:val="20"/>
              </w:rPr>
              <w:t>LABORAL</w:t>
            </w:r>
          </w:p>
        </w:tc>
      </w:tr>
      <w:tr w:rsidR="002F2716" w:rsidTr="00A82C03">
        <w:trPr>
          <w:trHeight w:val="321"/>
        </w:trPr>
        <w:tc>
          <w:tcPr>
            <w:tcW w:w="1702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8" w:name="Texto32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559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9" w:name="Texto33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985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0" w:name="Texto34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007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1" w:name="Texto35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483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2" w:name="Texto36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754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3" w:name="Texto37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23"/>
          </w:p>
        </w:tc>
      </w:tr>
      <w:tr w:rsidR="002F2716" w:rsidTr="00A82C03">
        <w:trPr>
          <w:trHeight w:val="321"/>
        </w:trPr>
        <w:tc>
          <w:tcPr>
            <w:tcW w:w="1702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4" w:name="Texto38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559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5" w:name="Texto39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985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6" w:name="Texto40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007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7" w:name="Texto41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483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8" w:name="Texto42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754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9" w:name="Texto43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29"/>
          </w:p>
        </w:tc>
      </w:tr>
      <w:tr w:rsidR="002F2716" w:rsidTr="00A82C03">
        <w:trPr>
          <w:trHeight w:val="321"/>
        </w:trPr>
        <w:tc>
          <w:tcPr>
            <w:tcW w:w="1702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0" w:name="Texto44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559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1" w:name="Texto45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985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2" w:name="Texto46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007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3" w:name="Texto47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483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4" w:name="Texto48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754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5" w:name="Texto49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35"/>
          </w:p>
        </w:tc>
      </w:tr>
      <w:tr w:rsidR="002F2716" w:rsidTr="00A82C03">
        <w:trPr>
          <w:trHeight w:val="321"/>
        </w:trPr>
        <w:tc>
          <w:tcPr>
            <w:tcW w:w="1702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6" w:name="Texto50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559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7" w:name="Texto51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985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8" w:name="Texto52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007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9" w:name="Texto53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483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0" w:name="Texto54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754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1" w:name="Texto55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2F2716" w:rsidTr="00A82C03">
        <w:trPr>
          <w:trHeight w:val="321"/>
        </w:trPr>
        <w:tc>
          <w:tcPr>
            <w:tcW w:w="1702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2" w:name="Texto56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559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3" w:name="Texto57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985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4" w:name="Texto58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007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5" w:name="Texto59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483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6" w:name="Texto60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754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7" w:name="Texto61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2F2716" w:rsidTr="00A82C03">
        <w:trPr>
          <w:trHeight w:val="321"/>
        </w:trPr>
        <w:tc>
          <w:tcPr>
            <w:tcW w:w="1702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8" w:name="Texto62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559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9" w:name="Texto63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985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0" w:name="Texto64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007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1" w:name="Texto65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483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2" w:name="Texto66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754" w:type="dxa"/>
            <w:shd w:val="clear" w:color="auto" w:fill="auto"/>
            <w:vAlign w:val="center"/>
          </w:tcPr>
          <w:p w:rsidR="002F2716" w:rsidRPr="00FC4010" w:rsidRDefault="002F2716" w:rsidP="00CD6B4C">
            <w:pPr>
              <w:jc w:val="center"/>
              <w:rPr>
                <w:sz w:val="18"/>
                <w:szCs w:val="18"/>
              </w:rPr>
            </w:pPr>
            <w:r w:rsidRPr="00FC4010">
              <w:rPr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3" w:name="Texto67"/>
            <w:r w:rsidRPr="00FC4010">
              <w:rPr>
                <w:sz w:val="18"/>
                <w:szCs w:val="18"/>
              </w:rPr>
              <w:instrText xml:space="preserve"> FORMTEXT </w:instrText>
            </w:r>
            <w:r w:rsidRPr="00FC4010">
              <w:rPr>
                <w:sz w:val="18"/>
                <w:szCs w:val="18"/>
              </w:rPr>
            </w:r>
            <w:r w:rsidRPr="00FC4010">
              <w:rPr>
                <w:sz w:val="18"/>
                <w:szCs w:val="18"/>
              </w:rPr>
              <w:fldChar w:fldCharType="separate"/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noProof/>
                <w:sz w:val="18"/>
                <w:szCs w:val="18"/>
              </w:rPr>
              <w:t> </w:t>
            </w:r>
            <w:r w:rsidRPr="00FC4010">
              <w:rPr>
                <w:sz w:val="18"/>
                <w:szCs w:val="18"/>
              </w:rPr>
              <w:fldChar w:fldCharType="end"/>
            </w:r>
            <w:bookmarkEnd w:id="53"/>
          </w:p>
        </w:tc>
      </w:tr>
    </w:tbl>
    <w:p w:rsidR="00AD69D2" w:rsidRDefault="00AD69D2" w:rsidP="00C709BB">
      <w:pPr>
        <w:jc w:val="both"/>
        <w:rPr>
          <w:b/>
        </w:rPr>
      </w:pPr>
    </w:p>
    <w:p w:rsidR="00F509C1" w:rsidRDefault="00F509C1" w:rsidP="00C709BB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67677F" w:rsidRPr="00D9508B" w:rsidTr="00B5039F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7677F" w:rsidRPr="00A82C03" w:rsidRDefault="0067677F" w:rsidP="00B5039F">
            <w:pPr>
              <w:autoSpaceDE w:val="0"/>
              <w:autoSpaceDN w:val="0"/>
              <w:adjustRightInd w:val="0"/>
              <w:jc w:val="center"/>
              <w:rPr>
                <w:caps/>
                <w:sz w:val="22"/>
                <w:szCs w:val="20"/>
              </w:rPr>
            </w:pPr>
            <w:r w:rsidRPr="00A82C03">
              <w:rPr>
                <w:b/>
                <w:caps/>
                <w:sz w:val="22"/>
                <w:szCs w:val="20"/>
              </w:rPr>
              <w:lastRenderedPageBreak/>
              <w:t xml:space="preserve">Acreditación del cumplimiento de los </w:t>
            </w:r>
            <w:r w:rsidR="006D3408" w:rsidRPr="00A82C03">
              <w:rPr>
                <w:b/>
                <w:caps/>
                <w:sz w:val="22"/>
                <w:szCs w:val="20"/>
              </w:rPr>
              <w:t xml:space="preserve">requisitos para ser </w:t>
            </w:r>
            <w:r w:rsidR="00055226" w:rsidRPr="00A82C03">
              <w:rPr>
                <w:b/>
                <w:caps/>
                <w:sz w:val="22"/>
                <w:szCs w:val="20"/>
              </w:rPr>
              <w:t>PERSONA BENEFICIARIA</w:t>
            </w:r>
          </w:p>
        </w:tc>
      </w:tr>
      <w:tr w:rsidR="0067677F" w:rsidRPr="00D9508B" w:rsidTr="00B5039F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77F" w:rsidRPr="00B5039F" w:rsidRDefault="0067677F" w:rsidP="00B5039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16"/>
                <w:szCs w:val="20"/>
              </w:rPr>
            </w:pPr>
          </w:p>
          <w:p w:rsidR="003237BD" w:rsidRDefault="003237BD" w:rsidP="00B5039F">
            <w:pPr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 w:rsidRPr="00B5039F">
              <w:rPr>
                <w:b/>
                <w:sz w:val="22"/>
                <w:szCs w:val="20"/>
              </w:rPr>
              <w:t>Declaraciones responsables:</w:t>
            </w:r>
          </w:p>
          <w:p w:rsidR="00B5039F" w:rsidRPr="00B5039F" w:rsidRDefault="00B5039F" w:rsidP="00B5039F">
            <w:pPr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</w:p>
          <w:p w:rsidR="003237BD" w:rsidRPr="007B7EEA" w:rsidRDefault="003237BD" w:rsidP="00B5039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7B7EEA">
              <w:rPr>
                <w:rFonts w:cs="ArialMT"/>
                <w:sz w:val="20"/>
                <w:szCs w:val="20"/>
              </w:rPr>
              <w:t>La persona abajo firmante, en su propio nombre o en representación de la persona interesada, declara que todos los datos consignados son veraces, declarando expresamente que</w:t>
            </w:r>
            <w:r w:rsidRPr="007B7EEA">
              <w:rPr>
                <w:rFonts w:ascii="ArialMT" w:hAnsi="ArialMT" w:cs="ArialMT"/>
                <w:sz w:val="20"/>
                <w:szCs w:val="20"/>
              </w:rPr>
              <w:t>:</w:t>
            </w:r>
          </w:p>
          <w:p w:rsidR="003237BD" w:rsidRPr="007B7EEA" w:rsidRDefault="003237BD" w:rsidP="00B503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37BD" w:rsidRPr="007B7EEA" w:rsidRDefault="003237BD" w:rsidP="00B5039F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0"/>
                <w:szCs w:val="20"/>
              </w:rPr>
            </w:pPr>
            <w:r w:rsidRPr="007B7EEA">
              <w:rPr>
                <w:sz w:val="20"/>
                <w:szCs w:val="20"/>
              </w:rPr>
              <w:t xml:space="preserve">      </w:t>
            </w:r>
            <w:r w:rsidRPr="007B7EEA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EA">
              <w:rPr>
                <w:sz w:val="20"/>
                <w:szCs w:val="20"/>
              </w:rPr>
              <w:instrText xml:space="preserve"> FORMCHECKBOX </w:instrText>
            </w:r>
            <w:r w:rsidR="00B5039F">
              <w:rPr>
                <w:sz w:val="20"/>
                <w:szCs w:val="20"/>
              </w:rPr>
            </w:r>
            <w:r w:rsidR="00B5039F">
              <w:rPr>
                <w:sz w:val="20"/>
                <w:szCs w:val="20"/>
              </w:rPr>
              <w:fldChar w:fldCharType="separate"/>
            </w:r>
            <w:r w:rsidRPr="007B7EEA">
              <w:rPr>
                <w:sz w:val="20"/>
                <w:szCs w:val="20"/>
              </w:rPr>
              <w:fldChar w:fldCharType="end"/>
            </w:r>
            <w:r w:rsidRPr="007B7EEA"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67677F" w:rsidRPr="007B7EEA" w:rsidRDefault="0067677F" w:rsidP="00B5039F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0"/>
                <w:szCs w:val="20"/>
              </w:rPr>
            </w:pPr>
          </w:p>
          <w:p w:rsidR="003237BD" w:rsidRPr="007B7EEA" w:rsidRDefault="003237BD" w:rsidP="00B503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237BD" w:rsidRPr="00836762" w:rsidRDefault="003237BD" w:rsidP="00B5039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7EEA">
              <w:rPr>
                <w:b/>
                <w:sz w:val="20"/>
                <w:szCs w:val="20"/>
              </w:rPr>
              <w:t xml:space="preserve">Autorizaciones </w:t>
            </w:r>
            <w:r w:rsidRPr="007B7EEA">
              <w:rPr>
                <w:b/>
                <w:bCs/>
                <w:sz w:val="20"/>
                <w:szCs w:val="20"/>
              </w:rPr>
              <w:t xml:space="preserve">para la verificación por la Administración de los datos y documentos relativos a la </w:t>
            </w:r>
            <w:r w:rsidRPr="00836762">
              <w:rPr>
                <w:b/>
                <w:bCs/>
                <w:sz w:val="20"/>
                <w:szCs w:val="20"/>
              </w:rPr>
              <w:t>persona solicitante y a los miembros de la u</w:t>
            </w:r>
            <w:r w:rsidR="00F509C1" w:rsidRPr="00836762">
              <w:rPr>
                <w:b/>
                <w:bCs/>
                <w:sz w:val="20"/>
                <w:szCs w:val="20"/>
              </w:rPr>
              <w:t>nidad familiar</w:t>
            </w:r>
            <w:r w:rsidRPr="00836762">
              <w:rPr>
                <w:b/>
                <w:bCs/>
                <w:sz w:val="20"/>
                <w:szCs w:val="20"/>
              </w:rPr>
              <w:t>:</w:t>
            </w:r>
          </w:p>
          <w:p w:rsidR="003237BD" w:rsidRPr="00A82C03" w:rsidRDefault="003237BD" w:rsidP="00B5039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F509C1" w:rsidRPr="007B7EEA" w:rsidRDefault="00F509C1" w:rsidP="00B5039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</w:p>
          <w:p w:rsidR="00F509C1" w:rsidRPr="00B5039F" w:rsidRDefault="00F509C1" w:rsidP="00B5039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2"/>
                <w:szCs w:val="20"/>
              </w:rPr>
            </w:pPr>
            <w:r w:rsidRPr="00B5039F">
              <w:rPr>
                <w:b/>
                <w:sz w:val="22"/>
                <w:szCs w:val="20"/>
              </w:rPr>
              <w:t>FUNDAMENTACIÓN:</w:t>
            </w:r>
          </w:p>
          <w:p w:rsidR="00B5039F" w:rsidRPr="00B5039F" w:rsidRDefault="00B5039F" w:rsidP="00B5039F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0"/>
                <w:szCs w:val="20"/>
              </w:rPr>
            </w:pPr>
            <w:r w:rsidRPr="00B5039F">
              <w:rPr>
                <w:sz w:val="20"/>
                <w:szCs w:val="20"/>
              </w:rPr>
              <w:t xml:space="preserve">El artículo 95.1.c) de la </w:t>
            </w:r>
            <w:bookmarkStart w:id="54" w:name="segundo_titulo"/>
            <w:r w:rsidRPr="00B5039F">
              <w:rPr>
                <w:bCs/>
                <w:sz w:val="20"/>
                <w:szCs w:val="20"/>
              </w:rPr>
              <w:t>Ley 58/2003, de 17 de diciembre, General Tributaria</w:t>
            </w:r>
            <w:bookmarkEnd w:id="54"/>
            <w:r w:rsidRPr="00B5039F">
              <w:rPr>
                <w:sz w:val="20"/>
                <w:szCs w:val="20"/>
              </w:rPr>
              <w:t xml:space="preserve">, y el artículo 71.1. a) </w:t>
            </w:r>
            <w:r w:rsidRPr="00B5039F">
              <w:rPr>
                <w:bCs/>
                <w:sz w:val="20"/>
                <w:szCs w:val="20"/>
              </w:rPr>
              <w:t>del Texto Refundido de la Ley General de la Seguridad Social, aprobado por el Real Decreto Legislativo 8/2015, de 30 de octubre</w:t>
            </w:r>
            <w:r w:rsidRPr="00B5039F">
              <w:rPr>
                <w:sz w:val="20"/>
                <w:szCs w:val="20"/>
              </w:rPr>
              <w:t>, en el supuesto de pensiones no contributivas, permite el suministro de información a las entidades gestoras de la Seguridad Social sin el consentimiento de la persona afectada.</w:t>
            </w:r>
          </w:p>
          <w:p w:rsidR="0069090F" w:rsidRDefault="0069090F" w:rsidP="00B5039F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 otro lado, respecto a la residencia y convivencia del pensionista, </w:t>
            </w:r>
            <w:r>
              <w:rPr>
                <w:color w:val="000000"/>
                <w:sz w:val="20"/>
                <w:szCs w:val="20"/>
              </w:rPr>
              <w:t>la Ley 7/1985, de 2 de abril, reguladora de las Bases del Régimen Local</w:t>
            </w:r>
            <w:r>
              <w:rPr>
                <w:sz w:val="20"/>
                <w:szCs w:val="20"/>
              </w:rPr>
              <w:t xml:space="preserve">, en su artículo 16.3, dispone que </w:t>
            </w:r>
            <w:r>
              <w:rPr>
                <w:color w:val="000000"/>
                <w:sz w:val="20"/>
                <w:szCs w:val="20"/>
              </w:rPr>
              <w:t>los datos del Padrón Municipal se cederán a otras Administraciones públicas que lo soliciten sin consentimiento previo a la persona afectada solamente cuando les sean necesarios para el ejercicio de sus respectivas competencias, y exclusivamente para asuntos en los que la residencia o el domicilio sean datos relevantes</w:t>
            </w:r>
            <w:r>
              <w:rPr>
                <w:sz w:val="20"/>
                <w:szCs w:val="20"/>
              </w:rPr>
              <w:t>.</w:t>
            </w:r>
          </w:p>
          <w:p w:rsidR="0069090F" w:rsidRDefault="00B5039F" w:rsidP="00B5039F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Asimismo,</w:t>
            </w:r>
            <w:r w:rsidR="0069090F">
              <w:rPr>
                <w:sz w:val="20"/>
                <w:szCs w:val="20"/>
              </w:rPr>
              <w:t xml:space="preserve"> y respecto al acceso de los datos del catastro, </w:t>
            </w:r>
            <w:r w:rsidR="0069090F">
              <w:rPr>
                <w:color w:val="000000"/>
                <w:sz w:val="20"/>
                <w:szCs w:val="20"/>
              </w:rPr>
              <w:t>el Texto Refundido de la Ley del Catastro Inmobiliario, aprobado por el Real Decreto Legislativo 1/2004, de 5 de marzo</w:t>
            </w:r>
            <w:r w:rsidR="0069090F">
              <w:rPr>
                <w:sz w:val="20"/>
                <w:szCs w:val="20"/>
              </w:rPr>
              <w:t xml:space="preserve">, en su artículo 53.2.a), establece que </w:t>
            </w:r>
            <w:r w:rsidR="0069090F">
              <w:rPr>
                <w:color w:val="000000"/>
                <w:sz w:val="20"/>
                <w:szCs w:val="20"/>
              </w:rPr>
              <w:t>podrán acceder a la información catastral protegida, sin necesidad de consentimiento de la persona afectada, las entidades gestoras y servicios comunes de la Seguridad Social, con las limitaciones derivadas de los principios de competencia, idoneidad y proporcionalidad</w:t>
            </w:r>
            <w:r w:rsidR="0069090F">
              <w:rPr>
                <w:sz w:val="20"/>
                <w:szCs w:val="20"/>
              </w:rPr>
              <w:t>.</w:t>
            </w:r>
          </w:p>
          <w:p w:rsidR="007B7EEA" w:rsidRPr="007B7EEA" w:rsidRDefault="007B7EEA" w:rsidP="00B5039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</w:p>
          <w:p w:rsidR="007B7EEA" w:rsidRPr="007B7EEA" w:rsidRDefault="007B7EEA" w:rsidP="00B5039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7677F" w:rsidRPr="00B5039F" w:rsidRDefault="0067677F" w:rsidP="00B5039F">
            <w:pPr>
              <w:jc w:val="both"/>
              <w:rPr>
                <w:rFonts w:ascii="TimesNewRomanPSMT" w:hAnsi="TimesNewRomanPSMT" w:cs="TimesNewRomanPSMT"/>
                <w:b/>
                <w:sz w:val="22"/>
                <w:szCs w:val="20"/>
              </w:rPr>
            </w:pPr>
            <w:r w:rsidRPr="00B5039F">
              <w:rPr>
                <w:b/>
                <w:sz w:val="22"/>
                <w:szCs w:val="20"/>
              </w:rPr>
              <w:t>Documentación:</w:t>
            </w:r>
            <w:r w:rsidRPr="00B5039F">
              <w:rPr>
                <w:rFonts w:ascii="TimesNewRomanPSMT" w:hAnsi="TimesNewRomanPSMT" w:cs="TimesNewRomanPSMT"/>
                <w:b/>
                <w:sz w:val="22"/>
                <w:szCs w:val="20"/>
              </w:rPr>
              <w:t xml:space="preserve"> </w:t>
            </w:r>
          </w:p>
          <w:p w:rsidR="006A167A" w:rsidRPr="007B7EEA" w:rsidRDefault="006A167A" w:rsidP="00B5039F">
            <w:pPr>
              <w:jc w:val="both"/>
              <w:rPr>
                <w:b/>
                <w:sz w:val="20"/>
                <w:szCs w:val="20"/>
              </w:rPr>
            </w:pPr>
          </w:p>
          <w:p w:rsidR="00C67315" w:rsidRPr="007B7EEA" w:rsidRDefault="003237BD" w:rsidP="00B5039F">
            <w:pPr>
              <w:jc w:val="both"/>
              <w:rPr>
                <w:sz w:val="20"/>
                <w:szCs w:val="20"/>
              </w:rPr>
            </w:pPr>
            <w:r w:rsidRPr="007B7EEA">
              <w:rPr>
                <w:b/>
                <w:sz w:val="20"/>
                <w:szCs w:val="20"/>
              </w:rPr>
              <w:t>Las personas interesadas</w:t>
            </w:r>
            <w:r w:rsidR="00C34E6A" w:rsidRPr="007B7EEA">
              <w:rPr>
                <w:b/>
                <w:sz w:val="20"/>
                <w:szCs w:val="20"/>
              </w:rPr>
              <w:t xml:space="preserve"> no tendrán obligación de presentar documentación alguna acompañando a la solicitud</w:t>
            </w:r>
            <w:r w:rsidR="00C34E6A" w:rsidRPr="007B7EEA">
              <w:rPr>
                <w:sz w:val="20"/>
                <w:szCs w:val="20"/>
              </w:rPr>
              <w:t xml:space="preserve">.  </w:t>
            </w:r>
          </w:p>
          <w:p w:rsidR="00C67315" w:rsidRDefault="00C67315" w:rsidP="00B5039F">
            <w:pPr>
              <w:jc w:val="both"/>
              <w:rPr>
                <w:sz w:val="20"/>
                <w:szCs w:val="20"/>
              </w:rPr>
            </w:pPr>
            <w:r w:rsidRPr="007B7EEA">
              <w:rPr>
                <w:sz w:val="20"/>
                <w:szCs w:val="20"/>
              </w:rPr>
              <w:t xml:space="preserve">No </w:t>
            </w:r>
            <w:proofErr w:type="gramStart"/>
            <w:r w:rsidRPr="007B7EEA">
              <w:rPr>
                <w:sz w:val="20"/>
                <w:szCs w:val="20"/>
              </w:rPr>
              <w:t>obstante</w:t>
            </w:r>
            <w:proofErr w:type="gramEnd"/>
            <w:r w:rsidRPr="007B7EEA">
              <w:rPr>
                <w:sz w:val="20"/>
                <w:szCs w:val="20"/>
              </w:rPr>
              <w:t xml:space="preserve"> lo anterior, declara aportar los siguientes documentos con la solicitud: </w:t>
            </w:r>
          </w:p>
          <w:p w:rsidR="00823445" w:rsidRPr="007B7EEA" w:rsidRDefault="00823445" w:rsidP="00B5039F">
            <w:pPr>
              <w:jc w:val="both"/>
              <w:rPr>
                <w:sz w:val="20"/>
                <w:szCs w:val="20"/>
              </w:rPr>
            </w:pPr>
          </w:p>
          <w:p w:rsidR="005F5297" w:rsidRPr="007B7EEA" w:rsidRDefault="0067677F" w:rsidP="00B5039F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0"/>
                <w:szCs w:val="20"/>
              </w:rPr>
            </w:pPr>
            <w:r w:rsidRPr="007B7EEA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EA">
              <w:rPr>
                <w:sz w:val="20"/>
                <w:szCs w:val="20"/>
              </w:rPr>
              <w:instrText xml:space="preserve"> FORMCHECKBOX </w:instrText>
            </w:r>
            <w:r w:rsidR="00B5039F">
              <w:rPr>
                <w:sz w:val="20"/>
                <w:szCs w:val="20"/>
              </w:rPr>
            </w:r>
            <w:r w:rsidR="00B5039F">
              <w:rPr>
                <w:sz w:val="20"/>
                <w:szCs w:val="20"/>
              </w:rPr>
              <w:fldChar w:fldCharType="separate"/>
            </w:r>
            <w:r w:rsidRPr="007B7EEA">
              <w:rPr>
                <w:sz w:val="20"/>
                <w:szCs w:val="20"/>
              </w:rPr>
              <w:fldChar w:fldCharType="end"/>
            </w:r>
            <w:r w:rsidR="00823445">
              <w:rPr>
                <w:sz w:val="20"/>
                <w:szCs w:val="20"/>
              </w:rPr>
              <w:t xml:space="preserve"> - </w:t>
            </w:r>
            <w:r w:rsidR="00823445" w:rsidRPr="00FC4010">
              <w:rPr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823445" w:rsidRPr="00FC4010">
              <w:rPr>
                <w:sz w:val="18"/>
                <w:szCs w:val="18"/>
              </w:rPr>
              <w:instrText xml:space="preserve"> FORMTEXT </w:instrText>
            </w:r>
            <w:r w:rsidR="00823445" w:rsidRPr="00FC4010">
              <w:rPr>
                <w:sz w:val="18"/>
                <w:szCs w:val="18"/>
              </w:rPr>
            </w:r>
            <w:r w:rsidR="00823445" w:rsidRPr="00FC4010">
              <w:rPr>
                <w:sz w:val="18"/>
                <w:szCs w:val="18"/>
              </w:rPr>
              <w:fldChar w:fldCharType="separate"/>
            </w:r>
            <w:r w:rsidR="00823445" w:rsidRPr="00FC4010">
              <w:rPr>
                <w:noProof/>
                <w:sz w:val="18"/>
                <w:szCs w:val="18"/>
              </w:rPr>
              <w:t> </w:t>
            </w:r>
            <w:r w:rsidR="00823445" w:rsidRPr="00FC4010">
              <w:rPr>
                <w:noProof/>
                <w:sz w:val="18"/>
                <w:szCs w:val="18"/>
              </w:rPr>
              <w:t> </w:t>
            </w:r>
            <w:r w:rsidR="00823445" w:rsidRPr="00FC4010">
              <w:rPr>
                <w:noProof/>
                <w:sz w:val="18"/>
                <w:szCs w:val="18"/>
              </w:rPr>
              <w:t> </w:t>
            </w:r>
            <w:r w:rsidR="00823445" w:rsidRPr="00FC4010">
              <w:rPr>
                <w:noProof/>
                <w:sz w:val="18"/>
                <w:szCs w:val="18"/>
              </w:rPr>
              <w:t> </w:t>
            </w:r>
            <w:r w:rsidR="00823445" w:rsidRPr="00FC4010">
              <w:rPr>
                <w:noProof/>
                <w:sz w:val="18"/>
                <w:szCs w:val="18"/>
              </w:rPr>
              <w:t> </w:t>
            </w:r>
            <w:r w:rsidR="00823445" w:rsidRPr="00FC4010">
              <w:rPr>
                <w:sz w:val="18"/>
                <w:szCs w:val="18"/>
              </w:rPr>
              <w:fldChar w:fldCharType="end"/>
            </w:r>
          </w:p>
          <w:p w:rsidR="005F5297" w:rsidRPr="007B7EEA" w:rsidRDefault="005F5297" w:rsidP="00B5039F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0"/>
                <w:szCs w:val="20"/>
              </w:rPr>
            </w:pPr>
          </w:p>
          <w:p w:rsidR="0067677F" w:rsidRPr="007B7EEA" w:rsidRDefault="0067677F" w:rsidP="00B503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EEA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EA">
              <w:rPr>
                <w:sz w:val="20"/>
                <w:szCs w:val="20"/>
              </w:rPr>
              <w:instrText xml:space="preserve"> FORMCHECKBOX </w:instrText>
            </w:r>
            <w:r w:rsidR="00B5039F">
              <w:rPr>
                <w:sz w:val="20"/>
                <w:szCs w:val="20"/>
              </w:rPr>
            </w:r>
            <w:r w:rsidR="00B5039F">
              <w:rPr>
                <w:sz w:val="20"/>
                <w:szCs w:val="20"/>
              </w:rPr>
              <w:fldChar w:fldCharType="separate"/>
            </w:r>
            <w:r w:rsidRPr="007B7EEA">
              <w:rPr>
                <w:sz w:val="20"/>
                <w:szCs w:val="20"/>
              </w:rPr>
              <w:fldChar w:fldCharType="end"/>
            </w:r>
            <w:r w:rsidRPr="007B7EEA">
              <w:rPr>
                <w:sz w:val="20"/>
                <w:szCs w:val="20"/>
              </w:rPr>
              <w:t xml:space="preserve"> </w:t>
            </w:r>
            <w:r w:rsidR="00823445">
              <w:rPr>
                <w:sz w:val="20"/>
                <w:szCs w:val="20"/>
              </w:rPr>
              <w:t xml:space="preserve">- </w:t>
            </w:r>
            <w:r w:rsidR="00823445" w:rsidRPr="00FC4010">
              <w:rPr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823445" w:rsidRPr="00FC4010">
              <w:rPr>
                <w:sz w:val="18"/>
                <w:szCs w:val="18"/>
              </w:rPr>
              <w:instrText xml:space="preserve"> FORMTEXT </w:instrText>
            </w:r>
            <w:r w:rsidR="00823445" w:rsidRPr="00FC4010">
              <w:rPr>
                <w:sz w:val="18"/>
                <w:szCs w:val="18"/>
              </w:rPr>
            </w:r>
            <w:r w:rsidR="00823445" w:rsidRPr="00FC4010">
              <w:rPr>
                <w:sz w:val="18"/>
                <w:szCs w:val="18"/>
              </w:rPr>
              <w:fldChar w:fldCharType="separate"/>
            </w:r>
            <w:r w:rsidR="00823445" w:rsidRPr="00FC4010">
              <w:rPr>
                <w:noProof/>
                <w:sz w:val="18"/>
                <w:szCs w:val="18"/>
              </w:rPr>
              <w:t> </w:t>
            </w:r>
            <w:r w:rsidR="00823445" w:rsidRPr="00FC4010">
              <w:rPr>
                <w:noProof/>
                <w:sz w:val="18"/>
                <w:szCs w:val="18"/>
              </w:rPr>
              <w:t> </w:t>
            </w:r>
            <w:r w:rsidR="00823445" w:rsidRPr="00FC4010">
              <w:rPr>
                <w:noProof/>
                <w:sz w:val="18"/>
                <w:szCs w:val="18"/>
              </w:rPr>
              <w:t> </w:t>
            </w:r>
            <w:r w:rsidR="00823445" w:rsidRPr="00FC4010">
              <w:rPr>
                <w:noProof/>
                <w:sz w:val="18"/>
                <w:szCs w:val="18"/>
              </w:rPr>
              <w:t> </w:t>
            </w:r>
            <w:r w:rsidR="00823445" w:rsidRPr="00FC4010">
              <w:rPr>
                <w:noProof/>
                <w:sz w:val="18"/>
                <w:szCs w:val="18"/>
              </w:rPr>
              <w:t> </w:t>
            </w:r>
            <w:r w:rsidR="00823445" w:rsidRPr="00FC4010">
              <w:rPr>
                <w:sz w:val="18"/>
                <w:szCs w:val="18"/>
              </w:rPr>
              <w:fldChar w:fldCharType="end"/>
            </w:r>
          </w:p>
          <w:p w:rsidR="002E454B" w:rsidRPr="007B7EEA" w:rsidRDefault="002E454B" w:rsidP="00B503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7677F" w:rsidRPr="007B7EEA" w:rsidRDefault="0067677F" w:rsidP="00B5039F">
            <w:pPr>
              <w:autoSpaceDE w:val="0"/>
              <w:autoSpaceDN w:val="0"/>
              <w:adjustRightInd w:val="0"/>
              <w:ind w:left="360" w:hanging="360"/>
              <w:jc w:val="both"/>
              <w:rPr>
                <w:b/>
                <w:sz w:val="20"/>
                <w:szCs w:val="20"/>
              </w:rPr>
            </w:pPr>
            <w:r w:rsidRPr="007B7EEA">
              <w:rPr>
                <w:b/>
                <w:sz w:val="20"/>
                <w:szCs w:val="20"/>
              </w:rPr>
              <w:t>MUY IMPORTANTE:</w:t>
            </w:r>
          </w:p>
          <w:p w:rsidR="0067677F" w:rsidRPr="007B7EEA" w:rsidRDefault="00C67315" w:rsidP="00B503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7EEA">
              <w:rPr>
                <w:b/>
                <w:sz w:val="20"/>
                <w:szCs w:val="20"/>
              </w:rPr>
              <w:t>El/la trabajador/a social de su barrio o localidad, a quien encontrará en el Centro Social puede prestarle una valiosa información, tanto para aclarar el objetivo de las ayudas como la tramitación del expediente</w:t>
            </w:r>
            <w:r w:rsidR="0067677F" w:rsidRPr="007B7EEA">
              <w:rPr>
                <w:b/>
                <w:sz w:val="20"/>
                <w:szCs w:val="20"/>
              </w:rPr>
              <w:t>.</w:t>
            </w:r>
          </w:p>
          <w:p w:rsidR="0067677F" w:rsidRPr="00D9508B" w:rsidRDefault="0067677F" w:rsidP="00B5039F"/>
        </w:tc>
      </w:tr>
    </w:tbl>
    <w:p w:rsidR="000C3118" w:rsidRDefault="000C3118" w:rsidP="001F08B9">
      <w:pPr>
        <w:pStyle w:val="Encabezado"/>
        <w:tabs>
          <w:tab w:val="clear" w:pos="4252"/>
          <w:tab w:val="clear" w:pos="8504"/>
          <w:tab w:val="left" w:pos="1875"/>
        </w:tabs>
      </w:pPr>
    </w:p>
    <w:p w:rsidR="007B7EEA" w:rsidRDefault="007B7EEA" w:rsidP="001F08B9">
      <w:pPr>
        <w:pStyle w:val="Encabezado"/>
        <w:tabs>
          <w:tab w:val="clear" w:pos="4252"/>
          <w:tab w:val="clear" w:pos="8504"/>
          <w:tab w:val="left" w:pos="1875"/>
        </w:tabs>
      </w:pPr>
    </w:p>
    <w:p w:rsidR="007B7EEA" w:rsidRDefault="007B7EEA" w:rsidP="001F08B9">
      <w:pPr>
        <w:pStyle w:val="Encabezado"/>
        <w:tabs>
          <w:tab w:val="clear" w:pos="4252"/>
          <w:tab w:val="clear" w:pos="8504"/>
          <w:tab w:val="left" w:pos="1875"/>
        </w:tabs>
      </w:pPr>
    </w:p>
    <w:p w:rsidR="007B7EEA" w:rsidRDefault="007B7EEA" w:rsidP="001F08B9">
      <w:pPr>
        <w:pStyle w:val="Encabezado"/>
        <w:tabs>
          <w:tab w:val="clear" w:pos="4252"/>
          <w:tab w:val="clear" w:pos="8504"/>
          <w:tab w:val="left" w:pos="1875"/>
        </w:tabs>
      </w:pPr>
    </w:p>
    <w:p w:rsidR="007B7EEA" w:rsidRDefault="007B7EEA" w:rsidP="001F08B9">
      <w:pPr>
        <w:pStyle w:val="Encabezado"/>
        <w:tabs>
          <w:tab w:val="clear" w:pos="4252"/>
          <w:tab w:val="clear" w:pos="8504"/>
          <w:tab w:val="left" w:pos="1875"/>
        </w:tabs>
      </w:pPr>
    </w:p>
    <w:p w:rsidR="007B7EEA" w:rsidRDefault="007B7EEA" w:rsidP="001F08B9">
      <w:pPr>
        <w:pStyle w:val="Encabezado"/>
        <w:tabs>
          <w:tab w:val="clear" w:pos="4252"/>
          <w:tab w:val="clear" w:pos="8504"/>
          <w:tab w:val="left" w:pos="1875"/>
        </w:tabs>
      </w:pPr>
    </w:p>
    <w:tbl>
      <w:tblPr>
        <w:tblpPr w:leftFromText="141" w:rightFromText="141" w:vertAnchor="text" w:horzAnchor="margin" w:tblpY="1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2F2716" w:rsidRPr="003A2570" w:rsidTr="00A82C03">
        <w:trPr>
          <w:trHeight w:val="432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2F2716" w:rsidRPr="00A82C03" w:rsidRDefault="002F2716" w:rsidP="00A82C03">
            <w:pPr>
              <w:jc w:val="center"/>
              <w:rPr>
                <w:b/>
                <w:caps/>
                <w:sz w:val="22"/>
                <w:szCs w:val="20"/>
              </w:rPr>
            </w:pPr>
            <w:r w:rsidRPr="00A82C03">
              <w:rPr>
                <w:b/>
                <w:caps/>
                <w:sz w:val="22"/>
                <w:szCs w:val="20"/>
              </w:rPr>
              <w:lastRenderedPageBreak/>
              <w:t xml:space="preserve">Datos de la entidad bancaria a efectos del pago de la </w:t>
            </w:r>
            <w:r w:rsidR="004F6F93" w:rsidRPr="00A82C03">
              <w:rPr>
                <w:b/>
                <w:caps/>
                <w:sz w:val="22"/>
                <w:szCs w:val="20"/>
              </w:rPr>
              <w:t>Prestación</w:t>
            </w:r>
            <w:r w:rsidRPr="00A82C03">
              <w:rPr>
                <w:b/>
                <w:caps/>
                <w:sz w:val="22"/>
                <w:szCs w:val="20"/>
                <w:u w:val="single"/>
              </w:rPr>
              <w:t>.</w:t>
            </w:r>
          </w:p>
        </w:tc>
      </w:tr>
      <w:tr w:rsidR="002F2716" w:rsidTr="00A82C03">
        <w:trPr>
          <w:trHeight w:val="2669"/>
        </w:trPr>
        <w:tc>
          <w:tcPr>
            <w:tcW w:w="5000" w:type="pct"/>
            <w:shd w:val="clear" w:color="auto" w:fill="auto"/>
            <w:vAlign w:val="center"/>
          </w:tcPr>
          <w:p w:rsidR="00A82C03" w:rsidRDefault="00A82C03" w:rsidP="00A82C03">
            <w:pPr>
              <w:jc w:val="both"/>
              <w:rPr>
                <w:sz w:val="20"/>
                <w:szCs w:val="20"/>
              </w:rPr>
            </w:pPr>
          </w:p>
          <w:p w:rsidR="002F2716" w:rsidRDefault="002F2716" w:rsidP="00A82C03">
            <w:pPr>
              <w:jc w:val="both"/>
              <w:rPr>
                <w:sz w:val="20"/>
                <w:szCs w:val="20"/>
              </w:rPr>
            </w:pPr>
            <w:r w:rsidRPr="00836762">
              <w:rPr>
                <w:sz w:val="20"/>
                <w:szCs w:val="20"/>
              </w:rPr>
              <w:t>Nombre de la entidad bancaria</w:t>
            </w:r>
            <w:r w:rsidR="00A82C03">
              <w:rPr>
                <w:sz w:val="20"/>
                <w:szCs w:val="20"/>
              </w:rPr>
              <w:t>:</w:t>
            </w:r>
            <w:r w:rsidRPr="00836762">
              <w:rPr>
                <w:sz w:val="20"/>
                <w:szCs w:val="20"/>
              </w:rPr>
              <w:t xml:space="preserve"> </w:t>
            </w:r>
            <w:r w:rsidRPr="00836762">
              <w:rPr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5" w:name="Texto72"/>
            <w:r w:rsidRPr="00836762">
              <w:rPr>
                <w:sz w:val="20"/>
                <w:szCs w:val="20"/>
              </w:rPr>
              <w:instrText xml:space="preserve"> FORMTEXT </w:instrText>
            </w:r>
            <w:r w:rsidRPr="00836762">
              <w:rPr>
                <w:sz w:val="20"/>
                <w:szCs w:val="20"/>
              </w:rPr>
            </w:r>
            <w:r w:rsidRPr="00836762">
              <w:rPr>
                <w:sz w:val="20"/>
                <w:szCs w:val="20"/>
              </w:rPr>
              <w:fldChar w:fldCharType="separate"/>
            </w:r>
            <w:r w:rsidRPr="00836762">
              <w:rPr>
                <w:noProof/>
                <w:sz w:val="20"/>
                <w:szCs w:val="20"/>
              </w:rPr>
              <w:t> </w:t>
            </w:r>
            <w:r w:rsidRPr="00836762">
              <w:rPr>
                <w:noProof/>
                <w:sz w:val="20"/>
                <w:szCs w:val="20"/>
              </w:rPr>
              <w:t> </w:t>
            </w:r>
            <w:r w:rsidRPr="00836762">
              <w:rPr>
                <w:noProof/>
                <w:sz w:val="20"/>
                <w:szCs w:val="20"/>
              </w:rPr>
              <w:t> </w:t>
            </w:r>
            <w:r w:rsidRPr="00836762">
              <w:rPr>
                <w:noProof/>
                <w:sz w:val="20"/>
                <w:szCs w:val="20"/>
              </w:rPr>
              <w:t> </w:t>
            </w:r>
            <w:r w:rsidRPr="00836762">
              <w:rPr>
                <w:noProof/>
                <w:sz w:val="20"/>
                <w:szCs w:val="20"/>
              </w:rPr>
              <w:t> </w:t>
            </w:r>
            <w:r w:rsidRPr="00836762">
              <w:rPr>
                <w:sz w:val="20"/>
                <w:szCs w:val="20"/>
              </w:rPr>
              <w:fldChar w:fldCharType="end"/>
            </w:r>
            <w:bookmarkEnd w:id="55"/>
          </w:p>
          <w:p w:rsidR="00A82C03" w:rsidRPr="00836762" w:rsidRDefault="00A82C03" w:rsidP="00A82C03">
            <w:pPr>
              <w:jc w:val="both"/>
              <w:rPr>
                <w:sz w:val="20"/>
                <w:szCs w:val="20"/>
              </w:rPr>
            </w:pPr>
          </w:p>
          <w:p w:rsidR="002F2716" w:rsidRDefault="002F2716" w:rsidP="00A82C03">
            <w:pPr>
              <w:jc w:val="both"/>
              <w:rPr>
                <w:sz w:val="20"/>
                <w:szCs w:val="20"/>
              </w:rPr>
            </w:pPr>
            <w:r w:rsidRPr="00836762">
              <w:rPr>
                <w:sz w:val="20"/>
                <w:szCs w:val="20"/>
              </w:rPr>
              <w:t>Domicilio</w:t>
            </w:r>
            <w:r w:rsidR="00A82C03">
              <w:rPr>
                <w:sz w:val="20"/>
                <w:szCs w:val="20"/>
              </w:rPr>
              <w:t>:</w:t>
            </w:r>
            <w:r w:rsidRPr="00836762">
              <w:rPr>
                <w:sz w:val="20"/>
                <w:szCs w:val="20"/>
              </w:rPr>
              <w:t xml:space="preserve"> </w:t>
            </w:r>
            <w:r w:rsidRPr="00836762">
              <w:rPr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6" w:name="Texto73"/>
            <w:r w:rsidRPr="00836762">
              <w:rPr>
                <w:sz w:val="20"/>
                <w:szCs w:val="20"/>
              </w:rPr>
              <w:instrText xml:space="preserve"> FORMTEXT </w:instrText>
            </w:r>
            <w:r w:rsidRPr="00836762">
              <w:rPr>
                <w:sz w:val="20"/>
                <w:szCs w:val="20"/>
              </w:rPr>
            </w:r>
            <w:r w:rsidRPr="00836762">
              <w:rPr>
                <w:sz w:val="20"/>
                <w:szCs w:val="20"/>
              </w:rPr>
              <w:fldChar w:fldCharType="separate"/>
            </w:r>
            <w:r w:rsidRPr="00836762">
              <w:rPr>
                <w:noProof/>
                <w:sz w:val="20"/>
                <w:szCs w:val="20"/>
              </w:rPr>
              <w:t> </w:t>
            </w:r>
            <w:r w:rsidRPr="00836762">
              <w:rPr>
                <w:noProof/>
                <w:sz w:val="20"/>
                <w:szCs w:val="20"/>
              </w:rPr>
              <w:t> </w:t>
            </w:r>
            <w:r w:rsidRPr="00836762">
              <w:rPr>
                <w:noProof/>
                <w:sz w:val="20"/>
                <w:szCs w:val="20"/>
              </w:rPr>
              <w:t> </w:t>
            </w:r>
            <w:r w:rsidRPr="00836762">
              <w:rPr>
                <w:noProof/>
                <w:sz w:val="20"/>
                <w:szCs w:val="20"/>
              </w:rPr>
              <w:t> </w:t>
            </w:r>
            <w:r w:rsidRPr="00836762">
              <w:rPr>
                <w:noProof/>
                <w:sz w:val="20"/>
                <w:szCs w:val="20"/>
              </w:rPr>
              <w:t> </w:t>
            </w:r>
            <w:r w:rsidRPr="00836762">
              <w:rPr>
                <w:sz w:val="20"/>
                <w:szCs w:val="20"/>
              </w:rPr>
              <w:fldChar w:fldCharType="end"/>
            </w:r>
            <w:bookmarkEnd w:id="56"/>
          </w:p>
          <w:p w:rsidR="00A82C03" w:rsidRPr="00836762" w:rsidRDefault="00A82C03" w:rsidP="00A82C03">
            <w:pPr>
              <w:jc w:val="both"/>
              <w:rPr>
                <w:sz w:val="20"/>
                <w:szCs w:val="20"/>
              </w:rPr>
            </w:pPr>
          </w:p>
          <w:p w:rsidR="002F2716" w:rsidRDefault="002F2716" w:rsidP="00A82C03">
            <w:pPr>
              <w:jc w:val="both"/>
              <w:rPr>
                <w:b/>
                <w:sz w:val="20"/>
                <w:szCs w:val="20"/>
              </w:rPr>
            </w:pPr>
            <w:r w:rsidRPr="00836762">
              <w:rPr>
                <w:sz w:val="20"/>
                <w:szCs w:val="20"/>
              </w:rPr>
              <w:t>Nombre completo del titular de la cuenta</w:t>
            </w:r>
            <w:r w:rsidR="00A82C03"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57" w:name="Texto11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  <w:p w:rsidR="00A82C03" w:rsidRPr="003A2570" w:rsidRDefault="00A82C03" w:rsidP="00A82C03">
            <w:pPr>
              <w:jc w:val="both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7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7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7"/>
              <w:gridCol w:w="388"/>
              <w:gridCol w:w="388"/>
              <w:gridCol w:w="388"/>
              <w:gridCol w:w="388"/>
              <w:gridCol w:w="388"/>
              <w:gridCol w:w="388"/>
              <w:gridCol w:w="388"/>
            </w:tblGrid>
            <w:tr w:rsidR="002F2716" w:rsidTr="00F509C1">
              <w:tc>
                <w:tcPr>
                  <w:tcW w:w="1551" w:type="dxa"/>
                  <w:gridSpan w:val="4"/>
                  <w:shd w:val="clear" w:color="auto" w:fill="auto"/>
                </w:tcPr>
                <w:p w:rsidR="002F2716" w:rsidRPr="003A2570" w:rsidRDefault="002F2716" w:rsidP="00A82C03">
                  <w:pPr>
                    <w:framePr w:hSpace="141" w:wrap="around" w:vAnchor="text" w:hAnchor="margin" w:y="10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2570">
                    <w:rPr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1552" w:type="dxa"/>
                  <w:gridSpan w:val="4"/>
                  <w:shd w:val="clear" w:color="auto" w:fill="auto"/>
                </w:tcPr>
                <w:p w:rsidR="002F2716" w:rsidRPr="003A2570" w:rsidRDefault="002F2716" w:rsidP="00A82C03">
                  <w:pPr>
                    <w:framePr w:hSpace="141" w:wrap="around" w:vAnchor="text" w:hAnchor="margin" w:y="10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2570">
                    <w:rPr>
                      <w:b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551" w:type="dxa"/>
                  <w:gridSpan w:val="4"/>
                  <w:shd w:val="clear" w:color="auto" w:fill="auto"/>
                </w:tcPr>
                <w:p w:rsidR="002F2716" w:rsidRPr="003A2570" w:rsidRDefault="002F2716" w:rsidP="00A82C03">
                  <w:pPr>
                    <w:framePr w:hSpace="141" w:wrap="around" w:vAnchor="text" w:hAnchor="margin" w:y="10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2570"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776" w:type="dxa"/>
                  <w:gridSpan w:val="2"/>
                  <w:shd w:val="clear" w:color="auto" w:fill="auto"/>
                </w:tcPr>
                <w:p w:rsidR="002F2716" w:rsidRPr="003A2570" w:rsidRDefault="002F2716" w:rsidP="00A82C03">
                  <w:pPr>
                    <w:framePr w:hSpace="141" w:wrap="around" w:vAnchor="text" w:hAnchor="margin" w:y="10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2570"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3879" w:type="dxa"/>
                  <w:gridSpan w:val="10"/>
                  <w:shd w:val="clear" w:color="auto" w:fill="auto"/>
                </w:tcPr>
                <w:p w:rsidR="002F2716" w:rsidRPr="003A2570" w:rsidRDefault="002F2716" w:rsidP="00A82C03">
                  <w:pPr>
                    <w:framePr w:hSpace="141" w:wrap="around" w:vAnchor="text" w:hAnchor="margin" w:y="10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A2570">
                    <w:rPr>
                      <w:b/>
                      <w:sz w:val="20"/>
                      <w:szCs w:val="20"/>
                    </w:rPr>
                    <w:t>Número de Cuenta</w:t>
                  </w:r>
                </w:p>
              </w:tc>
            </w:tr>
            <w:bookmarkStart w:id="58" w:name="Texto97"/>
            <w:tr w:rsidR="002F2716" w:rsidTr="00F509C1">
              <w:trPr>
                <w:trHeight w:val="338"/>
              </w:trPr>
              <w:tc>
                <w:tcPr>
                  <w:tcW w:w="387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9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8"/>
                </w:p>
              </w:tc>
              <w:bookmarkStart w:id="59" w:name="Texto96"/>
              <w:tc>
                <w:tcPr>
                  <w:tcW w:w="388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9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9"/>
                </w:p>
              </w:tc>
              <w:bookmarkStart w:id="60" w:name="Texto95"/>
              <w:tc>
                <w:tcPr>
                  <w:tcW w:w="388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9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0"/>
                </w:p>
              </w:tc>
              <w:bookmarkStart w:id="61" w:name="Texto94"/>
              <w:tc>
                <w:tcPr>
                  <w:tcW w:w="388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9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1"/>
                </w:p>
              </w:tc>
              <w:bookmarkStart w:id="62" w:name="Texto93"/>
              <w:tc>
                <w:tcPr>
                  <w:tcW w:w="388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9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2"/>
                </w:p>
              </w:tc>
              <w:bookmarkStart w:id="63" w:name="Texto92"/>
              <w:tc>
                <w:tcPr>
                  <w:tcW w:w="388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9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3"/>
                </w:p>
              </w:tc>
              <w:bookmarkStart w:id="64" w:name="Texto91"/>
              <w:tc>
                <w:tcPr>
                  <w:tcW w:w="388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9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4"/>
                </w:p>
              </w:tc>
              <w:bookmarkStart w:id="65" w:name="Texto90"/>
              <w:tc>
                <w:tcPr>
                  <w:tcW w:w="388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9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5"/>
                </w:p>
              </w:tc>
              <w:bookmarkStart w:id="66" w:name="Texto89"/>
              <w:tc>
                <w:tcPr>
                  <w:tcW w:w="387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8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6"/>
                </w:p>
              </w:tc>
              <w:bookmarkStart w:id="67" w:name="Texto88"/>
              <w:tc>
                <w:tcPr>
                  <w:tcW w:w="388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8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7"/>
                </w:p>
              </w:tc>
              <w:bookmarkStart w:id="68" w:name="Texto87"/>
              <w:tc>
                <w:tcPr>
                  <w:tcW w:w="388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8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8"/>
                </w:p>
              </w:tc>
              <w:bookmarkStart w:id="69" w:name="Texto86"/>
              <w:tc>
                <w:tcPr>
                  <w:tcW w:w="388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8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9"/>
                </w:p>
              </w:tc>
              <w:bookmarkStart w:id="70" w:name="Texto85"/>
              <w:tc>
                <w:tcPr>
                  <w:tcW w:w="388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8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0"/>
                </w:p>
              </w:tc>
              <w:bookmarkStart w:id="71" w:name="Texto84"/>
              <w:tc>
                <w:tcPr>
                  <w:tcW w:w="388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8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1"/>
                </w:p>
              </w:tc>
              <w:bookmarkStart w:id="72" w:name="Texto83"/>
              <w:tc>
                <w:tcPr>
                  <w:tcW w:w="388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8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2"/>
                </w:p>
              </w:tc>
              <w:bookmarkStart w:id="73" w:name="Texto82"/>
              <w:tc>
                <w:tcPr>
                  <w:tcW w:w="388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8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3"/>
                </w:p>
              </w:tc>
              <w:bookmarkStart w:id="74" w:name="Texto81"/>
              <w:tc>
                <w:tcPr>
                  <w:tcW w:w="387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8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4"/>
                </w:p>
              </w:tc>
              <w:bookmarkStart w:id="75" w:name="Texto80"/>
              <w:tc>
                <w:tcPr>
                  <w:tcW w:w="388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8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5"/>
                </w:p>
              </w:tc>
              <w:bookmarkStart w:id="76" w:name="Texto79"/>
              <w:tc>
                <w:tcPr>
                  <w:tcW w:w="388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7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6"/>
                </w:p>
              </w:tc>
              <w:bookmarkStart w:id="77" w:name="Texto78"/>
              <w:tc>
                <w:tcPr>
                  <w:tcW w:w="388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7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7"/>
                </w:p>
              </w:tc>
              <w:bookmarkStart w:id="78" w:name="Texto77"/>
              <w:tc>
                <w:tcPr>
                  <w:tcW w:w="388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7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8"/>
                </w:p>
              </w:tc>
              <w:bookmarkStart w:id="79" w:name="Texto76"/>
              <w:tc>
                <w:tcPr>
                  <w:tcW w:w="388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9"/>
                </w:p>
              </w:tc>
              <w:bookmarkStart w:id="80" w:name="Texto75"/>
              <w:tc>
                <w:tcPr>
                  <w:tcW w:w="388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0"/>
                </w:p>
              </w:tc>
              <w:bookmarkStart w:id="81" w:name="Texto74"/>
              <w:tc>
                <w:tcPr>
                  <w:tcW w:w="388" w:type="dxa"/>
                  <w:shd w:val="clear" w:color="auto" w:fill="auto"/>
                </w:tcPr>
                <w:p w:rsidR="002F2716" w:rsidRDefault="002F2716" w:rsidP="00A82C03">
                  <w:pPr>
                    <w:framePr w:hSpace="141" w:wrap="around" w:vAnchor="text" w:hAnchor="margin" w:y="107"/>
                  </w:pPr>
                  <w: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1"/>
                </w:p>
              </w:tc>
            </w:tr>
          </w:tbl>
          <w:p w:rsidR="002F2716" w:rsidRDefault="002F2716" w:rsidP="00A82C03"/>
        </w:tc>
      </w:tr>
    </w:tbl>
    <w:p w:rsidR="000C3118" w:rsidRPr="00836762" w:rsidRDefault="000C3118" w:rsidP="001F08B9">
      <w:pPr>
        <w:pStyle w:val="Encabezado"/>
        <w:tabs>
          <w:tab w:val="clear" w:pos="4252"/>
          <w:tab w:val="clear" w:pos="8504"/>
          <w:tab w:val="left" w:pos="1875"/>
        </w:tabs>
        <w:rPr>
          <w:sz w:val="20"/>
          <w:szCs w:val="20"/>
        </w:rPr>
      </w:pPr>
    </w:p>
    <w:p w:rsidR="00A82C03" w:rsidRDefault="000C3118" w:rsidP="002F2716">
      <w:pPr>
        <w:spacing w:before="240"/>
        <w:jc w:val="both"/>
        <w:rPr>
          <w:sz w:val="20"/>
          <w:szCs w:val="20"/>
        </w:rPr>
      </w:pPr>
      <w:r w:rsidRPr="00836762">
        <w:rPr>
          <w:sz w:val="20"/>
          <w:szCs w:val="20"/>
        </w:rPr>
        <w:t>En</w:t>
      </w:r>
      <w:bookmarkStart w:id="82" w:name="Texto98"/>
      <w:r w:rsidR="00A82C03">
        <w:rPr>
          <w:sz w:val="20"/>
          <w:szCs w:val="20"/>
        </w:rPr>
        <w:t xml:space="preserve"> </w:t>
      </w:r>
      <w:r w:rsidRPr="00836762">
        <w:rPr>
          <w:sz w:val="20"/>
          <w:szCs w:val="20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Pr="00836762">
        <w:rPr>
          <w:sz w:val="20"/>
          <w:szCs w:val="20"/>
        </w:rPr>
        <w:instrText xml:space="preserve"> FORMTEXT </w:instrText>
      </w:r>
      <w:r w:rsidRPr="00836762">
        <w:rPr>
          <w:sz w:val="20"/>
          <w:szCs w:val="20"/>
        </w:rPr>
      </w:r>
      <w:r w:rsidRPr="00836762">
        <w:rPr>
          <w:sz w:val="20"/>
          <w:szCs w:val="20"/>
        </w:rPr>
        <w:fldChar w:fldCharType="separate"/>
      </w:r>
      <w:bookmarkStart w:id="83" w:name="_GoBack"/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bookmarkEnd w:id="83"/>
      <w:r w:rsidRPr="00836762">
        <w:rPr>
          <w:sz w:val="20"/>
          <w:szCs w:val="20"/>
        </w:rPr>
        <w:fldChar w:fldCharType="end"/>
      </w:r>
      <w:bookmarkEnd w:id="82"/>
      <w:r w:rsidRPr="00836762">
        <w:rPr>
          <w:sz w:val="20"/>
          <w:szCs w:val="20"/>
        </w:rPr>
        <w:t xml:space="preserve"> a</w:t>
      </w:r>
      <w:bookmarkStart w:id="84" w:name="Texto99"/>
      <w:r w:rsidR="00A82C03">
        <w:rPr>
          <w:sz w:val="20"/>
          <w:szCs w:val="20"/>
        </w:rPr>
        <w:t xml:space="preserve"> </w:t>
      </w:r>
      <w:r w:rsidRPr="00836762">
        <w:rPr>
          <w:sz w:val="20"/>
          <w:szCs w:val="20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836762">
        <w:rPr>
          <w:sz w:val="20"/>
          <w:szCs w:val="20"/>
        </w:rPr>
        <w:instrText xml:space="preserve"> FORMTEXT </w:instrText>
      </w:r>
      <w:r w:rsidRPr="00836762">
        <w:rPr>
          <w:sz w:val="20"/>
          <w:szCs w:val="20"/>
        </w:rPr>
      </w:r>
      <w:r w:rsidRPr="00836762">
        <w:rPr>
          <w:sz w:val="20"/>
          <w:szCs w:val="20"/>
        </w:rPr>
        <w:fldChar w:fldCharType="separate"/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sz w:val="20"/>
          <w:szCs w:val="20"/>
        </w:rPr>
        <w:fldChar w:fldCharType="end"/>
      </w:r>
      <w:bookmarkEnd w:id="84"/>
      <w:r w:rsidR="00A82C03">
        <w:rPr>
          <w:sz w:val="20"/>
          <w:szCs w:val="20"/>
        </w:rPr>
        <w:t xml:space="preserve"> </w:t>
      </w:r>
      <w:r w:rsidRPr="00836762">
        <w:rPr>
          <w:sz w:val="20"/>
          <w:szCs w:val="20"/>
        </w:rPr>
        <w:t xml:space="preserve">de </w:t>
      </w:r>
      <w:bookmarkStart w:id="85" w:name="Texto100"/>
      <w:r w:rsidRPr="00836762">
        <w:rPr>
          <w:sz w:val="20"/>
          <w:szCs w:val="20"/>
        </w:rPr>
        <w:fldChar w:fldCharType="begin">
          <w:ffData>
            <w:name w:val="Texto100"/>
            <w:enabled/>
            <w:calcOnExit w:val="0"/>
            <w:textInput/>
          </w:ffData>
        </w:fldChar>
      </w:r>
      <w:r w:rsidRPr="00836762">
        <w:rPr>
          <w:sz w:val="20"/>
          <w:szCs w:val="20"/>
        </w:rPr>
        <w:instrText xml:space="preserve"> FORMTEXT </w:instrText>
      </w:r>
      <w:r w:rsidRPr="00836762">
        <w:rPr>
          <w:sz w:val="20"/>
          <w:szCs w:val="20"/>
        </w:rPr>
      </w:r>
      <w:r w:rsidRPr="00836762">
        <w:rPr>
          <w:sz w:val="20"/>
          <w:szCs w:val="20"/>
        </w:rPr>
        <w:fldChar w:fldCharType="separate"/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sz w:val="20"/>
          <w:szCs w:val="20"/>
        </w:rPr>
        <w:fldChar w:fldCharType="end"/>
      </w:r>
      <w:bookmarkEnd w:id="85"/>
      <w:r w:rsidRPr="00836762">
        <w:rPr>
          <w:sz w:val="20"/>
          <w:szCs w:val="20"/>
        </w:rPr>
        <w:t xml:space="preserve"> de </w:t>
      </w:r>
      <w:bookmarkStart w:id="86" w:name="Texto101"/>
      <w:r w:rsidRPr="00836762">
        <w:rPr>
          <w:sz w:val="20"/>
          <w:szCs w:val="20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836762">
        <w:rPr>
          <w:sz w:val="20"/>
          <w:szCs w:val="20"/>
        </w:rPr>
        <w:instrText xml:space="preserve"> FORMTEXT </w:instrText>
      </w:r>
      <w:r w:rsidRPr="00836762">
        <w:rPr>
          <w:sz w:val="20"/>
          <w:szCs w:val="20"/>
        </w:rPr>
      </w:r>
      <w:r w:rsidRPr="00836762">
        <w:rPr>
          <w:sz w:val="20"/>
          <w:szCs w:val="20"/>
        </w:rPr>
        <w:fldChar w:fldCharType="separate"/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sz w:val="20"/>
          <w:szCs w:val="20"/>
        </w:rPr>
        <w:fldChar w:fldCharType="end"/>
      </w:r>
      <w:bookmarkEnd w:id="86"/>
      <w:r w:rsidR="00A82C03">
        <w:rPr>
          <w:sz w:val="20"/>
          <w:szCs w:val="20"/>
        </w:rPr>
        <w:t>.</w:t>
      </w:r>
    </w:p>
    <w:p w:rsidR="00A82C03" w:rsidRDefault="00A82C03" w:rsidP="00CD6B4C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="000C3118" w:rsidRPr="00836762">
        <w:rPr>
          <w:sz w:val="20"/>
          <w:szCs w:val="20"/>
        </w:rPr>
        <w:t>irma (DNI electrónico o certificado válido):</w:t>
      </w:r>
    </w:p>
    <w:p w:rsidR="00CD6B4C" w:rsidRPr="00836762" w:rsidRDefault="00CD6B4C" w:rsidP="00CD6B4C">
      <w:pPr>
        <w:spacing w:before="240"/>
        <w:jc w:val="both"/>
        <w:rPr>
          <w:sz w:val="20"/>
          <w:szCs w:val="20"/>
        </w:rPr>
      </w:pPr>
      <w:r w:rsidRPr="00836762">
        <w:rPr>
          <w:sz w:val="20"/>
          <w:szCs w:val="20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836762">
        <w:rPr>
          <w:sz w:val="20"/>
          <w:szCs w:val="20"/>
        </w:rPr>
        <w:instrText xml:space="preserve"> FORMTEXT </w:instrText>
      </w:r>
      <w:r w:rsidRPr="00836762">
        <w:rPr>
          <w:sz w:val="20"/>
          <w:szCs w:val="20"/>
        </w:rPr>
      </w:r>
      <w:r w:rsidRPr="00836762">
        <w:rPr>
          <w:sz w:val="20"/>
          <w:szCs w:val="20"/>
        </w:rPr>
        <w:fldChar w:fldCharType="separate"/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noProof/>
          <w:sz w:val="20"/>
          <w:szCs w:val="20"/>
        </w:rPr>
        <w:t> </w:t>
      </w:r>
      <w:r w:rsidRPr="00836762">
        <w:rPr>
          <w:sz w:val="20"/>
          <w:szCs w:val="20"/>
        </w:rPr>
        <w:fldChar w:fldCharType="end"/>
      </w:r>
    </w:p>
    <w:p w:rsidR="005F5297" w:rsidRDefault="005F5297" w:rsidP="000C3118">
      <w:pPr>
        <w:spacing w:before="240"/>
        <w:jc w:val="both"/>
      </w:pPr>
    </w:p>
    <w:p w:rsidR="00A82C03" w:rsidRDefault="00A82C03" w:rsidP="00A82C03">
      <w:pPr>
        <w:framePr w:w="10423" w:h="706" w:hSpace="141" w:wrap="around" w:vAnchor="text" w:hAnchor="page" w:x="865" w:y="49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8"/>
        </w:rPr>
      </w:pPr>
    </w:p>
    <w:p w:rsidR="0084320A" w:rsidRDefault="0084320A" w:rsidP="00A82C03">
      <w:pPr>
        <w:framePr w:w="10423" w:h="706" w:hSpace="141" w:wrap="around" w:vAnchor="text" w:hAnchor="page" w:x="865" w:y="49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4751E0">
        <w:t>DELEGACIÓN PROVINCIAL DE LA CONSEJERÍA DE BIENESTAR SOCIAL DE</w:t>
      </w:r>
      <w:r>
        <w:t xml:space="preserve"> </w:t>
      </w:r>
      <w:r w:rsidR="00440913">
        <w:fldChar w:fldCharType="begin">
          <w:ffData>
            <w:name w:val="Listadesplegable1"/>
            <w:enabled/>
            <w:calcOnExit w:val="0"/>
            <w:ddList>
              <w:listEntry w:val="    "/>
              <w:listEntry w:val="ALBACETE DIR3 A08027349"/>
              <w:listEntry w:val="CIUDAD REAL DIR 3 A08027350"/>
              <w:listEntry w:val="CUENCA DIR3 A08027351"/>
              <w:listEntry w:val="GUADALAJARA DIR3 A08027352"/>
              <w:listEntry w:val="TOLEDO DIR3 A08027353"/>
            </w:ddList>
          </w:ffData>
        </w:fldChar>
      </w:r>
      <w:bookmarkStart w:id="87" w:name="Listadesplegable1"/>
      <w:r w:rsidR="00440913">
        <w:instrText xml:space="preserve"> FORMDROPDOWN </w:instrText>
      </w:r>
      <w:r w:rsidR="00B5039F">
        <w:fldChar w:fldCharType="separate"/>
      </w:r>
      <w:r w:rsidR="00440913">
        <w:fldChar w:fldCharType="end"/>
      </w:r>
      <w:bookmarkEnd w:id="87"/>
    </w:p>
    <w:p w:rsidR="005F5297" w:rsidRDefault="005F5297" w:rsidP="000C3118">
      <w:pPr>
        <w:spacing w:before="240"/>
        <w:jc w:val="both"/>
      </w:pPr>
    </w:p>
    <w:p w:rsidR="005F5297" w:rsidRDefault="005F5297" w:rsidP="000C3118">
      <w:pPr>
        <w:spacing w:before="240"/>
        <w:jc w:val="both"/>
      </w:pPr>
    </w:p>
    <w:p w:rsidR="005F5297" w:rsidRDefault="005F5297" w:rsidP="000C3118">
      <w:pPr>
        <w:spacing w:before="240"/>
        <w:jc w:val="both"/>
      </w:pPr>
    </w:p>
    <w:p w:rsidR="005F5297" w:rsidRDefault="005F5297" w:rsidP="000C3118">
      <w:pPr>
        <w:spacing w:before="240"/>
        <w:jc w:val="both"/>
      </w:pPr>
    </w:p>
    <w:p w:rsidR="0043544F" w:rsidRPr="00D9508B" w:rsidRDefault="0043544F" w:rsidP="00D16CEE">
      <w:pPr>
        <w:spacing w:before="240"/>
        <w:jc w:val="both"/>
      </w:pPr>
    </w:p>
    <w:sectPr w:rsidR="0043544F" w:rsidRPr="00D9508B" w:rsidSect="006E6D36">
      <w:headerReference w:type="default" r:id="rId10"/>
      <w:footerReference w:type="default" r:id="rId11"/>
      <w:pgSz w:w="11906" w:h="16838" w:code="9"/>
      <w:pgMar w:top="1800" w:right="748" w:bottom="125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5AF" w:rsidRDefault="007405AF">
      <w:r>
        <w:separator/>
      </w:r>
    </w:p>
  </w:endnote>
  <w:endnote w:type="continuationSeparator" w:id="0">
    <w:p w:rsidR="007405AF" w:rsidRDefault="0074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39F" w:rsidRPr="003664B5" w:rsidRDefault="00B5039F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9F" w:rsidRPr="003664B5" w:rsidRDefault="00B5039F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5039F" w:rsidRDefault="00B5039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B5039F" w:rsidRPr="003664B5" w:rsidRDefault="00B5039F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5039F" w:rsidRDefault="00B503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5AF" w:rsidRDefault="007405AF">
      <w:r>
        <w:separator/>
      </w:r>
    </w:p>
  </w:footnote>
  <w:footnote w:type="continuationSeparator" w:id="0">
    <w:p w:rsidR="007405AF" w:rsidRDefault="00740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39F" w:rsidRDefault="00B5039F" w:rsidP="00217893">
    <w:pPr>
      <w:pStyle w:val="Encabezado"/>
      <w:tabs>
        <w:tab w:val="clear" w:pos="4252"/>
        <w:tab w:val="clear" w:pos="8504"/>
        <w:tab w:val="left" w:pos="4530"/>
        <w:tab w:val="right" w:pos="9594"/>
      </w:tabs>
      <w:ind w:left="3060" w:right="44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-139700</wp:posOffset>
          </wp:positionH>
          <wp:positionV relativeFrom="paragraph">
            <wp:posOffset>116205</wp:posOffset>
          </wp:positionV>
          <wp:extent cx="1394460" cy="9074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5039F" w:rsidRPr="00E52B93" w:rsidRDefault="00B5039F" w:rsidP="00217893">
    <w:pPr>
      <w:pStyle w:val="Encabezado"/>
      <w:tabs>
        <w:tab w:val="clear" w:pos="4252"/>
        <w:tab w:val="clear" w:pos="8504"/>
        <w:tab w:val="left" w:pos="4530"/>
        <w:tab w:val="right" w:pos="9594"/>
      </w:tabs>
      <w:ind w:left="3060" w:right="4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  <w:p w:rsidR="00B5039F" w:rsidRPr="00E52B93" w:rsidRDefault="00B5039F" w:rsidP="00217893">
    <w:pPr>
      <w:pStyle w:val="Encabezado"/>
      <w:tabs>
        <w:tab w:val="clear" w:pos="4252"/>
        <w:tab w:val="clear" w:pos="8504"/>
      </w:tabs>
      <w:ind w:left="3060" w:right="44"/>
      <w:jc w:val="right"/>
      <w:rPr>
        <w:rFonts w:ascii="Arial" w:hAnsi="Arial" w:cs="Arial"/>
        <w:sz w:val="14"/>
        <w:szCs w:val="14"/>
      </w:rPr>
    </w:pPr>
  </w:p>
  <w:p w:rsidR="00B5039F" w:rsidRPr="00E52B93" w:rsidRDefault="00B5039F" w:rsidP="00217893">
    <w:pPr>
      <w:pStyle w:val="Encabezado"/>
      <w:tabs>
        <w:tab w:val="clear" w:pos="8504"/>
      </w:tabs>
      <w:ind w:left="3060" w:right="44"/>
      <w:jc w:val="right"/>
      <w:rPr>
        <w:rFonts w:ascii="Arial" w:hAnsi="Arial" w:cs="Arial"/>
        <w:sz w:val="14"/>
        <w:szCs w:val="14"/>
      </w:rPr>
    </w:pPr>
  </w:p>
  <w:p w:rsidR="00B5039F" w:rsidRPr="00E52B93" w:rsidRDefault="00B5039F" w:rsidP="00217893">
    <w:pPr>
      <w:pStyle w:val="Encabezado"/>
      <w:tabs>
        <w:tab w:val="clear" w:pos="8504"/>
      </w:tabs>
      <w:ind w:left="3060" w:right="44"/>
      <w:jc w:val="right"/>
      <w:rPr>
        <w:rFonts w:ascii="Arial" w:hAnsi="Arial" w:cs="Arial"/>
        <w:sz w:val="14"/>
        <w:szCs w:val="14"/>
      </w:rPr>
    </w:pPr>
  </w:p>
  <w:p w:rsidR="00B5039F" w:rsidRPr="00E52B93" w:rsidRDefault="00B5039F" w:rsidP="00217893">
    <w:pPr>
      <w:pStyle w:val="Encabezado"/>
      <w:tabs>
        <w:tab w:val="clear" w:pos="8504"/>
      </w:tabs>
      <w:ind w:left="3060" w:right="44"/>
      <w:jc w:val="right"/>
      <w:rPr>
        <w:rFonts w:ascii="Arial" w:hAnsi="Arial" w:cs="Arial"/>
        <w:sz w:val="14"/>
        <w:szCs w:val="14"/>
      </w:rPr>
    </w:pPr>
  </w:p>
  <w:p w:rsidR="00B5039F" w:rsidRDefault="00B5039F" w:rsidP="00217893">
    <w:pPr>
      <w:pStyle w:val="Encabezado"/>
      <w:tabs>
        <w:tab w:val="clear" w:pos="8504"/>
      </w:tabs>
      <w:ind w:left="3060" w:right="44"/>
      <w:jc w:val="right"/>
      <w:rPr>
        <w:rFonts w:ascii="Arial" w:hAnsi="Arial" w:cs="Arial"/>
        <w:sz w:val="14"/>
        <w:szCs w:val="14"/>
      </w:rPr>
    </w:pPr>
  </w:p>
  <w:p w:rsidR="00B5039F" w:rsidRPr="00E52B93" w:rsidRDefault="00B5039F" w:rsidP="00217893">
    <w:pPr>
      <w:pStyle w:val="Encabezado"/>
      <w:tabs>
        <w:tab w:val="clear" w:pos="8504"/>
      </w:tabs>
      <w:ind w:left="3060" w:right="44"/>
      <w:jc w:val="right"/>
      <w:rPr>
        <w:rFonts w:ascii="Arial" w:hAnsi="Arial" w:cs="Arial"/>
        <w:sz w:val="14"/>
        <w:szCs w:val="14"/>
      </w:rPr>
    </w:pPr>
  </w:p>
  <w:p w:rsidR="00B5039F" w:rsidRDefault="00B5039F" w:rsidP="00217893">
    <w:pPr>
      <w:pStyle w:val="Encabezado"/>
      <w:ind w:left="3060" w:right="44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</w:t>
    </w:r>
  </w:p>
  <w:p w:rsidR="00B5039F" w:rsidRDefault="00B5039F" w:rsidP="00217893">
    <w:pPr>
      <w:pStyle w:val="Encabezado"/>
      <w:tabs>
        <w:tab w:val="clear" w:pos="4252"/>
      </w:tabs>
      <w:ind w:left="142" w:right="44"/>
      <w:rPr>
        <w:rFonts w:ascii="Arial" w:hAnsi="Arial" w:cs="Arial"/>
        <w:sz w:val="14"/>
        <w:szCs w:val="14"/>
      </w:rPr>
    </w:pPr>
  </w:p>
  <w:p w:rsidR="00B5039F" w:rsidRPr="00440913" w:rsidRDefault="00B5039F" w:rsidP="00217893">
    <w:pPr>
      <w:pStyle w:val="Encabezado"/>
      <w:rPr>
        <w:rFonts w:ascii="Arial Narrow" w:hAnsi="Arial Narrow"/>
        <w:b/>
        <w:color w:val="1F497D"/>
        <w:sz w:val="22"/>
        <w:szCs w:val="22"/>
      </w:rPr>
    </w:pPr>
    <w:r w:rsidRPr="00440913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B5039F" w:rsidRPr="00440913" w:rsidRDefault="00B5039F" w:rsidP="00FE2AA6">
    <w:pPr>
      <w:pStyle w:val="Encabezado"/>
      <w:rPr>
        <w:rFonts w:ascii="Arial Narrow" w:hAnsi="Arial Narrow" w:cs="Arial"/>
        <w:color w:val="1F497D"/>
        <w:sz w:val="20"/>
        <w:szCs w:val="20"/>
      </w:rPr>
    </w:pPr>
    <w:r w:rsidRPr="00440913">
      <w:rPr>
        <w:rFonts w:ascii="Arial Narrow" w:hAnsi="Arial Narrow" w:cs="Arial"/>
        <w:color w:val="1F497D"/>
        <w:sz w:val="20"/>
        <w:szCs w:val="20"/>
      </w:rPr>
      <w:t>Viceconsejería de Servicios</w:t>
    </w:r>
  </w:p>
  <w:p w:rsidR="00B5039F" w:rsidRPr="00440913" w:rsidRDefault="00B5039F" w:rsidP="00FE2AA6">
    <w:pPr>
      <w:pStyle w:val="Encabezado"/>
      <w:rPr>
        <w:rFonts w:ascii="Arial Narrow" w:hAnsi="Arial Narrow" w:cs="Arial"/>
        <w:color w:val="1F497D"/>
        <w:sz w:val="20"/>
        <w:szCs w:val="20"/>
      </w:rPr>
    </w:pPr>
    <w:r w:rsidRPr="00440913">
      <w:rPr>
        <w:rFonts w:ascii="Arial Narrow" w:hAnsi="Arial Narrow" w:cs="Arial"/>
        <w:color w:val="1F497D"/>
        <w:sz w:val="20"/>
        <w:szCs w:val="20"/>
      </w:rPr>
      <w:t>y Prestaciones Sociales</w:t>
    </w:r>
  </w:p>
  <w:p w:rsidR="00B5039F" w:rsidRDefault="00B5039F" w:rsidP="00217893">
    <w:pPr>
      <w:pStyle w:val="Encabezado"/>
      <w:tabs>
        <w:tab w:val="clear" w:pos="4252"/>
        <w:tab w:val="clear" w:pos="8504"/>
        <w:tab w:val="left" w:pos="3285"/>
        <w:tab w:val="left" w:pos="3330"/>
      </w:tabs>
    </w:pPr>
    <w:r>
      <w:t xml:space="preserve"> </w:t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48D8"/>
    <w:multiLevelType w:val="hybridMultilevel"/>
    <w:tmpl w:val="57B8BE26"/>
    <w:lvl w:ilvl="0" w:tplc="B066C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56372"/>
    <w:multiLevelType w:val="hybridMultilevel"/>
    <w:tmpl w:val="EB0241E2"/>
    <w:lvl w:ilvl="0" w:tplc="1046A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7650F"/>
    <w:multiLevelType w:val="hybridMultilevel"/>
    <w:tmpl w:val="87D6C4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ccQg4tcfYMEiRgqBKiQVnfhsM+pAaSzFSinasmD6eIfkQp914UWs24gymUeaKJrKjqphJ0JWWjTRB5CQLqvXw==" w:salt="vl4D2EWwggvxOpjmcaYtGA==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26F"/>
    <w:rsid w:val="000075D7"/>
    <w:rsid w:val="0002239F"/>
    <w:rsid w:val="00023DC9"/>
    <w:rsid w:val="000273C0"/>
    <w:rsid w:val="00040F72"/>
    <w:rsid w:val="00043F07"/>
    <w:rsid w:val="00053A77"/>
    <w:rsid w:val="00055226"/>
    <w:rsid w:val="00063B84"/>
    <w:rsid w:val="0007009F"/>
    <w:rsid w:val="00071776"/>
    <w:rsid w:val="00080B07"/>
    <w:rsid w:val="00082C4B"/>
    <w:rsid w:val="000931AD"/>
    <w:rsid w:val="000958B5"/>
    <w:rsid w:val="0009679C"/>
    <w:rsid w:val="000A5010"/>
    <w:rsid w:val="000A67CE"/>
    <w:rsid w:val="000B2D50"/>
    <w:rsid w:val="000B75F5"/>
    <w:rsid w:val="000C09D4"/>
    <w:rsid w:val="000C163F"/>
    <w:rsid w:val="000C3118"/>
    <w:rsid w:val="000C498C"/>
    <w:rsid w:val="000C545E"/>
    <w:rsid w:val="000C55A4"/>
    <w:rsid w:val="000C7ACB"/>
    <w:rsid w:val="000D1ACE"/>
    <w:rsid w:val="000D3ED6"/>
    <w:rsid w:val="000D40DD"/>
    <w:rsid w:val="000D58E2"/>
    <w:rsid w:val="000E1AA1"/>
    <w:rsid w:val="000E29A8"/>
    <w:rsid w:val="000F415C"/>
    <w:rsid w:val="0010413B"/>
    <w:rsid w:val="0013314F"/>
    <w:rsid w:val="001354B9"/>
    <w:rsid w:val="0015026E"/>
    <w:rsid w:val="00151652"/>
    <w:rsid w:val="00162673"/>
    <w:rsid w:val="001632BA"/>
    <w:rsid w:val="001678AE"/>
    <w:rsid w:val="00174E5E"/>
    <w:rsid w:val="001803B8"/>
    <w:rsid w:val="001860AD"/>
    <w:rsid w:val="00191E68"/>
    <w:rsid w:val="0019444B"/>
    <w:rsid w:val="001970D7"/>
    <w:rsid w:val="001A0A7F"/>
    <w:rsid w:val="001A4846"/>
    <w:rsid w:val="001A64FD"/>
    <w:rsid w:val="001A7353"/>
    <w:rsid w:val="001A73FB"/>
    <w:rsid w:val="001A777F"/>
    <w:rsid w:val="001C1DF9"/>
    <w:rsid w:val="001C2406"/>
    <w:rsid w:val="001C3AEF"/>
    <w:rsid w:val="001D0AE7"/>
    <w:rsid w:val="001D6851"/>
    <w:rsid w:val="001E30D6"/>
    <w:rsid w:val="001E3165"/>
    <w:rsid w:val="001E566A"/>
    <w:rsid w:val="001E711E"/>
    <w:rsid w:val="001F08B9"/>
    <w:rsid w:val="002077C5"/>
    <w:rsid w:val="00217893"/>
    <w:rsid w:val="00217BD5"/>
    <w:rsid w:val="00224BEC"/>
    <w:rsid w:val="00230274"/>
    <w:rsid w:val="00231891"/>
    <w:rsid w:val="002340FA"/>
    <w:rsid w:val="0023568B"/>
    <w:rsid w:val="002356CA"/>
    <w:rsid w:val="002478BE"/>
    <w:rsid w:val="00252996"/>
    <w:rsid w:val="00253168"/>
    <w:rsid w:val="00253BCC"/>
    <w:rsid w:val="00260A70"/>
    <w:rsid w:val="00271F89"/>
    <w:rsid w:val="0027628C"/>
    <w:rsid w:val="00276957"/>
    <w:rsid w:val="00277C01"/>
    <w:rsid w:val="0028389D"/>
    <w:rsid w:val="00292DFF"/>
    <w:rsid w:val="002948D3"/>
    <w:rsid w:val="002B56BD"/>
    <w:rsid w:val="002B5949"/>
    <w:rsid w:val="002C3076"/>
    <w:rsid w:val="002D3DFF"/>
    <w:rsid w:val="002D6797"/>
    <w:rsid w:val="002D7765"/>
    <w:rsid w:val="002D7FE2"/>
    <w:rsid w:val="002E2451"/>
    <w:rsid w:val="002E3B71"/>
    <w:rsid w:val="002E454B"/>
    <w:rsid w:val="002E55C3"/>
    <w:rsid w:val="002E571E"/>
    <w:rsid w:val="002F1490"/>
    <w:rsid w:val="002F2716"/>
    <w:rsid w:val="003074FC"/>
    <w:rsid w:val="003079C9"/>
    <w:rsid w:val="00312271"/>
    <w:rsid w:val="00314104"/>
    <w:rsid w:val="0031495E"/>
    <w:rsid w:val="00316FB3"/>
    <w:rsid w:val="003237BD"/>
    <w:rsid w:val="00333BBD"/>
    <w:rsid w:val="00340FE4"/>
    <w:rsid w:val="00342C46"/>
    <w:rsid w:val="0034364D"/>
    <w:rsid w:val="00344760"/>
    <w:rsid w:val="00350452"/>
    <w:rsid w:val="00350736"/>
    <w:rsid w:val="003512B4"/>
    <w:rsid w:val="00361711"/>
    <w:rsid w:val="00361E96"/>
    <w:rsid w:val="0036419D"/>
    <w:rsid w:val="003664B5"/>
    <w:rsid w:val="003742B5"/>
    <w:rsid w:val="00382F40"/>
    <w:rsid w:val="003A150D"/>
    <w:rsid w:val="003A4CDD"/>
    <w:rsid w:val="003A5225"/>
    <w:rsid w:val="003A7E8F"/>
    <w:rsid w:val="003A7F5C"/>
    <w:rsid w:val="003B3FA1"/>
    <w:rsid w:val="003B7DA0"/>
    <w:rsid w:val="003C4F52"/>
    <w:rsid w:val="003D0884"/>
    <w:rsid w:val="003D478A"/>
    <w:rsid w:val="003E049B"/>
    <w:rsid w:val="003E2F1D"/>
    <w:rsid w:val="003F0493"/>
    <w:rsid w:val="003F0ADB"/>
    <w:rsid w:val="003F1A11"/>
    <w:rsid w:val="003F53FF"/>
    <w:rsid w:val="003F5C9B"/>
    <w:rsid w:val="004015AB"/>
    <w:rsid w:val="00406074"/>
    <w:rsid w:val="00411B2C"/>
    <w:rsid w:val="0041725A"/>
    <w:rsid w:val="00421FB8"/>
    <w:rsid w:val="00425B09"/>
    <w:rsid w:val="004270F9"/>
    <w:rsid w:val="0043125F"/>
    <w:rsid w:val="00431788"/>
    <w:rsid w:val="0043544F"/>
    <w:rsid w:val="00440913"/>
    <w:rsid w:val="00446035"/>
    <w:rsid w:val="004555EA"/>
    <w:rsid w:val="00457A3A"/>
    <w:rsid w:val="004615BB"/>
    <w:rsid w:val="0046250F"/>
    <w:rsid w:val="00463033"/>
    <w:rsid w:val="00467FE5"/>
    <w:rsid w:val="00481F67"/>
    <w:rsid w:val="00484B46"/>
    <w:rsid w:val="00495FB6"/>
    <w:rsid w:val="004A3336"/>
    <w:rsid w:val="004A3CF1"/>
    <w:rsid w:val="004A72E0"/>
    <w:rsid w:val="004A7F18"/>
    <w:rsid w:val="004B271D"/>
    <w:rsid w:val="004B2739"/>
    <w:rsid w:val="004D1D21"/>
    <w:rsid w:val="004D2494"/>
    <w:rsid w:val="004E147C"/>
    <w:rsid w:val="004E2E64"/>
    <w:rsid w:val="004E49F0"/>
    <w:rsid w:val="004F06AF"/>
    <w:rsid w:val="004F5DA6"/>
    <w:rsid w:val="004F6F93"/>
    <w:rsid w:val="00501C27"/>
    <w:rsid w:val="0050505B"/>
    <w:rsid w:val="00506B70"/>
    <w:rsid w:val="00506CA2"/>
    <w:rsid w:val="0051491B"/>
    <w:rsid w:val="00527CC7"/>
    <w:rsid w:val="00531BB5"/>
    <w:rsid w:val="00533C46"/>
    <w:rsid w:val="00544FE6"/>
    <w:rsid w:val="005502C9"/>
    <w:rsid w:val="00552478"/>
    <w:rsid w:val="00555265"/>
    <w:rsid w:val="00560357"/>
    <w:rsid w:val="0056404C"/>
    <w:rsid w:val="005672A7"/>
    <w:rsid w:val="00583BB9"/>
    <w:rsid w:val="00590FF1"/>
    <w:rsid w:val="00596E37"/>
    <w:rsid w:val="005A24D6"/>
    <w:rsid w:val="005C0FE9"/>
    <w:rsid w:val="005D1A60"/>
    <w:rsid w:val="005E28DD"/>
    <w:rsid w:val="005E3299"/>
    <w:rsid w:val="005F2599"/>
    <w:rsid w:val="005F5297"/>
    <w:rsid w:val="00600023"/>
    <w:rsid w:val="00614758"/>
    <w:rsid w:val="00617E24"/>
    <w:rsid w:val="00622039"/>
    <w:rsid w:val="006249F1"/>
    <w:rsid w:val="00627EA2"/>
    <w:rsid w:val="006301B6"/>
    <w:rsid w:val="00635848"/>
    <w:rsid w:val="00641F00"/>
    <w:rsid w:val="006515A1"/>
    <w:rsid w:val="006538F6"/>
    <w:rsid w:val="00654E18"/>
    <w:rsid w:val="006578F1"/>
    <w:rsid w:val="00662236"/>
    <w:rsid w:val="00664A3B"/>
    <w:rsid w:val="00665036"/>
    <w:rsid w:val="00667321"/>
    <w:rsid w:val="006674EE"/>
    <w:rsid w:val="0067677F"/>
    <w:rsid w:val="00677EA4"/>
    <w:rsid w:val="006833BC"/>
    <w:rsid w:val="0069090F"/>
    <w:rsid w:val="00690FCD"/>
    <w:rsid w:val="006A167A"/>
    <w:rsid w:val="006B0A61"/>
    <w:rsid w:val="006B304D"/>
    <w:rsid w:val="006B4A4B"/>
    <w:rsid w:val="006C49C0"/>
    <w:rsid w:val="006D3408"/>
    <w:rsid w:val="006E10BD"/>
    <w:rsid w:val="006E1226"/>
    <w:rsid w:val="006E600D"/>
    <w:rsid w:val="006E6D36"/>
    <w:rsid w:val="007015D4"/>
    <w:rsid w:val="007032C7"/>
    <w:rsid w:val="00705999"/>
    <w:rsid w:val="00710EF3"/>
    <w:rsid w:val="0071159A"/>
    <w:rsid w:val="00712F84"/>
    <w:rsid w:val="00715827"/>
    <w:rsid w:val="0072166C"/>
    <w:rsid w:val="007326BE"/>
    <w:rsid w:val="007405AF"/>
    <w:rsid w:val="00743E89"/>
    <w:rsid w:val="00745310"/>
    <w:rsid w:val="00745753"/>
    <w:rsid w:val="007508A3"/>
    <w:rsid w:val="00752052"/>
    <w:rsid w:val="00752610"/>
    <w:rsid w:val="00753F0A"/>
    <w:rsid w:val="00765B68"/>
    <w:rsid w:val="00767285"/>
    <w:rsid w:val="0077097F"/>
    <w:rsid w:val="00780D86"/>
    <w:rsid w:val="00786C0D"/>
    <w:rsid w:val="00791184"/>
    <w:rsid w:val="007918A6"/>
    <w:rsid w:val="0079256C"/>
    <w:rsid w:val="0079710D"/>
    <w:rsid w:val="00797138"/>
    <w:rsid w:val="007A5822"/>
    <w:rsid w:val="007A5B0B"/>
    <w:rsid w:val="007B03C4"/>
    <w:rsid w:val="007B262F"/>
    <w:rsid w:val="007B328A"/>
    <w:rsid w:val="007B6C4B"/>
    <w:rsid w:val="007B7EEA"/>
    <w:rsid w:val="007D03E7"/>
    <w:rsid w:val="007D4831"/>
    <w:rsid w:val="007D4858"/>
    <w:rsid w:val="007D620C"/>
    <w:rsid w:val="007E74AF"/>
    <w:rsid w:val="007F0848"/>
    <w:rsid w:val="007F14FF"/>
    <w:rsid w:val="007F2B7F"/>
    <w:rsid w:val="0080698F"/>
    <w:rsid w:val="008100A9"/>
    <w:rsid w:val="008111E0"/>
    <w:rsid w:val="00812C2C"/>
    <w:rsid w:val="00815933"/>
    <w:rsid w:val="0082089C"/>
    <w:rsid w:val="00822D17"/>
    <w:rsid w:val="00823445"/>
    <w:rsid w:val="008263C0"/>
    <w:rsid w:val="00832534"/>
    <w:rsid w:val="00836762"/>
    <w:rsid w:val="0084320A"/>
    <w:rsid w:val="008511DE"/>
    <w:rsid w:val="0086700E"/>
    <w:rsid w:val="00867A1D"/>
    <w:rsid w:val="008700DD"/>
    <w:rsid w:val="00876DAC"/>
    <w:rsid w:val="00877BDE"/>
    <w:rsid w:val="008800A1"/>
    <w:rsid w:val="00881DC2"/>
    <w:rsid w:val="0089106C"/>
    <w:rsid w:val="008938DB"/>
    <w:rsid w:val="008A01C0"/>
    <w:rsid w:val="008A178C"/>
    <w:rsid w:val="008B3537"/>
    <w:rsid w:val="008B54F2"/>
    <w:rsid w:val="008B73EE"/>
    <w:rsid w:val="008B748A"/>
    <w:rsid w:val="008C27A0"/>
    <w:rsid w:val="008C78CB"/>
    <w:rsid w:val="008D05EA"/>
    <w:rsid w:val="008D168B"/>
    <w:rsid w:val="008D3096"/>
    <w:rsid w:val="008E59C3"/>
    <w:rsid w:val="008E7099"/>
    <w:rsid w:val="00902C77"/>
    <w:rsid w:val="009203F8"/>
    <w:rsid w:val="009232E4"/>
    <w:rsid w:val="00927238"/>
    <w:rsid w:val="0093398B"/>
    <w:rsid w:val="00935946"/>
    <w:rsid w:val="00943B38"/>
    <w:rsid w:val="00944DC7"/>
    <w:rsid w:val="00950078"/>
    <w:rsid w:val="00956A9A"/>
    <w:rsid w:val="009803FF"/>
    <w:rsid w:val="00986995"/>
    <w:rsid w:val="009923C9"/>
    <w:rsid w:val="009930E5"/>
    <w:rsid w:val="009A14C3"/>
    <w:rsid w:val="009A3029"/>
    <w:rsid w:val="009B0202"/>
    <w:rsid w:val="009B6919"/>
    <w:rsid w:val="009C3418"/>
    <w:rsid w:val="009C6E3C"/>
    <w:rsid w:val="009D1EF3"/>
    <w:rsid w:val="009D23EA"/>
    <w:rsid w:val="009D719B"/>
    <w:rsid w:val="009E0110"/>
    <w:rsid w:val="009E3406"/>
    <w:rsid w:val="009E6239"/>
    <w:rsid w:val="009F00F6"/>
    <w:rsid w:val="00A04352"/>
    <w:rsid w:val="00A04B17"/>
    <w:rsid w:val="00A05AFE"/>
    <w:rsid w:val="00A14E21"/>
    <w:rsid w:val="00A1786B"/>
    <w:rsid w:val="00A248B1"/>
    <w:rsid w:val="00A37CFF"/>
    <w:rsid w:val="00A416AA"/>
    <w:rsid w:val="00A41FD6"/>
    <w:rsid w:val="00A436A2"/>
    <w:rsid w:val="00A4575F"/>
    <w:rsid w:val="00A53BBD"/>
    <w:rsid w:val="00A56552"/>
    <w:rsid w:val="00A567B4"/>
    <w:rsid w:val="00A6641B"/>
    <w:rsid w:val="00A667B9"/>
    <w:rsid w:val="00A70C9A"/>
    <w:rsid w:val="00A70E9F"/>
    <w:rsid w:val="00A71E12"/>
    <w:rsid w:val="00A8135A"/>
    <w:rsid w:val="00A82AAD"/>
    <w:rsid w:val="00A82C03"/>
    <w:rsid w:val="00A8673B"/>
    <w:rsid w:val="00AA1F16"/>
    <w:rsid w:val="00AA2CFD"/>
    <w:rsid w:val="00AB1AE3"/>
    <w:rsid w:val="00AC0420"/>
    <w:rsid w:val="00AC33C6"/>
    <w:rsid w:val="00AC661A"/>
    <w:rsid w:val="00AC7992"/>
    <w:rsid w:val="00AD3084"/>
    <w:rsid w:val="00AD39FC"/>
    <w:rsid w:val="00AD69D2"/>
    <w:rsid w:val="00AD7A1C"/>
    <w:rsid w:val="00AE0B21"/>
    <w:rsid w:val="00AE2974"/>
    <w:rsid w:val="00AE298F"/>
    <w:rsid w:val="00AF1818"/>
    <w:rsid w:val="00AF58EE"/>
    <w:rsid w:val="00B012F8"/>
    <w:rsid w:val="00B01ADF"/>
    <w:rsid w:val="00B127B5"/>
    <w:rsid w:val="00B14B7F"/>
    <w:rsid w:val="00B25B6C"/>
    <w:rsid w:val="00B32591"/>
    <w:rsid w:val="00B376E8"/>
    <w:rsid w:val="00B46129"/>
    <w:rsid w:val="00B5039F"/>
    <w:rsid w:val="00B563DB"/>
    <w:rsid w:val="00B61012"/>
    <w:rsid w:val="00B65E3F"/>
    <w:rsid w:val="00B76A67"/>
    <w:rsid w:val="00B84AF1"/>
    <w:rsid w:val="00B97F4C"/>
    <w:rsid w:val="00BA73CB"/>
    <w:rsid w:val="00BC2C23"/>
    <w:rsid w:val="00BC49E5"/>
    <w:rsid w:val="00BC6BDF"/>
    <w:rsid w:val="00BD37CF"/>
    <w:rsid w:val="00BD49AF"/>
    <w:rsid w:val="00BD72A6"/>
    <w:rsid w:val="00BD74F8"/>
    <w:rsid w:val="00BE052C"/>
    <w:rsid w:val="00BE6C1B"/>
    <w:rsid w:val="00BF0F51"/>
    <w:rsid w:val="00BF27BD"/>
    <w:rsid w:val="00C01310"/>
    <w:rsid w:val="00C04721"/>
    <w:rsid w:val="00C1297E"/>
    <w:rsid w:val="00C14455"/>
    <w:rsid w:val="00C1625B"/>
    <w:rsid w:val="00C223DF"/>
    <w:rsid w:val="00C2369F"/>
    <w:rsid w:val="00C26496"/>
    <w:rsid w:val="00C26F30"/>
    <w:rsid w:val="00C31944"/>
    <w:rsid w:val="00C34E6A"/>
    <w:rsid w:val="00C50E67"/>
    <w:rsid w:val="00C52827"/>
    <w:rsid w:val="00C64563"/>
    <w:rsid w:val="00C67315"/>
    <w:rsid w:val="00C709BB"/>
    <w:rsid w:val="00C731B6"/>
    <w:rsid w:val="00C76FBB"/>
    <w:rsid w:val="00C77358"/>
    <w:rsid w:val="00C85969"/>
    <w:rsid w:val="00C87E0F"/>
    <w:rsid w:val="00C90E17"/>
    <w:rsid w:val="00CA53F9"/>
    <w:rsid w:val="00CA5912"/>
    <w:rsid w:val="00CA5BD3"/>
    <w:rsid w:val="00CB41A9"/>
    <w:rsid w:val="00CB7D59"/>
    <w:rsid w:val="00CC0048"/>
    <w:rsid w:val="00CC1ADC"/>
    <w:rsid w:val="00CC2A59"/>
    <w:rsid w:val="00CD0C8D"/>
    <w:rsid w:val="00CD148D"/>
    <w:rsid w:val="00CD2345"/>
    <w:rsid w:val="00CD2787"/>
    <w:rsid w:val="00CD382F"/>
    <w:rsid w:val="00CD6B4C"/>
    <w:rsid w:val="00CE52A8"/>
    <w:rsid w:val="00CE6EB1"/>
    <w:rsid w:val="00CF095F"/>
    <w:rsid w:val="00D03787"/>
    <w:rsid w:val="00D044AC"/>
    <w:rsid w:val="00D1318D"/>
    <w:rsid w:val="00D15F75"/>
    <w:rsid w:val="00D16CEE"/>
    <w:rsid w:val="00D20382"/>
    <w:rsid w:val="00D219DC"/>
    <w:rsid w:val="00D27D85"/>
    <w:rsid w:val="00D35BEE"/>
    <w:rsid w:val="00D36055"/>
    <w:rsid w:val="00D4223A"/>
    <w:rsid w:val="00D45DDD"/>
    <w:rsid w:val="00D45E26"/>
    <w:rsid w:val="00D521D5"/>
    <w:rsid w:val="00D55019"/>
    <w:rsid w:val="00D57148"/>
    <w:rsid w:val="00D64FC6"/>
    <w:rsid w:val="00D70A78"/>
    <w:rsid w:val="00D72039"/>
    <w:rsid w:val="00D73CB0"/>
    <w:rsid w:val="00D75E64"/>
    <w:rsid w:val="00D8105F"/>
    <w:rsid w:val="00D83F84"/>
    <w:rsid w:val="00D9248A"/>
    <w:rsid w:val="00D925E3"/>
    <w:rsid w:val="00D9508B"/>
    <w:rsid w:val="00D96359"/>
    <w:rsid w:val="00D9757A"/>
    <w:rsid w:val="00DA3D00"/>
    <w:rsid w:val="00DA662C"/>
    <w:rsid w:val="00DA7D64"/>
    <w:rsid w:val="00DB00F4"/>
    <w:rsid w:val="00DB12A5"/>
    <w:rsid w:val="00DB567F"/>
    <w:rsid w:val="00DC20CE"/>
    <w:rsid w:val="00DC242C"/>
    <w:rsid w:val="00DC623C"/>
    <w:rsid w:val="00DD13D3"/>
    <w:rsid w:val="00DD5CFB"/>
    <w:rsid w:val="00DE2F18"/>
    <w:rsid w:val="00DF02F4"/>
    <w:rsid w:val="00DF22ED"/>
    <w:rsid w:val="00DF242D"/>
    <w:rsid w:val="00DF58D8"/>
    <w:rsid w:val="00E00982"/>
    <w:rsid w:val="00E05A11"/>
    <w:rsid w:val="00E06316"/>
    <w:rsid w:val="00E15AB4"/>
    <w:rsid w:val="00E16CA7"/>
    <w:rsid w:val="00E3098A"/>
    <w:rsid w:val="00E37ABF"/>
    <w:rsid w:val="00E40459"/>
    <w:rsid w:val="00E525FF"/>
    <w:rsid w:val="00E565A8"/>
    <w:rsid w:val="00E56ED0"/>
    <w:rsid w:val="00E5774D"/>
    <w:rsid w:val="00E6208B"/>
    <w:rsid w:val="00E6262B"/>
    <w:rsid w:val="00E63717"/>
    <w:rsid w:val="00E7287F"/>
    <w:rsid w:val="00E8090D"/>
    <w:rsid w:val="00E81544"/>
    <w:rsid w:val="00E86D32"/>
    <w:rsid w:val="00E916E3"/>
    <w:rsid w:val="00E97B67"/>
    <w:rsid w:val="00EB4052"/>
    <w:rsid w:val="00EB42D1"/>
    <w:rsid w:val="00EB62B9"/>
    <w:rsid w:val="00EB6343"/>
    <w:rsid w:val="00EC6802"/>
    <w:rsid w:val="00ED408D"/>
    <w:rsid w:val="00ED6847"/>
    <w:rsid w:val="00EE4BF3"/>
    <w:rsid w:val="00EE5734"/>
    <w:rsid w:val="00EE7CCB"/>
    <w:rsid w:val="00EF406E"/>
    <w:rsid w:val="00EF59B1"/>
    <w:rsid w:val="00EF72B9"/>
    <w:rsid w:val="00F00087"/>
    <w:rsid w:val="00F1174A"/>
    <w:rsid w:val="00F1222E"/>
    <w:rsid w:val="00F208D6"/>
    <w:rsid w:val="00F32C30"/>
    <w:rsid w:val="00F45A20"/>
    <w:rsid w:val="00F45B69"/>
    <w:rsid w:val="00F509C1"/>
    <w:rsid w:val="00F50C23"/>
    <w:rsid w:val="00F65595"/>
    <w:rsid w:val="00F701B6"/>
    <w:rsid w:val="00F77D32"/>
    <w:rsid w:val="00F823F5"/>
    <w:rsid w:val="00F84E50"/>
    <w:rsid w:val="00F9307B"/>
    <w:rsid w:val="00F94AE2"/>
    <w:rsid w:val="00F954DA"/>
    <w:rsid w:val="00FB04CB"/>
    <w:rsid w:val="00FB7BA0"/>
    <w:rsid w:val="00FC131D"/>
    <w:rsid w:val="00FC4010"/>
    <w:rsid w:val="00FC5624"/>
    <w:rsid w:val="00FD1B42"/>
    <w:rsid w:val="00FD2B94"/>
    <w:rsid w:val="00FD2D82"/>
    <w:rsid w:val="00FE083C"/>
    <w:rsid w:val="00FE1AE0"/>
    <w:rsid w:val="00FE2AA6"/>
    <w:rsid w:val="00FE32DE"/>
    <w:rsid w:val="00FE3D6F"/>
    <w:rsid w:val="00FE5029"/>
    <w:rsid w:val="00FE6B10"/>
    <w:rsid w:val="00FF3B21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009C7CB9"/>
  <w15:docId w15:val="{1BE9FA29-574E-4B1A-BEC3-88229C6A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039F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independiente">
    <w:name w:val="Body Text"/>
    <w:basedOn w:val="Normal"/>
    <w:link w:val="TextoindependienteCar"/>
    <w:rsid w:val="003D0884"/>
    <w:pPr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link w:val="Textoindependiente"/>
    <w:semiHidden/>
    <w:locked/>
    <w:rsid w:val="003D0884"/>
    <w:rPr>
      <w:rFonts w:ascii="Arial" w:hAnsi="Arial"/>
      <w:sz w:val="22"/>
      <w:lang w:val="es-ES" w:eastAsia="es-ES" w:bidi="ar-SA"/>
    </w:rPr>
  </w:style>
  <w:style w:type="paragraph" w:styleId="Textodeglobo">
    <w:name w:val="Balloon Text"/>
    <w:basedOn w:val="Normal"/>
    <w:link w:val="TextodegloboCar"/>
    <w:rsid w:val="007E74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E74A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qFormat/>
    <w:rsid w:val="00217893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B50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17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AD83-54CF-4EF5-831A-697665AE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4</Pages>
  <Words>1260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609</vt:lpstr>
    </vt:vector>
  </TitlesOfParts>
  <Company>jccm</Company>
  <LinksUpToDate>false</LinksUpToDate>
  <CharactersWithSpaces>8176</CharactersWithSpaces>
  <SharedDoc>false</SharedDoc>
  <HLinks>
    <vt:vector size="12" baseType="variant">
      <vt:variant>
        <vt:i4>5505114</vt:i4>
      </vt:variant>
      <vt:variant>
        <vt:i4>104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97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609</dc:title>
  <dc:subject/>
  <dc:creator>Ángel Luis Conejo</dc:creator>
  <cp:keywords/>
  <dc:description>Marzo de 2010</dc:description>
  <cp:lastModifiedBy>Jesus Maria Vallejo Barrasa</cp:lastModifiedBy>
  <cp:revision>3</cp:revision>
  <cp:lastPrinted>2017-10-26T10:39:00Z</cp:lastPrinted>
  <dcterms:created xsi:type="dcterms:W3CDTF">2023-07-06T10:17:00Z</dcterms:created>
  <dcterms:modified xsi:type="dcterms:W3CDTF">2023-07-06T10:53:00Z</dcterms:modified>
</cp:coreProperties>
</file>