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C57E81" w:rsidRPr="00B01E6E" w:rsidRDefault="002B2C1C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030954</w:t>
                            </w:r>
                          </w:p>
                          <w:p w:rsidR="00D6460B" w:rsidRPr="00B13CDD" w:rsidRDefault="002B2C1C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91696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SLIV</w:t>
                            </w:r>
                            <w:r w:rsidR="00A22B3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5EB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FE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RIAS INTERNACIONALES BIENES DE CONSUMO</w:t>
                            </w:r>
                            <w:r w:rsidR="00D95EB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56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SEGUNDO</w:t>
                            </w:r>
                            <w:r w:rsidR="00E20CB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SE</w:t>
                            </w:r>
                            <w:r w:rsidR="00D42BDD" w:rsidRPr="00112E8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MESTRE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C57E81" w:rsidRPr="00B01E6E" w:rsidRDefault="002B2C1C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030954</w:t>
                      </w:r>
                    </w:p>
                    <w:p w:rsidR="00D6460B" w:rsidRPr="00B13CDD" w:rsidRDefault="002B2C1C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91696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SLIV</w:t>
                      </w:r>
                      <w:r w:rsidR="00A22B3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95EB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FE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RIAS INTERNACIONALES BIENES DE CONSUMO</w:t>
                      </w:r>
                      <w:r w:rsidR="00D95EB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F566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SEGUNDO</w:t>
                      </w:r>
                      <w:r w:rsidR="00E20CB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SE</w:t>
                      </w:r>
                      <w:r w:rsidR="00D42BDD" w:rsidRPr="00112E8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MESTRE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bookmarkStart w:id="0" w:name="_GoBack"/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085C71">
              <w:rPr>
                <w:sz w:val="20"/>
                <w:szCs w:val="20"/>
              </w:rPr>
            </w:r>
            <w:r w:rsidR="00085C71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085C71">
              <w:rPr>
                <w:sz w:val="20"/>
                <w:szCs w:val="20"/>
              </w:rPr>
            </w:r>
            <w:r w:rsidR="00085C71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085C71">
              <w:rPr>
                <w:sz w:val="20"/>
                <w:szCs w:val="20"/>
              </w:rPr>
            </w:r>
            <w:r w:rsidR="00085C71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085C71">
              <w:rPr>
                <w:color w:val="000000"/>
                <w:sz w:val="20"/>
                <w:szCs w:val="20"/>
              </w:rPr>
            </w:r>
            <w:r w:rsidR="00085C71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085C71">
              <w:rPr>
                <w:color w:val="000000"/>
                <w:sz w:val="20"/>
                <w:szCs w:val="20"/>
              </w:rPr>
            </w:r>
            <w:r w:rsidR="00085C71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085C71">
              <w:rPr>
                <w:sz w:val="20"/>
                <w:szCs w:val="20"/>
              </w:rPr>
            </w:r>
            <w:r w:rsidR="00085C71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085C71">
              <w:rPr>
                <w:sz w:val="20"/>
                <w:szCs w:val="20"/>
              </w:rPr>
            </w:r>
            <w:r w:rsidR="00085C71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085C71">
              <w:rPr>
                <w:sz w:val="20"/>
                <w:szCs w:val="20"/>
              </w:rPr>
            </w:r>
            <w:r w:rsidR="00085C71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085C71">
              <w:rPr>
                <w:color w:val="000000"/>
                <w:sz w:val="20"/>
                <w:szCs w:val="20"/>
              </w:rPr>
            </w:r>
            <w:r w:rsidR="00085C71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085C71">
              <w:rPr>
                <w:color w:val="000000"/>
                <w:sz w:val="20"/>
                <w:szCs w:val="20"/>
              </w:rPr>
            </w:r>
            <w:r w:rsidR="00085C71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85C71">
              <w:rPr>
                <w:sz w:val="20"/>
                <w:szCs w:val="20"/>
              </w:rPr>
            </w:r>
            <w:r w:rsidR="00085C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85C71">
              <w:rPr>
                <w:sz w:val="20"/>
                <w:szCs w:val="20"/>
              </w:rPr>
            </w:r>
            <w:r w:rsidR="00085C7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085C71">
              <w:rPr>
                <w:sz w:val="20"/>
                <w:szCs w:val="20"/>
              </w:rPr>
            </w:r>
            <w:r w:rsidR="00085C71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085C71">
              <w:rPr>
                <w:sz w:val="20"/>
                <w:szCs w:val="20"/>
              </w:rPr>
            </w:r>
            <w:r w:rsidR="00085C71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085C71">
              <w:rPr>
                <w:sz w:val="20"/>
                <w:szCs w:val="20"/>
              </w:rPr>
            </w:r>
            <w:r w:rsidR="00085C71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085C71">
              <w:rPr>
                <w:sz w:val="20"/>
                <w:szCs w:val="20"/>
              </w:rPr>
            </w:r>
            <w:r w:rsidR="00085C71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085C71">
              <w:rPr>
                <w:sz w:val="20"/>
                <w:szCs w:val="20"/>
              </w:rPr>
            </w:r>
            <w:r w:rsidR="00085C71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085C71">
              <w:rPr>
                <w:sz w:val="20"/>
                <w:szCs w:val="20"/>
              </w:rPr>
            </w:r>
            <w:r w:rsidR="00085C71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85C71" w:rsidRPr="00085C71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85C71" w:rsidRPr="00085C71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85C71" w:rsidRPr="00085C71">
      <w:rPr>
        <w:noProof/>
        <w:lang w:val="es-ES"/>
      </w:rPr>
      <w:t>3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5080" r="13970" b="635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Trl4Yd0UWgFqnBF4NNZm8EqeMVUFQAOyzrbxEjDMJ9GcCN0YL7Q8PQfqM3+yLl/ic3CnImlO71IbyKF6bOqSA==" w:salt="1bRQbcr+EPRkPRTq+ZCvHQ=="/>
  <w:defaultTabStop w:val="708"/>
  <w:hyphenationZone w:val="425"/>
  <w:characterSpacingControl w:val="doNotCompress"/>
  <w:hdrShapeDefaults>
    <o:shapedefaults v:ext="edit" spidmax="1433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85C71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AF566E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F8657-9476-4DC8-A8AA-98E7F9E3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4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Susana Pérez Espejo</cp:lastModifiedBy>
  <cp:revision>9</cp:revision>
  <cp:lastPrinted>2017-11-17T14:00:00Z</cp:lastPrinted>
  <dcterms:created xsi:type="dcterms:W3CDTF">2023-02-02T13:05:00Z</dcterms:created>
  <dcterms:modified xsi:type="dcterms:W3CDTF">2023-07-21T11:30:00Z</dcterms:modified>
</cp:coreProperties>
</file>