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AA5" w:rsidRPr="00170AA5" w:rsidRDefault="00170AA5" w:rsidP="00170AA5">
      <w:pPr>
        <w:ind w:right="3"/>
        <w:jc w:val="center"/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>ANEXO III</w:t>
      </w:r>
      <w:r w:rsidR="006D6D75">
        <w:rPr>
          <w:rFonts w:eastAsia="Arial" w:cs="Arial"/>
          <w:lang w:eastAsia="en-US"/>
        </w:rPr>
        <w:t xml:space="preserve"> </w:t>
      </w:r>
    </w:p>
    <w:p w:rsidR="00170AA5" w:rsidRPr="00170AA5" w:rsidRDefault="00170AA5" w:rsidP="00170AA5">
      <w:pPr>
        <w:jc w:val="center"/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 xml:space="preserve"> </w:t>
      </w:r>
    </w:p>
    <w:p w:rsidR="00170AA5" w:rsidRPr="00170AA5" w:rsidRDefault="00170AA5" w:rsidP="00170AA5">
      <w:pPr>
        <w:jc w:val="center"/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 xml:space="preserve">CARACTERÍSTICAS DE LAS PRUEBAS DE CERTIFICACIÓN DE B1 </w:t>
      </w:r>
    </w:p>
    <w:p w:rsidR="00170AA5" w:rsidRPr="00170AA5" w:rsidRDefault="00170AA5" w:rsidP="00170AA5">
      <w:pPr>
        <w:jc w:val="center"/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 xml:space="preserve"> </w:t>
      </w:r>
    </w:p>
    <w:p w:rsidR="00170AA5" w:rsidRPr="00170AA5" w:rsidRDefault="00170AA5" w:rsidP="00170AA5">
      <w:pPr>
        <w:jc w:val="center"/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 xml:space="preserve"> </w:t>
      </w:r>
      <w:r w:rsidRPr="00170AA5">
        <w:rPr>
          <w:rFonts w:eastAsiaTheme="minorHAnsi" w:cs="Arial"/>
          <w:lang w:eastAsia="en-US"/>
        </w:rPr>
        <w:t>Denominación de las actividades de lengua</w:t>
      </w:r>
    </w:p>
    <w:tbl>
      <w:tblPr>
        <w:tblStyle w:val="TableGrid"/>
        <w:tblW w:w="9738" w:type="dxa"/>
        <w:jc w:val="center"/>
        <w:tblInd w:w="0" w:type="dxa"/>
        <w:tblCellMar>
          <w:top w:w="12" w:type="dxa"/>
          <w:left w:w="106" w:type="dxa"/>
          <w:right w:w="81" w:type="dxa"/>
        </w:tblCellMar>
        <w:tblLook w:val="04A0" w:firstRow="1" w:lastRow="0" w:firstColumn="1" w:lastColumn="0" w:noHBand="0" w:noVBand="1"/>
      </w:tblPr>
      <w:tblGrid>
        <w:gridCol w:w="1377"/>
        <w:gridCol w:w="1188"/>
        <w:gridCol w:w="1422"/>
        <w:gridCol w:w="1377"/>
        <w:gridCol w:w="1188"/>
        <w:gridCol w:w="1422"/>
        <w:gridCol w:w="1099"/>
        <w:gridCol w:w="1099"/>
      </w:tblGrid>
      <w:tr w:rsidR="00170AA5" w:rsidRPr="00170AA5" w:rsidTr="00204C36">
        <w:trPr>
          <w:trHeight w:val="931"/>
          <w:jc w:val="center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26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CTO 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31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PCTO </w:t>
            </w:r>
          </w:p>
          <w:p w:rsidR="00170AA5" w:rsidRPr="00170AA5" w:rsidRDefault="00170AA5" w:rsidP="00170AA5">
            <w:pPr>
              <w:ind w:right="25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Producción y </w:t>
            </w:r>
          </w:p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Coproducción de Textos Orales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24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CTE 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25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PCTE </w:t>
            </w:r>
          </w:p>
          <w:p w:rsidR="00170AA5" w:rsidRPr="00170AA5" w:rsidRDefault="00170AA5" w:rsidP="00170AA5">
            <w:pPr>
              <w:ind w:right="21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Producción y </w:t>
            </w:r>
          </w:p>
          <w:p w:rsidR="00170AA5" w:rsidRPr="00170AA5" w:rsidRDefault="00170AA5" w:rsidP="00170AA5">
            <w:pPr>
              <w:ind w:right="25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Coproducción de </w:t>
            </w:r>
          </w:p>
          <w:p w:rsidR="00170AA5" w:rsidRPr="00170AA5" w:rsidRDefault="00170AA5" w:rsidP="00170AA5">
            <w:pPr>
              <w:ind w:right="2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Textos Escritos 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2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ME/MO</w:t>
            </w:r>
            <w:r w:rsidRPr="00170AA5">
              <w:rPr>
                <w:rFonts w:eastAsia="Arial" w:cs="Arial"/>
                <w:vertAlign w:val="superscript"/>
                <w:lang w:eastAsia="en-US"/>
              </w:rPr>
              <w:footnoteReference w:id="1"/>
            </w:r>
          </w:p>
        </w:tc>
      </w:tr>
      <w:tr w:rsidR="00170AA5" w:rsidRPr="00170AA5" w:rsidTr="00204C36">
        <w:trPr>
          <w:trHeight w:val="319"/>
          <w:jc w:val="center"/>
        </w:trPr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Comprensión de </w:t>
            </w:r>
          </w:p>
          <w:p w:rsidR="00170AA5" w:rsidRPr="00170AA5" w:rsidRDefault="00170AA5" w:rsidP="00170AA5">
            <w:pPr>
              <w:ind w:right="25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Textos </w:t>
            </w:r>
          </w:p>
          <w:p w:rsidR="00170AA5" w:rsidRPr="00170AA5" w:rsidRDefault="00170AA5" w:rsidP="00170AA5">
            <w:pPr>
              <w:ind w:right="25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Orales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28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PTO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27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CPTO 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Comprensión de </w:t>
            </w:r>
          </w:p>
          <w:p w:rsidR="00170AA5" w:rsidRPr="00170AA5" w:rsidRDefault="00170AA5" w:rsidP="00170AA5">
            <w:pPr>
              <w:ind w:right="25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Textos </w:t>
            </w:r>
          </w:p>
          <w:p w:rsidR="00170AA5" w:rsidRPr="00170AA5" w:rsidRDefault="00170AA5" w:rsidP="00170AA5">
            <w:pPr>
              <w:ind w:right="28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Escritos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2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PTE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30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CPTE 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Mediación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Escrita 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Mediación Oral </w:t>
            </w:r>
          </w:p>
        </w:tc>
      </w:tr>
      <w:tr w:rsidR="00170AA5" w:rsidRPr="00170AA5" w:rsidTr="00204C36">
        <w:trPr>
          <w:trHeight w:val="929"/>
          <w:jc w:val="center"/>
        </w:trPr>
        <w:tc>
          <w:tcPr>
            <w:tcW w:w="1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Producción de </w:t>
            </w:r>
          </w:p>
          <w:p w:rsidR="00170AA5" w:rsidRPr="00170AA5" w:rsidRDefault="00170AA5" w:rsidP="00170AA5">
            <w:pPr>
              <w:ind w:right="30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Textos </w:t>
            </w:r>
          </w:p>
          <w:p w:rsidR="00170AA5" w:rsidRPr="00170AA5" w:rsidRDefault="00170AA5" w:rsidP="00170AA5">
            <w:pPr>
              <w:ind w:right="30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Orales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Coproducción de </w:t>
            </w:r>
          </w:p>
          <w:p w:rsidR="00170AA5" w:rsidRPr="00170AA5" w:rsidRDefault="00170AA5" w:rsidP="00170AA5">
            <w:pPr>
              <w:ind w:right="25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Textos </w:t>
            </w:r>
          </w:p>
          <w:p w:rsidR="00170AA5" w:rsidRPr="00170AA5" w:rsidRDefault="00170AA5" w:rsidP="00170AA5">
            <w:pPr>
              <w:ind w:right="25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Orales </w:t>
            </w:r>
          </w:p>
        </w:tc>
        <w:tc>
          <w:tcPr>
            <w:tcW w:w="1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Producción de </w:t>
            </w:r>
          </w:p>
          <w:p w:rsidR="00170AA5" w:rsidRPr="00170AA5" w:rsidRDefault="00170AA5" w:rsidP="00170AA5">
            <w:pPr>
              <w:ind w:right="28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Textos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Escritos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Coproducción de Textos </w:t>
            </w:r>
          </w:p>
          <w:p w:rsidR="00170AA5" w:rsidRPr="00170AA5" w:rsidRDefault="00170AA5" w:rsidP="00170AA5">
            <w:pPr>
              <w:ind w:right="33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Escritos 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</w:tr>
    </w:tbl>
    <w:p w:rsidR="00170AA5" w:rsidRPr="00170AA5" w:rsidRDefault="00170AA5" w:rsidP="00170AA5">
      <w:pPr>
        <w:jc w:val="center"/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 xml:space="preserve"> </w:t>
      </w:r>
    </w:p>
    <w:p w:rsidR="00170AA5" w:rsidRPr="00170AA5" w:rsidRDefault="00170AA5" w:rsidP="00170AA5">
      <w:pPr>
        <w:jc w:val="center"/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 xml:space="preserve"> </w:t>
      </w:r>
    </w:p>
    <w:p w:rsidR="00170AA5" w:rsidRPr="00170AA5" w:rsidRDefault="00170AA5" w:rsidP="00170AA5">
      <w:pPr>
        <w:jc w:val="center"/>
        <w:rPr>
          <w:rFonts w:eastAsia="Arial" w:cs="Arial"/>
          <w:lang w:eastAsia="en-US"/>
        </w:rPr>
      </w:pPr>
      <w:r w:rsidRPr="00170AA5">
        <w:rPr>
          <w:rFonts w:eastAsiaTheme="minorHAnsi" w:cs="Arial"/>
          <w:lang w:eastAsia="en-US"/>
        </w:rPr>
        <w:t>Ponderación de cada una de las actividades de lengua</w:t>
      </w:r>
    </w:p>
    <w:tbl>
      <w:tblPr>
        <w:tblStyle w:val="TableGrid"/>
        <w:tblW w:w="9771" w:type="dxa"/>
        <w:jc w:val="center"/>
        <w:tblInd w:w="0" w:type="dxa"/>
        <w:tblCellMar>
          <w:top w:w="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094"/>
        <w:gridCol w:w="1183"/>
        <w:gridCol w:w="1184"/>
        <w:gridCol w:w="950"/>
        <w:gridCol w:w="1152"/>
        <w:gridCol w:w="1268"/>
        <w:gridCol w:w="1664"/>
        <w:gridCol w:w="1276"/>
      </w:tblGrid>
      <w:tr w:rsidR="00170AA5" w:rsidRPr="00170AA5" w:rsidTr="00204C36">
        <w:trPr>
          <w:trHeight w:val="701"/>
          <w:jc w:val="center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54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CTO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20 puntos 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57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PCTO </w:t>
            </w:r>
          </w:p>
          <w:p w:rsidR="00170AA5" w:rsidRPr="00170AA5" w:rsidRDefault="00170AA5" w:rsidP="00170AA5">
            <w:pPr>
              <w:ind w:right="5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20 puntos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57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CTE </w:t>
            </w:r>
          </w:p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20 puntos 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54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PCTE </w:t>
            </w:r>
          </w:p>
          <w:p w:rsidR="00170AA5" w:rsidRPr="00170AA5" w:rsidRDefault="00170AA5" w:rsidP="00170AA5">
            <w:pPr>
              <w:ind w:right="58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20 puntos 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5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ME/MO  </w:t>
            </w:r>
          </w:p>
          <w:p w:rsidR="00170AA5" w:rsidRPr="00170AA5" w:rsidRDefault="00170AA5" w:rsidP="00170AA5">
            <w:pPr>
              <w:ind w:right="62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20 puntos </w:t>
            </w:r>
          </w:p>
        </w:tc>
      </w:tr>
      <w:tr w:rsidR="00170AA5" w:rsidRPr="00170AA5" w:rsidTr="00204C36">
        <w:trPr>
          <w:trHeight w:val="929"/>
          <w:jc w:val="center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hanging="14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25 ítems (0,8x ítem)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54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PTO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10 puntos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58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CPTO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10 puntos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12" w:firstLine="30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25 ítems (0,8x ítem)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55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PTE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10 puntos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5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CPTE </w:t>
            </w:r>
          </w:p>
          <w:p w:rsidR="00170AA5" w:rsidRPr="00170AA5" w:rsidRDefault="00170AA5" w:rsidP="00170AA5">
            <w:pPr>
              <w:ind w:right="64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10 puntos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jc w:val="center"/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M</w:t>
            </w:r>
            <w:bookmarkStart w:id="0" w:name="_GoBack"/>
            <w:bookmarkEnd w:id="0"/>
            <w:r w:rsidRPr="00170AA5">
              <w:rPr>
                <w:rFonts w:eastAsia="Arial" w:cs="Arial"/>
                <w:lang w:eastAsia="en-US"/>
              </w:rPr>
              <w:t xml:space="preserve">E </w:t>
            </w:r>
          </w:p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10 puntos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jc w:val="center"/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MO </w:t>
            </w:r>
          </w:p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10 puntos </w:t>
            </w:r>
          </w:p>
        </w:tc>
      </w:tr>
    </w:tbl>
    <w:p w:rsidR="00170AA5" w:rsidRPr="00170AA5" w:rsidRDefault="00170AA5" w:rsidP="00170AA5">
      <w:pPr>
        <w:jc w:val="center"/>
        <w:rPr>
          <w:rFonts w:eastAsia="Arial" w:cs="Arial"/>
          <w:lang w:eastAsia="en-US"/>
        </w:rPr>
      </w:pPr>
    </w:p>
    <w:p w:rsidR="00170AA5" w:rsidRPr="00170AA5" w:rsidRDefault="00170AA5" w:rsidP="00170AA5">
      <w:pPr>
        <w:jc w:val="center"/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 xml:space="preserve"> </w:t>
      </w:r>
    </w:p>
    <w:p w:rsidR="00170AA5" w:rsidRPr="00170AA5" w:rsidRDefault="00170AA5" w:rsidP="00170AA5">
      <w:pPr>
        <w:jc w:val="center"/>
        <w:rPr>
          <w:rFonts w:eastAsia="Arial" w:cs="Arial"/>
          <w:lang w:eastAsia="en-US"/>
        </w:rPr>
      </w:pPr>
      <w:r w:rsidRPr="00170AA5">
        <w:rPr>
          <w:rFonts w:eastAsiaTheme="minorHAnsi" w:cs="Arial"/>
          <w:lang w:eastAsia="en-US"/>
        </w:rPr>
        <w:t>Nº de palabras de la PTE / CPTE / ME</w:t>
      </w:r>
    </w:p>
    <w:tbl>
      <w:tblPr>
        <w:tblStyle w:val="TableGrid"/>
        <w:tblW w:w="9771" w:type="dxa"/>
        <w:jc w:val="center"/>
        <w:tblInd w:w="0" w:type="dxa"/>
        <w:tblCellMar>
          <w:top w:w="12" w:type="dxa"/>
          <w:right w:w="112" w:type="dxa"/>
        </w:tblCellMar>
        <w:tblLook w:val="04A0" w:firstRow="1" w:lastRow="0" w:firstColumn="1" w:lastColumn="0" w:noHBand="0" w:noVBand="1"/>
      </w:tblPr>
      <w:tblGrid>
        <w:gridCol w:w="3013"/>
        <w:gridCol w:w="1829"/>
        <w:gridCol w:w="1872"/>
        <w:gridCol w:w="3057"/>
      </w:tblGrid>
      <w:tr w:rsidR="00170AA5" w:rsidRPr="00170AA5" w:rsidTr="00204C36">
        <w:trPr>
          <w:trHeight w:val="283"/>
          <w:jc w:val="center"/>
        </w:trPr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PCTE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ME </w:t>
            </w:r>
          </w:p>
        </w:tc>
      </w:tr>
      <w:tr w:rsidR="00170AA5" w:rsidRPr="00170AA5" w:rsidTr="00204C36">
        <w:trPr>
          <w:trHeight w:val="26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PTE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CPTE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ME </w:t>
            </w:r>
          </w:p>
        </w:tc>
      </w:tr>
      <w:tr w:rsidR="00170AA5" w:rsidRPr="00170AA5" w:rsidTr="00204C36">
        <w:trPr>
          <w:trHeight w:val="470"/>
          <w:jc w:val="center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Intermedio B1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120-130 palabras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50-60 palabras 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60-70 palabras </w:t>
            </w:r>
          </w:p>
        </w:tc>
      </w:tr>
    </w:tbl>
    <w:p w:rsidR="00170AA5" w:rsidRPr="00170AA5" w:rsidRDefault="00170AA5" w:rsidP="00170AA5">
      <w:pPr>
        <w:jc w:val="center"/>
        <w:rPr>
          <w:rFonts w:eastAsia="Arial" w:cs="Arial"/>
          <w:lang w:eastAsia="en-US"/>
        </w:rPr>
      </w:pPr>
    </w:p>
    <w:p w:rsidR="00170AA5" w:rsidRPr="00170AA5" w:rsidRDefault="00170AA5" w:rsidP="00170AA5">
      <w:pPr>
        <w:jc w:val="center"/>
        <w:rPr>
          <w:rFonts w:eastAsia="Arial" w:cs="Arial"/>
          <w:lang w:eastAsia="en-US"/>
        </w:rPr>
      </w:pPr>
    </w:p>
    <w:p w:rsidR="00170AA5" w:rsidRPr="00170AA5" w:rsidRDefault="00170AA5" w:rsidP="00170AA5">
      <w:pPr>
        <w:jc w:val="center"/>
        <w:rPr>
          <w:rFonts w:eastAsia="Arial" w:cs="Arial"/>
          <w:lang w:eastAsia="en-US"/>
        </w:rPr>
      </w:pPr>
      <w:r w:rsidRPr="00170AA5">
        <w:rPr>
          <w:rFonts w:eastAsiaTheme="minorHAnsi" w:cs="Arial"/>
          <w:lang w:eastAsia="en-US"/>
        </w:rPr>
        <w:t>Tiempos de cada una de las actividades de lengua</w:t>
      </w:r>
    </w:p>
    <w:tbl>
      <w:tblPr>
        <w:tblStyle w:val="TableGrid"/>
        <w:tblW w:w="9771" w:type="dxa"/>
        <w:jc w:val="center"/>
        <w:tblInd w:w="0" w:type="dxa"/>
        <w:tblCellMar>
          <w:top w:w="1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749"/>
        <w:gridCol w:w="821"/>
        <w:gridCol w:w="749"/>
        <w:gridCol w:w="773"/>
        <w:gridCol w:w="818"/>
        <w:gridCol w:w="807"/>
        <w:gridCol w:w="749"/>
        <w:gridCol w:w="1270"/>
        <w:gridCol w:w="2035"/>
      </w:tblGrid>
      <w:tr w:rsidR="00170AA5" w:rsidRPr="00170AA5" w:rsidTr="00204C36">
        <w:trPr>
          <w:trHeight w:val="286"/>
          <w:jc w:val="center"/>
        </w:trPr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2"/>
              <w:jc w:val="center"/>
              <w:rPr>
                <w:rFonts w:eastAsiaTheme="minorHAnsi" w:cs="Arial"/>
                <w:lang w:eastAsia="en-US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CTO 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57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PCTO 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CTE 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5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PCTE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5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MO/ME2 </w:t>
            </w:r>
          </w:p>
        </w:tc>
      </w:tr>
      <w:tr w:rsidR="00170AA5" w:rsidRPr="00170AA5" w:rsidTr="00204C36">
        <w:trPr>
          <w:trHeight w:val="2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PTO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jc w:val="both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CPTO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PTE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jc w:val="both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CPTE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57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ME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257CC3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MO</w:t>
            </w:r>
          </w:p>
        </w:tc>
      </w:tr>
      <w:tr w:rsidR="00170AA5" w:rsidRPr="00170AA5" w:rsidTr="00204C36">
        <w:trPr>
          <w:trHeight w:val="470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20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Intermedio B1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31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40 min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11 min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61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5:30 min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30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45 min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25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30 min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15 min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254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15 min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54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7 min </w:t>
            </w:r>
          </w:p>
        </w:tc>
      </w:tr>
    </w:tbl>
    <w:p w:rsidR="00170AA5" w:rsidRPr="00170AA5" w:rsidRDefault="00170AA5" w:rsidP="00170AA5">
      <w:pPr>
        <w:jc w:val="center"/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 xml:space="preserve"> </w:t>
      </w:r>
    </w:p>
    <w:p w:rsidR="00170AA5" w:rsidRPr="00170AA5" w:rsidRDefault="00170AA5" w:rsidP="00170AA5">
      <w:pPr>
        <w:jc w:val="center"/>
        <w:rPr>
          <w:rFonts w:eastAsia="Arial" w:cs="Arial"/>
          <w:lang w:eastAsia="en-US"/>
        </w:rPr>
      </w:pPr>
    </w:p>
    <w:p w:rsidR="00170AA5" w:rsidRPr="00170AA5" w:rsidRDefault="00170AA5" w:rsidP="00170AA5">
      <w:pPr>
        <w:jc w:val="center"/>
        <w:rPr>
          <w:rFonts w:eastAsia="Arial" w:cs="Arial"/>
          <w:lang w:eastAsia="en-US"/>
        </w:rPr>
      </w:pPr>
      <w:r w:rsidRPr="00170AA5">
        <w:rPr>
          <w:rFonts w:eastAsiaTheme="minorHAnsi" w:cs="Arial"/>
          <w:lang w:eastAsia="en-US"/>
        </w:rPr>
        <w:t>Orden de las pruebas</w:t>
      </w:r>
    </w:p>
    <w:tbl>
      <w:tblPr>
        <w:tblStyle w:val="TableGrid"/>
        <w:tblW w:w="5398" w:type="pct"/>
        <w:jc w:val="center"/>
        <w:tblInd w:w="0" w:type="dxa"/>
        <w:tblCellMar>
          <w:top w:w="41" w:type="dxa"/>
          <w:left w:w="168" w:type="dxa"/>
          <w:right w:w="113" w:type="dxa"/>
        </w:tblCellMar>
        <w:tblLook w:val="04A0" w:firstRow="1" w:lastRow="0" w:firstColumn="1" w:lastColumn="0" w:noHBand="0" w:noVBand="1"/>
      </w:tblPr>
      <w:tblGrid>
        <w:gridCol w:w="1299"/>
        <w:gridCol w:w="1133"/>
        <w:gridCol w:w="1119"/>
        <w:gridCol w:w="1287"/>
        <w:gridCol w:w="945"/>
        <w:gridCol w:w="1142"/>
        <w:gridCol w:w="1244"/>
        <w:gridCol w:w="1612"/>
      </w:tblGrid>
      <w:tr w:rsidR="00AA61D3" w:rsidRPr="00170AA5" w:rsidTr="00AA61D3">
        <w:trPr>
          <w:trHeight w:val="298"/>
          <w:jc w:val="center"/>
        </w:trPr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1D3" w:rsidRPr="00170AA5" w:rsidRDefault="00AA61D3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180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A61D3" w:rsidRPr="00170AA5" w:rsidRDefault="00AA61D3" w:rsidP="00170AA5">
            <w:pPr>
              <w:ind w:right="10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Bloque escrito </w:t>
            </w:r>
          </w:p>
        </w:tc>
        <w:tc>
          <w:tcPr>
            <w:tcW w:w="4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61D3" w:rsidRPr="00170AA5" w:rsidRDefault="00AA61D3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20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1D3" w:rsidRPr="00170AA5" w:rsidRDefault="00AA61D3" w:rsidP="00170AA5">
            <w:pPr>
              <w:ind w:right="61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*Bloque oral </w:t>
            </w:r>
          </w:p>
        </w:tc>
      </w:tr>
      <w:tr w:rsidR="00AA61D3" w:rsidRPr="00170AA5" w:rsidTr="00AA61D3">
        <w:trPr>
          <w:trHeight w:val="571"/>
          <w:jc w:val="center"/>
        </w:trPr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1D3" w:rsidRPr="00513491" w:rsidRDefault="00AA61D3" w:rsidP="00B62F41">
            <w:pPr>
              <w:ind w:right="57"/>
              <w:jc w:val="center"/>
              <w:rPr>
                <w:rFonts w:eastAsiaTheme="minorHAnsi" w:cs="Arial"/>
                <w:lang w:eastAsia="en-US"/>
              </w:rPr>
            </w:pPr>
            <w:r w:rsidRPr="00513491">
              <w:rPr>
                <w:rFonts w:eastAsia="Arial" w:cs="Arial"/>
                <w:lang w:eastAsia="en-US"/>
              </w:rPr>
              <w:t xml:space="preserve">1. CTO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1D3" w:rsidRPr="00513491" w:rsidRDefault="00AA61D3" w:rsidP="00B62F41">
            <w:pPr>
              <w:ind w:right="62"/>
              <w:jc w:val="center"/>
              <w:rPr>
                <w:rFonts w:eastAsiaTheme="minorHAnsi" w:cs="Arial"/>
                <w:lang w:eastAsia="en-US"/>
              </w:rPr>
            </w:pPr>
            <w:r w:rsidRPr="00513491">
              <w:rPr>
                <w:rFonts w:eastAsia="Arial" w:cs="Arial"/>
                <w:lang w:eastAsia="en-US"/>
              </w:rPr>
              <w:t>2. CTE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1D3" w:rsidRPr="00170AA5" w:rsidRDefault="00AA61D3" w:rsidP="00170AA5">
            <w:pPr>
              <w:ind w:right="61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3. </w:t>
            </w:r>
            <w:r>
              <w:rPr>
                <w:rFonts w:eastAsia="Arial" w:cs="Arial"/>
                <w:lang w:eastAsia="en-US"/>
              </w:rPr>
              <w:t>PTE</w:t>
            </w: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1D3" w:rsidRPr="00170AA5" w:rsidRDefault="00AA61D3" w:rsidP="00170AA5">
            <w:pPr>
              <w:ind w:right="5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4. </w:t>
            </w:r>
            <w:r>
              <w:rPr>
                <w:rFonts w:eastAsia="Arial" w:cs="Arial"/>
                <w:lang w:eastAsia="en-US"/>
              </w:rPr>
              <w:t>CPTE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1D3" w:rsidRPr="00170AA5" w:rsidRDefault="00AA61D3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5. </w:t>
            </w:r>
            <w:r>
              <w:rPr>
                <w:rFonts w:eastAsia="Arial" w:cs="Arial"/>
                <w:lang w:eastAsia="en-US"/>
              </w:rPr>
              <w:t>ME</w:t>
            </w: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1D3" w:rsidRPr="00170AA5" w:rsidRDefault="00AA61D3" w:rsidP="00170AA5">
            <w:pPr>
              <w:ind w:right="5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1. PTO 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1D3" w:rsidRPr="00170AA5" w:rsidRDefault="00AA61D3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2. CPTO 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1D3" w:rsidRPr="00170AA5" w:rsidRDefault="00AA61D3" w:rsidP="00170AA5">
            <w:pPr>
              <w:ind w:right="61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3. MO </w:t>
            </w:r>
          </w:p>
        </w:tc>
      </w:tr>
    </w:tbl>
    <w:p w:rsidR="00170AA5" w:rsidRPr="00170AA5" w:rsidRDefault="00170AA5" w:rsidP="00170AA5">
      <w:pPr>
        <w:jc w:val="center"/>
        <w:rPr>
          <w:rFonts w:eastAsiaTheme="minorHAnsi" w:cs="Arial"/>
          <w:lang w:eastAsia="en-US"/>
        </w:rPr>
      </w:pPr>
    </w:p>
    <w:p w:rsidR="00AA61D3" w:rsidRDefault="00AA61D3">
      <w:pPr>
        <w:spacing w:after="160" w:line="259" w:lineRule="auto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br w:type="page"/>
      </w:r>
    </w:p>
    <w:p w:rsidR="00170AA5" w:rsidRPr="00170AA5" w:rsidRDefault="00170AA5" w:rsidP="00170AA5">
      <w:pPr>
        <w:jc w:val="center"/>
        <w:rPr>
          <w:rFonts w:eastAsia="Arial" w:cs="Arial"/>
          <w:lang w:eastAsia="en-US"/>
        </w:rPr>
      </w:pPr>
      <w:r w:rsidRPr="00170AA5">
        <w:rPr>
          <w:rFonts w:eastAsiaTheme="minorHAnsi" w:cs="Arial"/>
          <w:lang w:eastAsia="en-US"/>
        </w:rPr>
        <w:lastRenderedPageBreak/>
        <w:t>Tiempos totales</w:t>
      </w:r>
    </w:p>
    <w:tbl>
      <w:tblPr>
        <w:tblStyle w:val="TableGrid"/>
        <w:tblW w:w="9771" w:type="dxa"/>
        <w:jc w:val="center"/>
        <w:tblInd w:w="0" w:type="dxa"/>
        <w:tblCellMar>
          <w:top w:w="1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771"/>
        <w:gridCol w:w="3361"/>
        <w:gridCol w:w="4639"/>
      </w:tblGrid>
      <w:tr w:rsidR="00170AA5" w:rsidRPr="00170AA5" w:rsidTr="00204C36">
        <w:trPr>
          <w:trHeight w:val="27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5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Bloque escrito 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59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Bloque oral </w:t>
            </w:r>
          </w:p>
        </w:tc>
      </w:tr>
      <w:tr w:rsidR="00170AA5" w:rsidRPr="00170AA5" w:rsidTr="00204C36">
        <w:trPr>
          <w:trHeight w:val="931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AA5" w:rsidRPr="00170AA5" w:rsidRDefault="00170AA5" w:rsidP="00170AA5">
            <w:pPr>
              <w:jc w:val="both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Intermedio B1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57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2:25 h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CTO 40 min + CTE 45 min + PTE </w:t>
            </w:r>
          </w:p>
          <w:p w:rsidR="00170AA5" w:rsidRPr="00170AA5" w:rsidRDefault="00170AA5" w:rsidP="00170AA5">
            <w:pPr>
              <w:ind w:right="1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30 min + CPTE 15 min + ME 15 min 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57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23:30 min (por pareja)  </w:t>
            </w:r>
          </w:p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PTO 11 min + CPTO 5:30 min + MO 7 min máx. </w:t>
            </w:r>
          </w:p>
        </w:tc>
      </w:tr>
    </w:tbl>
    <w:p w:rsidR="00170AA5" w:rsidRPr="00170AA5" w:rsidRDefault="00170AA5" w:rsidP="00170AA5">
      <w:pPr>
        <w:jc w:val="center"/>
        <w:rPr>
          <w:rFonts w:eastAsia="Arial" w:cs="Arial"/>
          <w:lang w:eastAsia="en-US"/>
        </w:rPr>
      </w:pPr>
    </w:p>
    <w:p w:rsidR="00170AA5" w:rsidRPr="00170AA5" w:rsidRDefault="00170AA5" w:rsidP="00170AA5">
      <w:pPr>
        <w:jc w:val="center"/>
        <w:rPr>
          <w:rFonts w:eastAsia="Arial" w:cs="Arial"/>
          <w:lang w:eastAsia="en-US"/>
        </w:rPr>
      </w:pPr>
    </w:p>
    <w:p w:rsidR="00170AA5" w:rsidRPr="00170AA5" w:rsidRDefault="00170AA5" w:rsidP="00170AA5">
      <w:pPr>
        <w:jc w:val="center"/>
        <w:rPr>
          <w:rFonts w:eastAsia="Arial" w:cs="Arial"/>
          <w:lang w:eastAsia="en-US"/>
        </w:rPr>
      </w:pPr>
      <w:r w:rsidRPr="00170AA5">
        <w:rPr>
          <w:rFonts w:eastAsiaTheme="minorHAnsi" w:cs="Arial"/>
          <w:lang w:eastAsia="en-US"/>
        </w:rPr>
        <w:t>Desglose de tiempos de la prueba oral</w:t>
      </w:r>
    </w:p>
    <w:tbl>
      <w:tblPr>
        <w:tblStyle w:val="TableGrid"/>
        <w:tblW w:w="9771" w:type="dxa"/>
        <w:jc w:val="center"/>
        <w:tblInd w:w="0" w:type="dxa"/>
        <w:tblCellMar>
          <w:top w:w="12" w:type="dxa"/>
          <w:left w:w="127" w:type="dxa"/>
          <w:right w:w="72" w:type="dxa"/>
        </w:tblCellMar>
        <w:tblLook w:val="04A0" w:firstRow="1" w:lastRow="0" w:firstColumn="1" w:lastColumn="0" w:noHBand="0" w:noVBand="1"/>
      </w:tblPr>
      <w:tblGrid>
        <w:gridCol w:w="1649"/>
        <w:gridCol w:w="2031"/>
        <w:gridCol w:w="2914"/>
        <w:gridCol w:w="3177"/>
      </w:tblGrid>
      <w:tr w:rsidR="00170AA5" w:rsidRPr="00170AA5" w:rsidTr="00204C36">
        <w:trPr>
          <w:trHeight w:val="360"/>
          <w:jc w:val="center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AA5" w:rsidRPr="00170AA5" w:rsidRDefault="00170AA5" w:rsidP="00170AA5">
            <w:pPr>
              <w:ind w:right="2"/>
              <w:jc w:val="center"/>
              <w:rPr>
                <w:rFonts w:eastAsiaTheme="minorHAnsi" w:cs="Arial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PCTO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57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MO </w:t>
            </w:r>
          </w:p>
        </w:tc>
      </w:tr>
      <w:tr w:rsidR="00170AA5" w:rsidRPr="00170AA5" w:rsidTr="00204C36">
        <w:trPr>
          <w:trHeight w:val="24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56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PTO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57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CPTO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</w:tc>
      </w:tr>
      <w:tr w:rsidR="00170AA5" w:rsidRPr="00170AA5" w:rsidTr="00204C36">
        <w:trPr>
          <w:trHeight w:val="3000"/>
          <w:jc w:val="center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Intermedio B1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61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3 min preparación </w:t>
            </w:r>
          </w:p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(2 candidatos al mismo tiempo) </w:t>
            </w:r>
          </w:p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 min toma de contacto candidato A/ 1 min </w:t>
            </w:r>
            <w:proofErr w:type="spellStart"/>
            <w:r w:rsidRPr="00170AA5">
              <w:rPr>
                <w:rFonts w:eastAsia="Arial" w:cs="Arial"/>
                <w:lang w:eastAsia="en-US"/>
              </w:rPr>
              <w:t>cand</w:t>
            </w:r>
            <w:proofErr w:type="spellEnd"/>
            <w:r w:rsidRPr="00170AA5">
              <w:rPr>
                <w:rFonts w:eastAsia="Arial" w:cs="Arial"/>
                <w:lang w:eastAsia="en-US"/>
              </w:rPr>
              <w:t xml:space="preserve">. B </w:t>
            </w:r>
          </w:p>
          <w:p w:rsidR="00170AA5" w:rsidRPr="00170AA5" w:rsidRDefault="00170AA5" w:rsidP="00170AA5">
            <w:pPr>
              <w:ind w:right="4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2:30-3:00 candidato A 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2:30-3:00 candidato </w:t>
            </w:r>
          </w:p>
          <w:p w:rsidR="00170AA5" w:rsidRPr="00170AA5" w:rsidRDefault="00170AA5" w:rsidP="00170AA5">
            <w:pPr>
              <w:ind w:right="61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B </w:t>
            </w:r>
          </w:p>
          <w:p w:rsidR="00170AA5" w:rsidRPr="00170AA5" w:rsidRDefault="00170AA5" w:rsidP="00170AA5">
            <w:pPr>
              <w:ind w:right="4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:rsidR="00170AA5" w:rsidRPr="00170AA5" w:rsidRDefault="00170AA5" w:rsidP="00170AA5">
            <w:pPr>
              <w:ind w:right="63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u w:val="single" w:color="000000"/>
                <w:lang w:eastAsia="en-US"/>
              </w:rPr>
              <w:t>Total: 11 min</w:t>
            </w: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 min de preparación candidatos A/B </w:t>
            </w:r>
          </w:p>
          <w:p w:rsidR="00170AA5" w:rsidRPr="00170AA5" w:rsidRDefault="00170AA5" w:rsidP="00170AA5">
            <w:pPr>
              <w:ind w:right="58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 min toma de contacto </w:t>
            </w:r>
          </w:p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:rsidR="00170AA5" w:rsidRPr="00170AA5" w:rsidRDefault="00170AA5" w:rsidP="00170AA5">
            <w:pPr>
              <w:ind w:right="61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3:00-3:30 por pareja </w:t>
            </w:r>
          </w:p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:rsidR="00170AA5" w:rsidRPr="00170AA5" w:rsidRDefault="00170AA5" w:rsidP="00170AA5">
            <w:pPr>
              <w:ind w:right="58"/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u w:val="single" w:color="000000"/>
                <w:lang w:eastAsia="en-US"/>
              </w:rPr>
              <w:t>Total: 5:30 min</w:t>
            </w: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*Con un tercer candidato, el tiempo de la actuación se </w:t>
            </w:r>
          </w:p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incrementará a 4:30–5:30 min y la preparación durará 2 min.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3 min máx.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preparación </w:t>
            </w:r>
          </w:p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(2 candidatos al mismo tiempo) </w:t>
            </w:r>
          </w:p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1:30-2:00 candidato A </w:t>
            </w:r>
          </w:p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1:30-2:00 candidato B </w:t>
            </w:r>
          </w:p>
          <w:p w:rsidR="00170AA5" w:rsidRPr="00170AA5" w:rsidRDefault="00170AA5" w:rsidP="00170AA5">
            <w:pPr>
              <w:jc w:val="center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u w:val="single" w:color="000000"/>
                <w:lang w:eastAsia="en-US"/>
              </w:rPr>
              <w:t>Total: 7 min</w:t>
            </w: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</w:tc>
      </w:tr>
    </w:tbl>
    <w:p w:rsidR="00170AA5" w:rsidRPr="00170AA5" w:rsidRDefault="00170AA5" w:rsidP="00170AA5">
      <w:pPr>
        <w:jc w:val="center"/>
        <w:rPr>
          <w:rFonts w:eastAsia="Arial" w:cs="Arial"/>
          <w:lang w:eastAsia="en-US"/>
        </w:rPr>
      </w:pPr>
    </w:p>
    <w:p w:rsidR="00170AA5" w:rsidRPr="00170AA5" w:rsidRDefault="00170AA5" w:rsidP="00170AA5">
      <w:pPr>
        <w:jc w:val="center"/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 xml:space="preserve">     </w:t>
      </w:r>
    </w:p>
    <w:p w:rsidR="00170AA5" w:rsidRPr="00B62F41" w:rsidRDefault="00170AA5" w:rsidP="00B62F41">
      <w:pPr>
        <w:ind w:right="-1"/>
        <w:jc w:val="center"/>
        <w:rPr>
          <w:rFonts w:eastAsiaTheme="minorHAnsi" w:cs="Arial"/>
          <w:lang w:eastAsia="en-US"/>
        </w:rPr>
      </w:pPr>
      <w:r w:rsidRPr="00170AA5">
        <w:rPr>
          <w:rFonts w:eastAsiaTheme="minorHAnsi" w:cs="Arial"/>
          <w:lang w:eastAsia="en-US"/>
        </w:rPr>
        <w:t>Especificaciones prueba de certificación B1</w:t>
      </w:r>
      <w:r w:rsidR="00B62F41">
        <w:rPr>
          <w:rFonts w:eastAsiaTheme="minorHAnsi" w:cs="Arial"/>
          <w:lang w:eastAsia="en-US"/>
        </w:rPr>
        <w:t xml:space="preserve"> </w:t>
      </w:r>
    </w:p>
    <w:tbl>
      <w:tblPr>
        <w:tblStyle w:val="TableGrid"/>
        <w:tblW w:w="9771" w:type="dxa"/>
        <w:jc w:val="center"/>
        <w:tblInd w:w="0" w:type="dxa"/>
        <w:tblCellMar>
          <w:top w:w="12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1356"/>
        <w:gridCol w:w="8415"/>
      </w:tblGrid>
      <w:tr w:rsidR="00B62F41" w:rsidRPr="00170AA5" w:rsidTr="006B4A8C">
        <w:trPr>
          <w:trHeight w:val="468"/>
          <w:jc w:val="center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CTO </w:t>
            </w:r>
          </w:p>
          <w:p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40 minutos </w:t>
            </w:r>
          </w:p>
          <w:p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25 ítems </w:t>
            </w:r>
          </w:p>
          <w:p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3 tareas </w:t>
            </w:r>
          </w:p>
          <w:p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Audios de 2:00 min. mín. a 4:30 máx. Máximo: 12 </w:t>
            </w:r>
          </w:p>
          <w:p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min en total. </w:t>
            </w:r>
          </w:p>
          <w:p w:rsidR="00B62F41" w:rsidRPr="00170AA5" w:rsidRDefault="00B62F41" w:rsidP="006B4A8C">
            <w:pPr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(Se escuchan dos veces, con pausa de 1 min) </w:t>
            </w:r>
          </w:p>
          <w:p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Textos orales breves o de extensión media, de variedad estándar de lengua, con las siguientes tareas para cada uno de los idiomas: </w:t>
            </w:r>
          </w:p>
        </w:tc>
      </w:tr>
      <w:tr w:rsidR="00B62F41" w:rsidRPr="00170AA5" w:rsidTr="006B4A8C">
        <w:trPr>
          <w:trHeight w:val="322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Las posibles tareas para todos los idiomas serán: </w:t>
            </w:r>
          </w:p>
          <w:p w:rsidR="00B62F41" w:rsidRPr="00170AA5" w:rsidRDefault="00B62F41" w:rsidP="006B4A8C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:rsidR="00B62F41" w:rsidRPr="00170AA5" w:rsidRDefault="00B62F41" w:rsidP="006B4A8C">
            <w:pPr>
              <w:numPr>
                <w:ilvl w:val="0"/>
                <w:numId w:val="3"/>
              </w:num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Elegir opciones. </w:t>
            </w:r>
          </w:p>
          <w:p w:rsidR="00B62F41" w:rsidRPr="00170AA5" w:rsidRDefault="00B62F41" w:rsidP="006B4A8C">
            <w:pPr>
              <w:numPr>
                <w:ilvl w:val="0"/>
                <w:numId w:val="3"/>
              </w:num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Completar tabla. </w:t>
            </w:r>
          </w:p>
          <w:p w:rsidR="00B62F41" w:rsidRPr="00170AA5" w:rsidRDefault="00B62F41" w:rsidP="006B4A8C">
            <w:pPr>
              <w:numPr>
                <w:ilvl w:val="0"/>
                <w:numId w:val="3"/>
              </w:num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Rellenar huecos. </w:t>
            </w:r>
          </w:p>
          <w:p w:rsidR="00B62F41" w:rsidRPr="00170AA5" w:rsidRDefault="00B62F41" w:rsidP="006B4A8C">
            <w:pPr>
              <w:numPr>
                <w:ilvl w:val="0"/>
                <w:numId w:val="3"/>
              </w:num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Asociación o emparejamiento. </w:t>
            </w:r>
          </w:p>
          <w:p w:rsidR="00B62F41" w:rsidRPr="00170AA5" w:rsidRDefault="00B62F41" w:rsidP="006B4A8C">
            <w:pPr>
              <w:numPr>
                <w:ilvl w:val="0"/>
                <w:numId w:val="3"/>
              </w:num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Preguntas de respuestas únicas breves. </w:t>
            </w:r>
          </w:p>
        </w:tc>
      </w:tr>
      <w:tr w:rsidR="00170AA5" w:rsidRPr="00170AA5" w:rsidTr="00204C36">
        <w:trPr>
          <w:trHeight w:val="471"/>
          <w:jc w:val="center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CTE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45 minutos 1.200 palabras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máximo en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total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25 ítems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3 Tareas</w:t>
            </w: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ind w:right="4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Textos escritos breves o de extensión media, de variedad estándar de lengua, con las siguientes tareas para cada uno de los idiomas: </w:t>
            </w:r>
          </w:p>
        </w:tc>
      </w:tr>
      <w:tr w:rsidR="00170AA5" w:rsidRPr="00170AA5" w:rsidTr="00204C36">
        <w:trPr>
          <w:trHeight w:val="193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8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Las posibles tareas para todos los idiomas serán: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:rsidR="00170AA5" w:rsidRPr="00170AA5" w:rsidRDefault="00170AA5" w:rsidP="00170AA5">
            <w:pPr>
              <w:numPr>
                <w:ilvl w:val="0"/>
                <w:numId w:val="2"/>
              </w:numPr>
              <w:ind w:left="0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Elegir opciones. </w:t>
            </w:r>
          </w:p>
          <w:p w:rsidR="00170AA5" w:rsidRPr="00170AA5" w:rsidRDefault="00170AA5" w:rsidP="00170AA5">
            <w:pPr>
              <w:numPr>
                <w:ilvl w:val="0"/>
                <w:numId w:val="2"/>
              </w:numPr>
              <w:ind w:left="0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Completar tabla. </w:t>
            </w:r>
          </w:p>
          <w:p w:rsidR="00170AA5" w:rsidRPr="00170AA5" w:rsidRDefault="00170AA5" w:rsidP="00170AA5">
            <w:pPr>
              <w:numPr>
                <w:ilvl w:val="0"/>
                <w:numId w:val="2"/>
              </w:numPr>
              <w:ind w:left="0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Rellenar huecos. </w:t>
            </w:r>
          </w:p>
          <w:p w:rsidR="00170AA5" w:rsidRPr="00170AA5" w:rsidRDefault="00170AA5" w:rsidP="00170AA5">
            <w:pPr>
              <w:numPr>
                <w:ilvl w:val="0"/>
                <w:numId w:val="2"/>
              </w:numPr>
              <w:ind w:left="0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Asociación o emparejamiento. </w:t>
            </w:r>
          </w:p>
          <w:p w:rsidR="00170AA5" w:rsidRPr="00170AA5" w:rsidRDefault="00170AA5" w:rsidP="00170AA5">
            <w:pPr>
              <w:numPr>
                <w:ilvl w:val="0"/>
                <w:numId w:val="2"/>
              </w:numPr>
              <w:ind w:left="0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Preguntas de respuestas únicas breves.</w:t>
            </w:r>
          </w:p>
        </w:tc>
      </w:tr>
    </w:tbl>
    <w:p w:rsidR="00AA61D3" w:rsidRDefault="00AA61D3">
      <w:r>
        <w:br w:type="page"/>
      </w:r>
    </w:p>
    <w:tbl>
      <w:tblPr>
        <w:tblStyle w:val="TableGrid"/>
        <w:tblW w:w="9771" w:type="dxa"/>
        <w:jc w:val="center"/>
        <w:tblInd w:w="0" w:type="dxa"/>
        <w:tblCellMar>
          <w:top w:w="12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1356"/>
        <w:gridCol w:w="3077"/>
        <w:gridCol w:w="5338"/>
      </w:tblGrid>
      <w:tr w:rsidR="00170AA5" w:rsidRPr="00170AA5" w:rsidTr="00204C36">
        <w:trPr>
          <w:trHeight w:val="240"/>
          <w:jc w:val="center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lastRenderedPageBreak/>
              <w:t xml:space="preserve">PCTE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PTE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CPTE </w:t>
            </w:r>
          </w:p>
        </w:tc>
      </w:tr>
      <w:tr w:rsidR="00170AA5" w:rsidRPr="00170AA5" w:rsidTr="00204C36">
        <w:trPr>
          <w:trHeight w:val="25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Duración: 30 minutos.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Escribir: 120-130 palabras.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 Tareas a elegir 1 entre: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-Informes muy breves sobre temas comunes.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-Perfil personal. </w:t>
            </w:r>
          </w:p>
          <w:p w:rsidR="00170AA5" w:rsidRPr="00170AA5" w:rsidRDefault="00170AA5" w:rsidP="00170AA5">
            <w:pPr>
              <w:jc w:val="both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-Describir personas, lugares, objetos y acontecimientos.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-Narración de experiencias.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Duración: 15 minutos.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Escribir: 50-60 palabras.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Input: 60 palabras máx.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 Tarea Obligatoria: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-Respuestas a correos personales, anuncios, blogs, chats o foros. </w:t>
            </w:r>
          </w:p>
        </w:tc>
      </w:tr>
      <w:tr w:rsidR="00170AA5" w:rsidRPr="00170AA5" w:rsidTr="00204C36">
        <w:trPr>
          <w:trHeight w:val="240"/>
          <w:jc w:val="center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PCTO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PTO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CPTO </w:t>
            </w:r>
          </w:p>
        </w:tc>
      </w:tr>
      <w:tr w:rsidR="00170AA5" w:rsidRPr="00170AA5" w:rsidTr="00204C36">
        <w:trPr>
          <w:trHeight w:val="208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</w:p>
          <w:p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1 tarea (4 sugerencias cortas)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  <w:p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Preparación: 3 min. máx., los dos candidatos preparan al mismo tiempo</w:t>
            </w:r>
          </w:p>
          <w:p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Toma de contacto: 1 min. por candidato (no evaluable).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Exposición: </w:t>
            </w:r>
          </w:p>
          <w:p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2:30-3:00 candidato A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2:30-3:00 candidato B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(4 sugerencias cortas)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</w:p>
          <w:p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1 tarea (4 sugerencias cortas)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Preparación: 1 min.</w:t>
            </w:r>
          </w:p>
          <w:p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Toma de contacto: 1 min. por candidato (no evaluable)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Conversación: 3:00-3:30 min por pareja.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(4 sugerencias cortas)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*Si hay un tercer candidato la actuación se incrementará a 4:30–5:30 min y el tiempo de preparación a 2 min. </w:t>
            </w:r>
          </w:p>
        </w:tc>
      </w:tr>
      <w:tr w:rsidR="00170AA5" w:rsidRPr="00170AA5" w:rsidTr="00204C36">
        <w:tblPrEx>
          <w:tblCellMar>
            <w:right w:w="63" w:type="dxa"/>
          </w:tblCellMar>
        </w:tblPrEx>
        <w:trPr>
          <w:trHeight w:val="298"/>
          <w:jc w:val="center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jc w:val="both"/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Mediación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L1 a L2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MO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ME </w:t>
            </w:r>
          </w:p>
        </w:tc>
      </w:tr>
      <w:tr w:rsidR="00170AA5" w:rsidRPr="00170AA5" w:rsidTr="00204C36">
        <w:tblPrEx>
          <w:tblCellMar>
            <w:right w:w="63" w:type="dxa"/>
          </w:tblCellMar>
        </w:tblPrEx>
        <w:trPr>
          <w:trHeight w:val="254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Preparación: 3 minutos máx.</w:t>
            </w:r>
          </w:p>
          <w:p w:rsidR="00170AA5" w:rsidRPr="00170AA5" w:rsidRDefault="00170AA5" w:rsidP="00170AA5">
            <w:pPr>
              <w:rPr>
                <w:rFonts w:eastAsia="Arial" w:cs="Arial"/>
                <w:lang w:eastAsia="en-US"/>
              </w:rPr>
            </w:pP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>Los dos candidatos preparan al mismo tiempo.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Exposición: 1:30-2:00 minutos.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Input: 120 palabras máx.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 Tarea obligatoria: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-Transmitir ideas generales de avisos, folletos, gráficos e instrucciones.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Duración: 15 minutos.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Escribir: 60-70 palabras.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Input: 150 palabras máx. Gráficos muy visuales.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1 Tarea obligatoria: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  <w:r w:rsidRPr="00170AA5">
              <w:rPr>
                <w:rFonts w:eastAsia="Arial" w:cs="Arial"/>
                <w:lang w:eastAsia="en-US"/>
              </w:rPr>
              <w:t xml:space="preserve">-Resumir y/o parafrasear ideas principales de breves fragmentos escritos. </w:t>
            </w:r>
          </w:p>
          <w:p w:rsidR="00170AA5" w:rsidRPr="00170AA5" w:rsidRDefault="00170AA5" w:rsidP="00170AA5">
            <w:pPr>
              <w:rPr>
                <w:rFonts w:eastAsiaTheme="minorHAnsi" w:cs="Arial"/>
                <w:lang w:eastAsia="en-US"/>
              </w:rPr>
            </w:pPr>
          </w:p>
        </w:tc>
      </w:tr>
    </w:tbl>
    <w:p w:rsidR="00170AA5" w:rsidRPr="00170AA5" w:rsidRDefault="00170AA5" w:rsidP="00170AA5">
      <w:pPr>
        <w:jc w:val="center"/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 xml:space="preserve"> </w:t>
      </w:r>
    </w:p>
    <w:p w:rsidR="00170AA5" w:rsidRPr="00170AA5" w:rsidRDefault="00170AA5" w:rsidP="00170AA5">
      <w:pPr>
        <w:rPr>
          <w:rFonts w:eastAsiaTheme="minorHAnsi" w:cs="Arial"/>
          <w:lang w:eastAsia="en-US"/>
        </w:rPr>
      </w:pPr>
      <w:r w:rsidRPr="00170AA5">
        <w:rPr>
          <w:rFonts w:eastAsia="Arial" w:cs="Arial"/>
          <w:lang w:eastAsia="en-US"/>
        </w:rPr>
        <w:t xml:space="preserve"> </w:t>
      </w:r>
    </w:p>
    <w:p w:rsidR="00170AA5" w:rsidRPr="00170AA5" w:rsidRDefault="00170AA5" w:rsidP="00170AA5">
      <w:pPr>
        <w:rPr>
          <w:rFonts w:eastAsiaTheme="minorHAnsi" w:cs="Arial"/>
          <w:lang w:eastAsia="en-US"/>
        </w:rPr>
      </w:pPr>
    </w:p>
    <w:p w:rsidR="0021036A" w:rsidRDefault="0021036A" w:rsidP="00FE0130"/>
    <w:sectPr w:rsidR="0021036A" w:rsidSect="006B4738">
      <w:headerReference w:type="default" r:id="rId8"/>
      <w:footerReference w:type="default" r:id="rId9"/>
      <w:pgSz w:w="11906" w:h="16838"/>
      <w:pgMar w:top="255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138" w:rsidRDefault="00F50138" w:rsidP="000E5F41">
      <w:r>
        <w:separator/>
      </w:r>
    </w:p>
  </w:endnote>
  <w:endnote w:type="continuationSeparator" w:id="0">
    <w:p w:rsidR="00F50138" w:rsidRDefault="00F50138" w:rsidP="000E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D0B" w:rsidRDefault="00260D0B" w:rsidP="00C61D45">
    <w:pPr>
      <w:pStyle w:val="Piedepgina"/>
      <w:tabs>
        <w:tab w:val="clear" w:pos="8504"/>
        <w:tab w:val="left" w:pos="3828"/>
      </w:tabs>
      <w:ind w:left="-709"/>
      <w:rPr>
        <w:color w:val="1F4E79" w:themeColor="accent1" w:themeShade="80"/>
        <w:sz w:val="18"/>
        <w:szCs w:val="18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138" w:rsidRDefault="00F50138" w:rsidP="000E5F41">
      <w:r>
        <w:separator/>
      </w:r>
    </w:p>
  </w:footnote>
  <w:footnote w:type="continuationSeparator" w:id="0">
    <w:p w:rsidR="00F50138" w:rsidRDefault="00F50138" w:rsidP="000E5F41">
      <w:r>
        <w:continuationSeparator/>
      </w:r>
    </w:p>
  </w:footnote>
  <w:footnote w:id="1">
    <w:p w:rsidR="00170AA5" w:rsidRPr="00693D2B" w:rsidRDefault="00170AA5" w:rsidP="00170AA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693D2B">
        <w:rPr>
          <w:rFonts w:cs="Arial"/>
        </w:rPr>
        <w:t xml:space="preserve">La mediación oral y escrita se realizarán de L1 (español) a L2 (lengua meta). De este modo, el </w:t>
      </w:r>
      <w:r w:rsidRPr="00693D2B">
        <w:rPr>
          <w:rFonts w:cs="Arial"/>
          <w:i/>
        </w:rPr>
        <w:t>input</w:t>
      </w:r>
      <w:r w:rsidRPr="00693D2B">
        <w:rPr>
          <w:rFonts w:cs="Arial"/>
        </w:rPr>
        <w:t xml:space="preserve"> de la tarea se redactará en español, pero la tarea se redactará y se resolverá en la lengua meta. La ME formará parte del bloque escrito y la MO se incluirá en el bloque oral</w:t>
      </w:r>
      <w:r w:rsidR="00257CC3">
        <w:rPr>
          <w:rFonts w:cs="Arial"/>
        </w:rPr>
        <w:t>;</w:t>
      </w:r>
      <w:r w:rsidRPr="00693D2B">
        <w:rPr>
          <w:rFonts w:cs="Arial"/>
        </w:rPr>
        <w:t xml:space="preserve"> en esta última se evaluará a los candidatos de manera individual.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165" w:rsidRPr="00581165" w:rsidRDefault="00581165" w:rsidP="00581165">
    <w:pPr>
      <w:tabs>
        <w:tab w:val="left" w:pos="1875"/>
        <w:tab w:val="left" w:pos="4005"/>
      </w:tabs>
      <w:rPr>
        <w:rFonts w:ascii="Times New Roman" w:hAnsi="Times New Roman"/>
        <w:sz w:val="24"/>
        <w:szCs w:val="24"/>
        <w:lang w:val="es-ES"/>
      </w:rPr>
    </w:pPr>
    <w:r w:rsidRPr="00581165">
      <w:rPr>
        <w:rFonts w:ascii="Times New Roman" w:hAnsi="Times New Roman"/>
        <w:noProof/>
        <w:sz w:val="24"/>
        <w:szCs w:val="24"/>
        <w:lang w:val="es-ES"/>
      </w:rPr>
      <w:drawing>
        <wp:anchor distT="0" distB="0" distL="114300" distR="114300" simplePos="0" relativeHeight="251659264" behindDoc="0" locked="0" layoutInCell="1" allowOverlap="1" wp14:anchorId="5737E13F" wp14:editId="15C91C8F">
          <wp:simplePos x="0" y="0"/>
          <wp:positionH relativeFrom="column">
            <wp:posOffset>4953072</wp:posOffset>
          </wp:positionH>
          <wp:positionV relativeFrom="paragraph">
            <wp:posOffset>10316</wp:posOffset>
          </wp:positionV>
          <wp:extent cx="842645" cy="719455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1165">
      <w:rPr>
        <w:rFonts w:ascii="Verdana" w:eastAsia="Verdana" w:hAnsi="Verdana" w:cs="Verdana"/>
        <w:noProof/>
        <w:color w:val="181717"/>
        <w:szCs w:val="24"/>
        <w:lang w:val="es-ES"/>
      </w:rPr>
      <w:drawing>
        <wp:inline distT="0" distB="0" distL="0" distR="0" wp14:anchorId="5F59584A" wp14:editId="019CED85">
          <wp:extent cx="1116000" cy="717672"/>
          <wp:effectExtent l="0" t="0" r="8255" b="635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CCM_o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139" cy="73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1165">
      <w:rPr>
        <w:rFonts w:ascii="Times New Roman" w:hAnsi="Times New Roman"/>
        <w:sz w:val="24"/>
        <w:szCs w:val="24"/>
        <w:lang w:val="es-ES"/>
      </w:rPr>
      <w:tab/>
    </w:r>
    <w:r w:rsidRPr="00581165">
      <w:rPr>
        <w:rFonts w:ascii="Times New Roman" w:hAnsi="Times New Roman"/>
        <w:sz w:val="24"/>
        <w:szCs w:val="24"/>
        <w:lang w:val="es-ES"/>
      </w:rPr>
      <w:tab/>
      <w:t xml:space="preserve">  </w:t>
    </w:r>
  </w:p>
  <w:p w:rsidR="00581165" w:rsidRPr="00581165" w:rsidRDefault="00581165" w:rsidP="00581165">
    <w:pPr>
      <w:tabs>
        <w:tab w:val="left" w:pos="1875"/>
        <w:tab w:val="left" w:pos="7060"/>
      </w:tabs>
      <w:spacing w:before="40"/>
      <w:rPr>
        <w:rFonts w:cs="Arial"/>
        <w:b/>
        <w:color w:val="002060"/>
        <w:sz w:val="14"/>
        <w:szCs w:val="14"/>
        <w:lang w:val="es-ES"/>
      </w:rPr>
    </w:pPr>
    <w:r w:rsidRPr="00581165">
      <w:rPr>
        <w:rFonts w:cs="Arial"/>
        <w:b/>
        <w:color w:val="002060"/>
        <w:sz w:val="14"/>
        <w:szCs w:val="14"/>
        <w:lang w:val="es-ES"/>
      </w:rPr>
      <w:t>Consejería de Educación, Cultura y Deportes</w:t>
    </w:r>
    <w:r w:rsidRPr="00581165">
      <w:rPr>
        <w:rFonts w:cs="Arial"/>
        <w:b/>
        <w:color w:val="002060"/>
        <w:sz w:val="14"/>
        <w:szCs w:val="14"/>
        <w:lang w:val="es-ES"/>
      </w:rPr>
      <w:tab/>
    </w:r>
  </w:p>
  <w:p w:rsidR="00170AA5" w:rsidRPr="00581165" w:rsidRDefault="00581165" w:rsidP="00581165">
    <w:pPr>
      <w:tabs>
        <w:tab w:val="left" w:pos="1875"/>
      </w:tabs>
      <w:rPr>
        <w:rFonts w:cs="Arial"/>
        <w:b/>
        <w:color w:val="002060"/>
        <w:sz w:val="14"/>
        <w:szCs w:val="14"/>
        <w:lang w:val="es-ES"/>
      </w:rPr>
    </w:pPr>
    <w:r w:rsidRPr="00581165">
      <w:rPr>
        <w:rFonts w:cs="Arial"/>
        <w:b/>
        <w:color w:val="002060"/>
        <w:sz w:val="14"/>
        <w:szCs w:val="14"/>
        <w:lang w:val="es-ES"/>
      </w:rPr>
      <w:t>Dirección General de Inclusión Educativa y Programas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15CD6"/>
    <w:multiLevelType w:val="hybridMultilevel"/>
    <w:tmpl w:val="6A8CDB74"/>
    <w:lvl w:ilvl="0" w:tplc="418878F8">
      <w:start w:val="1"/>
      <w:numFmt w:val="bullet"/>
      <w:lvlText w:val="-"/>
      <w:lvlJc w:val="left"/>
      <w:pPr>
        <w:ind w:left="1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59AA08DC"/>
    <w:multiLevelType w:val="hybridMultilevel"/>
    <w:tmpl w:val="0BBC9604"/>
    <w:lvl w:ilvl="0" w:tplc="87566F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968DEA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C24D1E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2CB62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F2959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3C18F6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6EEB6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9E5598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E01062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D1448A"/>
    <w:multiLevelType w:val="hybridMultilevel"/>
    <w:tmpl w:val="688A0C72"/>
    <w:lvl w:ilvl="0" w:tplc="F15AAE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98C99E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BABB0A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60FE4E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B23E04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0A01C2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AE362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5E003A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649D5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VrMFsI/QY8tAMEwHpClJS5dyy0V4srFmE7cPM+3HC+KH+PB7xHJLOsMllQOycy6kHMNZbrpWx0+xeO/St+u1/w==" w:salt="gp+yoNeJHpQF9ZFrD9lp/Q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36"/>
    <w:rsid w:val="00010CA3"/>
    <w:rsid w:val="00033750"/>
    <w:rsid w:val="000829AE"/>
    <w:rsid w:val="00085D40"/>
    <w:rsid w:val="000A1922"/>
    <w:rsid w:val="000A39DA"/>
    <w:rsid w:val="000B0949"/>
    <w:rsid w:val="000C51F7"/>
    <w:rsid w:val="000E1C64"/>
    <w:rsid w:val="000E5F41"/>
    <w:rsid w:val="001209CA"/>
    <w:rsid w:val="00137543"/>
    <w:rsid w:val="001446FD"/>
    <w:rsid w:val="0015034F"/>
    <w:rsid w:val="00170AA5"/>
    <w:rsid w:val="001726E9"/>
    <w:rsid w:val="00190494"/>
    <w:rsid w:val="00191B21"/>
    <w:rsid w:val="00197569"/>
    <w:rsid w:val="001D26C6"/>
    <w:rsid w:val="001E4590"/>
    <w:rsid w:val="0021036A"/>
    <w:rsid w:val="0023492B"/>
    <w:rsid w:val="00257CC3"/>
    <w:rsid w:val="00260D0B"/>
    <w:rsid w:val="00265FE7"/>
    <w:rsid w:val="00383DB7"/>
    <w:rsid w:val="003871DA"/>
    <w:rsid w:val="003A71D4"/>
    <w:rsid w:val="003C35C2"/>
    <w:rsid w:val="003C6243"/>
    <w:rsid w:val="003D6145"/>
    <w:rsid w:val="003F5B12"/>
    <w:rsid w:val="003F701E"/>
    <w:rsid w:val="00423419"/>
    <w:rsid w:val="0043529F"/>
    <w:rsid w:val="0044200C"/>
    <w:rsid w:val="00453B36"/>
    <w:rsid w:val="00453DD3"/>
    <w:rsid w:val="00485C44"/>
    <w:rsid w:val="004B73AA"/>
    <w:rsid w:val="004C5383"/>
    <w:rsid w:val="00502F8F"/>
    <w:rsid w:val="00513491"/>
    <w:rsid w:val="005557B1"/>
    <w:rsid w:val="00581165"/>
    <w:rsid w:val="005B61BD"/>
    <w:rsid w:val="005C4BDA"/>
    <w:rsid w:val="005E1BB6"/>
    <w:rsid w:val="005E3981"/>
    <w:rsid w:val="005E3AC6"/>
    <w:rsid w:val="006A2FD1"/>
    <w:rsid w:val="006A6852"/>
    <w:rsid w:val="006B4738"/>
    <w:rsid w:val="006D6D75"/>
    <w:rsid w:val="006D78D4"/>
    <w:rsid w:val="006F2A36"/>
    <w:rsid w:val="00723099"/>
    <w:rsid w:val="007277CB"/>
    <w:rsid w:val="0079662E"/>
    <w:rsid w:val="007C347C"/>
    <w:rsid w:val="007D2DBA"/>
    <w:rsid w:val="008101A5"/>
    <w:rsid w:val="0087158C"/>
    <w:rsid w:val="008823B0"/>
    <w:rsid w:val="008C769D"/>
    <w:rsid w:val="00923CBB"/>
    <w:rsid w:val="00946D03"/>
    <w:rsid w:val="00983821"/>
    <w:rsid w:val="009F41FD"/>
    <w:rsid w:val="00A25E90"/>
    <w:rsid w:val="00AA110B"/>
    <w:rsid w:val="00AA3A0A"/>
    <w:rsid w:val="00AA5BBE"/>
    <w:rsid w:val="00AA61D3"/>
    <w:rsid w:val="00AB0968"/>
    <w:rsid w:val="00AB15B4"/>
    <w:rsid w:val="00AB4CA4"/>
    <w:rsid w:val="00AF0370"/>
    <w:rsid w:val="00AF0762"/>
    <w:rsid w:val="00B56EB4"/>
    <w:rsid w:val="00B62F41"/>
    <w:rsid w:val="00BB7B07"/>
    <w:rsid w:val="00BC495C"/>
    <w:rsid w:val="00BD3E32"/>
    <w:rsid w:val="00C34089"/>
    <w:rsid w:val="00C360B8"/>
    <w:rsid w:val="00C5310F"/>
    <w:rsid w:val="00C61D45"/>
    <w:rsid w:val="00C75C9C"/>
    <w:rsid w:val="00C9416E"/>
    <w:rsid w:val="00C95713"/>
    <w:rsid w:val="00CD7E10"/>
    <w:rsid w:val="00D025DE"/>
    <w:rsid w:val="00D24AB6"/>
    <w:rsid w:val="00D41EA8"/>
    <w:rsid w:val="00D71CF6"/>
    <w:rsid w:val="00DD58CB"/>
    <w:rsid w:val="00E20081"/>
    <w:rsid w:val="00E42042"/>
    <w:rsid w:val="00E540C3"/>
    <w:rsid w:val="00E76DBF"/>
    <w:rsid w:val="00EA2FA9"/>
    <w:rsid w:val="00EB072B"/>
    <w:rsid w:val="00EC0992"/>
    <w:rsid w:val="00ED29F8"/>
    <w:rsid w:val="00EF68F1"/>
    <w:rsid w:val="00F02167"/>
    <w:rsid w:val="00F4573A"/>
    <w:rsid w:val="00F46C17"/>
    <w:rsid w:val="00F50138"/>
    <w:rsid w:val="00F56132"/>
    <w:rsid w:val="00F875A0"/>
    <w:rsid w:val="00F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A57700D"/>
  <w15:chartTrackingRefBased/>
  <w15:docId w15:val="{7E67EC3C-D536-443A-84B9-3725340B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94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5F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E5F41"/>
  </w:style>
  <w:style w:type="paragraph" w:styleId="Piedepgina">
    <w:name w:val="footer"/>
    <w:basedOn w:val="Normal"/>
    <w:link w:val="PiedepginaCar"/>
    <w:uiPriority w:val="99"/>
    <w:unhideWhenUsed/>
    <w:rsid w:val="000E5F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5F41"/>
  </w:style>
  <w:style w:type="paragraph" w:styleId="Textodeglobo">
    <w:name w:val="Balloon Text"/>
    <w:basedOn w:val="Normal"/>
    <w:link w:val="TextodegloboCar"/>
    <w:uiPriority w:val="99"/>
    <w:semiHidden/>
    <w:unhideWhenUsed/>
    <w:rsid w:val="000337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750"/>
    <w:rPr>
      <w:rFonts w:ascii="Segoe UI" w:hAnsi="Segoe UI" w:cs="Segoe UI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rsid w:val="0021036A"/>
    <w:pPr>
      <w:spacing w:after="120"/>
      <w:ind w:left="283"/>
      <w:jc w:val="both"/>
    </w:pPr>
    <w:rPr>
      <w:sz w:val="24"/>
      <w:szCs w:val="22"/>
      <w:lang w:val="es-ES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1036A"/>
    <w:rPr>
      <w:rFonts w:ascii="Arial" w:eastAsia="Times New Roman" w:hAnsi="Arial" w:cs="Times New Roman"/>
      <w:sz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1036A"/>
    <w:pPr>
      <w:spacing w:after="120"/>
      <w:jc w:val="both"/>
    </w:pPr>
    <w:rPr>
      <w:sz w:val="24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1036A"/>
    <w:rPr>
      <w:rFonts w:ascii="Arial" w:eastAsia="Times New Roman" w:hAnsi="Arial" w:cs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21036A"/>
    <w:rPr>
      <w:color w:val="0563C1" w:themeColor="hyperlink"/>
      <w:u w:val="single"/>
    </w:rPr>
  </w:style>
  <w:style w:type="paragraph" w:customStyle="1" w:styleId="CARTA">
    <w:name w:val="CARTA"/>
    <w:basedOn w:val="Normal"/>
    <w:rsid w:val="00137543"/>
    <w:pPr>
      <w:spacing w:line="360" w:lineRule="auto"/>
      <w:jc w:val="both"/>
    </w:pPr>
    <w:rPr>
      <w:rFonts w:ascii="Book Antiqua" w:hAnsi="Book Antiqua"/>
      <w:sz w:val="22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0AA5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0AA5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rsid w:val="00170AA5"/>
    <w:rPr>
      <w:vertAlign w:val="superscript"/>
    </w:rPr>
  </w:style>
  <w:style w:type="table" w:customStyle="1" w:styleId="TableGrid">
    <w:name w:val="TableGrid"/>
    <w:rsid w:val="00170AA5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8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pn03\Documents\AA%20Gabi\Escudos\Junta%20Castilla-La%20Mancha\Logos%20Para%20Word\Secretar&#237;a%20General%20Hacienda%20y%20AAP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DA19C-904B-4CE9-9B63-AE6CC5B1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Secretaría General Hacienda y AAPP.dotx</Template>
  <TotalTime>26</TotalTime>
  <Pages>3</Pages>
  <Words>672</Words>
  <Characters>3702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ggpn03 Gabriel Polanco Noain tfno:9253 89298</dc:creator>
  <cp:keywords/>
  <dc:description/>
  <cp:lastModifiedBy>Patricia Escribano Martinez</cp:lastModifiedBy>
  <cp:revision>12</cp:revision>
  <cp:lastPrinted>2021-09-29T08:01:00Z</cp:lastPrinted>
  <dcterms:created xsi:type="dcterms:W3CDTF">2021-11-09T13:20:00Z</dcterms:created>
  <dcterms:modified xsi:type="dcterms:W3CDTF">2023-10-16T12:17:00Z</dcterms:modified>
</cp:coreProperties>
</file>