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-51102</wp:posOffset>
                </wp:positionH>
                <wp:positionV relativeFrom="paragraph">
                  <wp:posOffset>61194</wp:posOffset>
                </wp:positionV>
                <wp:extent cx="6601327" cy="902368"/>
                <wp:effectExtent l="0" t="0" r="28575" b="12065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1327" cy="902368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DD4BC3" w:rsidRPr="00A3668C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C11DE1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1DE1" w:rsidRPr="00D35FE8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031033</w:t>
                            </w:r>
                          </w:p>
                          <w:p w:rsidR="00D6460B" w:rsidRPr="00B13CDD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 w:rsidR="0091696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1DE1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SLPB </w:t>
                            </w:r>
                            <w:r w:rsidR="008E7F3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1DE1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FERIA PROWEIN</w:t>
                            </w:r>
                          </w:p>
                          <w:p w:rsidR="00C57E81" w:rsidRPr="00B01E6E" w:rsidRDefault="00C57E81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4pt;margin-top:4.8pt;width:519.8pt;height:7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DD4BC3" w:rsidRPr="00A3668C" w:rsidRDefault="002B2C1C" w:rsidP="00DD4BC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C11DE1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C11DE1" w:rsidRPr="00D35FE8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031033</w:t>
                      </w:r>
                    </w:p>
                    <w:p w:rsidR="00D6460B" w:rsidRPr="00B13CDD" w:rsidRDefault="002B2C1C" w:rsidP="00DD4BC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 w:rsidR="0091696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C11DE1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SLPB</w:t>
                      </w:r>
                      <w:r w:rsidR="00C11DE1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E7F3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C11DE1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FERIA PROWEIN</w:t>
                      </w:r>
                    </w:p>
                    <w:p w:rsidR="00C57E81" w:rsidRPr="00B01E6E" w:rsidRDefault="00C57E81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bookmarkStart w:id="0" w:name="_GoBack"/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045CB8">
              <w:rPr>
                <w:sz w:val="20"/>
                <w:szCs w:val="20"/>
              </w:rPr>
            </w:r>
            <w:r w:rsidR="00045CB8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1"/>
            <w:bookmarkEnd w:id="0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045CB8">
              <w:rPr>
                <w:sz w:val="20"/>
                <w:szCs w:val="20"/>
              </w:rPr>
            </w:r>
            <w:r w:rsidR="00045CB8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045CB8">
              <w:rPr>
                <w:sz w:val="20"/>
                <w:szCs w:val="20"/>
              </w:rPr>
            </w:r>
            <w:r w:rsidR="00045CB8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045CB8">
              <w:rPr>
                <w:color w:val="000000"/>
                <w:sz w:val="20"/>
                <w:szCs w:val="20"/>
              </w:rPr>
            </w:r>
            <w:r w:rsidR="00045CB8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045CB8">
              <w:rPr>
                <w:color w:val="000000"/>
                <w:sz w:val="20"/>
                <w:szCs w:val="20"/>
              </w:rPr>
            </w:r>
            <w:r w:rsidR="00045CB8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045CB8">
              <w:rPr>
                <w:sz w:val="20"/>
                <w:szCs w:val="20"/>
              </w:rPr>
            </w:r>
            <w:r w:rsidR="00045CB8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045CB8">
              <w:rPr>
                <w:sz w:val="20"/>
                <w:szCs w:val="20"/>
              </w:rPr>
            </w:r>
            <w:r w:rsidR="00045CB8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045CB8">
              <w:rPr>
                <w:sz w:val="20"/>
                <w:szCs w:val="20"/>
              </w:rPr>
            </w:r>
            <w:r w:rsidR="00045CB8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045CB8">
              <w:rPr>
                <w:color w:val="000000"/>
                <w:sz w:val="20"/>
                <w:szCs w:val="20"/>
              </w:rPr>
            </w:r>
            <w:r w:rsidR="00045CB8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045CB8">
              <w:rPr>
                <w:color w:val="000000"/>
                <w:sz w:val="20"/>
                <w:szCs w:val="20"/>
              </w:rPr>
            </w:r>
            <w:r w:rsidR="00045CB8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45CB8">
              <w:rPr>
                <w:sz w:val="20"/>
                <w:szCs w:val="20"/>
              </w:rPr>
            </w:r>
            <w:r w:rsidR="00045CB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Ley  de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7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7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45CB8">
              <w:rPr>
                <w:sz w:val="20"/>
                <w:szCs w:val="20"/>
              </w:rPr>
            </w:r>
            <w:r w:rsidR="00045CB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045CB8">
              <w:rPr>
                <w:sz w:val="20"/>
                <w:szCs w:val="20"/>
              </w:rPr>
            </w:r>
            <w:r w:rsidR="00045CB8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045CB8">
              <w:rPr>
                <w:sz w:val="20"/>
                <w:szCs w:val="20"/>
              </w:rPr>
            </w:r>
            <w:r w:rsidR="00045CB8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045CB8">
              <w:rPr>
                <w:sz w:val="20"/>
                <w:szCs w:val="20"/>
              </w:rPr>
            </w:r>
            <w:r w:rsidR="00045CB8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045CB8">
              <w:rPr>
                <w:sz w:val="20"/>
                <w:szCs w:val="20"/>
              </w:rPr>
            </w:r>
            <w:r w:rsidR="00045CB8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045CB8">
              <w:rPr>
                <w:sz w:val="20"/>
                <w:szCs w:val="20"/>
              </w:rPr>
            </w:r>
            <w:r w:rsidR="00045CB8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045CB8">
              <w:rPr>
                <w:sz w:val="20"/>
                <w:szCs w:val="20"/>
              </w:rPr>
            </w:r>
            <w:r w:rsidR="00045CB8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7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8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9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9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0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0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1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2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2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3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3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4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5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5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045CB8" w:rsidRPr="00045CB8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045CB8" w:rsidRPr="00045CB8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045CB8" w:rsidRPr="00045CB8">
      <w:rPr>
        <w:noProof/>
        <w:lang w:val="es-ES"/>
      </w:rPr>
      <w:t>4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3201035</wp:posOffset>
              </wp:positionH>
              <wp:positionV relativeFrom="paragraph">
                <wp:posOffset>538480</wp:posOffset>
              </wp:positionV>
              <wp:extent cx="1035685" cy="255270"/>
              <wp:effectExtent l="7620" t="5080" r="13970" b="635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C1C" w:rsidRPr="00813920" w:rsidRDefault="009402B2" w:rsidP="00696EE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</w:t>
                          </w:r>
                          <w:r w:rsidR="002B2C1C" w:rsidRPr="00813920">
                            <w:rPr>
                              <w:rFonts w:ascii="Arial" w:hAnsi="Arial" w:cs="Arial"/>
                              <w:b/>
                            </w:rPr>
                            <w:t>SK7E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252.05pt;margin-top:42.4pt;width:81.5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">
              <v:textbox>
                <w:txbxContent>
                  <w:p w:rsidR="002B2C1C" w:rsidRPr="00813920" w:rsidRDefault="009402B2" w:rsidP="00696EEB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  </w:t>
                    </w:r>
                    <w:r w:rsidR="002B2C1C" w:rsidRPr="00813920">
                      <w:rPr>
                        <w:rFonts w:ascii="Arial" w:hAnsi="Arial" w:cs="Arial"/>
                        <w:b/>
                      </w:rPr>
                      <w:t>SK7E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2782C">
                            <w:rPr>
                              <w:sz w:val="22"/>
                              <w:szCs w:val="22"/>
                            </w:rPr>
                            <w:t>Código SIACI GENÉRICO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29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E/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2782C">
                      <w:rPr>
                        <w:sz w:val="22"/>
                        <w:szCs w:val="22"/>
                      </w:rPr>
                      <w:t>Código SIACI GENÉRICO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30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1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5nggIAAA4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LhLQABeoaHEY67xTXMIePm+pRSjJRcrGsCt+Q57MZIRiMorUR1Sw1HrXrHW9PFgcga7th0gq8lT6od+xY8S5w==" w:salt="G/VWcZpy8no7tOaKVCxW/A=="/>
  <w:defaultTabStop w:val="708"/>
  <w:hyphenationZone w:val="425"/>
  <w:characterSpacingControl w:val="doNotCompress"/>
  <w:hdrShapeDefaults>
    <o:shapedefaults v:ext="edit" spidmax="1638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34A00"/>
    <w:rsid w:val="00043608"/>
    <w:rsid w:val="00043721"/>
    <w:rsid w:val="00043BBB"/>
    <w:rsid w:val="00043F07"/>
    <w:rsid w:val="000446B7"/>
    <w:rsid w:val="00045CB8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4928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5B1D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C7FB3"/>
    <w:rsid w:val="008D05EA"/>
    <w:rsid w:val="008D3096"/>
    <w:rsid w:val="008D4C6F"/>
    <w:rsid w:val="008D4F0D"/>
    <w:rsid w:val="008D547D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36A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1DE1"/>
    <w:rsid w:val="00C14455"/>
    <w:rsid w:val="00C158C8"/>
    <w:rsid w:val="00C177A6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3416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4BC3"/>
    <w:rsid w:val="00DD53F3"/>
    <w:rsid w:val="00DE23F9"/>
    <w:rsid w:val="00DE35F2"/>
    <w:rsid w:val="00DE4A1C"/>
    <w:rsid w:val="00DE4DCF"/>
    <w:rsid w:val="00DE53E8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67577-FCB7-447A-8A70-D28230EA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7</TotalTime>
  <Pages>4</Pages>
  <Words>1347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Susana Pérez Espejo</cp:lastModifiedBy>
  <cp:revision>11</cp:revision>
  <cp:lastPrinted>2017-11-17T14:00:00Z</cp:lastPrinted>
  <dcterms:created xsi:type="dcterms:W3CDTF">2023-02-02T13:05:00Z</dcterms:created>
  <dcterms:modified xsi:type="dcterms:W3CDTF">2023-11-03T08:19:00Z</dcterms:modified>
</cp:coreProperties>
</file>