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E485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036537</w:t>
                            </w:r>
                          </w:p>
                          <w:p w:rsidR="00BD0CA2" w:rsidRPr="00BD0CA2" w:rsidRDefault="008D050B" w:rsidP="00BD0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DE485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KM7G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0CA2" w:rsidRPr="00BD0CA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VIAJE DE PROSPECCIÓN AL MERCADO DE COREA DEL SUR</w:t>
                            </w:r>
                            <w:r w:rsidR="00BD0CA2" w:rsidRPr="00BD0C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E485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036537</w:t>
                      </w:r>
                    </w:p>
                    <w:p w:rsidR="00BD0CA2" w:rsidRPr="00BD0CA2" w:rsidRDefault="008D050B" w:rsidP="00BD0CA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DE485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KM7G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D0CA2" w:rsidRPr="00BD0CA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VIAJE DE PROSPECCIÓN AL MERCADO DE COREA DEL SUR</w:t>
                      </w:r>
                      <w:r w:rsidR="00BD0CA2" w:rsidRPr="00BD0C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"/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4856">
              <w:rPr>
                <w:color w:val="000000"/>
                <w:sz w:val="20"/>
                <w:szCs w:val="20"/>
              </w:rPr>
            </w:r>
            <w:r w:rsidR="00DE4856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4856">
              <w:rPr>
                <w:color w:val="000000"/>
                <w:sz w:val="20"/>
                <w:szCs w:val="20"/>
              </w:rPr>
            </w:r>
            <w:r w:rsidR="00DE4856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4856">
              <w:rPr>
                <w:color w:val="000000"/>
                <w:sz w:val="20"/>
                <w:szCs w:val="20"/>
              </w:rPr>
            </w:r>
            <w:r w:rsidR="00DE4856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E4856">
              <w:rPr>
                <w:color w:val="000000"/>
                <w:sz w:val="20"/>
                <w:szCs w:val="20"/>
              </w:rPr>
            </w:r>
            <w:r w:rsidR="00DE4856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DE4856">
              <w:rPr>
                <w:sz w:val="20"/>
                <w:szCs w:val="20"/>
              </w:rPr>
            </w:r>
            <w:r w:rsidR="00DE4856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HDTFITihU0jtO3X2M3iHMPaAH0yemMWcdocL0dFpM2aqKFSA8AJ4J41zyP5JwLXlrC0NvTSuoL0tDhv5Uk4w==" w:salt="VHtFcLvs+hlXzMPRLuRqN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0CA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856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5CB5A5E1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9298-519D-43FD-9133-2F54096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2024-02-02T10:08:00Z</dcterms:modified>
</cp:coreProperties>
</file>