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B632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031032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proofErr w:type="gramStart"/>
                            <w:r w:rsidR="00B632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SLPA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proofErr w:type="gramEnd"/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32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FERIA VINEXPO NUEVA YORK 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B632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031032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proofErr w:type="gramStart"/>
                      <w:r w:rsidR="00B632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SLPA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proofErr w:type="gramEnd"/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632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FERIA VINEXPO NUEVA YORK 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63200">
              <w:rPr>
                <w:color w:val="000000"/>
                <w:sz w:val="20"/>
                <w:szCs w:val="20"/>
              </w:rPr>
            </w:r>
            <w:r w:rsidR="00B6320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63200">
              <w:rPr>
                <w:color w:val="000000"/>
                <w:sz w:val="20"/>
                <w:szCs w:val="20"/>
              </w:rPr>
            </w:r>
            <w:r w:rsidR="00B6320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63200">
              <w:rPr>
                <w:color w:val="000000"/>
                <w:sz w:val="20"/>
                <w:szCs w:val="20"/>
              </w:rPr>
            </w:r>
            <w:r w:rsidR="00B6320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63200">
              <w:rPr>
                <w:color w:val="000000"/>
                <w:sz w:val="20"/>
                <w:szCs w:val="20"/>
              </w:rPr>
            </w:r>
            <w:r w:rsidR="00B6320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6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bookmarkStart w:id="27" w:name="_GoBack"/>
            <w:bookmarkEnd w:id="27"/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6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63200">
              <w:rPr>
                <w:sz w:val="20"/>
                <w:szCs w:val="20"/>
              </w:rPr>
            </w:r>
            <w:r w:rsidR="00B6320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plPztYUDTVK+1IQageueakV1E8cRWI1qhVAjyv14W9XlEEEWjkEc0tx8axiALwUeY5iuPPagqbdbQheWeio/cQ==" w:salt="y+XzzFpRng69dO2iTIa37w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200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7754F0DD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F1BC-694F-4264-81A0-B4DB1D65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2024-02-19T11:18:00Z</dcterms:modified>
</cp:coreProperties>
</file>