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8D57A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036556</w:t>
                            </w:r>
                          </w:p>
                          <w:p w:rsidR="00D6460B" w:rsidRPr="00B13CDD" w:rsidRDefault="008D05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8D57A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KM7Z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53C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MISIÓN INVERSA CONTINUA VINO DE ESTADOS UNIDOS Y CANADA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8D57A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036556</w:t>
                      </w:r>
                    </w:p>
                    <w:p w:rsidR="00D6460B" w:rsidRPr="00B13CDD" w:rsidRDefault="008D05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8D57A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KM7Z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F53C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MISIÓN INVERSA CONTINUA VINO DE ESTADOS UNIDOS Y CANADA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bookmarkEnd w:id="1"/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2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8D57A3">
              <w:rPr>
                <w:color w:val="000000"/>
                <w:sz w:val="20"/>
                <w:szCs w:val="20"/>
              </w:rPr>
            </w:r>
            <w:r w:rsidR="008D57A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8D57A3">
              <w:rPr>
                <w:color w:val="000000"/>
                <w:sz w:val="20"/>
                <w:szCs w:val="20"/>
              </w:rPr>
            </w:r>
            <w:r w:rsidR="008D57A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8D57A3">
              <w:rPr>
                <w:color w:val="000000"/>
                <w:sz w:val="20"/>
                <w:szCs w:val="20"/>
              </w:rPr>
            </w:r>
            <w:r w:rsidR="008D57A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8D57A3">
              <w:rPr>
                <w:color w:val="000000"/>
                <w:sz w:val="20"/>
                <w:szCs w:val="20"/>
              </w:rPr>
            </w:r>
            <w:r w:rsidR="008D57A3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8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9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30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1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7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8D57A3">
              <w:rPr>
                <w:sz w:val="20"/>
                <w:szCs w:val="20"/>
              </w:rPr>
            </w:r>
            <w:r w:rsidR="008D57A3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8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0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40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1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1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2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3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3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4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5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5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6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6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FvtQIAALo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9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KEgQ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Zjhu8EZcNiiRiXijL8H8k/yX91SQXcXjblBcMNVikHrBueYfxlVlOe6RPS36eQpwZyqXDKy+JDLNGnRL3yb2w==" w:salt="eIb7dHfCYXGZSwD5Dtf8Qg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3C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57A3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4D9EC544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1C993-17E0-47DE-B75B-EE58A802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1125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13</cp:revision>
  <cp:lastPrinted>2017-11-17T14:00:00Z</cp:lastPrinted>
  <dcterms:created xsi:type="dcterms:W3CDTF">2023-02-02T13:05:00Z</dcterms:created>
  <dcterms:modified xsi:type="dcterms:W3CDTF">2024-03-07T11:22:00Z</dcterms:modified>
</cp:coreProperties>
</file>