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  <w:t>______</w:t>
                            </w:r>
                          </w:p>
                          <w:p w:rsidR="00547C01" w:rsidRDefault="008D050B" w:rsidP="00547C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  <w:t xml:space="preserve">_____  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7C0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PROSPECCIÓN MERCADO </w:t>
                            </w:r>
                            <w:proofErr w:type="gramStart"/>
                            <w:r w:rsidR="00547C0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EE.UU</w:t>
                            </w:r>
                            <w:proofErr w:type="gramEnd"/>
                            <w:r w:rsidR="00547C0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460B" w:rsidRPr="00B13CDD" w:rsidRDefault="00D6460B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  <w:t>______</w:t>
                      </w:r>
                    </w:p>
                    <w:p w:rsidR="00547C01" w:rsidRDefault="008D050B" w:rsidP="00547C0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  <w:t xml:space="preserve">_____  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47C0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PROSPECCIÓN MERCADO </w:t>
                      </w:r>
                      <w:proofErr w:type="gramStart"/>
                      <w:r w:rsidR="00547C0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EE.UU</w:t>
                      </w:r>
                      <w:proofErr w:type="gramEnd"/>
                      <w:r w:rsidR="00547C0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460B" w:rsidRPr="00B13CDD" w:rsidRDefault="00D6460B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Start w:id="2" w:name="_GoBack"/>
            <w:bookmarkEnd w:id="1"/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47C01">
              <w:rPr>
                <w:color w:val="000000"/>
                <w:sz w:val="20"/>
                <w:szCs w:val="20"/>
              </w:rPr>
            </w:r>
            <w:r w:rsidR="00547C01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47C01">
              <w:rPr>
                <w:color w:val="000000"/>
                <w:sz w:val="20"/>
                <w:szCs w:val="20"/>
              </w:rPr>
            </w:r>
            <w:r w:rsidR="00547C01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47C01">
              <w:rPr>
                <w:color w:val="000000"/>
                <w:sz w:val="20"/>
                <w:szCs w:val="20"/>
              </w:rPr>
            </w:r>
            <w:r w:rsidR="00547C01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47C01">
              <w:rPr>
                <w:color w:val="000000"/>
                <w:sz w:val="20"/>
                <w:szCs w:val="20"/>
              </w:rPr>
            </w:r>
            <w:r w:rsidR="00547C01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47C01">
              <w:rPr>
                <w:sz w:val="20"/>
                <w:szCs w:val="20"/>
              </w:rPr>
            </w:r>
            <w:r w:rsidR="00547C01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1843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47C01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A433A-BB99-4A3A-8EE0-03337B04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</TotalTime>
  <Pages>4</Pages>
  <Words>1125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12</cp:revision>
  <cp:lastPrinted>2017-11-17T14:00:00Z</cp:lastPrinted>
  <dcterms:created xsi:type="dcterms:W3CDTF">2023-02-02T13:05:00Z</dcterms:created>
  <dcterms:modified xsi:type="dcterms:W3CDTF">2024-03-12T13:28:00Z</dcterms:modified>
</cp:coreProperties>
</file>