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66677A" w:rsidRDefault="00871AB0" w:rsidP="008375D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-1635125</wp:posOffset>
                </wp:positionV>
                <wp:extent cx="2400300" cy="1219200"/>
                <wp:effectExtent l="0" t="0" r="1905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13A8A" id="AutoShape 10" o:spid="_x0000_s1026" style="position:absolute;margin-left:315.2pt;margin-top:-128.75pt;width:189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"/>
            </w:pict>
          </mc:Fallback>
        </mc:AlternateContent>
      </w:r>
      <w:r w:rsidR="00963F9F"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-6986</wp:posOffset>
                </wp:positionH>
                <wp:positionV relativeFrom="paragraph">
                  <wp:posOffset>-225425</wp:posOffset>
                </wp:positionV>
                <wp:extent cx="6562725" cy="774700"/>
                <wp:effectExtent l="0" t="0" r="28575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3B3943" w:rsidRDefault="005D3ABF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B39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APORTACIÓN DE DOCUMENTACIÓN AL PROCEDIMIENTO </w:t>
                            </w:r>
                            <w:r w:rsidR="00FE5D8D" w:rsidRPr="00FE5D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030651</w:t>
                            </w:r>
                            <w:r w:rsidRPr="003B39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TRÁMITE SKMU PARA LA</w:t>
                            </w:r>
                          </w:p>
                          <w:p w:rsidR="005D3ABF" w:rsidRPr="003B3943" w:rsidRDefault="005D3ABF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B39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JUSTIFICACIÓN DE AYUDAS PARA CONSEJOS LOCALES DE LA MUJER O DE IGUALDAD </w:t>
                            </w:r>
                            <w:r w:rsidRPr="00873F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F312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5D3ABF" w:rsidRPr="00E41212" w:rsidRDefault="005D3ABF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55pt;margin-top:-17.75pt;width:516.75pt;height:6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" fillcolor="#ddd">
                <v:textbox inset=",2.3mm,,2.3mm">
                  <w:txbxContent>
                    <w:p w:rsidR="005D3ABF" w:rsidRPr="003B3943" w:rsidRDefault="005D3ABF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B39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APORTACIÓN DE DOCUMENTACIÓN AL PROCEDIMIENTO </w:t>
                      </w:r>
                      <w:r w:rsidR="00FE5D8D" w:rsidRPr="00FE5D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030651</w:t>
                      </w:r>
                      <w:r w:rsidRPr="003B39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TRÁMITE SKMU PARA LA</w:t>
                      </w:r>
                    </w:p>
                    <w:p w:rsidR="005D3ABF" w:rsidRPr="003B3943" w:rsidRDefault="005D3ABF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B39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JUSTIFICACIÓN DE AYUDAS PARA CONSEJOS LOCALES DE LA MUJER O DE IGUALDAD </w:t>
                      </w:r>
                      <w:r w:rsidRPr="00873F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</w:t>
                      </w:r>
                      <w:r w:rsidR="00F312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5D3ABF" w:rsidRPr="00E41212" w:rsidRDefault="005D3ABF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A23" w:rsidRPr="0066677A" w:rsidRDefault="00167A23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A23" w:rsidRPr="0066677A" w:rsidRDefault="00167A23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"/>
        <w:gridCol w:w="517"/>
        <w:gridCol w:w="583"/>
        <w:gridCol w:w="273"/>
        <w:gridCol w:w="174"/>
        <w:gridCol w:w="389"/>
        <w:gridCol w:w="114"/>
        <w:gridCol w:w="41"/>
        <w:gridCol w:w="126"/>
        <w:gridCol w:w="488"/>
        <w:gridCol w:w="1187"/>
        <w:gridCol w:w="68"/>
        <w:gridCol w:w="8"/>
        <w:gridCol w:w="1036"/>
        <w:gridCol w:w="234"/>
        <w:gridCol w:w="587"/>
        <w:gridCol w:w="3111"/>
        <w:gridCol w:w="10"/>
        <w:gridCol w:w="420"/>
      </w:tblGrid>
      <w:tr w:rsidR="0066677A" w:rsidRPr="0066677A" w:rsidTr="006E1D8D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66677A" w:rsidRDefault="00F73EAA" w:rsidP="008375D7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66677A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66677A" w:rsidRPr="0066677A" w:rsidTr="006E1D8D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66677A" w:rsidRPr="0066677A" w:rsidTr="006E1D8D">
        <w:tc>
          <w:tcPr>
            <w:tcW w:w="1003" w:type="pct"/>
            <w:gridSpan w:val="4"/>
            <w:tcBorders>
              <w:top w:val="nil"/>
              <w:bottom w:val="nil"/>
            </w:tcBorders>
          </w:tcPr>
          <w:p w:rsidR="00F00F92" w:rsidRPr="0066677A" w:rsidRDefault="00963F9F" w:rsidP="008375D7">
            <w:pPr>
              <w:tabs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1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4880">
              <w:rPr>
                <w:rFonts w:ascii="Arial" w:hAnsi="Arial" w:cs="Arial"/>
                <w:sz w:val="20"/>
                <w:szCs w:val="20"/>
              </w:rPr>
            </w:r>
            <w:r w:rsidR="00AF4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666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66677A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Pr="0066677A"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66677A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" w:name="Texto31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7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val="521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267"/>
        </w:trPr>
        <w:tc>
          <w:tcPr>
            <w:tcW w:w="1543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66677A" w:rsidTr="006E1D8D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66677A" w:rsidRDefault="00AE70EC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66677A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:rsidR="00167A23" w:rsidRPr="0066677A" w:rsidRDefault="00167A23" w:rsidP="008375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66677A" w:rsidRPr="0066677A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F73EAA" w:rsidRPr="0066677A" w:rsidRDefault="00F73EAA" w:rsidP="008375D7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66677A" w:rsidRPr="0066677A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4880">
              <w:rPr>
                <w:rFonts w:ascii="Arial" w:hAnsi="Arial" w:cs="Arial"/>
                <w:sz w:val="20"/>
                <w:szCs w:val="20"/>
              </w:rPr>
            </w:r>
            <w:r w:rsidR="00AF4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66677A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66677A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4880">
              <w:rPr>
                <w:rFonts w:ascii="Arial" w:hAnsi="Arial" w:cs="Arial"/>
                <w:sz w:val="20"/>
                <w:szCs w:val="20"/>
              </w:rPr>
            </w:r>
            <w:r w:rsidR="00AF4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6677A" w:rsidRPr="0066677A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D4619D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Hombre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4880">
              <w:rPr>
                <w:rFonts w:ascii="Arial" w:hAnsi="Arial" w:cs="Arial"/>
                <w:sz w:val="20"/>
                <w:szCs w:val="20"/>
              </w:rPr>
            </w:r>
            <w:r w:rsidR="00AF4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4880">
              <w:rPr>
                <w:rFonts w:ascii="Arial" w:hAnsi="Arial" w:cs="Arial"/>
                <w:sz w:val="20"/>
                <w:szCs w:val="20"/>
              </w:rPr>
            </w:r>
            <w:r w:rsidR="00AF4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66677A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66677A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66677A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66677A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66677A" w:rsidRDefault="00167A23" w:rsidP="008375D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66677A" w:rsidRPr="0066677A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66677A" w:rsidRDefault="00F73EAA" w:rsidP="008375D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66677A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66677A" w:rsidTr="001422F8">
        <w:trPr>
          <w:trHeight w:val="534"/>
        </w:trPr>
        <w:tc>
          <w:tcPr>
            <w:tcW w:w="5000" w:type="pct"/>
            <w:tcBorders>
              <w:top w:val="single" w:sz="6" w:space="0" w:color="808080"/>
            </w:tcBorders>
          </w:tcPr>
          <w:p w:rsidR="00F73EAA" w:rsidRPr="0066677A" w:rsidRDefault="00F73EAA" w:rsidP="008375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7D19E1" w:rsidRPr="0066677A">
              <w:rPr>
                <w:rFonts w:ascii="Arial" w:hAnsi="Arial" w:cs="Arial"/>
                <w:sz w:val="20"/>
                <w:szCs w:val="20"/>
              </w:rPr>
              <w:t>: c</w:t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ompruebe que está usted registrado en la Plataforma </w:t>
            </w:r>
            <w:hyperlink r:id="rId8" w:history="1">
              <w:r w:rsidRPr="0066677A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7D19E1" w:rsidRPr="0066677A">
              <w:rPr>
                <w:rFonts w:ascii="Arial" w:hAnsi="Arial" w:cs="Arial"/>
                <w:sz w:val="20"/>
                <w:szCs w:val="20"/>
              </w:rPr>
              <w:t xml:space="preserve"> y que sus datos son correctos</w:t>
            </w:r>
          </w:p>
        </w:tc>
      </w:tr>
    </w:tbl>
    <w:p w:rsidR="00167A23" w:rsidRPr="0066677A" w:rsidRDefault="00167A23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66677A" w:rsidRPr="0066677A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66677A" w:rsidRPr="0066677A" w:rsidTr="008375D7">
        <w:trPr>
          <w:trHeight w:val="468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2F6E9F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66677A" w:rsidRPr="0066677A" w:rsidTr="008375D7">
        <w:trPr>
          <w:trHeight w:val="418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2F6E9F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66677A" w:rsidRPr="0066677A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A45F56" w:rsidRDefault="00A45F56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6.1.b) Ejecución de un contrato del Reglamento General de Protección de datos</w:t>
            </w:r>
          </w:p>
          <w:p w:rsidR="00D4619D" w:rsidRPr="0066677A" w:rsidRDefault="002F6E9F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  <w:r w:rsidR="00544D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677A" w:rsidRPr="0066677A" w:rsidTr="008375D7">
        <w:trPr>
          <w:trHeight w:val="476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Existe cesión de datos. </w:t>
            </w:r>
          </w:p>
        </w:tc>
      </w:tr>
      <w:tr w:rsidR="0066677A" w:rsidRPr="0066677A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66677A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Disponible en la dirección </w:t>
            </w:r>
            <w:proofErr w:type="gramStart"/>
            <w:r w:rsidRPr="0066677A">
              <w:rPr>
                <w:rFonts w:ascii="Arial" w:hAnsi="Arial" w:cs="Arial"/>
                <w:sz w:val="20"/>
                <w:szCs w:val="20"/>
              </w:rPr>
              <w:t xml:space="preserve">electrónica </w:t>
            </w:r>
            <w:r w:rsidR="00FE0F5C" w:rsidRPr="0066677A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="00FE0F5C" w:rsidRPr="006667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9" w:history="1">
              <w:r w:rsidR="00FE0F5C" w:rsidRPr="0066677A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https://rat.castillalamancha.es/info/0242</w:t>
              </w:r>
            </w:hyperlink>
            <w:r w:rsidR="00FE0F5C" w:rsidRPr="0066677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</w:tbl>
    <w:p w:rsidR="00167A23" w:rsidRPr="0066677A" w:rsidRDefault="00167A23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66677A" w:rsidRPr="0066677A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77A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:rsidRPr="0066677A" w:rsidTr="008375D7">
        <w:trPr>
          <w:trHeight w:val="1115"/>
        </w:trPr>
        <w:tc>
          <w:tcPr>
            <w:tcW w:w="10297" w:type="dxa"/>
          </w:tcPr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Conforme al artículo 31 de la </w:t>
            </w:r>
            <w:r w:rsidR="00315074" w:rsidRPr="0066677A">
              <w:rPr>
                <w:rFonts w:ascii="Arial" w:hAnsi="Arial" w:cs="Arial"/>
                <w:sz w:val="20"/>
                <w:szCs w:val="20"/>
              </w:rPr>
              <w:t xml:space="preserve">Orden 40/2023, de 23 de febrero, de la Consejería de Igualdad </w:t>
            </w:r>
            <w:r w:rsidR="00315074" w:rsidRPr="005D3ABF">
              <w:rPr>
                <w:rFonts w:ascii="Arial" w:hAnsi="Arial" w:cs="Arial"/>
                <w:sz w:val="20"/>
                <w:szCs w:val="20"/>
              </w:rPr>
              <w:t>y Portavoz</w:t>
            </w:r>
            <w:r w:rsidR="00FE0F5C" w:rsidRPr="0066677A">
              <w:rPr>
                <w:rFonts w:ascii="Arial" w:hAnsi="Arial" w:cs="Arial"/>
                <w:sz w:val="20"/>
                <w:szCs w:val="20"/>
              </w:rPr>
              <w:t>,</w:t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 por la que se aprueban las bases reguladoras de estas ayudas, declara aportar:</w:t>
            </w:r>
          </w:p>
          <w:p w:rsidR="007B307F" w:rsidRPr="0066677A" w:rsidRDefault="007B307F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1º Una memoria de actuación justificativa del cumplimiento de las condiciones impuestas en la concesión de la 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subvención, con indicación de las actividades realizadas y de los resultados obtenidos. Así como del producto 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resultante de la actividad subvencionada, en su caso.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2º Una memoria económica justificativa del total del coste de las actividades realizadas, en la que se incluya una 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relación clasificada de los gastos realizados con identificación del acreedor y del documento, su importe, fecha de </w:t>
            </w:r>
          </w:p>
          <w:p w:rsidR="007B307F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emisión y fecha de pago.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3º La acreditación de la especialización de las personas y/o consultorías que ejecutan el proyecto mediante título 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acreditativo o certificado que acredite la formación y experiencia, expedidas por la entidad o servicio donde se ha 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adquirido la misma. En los términos fijados en el artículo</w:t>
            </w:r>
            <w:r w:rsidR="005D3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ABF" w:rsidRPr="0074438C">
              <w:rPr>
                <w:rFonts w:ascii="Arial" w:hAnsi="Arial" w:cs="Arial"/>
                <w:sz w:val="20"/>
                <w:szCs w:val="20"/>
              </w:rPr>
              <w:t>9 letra l</w:t>
            </w:r>
            <w:r w:rsidRPr="0074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677A">
              <w:rPr>
                <w:rFonts w:ascii="Arial" w:hAnsi="Arial" w:cs="Arial"/>
                <w:sz w:val="20"/>
                <w:szCs w:val="20"/>
              </w:rPr>
              <w:t>de esta orden.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4º Documentos que justifiquen que se ha hecho constar en la publicidad del proyecto la colaboración del Instituto de la Mujer mediante fondos propios y/o fondos finalistas del Ministerio de igualdad.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5º Una relación detallada de otros ingresos y/o subvenciones que hayan financiado la actividad subvencionada con indicación del importe y su procedencia.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6º En su caso, car</w:t>
            </w:r>
            <w:r w:rsidR="00EA10F4">
              <w:rPr>
                <w:rFonts w:ascii="Arial" w:hAnsi="Arial" w:cs="Arial"/>
                <w:sz w:val="20"/>
                <w:szCs w:val="20"/>
              </w:rPr>
              <w:t>t</w:t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a de pago de reintegro en el supuesto de remanentes no aplicados, así como los intereses </w:t>
            </w:r>
          </w:p>
          <w:p w:rsidR="007B307F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derivados de los mismos.</w:t>
            </w:r>
          </w:p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</w:tbl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66677A" w:rsidRPr="0066677A" w:rsidTr="009B5648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66677A" w:rsidRDefault="009B5648" w:rsidP="008375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9B5648" w:rsidRPr="0066677A" w:rsidTr="009B5648">
        <w:trPr>
          <w:trHeight w:val="1690"/>
        </w:trPr>
        <w:tc>
          <w:tcPr>
            <w:tcW w:w="5000" w:type="pct"/>
          </w:tcPr>
          <w:p w:rsidR="008375D7" w:rsidRPr="0066677A" w:rsidRDefault="008375D7"/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66677A" w:rsidRPr="0066677A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autoSpaceDE w:val="0"/>
                    <w:autoSpaceDN w:val="0"/>
                    <w:adjustRightInd w:val="0"/>
                    <w:spacing w:line="360" w:lineRule="auto"/>
                    <w:ind w:right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120" w:line="360" w:lineRule="auto"/>
                    <w:ind w:right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="001422F8"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OBJETIVO/ INDICADORES/ RESULTADO</w:t>
                  </w:r>
                </w:p>
              </w:tc>
            </w:tr>
            <w:tr w:rsidR="0066677A" w:rsidRPr="0066677A" w:rsidTr="009B5648">
              <w:trPr>
                <w:trHeight w:val="573"/>
              </w:trPr>
              <w:tc>
                <w:tcPr>
                  <w:tcW w:w="5000" w:type="pct"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SUBVENCIONADO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 w:rsidR="00550430"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personas destinatarias del proyecto no sólo su número sino toda la información relevante sobre su nacionalidad, edad, sexo, entorno habitual, rural o urbano, de acuerdo con los fines del proyecto. 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  <w:p w:rsidR="00A345F8" w:rsidRPr="0066677A" w:rsidRDefault="00A345F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45F8" w:rsidRPr="0066677A" w:rsidRDefault="00A345F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B5648" w:rsidRPr="0066677A" w:rsidRDefault="009B5648" w:rsidP="008375D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66677A" w:rsidRDefault="009B5648" w:rsidP="008375D7">
      <w:pPr>
        <w:spacing w:line="36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B5648" w:rsidRPr="0066677A" w:rsidRDefault="009B5648" w:rsidP="008375D7">
      <w:pPr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b/>
          <w:sz w:val="20"/>
          <w:szCs w:val="20"/>
        </w:rPr>
        <w:t>COFINANCIACIÓN DEL PROYECTO</w:t>
      </w:r>
    </w:p>
    <w:p w:rsidR="00D1241F" w:rsidRPr="0066677A" w:rsidRDefault="00D1241F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648" w:rsidRPr="0066677A" w:rsidRDefault="009B5648" w:rsidP="00D1241F">
      <w:pPr>
        <w:spacing w:line="360" w:lineRule="auto"/>
        <w:ind w:right="2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 xml:space="preserve">La </w:t>
      </w:r>
      <w:r w:rsidR="00873FE7" w:rsidRPr="0066677A">
        <w:rPr>
          <w:rFonts w:ascii="Arial" w:hAnsi="Arial" w:cs="Arial"/>
          <w:sz w:val="20"/>
          <w:szCs w:val="20"/>
        </w:rPr>
        <w:t>entidad</w:t>
      </w:r>
      <w:r w:rsidRPr="0066677A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66677A" w:rsidRDefault="00D62247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1993"/>
      </w:tblGrid>
      <w:tr w:rsidR="0066677A" w:rsidRPr="0066677A" w:rsidTr="00D1241F">
        <w:tc>
          <w:tcPr>
            <w:tcW w:w="4842" w:type="dxa"/>
            <w:vAlign w:val="center"/>
          </w:tcPr>
          <w:p w:rsidR="009B5648" w:rsidRPr="0066677A" w:rsidRDefault="009B5648" w:rsidP="008375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25" w:type="dxa"/>
            <w:vAlign w:val="center"/>
          </w:tcPr>
          <w:p w:rsidR="009B5648" w:rsidRPr="0066677A" w:rsidRDefault="009B5648" w:rsidP="008375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1993" w:type="dxa"/>
            <w:vAlign w:val="center"/>
          </w:tcPr>
          <w:p w:rsidR="009B5648" w:rsidRPr="0066677A" w:rsidRDefault="009B5648" w:rsidP="008375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66677A" w:rsidRPr="0066677A" w:rsidTr="00D1241F">
        <w:tc>
          <w:tcPr>
            <w:tcW w:w="4842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25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3" w:name="Texto78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93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4" w:name="Texto81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66677A" w:rsidRPr="0066677A" w:rsidTr="00D1241F">
        <w:tc>
          <w:tcPr>
            <w:tcW w:w="4842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25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93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66677A" w:rsidTr="00D1241F">
        <w:tc>
          <w:tcPr>
            <w:tcW w:w="4842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25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9" w:name="Texto80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93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B5648" w:rsidRPr="0066677A" w:rsidRDefault="009B5648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0F5C" w:rsidRPr="0066677A" w:rsidRDefault="00FE0F5C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648" w:rsidRPr="0066677A" w:rsidRDefault="009B5648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lastRenderedPageBreak/>
        <w:t>*Se hará constar también en este apartado además de las otras fuentes, la financiación aportada en su caso, por la propia entidad o persona beneficiaria al proyecto y/o actuaciones realizadas.</w:t>
      </w:r>
    </w:p>
    <w:p w:rsidR="009B5648" w:rsidRPr="0066677A" w:rsidRDefault="009B5648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648" w:rsidRPr="0066677A" w:rsidRDefault="009B5648" w:rsidP="008375D7">
      <w:pPr>
        <w:spacing w:before="240" w:line="360" w:lineRule="auto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1" w:name="Texto72"/>
      <w:r w:rsidRPr="0066677A">
        <w:rPr>
          <w:rFonts w:ascii="Arial" w:hAnsi="Arial" w:cs="Arial"/>
          <w:sz w:val="20"/>
          <w:szCs w:val="20"/>
        </w:rPr>
        <w:instrText xml:space="preserve"> FORMTEXT </w:instrText>
      </w:r>
      <w:r w:rsidRPr="0066677A">
        <w:rPr>
          <w:rFonts w:ascii="Arial" w:hAnsi="Arial" w:cs="Arial"/>
          <w:sz w:val="20"/>
          <w:szCs w:val="20"/>
        </w:rPr>
      </w:r>
      <w:r w:rsidRPr="0066677A">
        <w:rPr>
          <w:rFonts w:ascii="Arial" w:hAnsi="Arial" w:cs="Arial"/>
          <w:sz w:val="20"/>
          <w:szCs w:val="20"/>
        </w:rPr>
        <w:fldChar w:fldCharType="separate"/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sz w:val="20"/>
          <w:szCs w:val="20"/>
        </w:rPr>
        <w:fldChar w:fldCharType="end"/>
      </w:r>
      <w:bookmarkEnd w:id="31"/>
      <w:r w:rsidR="001422F8" w:rsidRPr="0066677A">
        <w:rPr>
          <w:rFonts w:ascii="Arial" w:hAnsi="Arial" w:cs="Arial"/>
          <w:sz w:val="20"/>
          <w:szCs w:val="20"/>
        </w:rPr>
        <w:t>FIRMADO POR LA PERSONA TITULAR DE LA ALCALDÍA</w:t>
      </w:r>
    </w:p>
    <w:p w:rsidR="009B5648" w:rsidRPr="0066677A" w:rsidRDefault="001422F8" w:rsidP="008375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(F</w:t>
      </w:r>
      <w:r w:rsidR="009B5648" w:rsidRPr="0066677A">
        <w:rPr>
          <w:rFonts w:ascii="Arial" w:hAnsi="Arial" w:cs="Arial"/>
          <w:sz w:val="20"/>
          <w:szCs w:val="20"/>
        </w:rPr>
        <w:t>irma</w:t>
      </w:r>
      <w:r w:rsidR="007D19E1" w:rsidRPr="0066677A">
        <w:rPr>
          <w:rFonts w:ascii="Arial" w:hAnsi="Arial" w:cs="Arial"/>
          <w:sz w:val="20"/>
          <w:szCs w:val="20"/>
        </w:rPr>
        <w:t xml:space="preserve"> </w:t>
      </w:r>
      <w:r w:rsidRPr="0066677A">
        <w:rPr>
          <w:rFonts w:ascii="Arial" w:hAnsi="Arial" w:cs="Arial"/>
          <w:sz w:val="20"/>
          <w:szCs w:val="20"/>
        </w:rPr>
        <w:t xml:space="preserve">con certificado </w:t>
      </w:r>
      <w:r w:rsidR="007D19E1" w:rsidRPr="0066677A">
        <w:rPr>
          <w:rFonts w:ascii="Arial" w:hAnsi="Arial" w:cs="Arial"/>
          <w:sz w:val="20"/>
          <w:szCs w:val="20"/>
        </w:rPr>
        <w:t>electr</w:t>
      </w:r>
      <w:r w:rsidRPr="0066677A">
        <w:rPr>
          <w:rFonts w:ascii="Arial" w:hAnsi="Arial" w:cs="Arial"/>
          <w:sz w:val="20"/>
          <w:szCs w:val="20"/>
        </w:rPr>
        <w:t>ónico válido)</w:t>
      </w:r>
    </w:p>
    <w:p w:rsidR="009B5648" w:rsidRPr="0066677A" w:rsidRDefault="009B5648" w:rsidP="008375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247" w:rsidRPr="0066677A" w:rsidRDefault="001422F8" w:rsidP="008375D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2279015</wp:posOffset>
                </wp:positionH>
                <wp:positionV relativeFrom="paragraph">
                  <wp:posOffset>16510</wp:posOffset>
                </wp:positionV>
                <wp:extent cx="2143125" cy="8096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8BAF" id="Rectángulo 3" o:spid="_x0000_s1026" style="position:absolute;margin-left:179.45pt;margin-top:1.3pt;width:168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" filled="f" strokecolor="#272727 [2749]" strokeweight="2pt">
                <w10:wrap anchorx="margin"/>
              </v:rect>
            </w:pict>
          </mc:Fallback>
        </mc:AlternateContent>
      </w:r>
    </w:p>
    <w:p w:rsidR="007D19E1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D19E1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D19E1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247" w:rsidRPr="0066677A" w:rsidRDefault="00D62247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FE0F5C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13970</wp:posOffset>
                </wp:positionV>
                <wp:extent cx="4219575" cy="52387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ABF" w:rsidRDefault="005D3ABF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5D3ABF" w:rsidRPr="00B3647F" w:rsidRDefault="005D3ABF" w:rsidP="007D19E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3647F">
                              <w:rPr>
                                <w:b/>
                              </w:rPr>
                              <w:t>INSTITUTO DE LA MUJER DE CASTILLA-LA MANCHA</w:t>
                            </w:r>
                          </w:p>
                          <w:p w:rsidR="005D3ABF" w:rsidRPr="00442191" w:rsidRDefault="005D3ABF" w:rsidP="004421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3ABF" w:rsidRDefault="005D3ABF" w:rsidP="007D19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27.7pt;margin-top:1.1pt;width:332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" stroked="f">
                <v:textbox>
                  <w:txbxContent>
                    <w:p w:rsidR="005D3ABF" w:rsidRDefault="005D3ABF" w:rsidP="009B5648">
                      <w:pPr>
                        <w:rPr>
                          <w:b/>
                        </w:rPr>
                      </w:pPr>
                    </w:p>
                    <w:p w:rsidR="005D3ABF" w:rsidRPr="00B3647F" w:rsidRDefault="005D3ABF" w:rsidP="007D19E1">
                      <w:pPr>
                        <w:jc w:val="both"/>
                        <w:rPr>
                          <w:b/>
                        </w:rPr>
                      </w:pPr>
                      <w:r w:rsidRPr="00B3647F">
                        <w:rPr>
                          <w:b/>
                        </w:rPr>
                        <w:t>INSTITUTO DE LA MUJER DE CASTILLA-LA MANCHA</w:t>
                      </w:r>
                    </w:p>
                    <w:p w:rsidR="005D3ABF" w:rsidRPr="00442191" w:rsidRDefault="005D3ABF" w:rsidP="004421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D3ABF" w:rsidRDefault="005D3ABF" w:rsidP="007D19E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7A5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b/>
          <w:sz w:val="20"/>
          <w:szCs w:val="20"/>
        </w:rPr>
        <w:tab/>
      </w: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915C3" w:rsidRPr="0066677A" w:rsidRDefault="00B915C3" w:rsidP="008375D7">
      <w:pPr>
        <w:spacing w:line="360" w:lineRule="auto"/>
        <w:rPr>
          <w:rFonts w:ascii="Arial" w:hAnsi="Arial" w:cs="Arial"/>
          <w:b/>
          <w:sz w:val="20"/>
          <w:szCs w:val="20"/>
        </w:rPr>
        <w:sectPr w:rsidR="00B915C3" w:rsidRPr="0066677A" w:rsidSect="003B7960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:rsidR="00B915C3" w:rsidRPr="0066677A" w:rsidRDefault="00B915C3" w:rsidP="008375D7">
      <w:pPr>
        <w:tabs>
          <w:tab w:val="left" w:pos="3270"/>
        </w:tabs>
        <w:spacing w:line="360" w:lineRule="auto"/>
        <w:jc w:val="both"/>
      </w:pPr>
      <w:r w:rsidRPr="0066677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0189C" wp14:editId="6E1CFC66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3B5F75" w:rsidRDefault="005D3ABF" w:rsidP="00B915C3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5D3ABF" w:rsidRDefault="005D3ABF" w:rsidP="00B915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189C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:rsidR="005D3ABF" w:rsidRPr="003B5F75" w:rsidRDefault="005D3ABF" w:rsidP="00B915C3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5D3ABF" w:rsidRDefault="005D3ABF" w:rsidP="00B915C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5C3" w:rsidRPr="0066677A" w:rsidRDefault="00B915C3" w:rsidP="008375D7">
      <w:pPr>
        <w:tabs>
          <w:tab w:val="left" w:pos="3270"/>
        </w:tabs>
        <w:spacing w:line="360" w:lineRule="auto"/>
        <w:jc w:val="both"/>
      </w:pP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B915C3" w:rsidRPr="0066677A" w:rsidTr="008375D7">
        <w:trPr>
          <w:trHeight w:val="379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66677A" w:rsidRPr="0066677A" w:rsidTr="008375D7">
        <w:trPr>
          <w:trHeight w:val="227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/NIF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gridAfter w:val="2"/>
          <w:wAfter w:w="2363" w:type="dxa"/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 xml:space="preserve"> *solo para personal contratado</w:t>
      </w:r>
    </w:p>
    <w:p w:rsidR="001422F8" w:rsidRPr="0066677A" w:rsidRDefault="001422F8" w:rsidP="008375D7">
      <w:pPr>
        <w:spacing w:before="240" w:line="360" w:lineRule="auto"/>
        <w:jc w:val="center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1422F8" w:rsidRPr="0066677A" w:rsidRDefault="001422F8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p w:rsidR="001422F8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A9EAE" wp14:editId="36C646C3">
                <wp:simplePos x="0" y="0"/>
                <wp:positionH relativeFrom="margin">
                  <wp:posOffset>3632835</wp:posOffset>
                </wp:positionH>
                <wp:positionV relativeFrom="paragraph">
                  <wp:posOffset>8890</wp:posOffset>
                </wp:positionV>
                <wp:extent cx="2143125" cy="4381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2768" id="Rectángulo 4" o:spid="_x0000_s1026" style="position:absolute;margin-left:286.05pt;margin-top:.7pt;width:168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1422F8" w:rsidRPr="0066677A" w:rsidRDefault="001422F8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945572" w:rsidRPr="0066677A" w:rsidRDefault="00945572" w:rsidP="008375D7">
      <w:pPr>
        <w:spacing w:line="360" w:lineRule="auto"/>
        <w:rPr>
          <w:rFonts w:ascii="Arial" w:hAnsi="Arial" w:cs="Arial"/>
          <w:sz w:val="20"/>
          <w:szCs w:val="20"/>
        </w:rPr>
      </w:pPr>
    </w:p>
    <w:p w:rsidR="00945572" w:rsidRPr="0066677A" w:rsidRDefault="00945572" w:rsidP="008375D7">
      <w:pPr>
        <w:spacing w:line="360" w:lineRule="auto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BCC30" wp14:editId="04A54673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3B5F75" w:rsidRDefault="005D3ABF" w:rsidP="00B91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BCC30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:rsidR="005D3ABF" w:rsidRPr="003B5F75" w:rsidRDefault="005D3ABF" w:rsidP="00B915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after="12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66677A" w:rsidRPr="0066677A" w:rsidTr="001422F8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B915C3" w:rsidRPr="0066677A" w:rsidRDefault="00B915C3" w:rsidP="008375D7">
            <w:pPr>
              <w:spacing w:line="360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tabs>
          <w:tab w:val="left" w:pos="9172"/>
        </w:tabs>
        <w:spacing w:before="240" w:after="24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66677A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*IVA: indicar si la entidad se deduce el IVA</w:t>
      </w:r>
    </w:p>
    <w:p w:rsidR="00B915C3" w:rsidRPr="0066677A" w:rsidRDefault="00B915C3" w:rsidP="008375D7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AF4880">
        <w:rPr>
          <w:rFonts w:ascii="Arial" w:hAnsi="Arial" w:cs="Arial"/>
          <w:b/>
          <w:bCs/>
          <w:sz w:val="18"/>
          <w:szCs w:val="18"/>
        </w:rPr>
      </w:r>
      <w:r w:rsidR="00AF48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NO</w:t>
      </w:r>
    </w:p>
    <w:p w:rsidR="00945572" w:rsidRPr="0066677A" w:rsidRDefault="00B915C3" w:rsidP="008375D7">
      <w:pPr>
        <w:spacing w:line="360" w:lineRule="auto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AF4880">
        <w:rPr>
          <w:rFonts w:ascii="Arial" w:hAnsi="Arial" w:cs="Arial"/>
          <w:b/>
          <w:bCs/>
          <w:sz w:val="18"/>
          <w:szCs w:val="18"/>
        </w:rPr>
      </w:r>
      <w:r w:rsidR="00AF48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SI</w:t>
      </w:r>
      <w:r w:rsidR="00945572" w:rsidRPr="0066677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</w:t>
      </w:r>
      <w:r w:rsidR="00945572"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42396" wp14:editId="13B60F4E">
                <wp:simplePos x="0" y="0"/>
                <wp:positionH relativeFrom="margin">
                  <wp:posOffset>3632835</wp:posOffset>
                </wp:positionH>
                <wp:positionV relativeFrom="paragraph">
                  <wp:posOffset>8890</wp:posOffset>
                </wp:positionV>
                <wp:extent cx="214312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1B51" id="Rectángulo 9" o:spid="_x0000_s1026" style="position:absolute;margin-left:286.05pt;margin-top:.7pt;width:168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B915C3" w:rsidRPr="0066677A" w:rsidRDefault="00B915C3" w:rsidP="008375D7">
      <w:pPr>
        <w:spacing w:before="120" w:line="360" w:lineRule="auto"/>
        <w:ind w:firstLine="709"/>
        <w:jc w:val="center"/>
        <w:rPr>
          <w:rFonts w:ascii="Arial" w:hAnsi="Arial" w:cs="Arial"/>
          <w:sz w:val="20"/>
          <w:szCs w:val="20"/>
        </w:rPr>
        <w:sectPr w:rsidR="00B915C3" w:rsidRPr="0066677A" w:rsidSect="001422F8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B915C3" w:rsidRPr="0066677A" w:rsidRDefault="00B915C3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  <w:u w:val="single"/>
        </w:rPr>
      </w:pPr>
      <w:r w:rsidRPr="0066677A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C6AAA" wp14:editId="4CE4E123">
                <wp:simplePos x="0" y="0"/>
                <wp:positionH relativeFrom="margin">
                  <wp:posOffset>66675</wp:posOffset>
                </wp:positionH>
                <wp:positionV relativeFrom="paragraph">
                  <wp:posOffset>-1905</wp:posOffset>
                </wp:positionV>
                <wp:extent cx="90678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45036C" w:rsidRDefault="005D3ABF" w:rsidP="00B91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6AAA" id="Cuadro de texto 14" o:spid="_x0000_s1030" type="#_x0000_t202" style="position:absolute;left:0;text-align:left;margin-left:5.25pt;margin-top:-.15pt;width:714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">
                <v:textbox>
                  <w:txbxContent>
                    <w:p w:rsidR="005D3ABF" w:rsidRPr="0045036C" w:rsidRDefault="005D3ABF" w:rsidP="00B915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5C3" w:rsidRPr="0066677A" w:rsidRDefault="00B915C3" w:rsidP="008375D7">
      <w:pPr>
        <w:spacing w:line="360" w:lineRule="auto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before="12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3920" w:type="dxa"/>
        <w:tblLayout w:type="fixed"/>
        <w:tblLook w:val="04A0" w:firstRow="1" w:lastRow="0" w:firstColumn="1" w:lastColumn="0" w:noHBand="0" w:noVBand="1"/>
      </w:tblPr>
      <w:tblGrid>
        <w:gridCol w:w="1091"/>
        <w:gridCol w:w="4154"/>
        <w:gridCol w:w="992"/>
        <w:gridCol w:w="1701"/>
        <w:gridCol w:w="5982"/>
      </w:tblGrid>
      <w:tr w:rsidR="00A45A28" w:rsidRPr="0066677A" w:rsidTr="00F273E7">
        <w:trPr>
          <w:trHeight w:val="298"/>
        </w:trPr>
        <w:tc>
          <w:tcPr>
            <w:tcW w:w="1091" w:type="dxa"/>
            <w:tcBorders>
              <w:top w:val="nil"/>
              <w:left w:val="nil"/>
              <w:bottom w:val="nil"/>
            </w:tcBorders>
          </w:tcPr>
          <w:p w:rsidR="00A45A28" w:rsidRPr="0066677A" w:rsidRDefault="00A45A2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154" w:type="dxa"/>
          </w:tcPr>
          <w:p w:rsidR="00A45A28" w:rsidRPr="0066677A" w:rsidRDefault="00A45A2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45A28" w:rsidRPr="0066677A" w:rsidRDefault="00A45A28" w:rsidP="008375D7">
            <w:pPr>
              <w:spacing w:line="360" w:lineRule="auto"/>
              <w:ind w:right="-1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1" w:type="dxa"/>
          </w:tcPr>
          <w:p w:rsidR="00A45A28" w:rsidRPr="0066677A" w:rsidRDefault="00A45A2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tcBorders>
              <w:top w:val="nil"/>
              <w:bottom w:val="nil"/>
            </w:tcBorders>
          </w:tcPr>
          <w:p w:rsidR="00A45A28" w:rsidRPr="0066677A" w:rsidRDefault="00F273E7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-51435</wp:posOffset>
                      </wp:positionV>
                      <wp:extent cx="2314575" cy="238125"/>
                      <wp:effectExtent l="0" t="0" r="28575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BC6D" id="Rectángulo 16" o:spid="_x0000_s1026" style="position:absolute;margin-left:130.95pt;margin-top:-4.05pt;width:182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" filled="f" strokecolor="black [3213]" strokeweight=".5pt"/>
                  </w:pict>
                </mc:Fallback>
              </mc:AlternateContent>
            </w:r>
            <w:r w:rsidR="00A45A28" w:rsidRPr="0066677A">
              <w:rPr>
                <w:rFonts w:ascii="Arial" w:hAnsi="Arial" w:cs="Arial"/>
                <w:sz w:val="20"/>
                <w:szCs w:val="20"/>
              </w:rPr>
              <w:t xml:space="preserve">como representante legal de </w:t>
            </w:r>
          </w:p>
        </w:tc>
      </w:tr>
    </w:tbl>
    <w:p w:rsidR="00F273E7" w:rsidRPr="0066677A" w:rsidRDefault="00F273E7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B915C3" w:rsidRPr="0066677A" w:rsidRDefault="00B915C3" w:rsidP="008375D7">
      <w:pPr>
        <w:spacing w:line="360" w:lineRule="auto"/>
        <w:ind w:left="142"/>
        <w:jc w:val="center"/>
        <w:rPr>
          <w:rFonts w:ascii="Arial" w:hAnsi="Arial" w:cs="Arial"/>
          <w:b/>
          <w:i/>
          <w:sz w:val="20"/>
          <w:szCs w:val="20"/>
        </w:rPr>
      </w:pPr>
      <w:r w:rsidRPr="0066677A">
        <w:rPr>
          <w:rFonts w:ascii="Arial" w:hAnsi="Arial" w:cs="Arial"/>
          <w:b/>
          <w:i/>
          <w:sz w:val="20"/>
          <w:szCs w:val="20"/>
        </w:rPr>
        <w:t>DESPLAZAMIENTO</w:t>
      </w:r>
    </w:p>
    <w:p w:rsidR="00F273E7" w:rsidRPr="0066677A" w:rsidRDefault="00F273E7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6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560"/>
        <w:gridCol w:w="1842"/>
        <w:gridCol w:w="1701"/>
        <w:gridCol w:w="1276"/>
        <w:gridCol w:w="1559"/>
        <w:gridCol w:w="1418"/>
        <w:gridCol w:w="2126"/>
      </w:tblGrid>
      <w:tr w:rsidR="0066677A" w:rsidRPr="0066677A" w:rsidTr="00A45A28">
        <w:trPr>
          <w:trHeight w:val="11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275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60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1842" w:type="dxa"/>
            <w:vAlign w:val="center"/>
          </w:tcPr>
          <w:p w:rsidR="00B915C3" w:rsidRPr="0066677A" w:rsidRDefault="00B915C3" w:rsidP="008375D7">
            <w:pPr>
              <w:spacing w:line="360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701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276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559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418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2126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2" w:name="Texto204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5C3" w:rsidRPr="0066677A" w:rsidRDefault="00B915C3" w:rsidP="008375D7">
      <w:pPr>
        <w:spacing w:line="36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(*) En el caso de vehículo propio</w:t>
      </w:r>
    </w:p>
    <w:p w:rsidR="00B915C3" w:rsidRPr="0066677A" w:rsidRDefault="00B915C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6677A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67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77"/>
        <w:gridCol w:w="3686"/>
        <w:gridCol w:w="1700"/>
        <w:gridCol w:w="1700"/>
        <w:gridCol w:w="2976"/>
        <w:gridCol w:w="1562"/>
        <w:gridCol w:w="1417"/>
        <w:gridCol w:w="2124"/>
      </w:tblGrid>
      <w:tr w:rsidR="0066677A" w:rsidRPr="0066677A" w:rsidTr="00AA4B43">
        <w:trPr>
          <w:trHeight w:val="11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517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17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905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475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431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3" w:name="Texto205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4" w:name="Texto206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5" w:name="Texto207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6" w:name="Texto208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7" w:name="Texto209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8" w:name="Texto210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9" w:name="Texto211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3E7" w:rsidRPr="0066677A" w:rsidTr="00AA4B43">
        <w:trPr>
          <w:gridAfter w:val="2"/>
          <w:wAfter w:w="1077" w:type="pct"/>
          <w:trHeight w:val="257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lef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0" w:name="Texto203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915C3" w:rsidRPr="0066677A" w:rsidRDefault="00B915C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6677A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861" w:type="dxa"/>
        <w:tblInd w:w="-7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442"/>
        <w:gridCol w:w="1620"/>
        <w:gridCol w:w="1623"/>
        <w:gridCol w:w="2470"/>
        <w:gridCol w:w="1765"/>
        <w:gridCol w:w="1795"/>
        <w:gridCol w:w="2146"/>
      </w:tblGrid>
      <w:tr w:rsidR="0066677A" w:rsidRPr="0066677A" w:rsidTr="001A51E7">
        <w:trPr>
          <w:trHeight w:val="397"/>
        </w:trPr>
        <w:tc>
          <w:tcPr>
            <w:tcW w:w="1158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545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46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31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594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604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722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gridAfter w:val="2"/>
          <w:wAfter w:w="1326" w:type="pct"/>
          <w:trHeight w:val="397"/>
        </w:trPr>
        <w:tc>
          <w:tcPr>
            <w:tcW w:w="1158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  <w:tcBorders>
              <w:lef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375D7" w:rsidRPr="0066677A" w:rsidRDefault="008375D7" w:rsidP="008375D7">
      <w:pPr>
        <w:spacing w:before="240" w:line="360" w:lineRule="auto"/>
        <w:jc w:val="center"/>
        <w:rPr>
          <w:rFonts w:ascii="Arial" w:hAnsi="Arial" w:cs="Arial"/>
          <w:sz w:val="18"/>
          <w:szCs w:val="18"/>
        </w:rPr>
      </w:pPr>
    </w:p>
    <w:p w:rsidR="00945572" w:rsidRPr="0066677A" w:rsidRDefault="00945572" w:rsidP="008375D7">
      <w:pPr>
        <w:spacing w:before="240" w:line="360" w:lineRule="auto"/>
        <w:jc w:val="center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945572" w:rsidRPr="0066677A" w:rsidRDefault="00945572" w:rsidP="008375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945572" w:rsidRPr="0066677A" w:rsidRDefault="00AA4B43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42396" wp14:editId="13B60F4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9F28" id="Rectángulo 12" o:spid="_x0000_s1026" style="position:absolute;margin-left:0;margin-top:2.95pt;width:168.75pt;height:34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XWNU2Y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B915C3" w:rsidRPr="0066677A" w:rsidRDefault="00B915C3" w:rsidP="00873FE7">
      <w:pPr>
        <w:spacing w:line="360" w:lineRule="auto"/>
        <w:ind w:right="-1488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873FE7" w:rsidRPr="0066677A">
        <w:rPr>
          <w:rFonts w:ascii="Arial" w:hAnsi="Arial" w:cs="Arial"/>
          <w:sz w:val="20"/>
          <w:szCs w:val="20"/>
        </w:rPr>
        <w:t>materiales para la ejecución, promoción</w:t>
      </w:r>
      <w:r w:rsidRPr="0066677A">
        <w:rPr>
          <w:rFonts w:ascii="Arial" w:hAnsi="Arial" w:cs="Arial"/>
          <w:sz w:val="20"/>
          <w:szCs w:val="20"/>
        </w:rPr>
        <w:t>, edición, publicación y difusión.</w:t>
      </w:r>
    </w:p>
    <w:tbl>
      <w:tblPr>
        <w:tblStyle w:val="Tablaconcuadrcula"/>
        <w:tblW w:w="5799" w:type="pct"/>
        <w:tblLook w:val="04A0" w:firstRow="1" w:lastRow="0" w:firstColumn="1" w:lastColumn="0" w:noHBand="0" w:noVBand="1"/>
      </w:tblPr>
      <w:tblGrid>
        <w:gridCol w:w="896"/>
        <w:gridCol w:w="2573"/>
        <w:gridCol w:w="881"/>
        <w:gridCol w:w="1825"/>
        <w:gridCol w:w="2761"/>
        <w:gridCol w:w="5280"/>
      </w:tblGrid>
      <w:tr w:rsidR="00902BA5" w:rsidRPr="0066677A" w:rsidTr="008375D7">
        <w:trPr>
          <w:trHeight w:val="303"/>
        </w:trPr>
        <w:tc>
          <w:tcPr>
            <w:tcW w:w="315" w:type="pct"/>
            <w:tcBorders>
              <w:top w:val="nil"/>
              <w:left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tcBorders>
              <w:top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ind w:lef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64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nil"/>
              <w:bottom w:val="nil"/>
            </w:tcBorders>
          </w:tcPr>
          <w:p w:rsidR="00B915C3" w:rsidRPr="0066677A" w:rsidRDefault="00AA4B43" w:rsidP="008375D7">
            <w:pPr>
              <w:spacing w:line="360" w:lineRule="auto"/>
              <w:ind w:lef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9DCC57" wp14:editId="57B4EA2A">
                      <wp:simplePos x="0" y="0"/>
                      <wp:positionH relativeFrom="column">
                        <wp:posOffset>-4384040</wp:posOffset>
                      </wp:positionH>
                      <wp:positionV relativeFrom="paragraph">
                        <wp:posOffset>-1126490</wp:posOffset>
                      </wp:positionV>
                      <wp:extent cx="9410700" cy="314325"/>
                      <wp:effectExtent l="0" t="0" r="19050" b="2857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ABF" w:rsidRPr="003B5F75" w:rsidRDefault="005D3ABF" w:rsidP="00B915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B5F75">
                                    <w:rPr>
                                      <w:rFonts w:ascii="Arial" w:hAnsi="Arial" w:cs="Arial"/>
                                      <w:b/>
                                    </w:rPr>
                                    <w:t>DECLARACIÓN DE GASTOS 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MATERIALES </w:t>
                                  </w:r>
                                  <w:r w:rsidRPr="00873FE7">
                                    <w:rPr>
                                      <w:rFonts w:ascii="Arial" w:hAnsi="Arial" w:cs="Arial"/>
                                      <w:b/>
                                    </w:rPr>
                                    <w:t>PARA LA EJECUCIÓN, PROMOCIÓN</w:t>
                                  </w:r>
                                  <w:r w:rsidRPr="003B5F75">
                                    <w:rPr>
                                      <w:rFonts w:ascii="Arial" w:hAnsi="Arial" w:cs="Arial"/>
                                      <w:b/>
                                    </w:rPr>
                                    <w:t>, EDICIÓN, PUBLICACIÓN Y DIFUSIÓN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CC57" id="Cuadro de texto 13" o:spid="_x0000_s1031" type="#_x0000_t202" style="position:absolute;left:0;text-align:left;margin-left:-345.2pt;margin-top:-88.7pt;width:74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">
                      <v:textbox>
                        <w:txbxContent>
                          <w:p w:rsidR="005D3ABF" w:rsidRPr="003B5F75" w:rsidRDefault="005D3ABF" w:rsidP="00B91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MATERIALES </w:t>
                            </w:r>
                            <w:r w:rsidRPr="00873FE7">
                              <w:rPr>
                                <w:rFonts w:ascii="Arial" w:hAnsi="Arial" w:cs="Arial"/>
                                <w:b/>
                              </w:rPr>
                              <w:t>PARA LA EJECUCIÓN, PROMOCIÓN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, EDICIÓN, PUBLICACIÓN Y DIFUSIÓN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5C3" w:rsidRPr="0066677A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85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51E7" w:rsidRPr="0066677A" w:rsidRDefault="001A51E7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tbl>
      <w:tblPr>
        <w:tblStyle w:val="Tablaconcuadrcula"/>
        <w:tblW w:w="14884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364"/>
        <w:gridCol w:w="1516"/>
        <w:gridCol w:w="1255"/>
        <w:gridCol w:w="1333"/>
        <w:gridCol w:w="883"/>
        <w:gridCol w:w="1729"/>
        <w:gridCol w:w="992"/>
        <w:gridCol w:w="1276"/>
        <w:gridCol w:w="1276"/>
        <w:gridCol w:w="1984"/>
      </w:tblGrid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Emisor</w:t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*IVA</w:t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744" w:type="dxa"/>
          <w:wAfter w:w="3260" w:type="dxa"/>
          <w:trHeight w:val="284"/>
        </w:trPr>
        <w:tc>
          <w:tcPr>
            <w:tcW w:w="8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*IVA: indicar si la entidad se deduce el IVA</w:t>
      </w:r>
    </w:p>
    <w:p w:rsidR="00B915C3" w:rsidRPr="0066677A" w:rsidRDefault="00B915C3" w:rsidP="008375D7">
      <w:pPr>
        <w:tabs>
          <w:tab w:val="left" w:pos="10204"/>
        </w:tabs>
        <w:autoSpaceDE w:val="0"/>
        <w:autoSpaceDN w:val="0"/>
        <w:adjustRightInd w:val="0"/>
        <w:spacing w:line="360" w:lineRule="auto"/>
        <w:ind w:left="-567"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AF4880">
        <w:rPr>
          <w:rFonts w:ascii="Arial" w:hAnsi="Arial" w:cs="Arial"/>
          <w:b/>
          <w:bCs/>
          <w:sz w:val="18"/>
          <w:szCs w:val="18"/>
        </w:rPr>
      </w:r>
      <w:r w:rsidR="00AF48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NO</w:t>
      </w:r>
    </w:p>
    <w:p w:rsidR="008375D7" w:rsidRPr="0066677A" w:rsidRDefault="00B915C3" w:rsidP="008375D7">
      <w:pPr>
        <w:spacing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AF4880">
        <w:rPr>
          <w:rFonts w:ascii="Arial" w:hAnsi="Arial" w:cs="Arial"/>
          <w:b/>
          <w:bCs/>
          <w:sz w:val="18"/>
          <w:szCs w:val="18"/>
        </w:rPr>
      </w:r>
      <w:r w:rsidR="00AF48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SI</w:t>
      </w:r>
    </w:p>
    <w:p w:rsidR="008375D7" w:rsidRPr="0066677A" w:rsidRDefault="008375D7" w:rsidP="008375D7">
      <w:pPr>
        <w:spacing w:line="360" w:lineRule="auto"/>
        <w:ind w:left="2835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5D17F" wp14:editId="34D2CE01">
                <wp:simplePos x="0" y="0"/>
                <wp:positionH relativeFrom="margin">
                  <wp:posOffset>5150485</wp:posOffset>
                </wp:positionH>
                <wp:positionV relativeFrom="paragraph">
                  <wp:posOffset>69850</wp:posOffset>
                </wp:positionV>
                <wp:extent cx="2143125" cy="4381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3455F" id="Rectángulo 17" o:spid="_x0000_s1026" style="position:absolute;margin-left:405.55pt;margin-top:5.5pt;width:168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  <w:r w:rsidR="001A51E7"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1A51E7" w:rsidRPr="0066677A" w:rsidRDefault="001A51E7" w:rsidP="00442191">
      <w:pPr>
        <w:spacing w:line="360" w:lineRule="auto"/>
        <w:ind w:left="2835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sectPr w:rsidR="001A51E7" w:rsidRPr="0066677A" w:rsidSect="00F273E7">
      <w:pgSz w:w="16838" w:h="11906" w:orient="landscape" w:code="9"/>
      <w:pgMar w:top="851" w:right="2875" w:bottom="74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45" w:rsidRDefault="00204945">
      <w:r>
        <w:separator/>
      </w:r>
    </w:p>
  </w:endnote>
  <w:endnote w:type="continuationSeparator" w:id="0">
    <w:p w:rsidR="00204945" w:rsidRDefault="0020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BF" w:rsidRPr="003664B5" w:rsidRDefault="005D3ABF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ABF" w:rsidRPr="003664B5" w:rsidRDefault="005D3ABF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D3ABF" w:rsidRDefault="005D3A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5D3ABF" w:rsidRPr="003664B5" w:rsidRDefault="005D3ABF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D3ABF" w:rsidRDefault="005D3AB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45" w:rsidRDefault="00204945">
      <w:r>
        <w:separator/>
      </w:r>
    </w:p>
  </w:footnote>
  <w:footnote w:type="continuationSeparator" w:id="0">
    <w:p w:rsidR="00204945" w:rsidRDefault="0020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BF" w:rsidRDefault="005D3AB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20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116000" cy="719898"/>
          <wp:effectExtent l="19050" t="0" r="7950" b="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D3ABF" w:rsidRDefault="005D3ABF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BF" w:rsidRDefault="005D3AB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4F416E83" wp14:editId="1C397999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FAAC89" wp14:editId="22B9E853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D3ABF" w:rsidRDefault="005D3ABF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isMgkUbRFtSKwLdaO3FSbZ3ZH2hSJjAdnXjdun8EMg/LQKeeYcgGJ0f7/1qvNkL1K1Tfb/imVb1Gf1K1XQkuQ==" w:salt="f7PZg2YmyAMnJ6jcVzSzbg==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90894"/>
    <w:rsid w:val="0009563A"/>
    <w:rsid w:val="00096E49"/>
    <w:rsid w:val="000A0DF2"/>
    <w:rsid w:val="000A1BD4"/>
    <w:rsid w:val="000A4082"/>
    <w:rsid w:val="000A5DF9"/>
    <w:rsid w:val="000B2D50"/>
    <w:rsid w:val="000B7C49"/>
    <w:rsid w:val="000C0661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07711"/>
    <w:rsid w:val="001103DF"/>
    <w:rsid w:val="00115B2A"/>
    <w:rsid w:val="00125890"/>
    <w:rsid w:val="00127F84"/>
    <w:rsid w:val="00140626"/>
    <w:rsid w:val="001422F8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51E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1F69A4"/>
    <w:rsid w:val="002034C5"/>
    <w:rsid w:val="00204945"/>
    <w:rsid w:val="00210E09"/>
    <w:rsid w:val="00217BD5"/>
    <w:rsid w:val="00221BCE"/>
    <w:rsid w:val="00222F39"/>
    <w:rsid w:val="0022350C"/>
    <w:rsid w:val="00224673"/>
    <w:rsid w:val="00224BEC"/>
    <w:rsid w:val="00230274"/>
    <w:rsid w:val="00231712"/>
    <w:rsid w:val="00240AA7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1660"/>
    <w:rsid w:val="00282B02"/>
    <w:rsid w:val="00282C07"/>
    <w:rsid w:val="00284B14"/>
    <w:rsid w:val="00286B74"/>
    <w:rsid w:val="00286F92"/>
    <w:rsid w:val="002B6B82"/>
    <w:rsid w:val="002C3076"/>
    <w:rsid w:val="002D527B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507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1870"/>
    <w:rsid w:val="00353BDA"/>
    <w:rsid w:val="00353D81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B56"/>
    <w:rsid w:val="003A4CDD"/>
    <w:rsid w:val="003A5225"/>
    <w:rsid w:val="003A7F5C"/>
    <w:rsid w:val="003B3943"/>
    <w:rsid w:val="003B7960"/>
    <w:rsid w:val="003C4F52"/>
    <w:rsid w:val="003C571D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3125F"/>
    <w:rsid w:val="004325F6"/>
    <w:rsid w:val="0043401A"/>
    <w:rsid w:val="0043544F"/>
    <w:rsid w:val="0043589A"/>
    <w:rsid w:val="0043592C"/>
    <w:rsid w:val="0043620C"/>
    <w:rsid w:val="00442191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B3546"/>
    <w:rsid w:val="004C098F"/>
    <w:rsid w:val="004C1B59"/>
    <w:rsid w:val="004D0374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22D60"/>
    <w:rsid w:val="00531BB5"/>
    <w:rsid w:val="00544D33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C3D6B"/>
    <w:rsid w:val="005D1296"/>
    <w:rsid w:val="005D3ABF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7A5A"/>
    <w:rsid w:val="006514BE"/>
    <w:rsid w:val="006538F6"/>
    <w:rsid w:val="00654E18"/>
    <w:rsid w:val="006578F1"/>
    <w:rsid w:val="00662236"/>
    <w:rsid w:val="006643C7"/>
    <w:rsid w:val="00665036"/>
    <w:rsid w:val="0066677A"/>
    <w:rsid w:val="00666DB0"/>
    <w:rsid w:val="00666E4D"/>
    <w:rsid w:val="00667321"/>
    <w:rsid w:val="006674EE"/>
    <w:rsid w:val="00676CBD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2476"/>
    <w:rsid w:val="006D476E"/>
    <w:rsid w:val="006E10BD"/>
    <w:rsid w:val="006E1D8D"/>
    <w:rsid w:val="006E5DC0"/>
    <w:rsid w:val="006F1DF3"/>
    <w:rsid w:val="007015D4"/>
    <w:rsid w:val="007032C7"/>
    <w:rsid w:val="00703E75"/>
    <w:rsid w:val="00710EF3"/>
    <w:rsid w:val="00711F50"/>
    <w:rsid w:val="00712F84"/>
    <w:rsid w:val="00716752"/>
    <w:rsid w:val="0072166C"/>
    <w:rsid w:val="00723C21"/>
    <w:rsid w:val="007326BE"/>
    <w:rsid w:val="00743E89"/>
    <w:rsid w:val="0074438C"/>
    <w:rsid w:val="00745310"/>
    <w:rsid w:val="00752610"/>
    <w:rsid w:val="0075284D"/>
    <w:rsid w:val="00753F0A"/>
    <w:rsid w:val="00754020"/>
    <w:rsid w:val="00775DEC"/>
    <w:rsid w:val="00776DAC"/>
    <w:rsid w:val="00780D86"/>
    <w:rsid w:val="00786C0D"/>
    <w:rsid w:val="00791184"/>
    <w:rsid w:val="007918A6"/>
    <w:rsid w:val="007A5B0B"/>
    <w:rsid w:val="007A5D42"/>
    <w:rsid w:val="007B20BC"/>
    <w:rsid w:val="007B307F"/>
    <w:rsid w:val="007B328A"/>
    <w:rsid w:val="007C1BC4"/>
    <w:rsid w:val="007D03E7"/>
    <w:rsid w:val="007D19E1"/>
    <w:rsid w:val="007D39D6"/>
    <w:rsid w:val="007D3A81"/>
    <w:rsid w:val="007D4BEF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375D7"/>
    <w:rsid w:val="00841224"/>
    <w:rsid w:val="00846648"/>
    <w:rsid w:val="008511DE"/>
    <w:rsid w:val="008528A7"/>
    <w:rsid w:val="00864BA4"/>
    <w:rsid w:val="00867A1D"/>
    <w:rsid w:val="00871AB0"/>
    <w:rsid w:val="00873FE7"/>
    <w:rsid w:val="00874F56"/>
    <w:rsid w:val="008800A1"/>
    <w:rsid w:val="008827A1"/>
    <w:rsid w:val="00883A09"/>
    <w:rsid w:val="00887550"/>
    <w:rsid w:val="00887A42"/>
    <w:rsid w:val="0089106C"/>
    <w:rsid w:val="008930A5"/>
    <w:rsid w:val="008938DB"/>
    <w:rsid w:val="00897CFD"/>
    <w:rsid w:val="008A0602"/>
    <w:rsid w:val="008A178C"/>
    <w:rsid w:val="008A41C8"/>
    <w:rsid w:val="008B3537"/>
    <w:rsid w:val="008B3D0B"/>
    <w:rsid w:val="008B54F2"/>
    <w:rsid w:val="008B5642"/>
    <w:rsid w:val="008B748A"/>
    <w:rsid w:val="008C0407"/>
    <w:rsid w:val="008C216A"/>
    <w:rsid w:val="008C25F6"/>
    <w:rsid w:val="008C78CB"/>
    <w:rsid w:val="008D05EA"/>
    <w:rsid w:val="008D3096"/>
    <w:rsid w:val="008D4F9E"/>
    <w:rsid w:val="008D5532"/>
    <w:rsid w:val="008D6323"/>
    <w:rsid w:val="008D6A54"/>
    <w:rsid w:val="008E59C3"/>
    <w:rsid w:val="008E5BB7"/>
    <w:rsid w:val="008E64EE"/>
    <w:rsid w:val="008E6638"/>
    <w:rsid w:val="008F1852"/>
    <w:rsid w:val="008F2FA0"/>
    <w:rsid w:val="009006A2"/>
    <w:rsid w:val="00902BA5"/>
    <w:rsid w:val="009038BF"/>
    <w:rsid w:val="0091196E"/>
    <w:rsid w:val="00917C9F"/>
    <w:rsid w:val="009203F8"/>
    <w:rsid w:val="009232E4"/>
    <w:rsid w:val="00927238"/>
    <w:rsid w:val="00932E4E"/>
    <w:rsid w:val="00943B38"/>
    <w:rsid w:val="00945572"/>
    <w:rsid w:val="009466D4"/>
    <w:rsid w:val="00950078"/>
    <w:rsid w:val="0095147F"/>
    <w:rsid w:val="0095278F"/>
    <w:rsid w:val="00962444"/>
    <w:rsid w:val="00963F9F"/>
    <w:rsid w:val="00973F40"/>
    <w:rsid w:val="00975A70"/>
    <w:rsid w:val="00980131"/>
    <w:rsid w:val="009803FF"/>
    <w:rsid w:val="009923C9"/>
    <w:rsid w:val="009930E5"/>
    <w:rsid w:val="009943A5"/>
    <w:rsid w:val="00996933"/>
    <w:rsid w:val="009A1302"/>
    <w:rsid w:val="009A14C3"/>
    <w:rsid w:val="009A2626"/>
    <w:rsid w:val="009B0226"/>
    <w:rsid w:val="009B4049"/>
    <w:rsid w:val="009B5648"/>
    <w:rsid w:val="009B6919"/>
    <w:rsid w:val="009C091A"/>
    <w:rsid w:val="009C6E3C"/>
    <w:rsid w:val="009D1EF3"/>
    <w:rsid w:val="009D3198"/>
    <w:rsid w:val="009D719B"/>
    <w:rsid w:val="009E0783"/>
    <w:rsid w:val="009E6239"/>
    <w:rsid w:val="009F00F6"/>
    <w:rsid w:val="009F2E2A"/>
    <w:rsid w:val="00A04352"/>
    <w:rsid w:val="00A04B17"/>
    <w:rsid w:val="00A0556C"/>
    <w:rsid w:val="00A14E21"/>
    <w:rsid w:val="00A15621"/>
    <w:rsid w:val="00A248B1"/>
    <w:rsid w:val="00A32540"/>
    <w:rsid w:val="00A32D78"/>
    <w:rsid w:val="00A345F8"/>
    <w:rsid w:val="00A3642A"/>
    <w:rsid w:val="00A4032E"/>
    <w:rsid w:val="00A41FD6"/>
    <w:rsid w:val="00A44FE0"/>
    <w:rsid w:val="00A45A28"/>
    <w:rsid w:val="00A45F56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82AAD"/>
    <w:rsid w:val="00A867A8"/>
    <w:rsid w:val="00AA1F16"/>
    <w:rsid w:val="00AA2CFD"/>
    <w:rsid w:val="00AA4B43"/>
    <w:rsid w:val="00AB1AE3"/>
    <w:rsid w:val="00AB7C30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488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15C3"/>
    <w:rsid w:val="00B9621E"/>
    <w:rsid w:val="00B97F4C"/>
    <w:rsid w:val="00BA2D41"/>
    <w:rsid w:val="00BA73CB"/>
    <w:rsid w:val="00BC2C23"/>
    <w:rsid w:val="00BC6BDF"/>
    <w:rsid w:val="00BD26BE"/>
    <w:rsid w:val="00BD475C"/>
    <w:rsid w:val="00BD74F8"/>
    <w:rsid w:val="00BE052C"/>
    <w:rsid w:val="00BE4C65"/>
    <w:rsid w:val="00BE558F"/>
    <w:rsid w:val="00BE5C6B"/>
    <w:rsid w:val="00BF0F51"/>
    <w:rsid w:val="00BF27BD"/>
    <w:rsid w:val="00BF2D7B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241F"/>
    <w:rsid w:val="00D15DC1"/>
    <w:rsid w:val="00D20382"/>
    <w:rsid w:val="00D22AAC"/>
    <w:rsid w:val="00D22D5C"/>
    <w:rsid w:val="00D27D85"/>
    <w:rsid w:val="00D32523"/>
    <w:rsid w:val="00D35BEE"/>
    <w:rsid w:val="00D41DDE"/>
    <w:rsid w:val="00D4223A"/>
    <w:rsid w:val="00D45502"/>
    <w:rsid w:val="00D45DDD"/>
    <w:rsid w:val="00D45E26"/>
    <w:rsid w:val="00D4619D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28ED"/>
    <w:rsid w:val="00D8353A"/>
    <w:rsid w:val="00D83F84"/>
    <w:rsid w:val="00D925E3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448BF"/>
    <w:rsid w:val="00E52353"/>
    <w:rsid w:val="00E565A8"/>
    <w:rsid w:val="00E56ED0"/>
    <w:rsid w:val="00E575FD"/>
    <w:rsid w:val="00E5774D"/>
    <w:rsid w:val="00E707BB"/>
    <w:rsid w:val="00E71B8B"/>
    <w:rsid w:val="00E7287F"/>
    <w:rsid w:val="00E72E17"/>
    <w:rsid w:val="00E768C0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10F4"/>
    <w:rsid w:val="00EA5702"/>
    <w:rsid w:val="00EB3217"/>
    <w:rsid w:val="00EB34DD"/>
    <w:rsid w:val="00EB3AA3"/>
    <w:rsid w:val="00EB4035"/>
    <w:rsid w:val="00EB5480"/>
    <w:rsid w:val="00EB62B9"/>
    <w:rsid w:val="00EB6343"/>
    <w:rsid w:val="00EC544D"/>
    <w:rsid w:val="00EC6802"/>
    <w:rsid w:val="00ED408D"/>
    <w:rsid w:val="00ED574D"/>
    <w:rsid w:val="00ED6847"/>
    <w:rsid w:val="00ED724A"/>
    <w:rsid w:val="00EF04FF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EA6"/>
    <w:rsid w:val="00F208D6"/>
    <w:rsid w:val="00F22C7F"/>
    <w:rsid w:val="00F273E7"/>
    <w:rsid w:val="00F27855"/>
    <w:rsid w:val="00F3121D"/>
    <w:rsid w:val="00F35867"/>
    <w:rsid w:val="00F410FC"/>
    <w:rsid w:val="00F4375C"/>
    <w:rsid w:val="00F4509C"/>
    <w:rsid w:val="00F45A20"/>
    <w:rsid w:val="00F50B66"/>
    <w:rsid w:val="00F5253C"/>
    <w:rsid w:val="00F537BE"/>
    <w:rsid w:val="00F542E7"/>
    <w:rsid w:val="00F55F1D"/>
    <w:rsid w:val="00F65595"/>
    <w:rsid w:val="00F73EAA"/>
    <w:rsid w:val="00F744F3"/>
    <w:rsid w:val="00F75C7E"/>
    <w:rsid w:val="00F776A1"/>
    <w:rsid w:val="00F77D32"/>
    <w:rsid w:val="00F803EA"/>
    <w:rsid w:val="00F823F5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0F5C"/>
    <w:rsid w:val="00FE2280"/>
    <w:rsid w:val="00FE3D6F"/>
    <w:rsid w:val="00FE52D9"/>
    <w:rsid w:val="00FE5D8D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470E-0DCE-4917-BDC5-F459AB41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32</TotalTime>
  <Pages>9</Pages>
  <Words>2517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22</cp:revision>
  <cp:lastPrinted>2021-10-26T10:45:00Z</cp:lastPrinted>
  <dcterms:created xsi:type="dcterms:W3CDTF">2023-05-18T07:00:00Z</dcterms:created>
  <dcterms:modified xsi:type="dcterms:W3CDTF">2024-04-09T12:41:00Z</dcterms:modified>
</cp:coreProperties>
</file>