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B67B92">
              <w:rPr>
                <w:rFonts w:ascii="Calibri" w:hAnsi="Calibri" w:cs="Arial"/>
                <w:b/>
                <w:sz w:val="22"/>
                <w:szCs w:val="22"/>
              </w:rPr>
              <w:t xml:space="preserve">FACULTATIVO ESPECIALISTA DE AREA DE </w:t>
            </w:r>
            <w:r w:rsidR="00B828BA">
              <w:rPr>
                <w:rFonts w:ascii="Calibri" w:hAnsi="Calibri" w:cs="Arial"/>
                <w:b/>
                <w:sz w:val="22"/>
                <w:szCs w:val="22"/>
              </w:rPr>
              <w:t>CIRUGIA GENERAL Y DEL APARATO DIGESTIVO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Especializada de Toledo.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792612">
              <w:rPr>
                <w:rFonts w:ascii="Arial" w:hAnsi="Arial" w:cs="Arial"/>
                <w:sz w:val="20"/>
                <w:szCs w:val="20"/>
              </w:rPr>
              <w:t>1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B67B92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AREA DE </w:t>
            </w:r>
            <w:r w:rsidR="00B828BA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CIRUGIA GENERAL Y DEL APARATO DIGESTIVO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C04">
              <w:rPr>
                <w:rFonts w:ascii="Arial" w:hAnsi="Arial" w:cs="Arial"/>
                <w:sz w:val="20"/>
                <w:szCs w:val="20"/>
              </w:rPr>
            </w:r>
            <w:r w:rsidR="00706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3" w:name="Texto34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B828BA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5" w:name="Texto11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3478A6" w:rsidRPr="00FB6E8B" w:rsidRDefault="003478A6" w:rsidP="003478A6">
      <w:pPr>
        <w:ind w:left="142" w:right="124"/>
        <w:rPr>
          <w:rFonts w:ascii="Calibri" w:hAnsi="Calibri" w:cs="Calibri"/>
          <w:sz w:val="22"/>
          <w:szCs w:val="22"/>
        </w:rPr>
      </w:pPr>
      <w:r w:rsidRPr="00FB6E8B">
        <w:rPr>
          <w:rFonts w:ascii="Arial" w:hAnsi="Arial" w:cs="Arial"/>
          <w:sz w:val="22"/>
          <w:szCs w:val="22"/>
        </w:rPr>
        <w:t xml:space="preserve">AVDA. </w:t>
      </w:r>
      <w:r w:rsidR="004D4BF7">
        <w:rPr>
          <w:rFonts w:ascii="Arial" w:hAnsi="Arial" w:cs="Arial"/>
          <w:sz w:val="22"/>
          <w:szCs w:val="22"/>
        </w:rPr>
        <w:t>RIO GUADIANA</w:t>
      </w:r>
      <w:r w:rsidRPr="00FB6E8B">
        <w:rPr>
          <w:rFonts w:ascii="Arial" w:hAnsi="Arial" w:cs="Arial"/>
          <w:sz w:val="22"/>
          <w:szCs w:val="22"/>
        </w:rPr>
        <w:t>, S/N. 45071 TOLEDO - CÓDIGO   DIR A</w:t>
      </w:r>
      <w:bookmarkStart w:id="16" w:name="_GoBack"/>
      <w:bookmarkEnd w:id="16"/>
      <w:r w:rsidRPr="00FB6E8B">
        <w:rPr>
          <w:rFonts w:ascii="Arial" w:hAnsi="Arial" w:cs="Arial"/>
          <w:sz w:val="22"/>
          <w:szCs w:val="22"/>
        </w:rPr>
        <w:t>08017002</w:t>
      </w: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04" w:rsidRDefault="00706C04">
      <w:r>
        <w:separator/>
      </w:r>
    </w:p>
  </w:endnote>
  <w:endnote w:type="continuationSeparator" w:id="0">
    <w:p w:rsidR="00706C04" w:rsidRDefault="007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04" w:rsidRDefault="00706C04">
      <w:r>
        <w:separator/>
      </w:r>
    </w:p>
  </w:footnote>
  <w:footnote w:type="continuationSeparator" w:id="0">
    <w:p w:rsidR="00706C04" w:rsidRDefault="0070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422" cy="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F848A7" w:rsidRDefault="00711738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DNlDK/LAwAA/gsAAA4A&#10;AAAAAAAAAAAAAAAALgIAAGRycy9lMm9Eb2MueG1sUEsBAi0AFAAGAAgAAAAhAGd3zkvhAAAACgEA&#10;AA8AAAAAAAAAAAAAAAAAJQYAAGRycy9kb3ducmV2LnhtbFBLBQYAAAAABAAEAPMAAAAz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046;top:1656;width:422;height:42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711738" w:rsidRPr="00F848A7" w:rsidRDefault="00711738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F848A7" w:rsidRDefault="005E56DA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848A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F848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F848A7" w:rsidRDefault="005E56DA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F848A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F848A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3478A6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06C04"/>
    <w:rsid w:val="00711738"/>
    <w:rsid w:val="0071456C"/>
    <w:rsid w:val="007468A6"/>
    <w:rsid w:val="00755577"/>
    <w:rsid w:val="00780D51"/>
    <w:rsid w:val="00792612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B05967"/>
    <w:rsid w:val="00B165C3"/>
    <w:rsid w:val="00B2736C"/>
    <w:rsid w:val="00B64A13"/>
    <w:rsid w:val="00B67B92"/>
    <w:rsid w:val="00B828BA"/>
    <w:rsid w:val="00B872B6"/>
    <w:rsid w:val="00C05983"/>
    <w:rsid w:val="00D11CA2"/>
    <w:rsid w:val="00D32C4C"/>
    <w:rsid w:val="00D57EF0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1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4053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6</cp:revision>
  <cp:lastPrinted>2019-06-14T08:41:00Z</cp:lastPrinted>
  <dcterms:created xsi:type="dcterms:W3CDTF">2023-11-23T09:22:00Z</dcterms:created>
  <dcterms:modified xsi:type="dcterms:W3CDTF">2024-06-17T09:37:00Z</dcterms:modified>
</cp:coreProperties>
</file>