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3BD7" w14:textId="4564643C" w:rsidR="002705B0" w:rsidRPr="001C716F" w:rsidRDefault="006343A5" w:rsidP="002705B0">
      <w:pPr>
        <w:jc w:val="center"/>
        <w:rPr>
          <w:rFonts w:ascii="Arial" w:hAnsi="Arial" w:cs="Arial"/>
          <w:sz w:val="20"/>
          <w:lang w:val="pt-BR"/>
        </w:rPr>
      </w:pPr>
      <w:r w:rsidRPr="004E6C72">
        <w:rPr>
          <w:rFonts w:ascii="Arial" w:hAnsi="Arial" w:cs="Arial"/>
          <w:noProof/>
          <w:sz w:val="12"/>
          <w:szCs w:val="16"/>
        </w:rPr>
        <w:drawing>
          <wp:anchor distT="0" distB="0" distL="114300" distR="114300" simplePos="0" relativeHeight="251657728" behindDoc="0" locked="0" layoutInCell="1" allowOverlap="1" wp14:anchorId="2B156903" wp14:editId="376630E2">
            <wp:simplePos x="0" y="0"/>
            <wp:positionH relativeFrom="margin">
              <wp:posOffset>4046855</wp:posOffset>
            </wp:positionH>
            <wp:positionV relativeFrom="paragraph">
              <wp:posOffset>-1324610</wp:posOffset>
            </wp:positionV>
            <wp:extent cx="2562225" cy="1426210"/>
            <wp:effectExtent l="0" t="0" r="9525" b="254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B0" w:rsidRPr="001C716F">
        <w:rPr>
          <w:rFonts w:ascii="Arial" w:hAnsi="Arial" w:cs="Arial"/>
          <w:bCs/>
          <w:sz w:val="20"/>
          <w:lang w:val="pt-BR"/>
        </w:rPr>
        <w:t xml:space="preserve">Nº </w:t>
      </w:r>
      <w:proofErr w:type="spellStart"/>
      <w:r w:rsidR="002705B0" w:rsidRPr="001C716F">
        <w:rPr>
          <w:rFonts w:ascii="Arial" w:hAnsi="Arial" w:cs="Arial"/>
          <w:bCs/>
          <w:sz w:val="20"/>
          <w:lang w:val="pt-BR"/>
        </w:rPr>
        <w:t>Procedimiento</w:t>
      </w:r>
      <w:proofErr w:type="spellEnd"/>
    </w:p>
    <w:p w14:paraId="1845548C" w14:textId="7A3ECC4B" w:rsidR="00A178EC" w:rsidRPr="001C716F" w:rsidRDefault="001C716F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szCs w:val="20"/>
        </w:rPr>
        <w:t>036605</w:t>
      </w:r>
    </w:p>
    <w:p w14:paraId="0435D6F1" w14:textId="65C9A113" w:rsidR="002705B0" w:rsidRPr="007E45F0" w:rsidRDefault="002705B0" w:rsidP="002705B0">
      <w:pPr>
        <w:jc w:val="center"/>
        <w:rPr>
          <w:rFonts w:ascii="Arial" w:hAnsi="Arial" w:cs="Arial"/>
          <w:sz w:val="20"/>
        </w:rPr>
      </w:pPr>
      <w:r w:rsidRPr="007E45F0">
        <w:rPr>
          <w:rFonts w:ascii="Arial" w:hAnsi="Arial" w:cs="Arial"/>
          <w:sz w:val="20"/>
        </w:rPr>
        <w:t>Código SIACI</w:t>
      </w:r>
    </w:p>
    <w:p w14:paraId="6C888957" w14:textId="61893FE6" w:rsidR="00A56552" w:rsidRPr="007E45F0" w:rsidRDefault="001C716F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KM9C</w:t>
      </w:r>
    </w:p>
    <w:p w14:paraId="48FD4F5D" w14:textId="7BA0A4FB" w:rsidR="001D3C86" w:rsidRPr="007E45F0" w:rsidRDefault="001D3C86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jc w:val="center"/>
        <w:rPr>
          <w:rFonts w:ascii="Arial" w:hAnsi="Arial" w:cs="Arial"/>
          <w:b/>
          <w:smallCaps/>
          <w:sz w:val="22"/>
        </w:rPr>
      </w:pPr>
      <w:r w:rsidRPr="007E45F0">
        <w:rPr>
          <w:rFonts w:ascii="Arial" w:hAnsi="Arial" w:cs="Arial"/>
          <w:b/>
          <w:smallCaps/>
          <w:sz w:val="22"/>
        </w:rPr>
        <w:t xml:space="preserve">ANEXO </w:t>
      </w:r>
    </w:p>
    <w:p w14:paraId="5CE63129" w14:textId="74CF0C64" w:rsidR="001D3C86" w:rsidRPr="00F060D5" w:rsidRDefault="001D3C86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jc w:val="center"/>
        <w:rPr>
          <w:rFonts w:ascii="Arial" w:hAnsi="Arial" w:cs="Arial"/>
          <w:b/>
          <w:smallCaps/>
          <w:color w:val="FF0000"/>
          <w:sz w:val="22"/>
        </w:rPr>
      </w:pPr>
      <w:r w:rsidRPr="006343A5">
        <w:rPr>
          <w:rFonts w:ascii="Arial" w:hAnsi="Arial" w:cs="Arial"/>
          <w:b/>
          <w:smallCaps/>
          <w:sz w:val="22"/>
        </w:rPr>
        <w:t>MEMORIA ACTUA</w:t>
      </w:r>
      <w:r w:rsidRPr="00C43821">
        <w:rPr>
          <w:rFonts w:ascii="Arial" w:hAnsi="Arial" w:cs="Arial"/>
          <w:b/>
          <w:smallCaps/>
          <w:sz w:val="22"/>
        </w:rPr>
        <w:t>CIÓN</w:t>
      </w:r>
      <w:r w:rsidR="00F060D5" w:rsidRPr="00C43821">
        <w:rPr>
          <w:rFonts w:ascii="Arial" w:hAnsi="Arial" w:cs="Arial"/>
          <w:b/>
          <w:smallCaps/>
          <w:sz w:val="22"/>
        </w:rPr>
        <w:t xml:space="preserve"> JUSTIFICATIVA</w:t>
      </w:r>
    </w:p>
    <w:p w14:paraId="42207692" w14:textId="5AE4BEBA" w:rsidR="001D3C86" w:rsidRPr="006343A5" w:rsidRDefault="006343A5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smallCaps/>
          <w:sz w:val="20"/>
          <w:szCs w:val="18"/>
        </w:rPr>
      </w:pPr>
      <w:r w:rsidRPr="006343A5">
        <w:rPr>
          <w:rFonts w:ascii="Arial" w:hAnsi="Arial" w:cs="Arial"/>
          <w:b/>
          <w:smallCaps/>
          <w:sz w:val="20"/>
          <w:szCs w:val="18"/>
        </w:rPr>
        <w:t xml:space="preserve">subvención de carácter excepcional a la fundación eoi f.s.p., </w:t>
      </w:r>
      <w:r w:rsidRPr="006343A5">
        <w:rPr>
          <w:rFonts w:ascii="Arial" w:eastAsia="Arial Unicode MS" w:hAnsi="Arial" w:cs="Arial"/>
          <w:b/>
          <w:smallCaps/>
          <w:sz w:val="20"/>
          <w:szCs w:val="18"/>
        </w:rPr>
        <w:t>para el desarrollo del programa formativo “itinerarios para promover la formación de personas empleadas en empresas a través de centros de alto rendimiento empresarial (care)”</w:t>
      </w:r>
      <w:r w:rsidRPr="006343A5">
        <w:rPr>
          <w:b/>
          <w:smallCaps/>
          <w:sz w:val="20"/>
          <w:szCs w:val="18"/>
        </w:rPr>
        <w:t xml:space="preserve">, </w:t>
      </w:r>
      <w:r w:rsidRPr="006343A5">
        <w:rPr>
          <w:rFonts w:ascii="Arial" w:eastAsia="Arial Unicode MS" w:hAnsi="Arial" w:cs="Arial"/>
          <w:b/>
          <w:smallCaps/>
          <w:sz w:val="20"/>
          <w:szCs w:val="18"/>
        </w:rPr>
        <w:t>en la comunidad autónoma de castilla-la mancha, en el marco del programa de empleo, educación, formación y economía social (efeso), del fondo social europeo plus (fse+), del periodo de programación 2021-2027.</w:t>
      </w:r>
    </w:p>
    <w:p w14:paraId="4763BE53" w14:textId="77777777" w:rsidR="001D3C86" w:rsidRPr="004E6C72" w:rsidRDefault="001D3C86" w:rsidP="001D3C86">
      <w:pPr>
        <w:tabs>
          <w:tab w:val="left" w:pos="7350"/>
        </w:tabs>
        <w:jc w:val="both"/>
        <w:rPr>
          <w:rFonts w:ascii="Arial" w:hAnsi="Arial" w:cs="Arial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224"/>
        <w:gridCol w:w="1041"/>
        <w:gridCol w:w="183"/>
        <w:gridCol w:w="391"/>
        <w:gridCol w:w="156"/>
        <w:gridCol w:w="144"/>
        <w:gridCol w:w="156"/>
        <w:gridCol w:w="200"/>
        <w:gridCol w:w="352"/>
        <w:gridCol w:w="1373"/>
        <w:gridCol w:w="218"/>
        <w:gridCol w:w="2054"/>
        <w:gridCol w:w="2357"/>
        <w:gridCol w:w="10"/>
        <w:gridCol w:w="6"/>
        <w:gridCol w:w="305"/>
      </w:tblGrid>
      <w:tr w:rsidR="003438B3" w:rsidRPr="004E6C72" w14:paraId="4BFCCB2F" w14:textId="77777777" w:rsidTr="000A4ADA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9D48C0" w14:textId="2CEC8C49" w:rsidR="0034364D" w:rsidRPr="004E6C72" w:rsidRDefault="00EC6802" w:rsidP="001954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4E6C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4E6C72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2705B0" w:rsidRPr="004E6C72">
              <w:rPr>
                <w:rFonts w:ascii="Arial" w:hAnsi="Arial" w:cs="Arial"/>
                <w:b/>
                <w:sz w:val="20"/>
                <w:szCs w:val="20"/>
              </w:rPr>
              <w:t>ENTIDAD BENEFICIARIA</w:t>
            </w:r>
          </w:p>
        </w:tc>
      </w:tr>
      <w:tr w:rsidR="003438B3" w:rsidRPr="004E6C72" w14:paraId="0766541D" w14:textId="77777777" w:rsidTr="006343A5">
        <w:trPr>
          <w:trHeight w:val="472"/>
        </w:trPr>
        <w:tc>
          <w:tcPr>
            <w:tcW w:w="166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4ED6F" w14:textId="77777777" w:rsidR="00FE6B10" w:rsidRPr="004E6C72" w:rsidRDefault="00FE6B10" w:rsidP="001C3953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20"/>
                <w:szCs w:val="20"/>
              </w:rPr>
            </w:r>
            <w:r w:rsidR="00BA58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1CE7" w:rsidRPr="004E6C72">
              <w:rPr>
                <w:rFonts w:ascii="Arial" w:hAnsi="Arial" w:cs="Arial"/>
                <w:position w:val="-4"/>
                <w:sz w:val="28"/>
                <w:szCs w:val="28"/>
              </w:rPr>
              <w:t xml:space="preserve"> </w:t>
            </w:r>
            <w:r w:rsidR="006D5130" w:rsidRPr="004E6C72">
              <w:rPr>
                <w:rFonts w:ascii="Arial" w:hAnsi="Arial" w:cs="Arial"/>
                <w:position w:val="-4"/>
                <w:sz w:val="20"/>
                <w:szCs w:val="20"/>
              </w:rPr>
              <w:t xml:space="preserve">   N</w:t>
            </w:r>
            <w:r w:rsidR="00791CE7" w:rsidRPr="004E6C72">
              <w:rPr>
                <w:rFonts w:ascii="Arial" w:hAnsi="Arial" w:cs="Arial"/>
                <w:position w:val="-4"/>
                <w:sz w:val="20"/>
                <w:szCs w:val="20"/>
              </w:rPr>
              <w:t>IF</w:t>
            </w:r>
            <w:r w:rsidR="000A5AEB" w:rsidRPr="004E6C72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20"/>
                <w:szCs w:val="20"/>
              </w:rPr>
            </w:r>
            <w:r w:rsidR="00BA58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1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5771E" w14:textId="77777777" w:rsidR="00FE6B10" w:rsidRPr="004E6C72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1CB" w14:textId="77777777" w:rsidR="00FE6B10" w:rsidRPr="004E6C72" w:rsidRDefault="000A5AEB" w:rsidP="004E6C72">
            <w:pPr>
              <w:tabs>
                <w:tab w:val="left" w:pos="1620"/>
                <w:tab w:val="left" w:pos="2520"/>
                <w:tab w:val="left" w:pos="432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0CEB1" w14:textId="77777777" w:rsidR="00FE6B10" w:rsidRPr="004E6C72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01F1F748" w14:textId="77777777" w:rsidTr="006343A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B5A117" w14:textId="77777777" w:rsidR="00FE6B10" w:rsidRPr="004E6C72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645D2B27" w14:textId="77777777" w:rsidTr="006343A5"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AA82573" w14:textId="77777777" w:rsidR="00ED408D" w:rsidRPr="004E6C72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19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91A2" w14:textId="77777777" w:rsidR="00ED408D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D110" w14:textId="77777777" w:rsidR="00ED408D" w:rsidRPr="004E6C72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630CA12E" w14:textId="77777777" w:rsidTr="006343A5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6ED" w14:textId="77777777" w:rsidR="00A248B1" w:rsidRPr="004E6C72" w:rsidRDefault="00A248B1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438B3" w:rsidRPr="004E6C72" w14:paraId="565AF156" w14:textId="77777777" w:rsidTr="006343A5">
        <w:trPr>
          <w:trHeight w:val="70"/>
        </w:trPr>
        <w:tc>
          <w:tcPr>
            <w:tcW w:w="54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76904ECE" w14:textId="77777777" w:rsidR="007C2689" w:rsidRPr="004E6C72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C20A9" w14:textId="77777777" w:rsidR="007C2689" w:rsidRPr="004E6C72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DB58E" w14:textId="77777777" w:rsidR="007C2689" w:rsidRPr="004E6C72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8B3" w:rsidRPr="004E6C72" w14:paraId="14C86F1F" w14:textId="77777777" w:rsidTr="006343A5"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E94788" w14:textId="77777777" w:rsidR="00AA2CFD" w:rsidRPr="004E6C72" w:rsidRDefault="00D25216" w:rsidP="00D25216">
            <w:pPr>
              <w:spacing w:before="60" w:after="60"/>
              <w:ind w:right="-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CFD" w:rsidRPr="004E6C7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DB4" w14:textId="77777777" w:rsidR="00AA2CFD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22814" w14:textId="77777777" w:rsidR="00AA2CFD" w:rsidRPr="004E6C72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1E6E13A1" w14:textId="77777777" w:rsidTr="006343A5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5BA24B" w14:textId="77777777" w:rsidR="007B328A" w:rsidRPr="004E6C72" w:rsidRDefault="007B328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C72" w:rsidRPr="004E6C72" w14:paraId="2721A16D" w14:textId="77777777" w:rsidTr="006343A5"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3CF0B" w14:textId="77777777" w:rsidR="00A248B1" w:rsidRPr="004E6C72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8B1" w:rsidRPr="004E6C7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AC4BE" w14:textId="77777777" w:rsidR="00A248B1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A8EA9" w14:textId="77777777" w:rsidR="00A248B1" w:rsidRPr="004E6C72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F9081" w14:textId="77777777" w:rsidR="00A248B1" w:rsidRPr="004E6C72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5" w:name="_Hlk170384963"/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79E05" w14:textId="77777777" w:rsidR="00A248B1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bookmarkEnd w:id="6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62963" w14:textId="77777777" w:rsidR="00A248B1" w:rsidRPr="004E6C72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EB9AC" w14:textId="77777777" w:rsidR="00A248B1" w:rsidRPr="004E6C72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5B4F4" w14:textId="77777777" w:rsidR="00A248B1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BDAB1" w14:textId="77777777" w:rsidR="00A248B1" w:rsidRPr="004E6C72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750D40D5" w14:textId="77777777" w:rsidTr="006343A5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AA65E" w14:textId="77777777" w:rsidR="00A91510" w:rsidRPr="004E6C72" w:rsidRDefault="00A91510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6C72" w:rsidRPr="004E6C72" w14:paraId="484CE89F" w14:textId="77777777" w:rsidTr="006343A5">
        <w:trPr>
          <w:trHeight w:val="70"/>
        </w:trPr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D1FAC" w14:textId="77777777" w:rsidR="00A91510" w:rsidRPr="004E6C72" w:rsidRDefault="00D25216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510" w:rsidRPr="004E6C7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4B95E" w14:textId="77777777" w:rsidR="00A91510" w:rsidRPr="004E6C72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8013F" w14:textId="77777777" w:rsidR="00A91510" w:rsidRPr="004E6C72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4AD44" w14:textId="77777777" w:rsidR="00A91510" w:rsidRPr="004E6C72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812AD" w14:textId="77777777" w:rsidR="00A91510" w:rsidRPr="004E6C72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2BD2" w14:textId="77777777" w:rsidR="00A91510" w:rsidRPr="004E6C72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B013D" w14:textId="77777777" w:rsidR="00A91510" w:rsidRPr="004E6C72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B5502" w14:textId="77777777" w:rsidR="00A91510" w:rsidRPr="004E6C72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8EB06" w14:textId="77777777" w:rsidR="00A91510" w:rsidRPr="004E6C72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25D8282A" w14:textId="77777777" w:rsidTr="006343A5">
        <w:trPr>
          <w:trHeight w:hRule="exact" w:val="90"/>
        </w:trPr>
        <w:tc>
          <w:tcPr>
            <w:tcW w:w="1584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4984F261" w14:textId="77777777" w:rsidR="00A91510" w:rsidRPr="004E6C72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357A5" w14:textId="77777777" w:rsidR="00A91510" w:rsidRPr="004E6C72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617B3" w14:textId="77777777" w:rsidR="00A91510" w:rsidRPr="004E6C72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8B3" w:rsidRPr="004E6C72" w14:paraId="711CAA48" w14:textId="77777777" w:rsidTr="006343A5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6CBA" w14:textId="77777777" w:rsidR="00FC5624" w:rsidRPr="004E6C72" w:rsidRDefault="00FC5624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20DC8992" w14:textId="648FD044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4"/>
                <w:szCs w:val="2"/>
              </w:rPr>
            </w:pPr>
            <w:r w:rsidRPr="004E6C72">
              <w:rPr>
                <w:rFonts w:ascii="Arial" w:hAnsi="Arial" w:cs="Arial"/>
                <w:b/>
                <w:sz w:val="16"/>
                <w:szCs w:val="18"/>
              </w:rPr>
              <w:t>El teléfono móvil y/o el correo electrónico designado será el medio por el que recibirá los avisos de notificación, incluido, en su caso, el aviso del pago</w:t>
            </w:r>
            <w:r w:rsidR="004E6C72" w:rsidRPr="004E6C72">
              <w:rPr>
                <w:rFonts w:ascii="Arial" w:hAnsi="Arial" w:cs="Arial"/>
                <w:b/>
                <w:sz w:val="16"/>
                <w:szCs w:val="18"/>
              </w:rPr>
              <w:t>.</w:t>
            </w:r>
          </w:p>
          <w:p w14:paraId="47966E92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6C0CA99" w14:textId="77777777" w:rsidR="006343A5" w:rsidRDefault="006343A5"/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270"/>
        <w:gridCol w:w="184"/>
        <w:gridCol w:w="389"/>
        <w:gridCol w:w="159"/>
        <w:gridCol w:w="124"/>
        <w:gridCol w:w="436"/>
        <w:gridCol w:w="422"/>
        <w:gridCol w:w="143"/>
        <w:gridCol w:w="763"/>
        <w:gridCol w:w="695"/>
        <w:gridCol w:w="215"/>
        <w:gridCol w:w="887"/>
        <w:gridCol w:w="279"/>
        <w:gridCol w:w="782"/>
        <w:gridCol w:w="658"/>
        <w:gridCol w:w="1586"/>
        <w:gridCol w:w="228"/>
      </w:tblGrid>
      <w:tr w:rsidR="003438B3" w:rsidRPr="004E6C72" w14:paraId="3DD0E892" w14:textId="77777777" w:rsidTr="00FB1CF3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29A5F8" w14:textId="1DDC6029" w:rsidR="007005F7" w:rsidRPr="004E6C72" w:rsidRDefault="00350452" w:rsidP="004E6C7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C72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4E6C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4E6C72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3438B3" w:rsidRPr="004E6C72" w14:paraId="79A80F90" w14:textId="77777777" w:rsidTr="00FB1CF3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6FBD7" w14:textId="77777777" w:rsidR="007C2689" w:rsidRPr="004E6C72" w:rsidRDefault="007C2689" w:rsidP="00874F56">
            <w:pPr>
              <w:spacing w:before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E6C72" w:rsidRPr="004E6C72" w14:paraId="485BE1E7" w14:textId="77777777" w:rsidTr="00FB1CF3">
        <w:trPr>
          <w:trHeight w:val="241"/>
        </w:trPr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A0AD0" w14:textId="77777777" w:rsidR="00D25216" w:rsidRPr="004E6C72" w:rsidRDefault="00D25216" w:rsidP="001C39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1C3953" w:rsidRPr="004E6C72">
              <w:rPr>
                <w:rFonts w:ascii="Arial" w:hAnsi="Arial" w:cs="Arial"/>
                <w:position w:val="-4"/>
                <w:sz w:val="28"/>
                <w:szCs w:val="28"/>
              </w:rPr>
              <w:t xml:space="preserve"> </w:t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20"/>
                <w:szCs w:val="20"/>
              </w:rPr>
            </w:r>
            <w:r w:rsidR="00BA58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6C72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4E6C72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E6C72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20"/>
                <w:szCs w:val="20"/>
              </w:rPr>
            </w:r>
            <w:r w:rsidR="00BA58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953"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8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D9F02" w14:textId="77777777" w:rsidR="00D25216" w:rsidRPr="004E6C72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  <w:r w:rsidRPr="004E6C72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7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A94" w14:textId="77777777" w:rsidR="00D25216" w:rsidRPr="004E6C72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EB3FE" w14:textId="77777777" w:rsidR="00D25216" w:rsidRPr="004E6C72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0AD44DD8" w14:textId="77777777" w:rsidTr="00FB1CF3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7F63177" w14:textId="77777777" w:rsidR="00C42609" w:rsidRPr="004E6C72" w:rsidRDefault="00C4260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6C72" w:rsidRPr="004E6C72" w14:paraId="1EB8227D" w14:textId="77777777" w:rsidTr="00FB1CF3"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BB0002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A77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2A6AD9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4B9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6F4C865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8A6B5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2354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6203AB50" w14:textId="77777777" w:rsidTr="00FB1CF3">
        <w:trPr>
          <w:trHeight w:hRule="exact" w:val="63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0FC824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D7DBF6F" w14:textId="77777777" w:rsidR="00BB3E5A" w:rsidRPr="004E6C72" w:rsidRDefault="00BB3E5A" w:rsidP="00BB3E5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C72"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72"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="00BA5885">
              <w:rPr>
                <w:rFonts w:ascii="Arial" w:hAnsi="Arial" w:cs="Arial"/>
                <w:position w:val="-4"/>
                <w:sz w:val="26"/>
                <w:szCs w:val="26"/>
              </w:rPr>
            </w:r>
            <w:r w:rsidR="00BA5885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 w:rsidRPr="004E6C72"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  <w:r w:rsidRPr="004E6C72">
              <w:rPr>
                <w:rFonts w:ascii="Arial" w:hAnsi="Arial" w:cs="Arial"/>
                <w:position w:val="-4"/>
                <w:sz w:val="26"/>
                <w:szCs w:val="26"/>
              </w:rPr>
              <w:t xml:space="preserve">  </w:t>
            </w:r>
            <w:r w:rsidRPr="004E6C72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C72"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72"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="00BA5885">
              <w:rPr>
                <w:rFonts w:ascii="Arial" w:hAnsi="Arial" w:cs="Arial"/>
                <w:position w:val="-4"/>
                <w:sz w:val="26"/>
                <w:szCs w:val="26"/>
              </w:rPr>
            </w:r>
            <w:r w:rsidR="00BA5885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 w:rsidRPr="004E6C72"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</w:p>
          <w:p w14:paraId="2C25BB33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E8B5E02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3A23B56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1CB0619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4B594DE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51CF3CD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2C1C035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DF7AF0F" w14:textId="77777777" w:rsidR="00BB3E5A" w:rsidRPr="004E6C72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E6C72" w:rsidRPr="004E6C72" w14:paraId="67BACD50" w14:textId="77777777" w:rsidTr="00FB1CF3">
        <w:trPr>
          <w:gridAfter w:val="1"/>
          <w:wAfter w:w="111" w:type="pct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063C" w14:textId="77777777" w:rsidR="004E6C72" w:rsidRPr="004E6C72" w:rsidRDefault="004E6C7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46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5668" w14:textId="11E05EDE" w:rsidR="004E6C72" w:rsidRPr="004E6C72" w:rsidRDefault="004E6C7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3438B3" w:rsidRPr="004E6C72" w14:paraId="7494F934" w14:textId="77777777" w:rsidTr="00FB1CF3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6367E2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C72" w:rsidRPr="004E6C72" w14:paraId="11B87FEF" w14:textId="77777777" w:rsidTr="00FB1CF3"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93143" w14:textId="77777777" w:rsidR="00350452" w:rsidRPr="004E6C72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1DC"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452" w:rsidRPr="004E6C7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38412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E913E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69DD0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1076F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7" w:name="Texto26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7031E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F6EE9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ED8C1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8" w:name="Texto27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E448C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1302A336" w14:textId="77777777" w:rsidTr="00FB1CF3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10BBD4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C72" w:rsidRPr="004E6C72" w14:paraId="072111E5" w14:textId="77777777" w:rsidTr="00FB1CF3"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175F" w14:textId="77777777" w:rsidR="00350452" w:rsidRPr="004E6C72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1DC" w:rsidRPr="004E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452" w:rsidRPr="004E6C7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97FAA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362AB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CFFA8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89915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0" w:name="Texto29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5BEA7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FE89B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B5746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17E3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03708079" w14:textId="77777777" w:rsidTr="00FB1CF3">
        <w:trPr>
          <w:trHeight w:hRule="exact" w:val="113"/>
        </w:trPr>
        <w:tc>
          <w:tcPr>
            <w:tcW w:w="1570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B83B0A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DA59F" w14:textId="77777777" w:rsidR="00FD45DA" w:rsidRPr="004E6C72" w:rsidRDefault="00FD45DA" w:rsidP="003654B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79BCB" w14:textId="77777777" w:rsidR="00350452" w:rsidRPr="004E6C72" w:rsidRDefault="00350452" w:rsidP="00FD45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52" w:rsidRPr="004E6C72" w14:paraId="6D06DAF7" w14:textId="77777777" w:rsidTr="00FB1CF3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565C" w14:textId="52FC1127" w:rsidR="00FB0769" w:rsidRPr="004E6C72" w:rsidRDefault="00FB0769" w:rsidP="00FB0769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4E6C72">
              <w:rPr>
                <w:rFonts w:ascii="Arial" w:hAnsi="Arial" w:cs="Arial"/>
                <w:b/>
                <w:sz w:val="16"/>
                <w:szCs w:val="18"/>
              </w:rPr>
              <w:t>La notificación electrónica se realizará en la Plataforma https://notifica.jccm.es/notifica</w:t>
            </w:r>
            <w:r w:rsidRPr="00C43821">
              <w:rPr>
                <w:rFonts w:ascii="Arial" w:hAnsi="Arial" w:cs="Arial"/>
                <w:b/>
                <w:sz w:val="16"/>
                <w:szCs w:val="18"/>
              </w:rPr>
              <w:t xml:space="preserve">. </w:t>
            </w:r>
            <w:r w:rsidR="00F060D5" w:rsidRPr="00C43821">
              <w:rPr>
                <w:rFonts w:ascii="Arial" w:hAnsi="Arial" w:cs="Arial"/>
                <w:b/>
                <w:sz w:val="16"/>
                <w:szCs w:val="18"/>
              </w:rPr>
              <w:t>La persona</w:t>
            </w:r>
            <w:r w:rsidRPr="00C43821">
              <w:rPr>
                <w:rFonts w:ascii="Arial" w:hAnsi="Arial" w:cs="Arial"/>
                <w:b/>
                <w:sz w:val="16"/>
                <w:szCs w:val="18"/>
              </w:rPr>
              <w:t xml:space="preserve"> representante debe comprobar que está registrad</w:t>
            </w:r>
            <w:r w:rsidR="00F060D5" w:rsidRPr="00C43821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Pr="00C43821">
              <w:rPr>
                <w:rFonts w:ascii="Arial" w:hAnsi="Arial" w:cs="Arial"/>
                <w:b/>
                <w:sz w:val="16"/>
                <w:szCs w:val="18"/>
              </w:rPr>
              <w:t xml:space="preserve"> y que sus datos son correctos.</w:t>
            </w:r>
          </w:p>
        </w:tc>
      </w:tr>
    </w:tbl>
    <w:p w14:paraId="3B0B23E0" w14:textId="3D292F31" w:rsidR="008E0237" w:rsidRDefault="008E0237" w:rsidP="008E0237">
      <w:pPr>
        <w:jc w:val="both"/>
        <w:rPr>
          <w:rFonts w:ascii="Arial" w:hAnsi="Arial" w:cs="Arial"/>
          <w:sz w:val="10"/>
          <w:szCs w:val="10"/>
        </w:rPr>
      </w:pPr>
    </w:p>
    <w:p w14:paraId="70043BF2" w14:textId="6D7CA840" w:rsidR="006343A5" w:rsidRDefault="006343A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3438B3" w:rsidRPr="004E6C72" w14:paraId="293A542F" w14:textId="77777777" w:rsidTr="000A4ADA">
        <w:trPr>
          <w:trHeight w:val="699"/>
        </w:trPr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14:paraId="1080689F" w14:textId="77777777" w:rsidR="000F540C" w:rsidRPr="004E6C72" w:rsidRDefault="000F540C" w:rsidP="0001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DA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0A4ADA" w:rsidRPr="004E6C72" w14:paraId="372C1D2D" w14:textId="77777777" w:rsidTr="00DD4EEA">
        <w:trPr>
          <w:trHeight w:val="322"/>
        </w:trPr>
        <w:tc>
          <w:tcPr>
            <w:tcW w:w="2263" w:type="dxa"/>
            <w:shd w:val="clear" w:color="auto" w:fill="auto"/>
            <w:vAlign w:val="center"/>
          </w:tcPr>
          <w:p w14:paraId="3DBC604C" w14:textId="77777777" w:rsidR="000A4ADA" w:rsidRPr="006343A5" w:rsidRDefault="000A4ADA" w:rsidP="000A4ADA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343A5">
              <w:rPr>
                <w:rFonts w:ascii="Arial" w:hAnsi="Arial" w:cs="Arial"/>
                <w:b/>
                <w:sz w:val="18"/>
                <w:szCs w:val="16"/>
              </w:rPr>
              <w:t>Responsable</w:t>
            </w:r>
          </w:p>
        </w:tc>
        <w:tc>
          <w:tcPr>
            <w:tcW w:w="8080" w:type="dxa"/>
            <w:shd w:val="clear" w:color="auto" w:fill="auto"/>
          </w:tcPr>
          <w:p w14:paraId="7EC7198C" w14:textId="1888EA94" w:rsidR="000A4ADA" w:rsidRPr="000A4ADA" w:rsidRDefault="000A4ADA" w:rsidP="000A4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DA">
              <w:rPr>
                <w:rFonts w:ascii="Arial" w:hAnsi="Arial" w:cs="Arial"/>
                <w:sz w:val="18"/>
                <w:szCs w:val="18"/>
              </w:rPr>
              <w:t>Dirección General Empresas</w:t>
            </w:r>
          </w:p>
        </w:tc>
      </w:tr>
      <w:tr w:rsidR="000A4ADA" w:rsidRPr="004E6C72" w14:paraId="717DB32D" w14:textId="77777777" w:rsidTr="00DD4EEA">
        <w:trPr>
          <w:trHeight w:val="992"/>
        </w:trPr>
        <w:tc>
          <w:tcPr>
            <w:tcW w:w="2263" w:type="dxa"/>
            <w:shd w:val="clear" w:color="auto" w:fill="auto"/>
            <w:vAlign w:val="center"/>
          </w:tcPr>
          <w:p w14:paraId="32681101" w14:textId="77777777" w:rsidR="000A4ADA" w:rsidRPr="006343A5" w:rsidRDefault="000A4ADA" w:rsidP="000A4ADA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343A5">
              <w:rPr>
                <w:rFonts w:ascii="Arial" w:hAnsi="Arial" w:cs="Arial"/>
                <w:b/>
                <w:sz w:val="18"/>
                <w:szCs w:val="16"/>
              </w:rPr>
              <w:t>Finalidad</w:t>
            </w:r>
          </w:p>
        </w:tc>
        <w:tc>
          <w:tcPr>
            <w:tcW w:w="8080" w:type="dxa"/>
            <w:shd w:val="clear" w:color="auto" w:fill="auto"/>
          </w:tcPr>
          <w:p w14:paraId="5D611C0B" w14:textId="149A19FB" w:rsidR="000A4ADA" w:rsidRPr="000A4ADA" w:rsidRDefault="000A4ADA" w:rsidP="000A4ADA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DA">
              <w:rPr>
                <w:rFonts w:ascii="Arial" w:hAnsi="Arial" w:cs="Arial"/>
                <w:sz w:val="18"/>
                <w:szCs w:val="18"/>
              </w:rPr>
              <w:t>Gestionar la subvención de carácter excepcional a la Fundación EOI F.S.P., para el desarrollo del programa formativo “Itinerarios para promover la formación de personas empleadas en empresas a través de centros de alto rendimiento empresarial CARE”, en la Comunidad Autónoma de Castilla-La Mancha. Evaluación satisfacción del servicio.</w:t>
            </w:r>
          </w:p>
        </w:tc>
      </w:tr>
      <w:tr w:rsidR="000A4ADA" w:rsidRPr="004E6C72" w14:paraId="28797ABA" w14:textId="77777777" w:rsidTr="00DD4EEA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7E4FB5BD" w14:textId="77777777" w:rsidR="000A4ADA" w:rsidRPr="006343A5" w:rsidRDefault="000A4ADA" w:rsidP="000A4ADA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343A5">
              <w:rPr>
                <w:rFonts w:ascii="Arial" w:hAnsi="Arial" w:cs="Arial"/>
                <w:b/>
                <w:sz w:val="18"/>
                <w:szCs w:val="16"/>
              </w:rPr>
              <w:t>Legitimación</w:t>
            </w:r>
          </w:p>
        </w:tc>
        <w:tc>
          <w:tcPr>
            <w:tcW w:w="8080" w:type="dxa"/>
            <w:shd w:val="clear" w:color="auto" w:fill="auto"/>
          </w:tcPr>
          <w:p w14:paraId="5A48E59E" w14:textId="201437EB" w:rsidR="000A4ADA" w:rsidRPr="000A4ADA" w:rsidRDefault="000A4ADA" w:rsidP="000A4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DA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42B1EA58" w14:textId="3E77FFBF" w:rsidR="000A4ADA" w:rsidRPr="000A4ADA" w:rsidRDefault="000A4ADA" w:rsidP="000A4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FBFF2E" w14:textId="0B4EC94B" w:rsidR="000A4ADA" w:rsidRPr="000A4ADA" w:rsidRDefault="000A4ADA" w:rsidP="000A4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DA">
              <w:rPr>
                <w:rFonts w:ascii="Arial" w:hAnsi="Arial" w:cs="Arial"/>
                <w:sz w:val="18"/>
                <w:szCs w:val="18"/>
              </w:rPr>
              <w:t>Artículo 20 de la Ley 38/2003, de 17 de noviembre General de subvenciones.</w:t>
            </w:r>
          </w:p>
        </w:tc>
      </w:tr>
      <w:tr w:rsidR="000A4ADA" w:rsidRPr="004E6C72" w14:paraId="4C228F7C" w14:textId="77777777" w:rsidTr="00DD4EEA">
        <w:trPr>
          <w:trHeight w:val="418"/>
        </w:trPr>
        <w:tc>
          <w:tcPr>
            <w:tcW w:w="2263" w:type="dxa"/>
            <w:shd w:val="clear" w:color="auto" w:fill="auto"/>
            <w:vAlign w:val="center"/>
          </w:tcPr>
          <w:p w14:paraId="57660471" w14:textId="77777777" w:rsidR="000A4ADA" w:rsidRPr="006343A5" w:rsidRDefault="000A4ADA" w:rsidP="000A4AD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43A5">
              <w:rPr>
                <w:rFonts w:ascii="Arial" w:hAnsi="Arial" w:cs="Arial"/>
                <w:b/>
                <w:sz w:val="18"/>
                <w:szCs w:val="20"/>
              </w:rPr>
              <w:t>Destinatarios</w:t>
            </w:r>
          </w:p>
        </w:tc>
        <w:tc>
          <w:tcPr>
            <w:tcW w:w="8080" w:type="dxa"/>
            <w:shd w:val="clear" w:color="auto" w:fill="auto"/>
          </w:tcPr>
          <w:p w14:paraId="7FC538D7" w14:textId="46557094" w:rsidR="000A4ADA" w:rsidRPr="000A4ADA" w:rsidRDefault="000A4ADA" w:rsidP="000A4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DA">
              <w:rPr>
                <w:rFonts w:ascii="Arial" w:hAnsi="Arial" w:cs="Arial"/>
                <w:sz w:val="18"/>
                <w:szCs w:val="18"/>
              </w:rPr>
              <w:t>No existe cesión de datos</w:t>
            </w:r>
          </w:p>
        </w:tc>
      </w:tr>
      <w:tr w:rsidR="000A4ADA" w:rsidRPr="004E6C72" w14:paraId="546D52E9" w14:textId="77777777" w:rsidTr="00DD4EEA">
        <w:trPr>
          <w:trHeight w:val="552"/>
        </w:trPr>
        <w:tc>
          <w:tcPr>
            <w:tcW w:w="2263" w:type="dxa"/>
            <w:shd w:val="clear" w:color="auto" w:fill="auto"/>
            <w:vAlign w:val="center"/>
          </w:tcPr>
          <w:p w14:paraId="64E759CB" w14:textId="77777777" w:rsidR="000A4ADA" w:rsidRPr="006343A5" w:rsidRDefault="000A4ADA" w:rsidP="000A4AD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43A5">
              <w:rPr>
                <w:rFonts w:ascii="Arial" w:hAnsi="Arial" w:cs="Arial"/>
                <w:b/>
                <w:sz w:val="18"/>
                <w:szCs w:val="20"/>
              </w:rPr>
              <w:t>Derechos</w:t>
            </w:r>
          </w:p>
        </w:tc>
        <w:tc>
          <w:tcPr>
            <w:tcW w:w="8080" w:type="dxa"/>
            <w:shd w:val="clear" w:color="auto" w:fill="auto"/>
          </w:tcPr>
          <w:p w14:paraId="1A6CA11B" w14:textId="64030709" w:rsidR="000A4ADA" w:rsidRPr="000A4ADA" w:rsidRDefault="000A4ADA" w:rsidP="000A4AD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4ADA">
              <w:rPr>
                <w:rFonts w:ascii="Arial" w:hAnsi="Arial" w:cs="Arial"/>
                <w:i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A4ADA" w:rsidRPr="004E6C72" w14:paraId="539A0E43" w14:textId="77777777" w:rsidTr="00DD4EEA">
        <w:trPr>
          <w:trHeight w:val="560"/>
        </w:trPr>
        <w:tc>
          <w:tcPr>
            <w:tcW w:w="2263" w:type="dxa"/>
            <w:shd w:val="clear" w:color="auto" w:fill="auto"/>
            <w:vAlign w:val="center"/>
          </w:tcPr>
          <w:p w14:paraId="0112A724" w14:textId="77777777" w:rsidR="000A4ADA" w:rsidRPr="006343A5" w:rsidRDefault="000A4ADA" w:rsidP="000A4AD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43A5">
              <w:rPr>
                <w:rFonts w:ascii="Arial" w:hAnsi="Arial" w:cs="Arial"/>
                <w:b/>
                <w:sz w:val="18"/>
                <w:szCs w:val="20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</w:tcPr>
          <w:p w14:paraId="43A2B22C" w14:textId="204BB392" w:rsidR="000A4ADA" w:rsidRPr="000A4ADA" w:rsidRDefault="000A4ADA" w:rsidP="000A4AD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4ADA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9" w:tgtFrame="_blank" w:history="1">
              <w:r w:rsidRPr="000A4ADA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https://rat.castillalamancha.es/info/2509</w:t>
              </w:r>
            </w:hyperlink>
          </w:p>
        </w:tc>
      </w:tr>
    </w:tbl>
    <w:p w14:paraId="4A105409" w14:textId="6F74BC93" w:rsidR="00FB28E8" w:rsidRDefault="00FB28E8" w:rsidP="00BD52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B28E8" w14:paraId="43311ACE" w14:textId="77777777" w:rsidTr="00C43821">
        <w:tc>
          <w:tcPr>
            <w:tcW w:w="10343" w:type="dxa"/>
            <w:shd w:val="clear" w:color="auto" w:fill="auto"/>
          </w:tcPr>
          <w:p w14:paraId="240DDF02" w14:textId="0DB2DDF8" w:rsidR="00FB28E8" w:rsidRPr="00FB28E8" w:rsidRDefault="00FB28E8" w:rsidP="00FB2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8E8">
              <w:rPr>
                <w:rFonts w:ascii="Arial" w:hAnsi="Arial" w:cs="Arial"/>
                <w:b/>
                <w:sz w:val="20"/>
                <w:szCs w:val="20"/>
              </w:rPr>
              <w:t>ACREDITACIÓN DEL CUMPLIMIENTO DE CONDICIONES</w:t>
            </w:r>
          </w:p>
        </w:tc>
      </w:tr>
      <w:tr w:rsidR="00FB28E8" w14:paraId="5F1DC042" w14:textId="77777777" w:rsidTr="0097128F">
        <w:trPr>
          <w:trHeight w:val="4503"/>
        </w:trPr>
        <w:tc>
          <w:tcPr>
            <w:tcW w:w="10343" w:type="dxa"/>
          </w:tcPr>
          <w:p w14:paraId="7933F894" w14:textId="20801B1A" w:rsidR="00231577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97128F">
              <w:rPr>
                <w:rFonts w:ascii="Arial" w:hAnsi="Arial" w:cs="Arial"/>
                <w:b/>
                <w:sz w:val="18"/>
                <w:szCs w:val="20"/>
              </w:rPr>
              <w:t xml:space="preserve">1. Declaraciones responsables: </w:t>
            </w:r>
          </w:p>
          <w:p w14:paraId="6D9C716F" w14:textId="77777777" w:rsidR="006343A5" w:rsidRPr="0097128F" w:rsidRDefault="006343A5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7BF4A7D" w14:textId="3C7EF21A" w:rsidR="00231577" w:rsidRPr="0097128F" w:rsidRDefault="00D633E2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7128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18"/>
                <w:szCs w:val="20"/>
              </w:rPr>
            </w:r>
            <w:r w:rsidR="00BA588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31577" w:rsidRPr="0097128F">
              <w:rPr>
                <w:rFonts w:ascii="Arial" w:hAnsi="Arial" w:cs="Arial"/>
                <w:sz w:val="18"/>
                <w:szCs w:val="20"/>
              </w:rPr>
              <w:t xml:space="preserve">La persona abajo firmante, en su propio nombre o en representación de la entidad que se indica, declara que todos los datos consignados son veraces, declarando expresamente: </w:t>
            </w:r>
          </w:p>
          <w:p w14:paraId="700F675E" w14:textId="2249812B" w:rsidR="00231577" w:rsidRPr="0097128F" w:rsidRDefault="00231577" w:rsidP="0023157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7128F">
              <w:rPr>
                <w:rFonts w:ascii="Arial" w:hAnsi="Arial" w:cs="Arial"/>
                <w:sz w:val="18"/>
                <w:szCs w:val="20"/>
              </w:rPr>
              <w:t xml:space="preserve">Haber cumplido </w:t>
            </w:r>
            <w:r w:rsidR="00C43821">
              <w:rPr>
                <w:rFonts w:ascii="Arial" w:hAnsi="Arial" w:cs="Arial"/>
                <w:sz w:val="18"/>
                <w:szCs w:val="20"/>
              </w:rPr>
              <w:t>las</w:t>
            </w:r>
            <w:r w:rsidRPr="0097128F">
              <w:rPr>
                <w:rFonts w:ascii="Arial" w:hAnsi="Arial" w:cs="Arial"/>
                <w:sz w:val="18"/>
                <w:szCs w:val="20"/>
              </w:rPr>
              <w:t xml:space="preserve"> obligaciones previstas en el </w:t>
            </w:r>
            <w:r w:rsidRPr="00C43821">
              <w:rPr>
                <w:rFonts w:ascii="Arial" w:hAnsi="Arial" w:cs="Arial"/>
                <w:sz w:val="18"/>
                <w:szCs w:val="20"/>
              </w:rPr>
              <w:t xml:space="preserve">Artículo </w:t>
            </w:r>
            <w:r w:rsidR="00DF7905" w:rsidRPr="00C43821">
              <w:rPr>
                <w:rFonts w:ascii="Arial" w:hAnsi="Arial" w:cs="Arial"/>
                <w:sz w:val="18"/>
                <w:szCs w:val="20"/>
              </w:rPr>
              <w:t xml:space="preserve">5 </w:t>
            </w:r>
            <w:r w:rsidRPr="0097128F">
              <w:rPr>
                <w:rFonts w:ascii="Arial" w:hAnsi="Arial" w:cs="Arial"/>
                <w:sz w:val="18"/>
                <w:szCs w:val="20"/>
              </w:rPr>
              <w:t>del Decreto por el que se regula la concesión directa de una subvención de carácter excepcional a la Fundación EOI F.S.P., para el desarrollo del programa formativo “Itinerarios para promover la formación de personas empleadas en empresas a través de centros de alto rendimiento empresarial (CARE)”, en la Comunidad Autónoma de Castilla-La Mancha, en el marco del Programa de Empleo, Educación, Formación y Economía Social (EFESO), del Fondo Social Europeo Plus (FSE+), del periodo de programación 2021-2027.</w:t>
            </w:r>
          </w:p>
          <w:p w14:paraId="53E9F8FC" w14:textId="7A81318A" w:rsidR="00FB28E8" w:rsidRPr="0097128F" w:rsidRDefault="00FB28E8" w:rsidP="00BD52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956672E" w14:textId="689AD95C" w:rsidR="00231577" w:rsidRPr="0097128F" w:rsidRDefault="00231577" w:rsidP="0023157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7128F">
              <w:rPr>
                <w:rFonts w:ascii="Arial" w:hAnsi="Arial" w:cs="Arial"/>
                <w:sz w:val="18"/>
                <w:szCs w:val="20"/>
              </w:rPr>
              <w:t xml:space="preserve">Que las ayudas concedidas, aisladamente o en concurrencia con otras subvenciones o ayudas de otras Administraciones Públicas, o de otros entes públicos o privados, nacionales o internacionales, no superan el coste de la actividad a desarrollar por la entidad beneficiaria. </w:t>
            </w:r>
          </w:p>
          <w:p w14:paraId="475FBEBB" w14:textId="77777777" w:rsidR="00231577" w:rsidRPr="0097128F" w:rsidRDefault="00231577" w:rsidP="00231577">
            <w:pPr>
              <w:pStyle w:val="Prrafodelista"/>
              <w:rPr>
                <w:rFonts w:ascii="Arial" w:hAnsi="Arial" w:cs="Arial"/>
                <w:sz w:val="18"/>
                <w:szCs w:val="20"/>
              </w:rPr>
            </w:pPr>
          </w:p>
          <w:p w14:paraId="17919722" w14:textId="64FD479C" w:rsidR="00231577" w:rsidRPr="0097128F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7128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18"/>
                <w:szCs w:val="20"/>
              </w:rPr>
            </w:r>
            <w:r w:rsidR="00BA588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5318D" w:rsidRPr="0097128F">
              <w:rPr>
                <w:rFonts w:ascii="Arial" w:hAnsi="Arial" w:cs="Arial"/>
                <w:sz w:val="18"/>
                <w:szCs w:val="20"/>
              </w:rPr>
              <w:t xml:space="preserve">Son ciertos los datos consignados en la presente justificación, comprometiéndose a probar documentalmente los mismos en el caso de ser requerido para ello. </w:t>
            </w:r>
          </w:p>
          <w:p w14:paraId="63B11B17" w14:textId="1C691F05" w:rsidR="0005318D" w:rsidRPr="0097128F" w:rsidRDefault="0005318D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9624EB8" w14:textId="77777777" w:rsidR="00FB28E8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7128F">
              <w:rPr>
                <w:rFonts w:ascii="Arial" w:hAnsi="Arial" w:cs="Arial"/>
                <w:sz w:val="18"/>
                <w:szCs w:val="20"/>
              </w:rPr>
              <w:t>Igualmente la persona firmante declara conocer que en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 y avales de la Administración) y, en su caso, los hechos se pondrán en conocimiento del Ministerio Fiscal por si pudieran ser constitutivos de delito penal).</w:t>
            </w:r>
          </w:p>
          <w:p w14:paraId="4DDE2AD3" w14:textId="19890A71" w:rsidR="006343A5" w:rsidRPr="0097128F" w:rsidRDefault="006343A5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B06832F" w14:textId="77777777" w:rsidR="008457FB" w:rsidRPr="004E6C72" w:rsidRDefault="008457FB" w:rsidP="008457FB">
      <w:pPr>
        <w:rPr>
          <w:rFonts w:ascii="Arial" w:hAnsi="Arial" w:cs="Arial"/>
          <w:sz w:val="6"/>
          <w:szCs w:val="6"/>
        </w:rPr>
      </w:pPr>
    </w:p>
    <w:p w14:paraId="33E370AD" w14:textId="77777777" w:rsidR="008457FB" w:rsidRPr="004E6C72" w:rsidRDefault="008457FB" w:rsidP="00850C41">
      <w:pPr>
        <w:rPr>
          <w:rFonts w:ascii="Arial" w:hAnsi="Arial" w:cs="Arial"/>
          <w:sz w:val="6"/>
          <w:szCs w:val="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5318D" w:rsidRPr="004E6C72" w14:paraId="3AEDC181" w14:textId="77777777" w:rsidTr="00C43821">
        <w:tc>
          <w:tcPr>
            <w:tcW w:w="10343" w:type="dxa"/>
            <w:shd w:val="clear" w:color="auto" w:fill="auto"/>
          </w:tcPr>
          <w:p w14:paraId="06746906" w14:textId="25FE96E8" w:rsidR="0005318D" w:rsidRPr="004E6C72" w:rsidRDefault="0005318D" w:rsidP="000531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05318D" w:rsidRPr="0097128F" w14:paraId="6EC7869B" w14:textId="77777777" w:rsidTr="0005318D">
        <w:tc>
          <w:tcPr>
            <w:tcW w:w="10343" w:type="dxa"/>
            <w:shd w:val="clear" w:color="auto" w:fill="auto"/>
          </w:tcPr>
          <w:p w14:paraId="3B9E2BFA" w14:textId="77777777" w:rsidR="0097128F" w:rsidRPr="0097128F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t xml:space="preserve">Con la presentación de esta justificación y de acuerdo con el </w:t>
            </w:r>
            <w:r w:rsidR="0097128F" w:rsidRPr="0097128F">
              <w:rPr>
                <w:rFonts w:ascii="Arial" w:hAnsi="Arial" w:cs="Arial"/>
                <w:sz w:val="18"/>
                <w:szCs w:val="18"/>
              </w:rPr>
              <w:t>Á</w:t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rtículo 28 de la </w:t>
            </w:r>
            <w:r w:rsidR="0097128F" w:rsidRPr="0097128F">
              <w:rPr>
                <w:rFonts w:ascii="Arial" w:hAnsi="Arial" w:cs="Arial"/>
                <w:sz w:val="18"/>
                <w:szCs w:val="18"/>
              </w:rPr>
              <w:t>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C7B8C3E" w14:textId="77777777" w:rsidR="0097128F" w:rsidRPr="009712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3A76E" w14:textId="6C125A71" w:rsidR="0005318D" w:rsidRPr="009712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t xml:space="preserve">En particular, se recabarán los siguientes datos, salvo que parque expresamente:  </w:t>
            </w:r>
          </w:p>
          <w:p w14:paraId="23613AF2" w14:textId="6D04673E" w:rsidR="0005318D" w:rsidRPr="0097128F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18"/>
                <w:szCs w:val="18"/>
              </w:rPr>
            </w:r>
            <w:r w:rsidR="00BA58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Me opongo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 xml:space="preserve">a la consulta de la información de estar al corriente 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 xml:space="preserve">de las obligaciones sobre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reintegro de subvenciones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C22D1AD" w14:textId="77777777" w:rsidR="00C43821" w:rsidRDefault="00C43821" w:rsidP="0005318D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76B717" w14:textId="74CB73B5" w:rsidR="00DF7905" w:rsidRPr="00C43821" w:rsidRDefault="00DF7905" w:rsidP="000531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3821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Autorización expresa</w:t>
            </w:r>
            <w:r w:rsidRPr="00C43821">
              <w:rPr>
                <w:rFonts w:ascii="Arial" w:hAnsi="Arial" w:cs="Arial"/>
                <w:sz w:val="18"/>
                <w:szCs w:val="18"/>
              </w:rPr>
              <w:t xml:space="preserve"> para la consulta de datos tributarios:</w:t>
            </w:r>
          </w:p>
          <w:p w14:paraId="36245EA4" w14:textId="4914666C" w:rsidR="0005318D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18"/>
                <w:szCs w:val="18"/>
              </w:rPr>
            </w:r>
            <w:r w:rsidR="00BA58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Autorizo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la consulta de la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información de estar al corriente de mis obligaciones tributarias con la Junta de Comunidades de Castilla-La Mancha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EAA1DE5" w14:textId="77777777" w:rsidR="0097128F" w:rsidRPr="009712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4F8DCD" w14:textId="5D7FA3FD" w:rsidR="0005318D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Así mismo, podrá indicar los documentos aportados anteriormente ante cualquier Administración señalando la fecha de presentación y unidad administrativa, y serán consultados por la Consejería: </w:t>
            </w:r>
          </w:p>
          <w:p w14:paraId="04C2FD9A" w14:textId="37AB682F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B5F5DD" w14:textId="6A02E19E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BDAC95" w14:textId="0B96589F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49281A" w14:textId="21D286A8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9E55D7" w14:textId="77777777" w:rsid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594516" w14:textId="4F4999CE" w:rsidR="0005318D" w:rsidRDefault="0005318D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>En caso de oponerse o no autorizar la comprobación de los datos anteriores, se compromete a aportar la documentación pertinente.</w:t>
            </w:r>
          </w:p>
          <w:p w14:paraId="7EC497F0" w14:textId="3650096D" w:rsid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2966AF" w14:textId="77777777" w:rsidR="0005318D" w:rsidRDefault="0097128F" w:rsidP="0065257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Cs/>
                <w:sz w:val="18"/>
                <w:szCs w:val="18"/>
              </w:rPr>
              <w:t xml:space="preserve">La autorización se otorga exclusivamente a efectos de reconocimiento, seguimiento y control de las subvenciones objeto de la presente solicitud, y en aplicación tanto de los dispuesto </w:t>
            </w:r>
            <w:r w:rsidR="00652572">
              <w:rPr>
                <w:rFonts w:ascii="Arial" w:hAnsi="Arial" w:cs="Arial"/>
                <w:bCs/>
                <w:sz w:val="18"/>
                <w:szCs w:val="18"/>
              </w:rPr>
              <w:t>en el Artículo 95.31 K) de la Ley 58/2003, de 17 de diciembre , General Tributaria, que permiten, previa autorización de la entidad interesada , la cesión de los datos tributarios que precisen las 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3D5486E3" w14:textId="36D276EE" w:rsidR="006343A5" w:rsidRPr="0097128F" w:rsidRDefault="006343A5" w:rsidP="006525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A98CC8" w14:textId="26551E0B" w:rsidR="0005318D" w:rsidRDefault="0005318D">
      <w:pPr>
        <w:rPr>
          <w:sz w:val="18"/>
          <w:szCs w:val="18"/>
        </w:rPr>
      </w:pPr>
    </w:p>
    <w:p w14:paraId="2A6E5700" w14:textId="77777777" w:rsidR="006343A5" w:rsidRPr="0097128F" w:rsidRDefault="006343A5">
      <w:pPr>
        <w:rPr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F13BA" w:rsidRPr="004E6C72" w14:paraId="7327C19D" w14:textId="77777777" w:rsidTr="00C43821">
        <w:tc>
          <w:tcPr>
            <w:tcW w:w="10343" w:type="dxa"/>
            <w:shd w:val="clear" w:color="auto" w:fill="auto"/>
          </w:tcPr>
          <w:p w14:paraId="3E8443BF" w14:textId="24B59F19" w:rsidR="00CF13BA" w:rsidRPr="004E6C72" w:rsidRDefault="00CF13BA" w:rsidP="00CF13B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1A6056" w:rsidRPr="004E6C72" w14:paraId="3F690582" w14:textId="77777777" w:rsidTr="00904483">
        <w:tc>
          <w:tcPr>
            <w:tcW w:w="10343" w:type="dxa"/>
          </w:tcPr>
          <w:p w14:paraId="6E408E00" w14:textId="6E92120D" w:rsidR="006A52B8" w:rsidRPr="004E6C72" w:rsidRDefault="00CF13BA" w:rsidP="006A52B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Además de </w:t>
            </w:r>
            <w:r w:rsidRPr="00C4382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4630BC" w:rsidRPr="00C4382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0F03FB" w:rsidRPr="00C43821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C43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antes descrita, declara aportar los siguientes documentos</w:t>
            </w:r>
            <w:r w:rsidR="006A52B8" w:rsidRPr="004E6C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9478C2" w14:textId="0CC52699" w:rsidR="00770153" w:rsidRPr="00CF13BA" w:rsidRDefault="00770153" w:rsidP="006A52B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B708A" w14:textId="6AE34E63" w:rsidR="00CF13BA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18"/>
                <w:szCs w:val="18"/>
              </w:rPr>
            </w:r>
            <w:r w:rsidR="00BA58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13BA">
              <w:rPr>
                <w:rFonts w:ascii="Arial" w:eastAsia="Arial Unicode MS" w:hAnsi="Arial" w:cs="Arial"/>
                <w:sz w:val="18"/>
                <w:szCs w:val="18"/>
              </w:rPr>
              <w:t>Una memoria de actuación justificativa del cumplimiento de las condiciones impuestas en la concesión de la subvención, con indicación de las actividades realizadas y de los resultados obtenidos.</w:t>
            </w:r>
          </w:p>
          <w:p w14:paraId="2D432BF2" w14:textId="77777777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25091D27" w14:textId="776FBBF6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5885">
              <w:rPr>
                <w:rFonts w:ascii="Arial" w:hAnsi="Arial" w:cs="Arial"/>
                <w:sz w:val="18"/>
                <w:szCs w:val="18"/>
              </w:rPr>
            </w:r>
            <w:r w:rsidR="00BA58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13BA">
              <w:rPr>
                <w:rFonts w:ascii="Arial" w:eastAsia="Arial Unicode MS" w:hAnsi="Arial" w:cs="Arial"/>
                <w:sz w:val="18"/>
                <w:szCs w:val="18"/>
              </w:rPr>
              <w:t>Una memoria económica justificativa del coste de las actividades realizadas, que contendrá:</w:t>
            </w:r>
          </w:p>
          <w:p w14:paraId="69B0226E" w14:textId="77777777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F13BA">
              <w:rPr>
                <w:rFonts w:ascii="Arial" w:eastAsia="Arial Unicode MS" w:hAnsi="Arial" w:cs="Arial"/>
                <w:sz w:val="18"/>
                <w:szCs w:val="18"/>
              </w:rPr>
              <w:t xml:space="preserve">1º. Una relación clasificada de los gastos e inversiones de la actividad, con identificación del acreedor y del documento, su importe, fecha de emisión y fecha de pago. </w:t>
            </w:r>
          </w:p>
          <w:p w14:paraId="2525B7D2" w14:textId="77777777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F13BA">
              <w:rPr>
                <w:rFonts w:ascii="Arial" w:eastAsia="Arial Unicode MS" w:hAnsi="Arial" w:cs="Arial"/>
                <w:sz w:val="18"/>
                <w:szCs w:val="18"/>
              </w:rPr>
              <w:t>2º. Las facturas o documentos de valor probatorio equivalente en el tráfico jurídico mercantil o con eficacia administrativa incorporados en la relación a que se hace referencia en el ordinal anterior, así como la documentación acreditativa del pago conforme a la Orden de 7 de mayo de 2008, de la Consejería de Economía y Hacienda, por la que se regula la forma de acreditación del pago efectivo del gasto realizado en materia de subvenciones.</w:t>
            </w:r>
          </w:p>
          <w:p w14:paraId="3309AF4F" w14:textId="77777777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F13BA">
              <w:rPr>
                <w:rFonts w:ascii="Arial" w:eastAsia="Arial Unicode MS" w:hAnsi="Arial" w:cs="Arial"/>
                <w:sz w:val="18"/>
                <w:szCs w:val="18"/>
              </w:rPr>
              <w:t>3º. Indicación de los criterios de reparto de los costes generales y/o indirectos incorporados en la relación a que se hace referencia en el punto 1º.</w:t>
            </w:r>
          </w:p>
          <w:p w14:paraId="15973022" w14:textId="77777777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F13BA">
              <w:rPr>
                <w:rFonts w:ascii="Arial" w:eastAsia="Arial Unicode MS" w:hAnsi="Arial" w:cs="Arial"/>
                <w:sz w:val="18"/>
                <w:szCs w:val="18"/>
              </w:rPr>
              <w:t>4º. Una relación detallada de otros ingresos o subvenciones que hayan financiado la actividad subvencionada con indicación del importe y su procedencia.</w:t>
            </w:r>
          </w:p>
          <w:p w14:paraId="641E584C" w14:textId="77777777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F13BA">
              <w:rPr>
                <w:rFonts w:ascii="Arial" w:eastAsia="Arial Unicode MS" w:hAnsi="Arial" w:cs="Arial"/>
                <w:sz w:val="18"/>
                <w:szCs w:val="18"/>
              </w:rPr>
              <w:t>5º. Los tres presupuestos que, en aplicación del artículo 31.3 de la Ley General de Subvenciones, deba de haber solicitado la entidad beneficiaria.</w:t>
            </w:r>
          </w:p>
          <w:p w14:paraId="496B9612" w14:textId="0FEC1548" w:rsidR="003438B3" w:rsidRPr="004E6C72" w:rsidRDefault="00CF13BA" w:rsidP="000A4AD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13BA">
              <w:rPr>
                <w:rFonts w:ascii="Arial" w:eastAsia="Arial Unicode MS" w:hAnsi="Arial" w:cs="Arial"/>
                <w:sz w:val="18"/>
                <w:szCs w:val="18"/>
              </w:rPr>
              <w:t>6º. En su caso, la carta de pago de reintegro en el supuesto de remanentes no aplicados, así como de los intereses derivados de los mismos.</w:t>
            </w:r>
          </w:p>
        </w:tc>
      </w:tr>
    </w:tbl>
    <w:p w14:paraId="12A462E4" w14:textId="544060A2" w:rsidR="006343A5" w:rsidRDefault="006343A5" w:rsidP="00D73B35">
      <w:pPr>
        <w:rPr>
          <w:rFonts w:ascii="Arial" w:hAnsi="Arial" w:cs="Arial"/>
          <w:sz w:val="10"/>
          <w:szCs w:val="10"/>
        </w:rPr>
      </w:pPr>
    </w:p>
    <w:p w14:paraId="44C7F959" w14:textId="77777777" w:rsidR="006343A5" w:rsidRDefault="006343A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05E5998D" w14:textId="77777777" w:rsidR="00DB20F5" w:rsidRPr="004E6C72" w:rsidRDefault="00DB20F5" w:rsidP="00D73B35">
      <w:pPr>
        <w:rPr>
          <w:rFonts w:ascii="Arial" w:hAnsi="Arial" w:cs="Arial"/>
          <w:sz w:val="10"/>
          <w:szCs w:val="10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1641"/>
        <w:gridCol w:w="216"/>
        <w:gridCol w:w="211"/>
        <w:gridCol w:w="29"/>
        <w:gridCol w:w="233"/>
        <w:gridCol w:w="724"/>
        <w:gridCol w:w="236"/>
        <w:gridCol w:w="332"/>
        <w:gridCol w:w="142"/>
        <w:gridCol w:w="94"/>
        <w:gridCol w:w="142"/>
        <w:gridCol w:w="94"/>
        <w:gridCol w:w="142"/>
        <w:gridCol w:w="94"/>
        <w:gridCol w:w="145"/>
        <w:gridCol w:w="14"/>
        <w:gridCol w:w="80"/>
        <w:gridCol w:w="148"/>
        <w:gridCol w:w="94"/>
        <w:gridCol w:w="215"/>
        <w:gridCol w:w="29"/>
        <w:gridCol w:w="250"/>
        <w:gridCol w:w="18"/>
        <w:gridCol w:w="228"/>
        <w:gridCol w:w="8"/>
        <w:gridCol w:w="234"/>
        <w:gridCol w:w="12"/>
        <w:gridCol w:w="229"/>
        <w:gridCol w:w="13"/>
        <w:gridCol w:w="229"/>
        <w:gridCol w:w="12"/>
        <w:gridCol w:w="231"/>
        <w:gridCol w:w="11"/>
        <w:gridCol w:w="234"/>
        <w:gridCol w:w="9"/>
        <w:gridCol w:w="235"/>
        <w:gridCol w:w="10"/>
        <w:gridCol w:w="227"/>
        <w:gridCol w:w="17"/>
        <w:gridCol w:w="149"/>
        <w:gridCol w:w="78"/>
        <w:gridCol w:w="10"/>
        <w:gridCol w:w="234"/>
        <w:gridCol w:w="10"/>
        <w:gridCol w:w="234"/>
        <w:gridCol w:w="10"/>
        <w:gridCol w:w="244"/>
        <w:gridCol w:w="1342"/>
        <w:gridCol w:w="567"/>
      </w:tblGrid>
      <w:tr w:rsidR="00652572" w:rsidRPr="004E6C72" w14:paraId="4B448659" w14:textId="77777777" w:rsidTr="00652572">
        <w:trPr>
          <w:trHeight w:val="488"/>
        </w:trPr>
        <w:tc>
          <w:tcPr>
            <w:tcW w:w="10341" w:type="dxa"/>
            <w:gridSpan w:val="51"/>
            <w:shd w:val="clear" w:color="auto" w:fill="9CC2E5" w:themeFill="accent1" w:themeFillTint="99"/>
            <w:vAlign w:val="center"/>
          </w:tcPr>
          <w:p w14:paraId="0D13CA4C" w14:textId="3B1C499A" w:rsidR="00652572" w:rsidRPr="00CF13BA" w:rsidRDefault="00652572" w:rsidP="0065257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</w:rPr>
            </w:pPr>
            <w:r w:rsidRPr="00CF13BA">
              <w:rPr>
                <w:rFonts w:ascii="Arial" w:hAnsi="Arial" w:cs="Arial"/>
                <w:sz w:val="22"/>
              </w:rPr>
              <w:br w:type="page"/>
            </w:r>
            <w:r w:rsidRPr="00CF13BA">
              <w:rPr>
                <w:rFonts w:ascii="Arial" w:hAnsi="Arial" w:cs="Arial"/>
                <w:b/>
                <w:sz w:val="22"/>
              </w:rPr>
              <w:t xml:space="preserve">DATOS </w:t>
            </w:r>
            <w:r>
              <w:rPr>
                <w:rFonts w:ascii="Arial" w:hAnsi="Arial" w:cs="Arial"/>
                <w:b/>
                <w:sz w:val="22"/>
              </w:rPr>
              <w:t>DE LA ENTIDAD BANCARIA A EFECTOS DE PAGO DE LA SUBVENCIÓN</w:t>
            </w:r>
          </w:p>
        </w:tc>
      </w:tr>
      <w:tr w:rsidR="00652572" w:rsidRPr="004E6C72" w14:paraId="46548673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E2DBC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6" w:type="dxa"/>
            <w:gridSpan w:val="20"/>
            <w:tcBorders>
              <w:top w:val="nil"/>
              <w:bottom w:val="single" w:sz="4" w:space="0" w:color="auto"/>
              <w:right w:val="nil"/>
            </w:tcBorders>
          </w:tcPr>
          <w:p w14:paraId="001613CD" w14:textId="3A60CD09" w:rsidR="00652572" w:rsidRPr="006525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52572">
              <w:rPr>
                <w:rFonts w:ascii="Arial" w:hAnsi="Arial" w:cs="Arial"/>
                <w:sz w:val="16"/>
                <w:szCs w:val="18"/>
              </w:rPr>
              <w:t xml:space="preserve">Nombre de la entidad bancaria </w:t>
            </w:r>
          </w:p>
        </w:tc>
        <w:tc>
          <w:tcPr>
            <w:tcW w:w="454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3CEB" w14:textId="7129E7B5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2572">
              <w:rPr>
                <w:rFonts w:ascii="Arial" w:hAnsi="Arial" w:cs="Arial"/>
                <w:sz w:val="16"/>
                <w:szCs w:val="14"/>
              </w:rPr>
              <w:t xml:space="preserve">Dirección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EBF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738DC96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B6BF4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D93" w14:textId="77777777" w:rsidR="00652572" w:rsidRPr="006525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5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C4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51E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572" w:rsidRPr="004E6C72" w14:paraId="31B98D0A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175AD7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1" w:type="dxa"/>
            <w:gridSpan w:val="49"/>
            <w:tcBorders>
              <w:top w:val="nil"/>
              <w:bottom w:val="single" w:sz="4" w:space="0" w:color="auto"/>
              <w:right w:val="nil"/>
            </w:tcBorders>
          </w:tcPr>
          <w:p w14:paraId="3A8BCDA6" w14:textId="6FAAFDC4" w:rsidR="00652572" w:rsidRPr="006525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52572">
              <w:rPr>
                <w:rFonts w:ascii="Arial" w:hAnsi="Arial" w:cs="Arial"/>
                <w:sz w:val="16"/>
                <w:szCs w:val="18"/>
              </w:rPr>
              <w:t xml:space="preserve">Nombre completo del titular de la cuenta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2DF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69C971B6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6647B7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555" w14:textId="77777777" w:rsidR="00652572" w:rsidRPr="006525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E67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572" w:rsidRPr="004E6C72" w14:paraId="731A08C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1C4C3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3" w:type="dxa"/>
            <w:gridSpan w:val="48"/>
            <w:tcBorders>
              <w:top w:val="nil"/>
              <w:bottom w:val="nil"/>
              <w:right w:val="nil"/>
            </w:tcBorders>
          </w:tcPr>
          <w:p w14:paraId="08A42EC0" w14:textId="6F9C1B6C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6C72">
              <w:rPr>
                <w:rFonts w:ascii="Arial" w:hAnsi="Arial" w:cs="Arial"/>
                <w:sz w:val="14"/>
                <w:szCs w:val="14"/>
              </w:rPr>
              <w:t xml:space="preserve">Nº de cuenta IBAN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36B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1923C992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2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48D0D07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4E6C72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ACC1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433D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D23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248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8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56F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C32E5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5477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572" w:rsidRPr="004E6C72" w14:paraId="35FDBCC7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09" w:type="dxa"/>
          <w:trHeight w:hRule="exact" w:val="5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CF8AD0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B118D0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5B151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44CFE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E87B6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2F7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7C6E4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A0213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2813D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8F55B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D8F3B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0AE5A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195C2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F0792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520F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AF76D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F98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4B54E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06003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42D19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703E2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0CB73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DD34B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3BF67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6B370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454E136B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3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23FFE8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13570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EA24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4457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0B12D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FDDDB8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1D3BB0B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15F670A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A4CCEA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F9F91B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4E44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5BD7563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F1403B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DDFDEC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73051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5FF4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14:paraId="706EC65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BF45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199A57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12ACA4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719FCB3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</w:tcPr>
          <w:p w14:paraId="1A4384E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B4F357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18C2E70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824E3D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57872CF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F4BBFB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CDF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t>E 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764750" w14:textId="68BE59D3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AB12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7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523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3A981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8" w:type="dxa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E9863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w w:val="200"/>
              </w:rPr>
            </w:pPr>
            <w:r w:rsidRPr="004E6C72">
              <w:rPr>
                <w:rFonts w:ascii="Arial" w:hAnsi="Arial" w:cs="Arial"/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6C72">
              <w:rPr>
                <w:rFonts w:ascii="Arial" w:hAnsi="Arial" w:cs="Arial"/>
                <w:w w:val="200"/>
              </w:rPr>
              <w:instrText xml:space="preserve"> FORMTEXT </w:instrText>
            </w:r>
            <w:r w:rsidRPr="004E6C72">
              <w:rPr>
                <w:rFonts w:ascii="Arial" w:hAnsi="Arial" w:cs="Arial"/>
                <w:w w:val="200"/>
              </w:rPr>
            </w:r>
            <w:r w:rsidRPr="004E6C72">
              <w:rPr>
                <w:rFonts w:ascii="Arial" w:hAnsi="Arial" w:cs="Arial"/>
                <w:w w:val="200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hAnsi="Arial" w:cs="Arial"/>
                <w:w w:val="200"/>
              </w:rPr>
              <w:fldChar w:fldCharType="end"/>
            </w:r>
          </w:p>
        </w:tc>
        <w:tc>
          <w:tcPr>
            <w:tcW w:w="2729" w:type="dxa"/>
            <w:gridSpan w:val="9"/>
            <w:tcBorders>
              <w:top w:val="nil"/>
              <w:left w:val="single" w:sz="4" w:space="0" w:color="808080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E07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</w:tr>
      <w:tr w:rsidR="00652572" w:rsidRPr="004E6C72" w14:paraId="5E07F491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3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7D609C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41FAA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3986C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F3426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481E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D251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3B98E93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743777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FF0C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A04C7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380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C94CC7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37429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A78396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13E8D3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BB5EF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A367B8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right w:val="nil"/>
            </w:tcBorders>
          </w:tcPr>
          <w:p w14:paraId="572CB491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6917FB0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8076D3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FF630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right w:val="nil"/>
            </w:tcBorders>
          </w:tcPr>
          <w:p w14:paraId="12BADD1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5BFE90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4E5ADA0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6B126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7F6D7414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09" w:type="dxa"/>
          <w:trHeight w:hRule="exact" w:val="57"/>
        </w:trPr>
        <w:tc>
          <w:tcPr>
            <w:tcW w:w="1842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23E35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8F572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10974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88DD5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9FCB7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A4E4A7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8A5DD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3FC37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39D6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EA1A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ED976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D5582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A3A9E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9BB008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10188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8ACD7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F810F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4AF8D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E582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C410A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4BF79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0B3BB2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2092A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A6DA5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6AD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2CD89062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341" w:type="dxa"/>
            <w:gridSpan w:val="51"/>
            <w:tcBorders>
              <w:top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9F5FC30" w14:textId="77777777" w:rsidR="00652572" w:rsidRPr="004E6C72" w:rsidRDefault="00652572" w:rsidP="0065257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27DC5E" w14:textId="31DD2661" w:rsidR="00DB20F5" w:rsidRPr="004E6C72" w:rsidRDefault="00DB20F5" w:rsidP="00D73B35">
      <w:pPr>
        <w:rPr>
          <w:rFonts w:ascii="Arial" w:hAnsi="Arial" w:cs="Arial"/>
        </w:rPr>
      </w:pPr>
    </w:p>
    <w:p w14:paraId="34C9C9C0" w14:textId="77777777" w:rsidR="003438B3" w:rsidRPr="004E6C72" w:rsidRDefault="003438B3" w:rsidP="00D73B35">
      <w:pPr>
        <w:rPr>
          <w:rFonts w:ascii="Arial" w:hAnsi="Arial" w:cs="Arial"/>
        </w:rPr>
      </w:pPr>
    </w:p>
    <w:p w14:paraId="25EB36FC" w14:textId="77777777" w:rsidR="0073332F" w:rsidRPr="004E6C72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4E6C72">
        <w:rPr>
          <w:rFonts w:ascii="Arial" w:hAnsi="Arial" w:cs="Arial"/>
          <w:sz w:val="20"/>
          <w:szCs w:val="20"/>
        </w:rPr>
        <w:t xml:space="preserve">En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, a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 de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 de </w:t>
      </w:r>
      <w:r w:rsidR="002805DB"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805DB"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="002805DB" w:rsidRPr="004E6C72">
        <w:rPr>
          <w:rFonts w:ascii="Arial" w:hAnsi="Arial" w:cs="Arial"/>
          <w:sz w:val="20"/>
          <w:szCs w:val="20"/>
        </w:rPr>
      </w:r>
      <w:r w:rsidR="002805DB" w:rsidRPr="004E6C72">
        <w:rPr>
          <w:rFonts w:ascii="Arial" w:hAnsi="Arial" w:cs="Arial"/>
          <w:sz w:val="20"/>
          <w:szCs w:val="20"/>
        </w:rPr>
        <w:fldChar w:fldCharType="separate"/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>.</w:t>
      </w:r>
    </w:p>
    <w:p w14:paraId="4BA93863" w14:textId="77777777" w:rsidR="0073332F" w:rsidRPr="004E6C72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0F42F66" w14:textId="77777777" w:rsidR="0073332F" w:rsidRPr="004E6C72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3EDD97" w14:textId="38E1BE9D" w:rsidR="00E903B4" w:rsidRPr="004E6C72" w:rsidRDefault="0073332F" w:rsidP="00652572">
      <w:pPr>
        <w:ind w:left="426" w:right="384"/>
        <w:jc w:val="both"/>
        <w:rPr>
          <w:rFonts w:ascii="Arial" w:hAnsi="Arial" w:cs="Arial"/>
          <w:sz w:val="22"/>
          <w:szCs w:val="22"/>
        </w:rPr>
      </w:pPr>
      <w:r w:rsidRPr="004E6C72">
        <w:rPr>
          <w:rFonts w:ascii="Arial" w:hAnsi="Arial" w:cs="Arial"/>
          <w:sz w:val="20"/>
          <w:szCs w:val="20"/>
        </w:rPr>
        <w:t>Fdo.: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652572" w:rsidRPr="00A178EC">
        <w:rPr>
          <w:rFonts w:ascii="Arial" w:hAnsi="Arial" w:cs="Arial"/>
          <w:sz w:val="20"/>
          <w:szCs w:val="20"/>
          <w:u w:val="dottedHeavy"/>
        </w:rPr>
        <w:instrText xml:space="preserve"> FORMTEXT </w:instrText>
      </w:r>
      <w:r w:rsidR="00652572" w:rsidRPr="00A178EC">
        <w:rPr>
          <w:rFonts w:ascii="Arial" w:hAnsi="Arial" w:cs="Arial"/>
          <w:sz w:val="20"/>
          <w:szCs w:val="20"/>
          <w:u w:val="dottedHeavy"/>
        </w:rPr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separate"/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end"/>
      </w:r>
      <w:r w:rsidR="00A178EC">
        <w:rPr>
          <w:rFonts w:ascii="Arial" w:hAnsi="Arial" w:cs="Arial"/>
          <w:sz w:val="20"/>
          <w:szCs w:val="20"/>
          <w:u w:val="dottedHeavy"/>
        </w:rPr>
        <w:t xml:space="preserve">                                               </w:t>
      </w:r>
      <w:r w:rsidRPr="004E6C72">
        <w:rPr>
          <w:rFonts w:ascii="Arial" w:hAnsi="Arial" w:cs="Arial"/>
          <w:sz w:val="20"/>
          <w:szCs w:val="20"/>
        </w:rPr>
        <w:tab/>
      </w:r>
      <w:r w:rsidRPr="004E6C72">
        <w:rPr>
          <w:rFonts w:ascii="Arial" w:hAnsi="Arial" w:cs="Arial"/>
          <w:sz w:val="20"/>
          <w:szCs w:val="20"/>
        </w:rPr>
        <w:tab/>
      </w:r>
      <w:r w:rsidRPr="004E6C72">
        <w:rPr>
          <w:rFonts w:ascii="Arial" w:hAnsi="Arial" w:cs="Arial"/>
          <w:sz w:val="20"/>
          <w:szCs w:val="20"/>
        </w:rPr>
        <w:tab/>
      </w:r>
      <w:r w:rsidRPr="004E6C72">
        <w:rPr>
          <w:rFonts w:ascii="Arial" w:hAnsi="Arial" w:cs="Arial"/>
          <w:sz w:val="20"/>
          <w:szCs w:val="20"/>
        </w:rPr>
        <w:tab/>
      </w:r>
    </w:p>
    <w:p w14:paraId="3AC7CB7D" w14:textId="77777777" w:rsidR="00E903B4" w:rsidRPr="004E6C72" w:rsidRDefault="00E903B4" w:rsidP="00E903B4">
      <w:pPr>
        <w:outlineLvl w:val="0"/>
        <w:rPr>
          <w:rFonts w:ascii="Arial" w:hAnsi="Arial" w:cs="Arial"/>
          <w:sz w:val="22"/>
          <w:szCs w:val="22"/>
        </w:rPr>
      </w:pPr>
    </w:p>
    <w:p w14:paraId="1DD647E3" w14:textId="77777777" w:rsidR="00E903B4" w:rsidRPr="004E6C72" w:rsidRDefault="00E903B4" w:rsidP="00E903B4">
      <w:pPr>
        <w:outlineLvl w:val="0"/>
        <w:rPr>
          <w:rFonts w:ascii="Arial" w:hAnsi="Arial" w:cs="Arial"/>
          <w:sz w:val="22"/>
          <w:szCs w:val="22"/>
        </w:rPr>
      </w:pPr>
    </w:p>
    <w:p w14:paraId="4090A243" w14:textId="77777777" w:rsidR="00FE723F" w:rsidRPr="004E6C72" w:rsidRDefault="00C0481F" w:rsidP="00FE723F">
      <w:pPr>
        <w:jc w:val="both"/>
        <w:rPr>
          <w:rFonts w:ascii="Arial" w:hAnsi="Arial" w:cs="Arial"/>
          <w:sz w:val="20"/>
          <w:szCs w:val="20"/>
        </w:rPr>
      </w:pPr>
      <w:r w:rsidRPr="004E6C7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CD02AA" wp14:editId="24A1CB54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438900" cy="742950"/>
                <wp:effectExtent l="0" t="0" r="19050" b="1905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5EE4" w14:textId="52AFC9A6" w:rsidR="002705B0" w:rsidRPr="00652572" w:rsidRDefault="00652572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DIRECCIÓN GENERAL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>E EMPRESAS.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CONSEJERÍA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 ECONOMÍA, EMPRESAS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EMPLEO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652572">
                              <w:rPr>
                                <w:b/>
                                <w:sz w:val="20"/>
                                <w:szCs w:val="20"/>
                              </w:rPr>
                              <w:t>JUNTA DE COMUNIDADES DE CASTILLA-LA MANCHA</w:t>
                            </w:r>
                          </w:p>
                          <w:p w14:paraId="3CD7C2E4" w14:textId="42B3A075" w:rsidR="00652572" w:rsidRPr="00652572" w:rsidRDefault="00652572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52572">
                              <w:rPr>
                                <w:b/>
                                <w:sz w:val="20"/>
                                <w:szCs w:val="20"/>
                              </w:rPr>
                              <w:t>Servicio de Apoyo a la Competitividad Empresarial A08038792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D02A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0;margin-top:11.75pt;width:507pt;height:58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">
                <v:textbox>
                  <w:txbxContent>
                    <w:p w14:paraId="035A5EE4" w14:textId="52AFC9A6" w:rsidR="002705B0" w:rsidRPr="00652572" w:rsidRDefault="00652572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DIRECCIÓN GENERAL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FE723F">
                        <w:rPr>
                          <w:b/>
                          <w:sz w:val="20"/>
                          <w:szCs w:val="20"/>
                        </w:rPr>
                        <w:t>E EMPRESAS.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CONSEJERÍA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E ECONOMÍA, EMPRESAS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 EMPLEO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Pr="00652572">
                        <w:rPr>
                          <w:b/>
                          <w:sz w:val="20"/>
                          <w:szCs w:val="20"/>
                        </w:rPr>
                        <w:t>JUNTA DE COMUNIDADES DE CASTILLA-LA MANCHA</w:t>
                      </w:r>
                    </w:p>
                    <w:p w14:paraId="3CD7C2E4" w14:textId="42B3A075" w:rsidR="00652572" w:rsidRPr="00652572" w:rsidRDefault="00652572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52572">
                        <w:rPr>
                          <w:b/>
                          <w:sz w:val="20"/>
                          <w:szCs w:val="20"/>
                        </w:rPr>
                        <w:t>Servicio de Apoyo a la Competitividad Empresarial A08038792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DB32B" w14:textId="77777777" w:rsidR="00FE723F" w:rsidRPr="004E6C72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2DBF2F65" w14:textId="77777777" w:rsidR="00FE723F" w:rsidRPr="004E6C72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3C3DD4B1" w14:textId="77777777" w:rsidR="00FE723F" w:rsidRPr="004E6C72" w:rsidRDefault="00FE723F" w:rsidP="00FE723F">
      <w:pPr>
        <w:jc w:val="both"/>
        <w:rPr>
          <w:rFonts w:ascii="Arial" w:hAnsi="Arial" w:cs="Arial"/>
        </w:rPr>
      </w:pPr>
    </w:p>
    <w:sectPr w:rsidR="00FE723F" w:rsidRPr="004E6C72" w:rsidSect="00FB1CF3">
      <w:headerReference w:type="default" r:id="rId10"/>
      <w:footerReference w:type="default" r:id="rId11"/>
      <w:headerReference w:type="first" r:id="rId12"/>
      <w:type w:val="continuous"/>
      <w:pgSz w:w="11906" w:h="16838"/>
      <w:pgMar w:top="1985" w:right="748" w:bottom="851" w:left="902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7EABE" w14:textId="77777777" w:rsidR="00BA5885" w:rsidRDefault="00BA5885">
      <w:r>
        <w:separator/>
      </w:r>
    </w:p>
  </w:endnote>
  <w:endnote w:type="continuationSeparator" w:id="0">
    <w:p w14:paraId="180D50BA" w14:textId="77777777" w:rsidR="00BA5885" w:rsidRDefault="00BA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FA86" w14:textId="77777777" w:rsidR="002705B0" w:rsidRDefault="002705B0" w:rsidP="004A2B3C">
    <w:pPr>
      <w:pStyle w:val="Piedepgina"/>
      <w:jc w:val="right"/>
      <w:rPr>
        <w:sz w:val="18"/>
        <w:szCs w:val="18"/>
      </w:rPr>
    </w:pPr>
  </w:p>
  <w:p w14:paraId="5F1EBD85" w14:textId="2E395508" w:rsidR="002705B0" w:rsidRPr="004A2B3C" w:rsidRDefault="002705B0" w:rsidP="00C212F0">
    <w:pPr>
      <w:pStyle w:val="Piedepgina"/>
      <w:tabs>
        <w:tab w:val="left" w:pos="8895"/>
        <w:tab w:val="right" w:pos="10307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39598529" w14:textId="77777777" w:rsidR="002705B0" w:rsidRPr="004A2B3C" w:rsidRDefault="002705B0" w:rsidP="00FD44EA">
    <w:pPr>
      <w:pStyle w:val="Piedepgina"/>
      <w:tabs>
        <w:tab w:val="left" w:pos="8895"/>
        <w:tab w:val="right" w:pos="14317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9486" w14:textId="77777777" w:rsidR="00BA5885" w:rsidRDefault="00BA5885">
      <w:r>
        <w:separator/>
      </w:r>
    </w:p>
  </w:footnote>
  <w:footnote w:type="continuationSeparator" w:id="0">
    <w:p w14:paraId="77A18C21" w14:textId="77777777" w:rsidR="00BA5885" w:rsidRDefault="00BA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9997" w14:textId="51211BD0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D965F8A" wp14:editId="1EC11F68">
          <wp:simplePos x="0" y="0"/>
          <wp:positionH relativeFrom="margin">
            <wp:posOffset>9525</wp:posOffset>
          </wp:positionH>
          <wp:positionV relativeFrom="page">
            <wp:posOffset>140970</wp:posOffset>
          </wp:positionV>
          <wp:extent cx="1134110" cy="73088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B1272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83A662B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C2E4CBE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1C078B1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339534E3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3F0189C" w14:textId="6D68CDA0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3CECEE51" w14:textId="1AC9F74E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>Dirección General de Empresas</w:t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687F6480" w14:textId="55C65707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r w:rsidRPr="002B1FA6">
      <w:rPr>
        <w:rFonts w:asciiTheme="minorHAnsi" w:hAnsiTheme="minorHAnsi" w:cstheme="minorHAnsi"/>
        <w:sz w:val="16"/>
        <w:szCs w:val="15"/>
        <w:lang w:val="pt-BR"/>
      </w:rPr>
      <w:t>Avda.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  <w:p w14:paraId="3E625475" w14:textId="6F21AB3E" w:rsidR="002B1FA6" w:rsidRDefault="002B1F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A3FA" w14:textId="70396D6B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E7C0E" wp14:editId="66278FDD">
          <wp:simplePos x="0" y="0"/>
          <wp:positionH relativeFrom="margin">
            <wp:align>left</wp:align>
          </wp:positionH>
          <wp:positionV relativeFrom="page">
            <wp:posOffset>238125</wp:posOffset>
          </wp:positionV>
          <wp:extent cx="1134110" cy="730885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DD7F4" w14:textId="7F1B1D9F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D63CD88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AF5B72B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B7840F6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744C3131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57AA95F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23CB1CB3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CA46DC0" w14:textId="6BF1515C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6B131778" w14:textId="1C11C183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>Dirección General de Empresas</w:t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25F0D506" w14:textId="3BF36531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r w:rsidRPr="002B1FA6">
      <w:rPr>
        <w:rFonts w:asciiTheme="minorHAnsi" w:hAnsiTheme="minorHAnsi" w:cstheme="minorHAnsi"/>
        <w:sz w:val="16"/>
        <w:szCs w:val="15"/>
        <w:lang w:val="pt-BR"/>
      </w:rPr>
      <w:t>Avda.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5C06"/>
    <w:multiLevelType w:val="hybridMultilevel"/>
    <w:tmpl w:val="06C88E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7D086E6B"/>
    <w:multiLevelType w:val="hybridMultilevel"/>
    <w:tmpl w:val="A73EA6BE"/>
    <w:lvl w:ilvl="0" w:tplc="F416827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6"/>
  </w:num>
  <w:num w:numId="5">
    <w:abstractNumId w:val="15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7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LioK2upJbrOoCGG+WtXOW5afXvmZ13oAckpg0EgeS2UMp8RztOV0d9ko94sbvma/NZKeAsbHlxOlt10cF0lA==" w:salt="jEo5zoZTTFIZaHPZ82mcng==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7169"/>
    <w:rsid w:val="00017A76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318D"/>
    <w:rsid w:val="00054023"/>
    <w:rsid w:val="00055F52"/>
    <w:rsid w:val="00062837"/>
    <w:rsid w:val="00063B84"/>
    <w:rsid w:val="000706B8"/>
    <w:rsid w:val="00071768"/>
    <w:rsid w:val="00071776"/>
    <w:rsid w:val="00076607"/>
    <w:rsid w:val="00080B07"/>
    <w:rsid w:val="00081030"/>
    <w:rsid w:val="00082C4B"/>
    <w:rsid w:val="00086FF6"/>
    <w:rsid w:val="000878EF"/>
    <w:rsid w:val="00091035"/>
    <w:rsid w:val="00094CC0"/>
    <w:rsid w:val="000967CF"/>
    <w:rsid w:val="000A0182"/>
    <w:rsid w:val="000A44BB"/>
    <w:rsid w:val="000A49CC"/>
    <w:rsid w:val="000A4ADA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014B"/>
    <w:rsid w:val="000E29A8"/>
    <w:rsid w:val="000E497C"/>
    <w:rsid w:val="000E51A1"/>
    <w:rsid w:val="000E6D3F"/>
    <w:rsid w:val="000F03D5"/>
    <w:rsid w:val="000F03FB"/>
    <w:rsid w:val="000F0923"/>
    <w:rsid w:val="000F380C"/>
    <w:rsid w:val="000F415C"/>
    <w:rsid w:val="000F540C"/>
    <w:rsid w:val="000F5D52"/>
    <w:rsid w:val="001012D7"/>
    <w:rsid w:val="0010413B"/>
    <w:rsid w:val="00104529"/>
    <w:rsid w:val="001070F4"/>
    <w:rsid w:val="001153AD"/>
    <w:rsid w:val="00135094"/>
    <w:rsid w:val="00137432"/>
    <w:rsid w:val="00144AB9"/>
    <w:rsid w:val="00145D83"/>
    <w:rsid w:val="0015026E"/>
    <w:rsid w:val="00150C4C"/>
    <w:rsid w:val="00152CA6"/>
    <w:rsid w:val="0016174E"/>
    <w:rsid w:val="00163C47"/>
    <w:rsid w:val="001678AE"/>
    <w:rsid w:val="00174E5E"/>
    <w:rsid w:val="00177F27"/>
    <w:rsid w:val="001803B8"/>
    <w:rsid w:val="001810BC"/>
    <w:rsid w:val="00181BD3"/>
    <w:rsid w:val="001827B2"/>
    <w:rsid w:val="0018470C"/>
    <w:rsid w:val="001860AD"/>
    <w:rsid w:val="001874EF"/>
    <w:rsid w:val="00190E7E"/>
    <w:rsid w:val="0019444B"/>
    <w:rsid w:val="001954B6"/>
    <w:rsid w:val="00196961"/>
    <w:rsid w:val="001970D7"/>
    <w:rsid w:val="001A3FFF"/>
    <w:rsid w:val="001A5433"/>
    <w:rsid w:val="001A6056"/>
    <w:rsid w:val="001A7353"/>
    <w:rsid w:val="001A73FB"/>
    <w:rsid w:val="001B071A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C716F"/>
    <w:rsid w:val="001D0AE7"/>
    <w:rsid w:val="001D10D1"/>
    <w:rsid w:val="001D39C5"/>
    <w:rsid w:val="001D3C86"/>
    <w:rsid w:val="001D49AC"/>
    <w:rsid w:val="001D50AA"/>
    <w:rsid w:val="001D6728"/>
    <w:rsid w:val="001D6851"/>
    <w:rsid w:val="001E30D6"/>
    <w:rsid w:val="001E3165"/>
    <w:rsid w:val="001E711E"/>
    <w:rsid w:val="001F1CEA"/>
    <w:rsid w:val="0020050A"/>
    <w:rsid w:val="002034DE"/>
    <w:rsid w:val="00206E15"/>
    <w:rsid w:val="00207969"/>
    <w:rsid w:val="002127B7"/>
    <w:rsid w:val="002154AA"/>
    <w:rsid w:val="00217BD5"/>
    <w:rsid w:val="00224BEC"/>
    <w:rsid w:val="00227A90"/>
    <w:rsid w:val="00230274"/>
    <w:rsid w:val="00231577"/>
    <w:rsid w:val="00236B89"/>
    <w:rsid w:val="0024035F"/>
    <w:rsid w:val="00240CE4"/>
    <w:rsid w:val="00241BBF"/>
    <w:rsid w:val="00245BBC"/>
    <w:rsid w:val="00245C29"/>
    <w:rsid w:val="0024708B"/>
    <w:rsid w:val="00247148"/>
    <w:rsid w:val="002522AF"/>
    <w:rsid w:val="00252996"/>
    <w:rsid w:val="00253168"/>
    <w:rsid w:val="00254870"/>
    <w:rsid w:val="00257103"/>
    <w:rsid w:val="00257D32"/>
    <w:rsid w:val="002621C3"/>
    <w:rsid w:val="0026278D"/>
    <w:rsid w:val="002673CB"/>
    <w:rsid w:val="00270170"/>
    <w:rsid w:val="002705B0"/>
    <w:rsid w:val="00271F89"/>
    <w:rsid w:val="00272077"/>
    <w:rsid w:val="002745B5"/>
    <w:rsid w:val="0027628C"/>
    <w:rsid w:val="00276957"/>
    <w:rsid w:val="00277528"/>
    <w:rsid w:val="00277C01"/>
    <w:rsid w:val="002805DB"/>
    <w:rsid w:val="00282708"/>
    <w:rsid w:val="00290058"/>
    <w:rsid w:val="00293780"/>
    <w:rsid w:val="002937B7"/>
    <w:rsid w:val="0029622C"/>
    <w:rsid w:val="002A03A3"/>
    <w:rsid w:val="002A5205"/>
    <w:rsid w:val="002A70C5"/>
    <w:rsid w:val="002B1FA6"/>
    <w:rsid w:val="002C009C"/>
    <w:rsid w:val="002C249A"/>
    <w:rsid w:val="002C3076"/>
    <w:rsid w:val="002C60C0"/>
    <w:rsid w:val="002D035C"/>
    <w:rsid w:val="002D0525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B74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1A04"/>
    <w:rsid w:val="00312271"/>
    <w:rsid w:val="00314104"/>
    <w:rsid w:val="00316BA2"/>
    <w:rsid w:val="00316FB3"/>
    <w:rsid w:val="0032010F"/>
    <w:rsid w:val="003215D0"/>
    <w:rsid w:val="003269FB"/>
    <w:rsid w:val="00326DAC"/>
    <w:rsid w:val="00333695"/>
    <w:rsid w:val="00340FE4"/>
    <w:rsid w:val="00341B18"/>
    <w:rsid w:val="00342691"/>
    <w:rsid w:val="00342C46"/>
    <w:rsid w:val="0034364D"/>
    <w:rsid w:val="003438B3"/>
    <w:rsid w:val="0034390D"/>
    <w:rsid w:val="00344760"/>
    <w:rsid w:val="00350452"/>
    <w:rsid w:val="003512B4"/>
    <w:rsid w:val="0035187A"/>
    <w:rsid w:val="00356FC9"/>
    <w:rsid w:val="00361711"/>
    <w:rsid w:val="00361B6E"/>
    <w:rsid w:val="0036419D"/>
    <w:rsid w:val="003654B0"/>
    <w:rsid w:val="00365F19"/>
    <w:rsid w:val="003664B5"/>
    <w:rsid w:val="00370A7C"/>
    <w:rsid w:val="00372296"/>
    <w:rsid w:val="0037272C"/>
    <w:rsid w:val="00382F40"/>
    <w:rsid w:val="003855F7"/>
    <w:rsid w:val="00386B53"/>
    <w:rsid w:val="003A4520"/>
    <w:rsid w:val="003A4CDD"/>
    <w:rsid w:val="003A5225"/>
    <w:rsid w:val="003A53E8"/>
    <w:rsid w:val="003A7F5C"/>
    <w:rsid w:val="003B474E"/>
    <w:rsid w:val="003C144D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3F35DA"/>
    <w:rsid w:val="0040672A"/>
    <w:rsid w:val="00410691"/>
    <w:rsid w:val="004214B8"/>
    <w:rsid w:val="00427CE6"/>
    <w:rsid w:val="0043125F"/>
    <w:rsid w:val="0043344E"/>
    <w:rsid w:val="0043544F"/>
    <w:rsid w:val="00440827"/>
    <w:rsid w:val="00444286"/>
    <w:rsid w:val="00444D3A"/>
    <w:rsid w:val="0044554A"/>
    <w:rsid w:val="00446035"/>
    <w:rsid w:val="00450B7D"/>
    <w:rsid w:val="00453F56"/>
    <w:rsid w:val="004555EA"/>
    <w:rsid w:val="00455B6D"/>
    <w:rsid w:val="004578BE"/>
    <w:rsid w:val="00461220"/>
    <w:rsid w:val="004615BB"/>
    <w:rsid w:val="004630BC"/>
    <w:rsid w:val="0046595A"/>
    <w:rsid w:val="00466DF4"/>
    <w:rsid w:val="00467FE5"/>
    <w:rsid w:val="00471443"/>
    <w:rsid w:val="00471903"/>
    <w:rsid w:val="00473044"/>
    <w:rsid w:val="0048176D"/>
    <w:rsid w:val="004835AE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836"/>
    <w:rsid w:val="004A3CF1"/>
    <w:rsid w:val="004A49D3"/>
    <w:rsid w:val="004A5A7D"/>
    <w:rsid w:val="004A72E0"/>
    <w:rsid w:val="004A7F18"/>
    <w:rsid w:val="004B1DFF"/>
    <w:rsid w:val="004B22DB"/>
    <w:rsid w:val="004B2739"/>
    <w:rsid w:val="004B3F1D"/>
    <w:rsid w:val="004B4F9C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E6C72"/>
    <w:rsid w:val="004F00FF"/>
    <w:rsid w:val="004F06AF"/>
    <w:rsid w:val="004F0B62"/>
    <w:rsid w:val="004F36BB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47475"/>
    <w:rsid w:val="005502C9"/>
    <w:rsid w:val="00550ACA"/>
    <w:rsid w:val="00551F27"/>
    <w:rsid w:val="00552478"/>
    <w:rsid w:val="00560357"/>
    <w:rsid w:val="00561201"/>
    <w:rsid w:val="0056202B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1B6C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D302A"/>
    <w:rsid w:val="005D3FD0"/>
    <w:rsid w:val="005D43BB"/>
    <w:rsid w:val="005D61F4"/>
    <w:rsid w:val="005D74C8"/>
    <w:rsid w:val="005E1E72"/>
    <w:rsid w:val="005E241D"/>
    <w:rsid w:val="005E265E"/>
    <w:rsid w:val="005E3299"/>
    <w:rsid w:val="005E4B89"/>
    <w:rsid w:val="005E4EE9"/>
    <w:rsid w:val="005E5122"/>
    <w:rsid w:val="005E6201"/>
    <w:rsid w:val="005F6ED0"/>
    <w:rsid w:val="005F7CF7"/>
    <w:rsid w:val="00602AEF"/>
    <w:rsid w:val="0060758F"/>
    <w:rsid w:val="00611D61"/>
    <w:rsid w:val="00614758"/>
    <w:rsid w:val="00621192"/>
    <w:rsid w:val="00624CE9"/>
    <w:rsid w:val="00627CFC"/>
    <w:rsid w:val="00627EA2"/>
    <w:rsid w:val="006325B8"/>
    <w:rsid w:val="006343A5"/>
    <w:rsid w:val="006345FC"/>
    <w:rsid w:val="00636C39"/>
    <w:rsid w:val="00636E68"/>
    <w:rsid w:val="00642DA4"/>
    <w:rsid w:val="006510A0"/>
    <w:rsid w:val="0065130C"/>
    <w:rsid w:val="00652572"/>
    <w:rsid w:val="006538F6"/>
    <w:rsid w:val="00654E18"/>
    <w:rsid w:val="00655F5F"/>
    <w:rsid w:val="00656B57"/>
    <w:rsid w:val="006578F1"/>
    <w:rsid w:val="00661064"/>
    <w:rsid w:val="0066115C"/>
    <w:rsid w:val="00662236"/>
    <w:rsid w:val="0066363F"/>
    <w:rsid w:val="00665036"/>
    <w:rsid w:val="00667321"/>
    <w:rsid w:val="006674EE"/>
    <w:rsid w:val="00675872"/>
    <w:rsid w:val="006818BB"/>
    <w:rsid w:val="00682172"/>
    <w:rsid w:val="0068547B"/>
    <w:rsid w:val="00685F50"/>
    <w:rsid w:val="00686073"/>
    <w:rsid w:val="00690E17"/>
    <w:rsid w:val="00690FCD"/>
    <w:rsid w:val="00692CA4"/>
    <w:rsid w:val="006A52B8"/>
    <w:rsid w:val="006A6011"/>
    <w:rsid w:val="006A6398"/>
    <w:rsid w:val="006B2B98"/>
    <w:rsid w:val="006B4A4B"/>
    <w:rsid w:val="006C1BC1"/>
    <w:rsid w:val="006C24D3"/>
    <w:rsid w:val="006C4182"/>
    <w:rsid w:val="006C4E83"/>
    <w:rsid w:val="006C5175"/>
    <w:rsid w:val="006C7995"/>
    <w:rsid w:val="006D38C0"/>
    <w:rsid w:val="006D5130"/>
    <w:rsid w:val="006D7474"/>
    <w:rsid w:val="006E027B"/>
    <w:rsid w:val="006E10BD"/>
    <w:rsid w:val="006E62F7"/>
    <w:rsid w:val="006E6AAA"/>
    <w:rsid w:val="006F776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1B4F"/>
    <w:rsid w:val="00723C21"/>
    <w:rsid w:val="00727477"/>
    <w:rsid w:val="007326BE"/>
    <w:rsid w:val="0073332F"/>
    <w:rsid w:val="00734A29"/>
    <w:rsid w:val="007416D7"/>
    <w:rsid w:val="00742AE2"/>
    <w:rsid w:val="00743E89"/>
    <w:rsid w:val="00745310"/>
    <w:rsid w:val="00750868"/>
    <w:rsid w:val="00752610"/>
    <w:rsid w:val="0075284D"/>
    <w:rsid w:val="00753F0A"/>
    <w:rsid w:val="00757D25"/>
    <w:rsid w:val="00763E51"/>
    <w:rsid w:val="007655C8"/>
    <w:rsid w:val="00770153"/>
    <w:rsid w:val="007702A4"/>
    <w:rsid w:val="00770DD8"/>
    <w:rsid w:val="0077530A"/>
    <w:rsid w:val="00775E09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30C5"/>
    <w:rsid w:val="007C4517"/>
    <w:rsid w:val="007C5893"/>
    <w:rsid w:val="007D03E7"/>
    <w:rsid w:val="007D64F0"/>
    <w:rsid w:val="007E0629"/>
    <w:rsid w:val="007E2DE9"/>
    <w:rsid w:val="007E45F0"/>
    <w:rsid w:val="007F14FF"/>
    <w:rsid w:val="007F2B7F"/>
    <w:rsid w:val="007F3E0B"/>
    <w:rsid w:val="007F5EDD"/>
    <w:rsid w:val="007F658D"/>
    <w:rsid w:val="007F71E9"/>
    <w:rsid w:val="00803CB3"/>
    <w:rsid w:val="0080698F"/>
    <w:rsid w:val="008079C9"/>
    <w:rsid w:val="00807AF4"/>
    <w:rsid w:val="00807DE0"/>
    <w:rsid w:val="008100A9"/>
    <w:rsid w:val="00812715"/>
    <w:rsid w:val="008131B2"/>
    <w:rsid w:val="00814AA9"/>
    <w:rsid w:val="00820127"/>
    <w:rsid w:val="00822D17"/>
    <w:rsid w:val="008263C0"/>
    <w:rsid w:val="00834C05"/>
    <w:rsid w:val="008350D5"/>
    <w:rsid w:val="00836106"/>
    <w:rsid w:val="00840BA0"/>
    <w:rsid w:val="008457FB"/>
    <w:rsid w:val="008476B5"/>
    <w:rsid w:val="00850C41"/>
    <w:rsid w:val="008511DE"/>
    <w:rsid w:val="00853388"/>
    <w:rsid w:val="008552E7"/>
    <w:rsid w:val="00862FB9"/>
    <w:rsid w:val="008669BE"/>
    <w:rsid w:val="00867A1D"/>
    <w:rsid w:val="00874F56"/>
    <w:rsid w:val="00876659"/>
    <w:rsid w:val="008800A1"/>
    <w:rsid w:val="00880485"/>
    <w:rsid w:val="00883A09"/>
    <w:rsid w:val="0089106C"/>
    <w:rsid w:val="008938DB"/>
    <w:rsid w:val="008971A2"/>
    <w:rsid w:val="008A178C"/>
    <w:rsid w:val="008A1FA3"/>
    <w:rsid w:val="008A4A00"/>
    <w:rsid w:val="008B3537"/>
    <w:rsid w:val="008B54F2"/>
    <w:rsid w:val="008B748A"/>
    <w:rsid w:val="008C311A"/>
    <w:rsid w:val="008C57FC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3D53"/>
    <w:rsid w:val="008E46A0"/>
    <w:rsid w:val="008E59C3"/>
    <w:rsid w:val="008E65AC"/>
    <w:rsid w:val="008F3EA1"/>
    <w:rsid w:val="009026AC"/>
    <w:rsid w:val="00904483"/>
    <w:rsid w:val="00905D38"/>
    <w:rsid w:val="009069C2"/>
    <w:rsid w:val="0090712F"/>
    <w:rsid w:val="0091311B"/>
    <w:rsid w:val="0091382E"/>
    <w:rsid w:val="009203F8"/>
    <w:rsid w:val="009232E4"/>
    <w:rsid w:val="0092333C"/>
    <w:rsid w:val="009247E0"/>
    <w:rsid w:val="009267CA"/>
    <w:rsid w:val="00927238"/>
    <w:rsid w:val="00932BF7"/>
    <w:rsid w:val="00934BE1"/>
    <w:rsid w:val="00943B38"/>
    <w:rsid w:val="00950078"/>
    <w:rsid w:val="009513CA"/>
    <w:rsid w:val="00953002"/>
    <w:rsid w:val="009542DC"/>
    <w:rsid w:val="00970240"/>
    <w:rsid w:val="0097128F"/>
    <w:rsid w:val="009722F5"/>
    <w:rsid w:val="00973051"/>
    <w:rsid w:val="00975C7D"/>
    <w:rsid w:val="00976227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9F7B5C"/>
    <w:rsid w:val="00A00D49"/>
    <w:rsid w:val="00A032C7"/>
    <w:rsid w:val="00A04352"/>
    <w:rsid w:val="00A04B17"/>
    <w:rsid w:val="00A12FC0"/>
    <w:rsid w:val="00A14E21"/>
    <w:rsid w:val="00A14F7C"/>
    <w:rsid w:val="00A15B85"/>
    <w:rsid w:val="00A178EC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1DC"/>
    <w:rsid w:val="00A32EC9"/>
    <w:rsid w:val="00A355D4"/>
    <w:rsid w:val="00A37E97"/>
    <w:rsid w:val="00A41FD6"/>
    <w:rsid w:val="00A47627"/>
    <w:rsid w:val="00A4772E"/>
    <w:rsid w:val="00A52681"/>
    <w:rsid w:val="00A56552"/>
    <w:rsid w:val="00A567B4"/>
    <w:rsid w:val="00A60F51"/>
    <w:rsid w:val="00A61931"/>
    <w:rsid w:val="00A63305"/>
    <w:rsid w:val="00A6641B"/>
    <w:rsid w:val="00A667B9"/>
    <w:rsid w:val="00A669C5"/>
    <w:rsid w:val="00A70C9A"/>
    <w:rsid w:val="00A71E12"/>
    <w:rsid w:val="00A74547"/>
    <w:rsid w:val="00A763B4"/>
    <w:rsid w:val="00A82AAD"/>
    <w:rsid w:val="00A84177"/>
    <w:rsid w:val="00A8495A"/>
    <w:rsid w:val="00A90817"/>
    <w:rsid w:val="00A91510"/>
    <w:rsid w:val="00A92D0A"/>
    <w:rsid w:val="00A953A6"/>
    <w:rsid w:val="00AA1F16"/>
    <w:rsid w:val="00AA2CFD"/>
    <w:rsid w:val="00AA6968"/>
    <w:rsid w:val="00AA6CD5"/>
    <w:rsid w:val="00AB1AE3"/>
    <w:rsid w:val="00AB6190"/>
    <w:rsid w:val="00AB6DD8"/>
    <w:rsid w:val="00AC0420"/>
    <w:rsid w:val="00AC3168"/>
    <w:rsid w:val="00AC33C6"/>
    <w:rsid w:val="00AC4E31"/>
    <w:rsid w:val="00AC661A"/>
    <w:rsid w:val="00AC7992"/>
    <w:rsid w:val="00AE3468"/>
    <w:rsid w:val="00AE7562"/>
    <w:rsid w:val="00AF4595"/>
    <w:rsid w:val="00AF5494"/>
    <w:rsid w:val="00B0051C"/>
    <w:rsid w:val="00B018BD"/>
    <w:rsid w:val="00B01ADF"/>
    <w:rsid w:val="00B02D25"/>
    <w:rsid w:val="00B03E46"/>
    <w:rsid w:val="00B0489F"/>
    <w:rsid w:val="00B127B5"/>
    <w:rsid w:val="00B14811"/>
    <w:rsid w:val="00B160F9"/>
    <w:rsid w:val="00B16120"/>
    <w:rsid w:val="00B20D80"/>
    <w:rsid w:val="00B211CB"/>
    <w:rsid w:val="00B22520"/>
    <w:rsid w:val="00B24AF3"/>
    <w:rsid w:val="00B25B6C"/>
    <w:rsid w:val="00B3174C"/>
    <w:rsid w:val="00B32591"/>
    <w:rsid w:val="00B33AB2"/>
    <w:rsid w:val="00B33D57"/>
    <w:rsid w:val="00B34460"/>
    <w:rsid w:val="00B3726E"/>
    <w:rsid w:val="00B376E8"/>
    <w:rsid w:val="00B42D1A"/>
    <w:rsid w:val="00B45367"/>
    <w:rsid w:val="00B46129"/>
    <w:rsid w:val="00B565D0"/>
    <w:rsid w:val="00B61012"/>
    <w:rsid w:val="00B6117F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91FD3"/>
    <w:rsid w:val="00B97F4C"/>
    <w:rsid w:val="00BA5885"/>
    <w:rsid w:val="00BA73CB"/>
    <w:rsid w:val="00BB0815"/>
    <w:rsid w:val="00BB107F"/>
    <w:rsid w:val="00BB33B6"/>
    <w:rsid w:val="00BB3E5A"/>
    <w:rsid w:val="00BB57EE"/>
    <w:rsid w:val="00BC2C23"/>
    <w:rsid w:val="00BC6BDF"/>
    <w:rsid w:val="00BD04D6"/>
    <w:rsid w:val="00BD2CDA"/>
    <w:rsid w:val="00BD526D"/>
    <w:rsid w:val="00BD74F8"/>
    <w:rsid w:val="00BD7A3A"/>
    <w:rsid w:val="00BE003E"/>
    <w:rsid w:val="00BE052C"/>
    <w:rsid w:val="00BE78B2"/>
    <w:rsid w:val="00BF0F51"/>
    <w:rsid w:val="00BF27BD"/>
    <w:rsid w:val="00BF385A"/>
    <w:rsid w:val="00BF385D"/>
    <w:rsid w:val="00C01310"/>
    <w:rsid w:val="00C02909"/>
    <w:rsid w:val="00C0481F"/>
    <w:rsid w:val="00C04A1D"/>
    <w:rsid w:val="00C04F5B"/>
    <w:rsid w:val="00C07F1E"/>
    <w:rsid w:val="00C1100B"/>
    <w:rsid w:val="00C14455"/>
    <w:rsid w:val="00C158C8"/>
    <w:rsid w:val="00C210BA"/>
    <w:rsid w:val="00C212F0"/>
    <w:rsid w:val="00C230E9"/>
    <w:rsid w:val="00C31F73"/>
    <w:rsid w:val="00C32C1A"/>
    <w:rsid w:val="00C33566"/>
    <w:rsid w:val="00C42609"/>
    <w:rsid w:val="00C43334"/>
    <w:rsid w:val="00C43577"/>
    <w:rsid w:val="00C43821"/>
    <w:rsid w:val="00C46C55"/>
    <w:rsid w:val="00C47D06"/>
    <w:rsid w:val="00C534AA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7388"/>
    <w:rsid w:val="00CA1136"/>
    <w:rsid w:val="00CB56A2"/>
    <w:rsid w:val="00CC0048"/>
    <w:rsid w:val="00CC0D4C"/>
    <w:rsid w:val="00CC1ADC"/>
    <w:rsid w:val="00CC3F2C"/>
    <w:rsid w:val="00CD0C8D"/>
    <w:rsid w:val="00CD1212"/>
    <w:rsid w:val="00CD2345"/>
    <w:rsid w:val="00CD2787"/>
    <w:rsid w:val="00CD7399"/>
    <w:rsid w:val="00CD7DAA"/>
    <w:rsid w:val="00CE52A8"/>
    <w:rsid w:val="00CE6EB1"/>
    <w:rsid w:val="00CF13BA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027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23AE"/>
    <w:rsid w:val="00D45DDD"/>
    <w:rsid w:val="00D45E26"/>
    <w:rsid w:val="00D46D12"/>
    <w:rsid w:val="00D517B5"/>
    <w:rsid w:val="00D521D5"/>
    <w:rsid w:val="00D52613"/>
    <w:rsid w:val="00D57148"/>
    <w:rsid w:val="00D62214"/>
    <w:rsid w:val="00D633E2"/>
    <w:rsid w:val="00D63D23"/>
    <w:rsid w:val="00D6567E"/>
    <w:rsid w:val="00D66F22"/>
    <w:rsid w:val="00D6711D"/>
    <w:rsid w:val="00D70A78"/>
    <w:rsid w:val="00D72039"/>
    <w:rsid w:val="00D729A4"/>
    <w:rsid w:val="00D73780"/>
    <w:rsid w:val="00D73B35"/>
    <w:rsid w:val="00D73CB0"/>
    <w:rsid w:val="00D75E64"/>
    <w:rsid w:val="00D8105F"/>
    <w:rsid w:val="00D831A1"/>
    <w:rsid w:val="00D83B6C"/>
    <w:rsid w:val="00D83F84"/>
    <w:rsid w:val="00D916AE"/>
    <w:rsid w:val="00D92599"/>
    <w:rsid w:val="00D925E3"/>
    <w:rsid w:val="00D9332F"/>
    <w:rsid w:val="00D9338F"/>
    <w:rsid w:val="00D9508B"/>
    <w:rsid w:val="00D96359"/>
    <w:rsid w:val="00DA18E9"/>
    <w:rsid w:val="00DA2350"/>
    <w:rsid w:val="00DA37A8"/>
    <w:rsid w:val="00DA3D00"/>
    <w:rsid w:val="00DA662C"/>
    <w:rsid w:val="00DB20F5"/>
    <w:rsid w:val="00DB2C4F"/>
    <w:rsid w:val="00DB5E61"/>
    <w:rsid w:val="00DB699E"/>
    <w:rsid w:val="00DB7F92"/>
    <w:rsid w:val="00DC09BF"/>
    <w:rsid w:val="00DC128D"/>
    <w:rsid w:val="00DC2036"/>
    <w:rsid w:val="00DC242C"/>
    <w:rsid w:val="00DC4CEF"/>
    <w:rsid w:val="00DC4DCB"/>
    <w:rsid w:val="00DC623C"/>
    <w:rsid w:val="00DC7CF3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DF57F3"/>
    <w:rsid w:val="00DF7905"/>
    <w:rsid w:val="00E05A11"/>
    <w:rsid w:val="00E10F18"/>
    <w:rsid w:val="00E11029"/>
    <w:rsid w:val="00E14B0B"/>
    <w:rsid w:val="00E15AB4"/>
    <w:rsid w:val="00E176BE"/>
    <w:rsid w:val="00E37ABF"/>
    <w:rsid w:val="00E51B96"/>
    <w:rsid w:val="00E5235C"/>
    <w:rsid w:val="00E55353"/>
    <w:rsid w:val="00E565A8"/>
    <w:rsid w:val="00E56ED0"/>
    <w:rsid w:val="00E5774D"/>
    <w:rsid w:val="00E62EFD"/>
    <w:rsid w:val="00E65050"/>
    <w:rsid w:val="00E65286"/>
    <w:rsid w:val="00E6668D"/>
    <w:rsid w:val="00E67990"/>
    <w:rsid w:val="00E70525"/>
    <w:rsid w:val="00E7287F"/>
    <w:rsid w:val="00E73360"/>
    <w:rsid w:val="00E73FF4"/>
    <w:rsid w:val="00E7688F"/>
    <w:rsid w:val="00E77442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037E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E4CE5"/>
    <w:rsid w:val="00EF1E84"/>
    <w:rsid w:val="00EF59B1"/>
    <w:rsid w:val="00EF65A7"/>
    <w:rsid w:val="00EF72B9"/>
    <w:rsid w:val="00F00087"/>
    <w:rsid w:val="00F01516"/>
    <w:rsid w:val="00F060D5"/>
    <w:rsid w:val="00F1174A"/>
    <w:rsid w:val="00F161AB"/>
    <w:rsid w:val="00F208D6"/>
    <w:rsid w:val="00F22B55"/>
    <w:rsid w:val="00F3013C"/>
    <w:rsid w:val="00F30692"/>
    <w:rsid w:val="00F3191C"/>
    <w:rsid w:val="00F32FE2"/>
    <w:rsid w:val="00F41C98"/>
    <w:rsid w:val="00F426CC"/>
    <w:rsid w:val="00F447D0"/>
    <w:rsid w:val="00F45A20"/>
    <w:rsid w:val="00F46050"/>
    <w:rsid w:val="00F54F92"/>
    <w:rsid w:val="00F65595"/>
    <w:rsid w:val="00F65EA0"/>
    <w:rsid w:val="00F70914"/>
    <w:rsid w:val="00F7412B"/>
    <w:rsid w:val="00F770EC"/>
    <w:rsid w:val="00F7724F"/>
    <w:rsid w:val="00F77742"/>
    <w:rsid w:val="00F77D32"/>
    <w:rsid w:val="00F81405"/>
    <w:rsid w:val="00F823F5"/>
    <w:rsid w:val="00F92723"/>
    <w:rsid w:val="00F9307B"/>
    <w:rsid w:val="00F94AE2"/>
    <w:rsid w:val="00FA1998"/>
    <w:rsid w:val="00FA2478"/>
    <w:rsid w:val="00FB0769"/>
    <w:rsid w:val="00FB1786"/>
    <w:rsid w:val="00FB1CF3"/>
    <w:rsid w:val="00FB28E8"/>
    <w:rsid w:val="00FB291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45DA"/>
    <w:rsid w:val="00FD7D98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63241E1"/>
  <w15:chartTrackingRefBased/>
  <w15:docId w15:val="{0AEB5531-0438-4DD3-AA24-E0FBAF0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5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B7DDD-737F-4153-A6A1-05B4FFD9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4</Pages>
  <Words>1381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Nº expediente:</vt:lpstr>
      <vt:lpstr/>
      <vt:lpstr/>
    </vt:vector>
  </TitlesOfParts>
  <Company>jccm</Company>
  <LinksUpToDate>false</LinksUpToDate>
  <CharactersWithSpaces>8963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Melissa Barreto Torres</cp:lastModifiedBy>
  <cp:revision>3</cp:revision>
  <cp:lastPrinted>2023-02-14T08:38:00Z</cp:lastPrinted>
  <dcterms:created xsi:type="dcterms:W3CDTF">2024-07-02T07:58:00Z</dcterms:created>
  <dcterms:modified xsi:type="dcterms:W3CDTF">2024-07-02T08:00:00Z</dcterms:modified>
</cp:coreProperties>
</file>