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6781" w14:textId="77777777" w:rsidR="00486BAF" w:rsidRPr="0027125C" w:rsidRDefault="00B91B80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sz w:val="22"/>
          <w:szCs w:val="22"/>
        </w:rPr>
      </w:pPr>
      <w:r w:rsidRPr="0027125C">
        <w:rPr>
          <w:rFonts w:ascii="Arial" w:hAnsi="Arial" w:cs="Arial"/>
          <w:noProof/>
          <w:sz w:val="22"/>
          <w:szCs w:val="22"/>
        </w:rPr>
        <w:pict w14:anchorId="66369A33">
          <v:shapetype id="_x0000_t202" coordsize="21600,21600" o:spt="202" path="m,l,21600r21600,l21600,xe">
            <v:stroke joinstyle="miter"/>
            <v:path gradientshapeok="t" o:connecttype="rect"/>
          </v:shapetype>
          <v:shape id="_x0000_s2100" type="#_x0000_t202" style="position:absolute;margin-left:211pt;margin-top:15.2pt;width:94.5pt;height:19.25pt;z-index:251657216" filled="f" stroked="f">
            <v:textbox style="mso-next-textbox:#_x0000_s2100" inset=",1mm,,1mm">
              <w:txbxContent>
                <w:p w14:paraId="56B51DB1" w14:textId="77777777" w:rsidR="004A05B8" w:rsidRPr="00F00087" w:rsidRDefault="004A05B8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F00087">
                    <w:rPr>
                      <w:sz w:val="22"/>
                      <w:szCs w:val="22"/>
                    </w:rPr>
                    <w:t>Nº</w:t>
                  </w:r>
                  <w:proofErr w:type="spellEnd"/>
                  <w:r w:rsidRPr="00F00087">
                    <w:rPr>
                      <w:sz w:val="22"/>
                      <w:szCs w:val="22"/>
                    </w:rPr>
                    <w:t xml:space="preserve"> Procedimiento</w:t>
                  </w:r>
                </w:p>
              </w:txbxContent>
            </v:textbox>
          </v:shape>
        </w:pict>
      </w:r>
      <w:r w:rsidR="00486BAF" w:rsidRPr="0027125C">
        <w:rPr>
          <w:rFonts w:ascii="Arial" w:hAnsi="Arial" w:cs="Arial"/>
          <w:sz w:val="22"/>
          <w:szCs w:val="22"/>
        </w:rPr>
        <w:t xml:space="preserve">                                </w:t>
      </w:r>
      <w:r w:rsidR="0039034A" w:rsidRPr="0027125C">
        <w:rPr>
          <w:rFonts w:ascii="Arial" w:hAnsi="Arial" w:cs="Arial"/>
          <w:sz w:val="22"/>
          <w:szCs w:val="22"/>
        </w:rPr>
        <w:t xml:space="preserve">                             </w:t>
      </w:r>
      <w:r w:rsidR="00A62FEF" w:rsidRPr="0027125C">
        <w:rPr>
          <w:rFonts w:ascii="Arial" w:hAnsi="Arial" w:cs="Arial"/>
          <w:sz w:val="22"/>
          <w:szCs w:val="22"/>
        </w:rPr>
        <w:t xml:space="preserve">    </w:t>
      </w:r>
      <w:r w:rsidR="0039034A" w:rsidRPr="0027125C">
        <w:rPr>
          <w:rFonts w:ascii="Arial" w:hAnsi="Arial" w:cs="Arial"/>
          <w:sz w:val="22"/>
          <w:szCs w:val="22"/>
        </w:rPr>
        <w:t xml:space="preserve"> </w:t>
      </w:r>
      <w:r w:rsidR="00486BAF" w:rsidRPr="0027125C">
        <w:rPr>
          <w:rFonts w:ascii="Arial" w:hAnsi="Arial" w:cs="Arial"/>
          <w:sz w:val="22"/>
          <w:szCs w:val="22"/>
        </w:rPr>
        <w:t xml:space="preserve"> </w:t>
      </w:r>
    </w:p>
    <w:p w14:paraId="1E54B0C8" w14:textId="77777777" w:rsidR="00B91B80" w:rsidRPr="0027125C" w:rsidRDefault="00B91B80" w:rsidP="00B91B80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320EB83B" w14:textId="77777777" w:rsidR="00B91B80" w:rsidRPr="0027125C" w:rsidRDefault="00A45AD2" w:rsidP="00E96D51">
      <w:pPr>
        <w:pStyle w:val="Encabezado"/>
        <w:tabs>
          <w:tab w:val="clear" w:pos="4252"/>
          <w:tab w:val="clear" w:pos="8504"/>
          <w:tab w:val="left" w:pos="912"/>
          <w:tab w:val="left" w:pos="1875"/>
          <w:tab w:val="left" w:pos="4500"/>
          <w:tab w:val="center" w:pos="5224"/>
        </w:tabs>
        <w:spacing w:after="120"/>
        <w:rPr>
          <w:rFonts w:ascii="Arial" w:hAnsi="Arial" w:cs="Arial"/>
          <w:sz w:val="22"/>
          <w:szCs w:val="22"/>
        </w:rPr>
      </w:pPr>
      <w:r w:rsidRPr="0027125C">
        <w:rPr>
          <w:rFonts w:ascii="Arial" w:hAnsi="Arial" w:cs="Arial"/>
          <w:noProof/>
          <w:sz w:val="22"/>
          <w:szCs w:val="22"/>
        </w:rPr>
        <w:pict w14:anchorId="57C671DD">
          <v:shape id="_x0000_s2103" type="#_x0000_t202" style="position:absolute;margin-left:214.5pt;margin-top:14.95pt;width:101.4pt;height:16.15pt;z-index:251658240" filled="f" stroked="f">
            <v:textbox style="mso-next-textbox:#_x0000_s2103" inset=",.3mm,,.3mm">
              <w:txbxContent>
                <w:p w14:paraId="4033E51E" w14:textId="77777777" w:rsidR="004A05B8" w:rsidRPr="00D521D5" w:rsidRDefault="00486BAF" w:rsidP="00486B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39034A">
                    <w:rPr>
                      <w:sz w:val="22"/>
                      <w:szCs w:val="22"/>
                    </w:rPr>
                    <w:t xml:space="preserve"> </w:t>
                  </w:r>
                  <w:r w:rsidR="004A05B8" w:rsidRPr="00D521D5">
                    <w:rPr>
                      <w:sz w:val="22"/>
                      <w:szCs w:val="22"/>
                    </w:rPr>
                    <w:t>Códig</w:t>
                  </w:r>
                  <w:r w:rsidR="005549DC">
                    <w:rPr>
                      <w:sz w:val="22"/>
                      <w:szCs w:val="22"/>
                    </w:rPr>
                    <w:t>o</w:t>
                  </w:r>
                  <w:r w:rsidR="004A05B8" w:rsidRPr="00D521D5">
                    <w:rPr>
                      <w:sz w:val="22"/>
                      <w:szCs w:val="22"/>
                    </w:rPr>
                    <w:t xml:space="preserve"> SIACI</w:t>
                  </w:r>
                </w:p>
              </w:txbxContent>
            </v:textbox>
          </v:shape>
        </w:pict>
      </w:r>
      <w:r w:rsidR="00E96D51" w:rsidRPr="0027125C">
        <w:rPr>
          <w:rFonts w:ascii="Arial" w:hAnsi="Arial" w:cs="Arial"/>
          <w:sz w:val="22"/>
          <w:szCs w:val="22"/>
        </w:rPr>
        <w:tab/>
      </w:r>
      <w:r w:rsidR="00E96D51" w:rsidRPr="0027125C">
        <w:rPr>
          <w:rFonts w:ascii="Arial" w:hAnsi="Arial" w:cs="Arial"/>
          <w:sz w:val="22"/>
          <w:szCs w:val="22"/>
        </w:rPr>
        <w:tab/>
      </w:r>
      <w:r w:rsidR="00E96D51" w:rsidRPr="0027125C">
        <w:rPr>
          <w:rFonts w:ascii="Arial" w:hAnsi="Arial" w:cs="Arial"/>
          <w:sz w:val="22"/>
          <w:szCs w:val="22"/>
        </w:rPr>
        <w:tab/>
      </w:r>
      <w:r w:rsidR="00E96D51" w:rsidRPr="0027125C">
        <w:rPr>
          <w:rFonts w:ascii="Arial" w:hAnsi="Arial" w:cs="Arial"/>
          <w:sz w:val="22"/>
          <w:szCs w:val="22"/>
        </w:rPr>
        <w:tab/>
      </w:r>
      <w:r w:rsidR="00B91B80" w:rsidRPr="0027125C">
        <w:rPr>
          <w:rFonts w:ascii="Arial" w:hAnsi="Arial" w:cs="Arial"/>
          <w:sz w:val="22"/>
          <w:szCs w:val="22"/>
        </w:rPr>
        <w:t>180158</w:t>
      </w:r>
    </w:p>
    <w:p w14:paraId="79BE8586" w14:textId="77777777" w:rsidR="00B91B80" w:rsidRPr="0027125C" w:rsidRDefault="00B91B80" w:rsidP="00B91B80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1D155A92" w14:textId="77777777" w:rsidR="004373F3" w:rsidRPr="0027125C" w:rsidRDefault="00486BAF" w:rsidP="005C471D">
      <w:pPr>
        <w:pStyle w:val="Encabezado"/>
        <w:shd w:val="clear" w:color="auto" w:fill="FFFFFF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27125C">
        <w:rPr>
          <w:rFonts w:ascii="Arial" w:hAnsi="Arial" w:cs="Arial"/>
          <w:sz w:val="22"/>
          <w:szCs w:val="22"/>
        </w:rPr>
        <w:t>SKLZ</w:t>
      </w:r>
    </w:p>
    <w:p w14:paraId="5740544D" w14:textId="77777777" w:rsidR="0056188B" w:rsidRPr="0027125C" w:rsidRDefault="0056188B" w:rsidP="005C471D">
      <w:pPr>
        <w:pStyle w:val="Encabezado"/>
        <w:shd w:val="clear" w:color="auto" w:fill="FFFFFF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59EEEFD4" w14:textId="77777777" w:rsidR="0015498A" w:rsidRPr="0027125C" w:rsidRDefault="0015498A" w:rsidP="005C471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5F7DFB" w:rsidRPr="0027125C" w14:paraId="52DE4411" w14:textId="77777777" w:rsidTr="005C471D">
        <w:trPr>
          <w:trHeight w:val="403"/>
          <w:jc w:val="center"/>
        </w:trPr>
        <w:tc>
          <w:tcPr>
            <w:tcW w:w="10481" w:type="dxa"/>
            <w:shd w:val="clear" w:color="auto" w:fill="auto"/>
            <w:vAlign w:val="center"/>
          </w:tcPr>
          <w:p w14:paraId="3E737A66" w14:textId="77777777" w:rsidR="005F7DFB" w:rsidRPr="0027125C" w:rsidRDefault="005F7DFB" w:rsidP="00BE765E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12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PROGRAMA </w:t>
            </w:r>
            <w:r w:rsidR="0025033E" w:rsidRPr="002712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DE </w:t>
            </w:r>
            <w:r w:rsidRPr="002712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AUXILIARES DE CONVERSACIÓN</w:t>
            </w:r>
            <w:r w:rsidR="0025033E" w:rsidRPr="002712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2024/2025</w:t>
            </w:r>
          </w:p>
          <w:p w14:paraId="6F2B617C" w14:textId="77777777" w:rsidR="0025033E" w:rsidRPr="0027125C" w:rsidRDefault="0025033E" w:rsidP="00BE76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125C">
              <w:rPr>
                <w:rFonts w:ascii="Arial" w:hAnsi="Arial" w:cs="Arial"/>
                <w:b/>
                <w:sz w:val="22"/>
                <w:szCs w:val="22"/>
              </w:rPr>
              <w:t>ADJUDICACIÓN PROVISIONAL</w:t>
            </w:r>
            <w:r w:rsidRPr="0027125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27125C">
              <w:rPr>
                <w:rFonts w:ascii="Arial" w:hAnsi="Arial" w:cs="Arial"/>
                <w:b/>
                <w:sz w:val="22"/>
                <w:szCs w:val="22"/>
              </w:rPr>
              <w:t>DE AUXILIARES DE CONVERSACIÓN DE INGLÉS Y FRANCÉS</w:t>
            </w:r>
          </w:p>
          <w:p w14:paraId="6E47C85B" w14:textId="77777777" w:rsidR="005F7DFB" w:rsidRPr="0027125C" w:rsidRDefault="0025033E" w:rsidP="00BE765E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12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FORMULARIO DE ALEGACIONES Y RENUNCIAS</w:t>
            </w:r>
          </w:p>
        </w:tc>
      </w:tr>
    </w:tbl>
    <w:p w14:paraId="33E62781" w14:textId="77777777" w:rsidR="004D3056" w:rsidRPr="0027125C" w:rsidRDefault="004D3056" w:rsidP="00BE765E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49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328"/>
        <w:gridCol w:w="10"/>
        <w:gridCol w:w="76"/>
        <w:gridCol w:w="562"/>
        <w:gridCol w:w="1276"/>
        <w:gridCol w:w="709"/>
        <w:gridCol w:w="994"/>
        <w:gridCol w:w="1273"/>
        <w:gridCol w:w="283"/>
        <w:gridCol w:w="2694"/>
      </w:tblGrid>
      <w:tr w:rsidR="004D3056" w:rsidRPr="0027125C" w14:paraId="7D326255" w14:textId="77777777" w:rsidTr="00BE765E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645D9" w14:textId="77777777" w:rsidR="004D3056" w:rsidRPr="0027125C" w:rsidRDefault="004D3056" w:rsidP="00BE765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b/>
                <w:sz w:val="22"/>
                <w:szCs w:val="22"/>
              </w:rPr>
              <w:t>DATOS DEL CENTRO</w:t>
            </w:r>
          </w:p>
        </w:tc>
      </w:tr>
      <w:tr w:rsidR="0025033E" w:rsidRPr="0027125C" w14:paraId="7F1C05DD" w14:textId="77777777" w:rsidTr="00BE765E">
        <w:trPr>
          <w:trHeight w:val="397"/>
        </w:trPr>
        <w:tc>
          <w:tcPr>
            <w:tcW w:w="128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422E" w14:textId="77777777" w:rsidR="0025033E" w:rsidRPr="0027125C" w:rsidRDefault="0025033E" w:rsidP="00BE765E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27125C">
              <w:rPr>
                <w:rFonts w:ascii="Arial" w:hAnsi="Arial" w:cs="Arial"/>
                <w:position w:val="-6"/>
                <w:sz w:val="22"/>
                <w:szCs w:val="22"/>
              </w:rPr>
              <w:t xml:space="preserve">*Nombre del </w:t>
            </w:r>
            <w:r w:rsidR="009E489B" w:rsidRPr="0027125C">
              <w:rPr>
                <w:rFonts w:ascii="Arial" w:hAnsi="Arial" w:cs="Arial"/>
                <w:position w:val="-6"/>
                <w:sz w:val="22"/>
                <w:szCs w:val="22"/>
              </w:rPr>
              <w:t>c</w:t>
            </w:r>
            <w:r w:rsidRPr="0027125C">
              <w:rPr>
                <w:rFonts w:ascii="Arial" w:hAnsi="Arial" w:cs="Arial"/>
                <w:position w:val="-6"/>
                <w:sz w:val="22"/>
                <w:szCs w:val="22"/>
              </w:rPr>
              <w:t>entro:</w:t>
            </w:r>
          </w:p>
        </w:tc>
        <w:tc>
          <w:tcPr>
            <w:tcW w:w="371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9662" w14:textId="77777777" w:rsidR="0025033E" w:rsidRPr="0027125C" w:rsidRDefault="0025033E" w:rsidP="00BE765E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33E" w:rsidRPr="0027125C" w14:paraId="606CF47E" w14:textId="77777777" w:rsidTr="00BE765E">
        <w:trPr>
          <w:trHeight w:val="397"/>
        </w:trPr>
        <w:tc>
          <w:tcPr>
            <w:tcW w:w="128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9EE70" w14:textId="77777777" w:rsidR="0025033E" w:rsidRPr="0027125C" w:rsidRDefault="0025033E" w:rsidP="00BE765E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*Código de centro:</w:t>
            </w:r>
          </w:p>
        </w:tc>
        <w:tc>
          <w:tcPr>
            <w:tcW w:w="371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D21F9" w14:textId="77777777" w:rsidR="0025033E" w:rsidRPr="0027125C" w:rsidRDefault="0025033E" w:rsidP="00BE765E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33E" w:rsidRPr="0027125C" w14:paraId="3689F69C" w14:textId="77777777" w:rsidTr="00BE765E">
        <w:trPr>
          <w:trHeight w:val="397"/>
        </w:trPr>
        <w:tc>
          <w:tcPr>
            <w:tcW w:w="128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C77F7" w14:textId="77777777" w:rsidR="0025033E" w:rsidRPr="0027125C" w:rsidRDefault="0025033E" w:rsidP="00BE765E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*Dirección del centro:</w:t>
            </w:r>
          </w:p>
        </w:tc>
        <w:tc>
          <w:tcPr>
            <w:tcW w:w="371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311AD" w14:textId="77777777" w:rsidR="0025033E" w:rsidRPr="0027125C" w:rsidRDefault="0025033E" w:rsidP="00BE765E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89B" w:rsidRPr="0027125C" w14:paraId="5CDAB2B7" w14:textId="77777777" w:rsidTr="00BE765E">
        <w:trPr>
          <w:trHeight w:val="397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9390" w14:textId="77777777" w:rsidR="0025033E" w:rsidRPr="0027125C" w:rsidRDefault="0025033E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*Localidad: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F3CD" w14:textId="77777777" w:rsidR="0025033E" w:rsidRPr="0027125C" w:rsidRDefault="0025033E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B5F2" w14:textId="77777777" w:rsidR="0025033E" w:rsidRPr="0027125C" w:rsidRDefault="0025033E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*Provincia: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E0C6" w14:textId="77777777" w:rsidR="0025033E" w:rsidRPr="0027125C" w:rsidRDefault="0025033E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004C" w14:textId="77777777" w:rsidR="0025033E" w:rsidRPr="0027125C" w:rsidRDefault="0025033E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*C.P.: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1A88" w14:textId="77777777" w:rsidR="0025033E" w:rsidRPr="0027125C" w:rsidRDefault="0025033E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89B" w:rsidRPr="0027125C" w14:paraId="197ADD25" w14:textId="77777777" w:rsidTr="00BE765E">
        <w:trPr>
          <w:trHeight w:val="397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091F" w14:textId="77777777" w:rsidR="0025033E" w:rsidRPr="0027125C" w:rsidRDefault="0025033E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*Teléfono: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C0A8" w14:textId="77777777" w:rsidR="0025033E" w:rsidRPr="0027125C" w:rsidRDefault="0025033E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B110" w14:textId="77777777" w:rsidR="0025033E" w:rsidRPr="0027125C" w:rsidRDefault="0025033E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*Móvil: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B051" w14:textId="77777777" w:rsidR="0025033E" w:rsidRPr="0027125C" w:rsidRDefault="0025033E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F6DB" w14:textId="77777777" w:rsidR="0025033E" w:rsidRPr="0027125C" w:rsidRDefault="0025033E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 xml:space="preserve">*Correo electrónico: 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0AE6" w14:textId="77777777" w:rsidR="0025033E" w:rsidRPr="0027125C" w:rsidRDefault="0025033E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89B" w:rsidRPr="0027125C" w14:paraId="53EFD64B" w14:textId="77777777" w:rsidTr="00BE765E">
        <w:trPr>
          <w:trHeight w:val="397"/>
        </w:trPr>
        <w:tc>
          <w:tcPr>
            <w:tcW w:w="1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1C7" w14:textId="77777777" w:rsidR="009E489B" w:rsidRPr="0027125C" w:rsidRDefault="009E489B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Datos del director/a del centro: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5EA6" w14:textId="77777777" w:rsidR="009E489B" w:rsidRPr="0027125C" w:rsidRDefault="009E489B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D859" w14:textId="77777777" w:rsidR="009E489B" w:rsidRPr="0027125C" w:rsidRDefault="009E489B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CA90" w14:textId="77777777" w:rsidR="009E489B" w:rsidRPr="0027125C" w:rsidRDefault="009E489B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B58" w:rsidRPr="0027125C" w14:paraId="417FBB70" w14:textId="77777777" w:rsidTr="00BE765E">
        <w:trPr>
          <w:trHeight w:val="397"/>
        </w:trPr>
        <w:tc>
          <w:tcPr>
            <w:tcW w:w="1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EF3C" w14:textId="77777777" w:rsidR="009E489B" w:rsidRPr="0027125C" w:rsidRDefault="009E489B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1º Apellido: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B188" w14:textId="77777777" w:rsidR="009E489B" w:rsidRPr="0027125C" w:rsidRDefault="009E489B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74FD" w14:textId="77777777" w:rsidR="009E489B" w:rsidRPr="0027125C" w:rsidRDefault="009E489B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 xml:space="preserve">2º Apellido: 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EBCD" w14:textId="77777777" w:rsidR="009E489B" w:rsidRPr="0027125C" w:rsidRDefault="009E489B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89B" w:rsidRPr="0027125C" w14:paraId="732F3255" w14:textId="77777777" w:rsidTr="00BE765E">
        <w:trPr>
          <w:trHeight w:val="397"/>
        </w:trPr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98B8" w14:textId="77777777" w:rsidR="009E489B" w:rsidRPr="0027125C" w:rsidRDefault="009E489B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Hombre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AD4D" w14:textId="77777777" w:rsidR="009E489B" w:rsidRPr="0027125C" w:rsidRDefault="009E489B" w:rsidP="00BE765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712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7125C">
              <w:rPr>
                <w:rFonts w:ascii="Arial" w:hAnsi="Arial" w:cs="Arial"/>
                <w:sz w:val="22"/>
                <w:szCs w:val="22"/>
              </w:rPr>
            </w:r>
            <w:r w:rsidRPr="0027125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05F" w14:textId="77777777" w:rsidR="009E489B" w:rsidRPr="0027125C" w:rsidRDefault="009E489B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Mujer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9EB4" w14:textId="77777777" w:rsidR="009E489B" w:rsidRPr="0027125C" w:rsidRDefault="009E489B" w:rsidP="00BE765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712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7125C">
              <w:rPr>
                <w:rFonts w:ascii="Arial" w:hAnsi="Arial" w:cs="Arial"/>
                <w:sz w:val="22"/>
                <w:szCs w:val="22"/>
              </w:rPr>
            </w:r>
            <w:r w:rsidRPr="0027125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489B" w:rsidRPr="0027125C" w14:paraId="5BDFFD68" w14:textId="77777777" w:rsidTr="00BE765E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AEA00" w14:textId="77777777" w:rsidR="009E489B" w:rsidRPr="0027125C" w:rsidRDefault="009E489B" w:rsidP="00BE76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El correo electrónico designado será el medio por el que desea recibir el aviso de notificación.</w:t>
            </w:r>
          </w:p>
        </w:tc>
      </w:tr>
    </w:tbl>
    <w:p w14:paraId="3B095EEA" w14:textId="77777777" w:rsidR="004D3056" w:rsidRPr="0027125C" w:rsidRDefault="004D3056" w:rsidP="00BE765E">
      <w:pPr>
        <w:jc w:val="both"/>
        <w:rPr>
          <w:rFonts w:ascii="Arial" w:hAnsi="Arial" w:cs="Arial"/>
          <w:sz w:val="22"/>
          <w:szCs w:val="22"/>
        </w:rPr>
      </w:pPr>
      <w:r w:rsidRPr="0027125C">
        <w:rPr>
          <w:rFonts w:ascii="Arial" w:hAnsi="Arial" w:cs="Arial"/>
          <w:sz w:val="22"/>
          <w:szCs w:val="22"/>
        </w:rPr>
        <w:t xml:space="preserve">*Campos a </w:t>
      </w:r>
      <w:r w:rsidR="00DB7E15" w:rsidRPr="0027125C">
        <w:rPr>
          <w:rFonts w:ascii="Arial" w:hAnsi="Arial" w:cs="Arial"/>
          <w:sz w:val="22"/>
          <w:szCs w:val="22"/>
        </w:rPr>
        <w:t xml:space="preserve">cumplimentar </w:t>
      </w:r>
      <w:r w:rsidRPr="0027125C">
        <w:rPr>
          <w:rFonts w:ascii="Arial" w:hAnsi="Arial" w:cs="Arial"/>
          <w:sz w:val="22"/>
          <w:szCs w:val="22"/>
        </w:rPr>
        <w:t>obligatoriamente</w:t>
      </w:r>
    </w:p>
    <w:p w14:paraId="718B1291" w14:textId="77777777" w:rsidR="004D3056" w:rsidRPr="0027125C" w:rsidRDefault="004D3056" w:rsidP="00BE76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D3056" w:rsidRPr="0027125C" w14:paraId="5EAF7FD0" w14:textId="77777777" w:rsidTr="003A24CF">
        <w:tc>
          <w:tcPr>
            <w:tcW w:w="10490" w:type="dxa"/>
            <w:shd w:val="clear" w:color="auto" w:fill="auto"/>
          </w:tcPr>
          <w:p w14:paraId="7F544387" w14:textId="77777777" w:rsidR="004D3056" w:rsidRPr="0027125C" w:rsidRDefault="004D3056" w:rsidP="00BE76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Notificación electr</w:t>
            </w:r>
            <w:r w:rsidR="00FD6CD0" w:rsidRPr="0027125C">
              <w:rPr>
                <w:rFonts w:ascii="Arial" w:hAnsi="Arial" w:cs="Arial"/>
                <w:sz w:val="22"/>
                <w:szCs w:val="22"/>
              </w:rPr>
              <w:t xml:space="preserve">ónica (La persona </w:t>
            </w:r>
            <w:r w:rsidR="00353B21" w:rsidRPr="0027125C">
              <w:rPr>
                <w:rFonts w:ascii="Arial" w:hAnsi="Arial" w:cs="Arial"/>
                <w:sz w:val="22"/>
                <w:szCs w:val="22"/>
              </w:rPr>
              <w:t xml:space="preserve">interesada </w:t>
            </w:r>
            <w:r w:rsidR="00FD6CD0" w:rsidRPr="0027125C">
              <w:rPr>
                <w:rFonts w:ascii="Arial" w:hAnsi="Arial" w:cs="Arial"/>
                <w:sz w:val="22"/>
                <w:szCs w:val="22"/>
              </w:rPr>
              <w:t>está obligada</w:t>
            </w:r>
            <w:r w:rsidRPr="0027125C">
              <w:rPr>
                <w:rFonts w:ascii="Arial" w:hAnsi="Arial" w:cs="Arial"/>
                <w:sz w:val="22"/>
                <w:szCs w:val="22"/>
              </w:rPr>
              <w:t xml:space="preserve"> a la comunicación por medios electrónicos. La notificación electrónica se realizará en la Plataforma </w:t>
            </w:r>
            <w:hyperlink r:id="rId8" w:history="1">
              <w:r w:rsidRPr="0027125C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https://notifica.jccm.es/notifica</w:t>
              </w:r>
            </w:hyperlink>
            <w:r w:rsidR="00FD6CD0" w:rsidRPr="0027125C">
              <w:rPr>
                <w:rFonts w:ascii="Arial" w:hAnsi="Arial" w:cs="Arial"/>
                <w:sz w:val="22"/>
                <w:szCs w:val="22"/>
              </w:rPr>
              <w:t xml:space="preserve">. Compruebe que su </w:t>
            </w:r>
            <w:r w:rsidR="009E489B" w:rsidRPr="0027125C">
              <w:rPr>
                <w:rFonts w:ascii="Arial" w:hAnsi="Arial" w:cs="Arial"/>
                <w:sz w:val="22"/>
                <w:szCs w:val="22"/>
              </w:rPr>
              <w:t>escrito</w:t>
            </w:r>
            <w:r w:rsidR="00FD6CD0" w:rsidRPr="0027125C">
              <w:rPr>
                <w:rFonts w:ascii="Arial" w:hAnsi="Arial" w:cs="Arial"/>
                <w:sz w:val="22"/>
                <w:szCs w:val="22"/>
              </w:rPr>
              <w:t xml:space="preserve"> ha sido registrad</w:t>
            </w:r>
            <w:r w:rsidR="009E489B" w:rsidRPr="0027125C">
              <w:rPr>
                <w:rFonts w:ascii="Arial" w:hAnsi="Arial" w:cs="Arial"/>
                <w:sz w:val="22"/>
                <w:szCs w:val="22"/>
              </w:rPr>
              <w:t>o</w:t>
            </w:r>
            <w:r w:rsidR="00FD6CD0" w:rsidRPr="002712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25C">
              <w:rPr>
                <w:rFonts w:ascii="Arial" w:hAnsi="Arial" w:cs="Arial"/>
                <w:sz w:val="22"/>
                <w:szCs w:val="22"/>
              </w:rPr>
              <w:t>y que sus datos son correctos</w:t>
            </w:r>
            <w:r w:rsidR="0093733E" w:rsidRPr="0027125C">
              <w:rPr>
                <w:rFonts w:ascii="Arial" w:hAnsi="Arial" w:cs="Arial"/>
                <w:sz w:val="22"/>
                <w:szCs w:val="22"/>
              </w:rPr>
              <w:t>)</w:t>
            </w:r>
            <w:r w:rsidRPr="002712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DC72C73" w14:textId="77777777" w:rsidR="004D3056" w:rsidRPr="0027125C" w:rsidRDefault="004D3056" w:rsidP="00BE765E">
      <w:pPr>
        <w:rPr>
          <w:rFonts w:ascii="Arial" w:eastAsia="Calibri" w:hAnsi="Arial" w:cs="Arial"/>
          <w:strike/>
          <w:color w:val="FF0000"/>
          <w:sz w:val="22"/>
          <w:szCs w:val="22"/>
          <w:lang w:eastAsia="en-US"/>
        </w:rPr>
      </w:pPr>
    </w:p>
    <w:p w14:paraId="2D01021C" w14:textId="77777777" w:rsidR="00775A23" w:rsidRPr="0027125C" w:rsidRDefault="00775A23" w:rsidP="00775A23">
      <w:pPr>
        <w:pStyle w:val="Prrafodelista"/>
        <w:rPr>
          <w:rFonts w:ascii="Arial" w:hAnsi="Arial" w:cs="Arial"/>
        </w:rPr>
      </w:pPr>
    </w:p>
    <w:tbl>
      <w:tblPr>
        <w:tblW w:w="104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8086"/>
      </w:tblGrid>
      <w:tr w:rsidR="00775A23" w:rsidRPr="0027125C" w14:paraId="059F6891" w14:textId="77777777" w:rsidTr="00775A23">
        <w:trPr>
          <w:trHeight w:val="45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AA6D8" w14:textId="77777777" w:rsidR="00775A23" w:rsidRPr="0027125C" w:rsidRDefault="00775A2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27125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INFORMACIÓN BÁSICA DE PROTECCIÓN DE DATOS</w:t>
            </w:r>
          </w:p>
        </w:tc>
      </w:tr>
      <w:tr w:rsidR="00775A23" w:rsidRPr="0027125C" w14:paraId="5CFD32A5" w14:textId="77777777" w:rsidTr="00775A23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B29B6" w14:textId="77777777" w:rsidR="00775A23" w:rsidRPr="0027125C" w:rsidRDefault="00775A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712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C1D4F" w14:textId="77777777" w:rsidR="00775A23" w:rsidRPr="0027125C" w:rsidRDefault="00775A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125C">
              <w:rPr>
                <w:rFonts w:ascii="Arial" w:hAnsi="Arial" w:cs="Arial"/>
                <w:color w:val="000000"/>
                <w:sz w:val="22"/>
                <w:szCs w:val="22"/>
              </w:rPr>
              <w:t>Viceconsejería Educación, Universidades e Investigación</w:t>
            </w:r>
          </w:p>
        </w:tc>
      </w:tr>
      <w:tr w:rsidR="00775A23" w:rsidRPr="0027125C" w14:paraId="316458B8" w14:textId="77777777" w:rsidTr="00775A23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CC0B3" w14:textId="77777777" w:rsidR="00775A23" w:rsidRPr="0027125C" w:rsidRDefault="00775A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12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98E49" w14:textId="77777777" w:rsidR="00775A23" w:rsidRPr="0027125C" w:rsidRDefault="00775A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125C">
              <w:rPr>
                <w:rFonts w:ascii="Arial" w:hAnsi="Arial" w:cs="Arial"/>
                <w:color w:val="000000"/>
                <w:sz w:val="22"/>
                <w:szCs w:val="22"/>
              </w:rPr>
              <w:t>Participación de los centros educativos en los servicios, programas y actividades educativas y de formación de la Consejería.</w:t>
            </w:r>
          </w:p>
        </w:tc>
      </w:tr>
      <w:tr w:rsidR="00775A23" w:rsidRPr="0027125C" w14:paraId="23D708CB" w14:textId="77777777" w:rsidTr="00775A23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C4848" w14:textId="77777777" w:rsidR="00775A23" w:rsidRPr="0027125C" w:rsidRDefault="00775A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12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DF042" w14:textId="77777777" w:rsidR="00775A23" w:rsidRPr="0027125C" w:rsidRDefault="00775A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125C">
              <w:rPr>
                <w:rFonts w:ascii="Arial" w:hAnsi="Arial" w:cs="Arial"/>
                <w:color w:val="000000"/>
                <w:sz w:val="22"/>
                <w:szCs w:val="22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27125C">
              <w:rPr>
                <w:rFonts w:ascii="Arial" w:hAnsi="Arial" w:cs="Arial"/>
                <w:color w:val="000000"/>
                <w:sz w:val="22"/>
                <w:szCs w:val="22"/>
              </w:rPr>
              <w:br/>
              <w:t>Ley Orgánica 2/2006. de 3 de mayo de Educación. Ley 7/2010, de 20 de julio, de Educación de Castilla-La Mancha.</w:t>
            </w:r>
          </w:p>
        </w:tc>
      </w:tr>
      <w:tr w:rsidR="00775A23" w:rsidRPr="0027125C" w14:paraId="54055B91" w14:textId="77777777" w:rsidTr="00775A23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90E1E" w14:textId="77777777" w:rsidR="00775A23" w:rsidRPr="0027125C" w:rsidRDefault="00775A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12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Origen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F5B7B" w14:textId="77777777" w:rsidR="00775A23" w:rsidRPr="0027125C" w:rsidRDefault="00775A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125C">
              <w:rPr>
                <w:rFonts w:ascii="Arial" w:hAnsi="Arial" w:cs="Arial"/>
                <w:color w:val="000000"/>
                <w:sz w:val="22"/>
                <w:szCs w:val="22"/>
              </w:rPr>
              <w:t>La propia persona interesada o su representante legal; Administraciones Públicas</w:t>
            </w:r>
          </w:p>
        </w:tc>
      </w:tr>
      <w:tr w:rsidR="00775A23" w:rsidRPr="0027125C" w14:paraId="44338C3E" w14:textId="77777777" w:rsidTr="00775A23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6BA5E" w14:textId="77777777" w:rsidR="00775A23" w:rsidRPr="0027125C" w:rsidRDefault="00775A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12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Categoría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8892E" w14:textId="77777777" w:rsidR="00775A23" w:rsidRPr="0027125C" w:rsidRDefault="00775A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125C">
              <w:rPr>
                <w:rFonts w:ascii="Arial" w:hAnsi="Arial" w:cs="Arial"/>
                <w:color w:val="000000"/>
                <w:sz w:val="22"/>
                <w:szCs w:val="22"/>
              </w:rPr>
              <w:t>D.N.I./N.I.F., Nombre y Apellidos, Dirección, Teléfono, Firma, Firma electrónica, Correo electrónico, Características personales</w:t>
            </w:r>
          </w:p>
        </w:tc>
      </w:tr>
      <w:tr w:rsidR="00775A23" w:rsidRPr="0027125C" w14:paraId="6006B6C4" w14:textId="77777777" w:rsidTr="00775A23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7FAF9" w14:textId="77777777" w:rsidR="00775A23" w:rsidRPr="0027125C" w:rsidRDefault="00775A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12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3CAC5" w14:textId="77777777" w:rsidR="00775A23" w:rsidRPr="0027125C" w:rsidRDefault="00775A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125C">
              <w:rPr>
                <w:rFonts w:ascii="Arial" w:hAnsi="Arial" w:cs="Arial"/>
                <w:color w:val="000000"/>
                <w:sz w:val="22"/>
                <w:szCs w:val="22"/>
              </w:rPr>
              <w:t>No existe cesión de datos</w:t>
            </w:r>
          </w:p>
        </w:tc>
      </w:tr>
      <w:tr w:rsidR="00775A23" w:rsidRPr="0027125C" w14:paraId="71CBC5E9" w14:textId="77777777" w:rsidTr="00775A23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E56D0" w14:textId="77777777" w:rsidR="00775A23" w:rsidRPr="0027125C" w:rsidRDefault="00775A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12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5730E" w14:textId="77777777" w:rsidR="00775A23" w:rsidRPr="0027125C" w:rsidRDefault="00775A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125C">
              <w:rPr>
                <w:rFonts w:ascii="Arial" w:hAnsi="Arial" w:cs="Arial"/>
                <w:color w:val="000000"/>
                <w:sz w:val="22"/>
                <w:szCs w:val="22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75A23" w:rsidRPr="0027125C" w14:paraId="2277E56A" w14:textId="77777777" w:rsidTr="00775A23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47614" w14:textId="77777777" w:rsidR="00775A23" w:rsidRPr="0027125C" w:rsidRDefault="00775A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12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2AF9C" w14:textId="77777777" w:rsidR="00775A23" w:rsidRPr="0027125C" w:rsidRDefault="00775A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125C">
              <w:rPr>
                <w:rFonts w:ascii="Arial" w:hAnsi="Arial" w:cs="Arial"/>
                <w:color w:val="000000"/>
                <w:sz w:val="22"/>
                <w:szCs w:val="22"/>
              </w:rPr>
              <w:t>Disponible en la dirección electrónica: </w:t>
            </w:r>
            <w:hyperlink r:id="rId9" w:tgtFrame="_blank" w:history="1">
              <w:r w:rsidRPr="0027125C">
                <w:rPr>
                  <w:rStyle w:val="Hipervnculo"/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t>https://rat.castillalamancha.es/info/2417</w:t>
              </w:r>
            </w:hyperlink>
          </w:p>
        </w:tc>
      </w:tr>
    </w:tbl>
    <w:p w14:paraId="6CA8E301" w14:textId="77777777" w:rsidR="00775A23" w:rsidRPr="0027125C" w:rsidRDefault="00775A23" w:rsidP="00BE765E">
      <w:pPr>
        <w:rPr>
          <w:rFonts w:ascii="Arial" w:eastAsia="Calibri" w:hAnsi="Arial" w:cs="Arial"/>
          <w:strike/>
          <w:color w:val="FF0000"/>
          <w:sz w:val="22"/>
          <w:szCs w:val="22"/>
          <w:lang w:eastAsia="en-US"/>
        </w:rPr>
      </w:pPr>
    </w:p>
    <w:p w14:paraId="261992DA" w14:textId="77777777" w:rsidR="0064110D" w:rsidRPr="0027125C" w:rsidRDefault="0064110D" w:rsidP="00BE765E">
      <w:pPr>
        <w:rPr>
          <w:rFonts w:ascii="Arial" w:eastAsia="Calibri" w:hAnsi="Arial" w:cs="Arial"/>
          <w:color w:val="3333FF"/>
          <w:sz w:val="22"/>
          <w:szCs w:val="22"/>
          <w:lang w:eastAsia="en-U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3F615D" w:rsidRPr="0027125C" w14:paraId="741F2A5B" w14:textId="77777777" w:rsidTr="00BE765E">
        <w:trPr>
          <w:trHeight w:val="397"/>
        </w:trPr>
        <w:tc>
          <w:tcPr>
            <w:tcW w:w="10490" w:type="dxa"/>
            <w:shd w:val="clear" w:color="auto" w:fill="auto"/>
            <w:vAlign w:val="center"/>
          </w:tcPr>
          <w:p w14:paraId="3E2387D7" w14:textId="77777777" w:rsidR="003F615D" w:rsidRPr="0027125C" w:rsidRDefault="003F615D" w:rsidP="00BE76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125C">
              <w:rPr>
                <w:rFonts w:ascii="Arial" w:hAnsi="Arial" w:cs="Arial"/>
                <w:b/>
                <w:sz w:val="22"/>
                <w:szCs w:val="22"/>
              </w:rPr>
              <w:t>EXPONE</w:t>
            </w:r>
          </w:p>
        </w:tc>
      </w:tr>
      <w:tr w:rsidR="003F615D" w:rsidRPr="0027125C" w14:paraId="686AFB62" w14:textId="77777777" w:rsidTr="00BE765E">
        <w:trPr>
          <w:trHeight w:val="397"/>
        </w:trPr>
        <w:tc>
          <w:tcPr>
            <w:tcW w:w="10490" w:type="dxa"/>
            <w:vAlign w:val="center"/>
          </w:tcPr>
          <w:p w14:paraId="6AA8CA6F" w14:textId="77777777" w:rsidR="003F615D" w:rsidRPr="0027125C" w:rsidRDefault="003F615D" w:rsidP="00BE765E">
            <w:pPr>
              <w:widowControl w:val="0"/>
              <w:jc w:val="both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 xml:space="preserve">La persona abajo firmante, en calidad de </w:t>
            </w:r>
            <w:r w:rsidR="007027D6" w:rsidRPr="0027125C">
              <w:rPr>
                <w:rFonts w:ascii="Arial" w:hAnsi="Arial" w:cs="Arial"/>
                <w:sz w:val="22"/>
                <w:szCs w:val="22"/>
              </w:rPr>
              <w:t>d</w:t>
            </w:r>
            <w:r w:rsidRPr="0027125C">
              <w:rPr>
                <w:rFonts w:ascii="Arial" w:hAnsi="Arial" w:cs="Arial"/>
                <w:sz w:val="22"/>
                <w:szCs w:val="22"/>
              </w:rPr>
              <w:t xml:space="preserve">irector/a del </w:t>
            </w:r>
            <w:r w:rsidR="00BE765E" w:rsidRPr="0027125C">
              <w:rPr>
                <w:rFonts w:ascii="Arial" w:hAnsi="Arial" w:cs="Arial"/>
                <w:sz w:val="22"/>
                <w:szCs w:val="22"/>
              </w:rPr>
              <w:t>c</w:t>
            </w:r>
            <w:r w:rsidRPr="0027125C">
              <w:rPr>
                <w:rFonts w:ascii="Arial" w:hAnsi="Arial" w:cs="Arial"/>
                <w:sz w:val="22"/>
                <w:szCs w:val="22"/>
              </w:rPr>
              <w:t>entro, expone que</w:t>
            </w:r>
            <w:r w:rsidR="00882C46" w:rsidRPr="0027125C">
              <w:rPr>
                <w:rFonts w:ascii="Arial" w:hAnsi="Arial" w:cs="Arial"/>
                <w:sz w:val="22"/>
                <w:szCs w:val="22"/>
              </w:rPr>
              <w:t>,</w:t>
            </w:r>
            <w:r w:rsidRPr="0027125C">
              <w:rPr>
                <w:rFonts w:ascii="Arial" w:hAnsi="Arial" w:cs="Arial"/>
                <w:sz w:val="22"/>
                <w:szCs w:val="22"/>
              </w:rPr>
              <w:t xml:space="preserve"> conocida la </w:t>
            </w:r>
            <w:r w:rsidR="00BE765E" w:rsidRPr="0027125C">
              <w:rPr>
                <w:rFonts w:ascii="Arial" w:hAnsi="Arial" w:cs="Arial"/>
                <w:bCs/>
                <w:sz w:val="22"/>
                <w:szCs w:val="22"/>
              </w:rPr>
              <w:t>Resolución de la Dirección General de Inclusión Educativa y Programas, por la que se desarrolla el Programa de Auxiliares de Conversación y se procede a la adjudicación provisional</w:t>
            </w:r>
            <w:r w:rsidR="00BE765E" w:rsidRPr="0027125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="00BE765E" w:rsidRPr="0027125C">
              <w:rPr>
                <w:rFonts w:ascii="Arial" w:hAnsi="Arial" w:cs="Arial"/>
                <w:bCs/>
                <w:sz w:val="22"/>
                <w:szCs w:val="22"/>
              </w:rPr>
              <w:t xml:space="preserve">de </w:t>
            </w:r>
            <w:r w:rsidR="00BE765E" w:rsidRPr="0027125C">
              <w:rPr>
                <w:rFonts w:ascii="Arial" w:hAnsi="Arial" w:cs="Arial"/>
                <w:sz w:val="22"/>
                <w:szCs w:val="22"/>
              </w:rPr>
              <w:t>auxiliares de conversación de inglés y francés a centros educativos públicos dependientes de la Consejería de Educación, Cultura y Deportes de niveles no universitarios de la Comunidad Autónoma de Castilla-La Mancha para el curso académico 2024/2025.</w:t>
            </w:r>
          </w:p>
        </w:tc>
      </w:tr>
      <w:tr w:rsidR="003F615D" w:rsidRPr="0027125C" w14:paraId="4A5D4F35" w14:textId="77777777" w:rsidTr="00BE765E">
        <w:trPr>
          <w:trHeight w:val="397"/>
        </w:trPr>
        <w:tc>
          <w:tcPr>
            <w:tcW w:w="10490" w:type="dxa"/>
            <w:shd w:val="clear" w:color="auto" w:fill="auto"/>
            <w:vAlign w:val="center"/>
          </w:tcPr>
          <w:p w14:paraId="6B3AD07E" w14:textId="77777777" w:rsidR="003A33D5" w:rsidRPr="0027125C" w:rsidRDefault="00BE765E" w:rsidP="00BE76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712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7125C">
              <w:rPr>
                <w:rFonts w:ascii="Arial" w:hAnsi="Arial" w:cs="Arial"/>
                <w:sz w:val="22"/>
                <w:szCs w:val="22"/>
              </w:rPr>
            </w:r>
            <w:r w:rsidRPr="002712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7125C">
              <w:rPr>
                <w:rFonts w:ascii="Arial" w:hAnsi="Arial" w:cs="Arial"/>
                <w:sz w:val="22"/>
                <w:szCs w:val="22"/>
              </w:rPr>
              <w:tab/>
            </w:r>
            <w:r w:rsidRPr="0027125C">
              <w:rPr>
                <w:rFonts w:ascii="Arial" w:hAnsi="Arial" w:cs="Arial"/>
                <w:b/>
                <w:sz w:val="22"/>
                <w:szCs w:val="22"/>
              </w:rPr>
              <w:t>DESEA REALIZAR LA SIGUIENTE</w:t>
            </w:r>
            <w:r w:rsidR="0027125C" w:rsidRPr="002712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7125C">
              <w:rPr>
                <w:rFonts w:ascii="Arial" w:hAnsi="Arial" w:cs="Arial"/>
                <w:b/>
                <w:sz w:val="22"/>
                <w:szCs w:val="22"/>
              </w:rPr>
              <w:t>ALEGACI</w:t>
            </w:r>
            <w:r w:rsidR="0027125C" w:rsidRPr="0027125C">
              <w:rPr>
                <w:rFonts w:ascii="Arial" w:hAnsi="Arial" w:cs="Arial"/>
                <w:b/>
                <w:sz w:val="22"/>
                <w:szCs w:val="22"/>
              </w:rPr>
              <w:t>ÓN</w:t>
            </w:r>
          </w:p>
        </w:tc>
      </w:tr>
      <w:tr w:rsidR="003F615D" w:rsidRPr="0027125C" w14:paraId="1B85A688" w14:textId="77777777" w:rsidTr="00BE765E">
        <w:trPr>
          <w:trHeight w:val="397"/>
        </w:trPr>
        <w:tc>
          <w:tcPr>
            <w:tcW w:w="10490" w:type="dxa"/>
            <w:vAlign w:val="center"/>
          </w:tcPr>
          <w:tbl>
            <w:tblPr>
              <w:tblW w:w="1543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38"/>
            </w:tblGrid>
            <w:tr w:rsidR="003F615D" w:rsidRPr="0027125C" w14:paraId="42418EC4" w14:textId="77777777" w:rsidTr="0073122E">
              <w:tc>
                <w:tcPr>
                  <w:tcW w:w="15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49192" w14:textId="77777777" w:rsidR="003F615D" w:rsidRPr="0027125C" w:rsidRDefault="003F615D" w:rsidP="00BE765E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680ED170" w14:textId="77777777" w:rsidR="003F615D" w:rsidRPr="0027125C" w:rsidRDefault="003F615D" w:rsidP="00BE76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65E" w:rsidRPr="0027125C" w14:paraId="03D2E54F" w14:textId="77777777" w:rsidTr="00BE765E">
        <w:trPr>
          <w:trHeight w:val="397"/>
        </w:trPr>
        <w:tc>
          <w:tcPr>
            <w:tcW w:w="10490" w:type="dxa"/>
            <w:shd w:val="clear" w:color="auto" w:fill="auto"/>
            <w:vAlign w:val="center"/>
          </w:tcPr>
          <w:p w14:paraId="71527802" w14:textId="77777777" w:rsidR="00BE765E" w:rsidRPr="0027125C" w:rsidRDefault="00BE765E" w:rsidP="00BE76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712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7125C">
              <w:rPr>
                <w:rFonts w:ascii="Arial" w:hAnsi="Arial" w:cs="Arial"/>
                <w:sz w:val="22"/>
                <w:szCs w:val="22"/>
              </w:rPr>
            </w:r>
            <w:r w:rsidRPr="002712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7125C">
              <w:rPr>
                <w:rFonts w:ascii="Arial" w:hAnsi="Arial" w:cs="Arial"/>
                <w:sz w:val="22"/>
                <w:szCs w:val="22"/>
              </w:rPr>
              <w:tab/>
            </w:r>
            <w:r w:rsidRPr="0027125C">
              <w:rPr>
                <w:rFonts w:ascii="Arial" w:hAnsi="Arial" w:cs="Arial"/>
                <w:b/>
                <w:sz w:val="22"/>
                <w:szCs w:val="22"/>
              </w:rPr>
              <w:t>DESEA RENUNCIAR A LA ASIGNACIÓN DE AUXILIAR DE CONVERSACIÓN</w:t>
            </w:r>
          </w:p>
        </w:tc>
      </w:tr>
    </w:tbl>
    <w:p w14:paraId="4CB3AF7C" w14:textId="77777777" w:rsidR="004D3056" w:rsidRPr="0027125C" w:rsidRDefault="004D3056" w:rsidP="00BE765E">
      <w:pPr>
        <w:jc w:val="both"/>
        <w:rPr>
          <w:rFonts w:ascii="Arial" w:hAnsi="Arial" w:cs="Arial"/>
          <w:sz w:val="22"/>
          <w:szCs w:val="22"/>
        </w:rPr>
      </w:pPr>
    </w:p>
    <w:p w14:paraId="24601332" w14:textId="77777777" w:rsidR="00A038D1" w:rsidRPr="0027125C" w:rsidRDefault="00A038D1" w:rsidP="00BE76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A038D1" w:rsidRPr="0027125C" w14:paraId="1F812BDA" w14:textId="77777777" w:rsidTr="008961F4">
        <w:trPr>
          <w:trHeight w:val="397"/>
        </w:trPr>
        <w:tc>
          <w:tcPr>
            <w:tcW w:w="10490" w:type="dxa"/>
            <w:shd w:val="clear" w:color="auto" w:fill="auto"/>
            <w:vAlign w:val="center"/>
          </w:tcPr>
          <w:p w14:paraId="14CD3544" w14:textId="77777777" w:rsidR="00A038D1" w:rsidRPr="0027125C" w:rsidRDefault="004A2DF7" w:rsidP="008961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125C">
              <w:rPr>
                <w:rFonts w:ascii="Arial" w:hAnsi="Arial" w:cs="Arial"/>
                <w:b/>
                <w:bCs/>
                <w:sz w:val="22"/>
                <w:szCs w:val="22"/>
              </w:rPr>
              <w:t>DECLARACIONES RESPONSABLES</w:t>
            </w:r>
          </w:p>
        </w:tc>
      </w:tr>
      <w:tr w:rsidR="00A038D1" w:rsidRPr="0027125C" w14:paraId="29640B18" w14:textId="77777777" w:rsidTr="008961F4">
        <w:trPr>
          <w:trHeight w:val="397"/>
        </w:trPr>
        <w:tc>
          <w:tcPr>
            <w:tcW w:w="10490" w:type="dxa"/>
            <w:vAlign w:val="center"/>
          </w:tcPr>
          <w:p w14:paraId="397BFBE0" w14:textId="77777777" w:rsidR="00A038D1" w:rsidRPr="0027125C" w:rsidRDefault="00A038D1" w:rsidP="00A038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La persona abajo firmante, en representación del centro que se indica, declara que todos los datos consignados son veraces.</w:t>
            </w:r>
          </w:p>
          <w:p w14:paraId="647A8442" w14:textId="77777777" w:rsidR="00A038D1" w:rsidRPr="0027125C" w:rsidRDefault="00A038D1" w:rsidP="00A038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30C78B" w14:textId="77777777" w:rsidR="00A038D1" w:rsidRPr="0027125C" w:rsidRDefault="00A038D1" w:rsidP="00A038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 xml:space="preserve">Igualmente, la persona abajo firmante declara conocer que,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27125C"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  <w:t>y, en su caso, los hechos se pondrán en conocimiento del Ministerio Fiscal por si pudieran ser constitutivos de un ilícito penal.</w:t>
            </w:r>
          </w:p>
        </w:tc>
      </w:tr>
    </w:tbl>
    <w:p w14:paraId="7E0A6B43" w14:textId="77777777" w:rsidR="004A2DF7" w:rsidRPr="0027125C" w:rsidRDefault="004A2DF7" w:rsidP="00A038D1">
      <w:pPr>
        <w:jc w:val="both"/>
        <w:rPr>
          <w:rFonts w:ascii="Arial" w:hAnsi="Arial" w:cs="Arial"/>
          <w:sz w:val="22"/>
          <w:szCs w:val="22"/>
        </w:rPr>
      </w:pPr>
    </w:p>
    <w:p w14:paraId="70C1D77B" w14:textId="77777777" w:rsidR="004A2DF7" w:rsidRPr="0027125C" w:rsidRDefault="004A2DF7" w:rsidP="00A038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A2DF7" w:rsidRPr="0027125C" w14:paraId="2CF19A2E" w14:textId="77777777" w:rsidTr="008961F4">
        <w:trPr>
          <w:trHeight w:val="397"/>
        </w:trPr>
        <w:tc>
          <w:tcPr>
            <w:tcW w:w="10490" w:type="dxa"/>
            <w:vAlign w:val="center"/>
          </w:tcPr>
          <w:p w14:paraId="57748A7C" w14:textId="77777777" w:rsidR="004A2DF7" w:rsidRPr="0027125C" w:rsidRDefault="004A2DF7" w:rsidP="004A2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Firma del director/a</w:t>
            </w:r>
          </w:p>
        </w:tc>
      </w:tr>
      <w:tr w:rsidR="0027125C" w:rsidRPr="0027125C" w14:paraId="5B90E677" w14:textId="77777777" w:rsidTr="00384BCD">
        <w:trPr>
          <w:trHeight w:val="2017"/>
        </w:trPr>
        <w:tc>
          <w:tcPr>
            <w:tcW w:w="10490" w:type="dxa"/>
            <w:vAlign w:val="center"/>
          </w:tcPr>
          <w:p w14:paraId="4BB4961A" w14:textId="77777777" w:rsidR="0027125C" w:rsidRPr="0027125C" w:rsidRDefault="0027125C" w:rsidP="00271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 xml:space="preserve">Con fecha de firma </w:t>
            </w:r>
          </w:p>
          <w:p w14:paraId="69EF308B" w14:textId="77777777" w:rsidR="0027125C" w:rsidRPr="0027125C" w:rsidRDefault="0027125C" w:rsidP="00896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26412E" w14:textId="77777777" w:rsidR="0027125C" w:rsidRPr="0027125C" w:rsidRDefault="0027125C" w:rsidP="00896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9F3EC8" w14:textId="77777777" w:rsidR="0027125C" w:rsidRPr="0027125C" w:rsidRDefault="0027125C" w:rsidP="00896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38338F" w14:textId="77777777" w:rsidR="0027125C" w:rsidRPr="0027125C" w:rsidRDefault="0027125C" w:rsidP="00896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1EB192" w14:textId="77777777" w:rsidR="0027125C" w:rsidRPr="0027125C" w:rsidRDefault="0027125C" w:rsidP="00896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8EDF7E" w14:textId="77777777" w:rsidR="0027125C" w:rsidRPr="0027125C" w:rsidRDefault="0027125C" w:rsidP="00896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20BA1E" w14:textId="77777777" w:rsidR="0027125C" w:rsidRPr="0027125C" w:rsidRDefault="0027125C" w:rsidP="00896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</w:tr>
    </w:tbl>
    <w:p w14:paraId="60E64DB4" w14:textId="77777777" w:rsidR="004A2DF7" w:rsidRPr="0027125C" w:rsidRDefault="004A2DF7" w:rsidP="00A038D1">
      <w:pPr>
        <w:jc w:val="both"/>
        <w:rPr>
          <w:rFonts w:ascii="Arial" w:hAnsi="Arial" w:cs="Arial"/>
          <w:sz w:val="22"/>
          <w:szCs w:val="22"/>
        </w:rPr>
      </w:pPr>
    </w:p>
    <w:p w14:paraId="7E3FD07F" w14:textId="77777777" w:rsidR="007B06AE" w:rsidRPr="0027125C" w:rsidRDefault="00A038D1" w:rsidP="00A038D1">
      <w:pPr>
        <w:jc w:val="both"/>
        <w:rPr>
          <w:rFonts w:ascii="Arial" w:hAnsi="Arial" w:cs="Arial"/>
          <w:sz w:val="22"/>
          <w:szCs w:val="22"/>
        </w:rPr>
      </w:pPr>
      <w:r w:rsidRPr="0027125C">
        <w:rPr>
          <w:rFonts w:ascii="Arial" w:hAnsi="Arial" w:cs="Arial"/>
          <w:sz w:val="22"/>
          <w:szCs w:val="22"/>
        </w:rPr>
        <w:t xml:space="preserve">  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B06AE" w:rsidRPr="0027125C" w14:paraId="728F05A8" w14:textId="77777777" w:rsidTr="008961F4">
        <w:trPr>
          <w:trHeight w:val="397"/>
        </w:trPr>
        <w:tc>
          <w:tcPr>
            <w:tcW w:w="10490" w:type="dxa"/>
            <w:vAlign w:val="center"/>
          </w:tcPr>
          <w:p w14:paraId="712E9DBB" w14:textId="77777777" w:rsidR="007B06AE" w:rsidRPr="0027125C" w:rsidRDefault="007B06AE" w:rsidP="007B06A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Consejería de Educación, Cultura y Deportes</w:t>
            </w:r>
          </w:p>
          <w:p w14:paraId="24660A0B" w14:textId="77777777" w:rsidR="007B06AE" w:rsidRPr="0027125C" w:rsidRDefault="007B06AE" w:rsidP="007B06A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Dirección General de Inclusión Educativa y Programas</w:t>
            </w:r>
          </w:p>
          <w:p w14:paraId="799C0C41" w14:textId="77777777" w:rsidR="007B06AE" w:rsidRPr="0027125C" w:rsidRDefault="007B06AE" w:rsidP="007B06A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7125C">
              <w:rPr>
                <w:rFonts w:ascii="Arial" w:hAnsi="Arial" w:cs="Arial"/>
                <w:sz w:val="22"/>
                <w:szCs w:val="22"/>
              </w:rPr>
              <w:t>Código DIR3 A08027301</w:t>
            </w:r>
          </w:p>
        </w:tc>
      </w:tr>
    </w:tbl>
    <w:p w14:paraId="73D8FB89" w14:textId="77777777" w:rsidR="00A038D1" w:rsidRPr="0027125C" w:rsidRDefault="00A038D1" w:rsidP="007B06AE">
      <w:pPr>
        <w:jc w:val="both"/>
        <w:rPr>
          <w:rFonts w:ascii="Arial" w:hAnsi="Arial" w:cs="Arial"/>
          <w:sz w:val="22"/>
          <w:szCs w:val="22"/>
        </w:rPr>
      </w:pPr>
    </w:p>
    <w:sectPr w:rsidR="00A038D1" w:rsidRPr="0027125C" w:rsidSect="00953434">
      <w:headerReference w:type="default" r:id="rId10"/>
      <w:footerReference w:type="default" r:id="rId11"/>
      <w:pgSz w:w="11906" w:h="16838" w:code="9"/>
      <w:pgMar w:top="851" w:right="748" w:bottom="1134" w:left="709" w:header="8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B4B7" w14:textId="77777777" w:rsidR="00384BCD" w:rsidRDefault="00384BCD">
      <w:r>
        <w:separator/>
      </w:r>
    </w:p>
  </w:endnote>
  <w:endnote w:type="continuationSeparator" w:id="0">
    <w:p w14:paraId="32FCF668" w14:textId="77777777" w:rsidR="00384BCD" w:rsidRDefault="0038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D815" w14:textId="77777777" w:rsidR="004A05B8" w:rsidRPr="003664B5" w:rsidRDefault="004A05B8" w:rsidP="003664B5">
    <w:pPr>
      <w:pStyle w:val="Piedepgina"/>
    </w:pPr>
    <w:r>
      <w:rPr>
        <w:noProof/>
      </w:rPr>
      <w:pict w14:anchorId="2DBD6AC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68pt;margin-top:16.15pt;width:81pt;height:27pt;z-index:251657728" filled="f" stroked="f">
          <v:textbox style="mso-next-textbox:#_x0000_s1031">
            <w:txbxContent>
              <w:p w14:paraId="0CD9C48F" w14:textId="77777777" w:rsidR="004A05B8" w:rsidRPr="003664B5" w:rsidRDefault="004A05B8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451A2A">
                  <w:rPr>
                    <w:rStyle w:val="Nmerodepgina"/>
                    <w:noProof/>
                    <w:sz w:val="20"/>
                    <w:szCs w:val="20"/>
                  </w:rPr>
                  <w:t>4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451A2A">
                  <w:rPr>
                    <w:rStyle w:val="Nmerodepgina"/>
                    <w:noProof/>
                    <w:sz w:val="20"/>
                    <w:szCs w:val="20"/>
                  </w:rPr>
                  <w:t>4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14:paraId="1956482A" w14:textId="77777777" w:rsidR="004A05B8" w:rsidRDefault="004A05B8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727F" w14:textId="77777777" w:rsidR="00384BCD" w:rsidRDefault="00384BCD">
      <w:r>
        <w:separator/>
      </w:r>
    </w:p>
  </w:footnote>
  <w:footnote w:type="continuationSeparator" w:id="0">
    <w:p w14:paraId="2FDF90B1" w14:textId="77777777" w:rsidR="00384BCD" w:rsidRDefault="0038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80" w:type="dxa"/>
      <w:tblLayout w:type="fixed"/>
      <w:tblLook w:val="04A0" w:firstRow="1" w:lastRow="0" w:firstColumn="1" w:lastColumn="0" w:noHBand="0" w:noVBand="1"/>
    </w:tblPr>
    <w:tblGrid>
      <w:gridCol w:w="4503"/>
      <w:gridCol w:w="2343"/>
      <w:gridCol w:w="3934"/>
    </w:tblGrid>
    <w:tr w:rsidR="00E96D51" w:rsidRPr="00AB1169" w14:paraId="4354E308" w14:textId="77777777" w:rsidTr="0025033E">
      <w:tc>
        <w:tcPr>
          <w:tcW w:w="4503" w:type="dxa"/>
          <w:shd w:val="clear" w:color="auto" w:fill="auto"/>
          <w:vAlign w:val="center"/>
        </w:tcPr>
        <w:p w14:paraId="7E933C6F" w14:textId="77777777" w:rsidR="00E96D51" w:rsidRPr="005F7DFB" w:rsidRDefault="004A6E96" w:rsidP="00793B7A">
          <w:pPr>
            <w:tabs>
              <w:tab w:val="center" w:pos="4252"/>
              <w:tab w:val="right" w:pos="8504"/>
            </w:tabs>
            <w:rPr>
              <w:noProof/>
            </w:rPr>
          </w:pPr>
          <w:r w:rsidRPr="005F7DFB">
            <w:rPr>
              <w:rFonts w:ascii="Verdana" w:eastAsia="Verdana" w:hAnsi="Verdana" w:cs="Verdana"/>
              <w:noProof/>
            </w:rPr>
            <w:pict w14:anchorId="0C3379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4" o:spid="_x0000_i1025" type="#_x0000_t75" style="width:84pt;height:54pt;visibility:visible">
                <v:imagedata r:id="rId1" o:title="" grayscale="t" bilevel="t"/>
              </v:shape>
            </w:pict>
          </w:r>
        </w:p>
        <w:p w14:paraId="71826B14" w14:textId="77777777" w:rsidR="002B6BBC" w:rsidRPr="005F7DFB" w:rsidRDefault="002B6BBC" w:rsidP="002B6BBC">
          <w:pPr>
            <w:tabs>
              <w:tab w:val="center" w:pos="4252"/>
              <w:tab w:val="right" w:pos="8504"/>
            </w:tabs>
            <w:rPr>
              <w:rFonts w:ascii="Calibri" w:eastAsia="Verdana" w:hAnsi="Calibri" w:cs="Calibri"/>
              <w:b/>
              <w:noProof/>
              <w:sz w:val="18"/>
              <w:szCs w:val="18"/>
            </w:rPr>
          </w:pPr>
          <w:r w:rsidRPr="005F7DFB">
            <w:rPr>
              <w:rFonts w:ascii="Calibri" w:eastAsia="Verdana" w:hAnsi="Calibri" w:cs="Calibri"/>
              <w:b/>
              <w:noProof/>
              <w:sz w:val="18"/>
              <w:szCs w:val="18"/>
            </w:rPr>
            <w:t>Consejería de Educación, Cultura y Deportes</w:t>
          </w:r>
        </w:p>
        <w:p w14:paraId="3352C8BD" w14:textId="77777777" w:rsidR="002B6BBC" w:rsidRPr="00767B15" w:rsidRDefault="002B6BBC" w:rsidP="0025033E">
          <w:pPr>
            <w:tabs>
              <w:tab w:val="right" w:pos="8504"/>
            </w:tabs>
            <w:ind w:right="-822"/>
            <w:rPr>
              <w:rFonts w:ascii="Calibri" w:eastAsia="Calibri" w:hAnsi="Calibri"/>
            </w:rPr>
          </w:pPr>
          <w:r w:rsidRPr="005F7DFB">
            <w:rPr>
              <w:rFonts w:ascii="Calibri" w:eastAsia="Verdana" w:hAnsi="Calibri" w:cs="Calibri"/>
              <w:b/>
              <w:noProof/>
              <w:sz w:val="18"/>
              <w:szCs w:val="18"/>
            </w:rPr>
            <w:t>Dirección General de Inclusión Educativa y Program</w:t>
          </w:r>
          <w:r w:rsidR="0025033E">
            <w:rPr>
              <w:rFonts w:ascii="Calibri" w:eastAsia="Verdana" w:hAnsi="Calibri" w:cs="Calibri"/>
              <w:b/>
              <w:noProof/>
              <w:sz w:val="18"/>
              <w:szCs w:val="18"/>
            </w:rPr>
            <w:t>as</w:t>
          </w:r>
        </w:p>
      </w:tc>
      <w:tc>
        <w:tcPr>
          <w:tcW w:w="2343" w:type="dxa"/>
          <w:shd w:val="clear" w:color="auto" w:fill="auto"/>
        </w:tcPr>
        <w:p w14:paraId="09EBD8D9" w14:textId="77777777" w:rsidR="00E96D51" w:rsidRPr="00767B15" w:rsidRDefault="00E96D51" w:rsidP="0025033E">
          <w:pPr>
            <w:tabs>
              <w:tab w:val="center" w:pos="4252"/>
              <w:tab w:val="right" w:pos="8504"/>
            </w:tabs>
            <w:ind w:left="454" w:firstLine="141"/>
            <w:rPr>
              <w:rFonts w:ascii="Calibri" w:eastAsia="Calibri" w:hAnsi="Calibri"/>
            </w:rPr>
          </w:pPr>
        </w:p>
      </w:tc>
      <w:tc>
        <w:tcPr>
          <w:tcW w:w="3934" w:type="dxa"/>
          <w:shd w:val="clear" w:color="auto" w:fill="auto"/>
          <w:vAlign w:val="center"/>
        </w:tcPr>
        <w:p w14:paraId="37EABCAC" w14:textId="77777777" w:rsidR="00E96D51" w:rsidRPr="005F7DFB" w:rsidRDefault="00E96D51" w:rsidP="005B2B11">
          <w:pPr>
            <w:tabs>
              <w:tab w:val="center" w:pos="4157"/>
              <w:tab w:val="right" w:pos="8504"/>
            </w:tabs>
            <w:ind w:left="2085"/>
            <w:rPr>
              <w:rFonts w:ascii="Calibri" w:eastAsia="Calibri" w:hAnsi="Calibri"/>
            </w:rPr>
          </w:pPr>
        </w:p>
      </w:tc>
    </w:tr>
  </w:tbl>
  <w:p w14:paraId="2A968DDD" w14:textId="77777777" w:rsidR="0093733E" w:rsidRDefault="004F5858" w:rsidP="0039034A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00FF"/>
        <w:sz w:val="20"/>
        <w:szCs w:val="20"/>
      </w:rPr>
    </w:pPr>
    <w:r>
      <w:rPr>
        <w:rFonts w:ascii="Calibri" w:hAnsi="Calibri"/>
        <w:b/>
        <w:color w:val="0000FF"/>
        <w:sz w:val="20"/>
        <w:szCs w:val="20"/>
      </w:rPr>
      <w:t xml:space="preserve">   </w:t>
    </w:r>
    <w:r w:rsidR="00E15FEC">
      <w:rPr>
        <w:rFonts w:ascii="Calibri" w:hAnsi="Calibri"/>
        <w:b/>
        <w:color w:val="0000FF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DAA"/>
    <w:multiLevelType w:val="hybridMultilevel"/>
    <w:tmpl w:val="CC6A96E0"/>
    <w:lvl w:ilvl="0" w:tplc="5434A3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1135"/>
    <w:multiLevelType w:val="hybridMultilevel"/>
    <w:tmpl w:val="9BDE0494"/>
    <w:lvl w:ilvl="0" w:tplc="9C4CA6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2B7D"/>
    <w:multiLevelType w:val="hybridMultilevel"/>
    <w:tmpl w:val="AF42137C"/>
    <w:lvl w:ilvl="0" w:tplc="62106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86208"/>
    <w:multiLevelType w:val="hybridMultilevel"/>
    <w:tmpl w:val="2844FC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26E08"/>
    <w:multiLevelType w:val="hybridMultilevel"/>
    <w:tmpl w:val="6596BDEE"/>
    <w:lvl w:ilvl="0" w:tplc="51F6BF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522C1"/>
    <w:multiLevelType w:val="hybridMultilevel"/>
    <w:tmpl w:val="1AF233E8"/>
    <w:lvl w:ilvl="0" w:tplc="55B2EE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4276D"/>
    <w:multiLevelType w:val="hybridMultilevel"/>
    <w:tmpl w:val="C88090F4"/>
    <w:lvl w:ilvl="0" w:tplc="2966A8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B6482"/>
    <w:multiLevelType w:val="hybridMultilevel"/>
    <w:tmpl w:val="59D49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5332C"/>
    <w:multiLevelType w:val="hybridMultilevel"/>
    <w:tmpl w:val="0C36BE84"/>
    <w:lvl w:ilvl="0" w:tplc="E48C5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ED7103"/>
    <w:multiLevelType w:val="hybridMultilevel"/>
    <w:tmpl w:val="88E2AB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E26DF"/>
    <w:multiLevelType w:val="hybridMultilevel"/>
    <w:tmpl w:val="F762F3B4"/>
    <w:lvl w:ilvl="0" w:tplc="D84EC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D0F9D"/>
    <w:multiLevelType w:val="hybridMultilevel"/>
    <w:tmpl w:val="D52A3E1A"/>
    <w:lvl w:ilvl="0" w:tplc="65D28CAA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  <w:sz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855BA"/>
    <w:multiLevelType w:val="hybridMultilevel"/>
    <w:tmpl w:val="538217AA"/>
    <w:lvl w:ilvl="0" w:tplc="EEF27F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D6CE6"/>
    <w:multiLevelType w:val="hybridMultilevel"/>
    <w:tmpl w:val="F3DA953E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 w15:restartNumberingAfterBreak="0">
    <w:nsid w:val="66CD0F20"/>
    <w:multiLevelType w:val="hybridMultilevel"/>
    <w:tmpl w:val="FA08A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F1F86"/>
    <w:multiLevelType w:val="hybridMultilevel"/>
    <w:tmpl w:val="05F4E474"/>
    <w:lvl w:ilvl="0" w:tplc="19C88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B5B63"/>
    <w:multiLevelType w:val="hybridMultilevel"/>
    <w:tmpl w:val="0D109874"/>
    <w:lvl w:ilvl="0" w:tplc="3D58BA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607C8"/>
    <w:multiLevelType w:val="hybridMultilevel"/>
    <w:tmpl w:val="49DAB016"/>
    <w:lvl w:ilvl="0" w:tplc="530A39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B23A5"/>
    <w:multiLevelType w:val="hybridMultilevel"/>
    <w:tmpl w:val="A2E0DAD8"/>
    <w:lvl w:ilvl="0" w:tplc="261EB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41612"/>
    <w:multiLevelType w:val="hybridMultilevel"/>
    <w:tmpl w:val="765E7272"/>
    <w:lvl w:ilvl="0" w:tplc="C792D41A">
      <w:start w:val="1"/>
      <w:numFmt w:val="bullet"/>
      <w:lvlText w:val="-"/>
      <w:lvlJc w:val="left"/>
      <w:pPr>
        <w:ind w:left="38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2" w15:restartNumberingAfterBreak="0">
    <w:nsid w:val="778509A6"/>
    <w:multiLevelType w:val="hybridMultilevel"/>
    <w:tmpl w:val="B4C6C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332219803">
    <w:abstractNumId w:val="23"/>
  </w:num>
  <w:num w:numId="2" w16cid:durableId="1591818958">
    <w:abstractNumId w:val="10"/>
  </w:num>
  <w:num w:numId="3" w16cid:durableId="862090186">
    <w:abstractNumId w:val="8"/>
  </w:num>
  <w:num w:numId="4" w16cid:durableId="1329752710">
    <w:abstractNumId w:val="4"/>
  </w:num>
  <w:num w:numId="5" w16cid:durableId="1992053482">
    <w:abstractNumId w:val="3"/>
  </w:num>
  <w:num w:numId="6" w16cid:durableId="625048007">
    <w:abstractNumId w:val="11"/>
  </w:num>
  <w:num w:numId="7" w16cid:durableId="128476491">
    <w:abstractNumId w:val="12"/>
  </w:num>
  <w:num w:numId="8" w16cid:durableId="694308724">
    <w:abstractNumId w:val="19"/>
  </w:num>
  <w:num w:numId="9" w16cid:durableId="1279292805">
    <w:abstractNumId w:val="13"/>
  </w:num>
  <w:num w:numId="10" w16cid:durableId="1235050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4404827">
    <w:abstractNumId w:val="17"/>
  </w:num>
  <w:num w:numId="12" w16cid:durableId="811170752">
    <w:abstractNumId w:val="20"/>
  </w:num>
  <w:num w:numId="13" w16cid:durableId="1324164910">
    <w:abstractNumId w:val="0"/>
  </w:num>
  <w:num w:numId="14" w16cid:durableId="1298606609">
    <w:abstractNumId w:val="6"/>
  </w:num>
  <w:num w:numId="15" w16cid:durableId="180900900">
    <w:abstractNumId w:val="2"/>
  </w:num>
  <w:num w:numId="16" w16cid:durableId="596213513">
    <w:abstractNumId w:val="9"/>
  </w:num>
  <w:num w:numId="17" w16cid:durableId="1395855670">
    <w:abstractNumId w:val="5"/>
  </w:num>
  <w:num w:numId="18" w16cid:durableId="1790080013">
    <w:abstractNumId w:val="22"/>
  </w:num>
  <w:num w:numId="19" w16cid:durableId="1702704498">
    <w:abstractNumId w:val="14"/>
  </w:num>
  <w:num w:numId="20" w16cid:durableId="378434780">
    <w:abstractNumId w:val="15"/>
  </w:num>
  <w:num w:numId="21" w16cid:durableId="1567375256">
    <w:abstractNumId w:val="16"/>
  </w:num>
  <w:num w:numId="22" w16cid:durableId="1820074283">
    <w:abstractNumId w:val="7"/>
  </w:num>
  <w:num w:numId="23" w16cid:durableId="859315772">
    <w:abstractNumId w:val="21"/>
  </w:num>
  <w:num w:numId="24" w16cid:durableId="369451105">
    <w:abstractNumId w:val="18"/>
  </w:num>
  <w:num w:numId="25" w16cid:durableId="825317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MPlqLvQGmaXm5dTwnCZh5Ot5Pbq+I742oYd7khQQwZHTy/AYPNYPAzvcJd2sy4E4KIiW6+GUG6C0uuyNQwcStA==" w:salt="L04eyjxT5hU4745ZQFZ2rw=="/>
  <w:defaultTabStop w:val="708"/>
  <w:hyphenationZone w:val="425"/>
  <w:characterSpacingControl w:val="doNotCompress"/>
  <w:hdrShapeDefaults>
    <o:shapedefaults v:ext="edit" spidmax="3074">
      <o:colormru v:ext="edit" colors="#dd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1693"/>
    <w:rsid w:val="000064D6"/>
    <w:rsid w:val="000075D7"/>
    <w:rsid w:val="0001749D"/>
    <w:rsid w:val="000215C8"/>
    <w:rsid w:val="00026076"/>
    <w:rsid w:val="0002654A"/>
    <w:rsid w:val="000273C0"/>
    <w:rsid w:val="00034D95"/>
    <w:rsid w:val="00041852"/>
    <w:rsid w:val="00042BCC"/>
    <w:rsid w:val="00043F07"/>
    <w:rsid w:val="00053A77"/>
    <w:rsid w:val="0006201D"/>
    <w:rsid w:val="00062161"/>
    <w:rsid w:val="00063B84"/>
    <w:rsid w:val="00066A83"/>
    <w:rsid w:val="0007009F"/>
    <w:rsid w:val="00070CCF"/>
    <w:rsid w:val="00071776"/>
    <w:rsid w:val="00073132"/>
    <w:rsid w:val="000749CF"/>
    <w:rsid w:val="00080B07"/>
    <w:rsid w:val="00082BD3"/>
    <w:rsid w:val="00082C4B"/>
    <w:rsid w:val="00083F07"/>
    <w:rsid w:val="00087C04"/>
    <w:rsid w:val="000931AD"/>
    <w:rsid w:val="000A5010"/>
    <w:rsid w:val="000B2D50"/>
    <w:rsid w:val="000B65AB"/>
    <w:rsid w:val="000C09D4"/>
    <w:rsid w:val="000C163F"/>
    <w:rsid w:val="000C498C"/>
    <w:rsid w:val="000C525A"/>
    <w:rsid w:val="000C545E"/>
    <w:rsid w:val="000C54F4"/>
    <w:rsid w:val="000C7ACB"/>
    <w:rsid w:val="000D1401"/>
    <w:rsid w:val="000D19B6"/>
    <w:rsid w:val="000D3ED6"/>
    <w:rsid w:val="000E25D6"/>
    <w:rsid w:val="000E29A8"/>
    <w:rsid w:val="000E32CF"/>
    <w:rsid w:val="000F415C"/>
    <w:rsid w:val="0010413B"/>
    <w:rsid w:val="001054AF"/>
    <w:rsid w:val="001223CB"/>
    <w:rsid w:val="0013050A"/>
    <w:rsid w:val="00133CCB"/>
    <w:rsid w:val="00133F3F"/>
    <w:rsid w:val="0014397F"/>
    <w:rsid w:val="0014689C"/>
    <w:rsid w:val="0015026E"/>
    <w:rsid w:val="00151652"/>
    <w:rsid w:val="00152E45"/>
    <w:rsid w:val="00153FB9"/>
    <w:rsid w:val="0015498A"/>
    <w:rsid w:val="00162460"/>
    <w:rsid w:val="00165275"/>
    <w:rsid w:val="0016638F"/>
    <w:rsid w:val="001678AE"/>
    <w:rsid w:val="00173F3B"/>
    <w:rsid w:val="00174E5E"/>
    <w:rsid w:val="001803B8"/>
    <w:rsid w:val="001805E6"/>
    <w:rsid w:val="001860AD"/>
    <w:rsid w:val="00186167"/>
    <w:rsid w:val="00193707"/>
    <w:rsid w:val="0019444B"/>
    <w:rsid w:val="001947CD"/>
    <w:rsid w:val="001970D7"/>
    <w:rsid w:val="00197779"/>
    <w:rsid w:val="001A7353"/>
    <w:rsid w:val="001A73FB"/>
    <w:rsid w:val="001B42C6"/>
    <w:rsid w:val="001C1DF9"/>
    <w:rsid w:val="001C2406"/>
    <w:rsid w:val="001C3AEF"/>
    <w:rsid w:val="001C614A"/>
    <w:rsid w:val="001D0AE7"/>
    <w:rsid w:val="001D6851"/>
    <w:rsid w:val="001D6E0E"/>
    <w:rsid w:val="001E17B4"/>
    <w:rsid w:val="001E30D6"/>
    <w:rsid w:val="001E3165"/>
    <w:rsid w:val="001E711E"/>
    <w:rsid w:val="001F08B9"/>
    <w:rsid w:val="001F1C1A"/>
    <w:rsid w:val="001F436D"/>
    <w:rsid w:val="002077C5"/>
    <w:rsid w:val="00207B93"/>
    <w:rsid w:val="00217654"/>
    <w:rsid w:val="00217BD5"/>
    <w:rsid w:val="00217D61"/>
    <w:rsid w:val="00224BEC"/>
    <w:rsid w:val="00230274"/>
    <w:rsid w:val="002356CA"/>
    <w:rsid w:val="00240BE5"/>
    <w:rsid w:val="0024632D"/>
    <w:rsid w:val="002478BE"/>
    <w:rsid w:val="002501F0"/>
    <w:rsid w:val="0025033E"/>
    <w:rsid w:val="00252996"/>
    <w:rsid w:val="00253168"/>
    <w:rsid w:val="00260A70"/>
    <w:rsid w:val="00262C3A"/>
    <w:rsid w:val="00263509"/>
    <w:rsid w:val="0027125C"/>
    <w:rsid w:val="00271F89"/>
    <w:rsid w:val="00274221"/>
    <w:rsid w:val="00275D98"/>
    <w:rsid w:val="0027628C"/>
    <w:rsid w:val="00276957"/>
    <w:rsid w:val="00277C01"/>
    <w:rsid w:val="002902F4"/>
    <w:rsid w:val="0029081C"/>
    <w:rsid w:val="00292931"/>
    <w:rsid w:val="00292DFF"/>
    <w:rsid w:val="002948D3"/>
    <w:rsid w:val="00294E80"/>
    <w:rsid w:val="002A0C57"/>
    <w:rsid w:val="002B1BDB"/>
    <w:rsid w:val="002B5392"/>
    <w:rsid w:val="002B6BBC"/>
    <w:rsid w:val="002C3076"/>
    <w:rsid w:val="002C7C20"/>
    <w:rsid w:val="002D6797"/>
    <w:rsid w:val="002D7765"/>
    <w:rsid w:val="002D7FE2"/>
    <w:rsid w:val="002E2004"/>
    <w:rsid w:val="002E2451"/>
    <w:rsid w:val="002E3B71"/>
    <w:rsid w:val="002E55C3"/>
    <w:rsid w:val="002E7211"/>
    <w:rsid w:val="002F1490"/>
    <w:rsid w:val="002F2DE3"/>
    <w:rsid w:val="002F2FE6"/>
    <w:rsid w:val="00301C2F"/>
    <w:rsid w:val="003079C9"/>
    <w:rsid w:val="00312271"/>
    <w:rsid w:val="00314104"/>
    <w:rsid w:val="00314170"/>
    <w:rsid w:val="00316FB3"/>
    <w:rsid w:val="00320C2C"/>
    <w:rsid w:val="0032276A"/>
    <w:rsid w:val="00323CE6"/>
    <w:rsid w:val="0032587E"/>
    <w:rsid w:val="0033066A"/>
    <w:rsid w:val="00331A0D"/>
    <w:rsid w:val="00332044"/>
    <w:rsid w:val="00333BBD"/>
    <w:rsid w:val="0033406B"/>
    <w:rsid w:val="00340FE4"/>
    <w:rsid w:val="00341A10"/>
    <w:rsid w:val="00342C46"/>
    <w:rsid w:val="00342E4C"/>
    <w:rsid w:val="0034364D"/>
    <w:rsid w:val="00344760"/>
    <w:rsid w:val="00345BC1"/>
    <w:rsid w:val="0034684F"/>
    <w:rsid w:val="00350452"/>
    <w:rsid w:val="003512B4"/>
    <w:rsid w:val="00353B21"/>
    <w:rsid w:val="00361711"/>
    <w:rsid w:val="00363960"/>
    <w:rsid w:val="0036419D"/>
    <w:rsid w:val="003664B5"/>
    <w:rsid w:val="00374365"/>
    <w:rsid w:val="00375EA7"/>
    <w:rsid w:val="00382D68"/>
    <w:rsid w:val="00382F40"/>
    <w:rsid w:val="0038382F"/>
    <w:rsid w:val="00384BCD"/>
    <w:rsid w:val="0038628D"/>
    <w:rsid w:val="0039034A"/>
    <w:rsid w:val="003A24CF"/>
    <w:rsid w:val="003A33D5"/>
    <w:rsid w:val="003A4CDD"/>
    <w:rsid w:val="003A5225"/>
    <w:rsid w:val="003A7DE9"/>
    <w:rsid w:val="003A7F5C"/>
    <w:rsid w:val="003B3F4B"/>
    <w:rsid w:val="003B3FA1"/>
    <w:rsid w:val="003B541F"/>
    <w:rsid w:val="003C4F52"/>
    <w:rsid w:val="003C6880"/>
    <w:rsid w:val="003C7673"/>
    <w:rsid w:val="003D478A"/>
    <w:rsid w:val="003D506C"/>
    <w:rsid w:val="003E049B"/>
    <w:rsid w:val="003E2E41"/>
    <w:rsid w:val="003F0493"/>
    <w:rsid w:val="003F1A11"/>
    <w:rsid w:val="003F45B6"/>
    <w:rsid w:val="003F5C9B"/>
    <w:rsid w:val="003F615D"/>
    <w:rsid w:val="004161D6"/>
    <w:rsid w:val="00424152"/>
    <w:rsid w:val="00430F13"/>
    <w:rsid w:val="0043125F"/>
    <w:rsid w:val="0043544F"/>
    <w:rsid w:val="004373F3"/>
    <w:rsid w:val="00437E11"/>
    <w:rsid w:val="00444207"/>
    <w:rsid w:val="00446035"/>
    <w:rsid w:val="00450236"/>
    <w:rsid w:val="00450FC3"/>
    <w:rsid w:val="00451A2A"/>
    <w:rsid w:val="00453950"/>
    <w:rsid w:val="004555EA"/>
    <w:rsid w:val="00455A1B"/>
    <w:rsid w:val="004615BB"/>
    <w:rsid w:val="00463033"/>
    <w:rsid w:val="00467FE5"/>
    <w:rsid w:val="00482703"/>
    <w:rsid w:val="00484B46"/>
    <w:rsid w:val="00486BAF"/>
    <w:rsid w:val="0049026D"/>
    <w:rsid w:val="00491293"/>
    <w:rsid w:val="00493637"/>
    <w:rsid w:val="00495FB6"/>
    <w:rsid w:val="004A05B8"/>
    <w:rsid w:val="004A2DF7"/>
    <w:rsid w:val="004A3336"/>
    <w:rsid w:val="004A3CF1"/>
    <w:rsid w:val="004A4BEE"/>
    <w:rsid w:val="004A6E96"/>
    <w:rsid w:val="004A72E0"/>
    <w:rsid w:val="004A7F18"/>
    <w:rsid w:val="004B0081"/>
    <w:rsid w:val="004B271D"/>
    <w:rsid w:val="004B2739"/>
    <w:rsid w:val="004C0DA6"/>
    <w:rsid w:val="004D1D21"/>
    <w:rsid w:val="004D2494"/>
    <w:rsid w:val="004D2CBD"/>
    <w:rsid w:val="004D3056"/>
    <w:rsid w:val="004D4C41"/>
    <w:rsid w:val="004E147C"/>
    <w:rsid w:val="004E2E64"/>
    <w:rsid w:val="004E49F0"/>
    <w:rsid w:val="004F06AF"/>
    <w:rsid w:val="004F0EC1"/>
    <w:rsid w:val="004F5858"/>
    <w:rsid w:val="00503E48"/>
    <w:rsid w:val="0050505B"/>
    <w:rsid w:val="00506B70"/>
    <w:rsid w:val="00506CA2"/>
    <w:rsid w:val="005140C4"/>
    <w:rsid w:val="0051456F"/>
    <w:rsid w:val="0051491B"/>
    <w:rsid w:val="00517E81"/>
    <w:rsid w:val="00531BB5"/>
    <w:rsid w:val="00533B08"/>
    <w:rsid w:val="00534AD6"/>
    <w:rsid w:val="005372ED"/>
    <w:rsid w:val="00543244"/>
    <w:rsid w:val="00544FE6"/>
    <w:rsid w:val="00546E7A"/>
    <w:rsid w:val="00547C99"/>
    <w:rsid w:val="005502C9"/>
    <w:rsid w:val="00552478"/>
    <w:rsid w:val="00553A3B"/>
    <w:rsid w:val="005549DC"/>
    <w:rsid w:val="00560357"/>
    <w:rsid w:val="0056188B"/>
    <w:rsid w:val="00570D73"/>
    <w:rsid w:val="005716A0"/>
    <w:rsid w:val="00575580"/>
    <w:rsid w:val="00580274"/>
    <w:rsid w:val="00583BB9"/>
    <w:rsid w:val="005841F1"/>
    <w:rsid w:val="005879AE"/>
    <w:rsid w:val="00590FF1"/>
    <w:rsid w:val="005913D2"/>
    <w:rsid w:val="00593149"/>
    <w:rsid w:val="00596E37"/>
    <w:rsid w:val="005A0C50"/>
    <w:rsid w:val="005A1E72"/>
    <w:rsid w:val="005A24D6"/>
    <w:rsid w:val="005A29EC"/>
    <w:rsid w:val="005A4788"/>
    <w:rsid w:val="005B29A2"/>
    <w:rsid w:val="005B2B11"/>
    <w:rsid w:val="005B4103"/>
    <w:rsid w:val="005C1902"/>
    <w:rsid w:val="005C271F"/>
    <w:rsid w:val="005C3DC6"/>
    <w:rsid w:val="005C471D"/>
    <w:rsid w:val="005D1A60"/>
    <w:rsid w:val="005E19A6"/>
    <w:rsid w:val="005E3299"/>
    <w:rsid w:val="005F11EF"/>
    <w:rsid w:val="005F33EF"/>
    <w:rsid w:val="005F7DFB"/>
    <w:rsid w:val="005F7EB3"/>
    <w:rsid w:val="006027DA"/>
    <w:rsid w:val="006057E0"/>
    <w:rsid w:val="00612E92"/>
    <w:rsid w:val="00614758"/>
    <w:rsid w:val="00622EE7"/>
    <w:rsid w:val="006249F1"/>
    <w:rsid w:val="00627EA2"/>
    <w:rsid w:val="00635848"/>
    <w:rsid w:val="0064110D"/>
    <w:rsid w:val="00644A23"/>
    <w:rsid w:val="006472DA"/>
    <w:rsid w:val="006511DA"/>
    <w:rsid w:val="006515A1"/>
    <w:rsid w:val="0065311F"/>
    <w:rsid w:val="006538F6"/>
    <w:rsid w:val="00654E18"/>
    <w:rsid w:val="006578F1"/>
    <w:rsid w:val="00662236"/>
    <w:rsid w:val="00665036"/>
    <w:rsid w:val="00667321"/>
    <w:rsid w:val="006674EE"/>
    <w:rsid w:val="006675E3"/>
    <w:rsid w:val="00673150"/>
    <w:rsid w:val="00677EA4"/>
    <w:rsid w:val="00681830"/>
    <w:rsid w:val="006865CB"/>
    <w:rsid w:val="00690FCD"/>
    <w:rsid w:val="006A32D5"/>
    <w:rsid w:val="006A3DC4"/>
    <w:rsid w:val="006A5D3E"/>
    <w:rsid w:val="006A5EFA"/>
    <w:rsid w:val="006B49BA"/>
    <w:rsid w:val="006B4A4B"/>
    <w:rsid w:val="006B7DF9"/>
    <w:rsid w:val="006C6939"/>
    <w:rsid w:val="006E10BD"/>
    <w:rsid w:val="006E3604"/>
    <w:rsid w:val="006E600D"/>
    <w:rsid w:val="006E6D36"/>
    <w:rsid w:val="006E742C"/>
    <w:rsid w:val="006E7F59"/>
    <w:rsid w:val="006F07F5"/>
    <w:rsid w:val="007015D4"/>
    <w:rsid w:val="007027D6"/>
    <w:rsid w:val="0070312E"/>
    <w:rsid w:val="007032C7"/>
    <w:rsid w:val="00704E1D"/>
    <w:rsid w:val="00710EF3"/>
    <w:rsid w:val="007127DA"/>
    <w:rsid w:val="00712F84"/>
    <w:rsid w:val="007132B9"/>
    <w:rsid w:val="007136D2"/>
    <w:rsid w:val="00715827"/>
    <w:rsid w:val="0072166C"/>
    <w:rsid w:val="00721C36"/>
    <w:rsid w:val="007257CC"/>
    <w:rsid w:val="0073122E"/>
    <w:rsid w:val="00731B58"/>
    <w:rsid w:val="007326BE"/>
    <w:rsid w:val="00733469"/>
    <w:rsid w:val="00742972"/>
    <w:rsid w:val="00743E89"/>
    <w:rsid w:val="00745310"/>
    <w:rsid w:val="00747329"/>
    <w:rsid w:val="00752610"/>
    <w:rsid w:val="00753F0A"/>
    <w:rsid w:val="00760A41"/>
    <w:rsid w:val="00765426"/>
    <w:rsid w:val="00767280"/>
    <w:rsid w:val="00767285"/>
    <w:rsid w:val="00767B15"/>
    <w:rsid w:val="00772D47"/>
    <w:rsid w:val="00775928"/>
    <w:rsid w:val="00775A23"/>
    <w:rsid w:val="007800F7"/>
    <w:rsid w:val="00780D86"/>
    <w:rsid w:val="00783574"/>
    <w:rsid w:val="00784ED0"/>
    <w:rsid w:val="00786C0D"/>
    <w:rsid w:val="00791184"/>
    <w:rsid w:val="007918A6"/>
    <w:rsid w:val="00793B7A"/>
    <w:rsid w:val="00797138"/>
    <w:rsid w:val="007A47A1"/>
    <w:rsid w:val="007A58A7"/>
    <w:rsid w:val="007A5B0B"/>
    <w:rsid w:val="007A7C08"/>
    <w:rsid w:val="007B03F9"/>
    <w:rsid w:val="007B06AE"/>
    <w:rsid w:val="007B1316"/>
    <w:rsid w:val="007B20BC"/>
    <w:rsid w:val="007B328A"/>
    <w:rsid w:val="007B352D"/>
    <w:rsid w:val="007B6C4B"/>
    <w:rsid w:val="007C32DF"/>
    <w:rsid w:val="007C4E9A"/>
    <w:rsid w:val="007C62BC"/>
    <w:rsid w:val="007D03E7"/>
    <w:rsid w:val="007D620C"/>
    <w:rsid w:val="007E40F1"/>
    <w:rsid w:val="007E590A"/>
    <w:rsid w:val="007E67A2"/>
    <w:rsid w:val="007E7C0B"/>
    <w:rsid w:val="007E7D80"/>
    <w:rsid w:val="007E7DB1"/>
    <w:rsid w:val="007F14FF"/>
    <w:rsid w:val="007F1EA3"/>
    <w:rsid w:val="007F2B7F"/>
    <w:rsid w:val="007F4703"/>
    <w:rsid w:val="007F5BC8"/>
    <w:rsid w:val="007F65A2"/>
    <w:rsid w:val="007F6DD2"/>
    <w:rsid w:val="0080698F"/>
    <w:rsid w:val="008100A9"/>
    <w:rsid w:val="008109A5"/>
    <w:rsid w:val="0081229A"/>
    <w:rsid w:val="00812C2C"/>
    <w:rsid w:val="008144DC"/>
    <w:rsid w:val="00822D17"/>
    <w:rsid w:val="008263C0"/>
    <w:rsid w:val="00827B73"/>
    <w:rsid w:val="00843102"/>
    <w:rsid w:val="00843832"/>
    <w:rsid w:val="00844E11"/>
    <w:rsid w:val="008471E1"/>
    <w:rsid w:val="00847CE1"/>
    <w:rsid w:val="00847FBB"/>
    <w:rsid w:val="008511DE"/>
    <w:rsid w:val="00857317"/>
    <w:rsid w:val="00867A1D"/>
    <w:rsid w:val="0087544C"/>
    <w:rsid w:val="008800A1"/>
    <w:rsid w:val="00882C46"/>
    <w:rsid w:val="0089106C"/>
    <w:rsid w:val="008938DB"/>
    <w:rsid w:val="008961F4"/>
    <w:rsid w:val="008A178C"/>
    <w:rsid w:val="008B23EB"/>
    <w:rsid w:val="008B3537"/>
    <w:rsid w:val="008B4B78"/>
    <w:rsid w:val="008B54F2"/>
    <w:rsid w:val="008B7229"/>
    <w:rsid w:val="008B7245"/>
    <w:rsid w:val="008B748A"/>
    <w:rsid w:val="008C2951"/>
    <w:rsid w:val="008C78CB"/>
    <w:rsid w:val="008D05EA"/>
    <w:rsid w:val="008D0CBC"/>
    <w:rsid w:val="008D15B5"/>
    <w:rsid w:val="008D168B"/>
    <w:rsid w:val="008D3096"/>
    <w:rsid w:val="008D6B01"/>
    <w:rsid w:val="008D6E25"/>
    <w:rsid w:val="008E202D"/>
    <w:rsid w:val="008E59C3"/>
    <w:rsid w:val="008E749B"/>
    <w:rsid w:val="008F34E7"/>
    <w:rsid w:val="0090003F"/>
    <w:rsid w:val="009001DB"/>
    <w:rsid w:val="0090247D"/>
    <w:rsid w:val="00902D75"/>
    <w:rsid w:val="0090362E"/>
    <w:rsid w:val="00903DAB"/>
    <w:rsid w:val="00906DA3"/>
    <w:rsid w:val="00906F2A"/>
    <w:rsid w:val="00907DA0"/>
    <w:rsid w:val="00911DB9"/>
    <w:rsid w:val="009203F8"/>
    <w:rsid w:val="009232E4"/>
    <w:rsid w:val="00927238"/>
    <w:rsid w:val="0093398B"/>
    <w:rsid w:val="00935946"/>
    <w:rsid w:val="0093733E"/>
    <w:rsid w:val="00943B38"/>
    <w:rsid w:val="00945AC6"/>
    <w:rsid w:val="00947FF5"/>
    <w:rsid w:val="00950078"/>
    <w:rsid w:val="009513F8"/>
    <w:rsid w:val="00953434"/>
    <w:rsid w:val="009651EB"/>
    <w:rsid w:val="009660D9"/>
    <w:rsid w:val="00970928"/>
    <w:rsid w:val="00973F28"/>
    <w:rsid w:val="009760AE"/>
    <w:rsid w:val="009803FF"/>
    <w:rsid w:val="00983CAE"/>
    <w:rsid w:val="009923C9"/>
    <w:rsid w:val="009930E5"/>
    <w:rsid w:val="00996CC7"/>
    <w:rsid w:val="009A14C3"/>
    <w:rsid w:val="009B1777"/>
    <w:rsid w:val="009B6919"/>
    <w:rsid w:val="009C06F9"/>
    <w:rsid w:val="009C3418"/>
    <w:rsid w:val="009C3D2A"/>
    <w:rsid w:val="009C6E3C"/>
    <w:rsid w:val="009D1EF3"/>
    <w:rsid w:val="009D719B"/>
    <w:rsid w:val="009D7788"/>
    <w:rsid w:val="009E2EC1"/>
    <w:rsid w:val="009E489B"/>
    <w:rsid w:val="009E6239"/>
    <w:rsid w:val="009E6D63"/>
    <w:rsid w:val="009F00F6"/>
    <w:rsid w:val="009F50AF"/>
    <w:rsid w:val="00A012AE"/>
    <w:rsid w:val="00A038D1"/>
    <w:rsid w:val="00A04352"/>
    <w:rsid w:val="00A04B17"/>
    <w:rsid w:val="00A14E21"/>
    <w:rsid w:val="00A17950"/>
    <w:rsid w:val="00A248B1"/>
    <w:rsid w:val="00A26F04"/>
    <w:rsid w:val="00A41FD6"/>
    <w:rsid w:val="00A436A2"/>
    <w:rsid w:val="00A45AD2"/>
    <w:rsid w:val="00A46829"/>
    <w:rsid w:val="00A5327C"/>
    <w:rsid w:val="00A53BBD"/>
    <w:rsid w:val="00A56552"/>
    <w:rsid w:val="00A567B4"/>
    <w:rsid w:val="00A62FEF"/>
    <w:rsid w:val="00A65D19"/>
    <w:rsid w:val="00A6641B"/>
    <w:rsid w:val="00A667B9"/>
    <w:rsid w:val="00A70C9A"/>
    <w:rsid w:val="00A70E9F"/>
    <w:rsid w:val="00A71E12"/>
    <w:rsid w:val="00A73239"/>
    <w:rsid w:val="00A82AAD"/>
    <w:rsid w:val="00A8673B"/>
    <w:rsid w:val="00A92653"/>
    <w:rsid w:val="00A929CD"/>
    <w:rsid w:val="00AA1F16"/>
    <w:rsid w:val="00AA2CFD"/>
    <w:rsid w:val="00AA4ABA"/>
    <w:rsid w:val="00AB18FC"/>
    <w:rsid w:val="00AB1AE3"/>
    <w:rsid w:val="00AB2E03"/>
    <w:rsid w:val="00AB3D24"/>
    <w:rsid w:val="00AB4019"/>
    <w:rsid w:val="00AB6DDD"/>
    <w:rsid w:val="00AC0420"/>
    <w:rsid w:val="00AC33C6"/>
    <w:rsid w:val="00AC5FE0"/>
    <w:rsid w:val="00AC661A"/>
    <w:rsid w:val="00AC7992"/>
    <w:rsid w:val="00AE2498"/>
    <w:rsid w:val="00AE298F"/>
    <w:rsid w:val="00AE42AC"/>
    <w:rsid w:val="00AE4D87"/>
    <w:rsid w:val="00AE53F7"/>
    <w:rsid w:val="00AF1818"/>
    <w:rsid w:val="00AF3FB8"/>
    <w:rsid w:val="00B00A42"/>
    <w:rsid w:val="00B01ADF"/>
    <w:rsid w:val="00B04B01"/>
    <w:rsid w:val="00B127B5"/>
    <w:rsid w:val="00B12C1A"/>
    <w:rsid w:val="00B14B7F"/>
    <w:rsid w:val="00B20F71"/>
    <w:rsid w:val="00B25B6C"/>
    <w:rsid w:val="00B32591"/>
    <w:rsid w:val="00B34AFF"/>
    <w:rsid w:val="00B376E8"/>
    <w:rsid w:val="00B37E79"/>
    <w:rsid w:val="00B43552"/>
    <w:rsid w:val="00B46129"/>
    <w:rsid w:val="00B61012"/>
    <w:rsid w:val="00B6397C"/>
    <w:rsid w:val="00B67BD5"/>
    <w:rsid w:val="00B76A67"/>
    <w:rsid w:val="00B77646"/>
    <w:rsid w:val="00B81CC3"/>
    <w:rsid w:val="00B8416A"/>
    <w:rsid w:val="00B846EC"/>
    <w:rsid w:val="00B84AF1"/>
    <w:rsid w:val="00B91B80"/>
    <w:rsid w:val="00B97F4C"/>
    <w:rsid w:val="00BA73CB"/>
    <w:rsid w:val="00BB5312"/>
    <w:rsid w:val="00BB78EE"/>
    <w:rsid w:val="00BB7C63"/>
    <w:rsid w:val="00BC0880"/>
    <w:rsid w:val="00BC2C23"/>
    <w:rsid w:val="00BC6BDF"/>
    <w:rsid w:val="00BD2ABA"/>
    <w:rsid w:val="00BD555C"/>
    <w:rsid w:val="00BD74F8"/>
    <w:rsid w:val="00BE052C"/>
    <w:rsid w:val="00BE0570"/>
    <w:rsid w:val="00BE469D"/>
    <w:rsid w:val="00BE5DA0"/>
    <w:rsid w:val="00BE765E"/>
    <w:rsid w:val="00BF0231"/>
    <w:rsid w:val="00BF0F51"/>
    <w:rsid w:val="00BF27BD"/>
    <w:rsid w:val="00BF2A0A"/>
    <w:rsid w:val="00C01310"/>
    <w:rsid w:val="00C11AAC"/>
    <w:rsid w:val="00C14455"/>
    <w:rsid w:val="00C17E07"/>
    <w:rsid w:val="00C2014E"/>
    <w:rsid w:val="00C210EC"/>
    <w:rsid w:val="00C24402"/>
    <w:rsid w:val="00C30D56"/>
    <w:rsid w:val="00C32C9A"/>
    <w:rsid w:val="00C33908"/>
    <w:rsid w:val="00C35384"/>
    <w:rsid w:val="00C47B7A"/>
    <w:rsid w:val="00C627E6"/>
    <w:rsid w:val="00C63B01"/>
    <w:rsid w:val="00C64DDB"/>
    <w:rsid w:val="00C709BB"/>
    <w:rsid w:val="00C75A75"/>
    <w:rsid w:val="00C77358"/>
    <w:rsid w:val="00C84188"/>
    <w:rsid w:val="00C85969"/>
    <w:rsid w:val="00C90E17"/>
    <w:rsid w:val="00C9602E"/>
    <w:rsid w:val="00C962B5"/>
    <w:rsid w:val="00CB0655"/>
    <w:rsid w:val="00CB2750"/>
    <w:rsid w:val="00CB4254"/>
    <w:rsid w:val="00CC0048"/>
    <w:rsid w:val="00CC1ADC"/>
    <w:rsid w:val="00CC37B3"/>
    <w:rsid w:val="00CD0C8D"/>
    <w:rsid w:val="00CD148D"/>
    <w:rsid w:val="00CD2345"/>
    <w:rsid w:val="00CD2787"/>
    <w:rsid w:val="00CE52A8"/>
    <w:rsid w:val="00CE6EB1"/>
    <w:rsid w:val="00CF150F"/>
    <w:rsid w:val="00CF4747"/>
    <w:rsid w:val="00D03787"/>
    <w:rsid w:val="00D044AC"/>
    <w:rsid w:val="00D04760"/>
    <w:rsid w:val="00D05B8F"/>
    <w:rsid w:val="00D076DF"/>
    <w:rsid w:val="00D122C9"/>
    <w:rsid w:val="00D1318D"/>
    <w:rsid w:val="00D15F75"/>
    <w:rsid w:val="00D20382"/>
    <w:rsid w:val="00D219DC"/>
    <w:rsid w:val="00D27D85"/>
    <w:rsid w:val="00D34F52"/>
    <w:rsid w:val="00D35BEE"/>
    <w:rsid w:val="00D36055"/>
    <w:rsid w:val="00D4101E"/>
    <w:rsid w:val="00D4223A"/>
    <w:rsid w:val="00D45DDD"/>
    <w:rsid w:val="00D45E26"/>
    <w:rsid w:val="00D521D5"/>
    <w:rsid w:val="00D548FD"/>
    <w:rsid w:val="00D55019"/>
    <w:rsid w:val="00D57148"/>
    <w:rsid w:val="00D629EB"/>
    <w:rsid w:val="00D64FC6"/>
    <w:rsid w:val="00D70A78"/>
    <w:rsid w:val="00D72039"/>
    <w:rsid w:val="00D7266A"/>
    <w:rsid w:val="00D73CB0"/>
    <w:rsid w:val="00D75B04"/>
    <w:rsid w:val="00D75E64"/>
    <w:rsid w:val="00D8105F"/>
    <w:rsid w:val="00D83F84"/>
    <w:rsid w:val="00D925E3"/>
    <w:rsid w:val="00D9508B"/>
    <w:rsid w:val="00D9592C"/>
    <w:rsid w:val="00D96359"/>
    <w:rsid w:val="00DA3D00"/>
    <w:rsid w:val="00DA662C"/>
    <w:rsid w:val="00DB00F4"/>
    <w:rsid w:val="00DB1129"/>
    <w:rsid w:val="00DB1E8A"/>
    <w:rsid w:val="00DB20C7"/>
    <w:rsid w:val="00DB7E15"/>
    <w:rsid w:val="00DC242C"/>
    <w:rsid w:val="00DC4887"/>
    <w:rsid w:val="00DC623C"/>
    <w:rsid w:val="00DD1EB0"/>
    <w:rsid w:val="00DE462A"/>
    <w:rsid w:val="00DF02F4"/>
    <w:rsid w:val="00DF22ED"/>
    <w:rsid w:val="00DF58D8"/>
    <w:rsid w:val="00E00982"/>
    <w:rsid w:val="00E013A1"/>
    <w:rsid w:val="00E05A11"/>
    <w:rsid w:val="00E12276"/>
    <w:rsid w:val="00E1551A"/>
    <w:rsid w:val="00E15AB4"/>
    <w:rsid w:val="00E15FEC"/>
    <w:rsid w:val="00E17925"/>
    <w:rsid w:val="00E231C7"/>
    <w:rsid w:val="00E37645"/>
    <w:rsid w:val="00E37ABF"/>
    <w:rsid w:val="00E40459"/>
    <w:rsid w:val="00E45C8A"/>
    <w:rsid w:val="00E469FE"/>
    <w:rsid w:val="00E472BE"/>
    <w:rsid w:val="00E525FF"/>
    <w:rsid w:val="00E536FA"/>
    <w:rsid w:val="00E565A8"/>
    <w:rsid w:val="00E56ED0"/>
    <w:rsid w:val="00E5774D"/>
    <w:rsid w:val="00E61ABF"/>
    <w:rsid w:val="00E6208B"/>
    <w:rsid w:val="00E67602"/>
    <w:rsid w:val="00E7287F"/>
    <w:rsid w:val="00E74E56"/>
    <w:rsid w:val="00E77174"/>
    <w:rsid w:val="00E77DF2"/>
    <w:rsid w:val="00E8090D"/>
    <w:rsid w:val="00E81544"/>
    <w:rsid w:val="00E83D10"/>
    <w:rsid w:val="00E86D32"/>
    <w:rsid w:val="00E916E3"/>
    <w:rsid w:val="00E941CA"/>
    <w:rsid w:val="00E96D51"/>
    <w:rsid w:val="00EA272E"/>
    <w:rsid w:val="00EB460D"/>
    <w:rsid w:val="00EB62B9"/>
    <w:rsid w:val="00EB6343"/>
    <w:rsid w:val="00EC6802"/>
    <w:rsid w:val="00ED408D"/>
    <w:rsid w:val="00ED6847"/>
    <w:rsid w:val="00EF4A4D"/>
    <w:rsid w:val="00EF59B1"/>
    <w:rsid w:val="00EF6DDC"/>
    <w:rsid w:val="00EF6F45"/>
    <w:rsid w:val="00EF72B9"/>
    <w:rsid w:val="00F00087"/>
    <w:rsid w:val="00F1174A"/>
    <w:rsid w:val="00F11E69"/>
    <w:rsid w:val="00F205A2"/>
    <w:rsid w:val="00F208D6"/>
    <w:rsid w:val="00F2234A"/>
    <w:rsid w:val="00F238F1"/>
    <w:rsid w:val="00F26D9D"/>
    <w:rsid w:val="00F31218"/>
    <w:rsid w:val="00F34951"/>
    <w:rsid w:val="00F45A20"/>
    <w:rsid w:val="00F45B69"/>
    <w:rsid w:val="00F47634"/>
    <w:rsid w:val="00F5046D"/>
    <w:rsid w:val="00F507B6"/>
    <w:rsid w:val="00F50DF3"/>
    <w:rsid w:val="00F51EE8"/>
    <w:rsid w:val="00F52F24"/>
    <w:rsid w:val="00F56E91"/>
    <w:rsid w:val="00F653FF"/>
    <w:rsid w:val="00F65595"/>
    <w:rsid w:val="00F77D32"/>
    <w:rsid w:val="00F806C5"/>
    <w:rsid w:val="00F823F5"/>
    <w:rsid w:val="00F8632F"/>
    <w:rsid w:val="00F8655E"/>
    <w:rsid w:val="00F9307B"/>
    <w:rsid w:val="00F93090"/>
    <w:rsid w:val="00F93410"/>
    <w:rsid w:val="00F94AE2"/>
    <w:rsid w:val="00FB7BA0"/>
    <w:rsid w:val="00FC4331"/>
    <w:rsid w:val="00FC5624"/>
    <w:rsid w:val="00FC5CFA"/>
    <w:rsid w:val="00FD1B42"/>
    <w:rsid w:val="00FD2D82"/>
    <w:rsid w:val="00FD588E"/>
    <w:rsid w:val="00FD6CD0"/>
    <w:rsid w:val="00FE0E84"/>
    <w:rsid w:val="00FE1AE0"/>
    <w:rsid w:val="00FE3D6F"/>
    <w:rsid w:val="00FE4E32"/>
    <w:rsid w:val="00FE5029"/>
    <w:rsid w:val="00FE6426"/>
    <w:rsid w:val="00FE6B10"/>
    <w:rsid w:val="00FE6BFE"/>
    <w:rsid w:val="00FF0A56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2"/>
    </o:shapelayout>
  </w:shapeDefaults>
  <w:decimalSymbol w:val=","/>
  <w:listSeparator w:val=";"/>
  <w14:docId w14:val="1319FF60"/>
  <w15:chartTrackingRefBased/>
  <w15:docId w15:val="{E21238FD-9D69-4BD1-BFB8-516B4B3E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5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3908"/>
    <w:pPr>
      <w:widowControl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486BAF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486BAF"/>
    <w:rPr>
      <w:rFonts w:ascii="Calibri" w:eastAsia="Calibri" w:hAnsi="Calibri" w:cs="Consolas"/>
      <w:sz w:val="22"/>
      <w:szCs w:val="21"/>
      <w:lang w:eastAsia="en-US"/>
    </w:rPr>
  </w:style>
  <w:style w:type="character" w:styleId="Refdecomentario">
    <w:name w:val="annotation reference"/>
    <w:rsid w:val="00F8632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863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8632F"/>
  </w:style>
  <w:style w:type="paragraph" w:styleId="Asuntodelcomentario">
    <w:name w:val="annotation subject"/>
    <w:basedOn w:val="Textocomentario"/>
    <w:next w:val="Textocomentario"/>
    <w:link w:val="AsuntodelcomentarioCar"/>
    <w:rsid w:val="00F8632F"/>
    <w:rPr>
      <w:b/>
      <w:bCs/>
    </w:rPr>
  </w:style>
  <w:style w:type="character" w:customStyle="1" w:styleId="AsuntodelcomentarioCar">
    <w:name w:val="Asunto del comentario Car"/>
    <w:link w:val="Asuntodelcomentario"/>
    <w:rsid w:val="00F8632F"/>
    <w:rPr>
      <w:b/>
      <w:bCs/>
    </w:rPr>
  </w:style>
  <w:style w:type="paragraph" w:styleId="Revisin">
    <w:name w:val="Revision"/>
    <w:hidden/>
    <w:uiPriority w:val="99"/>
    <w:semiHidden/>
    <w:rsid w:val="00EA272E"/>
    <w:rPr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96D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4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8E46-8C8D-4520-ABDA-7FF7FAAB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3659</CharactersWithSpaces>
  <SharedDoc>false</SharedDoc>
  <HLinks>
    <vt:vector size="12" baseType="variant">
      <vt:variant>
        <vt:i4>786461</vt:i4>
      </vt:variant>
      <vt:variant>
        <vt:i4>7</vt:i4>
      </vt:variant>
      <vt:variant>
        <vt:i4>0</vt:i4>
      </vt:variant>
      <vt:variant>
        <vt:i4>5</vt:i4>
      </vt:variant>
      <vt:variant>
        <vt:lpwstr>https://rat.castillalamancha.es/info/2417</vt:lpwstr>
      </vt:variant>
      <vt:variant>
        <vt:lpwstr/>
      </vt:variant>
      <vt:variant>
        <vt:i4>5505114</vt:i4>
      </vt:variant>
      <vt:variant>
        <vt:i4>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Mario Martínez Romero</cp:lastModifiedBy>
  <cp:revision>3</cp:revision>
  <cp:lastPrinted>2024-04-18T13:08:00Z</cp:lastPrinted>
  <dcterms:created xsi:type="dcterms:W3CDTF">2024-06-11T05:16:00Z</dcterms:created>
  <dcterms:modified xsi:type="dcterms:W3CDTF">2024-06-11T05:16:00Z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-282762135</vt:i4>
  </property>
</Properties>
</file>