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B7FF" w14:textId="77777777" w:rsidR="00A56552" w:rsidRPr="00C83B61" w:rsidRDefault="00AB200E" w:rsidP="00956841">
      <w:pPr>
        <w:ind w:left="426" w:right="384"/>
        <w:jc w:val="both"/>
      </w:pPr>
      <w:r w:rsidRPr="00C83B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226D7" wp14:editId="52A41CD4">
                <wp:simplePos x="0" y="0"/>
                <wp:positionH relativeFrom="column">
                  <wp:posOffset>164465</wp:posOffset>
                </wp:positionH>
                <wp:positionV relativeFrom="paragraph">
                  <wp:posOffset>126365</wp:posOffset>
                </wp:positionV>
                <wp:extent cx="6229350" cy="1114425"/>
                <wp:effectExtent l="0" t="0" r="1905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CC557" w14:textId="77777777" w:rsidR="00D055D6" w:rsidRPr="000274B8" w:rsidRDefault="009B3D82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ANEXO I</w:t>
                            </w:r>
                            <w:r w:rsidR="007C191E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</w:t>
                            </w:r>
                            <w:r w:rsidR="00CA5794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7C191E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DECLARACION RESPONS</w:t>
                            </w:r>
                            <w:r w:rsidR="00FE2B8F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ABLE EN CUAN</w:t>
                            </w:r>
                            <w:r w:rsidR="003318D4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TO A LA CATEGORIA DE LA EMPRESA</w:t>
                            </w:r>
                          </w:p>
                          <w:p w14:paraId="6F1B57D2" w14:textId="77777777" w:rsidR="00A56552" w:rsidRDefault="00922248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LINEA DE </w:t>
                            </w:r>
                            <w:r w:rsidR="00D22660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SUBVENCIÓN PARA EL</w:t>
                            </w:r>
                            <w:r w:rsidR="00D055D6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FOMENTO DE LA INVERSIÓN Y LA MEJORA DE LA PRODUCTIVIDAD EMPRESARIAL EN CASTILLA-LA MANCHA</w:t>
                            </w:r>
                            <w:r w:rsidR="000E52CE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(FIE</w:t>
                            </w:r>
                            <w:r w:rsidR="00535D3B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-</w:t>
                            </w:r>
                            <w:r w:rsidR="000E52CE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20</w:t>
                            </w:r>
                            <w:r w:rsidR="00C949EA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="00B028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3</w:t>
                            </w:r>
                            <w:r w:rsidR="000E52CE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847DCFD" w14:textId="77777777" w:rsidR="00351080" w:rsidRPr="00C83B61" w:rsidRDefault="00351080" w:rsidP="0035108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83B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PROGRAMA “ADELANTE INVERSIÓN” Convocatoria 2024</w:t>
                            </w:r>
                          </w:p>
                          <w:p w14:paraId="0CB59EB2" w14:textId="5AFF896C" w:rsidR="00C25F04" w:rsidRPr="000274B8" w:rsidRDefault="00C25F04" w:rsidP="0035108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226D7" id="Rectangle 15" o:spid="_x0000_s1026" style="position:absolute;left:0;text-align:left;margin-left:12.95pt;margin-top:9.95pt;width:490.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" filled="f" fillcolor="#ddd">
                <v:textbox inset=",2.3mm,,2.3mm">
                  <w:txbxContent>
                    <w:p w14:paraId="30ACC557" w14:textId="77777777" w:rsidR="00D055D6" w:rsidRPr="000274B8" w:rsidRDefault="009B3D82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ANEXO I</w:t>
                      </w:r>
                      <w:r w:rsidR="007C191E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</w:t>
                      </w:r>
                      <w:r w:rsidR="00CA5794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="007C191E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DECLARACION RESPONS</w:t>
                      </w:r>
                      <w:r w:rsidR="00FE2B8F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ABLE EN CUAN</w:t>
                      </w:r>
                      <w:r w:rsidR="003318D4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TO A LA CATEGORIA DE LA EMPRESA</w:t>
                      </w:r>
                    </w:p>
                    <w:p w14:paraId="6F1B57D2" w14:textId="77777777" w:rsidR="00A56552" w:rsidRDefault="00922248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LINEA DE </w:t>
                      </w:r>
                      <w:r w:rsidR="00D22660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SUBVENCIÓN PARA EL</w:t>
                      </w:r>
                      <w:r w:rsidR="00D055D6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FOMENTO DE LA INVERSIÓN Y LA MEJORA DE LA PRODUCTIVIDAD EMPRESARIAL EN CASTILLA-LA MANCHA</w:t>
                      </w:r>
                      <w:r w:rsidR="000E52CE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(FIE</w:t>
                      </w:r>
                      <w:r w:rsidR="00535D3B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-</w:t>
                      </w:r>
                      <w:r w:rsidR="000E52CE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20</w:t>
                      </w:r>
                      <w:r w:rsidR="00C949EA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 w:rsidR="00B028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3</w:t>
                      </w:r>
                      <w:r w:rsidR="000E52CE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)</w:t>
                      </w:r>
                    </w:p>
                    <w:p w14:paraId="1847DCFD" w14:textId="77777777" w:rsidR="00351080" w:rsidRPr="00C83B61" w:rsidRDefault="00351080" w:rsidP="0035108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83B6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PROGRAMA “ADELANTE INVERSIÓN” Convocatoria 2024</w:t>
                      </w:r>
                    </w:p>
                    <w:p w14:paraId="0CB59EB2" w14:textId="5AFF896C" w:rsidR="00C25F04" w:rsidRPr="000274B8" w:rsidRDefault="00C25F04" w:rsidP="0035108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DC5DFE" w14:textId="77777777" w:rsidR="00EC6802" w:rsidRPr="00C83B61" w:rsidRDefault="00EC6802" w:rsidP="00956841">
      <w:pPr>
        <w:ind w:left="426" w:right="384"/>
        <w:jc w:val="both"/>
        <w:rPr>
          <w:sz w:val="28"/>
          <w:szCs w:val="28"/>
        </w:rPr>
      </w:pPr>
    </w:p>
    <w:p w14:paraId="5E0EC77E" w14:textId="77777777" w:rsidR="00663421" w:rsidRPr="00C83B61" w:rsidRDefault="00663421" w:rsidP="00956841">
      <w:pPr>
        <w:ind w:left="426" w:right="384"/>
        <w:jc w:val="both"/>
        <w:rPr>
          <w:sz w:val="28"/>
          <w:szCs w:val="28"/>
        </w:rPr>
      </w:pPr>
    </w:p>
    <w:p w14:paraId="78080E07" w14:textId="77777777" w:rsidR="002E2826" w:rsidRPr="00C83B61" w:rsidRDefault="002E2826" w:rsidP="00956841">
      <w:pPr>
        <w:ind w:left="426" w:right="384"/>
        <w:jc w:val="both"/>
        <w:rPr>
          <w:sz w:val="28"/>
          <w:szCs w:val="28"/>
        </w:rPr>
      </w:pPr>
    </w:p>
    <w:p w14:paraId="680F19E7" w14:textId="77777777" w:rsidR="00537F18" w:rsidRPr="00C83B61" w:rsidRDefault="00537F18" w:rsidP="00956841">
      <w:pPr>
        <w:ind w:left="426" w:right="384"/>
        <w:jc w:val="both"/>
        <w:rPr>
          <w:sz w:val="16"/>
          <w:szCs w:val="16"/>
        </w:rPr>
      </w:pPr>
    </w:p>
    <w:p w14:paraId="26619A65" w14:textId="77777777" w:rsidR="00F638A0" w:rsidRPr="00C83B61" w:rsidRDefault="00F638A0" w:rsidP="00956841">
      <w:pPr>
        <w:ind w:left="426" w:right="384"/>
        <w:jc w:val="both"/>
        <w:rPr>
          <w:sz w:val="16"/>
          <w:szCs w:val="16"/>
        </w:rPr>
      </w:pPr>
    </w:p>
    <w:p w14:paraId="096CE89D" w14:textId="77777777" w:rsidR="00F638A0" w:rsidRPr="00C83B61" w:rsidRDefault="00F638A0" w:rsidP="00956841">
      <w:pPr>
        <w:ind w:left="426" w:right="384"/>
        <w:jc w:val="both"/>
        <w:rPr>
          <w:sz w:val="16"/>
          <w:szCs w:val="16"/>
        </w:rPr>
      </w:pPr>
    </w:p>
    <w:p w14:paraId="12DD7113" w14:textId="77777777" w:rsidR="00C25F04" w:rsidRPr="00C83B61" w:rsidRDefault="00C25F04" w:rsidP="00956841">
      <w:pPr>
        <w:ind w:left="426" w:right="384"/>
        <w:jc w:val="both"/>
        <w:rPr>
          <w:sz w:val="16"/>
          <w:szCs w:val="16"/>
        </w:rPr>
      </w:pPr>
    </w:p>
    <w:p w14:paraId="5B385FDF" w14:textId="77777777" w:rsidR="00C25F04" w:rsidRPr="00C83B61" w:rsidRDefault="00C25F04" w:rsidP="00956841">
      <w:pPr>
        <w:ind w:left="426" w:right="384"/>
        <w:jc w:val="both"/>
        <w:rPr>
          <w:sz w:val="16"/>
          <w:szCs w:val="16"/>
        </w:rPr>
      </w:pPr>
    </w:p>
    <w:p w14:paraId="7B50DBA2" w14:textId="77777777" w:rsidR="00C25F04" w:rsidRPr="00C83B61" w:rsidRDefault="00C25F04" w:rsidP="00956841">
      <w:pPr>
        <w:ind w:left="426" w:right="384"/>
        <w:jc w:val="both"/>
        <w:rPr>
          <w:sz w:val="16"/>
          <w:szCs w:val="16"/>
        </w:rPr>
      </w:pPr>
    </w:p>
    <w:p w14:paraId="3224934C" w14:textId="77777777" w:rsidR="007C191E" w:rsidRPr="00C83B61" w:rsidRDefault="007C191E" w:rsidP="00956841">
      <w:pPr>
        <w:ind w:left="426" w:right="384"/>
        <w:jc w:val="both"/>
        <w:rPr>
          <w:sz w:val="16"/>
          <w:szCs w:val="16"/>
        </w:rPr>
      </w:pPr>
    </w:p>
    <w:tbl>
      <w:tblPr>
        <w:tblStyle w:val="Tablaconcuadrcula"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58"/>
        <w:gridCol w:w="3452"/>
        <w:gridCol w:w="4612"/>
      </w:tblGrid>
      <w:tr w:rsidR="00C83B61" w:rsidRPr="00C83B61" w14:paraId="1533643E" w14:textId="77777777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14:paraId="4033904B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 w:rsidRPr="00C83B61">
              <w:rPr>
                <w:rFonts w:ascii="Arial" w:hAnsi="Arial" w:cs="Arial"/>
                <w:b/>
                <w:sz w:val="18"/>
                <w:szCs w:val="18"/>
              </w:rPr>
              <w:t>Datos de la empresa solicitante</w:t>
            </w:r>
          </w:p>
        </w:tc>
      </w:tr>
      <w:tr w:rsidR="00C83B61" w:rsidRPr="00C83B61" w14:paraId="6742034D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6F994D93" w14:textId="77777777" w:rsidR="00FE2B8F" w:rsidRPr="00C83B61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61" w:rsidRPr="00C83B61" w14:paraId="13B307D2" w14:textId="77777777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58766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C83B61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FA83983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C83B61">
              <w:rPr>
                <w:rFonts w:ascii="Arial" w:hAnsi="Arial" w:cs="Arial"/>
                <w:b/>
                <w:sz w:val="16"/>
                <w:szCs w:val="16"/>
              </w:rPr>
              <w:t>Razón Social</w:t>
            </w:r>
            <w:r w:rsidR="00BF76D9" w:rsidRPr="00C83B61">
              <w:rPr>
                <w:rFonts w:ascii="Arial" w:hAnsi="Arial" w:cs="Arial"/>
                <w:b/>
                <w:sz w:val="16"/>
                <w:szCs w:val="16"/>
              </w:rPr>
              <w:t xml:space="preserve"> o Nombre y Apellidos</w:t>
            </w:r>
          </w:p>
        </w:tc>
      </w:tr>
      <w:tr w:rsidR="00C83B61" w:rsidRPr="00C83B61" w14:paraId="4D9B4FD9" w14:textId="77777777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63FC3BA" w14:textId="77777777" w:rsidR="00FE2B8F" w:rsidRPr="00C83B61" w:rsidRDefault="00CF6DD8" w:rsidP="00CF6DD8">
            <w:pPr>
              <w:pStyle w:val="Encabezado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8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61">
              <w:rPr>
                <w:rFonts w:ascii="Arial" w:hAnsi="Arial" w:cs="Arial"/>
                <w:sz w:val="20"/>
                <w:szCs w:val="20"/>
              </w:rPr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49880" w14:textId="77777777" w:rsidR="00FE2B8F" w:rsidRPr="00C83B61" w:rsidRDefault="00CF6DD8" w:rsidP="00CF6DD8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8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61">
              <w:rPr>
                <w:rFonts w:ascii="Arial" w:hAnsi="Arial" w:cs="Arial"/>
                <w:sz w:val="20"/>
                <w:szCs w:val="20"/>
              </w:rPr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B61" w:rsidRPr="00C83B61" w14:paraId="4212EB8D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vAlign w:val="center"/>
          </w:tcPr>
          <w:p w14:paraId="5A532081" w14:textId="77777777" w:rsidR="00FE2B8F" w:rsidRPr="00C83B61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61" w:rsidRPr="00C83B61" w14:paraId="2D64FC1C" w14:textId="77777777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14:paraId="6AE34F45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 w:rsidRPr="00C83B61">
              <w:rPr>
                <w:rFonts w:ascii="Arial" w:hAnsi="Arial" w:cs="Arial"/>
                <w:b/>
                <w:sz w:val="18"/>
                <w:szCs w:val="18"/>
              </w:rPr>
              <w:t>Datos del representante legal</w:t>
            </w:r>
          </w:p>
        </w:tc>
      </w:tr>
      <w:tr w:rsidR="00C83B61" w:rsidRPr="00C83B61" w14:paraId="2B432075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16288355" w14:textId="77777777" w:rsidR="00FE2B8F" w:rsidRPr="00C83B61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61" w:rsidRPr="00C83B61" w14:paraId="375CC19B" w14:textId="77777777" w:rsidTr="00F93721">
        <w:trPr>
          <w:trHeight w:hRule="exact" w:val="49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0F468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C83B61">
              <w:rPr>
                <w:rFonts w:ascii="Arial" w:hAnsi="Arial" w:cs="Arial"/>
                <w:b/>
                <w:sz w:val="16"/>
                <w:szCs w:val="16"/>
              </w:rPr>
              <w:t>NIF/NIE/</w:t>
            </w:r>
            <w:proofErr w:type="spellStart"/>
            <w:r w:rsidRPr="00C83B61"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 w:rsidRPr="00C83B61">
              <w:rPr>
                <w:rFonts w:ascii="Arial" w:hAnsi="Arial" w:cs="Arial"/>
                <w:b/>
                <w:sz w:val="16"/>
                <w:szCs w:val="16"/>
              </w:rPr>
              <w:t>. pasaporte</w:t>
            </w:r>
          </w:p>
          <w:p w14:paraId="5BED13B2" w14:textId="77777777" w:rsidR="00F93721" w:rsidRPr="00C83B61" w:rsidRDefault="00F93721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196C4E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C83B61">
              <w:rPr>
                <w:rFonts w:ascii="Arial" w:hAnsi="Arial" w:cs="Arial"/>
                <w:b/>
                <w:sz w:val="16"/>
                <w:szCs w:val="16"/>
              </w:rPr>
              <w:t>Nombre de la persona representante legal firmante de la solicitud</w:t>
            </w:r>
          </w:p>
        </w:tc>
      </w:tr>
      <w:tr w:rsidR="00C83B61" w:rsidRPr="00C83B61" w14:paraId="0FB8261D" w14:textId="77777777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C7C25E8" w14:textId="77777777" w:rsidR="00FE2B8F" w:rsidRPr="00C83B61" w:rsidRDefault="00CF6DD8" w:rsidP="00CF6DD8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8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61">
              <w:rPr>
                <w:rFonts w:ascii="Arial" w:hAnsi="Arial" w:cs="Arial"/>
                <w:sz w:val="20"/>
                <w:szCs w:val="20"/>
              </w:rPr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723E0" w14:textId="77777777" w:rsidR="00FE2B8F" w:rsidRPr="00C83B61" w:rsidRDefault="00CF6DD8" w:rsidP="00CF6DD8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8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61">
              <w:rPr>
                <w:rFonts w:ascii="Arial" w:hAnsi="Arial" w:cs="Arial"/>
                <w:sz w:val="20"/>
                <w:szCs w:val="20"/>
              </w:rPr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B61" w:rsidRPr="00C83B61" w14:paraId="6E781DC9" w14:textId="77777777" w:rsidTr="00F93721">
        <w:trPr>
          <w:trHeight w:hRule="exact" w:val="525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AE2EE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83B61">
              <w:rPr>
                <w:rFonts w:ascii="Arial" w:hAnsi="Arial" w:cs="Arial"/>
                <w:i/>
                <w:sz w:val="16"/>
                <w:szCs w:val="16"/>
              </w:rPr>
              <w:t xml:space="preserve">(Gerente, Administrador, </w:t>
            </w:r>
            <w:proofErr w:type="gramStart"/>
            <w:r w:rsidRPr="00C83B61">
              <w:rPr>
                <w:rFonts w:ascii="Arial" w:hAnsi="Arial" w:cs="Arial"/>
                <w:i/>
                <w:sz w:val="16"/>
                <w:szCs w:val="16"/>
              </w:rPr>
              <w:t>Director</w:t>
            </w:r>
            <w:proofErr w:type="gramEnd"/>
            <w:r w:rsidRPr="00C83B61">
              <w:rPr>
                <w:rFonts w:ascii="Arial" w:hAnsi="Arial" w:cs="Arial"/>
                <w:i/>
                <w:sz w:val="16"/>
                <w:szCs w:val="16"/>
              </w:rPr>
              <w:t>, …)</w:t>
            </w:r>
            <w:r w:rsidRPr="00C83B6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F008760" w14:textId="77777777" w:rsidR="00F93721" w:rsidRPr="00C83B61" w:rsidRDefault="00F93721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62937" w14:textId="77777777" w:rsidR="00FE2B8F" w:rsidRPr="00C83B61" w:rsidRDefault="00807026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8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61">
              <w:rPr>
                <w:rFonts w:ascii="Arial" w:hAnsi="Arial" w:cs="Arial"/>
                <w:sz w:val="20"/>
                <w:szCs w:val="20"/>
              </w:rPr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B61" w:rsidRPr="00C83B61" w14:paraId="6B67F797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111B9D23" w14:textId="77777777" w:rsidR="00FE2B8F" w:rsidRPr="00C83B61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61" w:rsidRPr="00C83B61" w14:paraId="628D2190" w14:textId="77777777" w:rsidTr="00F93721">
        <w:trPr>
          <w:trHeight w:hRule="exact" w:val="445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25EAF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C83B61">
              <w:rPr>
                <w:rFonts w:ascii="Arial" w:hAnsi="Arial" w:cs="Arial"/>
                <w:b/>
                <w:sz w:val="16"/>
                <w:szCs w:val="16"/>
              </w:rPr>
              <w:t>NIF/NIE/</w:t>
            </w:r>
            <w:proofErr w:type="spellStart"/>
            <w:r w:rsidRPr="00C83B61"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 w:rsidRPr="00C83B61">
              <w:rPr>
                <w:rFonts w:ascii="Arial" w:hAnsi="Arial" w:cs="Arial"/>
                <w:b/>
                <w:sz w:val="16"/>
                <w:szCs w:val="16"/>
              </w:rPr>
              <w:t>. pasaporte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04718BF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C83B61">
              <w:rPr>
                <w:rFonts w:ascii="Arial" w:hAnsi="Arial" w:cs="Arial"/>
                <w:b/>
                <w:sz w:val="16"/>
                <w:szCs w:val="16"/>
              </w:rPr>
              <w:t xml:space="preserve">Nombre de la segunda persona </w:t>
            </w:r>
            <w:proofErr w:type="gramStart"/>
            <w:r w:rsidRPr="00C83B61">
              <w:rPr>
                <w:rFonts w:ascii="Arial" w:hAnsi="Arial" w:cs="Arial"/>
                <w:b/>
                <w:sz w:val="16"/>
                <w:szCs w:val="16"/>
              </w:rPr>
              <w:t>representante  legal</w:t>
            </w:r>
            <w:proofErr w:type="gramEnd"/>
            <w:r w:rsidRPr="00C83B61">
              <w:rPr>
                <w:rFonts w:ascii="Arial" w:hAnsi="Arial" w:cs="Arial"/>
                <w:b/>
                <w:sz w:val="16"/>
                <w:szCs w:val="16"/>
              </w:rPr>
              <w:t xml:space="preserve"> firmante de la solicitud </w:t>
            </w:r>
            <w:r w:rsidRPr="00C83B61">
              <w:rPr>
                <w:rFonts w:ascii="Arial" w:hAnsi="Arial" w:cs="Arial"/>
                <w:i/>
                <w:sz w:val="16"/>
                <w:szCs w:val="16"/>
              </w:rPr>
              <w:t>(en el caso de representación mancomunada)</w:t>
            </w:r>
          </w:p>
        </w:tc>
      </w:tr>
      <w:tr w:rsidR="00C83B61" w:rsidRPr="00C83B61" w14:paraId="2AE5075B" w14:textId="77777777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B4D8AC5" w14:textId="77777777" w:rsidR="00FE2B8F" w:rsidRPr="00C83B61" w:rsidRDefault="00CF6DD8" w:rsidP="00CF6DD8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8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61">
              <w:rPr>
                <w:rFonts w:ascii="Arial" w:hAnsi="Arial" w:cs="Arial"/>
                <w:sz w:val="20"/>
                <w:szCs w:val="20"/>
              </w:rPr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19244" w14:textId="77777777" w:rsidR="00FE2B8F" w:rsidRPr="00C83B61" w:rsidRDefault="00CF6DD8" w:rsidP="00CF6DD8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8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61">
              <w:rPr>
                <w:rFonts w:ascii="Arial" w:hAnsi="Arial" w:cs="Arial"/>
                <w:sz w:val="20"/>
                <w:szCs w:val="20"/>
              </w:rPr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RPr="00C83B61" w14:paraId="52CD16A1" w14:textId="77777777" w:rsidTr="00F93721">
        <w:trPr>
          <w:trHeight w:hRule="exact" w:val="531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800EE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83B61">
              <w:rPr>
                <w:rFonts w:ascii="Arial" w:hAnsi="Arial" w:cs="Arial"/>
                <w:i/>
                <w:sz w:val="16"/>
                <w:szCs w:val="16"/>
              </w:rPr>
              <w:t xml:space="preserve">(Gerente, Administrador, </w:t>
            </w:r>
            <w:proofErr w:type="gramStart"/>
            <w:r w:rsidRPr="00C83B61">
              <w:rPr>
                <w:rFonts w:ascii="Arial" w:hAnsi="Arial" w:cs="Arial"/>
                <w:i/>
                <w:sz w:val="16"/>
                <w:szCs w:val="16"/>
              </w:rPr>
              <w:t>Director</w:t>
            </w:r>
            <w:proofErr w:type="gramEnd"/>
            <w:r w:rsidRPr="00C83B61">
              <w:rPr>
                <w:rFonts w:ascii="Arial" w:hAnsi="Arial" w:cs="Arial"/>
                <w:i/>
                <w:sz w:val="16"/>
                <w:szCs w:val="16"/>
              </w:rPr>
              <w:t>, …):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88041" w14:textId="77777777" w:rsidR="00FE2B8F" w:rsidRPr="00C83B61" w:rsidRDefault="00CF6DD8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8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61">
              <w:rPr>
                <w:rFonts w:ascii="Arial" w:hAnsi="Arial" w:cs="Arial"/>
                <w:sz w:val="20"/>
                <w:szCs w:val="20"/>
              </w:rPr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E9F03D" w14:textId="77777777" w:rsidR="00505C21" w:rsidRPr="00C83B61" w:rsidRDefault="00505C2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9B20E28" w14:textId="77777777" w:rsidR="00862A7D" w:rsidRPr="00C83B61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ED5DEA2" w14:textId="77777777" w:rsidR="00862A7D" w:rsidRPr="00C83B61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  <w:r w:rsidRPr="00C83B61">
        <w:rPr>
          <w:rFonts w:ascii="Arial" w:hAnsi="Arial" w:cs="Arial"/>
          <w:b/>
          <w:sz w:val="18"/>
          <w:szCs w:val="18"/>
        </w:rPr>
        <w:t>DECLARA</w:t>
      </w:r>
      <w:r w:rsidRPr="00C83B61">
        <w:rPr>
          <w:rFonts w:ascii="Arial" w:hAnsi="Arial" w:cs="Arial"/>
          <w:sz w:val="18"/>
          <w:szCs w:val="18"/>
        </w:rPr>
        <w:t xml:space="preserve"> que:</w:t>
      </w:r>
    </w:p>
    <w:p w14:paraId="7DCADF57" w14:textId="77777777" w:rsidR="00862A7D" w:rsidRPr="00C83B61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</w:p>
    <w:p w14:paraId="6AE6FB6C" w14:textId="77777777" w:rsidR="00862A7D" w:rsidRPr="00C83B61" w:rsidRDefault="00862A7D" w:rsidP="00956841">
      <w:pPr>
        <w:spacing w:before="40" w:after="40"/>
        <w:ind w:left="426" w:right="384"/>
        <w:jc w:val="both"/>
        <w:rPr>
          <w:rFonts w:ascii="Arial" w:hAnsi="Arial" w:cs="Arial"/>
          <w:sz w:val="18"/>
          <w:szCs w:val="18"/>
        </w:rPr>
      </w:pPr>
      <w:r w:rsidRPr="00C83B61">
        <w:rPr>
          <w:rFonts w:ascii="Arial" w:hAnsi="Arial" w:cs="Arial"/>
          <w:sz w:val="18"/>
          <w:szCs w:val="18"/>
        </w:rPr>
        <w:t>Los datos de la empresa solicitante a fecha de cierre del último ejercicio (año: …</w:t>
      </w:r>
      <w:r w:rsidR="00CF6DD8"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C83B61">
        <w:rPr>
          <w:rFonts w:ascii="Arial" w:hAnsi="Arial" w:cs="Arial"/>
          <w:sz w:val="20"/>
          <w:szCs w:val="20"/>
        </w:rPr>
      </w:r>
      <w:r w:rsidR="00CF6DD8" w:rsidRPr="00C83B61">
        <w:rPr>
          <w:rFonts w:ascii="Arial" w:hAnsi="Arial" w:cs="Arial"/>
          <w:sz w:val="20"/>
          <w:szCs w:val="20"/>
        </w:rPr>
        <w:fldChar w:fldCharType="separate"/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18"/>
          <w:szCs w:val="18"/>
        </w:rPr>
        <w:t>...……) son:</w:t>
      </w:r>
    </w:p>
    <w:p w14:paraId="3A4850F3" w14:textId="5185716C" w:rsidR="00862A7D" w:rsidRPr="00C83B61" w:rsidRDefault="00862A7D" w:rsidP="00956841">
      <w:pPr>
        <w:numPr>
          <w:ilvl w:val="0"/>
          <w:numId w:val="5"/>
        </w:numPr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C83B61">
        <w:rPr>
          <w:rFonts w:ascii="Arial" w:hAnsi="Arial" w:cs="Arial"/>
          <w:sz w:val="18"/>
          <w:szCs w:val="18"/>
        </w:rPr>
        <w:t xml:space="preserve">Número de </w:t>
      </w:r>
      <w:r w:rsidR="00C25F04" w:rsidRPr="00C83B61">
        <w:rPr>
          <w:rFonts w:ascii="Arial" w:hAnsi="Arial" w:cs="Arial"/>
          <w:sz w:val="18"/>
          <w:szCs w:val="18"/>
        </w:rPr>
        <w:t xml:space="preserve">personas </w:t>
      </w:r>
      <w:r w:rsidRPr="00C83B61">
        <w:rPr>
          <w:rFonts w:ascii="Arial" w:hAnsi="Arial" w:cs="Arial"/>
          <w:sz w:val="18"/>
          <w:szCs w:val="18"/>
        </w:rPr>
        <w:t>trabajador</w:t>
      </w:r>
      <w:r w:rsidR="00C25F04" w:rsidRPr="00C83B61">
        <w:rPr>
          <w:rFonts w:ascii="Arial" w:hAnsi="Arial" w:cs="Arial"/>
          <w:sz w:val="18"/>
          <w:szCs w:val="18"/>
        </w:rPr>
        <w:t>a</w:t>
      </w:r>
      <w:r w:rsidRPr="00C83B61">
        <w:rPr>
          <w:rFonts w:ascii="Arial" w:hAnsi="Arial" w:cs="Arial"/>
          <w:sz w:val="18"/>
          <w:szCs w:val="18"/>
        </w:rPr>
        <w:t>s (todos: asalariados</w:t>
      </w:r>
      <w:r w:rsidR="00884FE3" w:rsidRPr="00C83B61">
        <w:rPr>
          <w:rFonts w:ascii="Arial" w:hAnsi="Arial" w:cs="Arial"/>
          <w:sz w:val="18"/>
          <w:szCs w:val="18"/>
        </w:rPr>
        <w:t>/as</w:t>
      </w:r>
      <w:r w:rsidRPr="00C83B61">
        <w:rPr>
          <w:rFonts w:ascii="Arial" w:hAnsi="Arial" w:cs="Arial"/>
          <w:sz w:val="18"/>
          <w:szCs w:val="18"/>
        </w:rPr>
        <w:t>, propietarios</w:t>
      </w:r>
      <w:r w:rsidR="00884FE3" w:rsidRPr="00C83B61">
        <w:rPr>
          <w:rFonts w:ascii="Arial" w:hAnsi="Arial" w:cs="Arial"/>
          <w:sz w:val="18"/>
          <w:szCs w:val="18"/>
        </w:rPr>
        <w:t>/as</w:t>
      </w:r>
      <w:r w:rsidRPr="00C83B61">
        <w:rPr>
          <w:rFonts w:ascii="Arial" w:hAnsi="Arial" w:cs="Arial"/>
          <w:sz w:val="18"/>
          <w:szCs w:val="18"/>
        </w:rPr>
        <w:t xml:space="preserve"> y socios</w:t>
      </w:r>
      <w:r w:rsidR="00884FE3" w:rsidRPr="00C83B61">
        <w:rPr>
          <w:rFonts w:ascii="Arial" w:hAnsi="Arial" w:cs="Arial"/>
          <w:sz w:val="18"/>
          <w:szCs w:val="18"/>
        </w:rPr>
        <w:t>/as</w:t>
      </w:r>
      <w:r w:rsidRPr="00C83B61">
        <w:rPr>
          <w:rFonts w:ascii="Arial" w:hAnsi="Arial" w:cs="Arial"/>
          <w:sz w:val="18"/>
          <w:szCs w:val="18"/>
        </w:rPr>
        <w:t>): ...…</w:t>
      </w:r>
      <w:r w:rsidR="00CF6DD8" w:rsidRPr="00C83B61">
        <w:rPr>
          <w:rFonts w:ascii="Arial" w:hAnsi="Arial" w:cs="Arial"/>
          <w:sz w:val="20"/>
          <w:szCs w:val="20"/>
        </w:rPr>
        <w:t xml:space="preserve"> </w:t>
      </w:r>
      <w:r w:rsidR="00CF6DD8"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C83B61">
        <w:rPr>
          <w:rFonts w:ascii="Arial" w:hAnsi="Arial" w:cs="Arial"/>
          <w:sz w:val="20"/>
          <w:szCs w:val="20"/>
        </w:rPr>
      </w:r>
      <w:r w:rsidR="00CF6DD8" w:rsidRPr="00C83B61">
        <w:rPr>
          <w:rFonts w:ascii="Arial" w:hAnsi="Arial" w:cs="Arial"/>
          <w:sz w:val="20"/>
          <w:szCs w:val="20"/>
        </w:rPr>
        <w:fldChar w:fldCharType="separate"/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18"/>
          <w:szCs w:val="18"/>
        </w:rPr>
        <w:t>…</w:t>
      </w:r>
      <w:proofErr w:type="gramStart"/>
      <w:r w:rsidRPr="00C83B61">
        <w:rPr>
          <w:rFonts w:ascii="Arial" w:hAnsi="Arial" w:cs="Arial"/>
          <w:sz w:val="18"/>
          <w:szCs w:val="18"/>
        </w:rPr>
        <w:t>...….</w:t>
      </w:r>
      <w:proofErr w:type="gramEnd"/>
      <w:r w:rsidRPr="00C83B61">
        <w:rPr>
          <w:rFonts w:ascii="Arial" w:hAnsi="Arial" w:cs="Arial"/>
          <w:sz w:val="18"/>
          <w:szCs w:val="18"/>
        </w:rPr>
        <w:t xml:space="preserve">.…  </w:t>
      </w:r>
    </w:p>
    <w:p w14:paraId="035657B8" w14:textId="77777777" w:rsidR="00862A7D" w:rsidRPr="00C83B61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C83B61">
        <w:rPr>
          <w:rFonts w:ascii="Arial" w:hAnsi="Arial" w:cs="Arial"/>
          <w:sz w:val="18"/>
          <w:szCs w:val="18"/>
        </w:rPr>
        <w:t>El volumen de negocio (impuestos excluidos) fue de: ………</w:t>
      </w:r>
      <w:r w:rsidR="00CF6DD8"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C83B61">
        <w:rPr>
          <w:rFonts w:ascii="Arial" w:hAnsi="Arial" w:cs="Arial"/>
          <w:sz w:val="20"/>
          <w:szCs w:val="20"/>
        </w:rPr>
      </w:r>
      <w:r w:rsidR="00CF6DD8" w:rsidRPr="00C83B61">
        <w:rPr>
          <w:rFonts w:ascii="Arial" w:hAnsi="Arial" w:cs="Arial"/>
          <w:sz w:val="20"/>
          <w:szCs w:val="20"/>
        </w:rPr>
        <w:fldChar w:fldCharType="separate"/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18"/>
          <w:szCs w:val="18"/>
        </w:rPr>
        <w:t>……</w:t>
      </w:r>
      <w:proofErr w:type="gramStart"/>
      <w:r w:rsidRPr="00C83B61">
        <w:rPr>
          <w:rFonts w:ascii="Arial" w:hAnsi="Arial" w:cs="Arial"/>
          <w:sz w:val="18"/>
          <w:szCs w:val="18"/>
        </w:rPr>
        <w:t>…….</w:t>
      </w:r>
      <w:proofErr w:type="gramEnd"/>
      <w:r w:rsidRPr="00C83B61">
        <w:rPr>
          <w:rFonts w:ascii="Arial" w:hAnsi="Arial" w:cs="Arial"/>
          <w:sz w:val="18"/>
          <w:szCs w:val="18"/>
        </w:rPr>
        <w:t xml:space="preserve">…   € </w:t>
      </w:r>
    </w:p>
    <w:p w14:paraId="226FCE5D" w14:textId="77777777" w:rsidR="00862A7D" w:rsidRPr="00C83B61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C83B61">
        <w:rPr>
          <w:rFonts w:ascii="Arial" w:hAnsi="Arial" w:cs="Arial"/>
          <w:sz w:val="18"/>
          <w:szCs w:val="18"/>
        </w:rPr>
        <w:t>El importe del balance general anual (activo total) fue de: ……</w:t>
      </w:r>
      <w:r w:rsidR="00CF6DD8"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C83B61">
        <w:rPr>
          <w:rFonts w:ascii="Arial" w:hAnsi="Arial" w:cs="Arial"/>
          <w:sz w:val="20"/>
          <w:szCs w:val="20"/>
        </w:rPr>
      </w:r>
      <w:r w:rsidR="00CF6DD8" w:rsidRPr="00C83B61">
        <w:rPr>
          <w:rFonts w:ascii="Arial" w:hAnsi="Arial" w:cs="Arial"/>
          <w:sz w:val="20"/>
          <w:szCs w:val="20"/>
        </w:rPr>
        <w:fldChar w:fldCharType="separate"/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18"/>
          <w:szCs w:val="18"/>
        </w:rPr>
        <w:t xml:space="preserve">…………… € </w:t>
      </w:r>
    </w:p>
    <w:p w14:paraId="364C992E" w14:textId="77777777" w:rsidR="00862A7D" w:rsidRPr="00C83B61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i/>
          <w:sz w:val="16"/>
          <w:szCs w:val="16"/>
        </w:rPr>
        <w:t>(Si la empresa es de nueva creación o no realizó actividad en el último ejercicio, se estimarán estos importes para el ejercicio actual.)</w:t>
      </w:r>
    </w:p>
    <w:p w14:paraId="339D59EC" w14:textId="77777777" w:rsidR="00862A7D" w:rsidRPr="00C83B61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87579E6" w14:textId="77777777" w:rsidR="00410E1D" w:rsidRPr="00C83B61" w:rsidRDefault="00410E1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C4CF468" w14:textId="77777777" w:rsidR="007547DE" w:rsidRPr="00C83B61" w:rsidRDefault="007547DE" w:rsidP="00102F60">
      <w:pPr>
        <w:ind w:right="3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862A7D" w:rsidRPr="00C83B61" w14:paraId="2C378E25" w14:textId="77777777" w:rsidTr="00F570A2">
        <w:tc>
          <w:tcPr>
            <w:tcW w:w="9923" w:type="dxa"/>
          </w:tcPr>
          <w:p w14:paraId="379E684A" w14:textId="77777777" w:rsidR="00862A7D" w:rsidRPr="00C83B61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13A697" w14:textId="4273C409" w:rsidR="00862A7D" w:rsidRPr="00C83B6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B6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3B61">
              <w:rPr>
                <w:sz w:val="20"/>
                <w:szCs w:val="20"/>
              </w:rPr>
              <w:fldChar w:fldCharType="end"/>
            </w:r>
            <w:r w:rsidRPr="00C83B61">
              <w:rPr>
                <w:sz w:val="20"/>
                <w:szCs w:val="20"/>
              </w:rPr>
              <w:t xml:space="preserve">  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La empresa </w:t>
            </w:r>
            <w:r w:rsidR="00523891" w:rsidRPr="00C83B61">
              <w:rPr>
                <w:rFonts w:ascii="Arial" w:hAnsi="Arial" w:cs="Arial"/>
                <w:sz w:val="18"/>
                <w:szCs w:val="18"/>
              </w:rPr>
              <w:t xml:space="preserve">solicitante 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NO tiene participación o tiene una participación INFERIOR al 25 % del capital o de los derechos de voto de otra empresa y/o ninguna otra empresa tiene participación en la empresa </w:t>
            </w:r>
            <w:r w:rsidR="00523891" w:rsidRPr="00C83B61">
              <w:rPr>
                <w:rFonts w:ascii="Arial" w:hAnsi="Arial" w:cs="Arial"/>
                <w:sz w:val="18"/>
                <w:szCs w:val="18"/>
              </w:rPr>
              <w:t xml:space="preserve">solicitante </w:t>
            </w:r>
            <w:r w:rsidRPr="00C83B61">
              <w:rPr>
                <w:rFonts w:ascii="Arial" w:hAnsi="Arial" w:cs="Arial"/>
                <w:sz w:val="18"/>
                <w:szCs w:val="18"/>
              </w:rPr>
              <w:t>o esta participación es inferior al 25 % del capital o de los derechos de voto (de los dos el mayor).</w:t>
            </w:r>
          </w:p>
          <w:p w14:paraId="33EAC22D" w14:textId="77777777" w:rsidR="00862A7D" w:rsidRPr="00C83B61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281196" w14:textId="77777777" w:rsidR="00862A7D" w:rsidRPr="00C83B61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D81EF7" w14:textId="77777777" w:rsidR="00410E1D" w:rsidRPr="00C83B61" w:rsidRDefault="00410E1D"/>
    <w:p w14:paraId="69575F41" w14:textId="77777777" w:rsidR="00410E1D" w:rsidRPr="00C83B61" w:rsidRDefault="00410E1D"/>
    <w:p w14:paraId="6975EC64" w14:textId="77777777" w:rsidR="00410E1D" w:rsidRPr="00C83B61" w:rsidRDefault="00410E1D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967"/>
      </w:tblGrid>
      <w:tr w:rsidR="00C83B61" w:rsidRPr="00C83B61" w14:paraId="4190A328" w14:textId="77777777" w:rsidTr="00F570A2">
        <w:tc>
          <w:tcPr>
            <w:tcW w:w="9923" w:type="dxa"/>
          </w:tcPr>
          <w:p w14:paraId="585894EA" w14:textId="5FC45D66" w:rsidR="00862A7D" w:rsidRPr="00C83B6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B6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3B61">
              <w:rPr>
                <w:sz w:val="20"/>
                <w:szCs w:val="20"/>
              </w:rPr>
              <w:fldChar w:fldCharType="end"/>
            </w:r>
            <w:r w:rsidRPr="00C83B61">
              <w:rPr>
                <w:sz w:val="20"/>
                <w:szCs w:val="20"/>
              </w:rPr>
              <w:t xml:space="preserve">  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La empresa </w:t>
            </w:r>
            <w:r w:rsidR="00523891" w:rsidRPr="00C83B61">
              <w:rPr>
                <w:rFonts w:ascii="Arial" w:hAnsi="Arial" w:cs="Arial"/>
                <w:sz w:val="18"/>
                <w:szCs w:val="18"/>
              </w:rPr>
              <w:t xml:space="preserve">solicitante 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tiene una participación IGUAL o SUPERIOR al 25 % del capital o de los derechos de voto de otra empresa. Los datos de la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>empresa participada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son:</w:t>
            </w:r>
          </w:p>
          <w:p w14:paraId="5955BCEF" w14:textId="77777777" w:rsidR="00862A7D" w:rsidRPr="00C83B6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9741" w:type="dxa"/>
              <w:tblLook w:val="04A0" w:firstRow="1" w:lastRow="0" w:firstColumn="1" w:lastColumn="0" w:noHBand="0" w:noVBand="1"/>
            </w:tblPr>
            <w:tblGrid>
              <w:gridCol w:w="2157"/>
              <w:gridCol w:w="2319"/>
              <w:gridCol w:w="1676"/>
              <w:gridCol w:w="1809"/>
              <w:gridCol w:w="1780"/>
            </w:tblGrid>
            <w:tr w:rsidR="00C83B61" w:rsidRPr="00C83B61" w14:paraId="293B887A" w14:textId="77777777" w:rsidTr="00884FE3">
              <w:tc>
                <w:tcPr>
                  <w:tcW w:w="2157" w:type="dxa"/>
                </w:tcPr>
                <w:p w14:paraId="493DF431" w14:textId="77777777" w:rsidR="00862A7D" w:rsidRPr="00C83B6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2403" w:type="dxa"/>
                </w:tcPr>
                <w:p w14:paraId="68CDCDB2" w14:textId="77777777" w:rsidR="00862A7D" w:rsidRPr="00C83B6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559" w:type="dxa"/>
                </w:tcPr>
                <w:p w14:paraId="3A5913F6" w14:textId="663D33D2" w:rsidR="00862A7D" w:rsidRPr="00C83B61" w:rsidRDefault="00862A7D" w:rsidP="00884FE3">
                  <w:pPr>
                    <w:ind w:right="12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884FE3"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1812" w:type="dxa"/>
                </w:tcPr>
                <w:p w14:paraId="065F863C" w14:textId="77777777" w:rsidR="00862A7D" w:rsidRPr="00C83B6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0" w:type="dxa"/>
                </w:tcPr>
                <w:p w14:paraId="19AD5250" w14:textId="77777777" w:rsidR="00862A7D" w:rsidRPr="00C83B6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83B61" w:rsidRPr="00C83B61" w14:paraId="1849CC66" w14:textId="77777777" w:rsidTr="00884FE3">
              <w:tc>
                <w:tcPr>
                  <w:tcW w:w="2157" w:type="dxa"/>
                </w:tcPr>
                <w:p w14:paraId="6BEF79BF" w14:textId="77777777" w:rsidR="00862A7D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3" w:type="dxa"/>
                </w:tcPr>
                <w:p w14:paraId="5D1E94E3" w14:textId="77777777" w:rsidR="00862A7D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7942B615" w14:textId="77777777" w:rsidR="00862A7D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0F5039DE" w14:textId="77777777" w:rsidR="00862A7D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14:paraId="13C8C567" w14:textId="77777777" w:rsidR="00862A7D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83B61" w:rsidRPr="00C83B61" w14:paraId="16AA1C32" w14:textId="77777777" w:rsidTr="00884FE3">
              <w:tc>
                <w:tcPr>
                  <w:tcW w:w="2157" w:type="dxa"/>
                </w:tcPr>
                <w:p w14:paraId="62331F92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3" w:type="dxa"/>
                </w:tcPr>
                <w:p w14:paraId="5E4F1EEC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1C621961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7A746950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14:paraId="5EF9226A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FCF87BA" w14:textId="77777777" w:rsidR="00523891" w:rsidRPr="00C83B61" w:rsidRDefault="00523891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76CE85F0" w14:textId="77777777" w:rsidR="00410E1D" w:rsidRPr="00C83B61" w:rsidRDefault="00410E1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384F1F76" w14:textId="77777777" w:rsidR="00410E1D" w:rsidRPr="00C83B61" w:rsidRDefault="00410E1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74A22ED5" w14:textId="0211DEA6" w:rsidR="007547DE" w:rsidRPr="00C83B61" w:rsidRDefault="007547DE" w:rsidP="007547DE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B6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3B61">
              <w:rPr>
                <w:sz w:val="20"/>
                <w:szCs w:val="20"/>
              </w:rPr>
              <w:fldChar w:fldCharType="end"/>
            </w:r>
            <w:r w:rsidRPr="00C83B61">
              <w:rPr>
                <w:sz w:val="20"/>
                <w:szCs w:val="20"/>
              </w:rPr>
              <w:t xml:space="preserve">  </w:t>
            </w:r>
            <w:r w:rsidR="00523891" w:rsidRPr="00C83B61">
              <w:rPr>
                <w:rFonts w:ascii="Arial" w:hAnsi="Arial" w:cs="Arial"/>
                <w:sz w:val="18"/>
                <w:szCs w:val="18"/>
                <w:u w:val="single"/>
              </w:rPr>
              <w:t>En relación con las empresas señaladas en el apartado anterior.</w:t>
            </w:r>
            <w:r w:rsidR="00523891" w:rsidRPr="00C83B61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 xml:space="preserve">empresa </w:t>
            </w:r>
            <w:r w:rsidR="00D222AA" w:rsidRPr="00C83B61">
              <w:rPr>
                <w:rFonts w:ascii="Arial" w:hAnsi="Arial" w:cs="Arial"/>
                <w:sz w:val="18"/>
                <w:szCs w:val="18"/>
                <w:u w:val="single"/>
              </w:rPr>
              <w:t>participada</w:t>
            </w:r>
            <w:r w:rsidR="00D222AA" w:rsidRPr="00C83B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tiene una participación IGUAL o SUPERIOR al 25 % del capital o de los derechos de voto de otra empresa. Los datos de la </w:t>
            </w:r>
            <w:r w:rsidR="00CC3D4B" w:rsidRPr="00C83B61">
              <w:rPr>
                <w:rFonts w:ascii="Arial" w:hAnsi="Arial" w:cs="Arial"/>
                <w:sz w:val="18"/>
                <w:szCs w:val="18"/>
                <w:u w:val="single"/>
              </w:rPr>
              <w:t xml:space="preserve">otra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>empresa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son:</w:t>
            </w:r>
          </w:p>
          <w:p w14:paraId="5E09E6EF" w14:textId="77777777" w:rsidR="007547DE" w:rsidRPr="00C83B61" w:rsidRDefault="007547DE" w:rsidP="007547DE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9497" w:type="dxa"/>
              <w:tblLook w:val="04A0" w:firstRow="1" w:lastRow="0" w:firstColumn="1" w:lastColumn="0" w:noHBand="0" w:noVBand="1"/>
            </w:tblPr>
            <w:tblGrid>
              <w:gridCol w:w="1826"/>
              <w:gridCol w:w="1278"/>
              <w:gridCol w:w="1804"/>
              <w:gridCol w:w="1537"/>
              <w:gridCol w:w="1526"/>
              <w:gridCol w:w="1526"/>
            </w:tblGrid>
            <w:tr w:rsidR="00C83B61" w:rsidRPr="00C83B61" w14:paraId="5C707207" w14:textId="77777777" w:rsidTr="004C66B8">
              <w:tc>
                <w:tcPr>
                  <w:tcW w:w="1867" w:type="dxa"/>
                </w:tcPr>
                <w:p w14:paraId="3CED343E" w14:textId="77777777" w:rsidR="007547DE" w:rsidRPr="00C83B61" w:rsidRDefault="007547DE" w:rsidP="007547DE">
                  <w:pPr>
                    <w:ind w:right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empresa participada</w:t>
                  </w:r>
                </w:p>
              </w:tc>
              <w:tc>
                <w:tcPr>
                  <w:tcW w:w="1278" w:type="dxa"/>
                </w:tcPr>
                <w:p w14:paraId="72FA0B0F" w14:textId="77777777" w:rsidR="007547DE" w:rsidRPr="00C83B61" w:rsidRDefault="007547DE" w:rsidP="007547DE">
                  <w:pPr>
                    <w:ind w:left="-6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40" w:type="dxa"/>
                </w:tcPr>
                <w:p w14:paraId="7D8724CC" w14:textId="77777777" w:rsidR="007547DE" w:rsidRPr="00C83B61" w:rsidRDefault="007547DE" w:rsidP="007547D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460" w:type="dxa"/>
                </w:tcPr>
                <w:p w14:paraId="449BAB1B" w14:textId="7512902C" w:rsidR="007547DE" w:rsidRPr="00C83B61" w:rsidRDefault="007547DE" w:rsidP="007547D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884FE3" w:rsidRPr="00C83B61">
                    <w:rPr>
                      <w:rFonts w:ascii="Arial" w:hAnsi="Arial" w:cs="Arial"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1526" w:type="dxa"/>
                </w:tcPr>
                <w:p w14:paraId="23001489" w14:textId="77777777" w:rsidR="007547DE" w:rsidRPr="00C83B61" w:rsidRDefault="007547DE" w:rsidP="007547DE">
                  <w:pPr>
                    <w:ind w:left="83" w:right="19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526" w:type="dxa"/>
                </w:tcPr>
                <w:p w14:paraId="55208A8F" w14:textId="77777777" w:rsidR="007547DE" w:rsidRPr="00C83B61" w:rsidRDefault="007547DE" w:rsidP="007547DE">
                  <w:pPr>
                    <w:ind w:left="112" w:right="34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83B61" w:rsidRPr="00C83B61" w14:paraId="1F8A7E85" w14:textId="77777777" w:rsidTr="004C66B8">
              <w:tc>
                <w:tcPr>
                  <w:tcW w:w="1867" w:type="dxa"/>
                </w:tcPr>
                <w:p w14:paraId="60D36DD4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2A293E73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0" w:type="dxa"/>
                </w:tcPr>
                <w:p w14:paraId="0B4D92DA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0" w:type="dxa"/>
                </w:tcPr>
                <w:p w14:paraId="3A077D34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4C5AFCB8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599E0DF6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83B61" w:rsidRPr="00C83B61" w14:paraId="411DC111" w14:textId="77777777" w:rsidTr="004C66B8">
              <w:tc>
                <w:tcPr>
                  <w:tcW w:w="1867" w:type="dxa"/>
                </w:tcPr>
                <w:p w14:paraId="1F247A3A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5571C89A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0" w:type="dxa"/>
                </w:tcPr>
                <w:p w14:paraId="0929AB5E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0" w:type="dxa"/>
                </w:tcPr>
                <w:p w14:paraId="1E9FEC73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783EAD33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17876AED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6BB113A" w14:textId="77777777" w:rsidR="00862A7D" w:rsidRPr="00C83B61" w:rsidRDefault="00862A7D" w:rsidP="007547DE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RPr="00C83B61" w14:paraId="05BCF581" w14:textId="77777777" w:rsidTr="00F570A2">
        <w:tc>
          <w:tcPr>
            <w:tcW w:w="9923" w:type="dxa"/>
          </w:tcPr>
          <w:p w14:paraId="0D4789D7" w14:textId="77777777" w:rsidR="00523891" w:rsidRPr="00C83B61" w:rsidRDefault="00523891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D6CE6E" w14:textId="77777777" w:rsidR="00410E1D" w:rsidRPr="00C83B61" w:rsidRDefault="00410E1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AAEF19" w14:textId="77777777" w:rsidR="00410E1D" w:rsidRPr="00C83B61" w:rsidRDefault="00410E1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E2641B" w14:textId="77777777" w:rsidR="00862A7D" w:rsidRPr="00C83B6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B6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3B61">
              <w:rPr>
                <w:sz w:val="20"/>
                <w:szCs w:val="20"/>
              </w:rPr>
              <w:fldChar w:fldCharType="end"/>
            </w:r>
            <w:r w:rsidRPr="00C83B61">
              <w:rPr>
                <w:sz w:val="20"/>
                <w:szCs w:val="20"/>
              </w:rPr>
              <w:t xml:space="preserve">  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Otra empresa tiene una participación IGUAL o SUPERIOR al 25 % del capital o de los derechos de voto de la empresa solicitante. Los datos de la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>empresa que tiene la participación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son:</w:t>
            </w:r>
          </w:p>
          <w:p w14:paraId="1D2712FD" w14:textId="77777777" w:rsidR="00862A7D" w:rsidRPr="00C83B6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56"/>
              <w:gridCol w:w="1861"/>
              <w:gridCol w:w="1735"/>
              <w:gridCol w:w="1803"/>
              <w:gridCol w:w="1730"/>
            </w:tblGrid>
            <w:tr w:rsidR="00C83B61" w:rsidRPr="00C83B61" w14:paraId="0C358A0A" w14:textId="77777777" w:rsidTr="00884FE3">
              <w:tc>
                <w:tcPr>
                  <w:tcW w:w="1956" w:type="dxa"/>
                </w:tcPr>
                <w:p w14:paraId="7F1029B5" w14:textId="77777777" w:rsidR="00862A7D" w:rsidRPr="00C83B61" w:rsidRDefault="00862A7D" w:rsidP="00884FE3">
                  <w:pPr>
                    <w:ind w:left="426" w:right="18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61" w:type="dxa"/>
                </w:tcPr>
                <w:p w14:paraId="2A1CEEA1" w14:textId="77777777" w:rsidR="00862A7D" w:rsidRPr="00C83B61" w:rsidRDefault="00862A7D" w:rsidP="00884FE3">
                  <w:pPr>
                    <w:ind w:left="86" w:right="1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735" w:type="dxa"/>
                </w:tcPr>
                <w:p w14:paraId="32FB634A" w14:textId="0AB94483" w:rsidR="00862A7D" w:rsidRPr="00C83B61" w:rsidRDefault="00862A7D" w:rsidP="00884FE3">
                  <w:pPr>
                    <w:ind w:left="69" w:right="3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884FE3" w:rsidRPr="00C83B61">
                    <w:rPr>
                      <w:rFonts w:ascii="Arial" w:hAnsi="Arial" w:cs="Arial"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1803" w:type="dxa"/>
                </w:tcPr>
                <w:p w14:paraId="711CEEB0" w14:textId="77777777" w:rsidR="00862A7D" w:rsidRPr="00C83B61" w:rsidRDefault="00862A7D" w:rsidP="00884FE3">
                  <w:pPr>
                    <w:ind w:left="426" w:right="12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730" w:type="dxa"/>
                </w:tcPr>
                <w:p w14:paraId="7DFDC9D9" w14:textId="77777777" w:rsidR="00862A7D" w:rsidRPr="00C83B6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83B61" w:rsidRPr="00C83B61" w14:paraId="0EE0B671" w14:textId="77777777" w:rsidTr="00884FE3">
              <w:tc>
                <w:tcPr>
                  <w:tcW w:w="1956" w:type="dxa"/>
                </w:tcPr>
                <w:p w14:paraId="7CFD4D03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61" w:type="dxa"/>
                </w:tcPr>
                <w:p w14:paraId="1C8072D0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35" w:type="dxa"/>
                </w:tcPr>
                <w:p w14:paraId="06C15FD2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03" w:type="dxa"/>
                </w:tcPr>
                <w:p w14:paraId="4385AEFD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30" w:type="dxa"/>
                </w:tcPr>
                <w:p w14:paraId="7A97067C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83B61" w:rsidRPr="00C83B61" w14:paraId="77CDBF15" w14:textId="77777777" w:rsidTr="00884FE3">
              <w:tc>
                <w:tcPr>
                  <w:tcW w:w="1956" w:type="dxa"/>
                </w:tcPr>
                <w:p w14:paraId="5DC3B609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61" w:type="dxa"/>
                </w:tcPr>
                <w:p w14:paraId="382B5ED2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35" w:type="dxa"/>
                </w:tcPr>
                <w:p w14:paraId="72E1792D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03" w:type="dxa"/>
                </w:tcPr>
                <w:p w14:paraId="4EF299D9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30" w:type="dxa"/>
                </w:tcPr>
                <w:p w14:paraId="4C050641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9561052" w14:textId="77777777" w:rsidR="00862A7D" w:rsidRPr="00C83B61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A1EE73" w14:textId="77777777" w:rsidR="00410E1D" w:rsidRPr="00C83B61" w:rsidRDefault="00410E1D"/>
    <w:p w14:paraId="1D45A7DE" w14:textId="77777777" w:rsidR="00410E1D" w:rsidRPr="00C83B61" w:rsidRDefault="00410E1D"/>
    <w:p w14:paraId="1445AD51" w14:textId="77777777" w:rsidR="00410E1D" w:rsidRPr="00C83B61" w:rsidRDefault="00410E1D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862A7D" w:rsidRPr="00C83B61" w14:paraId="2EC83B4B" w14:textId="77777777" w:rsidTr="00410E1D">
        <w:trPr>
          <w:trHeight w:val="2666"/>
        </w:trPr>
        <w:tc>
          <w:tcPr>
            <w:tcW w:w="9923" w:type="dxa"/>
          </w:tcPr>
          <w:p w14:paraId="548FEB4C" w14:textId="3D81289D" w:rsidR="00447E57" w:rsidRPr="00C83B61" w:rsidRDefault="00447E57" w:rsidP="00447E57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B6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3B61">
              <w:rPr>
                <w:sz w:val="20"/>
                <w:szCs w:val="20"/>
              </w:rPr>
              <w:fldChar w:fldCharType="end"/>
            </w:r>
            <w:r w:rsidRPr="00C83B61">
              <w:rPr>
                <w:sz w:val="20"/>
                <w:szCs w:val="20"/>
              </w:rPr>
              <w:t xml:space="preserve"> 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>En relación con las empresas señaladas en el apartado anterior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. Otra empresa tiene una participación IGUAL o SUPERIOR al 25 % del capital o de los derechos de voto de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 xml:space="preserve">la empresa </w:t>
            </w:r>
            <w:r w:rsidR="00B5566C" w:rsidRPr="00C83B61">
              <w:rPr>
                <w:rFonts w:ascii="Arial" w:hAnsi="Arial" w:cs="Arial"/>
                <w:sz w:val="18"/>
                <w:szCs w:val="18"/>
                <w:u w:val="single"/>
              </w:rPr>
              <w:t>que tiene participación en la empresa solicitante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. Los datos de la </w:t>
            </w:r>
            <w:r w:rsidR="00B5566C" w:rsidRPr="00C83B61">
              <w:rPr>
                <w:rFonts w:ascii="Arial" w:hAnsi="Arial" w:cs="Arial"/>
                <w:sz w:val="18"/>
                <w:szCs w:val="18"/>
                <w:u w:val="single"/>
              </w:rPr>
              <w:t xml:space="preserve">otra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>empresa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son:</w:t>
            </w:r>
          </w:p>
          <w:p w14:paraId="3042A704" w14:textId="77777777" w:rsidR="00447E57" w:rsidRPr="00C83B61" w:rsidRDefault="00447E57" w:rsidP="00447E57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9574" w:type="dxa"/>
              <w:tblLook w:val="04A0" w:firstRow="1" w:lastRow="0" w:firstColumn="1" w:lastColumn="0" w:noHBand="0" w:noVBand="1"/>
            </w:tblPr>
            <w:tblGrid>
              <w:gridCol w:w="1638"/>
              <w:gridCol w:w="1278"/>
              <w:gridCol w:w="2069"/>
              <w:gridCol w:w="1537"/>
              <w:gridCol w:w="1526"/>
              <w:gridCol w:w="1526"/>
            </w:tblGrid>
            <w:tr w:rsidR="00C83B61" w:rsidRPr="00C83B61" w14:paraId="379E9541" w14:textId="77777777" w:rsidTr="00884FE3">
              <w:tc>
                <w:tcPr>
                  <w:tcW w:w="1638" w:type="dxa"/>
                </w:tcPr>
                <w:p w14:paraId="080E0738" w14:textId="000214A9" w:rsidR="00447E57" w:rsidRPr="00C83B61" w:rsidRDefault="00447E57" w:rsidP="00E7306F">
                  <w:pPr>
                    <w:ind w:right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Razón social de la empresa </w:t>
                  </w:r>
                  <w:r w:rsidR="00B5566C"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que tiene participación en la empresa solicitante</w:t>
                  </w:r>
                </w:p>
              </w:tc>
              <w:tc>
                <w:tcPr>
                  <w:tcW w:w="1278" w:type="dxa"/>
                </w:tcPr>
                <w:p w14:paraId="2DA6716E" w14:textId="5FE6A2AB" w:rsidR="00447E57" w:rsidRPr="00C83B61" w:rsidRDefault="00447E57" w:rsidP="00447E57">
                  <w:pPr>
                    <w:ind w:left="-6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2069" w:type="dxa"/>
                </w:tcPr>
                <w:p w14:paraId="1D379CC1" w14:textId="7169B05C" w:rsidR="00447E57" w:rsidRPr="00C83B61" w:rsidRDefault="00DA54B7" w:rsidP="00DA5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537" w:type="dxa"/>
                </w:tcPr>
                <w:p w14:paraId="79854E6F" w14:textId="51F37544" w:rsidR="00447E57" w:rsidRPr="00C83B61" w:rsidRDefault="00447E57" w:rsidP="00884FE3">
                  <w:pPr>
                    <w:ind w:right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884FE3" w:rsidRPr="00C83B61">
                    <w:rPr>
                      <w:rFonts w:ascii="Arial" w:hAnsi="Arial" w:cs="Arial"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1526" w:type="dxa"/>
                </w:tcPr>
                <w:p w14:paraId="0A1EEC9E" w14:textId="77777777" w:rsidR="00447E57" w:rsidRPr="00C83B61" w:rsidRDefault="00447E57" w:rsidP="009850F6">
                  <w:pPr>
                    <w:ind w:left="83" w:right="19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526" w:type="dxa"/>
                </w:tcPr>
                <w:p w14:paraId="5F681947" w14:textId="77777777" w:rsidR="00447E57" w:rsidRPr="00C83B61" w:rsidRDefault="00447E57" w:rsidP="00884FE3">
                  <w:pPr>
                    <w:ind w:left="112" w:right="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83B61" w:rsidRPr="00C83B61" w14:paraId="0B733F7A" w14:textId="77777777" w:rsidTr="00884FE3">
              <w:tc>
                <w:tcPr>
                  <w:tcW w:w="1638" w:type="dxa"/>
                </w:tcPr>
                <w:p w14:paraId="59D0BDFF" w14:textId="77777777" w:rsidR="00447E57" w:rsidRPr="00C83B61" w:rsidRDefault="00447E57" w:rsidP="00A35A75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53A4D126" w14:textId="32A4604A" w:rsidR="00447E57" w:rsidRPr="00C83B61" w:rsidRDefault="00447E57" w:rsidP="00A35A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815C23E" w14:textId="655A48B9" w:rsidR="00447E57" w:rsidRPr="00C83B61" w:rsidRDefault="00447E57" w:rsidP="00A35A75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37" w:type="dxa"/>
                </w:tcPr>
                <w:p w14:paraId="35C99FDD" w14:textId="77777777" w:rsidR="00447E57" w:rsidRPr="00C83B61" w:rsidRDefault="00447E57" w:rsidP="00A35A75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1306A4E0" w14:textId="77777777" w:rsidR="00447E57" w:rsidRPr="00C83B61" w:rsidRDefault="00447E57" w:rsidP="00A35A75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00EFD2B6" w14:textId="77777777" w:rsidR="00447E57" w:rsidRPr="00C83B61" w:rsidRDefault="00447E57" w:rsidP="00A35A75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83B61" w:rsidRPr="00C83B61" w14:paraId="754DD4A1" w14:textId="77777777" w:rsidTr="00884FE3">
              <w:tc>
                <w:tcPr>
                  <w:tcW w:w="1638" w:type="dxa"/>
                </w:tcPr>
                <w:p w14:paraId="5F56D701" w14:textId="37A880A1" w:rsidR="00A35A75" w:rsidRPr="00C83B61" w:rsidRDefault="00A35A75" w:rsidP="00A35A75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7D5B4B0A" w14:textId="565B821E" w:rsidR="00A35A75" w:rsidRPr="00C83B61" w:rsidRDefault="00A35A75" w:rsidP="00A35A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218322BC" w14:textId="0F9BACBE" w:rsidR="00A35A75" w:rsidRPr="00C83B61" w:rsidRDefault="00A35A75" w:rsidP="00A35A75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37" w:type="dxa"/>
                </w:tcPr>
                <w:p w14:paraId="3ED84E87" w14:textId="623EA174" w:rsidR="00A35A75" w:rsidRPr="00C83B61" w:rsidRDefault="00A35A75" w:rsidP="00A35A75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0B496EC8" w14:textId="17C4D455" w:rsidR="00A35A75" w:rsidRPr="00C83B61" w:rsidRDefault="00A35A75" w:rsidP="00A35A75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1B2BAB0D" w14:textId="751277A6" w:rsidR="00A35A75" w:rsidRPr="00C83B61" w:rsidRDefault="00A35A75" w:rsidP="00A35A75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3FC3D4A" w14:textId="77777777" w:rsidR="00862A7D" w:rsidRPr="00C83B61" w:rsidRDefault="00862A7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976604" w14:textId="77777777" w:rsidR="00862A7D" w:rsidRPr="00C83B61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5557177" w14:textId="77777777" w:rsidR="00410E1D" w:rsidRPr="00C83B61" w:rsidRDefault="00410E1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88C1ADF" w14:textId="77777777" w:rsidR="00410E1D" w:rsidRPr="00C83B61" w:rsidRDefault="00410E1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5CAA968" w14:textId="77777777" w:rsidR="00410E1D" w:rsidRPr="00C83B61" w:rsidRDefault="00410E1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2A99D31" w14:textId="77777777" w:rsidR="00410E1D" w:rsidRPr="00C83B61" w:rsidRDefault="00410E1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84BA3E8" w14:textId="77777777" w:rsidR="00410E1D" w:rsidRPr="00C83B61" w:rsidRDefault="00410E1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871"/>
      </w:tblGrid>
      <w:tr w:rsidR="00410E1D" w:rsidRPr="00C83B61" w14:paraId="5D20C967" w14:textId="77777777" w:rsidTr="00410E1D">
        <w:tc>
          <w:tcPr>
            <w:tcW w:w="9871" w:type="dxa"/>
          </w:tcPr>
          <w:p w14:paraId="2012D15F" w14:textId="77777777" w:rsidR="00410E1D" w:rsidRPr="00C83B61" w:rsidRDefault="00410E1D" w:rsidP="00410E1D">
            <w:pPr>
              <w:pStyle w:val="Encabezado"/>
              <w:spacing w:before="80" w:after="40"/>
              <w:ind w:left="311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Los datos totales</w:t>
            </w:r>
            <w:r w:rsidRPr="00C83B61">
              <w:rPr>
                <w:rFonts w:ascii="Arial" w:hAnsi="Arial" w:cs="Arial"/>
                <w:sz w:val="18"/>
                <w:szCs w:val="18"/>
              </w:rPr>
              <w:t>, agregando a los datos de la empresa solicitante los datos de las empresas asociadas y/o vinculadas según las instrucciones que se indican a continuación, son:</w:t>
            </w:r>
          </w:p>
          <w:p w14:paraId="0CF6F558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1057" w:type="dxa"/>
              <w:tblLook w:val="04A0" w:firstRow="1" w:lastRow="0" w:firstColumn="1" w:lastColumn="0" w:noHBand="0" w:noVBand="1"/>
            </w:tblPr>
            <w:tblGrid>
              <w:gridCol w:w="2397"/>
              <w:gridCol w:w="2292"/>
              <w:gridCol w:w="2292"/>
            </w:tblGrid>
            <w:tr w:rsidR="00C83B61" w:rsidRPr="00C83B61" w14:paraId="491FAEEA" w14:textId="77777777" w:rsidTr="004C66B8">
              <w:trPr>
                <w:trHeight w:val="318"/>
              </w:trPr>
              <w:tc>
                <w:tcPr>
                  <w:tcW w:w="2292" w:type="dxa"/>
                </w:tcPr>
                <w:p w14:paraId="792EDD8C" w14:textId="36C109BE" w:rsidR="00410E1D" w:rsidRPr="00C83B61" w:rsidRDefault="00410E1D" w:rsidP="00410E1D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884FE3" w:rsidRPr="00C83B61">
                    <w:rPr>
                      <w:rFonts w:ascii="Arial" w:hAnsi="Arial" w:cs="Arial"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2292" w:type="dxa"/>
                </w:tcPr>
                <w:p w14:paraId="15F646FD" w14:textId="77777777" w:rsidR="00410E1D" w:rsidRPr="00C83B61" w:rsidRDefault="00410E1D" w:rsidP="00410E1D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2292" w:type="dxa"/>
                </w:tcPr>
                <w:p w14:paraId="240E0698" w14:textId="77777777" w:rsidR="00410E1D" w:rsidRPr="00C83B61" w:rsidRDefault="00410E1D" w:rsidP="00410E1D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83B61" w:rsidRPr="00C83B61" w14:paraId="557279A5" w14:textId="77777777" w:rsidTr="004C66B8">
              <w:trPr>
                <w:trHeight w:val="318"/>
              </w:trPr>
              <w:tc>
                <w:tcPr>
                  <w:tcW w:w="2292" w:type="dxa"/>
                </w:tcPr>
                <w:p w14:paraId="5F861B9A" w14:textId="77777777" w:rsidR="00410E1D" w:rsidRPr="00C83B61" w:rsidRDefault="00410E1D" w:rsidP="00410E1D">
                  <w:pPr>
                    <w:jc w:val="center"/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14:paraId="36DDBF8F" w14:textId="77777777" w:rsidR="00410E1D" w:rsidRPr="00C83B61" w:rsidRDefault="00410E1D" w:rsidP="00410E1D">
                  <w:pPr>
                    <w:jc w:val="center"/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14:paraId="740A97E7" w14:textId="77777777" w:rsidR="00410E1D" w:rsidRPr="00C83B61" w:rsidRDefault="00410E1D" w:rsidP="00410E1D">
                  <w:pPr>
                    <w:jc w:val="center"/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3B18B2E" w14:textId="77777777" w:rsidR="00410E1D" w:rsidRPr="00C83B61" w:rsidRDefault="00410E1D" w:rsidP="00410E1D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6D352E30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rFonts w:ascii="Arial" w:hAnsi="Arial" w:cs="Arial"/>
                <w:sz w:val="18"/>
                <w:szCs w:val="18"/>
              </w:rPr>
              <w:t>Según estos datos totales y de acuerdo con la definición que de la misma hace la Unión Europea, la categoría de la empresa es:</w:t>
            </w:r>
          </w:p>
          <w:p w14:paraId="2C39D668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3B61">
              <w:rPr>
                <w:rFonts w:ascii="Arial" w:hAnsi="Arial" w:cs="Arial"/>
                <w:b/>
                <w:sz w:val="18"/>
                <w:szCs w:val="18"/>
              </w:rPr>
              <w:t>Microempresa.</w:t>
            </w:r>
          </w:p>
          <w:p w14:paraId="41E32E12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menos de 10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balance general anual no superan los 2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436B3DA8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3B61">
              <w:rPr>
                <w:rFonts w:ascii="Arial" w:hAnsi="Arial" w:cs="Arial"/>
                <w:b/>
                <w:sz w:val="18"/>
                <w:szCs w:val="18"/>
              </w:rPr>
              <w:t>Pequeña empresa.</w:t>
            </w:r>
          </w:p>
          <w:p w14:paraId="04293D10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menos de 50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balance general anual no superan los 10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3D1838EC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3B61">
              <w:rPr>
                <w:rFonts w:ascii="Arial" w:hAnsi="Arial" w:cs="Arial"/>
                <w:b/>
                <w:sz w:val="18"/>
                <w:szCs w:val="18"/>
              </w:rPr>
              <w:t>Mediana empresa.</w:t>
            </w:r>
          </w:p>
          <w:p w14:paraId="654C92B8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menos de 250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no supera los 50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balance general anual no supera los 43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45A586A4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3B61">
              <w:rPr>
                <w:rFonts w:ascii="Arial" w:hAnsi="Arial" w:cs="Arial"/>
                <w:b/>
                <w:sz w:val="18"/>
                <w:szCs w:val="18"/>
              </w:rPr>
              <w:t>Gran empresa.</w:t>
            </w:r>
          </w:p>
          <w:p w14:paraId="7A2B2DB2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250 o más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personas o el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excede de 50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balance general anual excede de 43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658509FC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DD005C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rFonts w:ascii="Arial" w:hAnsi="Arial" w:cs="Arial"/>
                <w:sz w:val="18"/>
                <w:szCs w:val="18"/>
              </w:rPr>
              <w:t xml:space="preserve">De conformidad con lo establecido en el artículo 4.2 del Anexo I del Reglamento (UE) </w:t>
            </w:r>
            <w:proofErr w:type="spellStart"/>
            <w:r w:rsidRPr="00C83B61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C83B61">
              <w:rPr>
                <w:rFonts w:ascii="Arial" w:hAnsi="Arial" w:cs="Arial"/>
                <w:sz w:val="18"/>
                <w:szCs w:val="18"/>
              </w:rPr>
              <w:t xml:space="preserve"> 651/2014 de la Comisión, de 17 de junio de 2014, por el que se declaran determinadas categorías de ayudas compatibles con el mercado interior en aplicación de los artículos 107 y 108 del Tratado, “Cuando una empresa, en la fecha de cierre de las cuentas, constate que se han excedido en un sentido o en otro, y sobre una base anual, los límites de efectivos o financieros enunciados en el artículo 2, esta circunstancia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 xml:space="preserve">solo le hará adquirir o perder la calidad de mediana o pequeña empresa, o de microempresa, si este exceso se produce </w:t>
            </w:r>
            <w:r w:rsidRPr="00C83B61">
              <w:rPr>
                <w:rFonts w:ascii="Arial" w:hAnsi="Arial" w:cs="Arial"/>
                <w:b/>
                <w:sz w:val="18"/>
                <w:szCs w:val="18"/>
                <w:u w:val="single"/>
              </w:rPr>
              <w:t>en dos ejercicios consecutivos</w:t>
            </w:r>
            <w:r w:rsidRPr="00C83B61">
              <w:rPr>
                <w:rFonts w:ascii="Arial" w:hAnsi="Arial" w:cs="Arial"/>
                <w:sz w:val="18"/>
                <w:szCs w:val="18"/>
              </w:rPr>
              <w:t>”.</w:t>
            </w:r>
          </w:p>
          <w:p w14:paraId="6C7845F5" w14:textId="77777777" w:rsidR="00410E1D" w:rsidRPr="00C83B61" w:rsidRDefault="00410E1D" w:rsidP="00956841">
            <w:pPr>
              <w:ind w:right="3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318305" w14:textId="77777777" w:rsidR="00956841" w:rsidRPr="00C83B6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60DA758" w14:textId="77777777" w:rsidR="00041FD2" w:rsidRPr="00C83B61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29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5292"/>
        <w:gridCol w:w="193"/>
        <w:gridCol w:w="1651"/>
        <w:gridCol w:w="1512"/>
      </w:tblGrid>
      <w:tr w:rsidR="00C83B61" w:rsidRPr="00C83B61" w14:paraId="122F3DE4" w14:textId="77777777" w:rsidTr="004C66B8">
        <w:trPr>
          <w:gridAfter w:val="1"/>
          <w:wAfter w:w="1512" w:type="dxa"/>
          <w:trHeight w:val="70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AA53137" w14:textId="77777777" w:rsidR="00041FD2" w:rsidRPr="00C83B61" w:rsidRDefault="00041FD2" w:rsidP="004C66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E027E" w14:textId="77777777" w:rsidR="00041FD2" w:rsidRPr="00C83B61" w:rsidRDefault="00041FD2" w:rsidP="004C6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B61">
              <w:rPr>
                <w:rFonts w:ascii="Arial" w:hAnsi="Arial" w:cs="Arial"/>
                <w:b/>
                <w:bCs/>
                <w:sz w:val="20"/>
                <w:szCs w:val="20"/>
              </w:rPr>
              <w:t>Importante</w:t>
            </w:r>
            <w:r w:rsidRPr="00C83B61">
              <w:rPr>
                <w:rFonts w:ascii="Arial" w:hAnsi="Arial" w:cs="Arial"/>
                <w:sz w:val="20"/>
                <w:szCs w:val="20"/>
              </w:rPr>
              <w:t>: Indicar si hay un cambio de datos con respecto al ejercicio contable anterior que podría acarrear el cambio de categoría de la empresa solicitante (microempresa, pequeña, mediana o gran empresa), de acuerdo con los límites de efectivos o financieros enunciados en el artículo 2 del Anexo I del Reglamento (UE) 651/2014 de la Comisión, de 17 de junio de 2014.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26AD2" w14:textId="77777777" w:rsidR="00041FD2" w:rsidRPr="00C83B61" w:rsidRDefault="00041FD2" w:rsidP="004C6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8EC54" w14:textId="360EECCC" w:rsidR="00041FD2" w:rsidRPr="00C83B61" w:rsidRDefault="00041FD2" w:rsidP="004C66B8">
            <w:pPr>
              <w:rPr>
                <w:rFonts w:ascii="Arial" w:hAnsi="Arial" w:cs="Arial"/>
                <w:sz w:val="20"/>
                <w:szCs w:val="20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B6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B6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3B61">
              <w:rPr>
                <w:sz w:val="20"/>
                <w:szCs w:val="20"/>
              </w:rPr>
              <w:fldChar w:fldCharType="end"/>
            </w:r>
            <w:r w:rsidRPr="00C83B6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83B6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41FD2" w:rsidRPr="00C83B61" w14:paraId="4C8ED8BA" w14:textId="77777777" w:rsidTr="004C66B8">
        <w:trPr>
          <w:trHeight w:val="70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966128B" w14:textId="77777777" w:rsidR="00041FD2" w:rsidRPr="00C83B61" w:rsidRDefault="00041FD2" w:rsidP="004C66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2399D" w14:textId="77777777" w:rsidR="00041FD2" w:rsidRPr="00C83B61" w:rsidRDefault="00041FD2" w:rsidP="004C6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8EAB7" w14:textId="77777777" w:rsidR="00041FD2" w:rsidRPr="00C83B61" w:rsidRDefault="00041FD2" w:rsidP="004C6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14E8A" w14:textId="355034E9" w:rsidR="00041FD2" w:rsidRPr="00C83B61" w:rsidRDefault="00041FD2" w:rsidP="004C66B8">
            <w:pPr>
              <w:rPr>
                <w:rFonts w:ascii="Arial" w:hAnsi="Arial" w:cs="Arial"/>
                <w:sz w:val="20"/>
                <w:szCs w:val="20"/>
              </w:rPr>
            </w:pPr>
            <w:r w:rsidRPr="00C83B61">
              <w:rPr>
                <w:sz w:val="20"/>
                <w:szCs w:val="20"/>
              </w:rPr>
              <w:t xml:space="preserve"> </w:t>
            </w:r>
            <w:r w:rsidRPr="00C83B6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B6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3B61">
              <w:rPr>
                <w:sz w:val="20"/>
                <w:szCs w:val="20"/>
              </w:rPr>
              <w:fldChar w:fldCharType="end"/>
            </w:r>
            <w:r w:rsidRPr="00C83B61">
              <w:rPr>
                <w:rFonts w:ascii="Wingdings" w:hAnsi="Wingdings" w:cs="Arial"/>
                <w:sz w:val="20"/>
                <w:szCs w:val="20"/>
              </w:rPr>
              <w:t></w:t>
            </w:r>
            <w:proofErr w:type="gramStart"/>
            <w:r w:rsidRPr="00C83B61">
              <w:rPr>
                <w:rFonts w:ascii="Arial" w:hAnsi="Arial" w:cs="Arial"/>
                <w:b/>
                <w:sz w:val="20"/>
                <w:szCs w:val="20"/>
              </w:rPr>
              <w:t>SÍ</w:t>
            </w:r>
            <w:r w:rsidRPr="00C83B61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 w:rsidRPr="00C83B61">
              <w:rPr>
                <w:rFonts w:ascii="Arial" w:hAnsi="Arial" w:cs="Arial"/>
                <w:sz w:val="20"/>
                <w:szCs w:val="20"/>
              </w:rPr>
              <w:t xml:space="preserve">en este caso, cumpliméntese y añádase una declaración relativa al ejercicio anterior) </w:t>
            </w:r>
          </w:p>
        </w:tc>
      </w:tr>
    </w:tbl>
    <w:p w14:paraId="2075A9CD" w14:textId="77777777" w:rsidR="00041FD2" w:rsidRPr="00C83B61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A5D668" w14:textId="77777777" w:rsidR="00041FD2" w:rsidRPr="00C83B61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41CDC4A" w14:textId="77777777" w:rsidR="00041FD2" w:rsidRPr="00C83B61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12D0D50" w14:textId="77777777" w:rsidR="00041FD2" w:rsidRPr="00C83B61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2875E66" w14:textId="77777777" w:rsidR="00041FD2" w:rsidRPr="00C83B61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ADE2784" w14:textId="77777777" w:rsidR="00041FD2" w:rsidRPr="00C83B61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42A0FA" w14:textId="77777777" w:rsidR="00041FD2" w:rsidRPr="00C83B61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5959DBE" w14:textId="77777777" w:rsidR="00041FD2" w:rsidRPr="00C83B61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7C08F2" w14:textId="070B3FA7" w:rsidR="0019115D" w:rsidRPr="00C83B61" w:rsidRDefault="0019115D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83B61">
        <w:rPr>
          <w:rFonts w:ascii="Arial" w:hAnsi="Arial" w:cs="Arial"/>
          <w:b/>
          <w:sz w:val="20"/>
          <w:szCs w:val="20"/>
          <w:u w:val="single"/>
        </w:rPr>
        <w:t>EMPRESAS VINCULADAS:</w:t>
      </w:r>
    </w:p>
    <w:p w14:paraId="5C6FF33F" w14:textId="77777777" w:rsidR="0019115D" w:rsidRPr="00C83B61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DD38EBA" w14:textId="77777777" w:rsidR="00A328E6" w:rsidRPr="00C83B61" w:rsidRDefault="0019115D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 xml:space="preserve">Dos o más empresas se consideran vinculadas cuando </w:t>
      </w:r>
      <w:r w:rsidR="00A328E6" w:rsidRPr="00C83B61">
        <w:rPr>
          <w:rFonts w:ascii="Arial" w:hAnsi="Arial" w:cs="Arial"/>
          <w:sz w:val="20"/>
          <w:szCs w:val="20"/>
        </w:rPr>
        <w:t>entre ellas existe alguna de las siguientes relaciones:</w:t>
      </w:r>
    </w:p>
    <w:p w14:paraId="4817636A" w14:textId="77777777" w:rsidR="00A328E6" w:rsidRPr="00C83B61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44DBE49" w14:textId="52103B95" w:rsidR="00A328E6" w:rsidRPr="00C83B61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a) una empresa posee la mayoría de los derechos de voto de los accionistas o socios</w:t>
      </w:r>
      <w:r w:rsidR="00884FE3" w:rsidRPr="00C83B61">
        <w:rPr>
          <w:rFonts w:ascii="Arial" w:hAnsi="Arial" w:cs="Arial"/>
          <w:sz w:val="18"/>
          <w:szCs w:val="18"/>
        </w:rPr>
        <w:t>/as</w:t>
      </w:r>
      <w:r w:rsidRPr="00C83B61">
        <w:rPr>
          <w:rFonts w:ascii="Arial" w:hAnsi="Arial" w:cs="Arial"/>
          <w:sz w:val="20"/>
          <w:szCs w:val="20"/>
        </w:rPr>
        <w:t xml:space="preserve"> de otra empresa;</w:t>
      </w:r>
    </w:p>
    <w:p w14:paraId="7589DC1F" w14:textId="77777777" w:rsidR="00A328E6" w:rsidRPr="00C83B61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b) una empresa tiene derecho a nombrar o revocar a la mayoría de los miembros del órgano de administración, dirección o control de otra empresa;</w:t>
      </w:r>
    </w:p>
    <w:p w14:paraId="44CE76CA" w14:textId="77777777" w:rsidR="00A328E6" w:rsidRPr="00C83B61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c) una empresa tiene derecho a ejercer una influencia dominante sobre otra, en virtud de un contrato celebrado con ella o de una cláusula estatutaria de la segunda empresa;</w:t>
      </w:r>
    </w:p>
    <w:p w14:paraId="3FB00205" w14:textId="77777777" w:rsidR="00A328E6" w:rsidRPr="00C83B61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d) una empresa, accionista de otra o asociada a otra, controla sola, en virtud de un acuerdo celebrado con otros accionistas o socios de la segunda empresa, la mayoría de los derechos de voto de sus accionistas o socios.</w:t>
      </w:r>
    </w:p>
    <w:p w14:paraId="5E4A3D1A" w14:textId="77777777" w:rsidR="0019115D" w:rsidRPr="00C83B61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116ECA1" w14:textId="77777777" w:rsidR="0019115D" w:rsidRPr="00C83B61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 xml:space="preserve">En el caso de que una relación de este tipo tenga lugar a través de la propiedad de una o más personas físicas (que actúen conjuntamente), </w:t>
      </w:r>
      <w:r w:rsidRPr="00C83B61">
        <w:rPr>
          <w:rFonts w:ascii="Arial" w:hAnsi="Arial" w:cs="Arial"/>
          <w:sz w:val="20"/>
          <w:szCs w:val="20"/>
          <w:u w:val="single"/>
        </w:rPr>
        <w:t>las empresas involucradas se consideran vinculadas</w:t>
      </w:r>
      <w:r w:rsidRPr="00C83B61">
        <w:rPr>
          <w:rFonts w:ascii="Arial" w:hAnsi="Arial" w:cs="Arial"/>
          <w:sz w:val="20"/>
          <w:szCs w:val="20"/>
        </w:rPr>
        <w:t xml:space="preserve"> si operan en el mismo mercado o en mercados contiguos, de conformidad con lo establecido en el artículo</w:t>
      </w:r>
      <w:r w:rsidR="00A328E6" w:rsidRPr="00C83B61">
        <w:rPr>
          <w:rFonts w:ascii="Arial" w:hAnsi="Arial" w:cs="Arial"/>
          <w:sz w:val="20"/>
          <w:szCs w:val="20"/>
        </w:rPr>
        <w:t xml:space="preserve"> 3</w:t>
      </w:r>
      <w:r w:rsidRPr="00C83B61">
        <w:rPr>
          <w:rFonts w:ascii="Arial" w:hAnsi="Arial" w:cs="Arial"/>
          <w:sz w:val="20"/>
          <w:szCs w:val="20"/>
        </w:rPr>
        <w:t>.</w:t>
      </w:r>
      <w:r w:rsidR="00A328E6" w:rsidRPr="00C83B61">
        <w:rPr>
          <w:rFonts w:ascii="Arial" w:hAnsi="Arial" w:cs="Arial"/>
          <w:sz w:val="20"/>
          <w:szCs w:val="20"/>
        </w:rPr>
        <w:t>3</w:t>
      </w:r>
      <w:r w:rsidRPr="00C83B61">
        <w:rPr>
          <w:rFonts w:ascii="Arial" w:hAnsi="Arial" w:cs="Arial"/>
          <w:sz w:val="20"/>
          <w:szCs w:val="20"/>
        </w:rPr>
        <w:t xml:space="preserve"> del Anexo I del Reglamento (UE) </w:t>
      </w:r>
      <w:proofErr w:type="spellStart"/>
      <w:r w:rsidRPr="00C83B61">
        <w:rPr>
          <w:rFonts w:ascii="Arial" w:hAnsi="Arial" w:cs="Arial"/>
          <w:sz w:val="20"/>
          <w:szCs w:val="20"/>
        </w:rPr>
        <w:t>nº</w:t>
      </w:r>
      <w:proofErr w:type="spellEnd"/>
      <w:r w:rsidRPr="00C83B61">
        <w:rPr>
          <w:rFonts w:ascii="Arial" w:hAnsi="Arial" w:cs="Arial"/>
          <w:sz w:val="20"/>
          <w:szCs w:val="20"/>
        </w:rPr>
        <w:t xml:space="preserve"> 651/2014 de la Comisión, de 17 de junio de 2014, por el que se declaran determinadas categorías de ayudas compatibles con el mercado interior en aplicación de los</w:t>
      </w:r>
      <w:r w:rsidR="00A328E6" w:rsidRPr="00C83B61">
        <w:rPr>
          <w:rFonts w:ascii="Arial" w:hAnsi="Arial" w:cs="Arial"/>
          <w:sz w:val="20"/>
          <w:szCs w:val="20"/>
        </w:rPr>
        <w:t xml:space="preserve"> artículos 107 y 108 del Tratado.</w:t>
      </w:r>
    </w:p>
    <w:p w14:paraId="4780C2B1" w14:textId="77777777" w:rsidR="0019115D" w:rsidRPr="00C83B61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1B9D0DA" w14:textId="77777777" w:rsidR="0019115D" w:rsidRPr="00C83B61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Se considerará «mercado contiguo» el mercado de un producto o servicio situado en una posición inmediatamente anterior o posterior a la del mercado en cuestión.</w:t>
      </w:r>
    </w:p>
    <w:p w14:paraId="408DF8C9" w14:textId="77777777" w:rsidR="0019115D" w:rsidRPr="00C83B61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18E1CB3" w14:textId="77777777" w:rsidR="0019115D" w:rsidRPr="00C83B61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3EFC529" w14:textId="77777777" w:rsidR="0019115D" w:rsidRPr="00C83B6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b/>
          <w:sz w:val="20"/>
          <w:szCs w:val="20"/>
        </w:rPr>
      </w:pPr>
      <w:r w:rsidRPr="00C83B61">
        <w:rPr>
          <w:rFonts w:ascii="Arial" w:hAnsi="Arial" w:cs="Arial"/>
          <w:b/>
          <w:sz w:val="20"/>
          <w:szCs w:val="20"/>
          <w:u w:val="single"/>
        </w:rPr>
        <w:t>INSTRUCCIONES</w:t>
      </w:r>
      <w:r w:rsidRPr="00C83B61">
        <w:rPr>
          <w:rFonts w:ascii="Arial" w:hAnsi="Arial" w:cs="Arial"/>
          <w:b/>
          <w:sz w:val="20"/>
          <w:szCs w:val="20"/>
        </w:rPr>
        <w:t xml:space="preserve">: </w:t>
      </w:r>
    </w:p>
    <w:p w14:paraId="006B9056" w14:textId="77777777" w:rsidR="0019115D" w:rsidRPr="00C83B6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398CEFEF" w14:textId="77777777" w:rsidR="0019115D" w:rsidRPr="00C83B61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proofErr w:type="gramStart"/>
      <w:r w:rsidRPr="00C83B61">
        <w:rPr>
          <w:rFonts w:ascii="Arial" w:hAnsi="Arial" w:cs="Arial"/>
          <w:sz w:val="20"/>
          <w:szCs w:val="20"/>
        </w:rPr>
        <w:t>Uno.-</w:t>
      </w:r>
      <w:proofErr w:type="gramEnd"/>
      <w:r w:rsidRPr="00C83B61">
        <w:rPr>
          <w:rFonts w:ascii="Arial" w:hAnsi="Arial" w:cs="Arial"/>
          <w:sz w:val="20"/>
          <w:szCs w:val="20"/>
        </w:rPr>
        <w:t xml:space="preserve"> </w:t>
      </w:r>
      <w:r w:rsidR="0019115D" w:rsidRPr="00C83B61">
        <w:rPr>
          <w:rFonts w:ascii="Arial" w:hAnsi="Arial" w:cs="Arial"/>
          <w:sz w:val="20"/>
          <w:szCs w:val="20"/>
        </w:rPr>
        <w:t>Si no está obligada a llevar cuentas indicará “no aplica”.</w:t>
      </w:r>
    </w:p>
    <w:p w14:paraId="6EDD829B" w14:textId="77777777" w:rsidR="0019115D" w:rsidRPr="00C83B6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42E8775C" w14:textId="77777777" w:rsidR="0019115D" w:rsidRPr="00C83B61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proofErr w:type="gramStart"/>
      <w:r w:rsidRPr="00C83B61">
        <w:rPr>
          <w:rFonts w:ascii="Arial" w:hAnsi="Arial" w:cs="Arial"/>
          <w:sz w:val="20"/>
          <w:szCs w:val="20"/>
        </w:rPr>
        <w:t>Dos.-</w:t>
      </w:r>
      <w:proofErr w:type="gramEnd"/>
      <w:r w:rsidRPr="00C83B61">
        <w:rPr>
          <w:rFonts w:ascii="Arial" w:hAnsi="Arial" w:cs="Arial"/>
          <w:sz w:val="20"/>
          <w:szCs w:val="20"/>
        </w:rPr>
        <w:t xml:space="preserve"> </w:t>
      </w:r>
      <w:r w:rsidR="0019115D" w:rsidRPr="00C83B61">
        <w:rPr>
          <w:rFonts w:ascii="Arial" w:hAnsi="Arial" w:cs="Arial"/>
          <w:sz w:val="20"/>
          <w:szCs w:val="20"/>
        </w:rPr>
        <w:t xml:space="preserve">Estos datos se calcularán </w:t>
      </w:r>
      <w:r w:rsidR="0019115D" w:rsidRPr="00C83B61">
        <w:rPr>
          <w:rFonts w:ascii="Arial" w:hAnsi="Arial" w:cs="Arial"/>
          <w:b/>
          <w:sz w:val="20"/>
          <w:szCs w:val="20"/>
        </w:rPr>
        <w:t>agregando</w:t>
      </w:r>
      <w:r w:rsidR="0019115D" w:rsidRPr="00C83B61">
        <w:rPr>
          <w:rFonts w:ascii="Arial" w:hAnsi="Arial" w:cs="Arial"/>
          <w:sz w:val="20"/>
          <w:szCs w:val="20"/>
        </w:rPr>
        <w:t xml:space="preserve"> a los datos de la propia empresa los datos de aquellas </w:t>
      </w:r>
      <w:r w:rsidR="0019115D" w:rsidRPr="00C83B61">
        <w:rPr>
          <w:rFonts w:ascii="Arial" w:hAnsi="Arial" w:cs="Arial"/>
          <w:b/>
          <w:sz w:val="20"/>
          <w:szCs w:val="20"/>
        </w:rPr>
        <w:t>otras empresas</w:t>
      </w:r>
      <w:r w:rsidR="0019115D" w:rsidRPr="00C83B61">
        <w:rPr>
          <w:rFonts w:ascii="Arial" w:hAnsi="Arial" w:cs="Arial"/>
          <w:sz w:val="20"/>
          <w:szCs w:val="20"/>
        </w:rPr>
        <w:t xml:space="preserve">, o cualesquiera otras </w:t>
      </w:r>
      <w:r w:rsidR="0019115D" w:rsidRPr="00C83B61">
        <w:rPr>
          <w:rFonts w:ascii="Arial" w:hAnsi="Arial" w:cs="Arial"/>
          <w:b/>
          <w:sz w:val="20"/>
          <w:szCs w:val="20"/>
        </w:rPr>
        <w:t>entidades</w:t>
      </w:r>
      <w:r w:rsidR="0019115D" w:rsidRPr="00C83B61">
        <w:rPr>
          <w:rFonts w:ascii="Arial" w:hAnsi="Arial" w:cs="Arial"/>
          <w:sz w:val="20"/>
          <w:szCs w:val="20"/>
        </w:rPr>
        <w:t xml:space="preserve"> que </w:t>
      </w:r>
      <w:r w:rsidR="0019115D" w:rsidRPr="00C83B61">
        <w:rPr>
          <w:rFonts w:ascii="Arial" w:hAnsi="Arial" w:cs="Arial"/>
          <w:b/>
          <w:sz w:val="20"/>
          <w:szCs w:val="20"/>
        </w:rPr>
        <w:t>ejerzan</w:t>
      </w:r>
      <w:r w:rsidR="0019115D" w:rsidRPr="00C83B61">
        <w:rPr>
          <w:rFonts w:ascii="Arial" w:hAnsi="Arial" w:cs="Arial"/>
          <w:sz w:val="20"/>
          <w:szCs w:val="20"/>
        </w:rPr>
        <w:t xml:space="preserve"> una </w:t>
      </w:r>
      <w:r w:rsidR="0019115D" w:rsidRPr="00C83B61">
        <w:rPr>
          <w:rFonts w:ascii="Arial" w:hAnsi="Arial" w:cs="Arial"/>
          <w:b/>
          <w:sz w:val="20"/>
          <w:szCs w:val="20"/>
        </w:rPr>
        <w:t>actividad económica</w:t>
      </w:r>
      <w:r w:rsidR="0019115D" w:rsidRPr="00C83B61">
        <w:rPr>
          <w:rFonts w:ascii="Arial" w:hAnsi="Arial" w:cs="Arial"/>
          <w:sz w:val="20"/>
          <w:szCs w:val="20"/>
        </w:rPr>
        <w:t xml:space="preserve">, que estén asociadas y/o vinculadas, calculados según los criterios indicados en el artículo 3 del Anexo I del Reglamento (UE) </w:t>
      </w:r>
      <w:proofErr w:type="spellStart"/>
      <w:r w:rsidR="0019115D" w:rsidRPr="00C83B61">
        <w:rPr>
          <w:rFonts w:ascii="Arial" w:hAnsi="Arial" w:cs="Arial"/>
          <w:sz w:val="20"/>
          <w:szCs w:val="20"/>
        </w:rPr>
        <w:t>nº</w:t>
      </w:r>
      <w:proofErr w:type="spellEnd"/>
      <w:r w:rsidR="0019115D" w:rsidRPr="00C83B61">
        <w:rPr>
          <w:rFonts w:ascii="Arial" w:hAnsi="Arial" w:cs="Arial"/>
          <w:sz w:val="20"/>
          <w:szCs w:val="20"/>
        </w:rPr>
        <w:t xml:space="preserve"> 651/2014 de la Comisión, de 17 de junio de 2014, que de forma resumida es:</w:t>
      </w:r>
    </w:p>
    <w:p w14:paraId="6B37D26B" w14:textId="77777777" w:rsidR="0019115D" w:rsidRPr="00C83B6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57905672" w14:textId="77777777" w:rsidR="0019115D" w:rsidRPr="00C83B61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En el caso de empresas autónomas, porcentaje de participación en empresas inferior al 25%, se determinarán únicamente sobre la base de las cuentas de dicha empresa.</w:t>
      </w:r>
    </w:p>
    <w:p w14:paraId="57512BC1" w14:textId="77777777" w:rsidR="0019115D" w:rsidRPr="00C83B6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60086ADF" w14:textId="77777777" w:rsidR="0019115D" w:rsidRPr="00C83B61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En el caso de empresas asociadas (porcentaje de participación en empresas entre el 25% y el 50%), a los datos contemplados en el párrafo primero se han de agregar los datos de las empresas asociadas en el porcentaje de participación en el capital o en los derechos de voto (al más elevado de estos dos porcentajes).</w:t>
      </w:r>
    </w:p>
    <w:p w14:paraId="3DF8CC19" w14:textId="77777777" w:rsidR="0019115D" w:rsidRPr="00C83B61" w:rsidRDefault="0019115D" w:rsidP="0019115D">
      <w:pPr>
        <w:pStyle w:val="Encabezado"/>
        <w:tabs>
          <w:tab w:val="clear" w:pos="4252"/>
          <w:tab w:val="clear" w:pos="8504"/>
        </w:tabs>
        <w:ind w:right="386"/>
        <w:jc w:val="both"/>
        <w:rPr>
          <w:rFonts w:ascii="Arial" w:hAnsi="Arial" w:cs="Arial"/>
          <w:sz w:val="20"/>
          <w:szCs w:val="20"/>
        </w:rPr>
      </w:pPr>
    </w:p>
    <w:p w14:paraId="0CBAA1D1" w14:textId="77777777" w:rsidR="0019115D" w:rsidRPr="00C83B61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En el caso de empresas vinculadas (porcentaje de participación en empresas superiores al 50%), a los datos contemplados en el párrafo primero se añadirá el 100 % de los datos de las empresas vinculadas.</w:t>
      </w:r>
    </w:p>
    <w:p w14:paraId="6EDE9462" w14:textId="77777777" w:rsidR="0019115D" w:rsidRPr="00C83B61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BEF5C0D" w14:textId="77777777" w:rsidR="0019115D" w:rsidRPr="00C83B61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proofErr w:type="gramStart"/>
      <w:r w:rsidRPr="00C83B61">
        <w:rPr>
          <w:rFonts w:ascii="Arial" w:hAnsi="Arial" w:cs="Arial"/>
          <w:sz w:val="20"/>
          <w:szCs w:val="20"/>
        </w:rPr>
        <w:t>Tres.-</w:t>
      </w:r>
      <w:proofErr w:type="gramEnd"/>
      <w:r w:rsidRPr="00C83B61">
        <w:rPr>
          <w:rFonts w:ascii="Arial" w:hAnsi="Arial" w:cs="Arial"/>
          <w:sz w:val="20"/>
          <w:szCs w:val="20"/>
        </w:rPr>
        <w:t xml:space="preserve"> Los datos que hay que tomar en cuenta para calcular los efectivos, los importes financieros y el período de referencia, se corresponderá con lo establecido en los artículos 4, 5 y 6 del Anexo I del Reglamento (UE) </w:t>
      </w:r>
      <w:proofErr w:type="spellStart"/>
      <w:r w:rsidRPr="00C83B61">
        <w:rPr>
          <w:rFonts w:ascii="Arial" w:hAnsi="Arial" w:cs="Arial"/>
          <w:sz w:val="20"/>
          <w:szCs w:val="20"/>
        </w:rPr>
        <w:t>nº</w:t>
      </w:r>
      <w:proofErr w:type="spellEnd"/>
      <w:r w:rsidRPr="00C83B61">
        <w:rPr>
          <w:rFonts w:ascii="Arial" w:hAnsi="Arial" w:cs="Arial"/>
          <w:sz w:val="20"/>
          <w:szCs w:val="20"/>
        </w:rPr>
        <w:t xml:space="preserve"> 651/2014 de la Comisión, de 17 de junio de 2014.</w:t>
      </w:r>
    </w:p>
    <w:p w14:paraId="58AB40A7" w14:textId="77777777" w:rsidR="0019115D" w:rsidRPr="00C83B61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CDC3018" w14:textId="77777777" w:rsidR="00942370" w:rsidRPr="00C83B61" w:rsidRDefault="00942370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BD0C744" w14:textId="77777777" w:rsidR="00041FD2" w:rsidRPr="00C83B61" w:rsidRDefault="00041FD2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0BC8833" w14:textId="77777777" w:rsidR="00041FD2" w:rsidRPr="00C83B61" w:rsidRDefault="00041FD2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2DD1FF" w14:textId="037954F2" w:rsidR="004C372D" w:rsidRPr="00C83B61" w:rsidRDefault="00942370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83B61">
        <w:rPr>
          <w:rFonts w:ascii="Arial" w:hAnsi="Arial" w:cs="Arial"/>
          <w:b/>
          <w:sz w:val="20"/>
          <w:szCs w:val="20"/>
          <w:u w:val="single"/>
        </w:rPr>
        <w:lastRenderedPageBreak/>
        <w:t>COMPROMISO:</w:t>
      </w:r>
    </w:p>
    <w:p w14:paraId="06DE1635" w14:textId="77777777" w:rsidR="004C372D" w:rsidRPr="00C83B61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1069851" w14:textId="77777777" w:rsidR="008164A0" w:rsidRPr="00C83B61" w:rsidRDefault="00942370" w:rsidP="008164A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Que son ciertos cuantos datos figuran en la presente declaración, que dispone de la documentación que así lo acredita, que ha ten</w:t>
      </w:r>
      <w:r w:rsidR="008248E4" w:rsidRPr="00C83B61">
        <w:rPr>
          <w:rFonts w:ascii="Arial" w:hAnsi="Arial" w:cs="Arial"/>
          <w:sz w:val="20"/>
          <w:szCs w:val="20"/>
        </w:rPr>
        <w:t xml:space="preserve">ido en cuenta las instrucciones, que </w:t>
      </w:r>
      <w:r w:rsidR="008164A0" w:rsidRPr="00C83B61">
        <w:rPr>
          <w:rFonts w:ascii="Arial" w:hAnsi="Arial" w:cs="Arial"/>
          <w:sz w:val="20"/>
          <w:szCs w:val="20"/>
        </w:rPr>
        <w:t xml:space="preserve">por tanto </w:t>
      </w:r>
      <w:r w:rsidR="008248E4" w:rsidRPr="00C83B61">
        <w:rPr>
          <w:rFonts w:ascii="Arial" w:hAnsi="Arial" w:cs="Arial"/>
          <w:sz w:val="20"/>
          <w:szCs w:val="20"/>
        </w:rPr>
        <w:t xml:space="preserve">cumple los requisitos establecidos en la Orden de bases reguladoras para obtener la condición de beneficiario, </w:t>
      </w:r>
      <w:r w:rsidR="008164A0" w:rsidRPr="00C83B61">
        <w:rPr>
          <w:rFonts w:ascii="Arial" w:hAnsi="Arial" w:cs="Arial"/>
          <w:sz w:val="20"/>
          <w:szCs w:val="20"/>
        </w:rPr>
        <w:t>que se compromete a mantener su cumplimiento durante el periodo de tiempo inherente a dicho reconocimiento y, en su caso, a comunicar cualquier variación que de esta situación se produjera.</w:t>
      </w:r>
    </w:p>
    <w:p w14:paraId="450E2395" w14:textId="77777777" w:rsidR="008164A0" w:rsidRPr="00C83B61" w:rsidRDefault="008164A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A77E1E5" w14:textId="77777777" w:rsidR="004C372D" w:rsidRPr="00C83B61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7421F511" w14:textId="77777777" w:rsidR="00655A5D" w:rsidRPr="00C83B61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Y para que conste a los efectos oportunos, suscribe y firma la presente declaración</w:t>
      </w:r>
      <w:r w:rsidR="004A15BA" w:rsidRPr="00C83B61">
        <w:rPr>
          <w:rFonts w:ascii="Arial" w:hAnsi="Arial" w:cs="Arial"/>
          <w:sz w:val="20"/>
          <w:szCs w:val="20"/>
        </w:rPr>
        <w:t>.</w:t>
      </w:r>
    </w:p>
    <w:p w14:paraId="55C37613" w14:textId="77777777" w:rsidR="00655A5D" w:rsidRPr="00C83B61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6959C21" w14:textId="77777777" w:rsidR="00574632" w:rsidRPr="00C83B61" w:rsidRDefault="00574632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74938709" w14:textId="77777777" w:rsidR="00655A5D" w:rsidRPr="00C83B61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 xml:space="preserve">En </w:t>
      </w:r>
      <w:r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Pr="00C83B61">
        <w:rPr>
          <w:rFonts w:ascii="Arial" w:hAnsi="Arial" w:cs="Arial"/>
          <w:sz w:val="20"/>
          <w:szCs w:val="20"/>
        </w:rPr>
      </w:r>
      <w:r w:rsidRPr="00C83B61">
        <w:rPr>
          <w:rFonts w:ascii="Arial" w:hAnsi="Arial" w:cs="Arial"/>
          <w:sz w:val="20"/>
          <w:szCs w:val="20"/>
        </w:rPr>
        <w:fldChar w:fldCharType="separate"/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20"/>
          <w:szCs w:val="20"/>
        </w:rPr>
        <w:t xml:space="preserve">, a </w:t>
      </w:r>
      <w:r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Pr="00C83B61">
        <w:rPr>
          <w:rFonts w:ascii="Arial" w:hAnsi="Arial" w:cs="Arial"/>
          <w:sz w:val="20"/>
          <w:szCs w:val="20"/>
        </w:rPr>
      </w:r>
      <w:r w:rsidRPr="00C83B61">
        <w:rPr>
          <w:rFonts w:ascii="Arial" w:hAnsi="Arial" w:cs="Arial"/>
          <w:sz w:val="20"/>
          <w:szCs w:val="20"/>
        </w:rPr>
        <w:fldChar w:fldCharType="separate"/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3B61">
        <w:rPr>
          <w:rFonts w:ascii="Arial" w:hAnsi="Arial" w:cs="Arial"/>
          <w:sz w:val="20"/>
          <w:szCs w:val="20"/>
        </w:rPr>
        <w:t>de</w:t>
      </w:r>
      <w:proofErr w:type="spellEnd"/>
      <w:r w:rsidRPr="00C83B61">
        <w:rPr>
          <w:rFonts w:ascii="Arial" w:hAnsi="Arial" w:cs="Arial"/>
          <w:sz w:val="20"/>
          <w:szCs w:val="20"/>
        </w:rPr>
        <w:t xml:space="preserve"> </w:t>
      </w:r>
      <w:r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Pr="00C83B61">
        <w:rPr>
          <w:rFonts w:ascii="Arial" w:hAnsi="Arial" w:cs="Arial"/>
          <w:sz w:val="20"/>
          <w:szCs w:val="20"/>
        </w:rPr>
      </w:r>
      <w:r w:rsidRPr="00C83B61">
        <w:rPr>
          <w:rFonts w:ascii="Arial" w:hAnsi="Arial" w:cs="Arial"/>
          <w:sz w:val="20"/>
          <w:szCs w:val="20"/>
        </w:rPr>
        <w:fldChar w:fldCharType="separate"/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3B61">
        <w:rPr>
          <w:rFonts w:ascii="Arial" w:hAnsi="Arial" w:cs="Arial"/>
          <w:sz w:val="20"/>
          <w:szCs w:val="20"/>
        </w:rPr>
        <w:t>de</w:t>
      </w:r>
      <w:proofErr w:type="spellEnd"/>
      <w:r w:rsidRPr="00C83B61">
        <w:rPr>
          <w:rFonts w:ascii="Arial" w:hAnsi="Arial" w:cs="Arial"/>
          <w:sz w:val="20"/>
          <w:szCs w:val="20"/>
        </w:rPr>
        <w:t xml:space="preserve"> 20</w:t>
      </w:r>
      <w:r w:rsidR="005E61AD"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5E61AD"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="005E61AD" w:rsidRPr="00C83B61">
        <w:rPr>
          <w:rFonts w:ascii="Arial" w:hAnsi="Arial" w:cs="Arial"/>
          <w:sz w:val="20"/>
          <w:szCs w:val="20"/>
        </w:rPr>
      </w:r>
      <w:r w:rsidR="005E61AD" w:rsidRPr="00C83B61">
        <w:rPr>
          <w:rFonts w:ascii="Arial" w:hAnsi="Arial" w:cs="Arial"/>
          <w:sz w:val="20"/>
          <w:szCs w:val="20"/>
        </w:rPr>
        <w:fldChar w:fldCharType="separate"/>
      </w:r>
      <w:r w:rsidR="005E61AD" w:rsidRPr="00C83B61">
        <w:rPr>
          <w:rFonts w:cs="Arial"/>
          <w:sz w:val="20"/>
          <w:szCs w:val="20"/>
        </w:rPr>
        <w:t> </w:t>
      </w:r>
      <w:r w:rsidR="005E61AD" w:rsidRPr="00C83B61">
        <w:rPr>
          <w:rFonts w:cs="Arial"/>
          <w:sz w:val="20"/>
          <w:szCs w:val="20"/>
        </w:rPr>
        <w:t> </w:t>
      </w:r>
      <w:r w:rsidR="005E61AD" w:rsidRPr="00C83B61">
        <w:rPr>
          <w:rFonts w:cs="Arial"/>
          <w:sz w:val="20"/>
          <w:szCs w:val="20"/>
        </w:rPr>
        <w:t> </w:t>
      </w:r>
      <w:r w:rsidR="005E61AD" w:rsidRPr="00C83B61">
        <w:rPr>
          <w:rFonts w:cs="Arial"/>
          <w:sz w:val="20"/>
          <w:szCs w:val="20"/>
        </w:rPr>
        <w:t> </w:t>
      </w:r>
      <w:r w:rsidR="005E61AD" w:rsidRPr="00C83B61">
        <w:rPr>
          <w:rFonts w:cs="Arial"/>
          <w:sz w:val="20"/>
          <w:szCs w:val="20"/>
        </w:rPr>
        <w:t> </w:t>
      </w:r>
      <w:r w:rsidR="005E61AD"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20"/>
          <w:szCs w:val="20"/>
        </w:rPr>
        <w:t>.</w:t>
      </w:r>
    </w:p>
    <w:p w14:paraId="5AB0576F" w14:textId="77777777" w:rsidR="00574632" w:rsidRPr="00C83B61" w:rsidRDefault="00574632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A171E35" w14:textId="77777777" w:rsidR="00655A5D" w:rsidRPr="00C83B61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3EEABC6" w14:textId="77777777" w:rsidR="00655A5D" w:rsidRPr="00C83B61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640A093" w14:textId="77777777" w:rsidR="00655A5D" w:rsidRPr="00C83B61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85CF27B" w14:textId="77777777" w:rsidR="00655A5D" w:rsidRPr="00C83B61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0CF32AC" w14:textId="77777777" w:rsidR="00655A5D" w:rsidRPr="00C83B61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7D7D018" w14:textId="77777777" w:rsidR="00A06920" w:rsidRPr="00C83B61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proofErr w:type="gramStart"/>
      <w:r w:rsidRPr="00C83B61">
        <w:rPr>
          <w:rFonts w:ascii="Arial" w:hAnsi="Arial" w:cs="Arial"/>
          <w:sz w:val="20"/>
          <w:szCs w:val="20"/>
        </w:rPr>
        <w:t>Fdo.:…</w:t>
      </w:r>
      <w:proofErr w:type="gramEnd"/>
      <w:r w:rsidRPr="00C83B61">
        <w:rPr>
          <w:rFonts w:ascii="Arial" w:hAnsi="Arial" w:cs="Arial"/>
          <w:sz w:val="20"/>
          <w:szCs w:val="20"/>
        </w:rPr>
        <w:t xml:space="preserve"> </w:t>
      </w:r>
      <w:r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Pr="00C83B61">
        <w:rPr>
          <w:rFonts w:ascii="Arial" w:hAnsi="Arial" w:cs="Arial"/>
          <w:sz w:val="20"/>
          <w:szCs w:val="20"/>
        </w:rPr>
      </w:r>
      <w:r w:rsidRPr="00C83B61">
        <w:rPr>
          <w:rFonts w:ascii="Arial" w:hAnsi="Arial" w:cs="Arial"/>
          <w:sz w:val="20"/>
          <w:szCs w:val="20"/>
        </w:rPr>
        <w:fldChar w:fldCharType="separate"/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20"/>
          <w:szCs w:val="20"/>
        </w:rPr>
        <w:t>……………………</w:t>
      </w:r>
      <w:r w:rsidRPr="00C83B61">
        <w:rPr>
          <w:rFonts w:ascii="Arial" w:hAnsi="Arial" w:cs="Arial"/>
          <w:sz w:val="20"/>
          <w:szCs w:val="20"/>
        </w:rPr>
        <w:tab/>
      </w:r>
      <w:r w:rsidRPr="00C83B61">
        <w:rPr>
          <w:rFonts w:ascii="Arial" w:hAnsi="Arial" w:cs="Arial"/>
          <w:sz w:val="20"/>
          <w:szCs w:val="20"/>
        </w:rPr>
        <w:tab/>
      </w:r>
      <w:r w:rsidRPr="00C83B61">
        <w:rPr>
          <w:rFonts w:ascii="Arial" w:hAnsi="Arial" w:cs="Arial"/>
          <w:sz w:val="20"/>
          <w:szCs w:val="20"/>
        </w:rPr>
        <w:tab/>
      </w:r>
      <w:r w:rsidRPr="00C83B61"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 w:rsidRPr="00C83B61">
        <w:rPr>
          <w:rFonts w:ascii="Arial" w:hAnsi="Arial" w:cs="Arial"/>
          <w:sz w:val="20"/>
          <w:szCs w:val="20"/>
        </w:rPr>
        <w:t>Fdo.:…</w:t>
      </w:r>
      <w:proofErr w:type="gramEnd"/>
      <w:r w:rsidRPr="00C83B61">
        <w:rPr>
          <w:rFonts w:ascii="Arial" w:hAnsi="Arial" w:cs="Arial"/>
          <w:sz w:val="20"/>
          <w:szCs w:val="20"/>
        </w:rPr>
        <w:t xml:space="preserve"> </w:t>
      </w:r>
      <w:r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Pr="00C83B61">
        <w:rPr>
          <w:rFonts w:ascii="Arial" w:hAnsi="Arial" w:cs="Arial"/>
          <w:sz w:val="20"/>
          <w:szCs w:val="20"/>
        </w:rPr>
      </w:r>
      <w:r w:rsidRPr="00C83B61">
        <w:rPr>
          <w:rFonts w:ascii="Arial" w:hAnsi="Arial" w:cs="Arial"/>
          <w:sz w:val="20"/>
          <w:szCs w:val="20"/>
        </w:rPr>
        <w:fldChar w:fldCharType="separate"/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20"/>
          <w:szCs w:val="20"/>
        </w:rPr>
        <w:t>………………………………….</w:t>
      </w:r>
    </w:p>
    <w:p w14:paraId="4D56F9DE" w14:textId="77777777" w:rsidR="00A06920" w:rsidRPr="00C83B61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CBC88A0" w14:textId="46381E08" w:rsidR="00A06920" w:rsidRPr="00C83B61" w:rsidRDefault="00A06920" w:rsidP="00D055D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(Firma del representante, o de los</w:t>
      </w:r>
      <w:r w:rsidR="003F4067" w:rsidRPr="00C83B61">
        <w:rPr>
          <w:rFonts w:ascii="Arial" w:hAnsi="Arial" w:cs="Arial"/>
          <w:sz w:val="20"/>
          <w:szCs w:val="20"/>
        </w:rPr>
        <w:t>/las</w:t>
      </w:r>
      <w:r w:rsidRPr="00C83B61">
        <w:rPr>
          <w:rFonts w:ascii="Arial" w:hAnsi="Arial" w:cs="Arial"/>
          <w:sz w:val="20"/>
          <w:szCs w:val="20"/>
        </w:rPr>
        <w:t xml:space="preserve"> representantes en caso de representación mancomunada)</w:t>
      </w:r>
    </w:p>
    <w:sectPr w:rsidR="00A06920" w:rsidRPr="00C83B61" w:rsidSect="00523891">
      <w:headerReference w:type="default" r:id="rId8"/>
      <w:footerReference w:type="even" r:id="rId9"/>
      <w:footerReference w:type="default" r:id="rId10"/>
      <w:type w:val="continuous"/>
      <w:pgSz w:w="11906" w:h="16838" w:code="9"/>
      <w:pgMar w:top="2381" w:right="748" w:bottom="2552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8E01F" w14:textId="77777777" w:rsidR="00F90126" w:rsidRDefault="00F90126">
      <w:r>
        <w:separator/>
      </w:r>
    </w:p>
  </w:endnote>
  <w:endnote w:type="continuationSeparator" w:id="0">
    <w:p w14:paraId="11D83671" w14:textId="77777777" w:rsidR="00F90126" w:rsidRDefault="00F9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3A8B" w14:textId="77777777"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DFD59D" w14:textId="77777777"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5633395"/>
      <w:docPartObj>
        <w:docPartGallery w:val="Page Numbers (Bottom of Page)"/>
        <w:docPartUnique/>
      </w:docPartObj>
    </w:sdtPr>
    <w:sdtContent>
      <w:p w14:paraId="0CCC6738" w14:textId="77777777" w:rsidR="00C47593" w:rsidRDefault="00C949EA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10FF467" wp14:editId="3C1FF2A7">
              <wp:simplePos x="0" y="0"/>
              <wp:positionH relativeFrom="page">
                <wp:posOffset>-2540</wp:posOffset>
              </wp:positionH>
              <wp:positionV relativeFrom="page">
                <wp:posOffset>9424035</wp:posOffset>
              </wp:positionV>
              <wp:extent cx="7560310" cy="1265555"/>
              <wp:effectExtent l="0" t="0" r="0" b="0"/>
              <wp:wrapNone/>
              <wp:docPr id="339124170" name="Imagen 339124170" descr="Dirección General de Empres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Dirección General de Empresa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310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47593">
          <w:fldChar w:fldCharType="begin"/>
        </w:r>
        <w:r w:rsidR="00C47593">
          <w:instrText>PAGE   \* MERGEFORMAT</w:instrText>
        </w:r>
        <w:r w:rsidR="00C47593">
          <w:fldChar w:fldCharType="separate"/>
        </w:r>
        <w:r w:rsidR="000A075E">
          <w:rPr>
            <w:noProof/>
          </w:rPr>
          <w:t>1</w:t>
        </w:r>
        <w:r w:rsidR="00C47593">
          <w:fldChar w:fldCharType="end"/>
        </w:r>
      </w:p>
    </w:sdtContent>
  </w:sdt>
  <w:p w14:paraId="18A090C2" w14:textId="77777777"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4CA74" w14:textId="77777777" w:rsidR="00F90126" w:rsidRDefault="00F90126">
      <w:r>
        <w:separator/>
      </w:r>
    </w:p>
  </w:footnote>
  <w:footnote w:type="continuationSeparator" w:id="0">
    <w:p w14:paraId="4BAC0F38" w14:textId="77777777" w:rsidR="00F90126" w:rsidRDefault="00F9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D4F94" w14:textId="2E047535" w:rsidR="000C498C" w:rsidRDefault="004E7412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7C113A55" wp14:editId="335E34A0">
          <wp:simplePos x="0" y="0"/>
          <wp:positionH relativeFrom="page">
            <wp:posOffset>292735</wp:posOffset>
          </wp:positionH>
          <wp:positionV relativeFrom="page">
            <wp:posOffset>521970</wp:posOffset>
          </wp:positionV>
          <wp:extent cx="6804025" cy="420370"/>
          <wp:effectExtent l="0" t="0" r="0" b="0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02AB"/>
    <w:multiLevelType w:val="hybridMultilevel"/>
    <w:tmpl w:val="1C9E32DA"/>
    <w:lvl w:ilvl="0" w:tplc="46F0BB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56A02"/>
    <w:multiLevelType w:val="hybridMultilevel"/>
    <w:tmpl w:val="A4A4D49E"/>
    <w:lvl w:ilvl="0" w:tplc="3D789D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31041D"/>
    <w:multiLevelType w:val="hybridMultilevel"/>
    <w:tmpl w:val="07B03660"/>
    <w:lvl w:ilvl="0" w:tplc="4D2CEEF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021392957">
    <w:abstractNumId w:val="5"/>
  </w:num>
  <w:num w:numId="2" w16cid:durableId="1152866096">
    <w:abstractNumId w:val="0"/>
  </w:num>
  <w:num w:numId="3" w16cid:durableId="1324042833">
    <w:abstractNumId w:val="3"/>
  </w:num>
  <w:num w:numId="4" w16cid:durableId="1842038464">
    <w:abstractNumId w:val="4"/>
  </w:num>
  <w:num w:numId="5" w16cid:durableId="1148090960">
    <w:abstractNumId w:val="1"/>
  </w:num>
  <w:num w:numId="6" w16cid:durableId="103430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E1GwibEnrTidygA5l70kTUhh3cM6qsPizr5Szd5UuexMZ0wbNI00HeOFkIQ6nF/dG5UbmPAN1A9T/1FxgENcA==" w:salt="7n/rrRse9ySWhUHJGOl+Q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6041"/>
    <w:rsid w:val="00021D13"/>
    <w:rsid w:val="000273C0"/>
    <w:rsid w:val="000274B8"/>
    <w:rsid w:val="00033DE2"/>
    <w:rsid w:val="00034448"/>
    <w:rsid w:val="00041910"/>
    <w:rsid w:val="00041FD2"/>
    <w:rsid w:val="00043F07"/>
    <w:rsid w:val="00046715"/>
    <w:rsid w:val="000508E8"/>
    <w:rsid w:val="000630C4"/>
    <w:rsid w:val="00063B84"/>
    <w:rsid w:val="00071776"/>
    <w:rsid w:val="000773F2"/>
    <w:rsid w:val="00080B07"/>
    <w:rsid w:val="0008283C"/>
    <w:rsid w:val="00082C4B"/>
    <w:rsid w:val="00083642"/>
    <w:rsid w:val="00090164"/>
    <w:rsid w:val="00095920"/>
    <w:rsid w:val="00095AAF"/>
    <w:rsid w:val="000A075E"/>
    <w:rsid w:val="000A35A9"/>
    <w:rsid w:val="000B2D50"/>
    <w:rsid w:val="000B6DBA"/>
    <w:rsid w:val="000C09D4"/>
    <w:rsid w:val="000C163F"/>
    <w:rsid w:val="000C2626"/>
    <w:rsid w:val="000C498C"/>
    <w:rsid w:val="000C545E"/>
    <w:rsid w:val="000C7ACB"/>
    <w:rsid w:val="000C7B51"/>
    <w:rsid w:val="000D0421"/>
    <w:rsid w:val="000E29A8"/>
    <w:rsid w:val="000E52CE"/>
    <w:rsid w:val="000F415C"/>
    <w:rsid w:val="00102F60"/>
    <w:rsid w:val="0010413B"/>
    <w:rsid w:val="00104BC7"/>
    <w:rsid w:val="00105DC6"/>
    <w:rsid w:val="00112A3F"/>
    <w:rsid w:val="00117A6F"/>
    <w:rsid w:val="00120A65"/>
    <w:rsid w:val="00136C94"/>
    <w:rsid w:val="001422C2"/>
    <w:rsid w:val="001477B6"/>
    <w:rsid w:val="0015026E"/>
    <w:rsid w:val="00152CA6"/>
    <w:rsid w:val="001678AE"/>
    <w:rsid w:val="001716AD"/>
    <w:rsid w:val="00174E5E"/>
    <w:rsid w:val="00176835"/>
    <w:rsid w:val="00177F27"/>
    <w:rsid w:val="001803B8"/>
    <w:rsid w:val="001860AD"/>
    <w:rsid w:val="00190240"/>
    <w:rsid w:val="0019115D"/>
    <w:rsid w:val="0019191E"/>
    <w:rsid w:val="00193E3D"/>
    <w:rsid w:val="0019444B"/>
    <w:rsid w:val="001970D7"/>
    <w:rsid w:val="001A09B4"/>
    <w:rsid w:val="001A445B"/>
    <w:rsid w:val="001A5433"/>
    <w:rsid w:val="001A6056"/>
    <w:rsid w:val="001A7353"/>
    <w:rsid w:val="001A73FB"/>
    <w:rsid w:val="001B0BC5"/>
    <w:rsid w:val="001B246F"/>
    <w:rsid w:val="001B289F"/>
    <w:rsid w:val="001C00B6"/>
    <w:rsid w:val="001C1DF9"/>
    <w:rsid w:val="001C2406"/>
    <w:rsid w:val="001C3AEF"/>
    <w:rsid w:val="001D0AE7"/>
    <w:rsid w:val="001D6851"/>
    <w:rsid w:val="001E30D6"/>
    <w:rsid w:val="001E3165"/>
    <w:rsid w:val="001E711E"/>
    <w:rsid w:val="001F1021"/>
    <w:rsid w:val="001F13AA"/>
    <w:rsid w:val="00210CDF"/>
    <w:rsid w:val="002133D5"/>
    <w:rsid w:val="002153C3"/>
    <w:rsid w:val="00217BD5"/>
    <w:rsid w:val="00224BEC"/>
    <w:rsid w:val="00227A90"/>
    <w:rsid w:val="00230274"/>
    <w:rsid w:val="00230C57"/>
    <w:rsid w:val="00231308"/>
    <w:rsid w:val="002325EF"/>
    <w:rsid w:val="0023339D"/>
    <w:rsid w:val="00236B89"/>
    <w:rsid w:val="00236E1E"/>
    <w:rsid w:val="00252996"/>
    <w:rsid w:val="00253168"/>
    <w:rsid w:val="00257103"/>
    <w:rsid w:val="002667C5"/>
    <w:rsid w:val="00270170"/>
    <w:rsid w:val="00271F89"/>
    <w:rsid w:val="0027628C"/>
    <w:rsid w:val="0027633E"/>
    <w:rsid w:val="00276957"/>
    <w:rsid w:val="00277C01"/>
    <w:rsid w:val="00282564"/>
    <w:rsid w:val="00291565"/>
    <w:rsid w:val="002B1A7F"/>
    <w:rsid w:val="002C3076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2E81"/>
    <w:rsid w:val="00307201"/>
    <w:rsid w:val="003079C9"/>
    <w:rsid w:val="00310345"/>
    <w:rsid w:val="00311A04"/>
    <w:rsid w:val="00312271"/>
    <w:rsid w:val="00314104"/>
    <w:rsid w:val="00316FB3"/>
    <w:rsid w:val="0032010F"/>
    <w:rsid w:val="00320165"/>
    <w:rsid w:val="00320FE3"/>
    <w:rsid w:val="003318D4"/>
    <w:rsid w:val="00340FE4"/>
    <w:rsid w:val="00342691"/>
    <w:rsid w:val="00342C46"/>
    <w:rsid w:val="0034364D"/>
    <w:rsid w:val="00344760"/>
    <w:rsid w:val="00350452"/>
    <w:rsid w:val="00351080"/>
    <w:rsid w:val="003512B4"/>
    <w:rsid w:val="00354234"/>
    <w:rsid w:val="00361711"/>
    <w:rsid w:val="00361B6E"/>
    <w:rsid w:val="0036419D"/>
    <w:rsid w:val="003654B0"/>
    <w:rsid w:val="003664B5"/>
    <w:rsid w:val="00376861"/>
    <w:rsid w:val="00377AB8"/>
    <w:rsid w:val="00382F40"/>
    <w:rsid w:val="003865D6"/>
    <w:rsid w:val="003A3C29"/>
    <w:rsid w:val="003A45C9"/>
    <w:rsid w:val="003A4C02"/>
    <w:rsid w:val="003A4CDD"/>
    <w:rsid w:val="003A5225"/>
    <w:rsid w:val="003A64D6"/>
    <w:rsid w:val="003A7F5C"/>
    <w:rsid w:val="003B34F7"/>
    <w:rsid w:val="003B4169"/>
    <w:rsid w:val="003C32FD"/>
    <w:rsid w:val="003C4F52"/>
    <w:rsid w:val="003D478A"/>
    <w:rsid w:val="003D4C52"/>
    <w:rsid w:val="003D5D49"/>
    <w:rsid w:val="003E049B"/>
    <w:rsid w:val="003E4E18"/>
    <w:rsid w:val="003F0493"/>
    <w:rsid w:val="003F1A11"/>
    <w:rsid w:val="003F4067"/>
    <w:rsid w:val="003F78A2"/>
    <w:rsid w:val="003F79FE"/>
    <w:rsid w:val="00401E66"/>
    <w:rsid w:val="00410E1D"/>
    <w:rsid w:val="0041534E"/>
    <w:rsid w:val="004174C1"/>
    <w:rsid w:val="00420C0D"/>
    <w:rsid w:val="00425ACF"/>
    <w:rsid w:val="0043125F"/>
    <w:rsid w:val="00433715"/>
    <w:rsid w:val="00433ABF"/>
    <w:rsid w:val="0043483F"/>
    <w:rsid w:val="0043544F"/>
    <w:rsid w:val="004357B2"/>
    <w:rsid w:val="0044304B"/>
    <w:rsid w:val="00446035"/>
    <w:rsid w:val="00447E57"/>
    <w:rsid w:val="004555EA"/>
    <w:rsid w:val="004578BE"/>
    <w:rsid w:val="004615BB"/>
    <w:rsid w:val="00461AF3"/>
    <w:rsid w:val="00465C78"/>
    <w:rsid w:val="00467FE5"/>
    <w:rsid w:val="00484B46"/>
    <w:rsid w:val="0048665B"/>
    <w:rsid w:val="0048725E"/>
    <w:rsid w:val="00490B43"/>
    <w:rsid w:val="00491F39"/>
    <w:rsid w:val="00495FB6"/>
    <w:rsid w:val="004A09BC"/>
    <w:rsid w:val="004A15BA"/>
    <w:rsid w:val="004A3336"/>
    <w:rsid w:val="004A3CF1"/>
    <w:rsid w:val="004A72E0"/>
    <w:rsid w:val="004A77A5"/>
    <w:rsid w:val="004A7F18"/>
    <w:rsid w:val="004B159F"/>
    <w:rsid w:val="004B2739"/>
    <w:rsid w:val="004C2EF5"/>
    <w:rsid w:val="004C372D"/>
    <w:rsid w:val="004D1D21"/>
    <w:rsid w:val="004D2494"/>
    <w:rsid w:val="004E147C"/>
    <w:rsid w:val="004E49F0"/>
    <w:rsid w:val="004E7412"/>
    <w:rsid w:val="004F06AF"/>
    <w:rsid w:val="004F7747"/>
    <w:rsid w:val="00505C21"/>
    <w:rsid w:val="00506B70"/>
    <w:rsid w:val="00506CA2"/>
    <w:rsid w:val="0051241E"/>
    <w:rsid w:val="0051491B"/>
    <w:rsid w:val="00515449"/>
    <w:rsid w:val="0051714C"/>
    <w:rsid w:val="005179BF"/>
    <w:rsid w:val="00520966"/>
    <w:rsid w:val="0052250E"/>
    <w:rsid w:val="00523891"/>
    <w:rsid w:val="00531BB5"/>
    <w:rsid w:val="00533A32"/>
    <w:rsid w:val="00535D3B"/>
    <w:rsid w:val="00537F18"/>
    <w:rsid w:val="005502C9"/>
    <w:rsid w:val="00550ACA"/>
    <w:rsid w:val="00552478"/>
    <w:rsid w:val="00553E88"/>
    <w:rsid w:val="00560357"/>
    <w:rsid w:val="00574632"/>
    <w:rsid w:val="00575CD2"/>
    <w:rsid w:val="005800D9"/>
    <w:rsid w:val="00583BB9"/>
    <w:rsid w:val="00596E37"/>
    <w:rsid w:val="0059788C"/>
    <w:rsid w:val="005A24D6"/>
    <w:rsid w:val="005C08F7"/>
    <w:rsid w:val="005E3299"/>
    <w:rsid w:val="005E3A47"/>
    <w:rsid w:val="005E61AD"/>
    <w:rsid w:val="005F3716"/>
    <w:rsid w:val="005F6AF0"/>
    <w:rsid w:val="005F7CF7"/>
    <w:rsid w:val="00602AEF"/>
    <w:rsid w:val="006033C3"/>
    <w:rsid w:val="00610624"/>
    <w:rsid w:val="00613A62"/>
    <w:rsid w:val="00614758"/>
    <w:rsid w:val="00627EA2"/>
    <w:rsid w:val="00634ADB"/>
    <w:rsid w:val="00637982"/>
    <w:rsid w:val="00640CFD"/>
    <w:rsid w:val="006538F6"/>
    <w:rsid w:val="00654E18"/>
    <w:rsid w:val="006559D5"/>
    <w:rsid w:val="00655A5D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2FA3"/>
    <w:rsid w:val="00683F62"/>
    <w:rsid w:val="00690FCD"/>
    <w:rsid w:val="00692CA4"/>
    <w:rsid w:val="00694EEC"/>
    <w:rsid w:val="006A09A9"/>
    <w:rsid w:val="006A6398"/>
    <w:rsid w:val="006B0A7A"/>
    <w:rsid w:val="006B3CD2"/>
    <w:rsid w:val="006B4A4B"/>
    <w:rsid w:val="006C0522"/>
    <w:rsid w:val="006C5175"/>
    <w:rsid w:val="006E0BD3"/>
    <w:rsid w:val="006E10BD"/>
    <w:rsid w:val="006E300E"/>
    <w:rsid w:val="006E49DD"/>
    <w:rsid w:val="006E62F7"/>
    <w:rsid w:val="006F4943"/>
    <w:rsid w:val="00700A7B"/>
    <w:rsid w:val="007015D4"/>
    <w:rsid w:val="007032C7"/>
    <w:rsid w:val="00710EF3"/>
    <w:rsid w:val="00712EF4"/>
    <w:rsid w:val="00712F84"/>
    <w:rsid w:val="00715C71"/>
    <w:rsid w:val="00716B3D"/>
    <w:rsid w:val="0072166C"/>
    <w:rsid w:val="00723C21"/>
    <w:rsid w:val="007326BE"/>
    <w:rsid w:val="00735FB2"/>
    <w:rsid w:val="00743E89"/>
    <w:rsid w:val="00745310"/>
    <w:rsid w:val="00746BF8"/>
    <w:rsid w:val="00752610"/>
    <w:rsid w:val="0075284D"/>
    <w:rsid w:val="00753F0A"/>
    <w:rsid w:val="007547DE"/>
    <w:rsid w:val="0076159C"/>
    <w:rsid w:val="00773234"/>
    <w:rsid w:val="007745D0"/>
    <w:rsid w:val="0077530A"/>
    <w:rsid w:val="00780D86"/>
    <w:rsid w:val="00786C0D"/>
    <w:rsid w:val="00787963"/>
    <w:rsid w:val="00791184"/>
    <w:rsid w:val="007918A6"/>
    <w:rsid w:val="00791CE7"/>
    <w:rsid w:val="007A5B0B"/>
    <w:rsid w:val="007B328A"/>
    <w:rsid w:val="007B4256"/>
    <w:rsid w:val="007C191E"/>
    <w:rsid w:val="007C2689"/>
    <w:rsid w:val="007D03E7"/>
    <w:rsid w:val="007F14FF"/>
    <w:rsid w:val="007F2B7F"/>
    <w:rsid w:val="007F2BA0"/>
    <w:rsid w:val="007F3E0B"/>
    <w:rsid w:val="007F7140"/>
    <w:rsid w:val="0080698F"/>
    <w:rsid w:val="00807026"/>
    <w:rsid w:val="008100A9"/>
    <w:rsid w:val="008118B9"/>
    <w:rsid w:val="008164A0"/>
    <w:rsid w:val="00822564"/>
    <w:rsid w:val="00822D17"/>
    <w:rsid w:val="008248E4"/>
    <w:rsid w:val="00824AC7"/>
    <w:rsid w:val="008263C0"/>
    <w:rsid w:val="008341F8"/>
    <w:rsid w:val="00850C41"/>
    <w:rsid w:val="008511DE"/>
    <w:rsid w:val="008614FE"/>
    <w:rsid w:val="00862A7D"/>
    <w:rsid w:val="008669BE"/>
    <w:rsid w:val="00867A1D"/>
    <w:rsid w:val="00871E5F"/>
    <w:rsid w:val="00874F56"/>
    <w:rsid w:val="008800A1"/>
    <w:rsid w:val="00883A09"/>
    <w:rsid w:val="00884FE3"/>
    <w:rsid w:val="0089106C"/>
    <w:rsid w:val="008938DB"/>
    <w:rsid w:val="008A1333"/>
    <w:rsid w:val="008A178C"/>
    <w:rsid w:val="008B3537"/>
    <w:rsid w:val="008B54F2"/>
    <w:rsid w:val="008B748A"/>
    <w:rsid w:val="008C3F88"/>
    <w:rsid w:val="008C78CB"/>
    <w:rsid w:val="008D05EA"/>
    <w:rsid w:val="008D295D"/>
    <w:rsid w:val="008D3096"/>
    <w:rsid w:val="008E0237"/>
    <w:rsid w:val="008E3FDA"/>
    <w:rsid w:val="008E59C3"/>
    <w:rsid w:val="008F7087"/>
    <w:rsid w:val="00901E31"/>
    <w:rsid w:val="00907384"/>
    <w:rsid w:val="0091382E"/>
    <w:rsid w:val="00917947"/>
    <w:rsid w:val="009203F8"/>
    <w:rsid w:val="00921728"/>
    <w:rsid w:val="00922248"/>
    <w:rsid w:val="009232E4"/>
    <w:rsid w:val="00924B3B"/>
    <w:rsid w:val="00927238"/>
    <w:rsid w:val="009311B7"/>
    <w:rsid w:val="0093160C"/>
    <w:rsid w:val="00941958"/>
    <w:rsid w:val="00942370"/>
    <w:rsid w:val="00942538"/>
    <w:rsid w:val="00943B38"/>
    <w:rsid w:val="00943DB2"/>
    <w:rsid w:val="0094526C"/>
    <w:rsid w:val="00950078"/>
    <w:rsid w:val="0095516E"/>
    <w:rsid w:val="00956841"/>
    <w:rsid w:val="00961996"/>
    <w:rsid w:val="00971BBF"/>
    <w:rsid w:val="00976C66"/>
    <w:rsid w:val="009803FF"/>
    <w:rsid w:val="009809B5"/>
    <w:rsid w:val="00980B7C"/>
    <w:rsid w:val="009850F6"/>
    <w:rsid w:val="0098700E"/>
    <w:rsid w:val="00990FA9"/>
    <w:rsid w:val="009923C9"/>
    <w:rsid w:val="009930E5"/>
    <w:rsid w:val="00995605"/>
    <w:rsid w:val="009A030B"/>
    <w:rsid w:val="009A14C3"/>
    <w:rsid w:val="009A30F6"/>
    <w:rsid w:val="009A7EF1"/>
    <w:rsid w:val="009B0FF0"/>
    <w:rsid w:val="009B3D82"/>
    <w:rsid w:val="009B6919"/>
    <w:rsid w:val="009C0DD4"/>
    <w:rsid w:val="009C6E3C"/>
    <w:rsid w:val="009D1EF3"/>
    <w:rsid w:val="009D719B"/>
    <w:rsid w:val="009E6239"/>
    <w:rsid w:val="009E6796"/>
    <w:rsid w:val="009E7CB2"/>
    <w:rsid w:val="009F00F6"/>
    <w:rsid w:val="009F6A2B"/>
    <w:rsid w:val="00A032C7"/>
    <w:rsid w:val="00A04352"/>
    <w:rsid w:val="00A04B17"/>
    <w:rsid w:val="00A06920"/>
    <w:rsid w:val="00A11296"/>
    <w:rsid w:val="00A13E42"/>
    <w:rsid w:val="00A14E21"/>
    <w:rsid w:val="00A14F7C"/>
    <w:rsid w:val="00A2063C"/>
    <w:rsid w:val="00A20CC8"/>
    <w:rsid w:val="00A20FB5"/>
    <w:rsid w:val="00A239AF"/>
    <w:rsid w:val="00A248B1"/>
    <w:rsid w:val="00A24FC6"/>
    <w:rsid w:val="00A328E6"/>
    <w:rsid w:val="00A35A75"/>
    <w:rsid w:val="00A36DB4"/>
    <w:rsid w:val="00A41FD6"/>
    <w:rsid w:val="00A47627"/>
    <w:rsid w:val="00A50302"/>
    <w:rsid w:val="00A51D36"/>
    <w:rsid w:val="00A5260F"/>
    <w:rsid w:val="00A56552"/>
    <w:rsid w:val="00A567B4"/>
    <w:rsid w:val="00A61099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8700C"/>
    <w:rsid w:val="00A91510"/>
    <w:rsid w:val="00A953A6"/>
    <w:rsid w:val="00A96C20"/>
    <w:rsid w:val="00AA1F16"/>
    <w:rsid w:val="00AA2CFD"/>
    <w:rsid w:val="00AB1AE3"/>
    <w:rsid w:val="00AB200E"/>
    <w:rsid w:val="00AC0420"/>
    <w:rsid w:val="00AC08E3"/>
    <w:rsid w:val="00AC33C6"/>
    <w:rsid w:val="00AC661A"/>
    <w:rsid w:val="00AC741D"/>
    <w:rsid w:val="00AC7992"/>
    <w:rsid w:val="00AD057C"/>
    <w:rsid w:val="00AD3D04"/>
    <w:rsid w:val="00AE5CD3"/>
    <w:rsid w:val="00B01ADF"/>
    <w:rsid w:val="00B028B8"/>
    <w:rsid w:val="00B03E46"/>
    <w:rsid w:val="00B0489F"/>
    <w:rsid w:val="00B127B5"/>
    <w:rsid w:val="00B25B6C"/>
    <w:rsid w:val="00B2601F"/>
    <w:rsid w:val="00B31552"/>
    <w:rsid w:val="00B32591"/>
    <w:rsid w:val="00B376E8"/>
    <w:rsid w:val="00B403D4"/>
    <w:rsid w:val="00B42D1A"/>
    <w:rsid w:val="00B4500E"/>
    <w:rsid w:val="00B45367"/>
    <w:rsid w:val="00B46129"/>
    <w:rsid w:val="00B550EC"/>
    <w:rsid w:val="00B5566C"/>
    <w:rsid w:val="00B61012"/>
    <w:rsid w:val="00B752FA"/>
    <w:rsid w:val="00B76A67"/>
    <w:rsid w:val="00B82251"/>
    <w:rsid w:val="00B82851"/>
    <w:rsid w:val="00B84AF1"/>
    <w:rsid w:val="00B9104D"/>
    <w:rsid w:val="00B97F4C"/>
    <w:rsid w:val="00BA59AE"/>
    <w:rsid w:val="00BA73CB"/>
    <w:rsid w:val="00BC0EFD"/>
    <w:rsid w:val="00BC15C5"/>
    <w:rsid w:val="00BC2C23"/>
    <w:rsid w:val="00BC536E"/>
    <w:rsid w:val="00BC5514"/>
    <w:rsid w:val="00BC6BDF"/>
    <w:rsid w:val="00BD102D"/>
    <w:rsid w:val="00BD74F8"/>
    <w:rsid w:val="00BE052C"/>
    <w:rsid w:val="00BF0F51"/>
    <w:rsid w:val="00BF27BD"/>
    <w:rsid w:val="00BF3406"/>
    <w:rsid w:val="00BF76D9"/>
    <w:rsid w:val="00C001C4"/>
    <w:rsid w:val="00C008E5"/>
    <w:rsid w:val="00C01310"/>
    <w:rsid w:val="00C138F3"/>
    <w:rsid w:val="00C14455"/>
    <w:rsid w:val="00C158C8"/>
    <w:rsid w:val="00C165BE"/>
    <w:rsid w:val="00C25F04"/>
    <w:rsid w:val="00C317D0"/>
    <w:rsid w:val="00C33EA3"/>
    <w:rsid w:val="00C3401E"/>
    <w:rsid w:val="00C47593"/>
    <w:rsid w:val="00C47D06"/>
    <w:rsid w:val="00C5741F"/>
    <w:rsid w:val="00C630D2"/>
    <w:rsid w:val="00C63BB8"/>
    <w:rsid w:val="00C63F91"/>
    <w:rsid w:val="00C64C9C"/>
    <w:rsid w:val="00C709BB"/>
    <w:rsid w:val="00C73432"/>
    <w:rsid w:val="00C73B46"/>
    <w:rsid w:val="00C77358"/>
    <w:rsid w:val="00C83B61"/>
    <w:rsid w:val="00C84B97"/>
    <w:rsid w:val="00C85969"/>
    <w:rsid w:val="00C870FB"/>
    <w:rsid w:val="00C90E17"/>
    <w:rsid w:val="00C949EA"/>
    <w:rsid w:val="00CA3789"/>
    <w:rsid w:val="00CA5794"/>
    <w:rsid w:val="00CA58A2"/>
    <w:rsid w:val="00CC0048"/>
    <w:rsid w:val="00CC04D7"/>
    <w:rsid w:val="00CC1ADC"/>
    <w:rsid w:val="00CC3D4B"/>
    <w:rsid w:val="00CC5BBF"/>
    <w:rsid w:val="00CD0C8D"/>
    <w:rsid w:val="00CD2345"/>
    <w:rsid w:val="00CD2787"/>
    <w:rsid w:val="00CD5150"/>
    <w:rsid w:val="00CD7399"/>
    <w:rsid w:val="00CE1996"/>
    <w:rsid w:val="00CE29CB"/>
    <w:rsid w:val="00CE3423"/>
    <w:rsid w:val="00CE48D9"/>
    <w:rsid w:val="00CE52A8"/>
    <w:rsid w:val="00CE6EB1"/>
    <w:rsid w:val="00CF6DD8"/>
    <w:rsid w:val="00CF70FD"/>
    <w:rsid w:val="00D0180B"/>
    <w:rsid w:val="00D03787"/>
    <w:rsid w:val="00D044AC"/>
    <w:rsid w:val="00D055D6"/>
    <w:rsid w:val="00D12D95"/>
    <w:rsid w:val="00D16F1D"/>
    <w:rsid w:val="00D171AB"/>
    <w:rsid w:val="00D20382"/>
    <w:rsid w:val="00D2091A"/>
    <w:rsid w:val="00D222AA"/>
    <w:rsid w:val="00D22660"/>
    <w:rsid w:val="00D23686"/>
    <w:rsid w:val="00D2480A"/>
    <w:rsid w:val="00D27D85"/>
    <w:rsid w:val="00D33DB3"/>
    <w:rsid w:val="00D35BEE"/>
    <w:rsid w:val="00D35EE0"/>
    <w:rsid w:val="00D364F8"/>
    <w:rsid w:val="00D36F12"/>
    <w:rsid w:val="00D4223A"/>
    <w:rsid w:val="00D45DDD"/>
    <w:rsid w:val="00D45E26"/>
    <w:rsid w:val="00D47F1F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7640C"/>
    <w:rsid w:val="00D8105F"/>
    <w:rsid w:val="00D83F84"/>
    <w:rsid w:val="00D92599"/>
    <w:rsid w:val="00D925E3"/>
    <w:rsid w:val="00D9508B"/>
    <w:rsid w:val="00D96359"/>
    <w:rsid w:val="00D96B5F"/>
    <w:rsid w:val="00DA042F"/>
    <w:rsid w:val="00DA2350"/>
    <w:rsid w:val="00DA3D00"/>
    <w:rsid w:val="00DA54B7"/>
    <w:rsid w:val="00DA5C57"/>
    <w:rsid w:val="00DA662C"/>
    <w:rsid w:val="00DB5420"/>
    <w:rsid w:val="00DB766E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5A11"/>
    <w:rsid w:val="00E15AB4"/>
    <w:rsid w:val="00E176BE"/>
    <w:rsid w:val="00E270FC"/>
    <w:rsid w:val="00E37ABF"/>
    <w:rsid w:val="00E45716"/>
    <w:rsid w:val="00E54483"/>
    <w:rsid w:val="00E565A8"/>
    <w:rsid w:val="00E56ED0"/>
    <w:rsid w:val="00E5774D"/>
    <w:rsid w:val="00E7260C"/>
    <w:rsid w:val="00E7287F"/>
    <w:rsid w:val="00E7306F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66F6"/>
    <w:rsid w:val="00EA73D4"/>
    <w:rsid w:val="00EB62B9"/>
    <w:rsid w:val="00EB6343"/>
    <w:rsid w:val="00EB7315"/>
    <w:rsid w:val="00EB7349"/>
    <w:rsid w:val="00EC3280"/>
    <w:rsid w:val="00EC57AC"/>
    <w:rsid w:val="00EC5A25"/>
    <w:rsid w:val="00EC5F46"/>
    <w:rsid w:val="00EC606F"/>
    <w:rsid w:val="00EC6802"/>
    <w:rsid w:val="00ED23EF"/>
    <w:rsid w:val="00ED408D"/>
    <w:rsid w:val="00ED6847"/>
    <w:rsid w:val="00EE0394"/>
    <w:rsid w:val="00EE487C"/>
    <w:rsid w:val="00EF3474"/>
    <w:rsid w:val="00EF59B1"/>
    <w:rsid w:val="00EF72B9"/>
    <w:rsid w:val="00F00087"/>
    <w:rsid w:val="00F02672"/>
    <w:rsid w:val="00F05CB6"/>
    <w:rsid w:val="00F06B5F"/>
    <w:rsid w:val="00F11096"/>
    <w:rsid w:val="00F1174A"/>
    <w:rsid w:val="00F146F1"/>
    <w:rsid w:val="00F17645"/>
    <w:rsid w:val="00F208D6"/>
    <w:rsid w:val="00F27B93"/>
    <w:rsid w:val="00F332C2"/>
    <w:rsid w:val="00F45A20"/>
    <w:rsid w:val="00F570A2"/>
    <w:rsid w:val="00F575E3"/>
    <w:rsid w:val="00F57B61"/>
    <w:rsid w:val="00F638A0"/>
    <w:rsid w:val="00F65595"/>
    <w:rsid w:val="00F749A0"/>
    <w:rsid w:val="00F77D32"/>
    <w:rsid w:val="00F823F5"/>
    <w:rsid w:val="00F82A85"/>
    <w:rsid w:val="00F8397B"/>
    <w:rsid w:val="00F90126"/>
    <w:rsid w:val="00F9307B"/>
    <w:rsid w:val="00F93721"/>
    <w:rsid w:val="00F945D9"/>
    <w:rsid w:val="00F94AE2"/>
    <w:rsid w:val="00FB74A0"/>
    <w:rsid w:val="00FB7BA0"/>
    <w:rsid w:val="00FC5624"/>
    <w:rsid w:val="00FC641A"/>
    <w:rsid w:val="00FD1B42"/>
    <w:rsid w:val="00FD2D82"/>
    <w:rsid w:val="00FD463D"/>
    <w:rsid w:val="00FE2B8F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4D6DECF"/>
  <w15:docId w15:val="{B3F5F978-345F-4557-826B-2FFF6E53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84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B538-954B-4E9E-9537-642A07A1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5</Pages>
  <Words>1534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Luis Miguel Moreno Fuentes</cp:lastModifiedBy>
  <cp:revision>4</cp:revision>
  <cp:lastPrinted>2013-07-16T07:49:00Z</cp:lastPrinted>
  <dcterms:created xsi:type="dcterms:W3CDTF">2024-09-03T17:37:00Z</dcterms:created>
  <dcterms:modified xsi:type="dcterms:W3CDTF">2024-09-03T17:51:00Z</dcterms:modified>
</cp:coreProperties>
</file>