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186EF" w14:textId="77777777" w:rsidR="00A56552" w:rsidRPr="00CA79C1" w:rsidRDefault="00A56552" w:rsidP="00C47581">
      <w:pPr>
        <w:ind w:left="-142"/>
        <w:jc w:val="both"/>
      </w:pPr>
    </w:p>
    <w:p w14:paraId="55726A45" w14:textId="77777777" w:rsidR="00835373" w:rsidRPr="00DE5BE3" w:rsidRDefault="00835373" w:rsidP="00835373">
      <w:pPr>
        <w:spacing w:before="120"/>
        <w:rPr>
          <w:rFonts w:ascii="Arial" w:hAnsi="Arial" w:cs="Arial"/>
          <w:b/>
          <w:color w:val="0070C0"/>
        </w:rPr>
      </w:pPr>
      <w:r w:rsidRPr="009B3D82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 xml:space="preserve">I: </w:t>
      </w:r>
      <w:r w:rsidR="00DE5BE3">
        <w:rPr>
          <w:rFonts w:ascii="Arial" w:hAnsi="Arial" w:cs="Arial"/>
          <w:b/>
        </w:rPr>
        <w:t xml:space="preserve"> </w:t>
      </w:r>
    </w:p>
    <w:p w14:paraId="2163C50A" w14:textId="77777777" w:rsidR="00835373" w:rsidRDefault="00835373" w:rsidP="00835373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MEMORIA </w:t>
      </w:r>
      <w:r w:rsidR="003A75DA">
        <w:rPr>
          <w:rFonts w:ascii="Arial" w:hAnsi="Arial" w:cs="Arial"/>
          <w:b/>
        </w:rPr>
        <w:t>TÉCNICA, ECONÓMICA Y FINANCIERA</w:t>
      </w:r>
      <w:r>
        <w:rPr>
          <w:rFonts w:ascii="Arial" w:hAnsi="Arial" w:cs="Arial"/>
          <w:b/>
        </w:rPr>
        <w:t xml:space="preserve"> DE LA</w:t>
      </w:r>
      <w:r w:rsidR="003A75D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ACT</w:t>
      </w:r>
      <w:r w:rsidR="003A75DA">
        <w:rPr>
          <w:rFonts w:ascii="Arial" w:hAnsi="Arial" w:cs="Arial"/>
          <w:b/>
        </w:rPr>
        <w:t>UACIONES</w:t>
      </w:r>
      <w:r w:rsidR="00606438">
        <w:rPr>
          <w:rFonts w:ascii="Arial" w:hAnsi="Arial" w:cs="Arial"/>
          <w:b/>
        </w:rPr>
        <w:t xml:space="preserve"> PARA EL FOMENTO DEL EMPRENDIMIENTO INNOVADOR</w:t>
      </w:r>
    </w:p>
    <w:p w14:paraId="0B8AE0A9" w14:textId="77777777" w:rsidR="001C3101" w:rsidRDefault="001C3101" w:rsidP="001C3101">
      <w:pPr>
        <w:tabs>
          <w:tab w:val="left" w:pos="60"/>
        </w:tabs>
        <w:spacing w:before="120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pPr w:leftFromText="141" w:rightFromText="141" w:vertAnchor="text" w:horzAnchor="margin" w:tblpY="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1C3101" w:rsidRPr="001C3101" w14:paraId="5440CB33" w14:textId="77777777" w:rsidTr="00743557">
        <w:trPr>
          <w:trHeight w:val="359"/>
        </w:trPr>
        <w:tc>
          <w:tcPr>
            <w:tcW w:w="10485" w:type="dxa"/>
            <w:gridSpan w:val="2"/>
            <w:shd w:val="clear" w:color="auto" w:fill="D5DCE4"/>
            <w:vAlign w:val="center"/>
          </w:tcPr>
          <w:p w14:paraId="69D96691" w14:textId="77777777" w:rsidR="001C3101" w:rsidRPr="00963BA3" w:rsidRDefault="001C3101" w:rsidP="00B424F7">
            <w:pPr>
              <w:tabs>
                <w:tab w:val="left" w:pos="9010"/>
              </w:tabs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sz w:val="14"/>
                <w:szCs w:val="14"/>
              </w:rPr>
              <w:t>INFORMACIÓN BÁSICA DE PROTECCIÓN DE DATOS</w:t>
            </w:r>
            <w:r w:rsidR="00963BA3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</w:tr>
      <w:tr w:rsidR="001C3101" w:rsidRPr="001C3101" w14:paraId="1C11A648" w14:textId="77777777" w:rsidTr="001C3101">
        <w:trPr>
          <w:trHeight w:val="186"/>
        </w:trPr>
        <w:tc>
          <w:tcPr>
            <w:tcW w:w="1413" w:type="dxa"/>
            <w:shd w:val="clear" w:color="auto" w:fill="auto"/>
            <w:vAlign w:val="center"/>
          </w:tcPr>
          <w:p w14:paraId="54C04D66" w14:textId="77777777" w:rsidR="001C3101" w:rsidRPr="001C3101" w:rsidRDefault="001C3101" w:rsidP="002075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0663524" w14:textId="77777777" w:rsidR="001C3101" w:rsidRPr="001C3101" w:rsidRDefault="001C3101" w:rsidP="00207592">
            <w:pPr>
              <w:rPr>
                <w:rFonts w:ascii="Arial" w:hAnsi="Arial" w:cs="Arial"/>
                <w:sz w:val="14"/>
                <w:szCs w:val="14"/>
              </w:rPr>
            </w:pPr>
            <w:r w:rsidRPr="001C3101">
              <w:rPr>
                <w:rFonts w:ascii="Arial" w:hAnsi="Arial" w:cs="Arial"/>
                <w:sz w:val="14"/>
                <w:szCs w:val="14"/>
              </w:rPr>
              <w:t>Dirección General de Empresas</w:t>
            </w:r>
          </w:p>
        </w:tc>
      </w:tr>
      <w:tr w:rsidR="00B424F7" w:rsidRPr="001C3101" w14:paraId="080C250D" w14:textId="77777777" w:rsidTr="001C3101">
        <w:trPr>
          <w:trHeight w:val="322"/>
        </w:trPr>
        <w:tc>
          <w:tcPr>
            <w:tcW w:w="1413" w:type="dxa"/>
            <w:shd w:val="clear" w:color="auto" w:fill="auto"/>
            <w:vAlign w:val="center"/>
          </w:tcPr>
          <w:p w14:paraId="6C24E9E7" w14:textId="77777777" w:rsidR="00B424F7" w:rsidRPr="001C3101" w:rsidRDefault="00B424F7" w:rsidP="00B424F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F2E2346" w14:textId="77777777" w:rsidR="00B424F7" w:rsidRPr="00B424F7" w:rsidRDefault="00B424F7" w:rsidP="00B424F7">
            <w:pPr>
              <w:rPr>
                <w:rFonts w:ascii="Arial" w:hAnsi="Arial" w:cs="Arial"/>
                <w:sz w:val="14"/>
                <w:szCs w:val="14"/>
              </w:rPr>
            </w:pPr>
            <w:r w:rsidRPr="00B424F7">
              <w:rPr>
                <w:rFonts w:ascii="Arial" w:hAnsi="Arial" w:cs="Arial"/>
                <w:sz w:val="14"/>
                <w:szCs w:val="14"/>
              </w:rPr>
              <w:t>Gestión de las subvenciones y ayudas de los programas de apoyo a la innovación en las empresas y agentes de apoyo a la innovación. Realización de encuestas para el diagnóstico e identificación de medidas para el acompañamiento y dinamización de zonas industriales de Castilla-La Mancha.</w:t>
            </w:r>
          </w:p>
        </w:tc>
      </w:tr>
      <w:tr w:rsidR="00B424F7" w:rsidRPr="001C3101" w14:paraId="530DA897" w14:textId="77777777" w:rsidTr="001C3101">
        <w:trPr>
          <w:trHeight w:val="270"/>
        </w:trPr>
        <w:tc>
          <w:tcPr>
            <w:tcW w:w="1413" w:type="dxa"/>
            <w:shd w:val="clear" w:color="auto" w:fill="auto"/>
            <w:vAlign w:val="center"/>
          </w:tcPr>
          <w:p w14:paraId="54F6176C" w14:textId="77777777" w:rsidR="00B424F7" w:rsidRPr="001C3101" w:rsidRDefault="00B424F7" w:rsidP="00B424F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FED70CF" w14:textId="77777777" w:rsidR="00B424F7" w:rsidRPr="00B424F7" w:rsidRDefault="00B424F7" w:rsidP="00B424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424F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6.1.e) Misión en interés público o ejercicio de poderes públicos del Reglamento General de Protección de Datos.</w:t>
            </w:r>
            <w:r w:rsidRPr="00B424F7">
              <w:rPr>
                <w:rFonts w:ascii="Arial" w:hAnsi="Arial" w:cs="Arial"/>
                <w:sz w:val="14"/>
                <w:szCs w:val="14"/>
              </w:rPr>
              <w:t xml:space="preserve"> - Ley 4/2020, de 10 de julio, de Fomento y Coordinación del Sistema de Investigación, Desarrollo e Innovación de Castilla-La Mancha.</w:t>
            </w:r>
          </w:p>
        </w:tc>
      </w:tr>
      <w:tr w:rsidR="001C3101" w:rsidRPr="001C3101" w14:paraId="0D71FCB1" w14:textId="77777777" w:rsidTr="00E06CFE">
        <w:trPr>
          <w:trHeight w:val="184"/>
        </w:trPr>
        <w:tc>
          <w:tcPr>
            <w:tcW w:w="1413" w:type="dxa"/>
            <w:shd w:val="clear" w:color="auto" w:fill="auto"/>
            <w:vAlign w:val="center"/>
          </w:tcPr>
          <w:p w14:paraId="4E097834" w14:textId="77777777" w:rsidR="001C3101" w:rsidRPr="001C3101" w:rsidRDefault="001C3101" w:rsidP="002075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14:paraId="5C554A71" w14:textId="77777777" w:rsidR="001C3101" w:rsidRPr="001C3101" w:rsidRDefault="001C3101" w:rsidP="0020759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highlight w:val="green"/>
                <w:lang w:eastAsia="es-ES"/>
              </w:rPr>
            </w:pPr>
            <w:r w:rsidRPr="001C3101">
              <w:rPr>
                <w:rFonts w:ascii="Arial" w:eastAsia="Times New Roman" w:hAnsi="Arial" w:cs="Arial"/>
                <w:color w:val="FF0000"/>
                <w:sz w:val="14"/>
                <w:szCs w:val="14"/>
                <w:highlight w:val="green"/>
                <w:lang w:eastAsia="es-ES"/>
              </w:rPr>
              <w:t xml:space="preserve"> </w:t>
            </w:r>
          </w:p>
          <w:p w14:paraId="4F15ABF0" w14:textId="77777777" w:rsidR="001C3101" w:rsidRPr="001C3101" w:rsidRDefault="001C3101" w:rsidP="00207592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es-ES"/>
              </w:rPr>
            </w:pPr>
            <w:r w:rsidRPr="001C310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Existe cesión de datos </w:t>
            </w:r>
          </w:p>
        </w:tc>
      </w:tr>
      <w:tr w:rsidR="001C3101" w:rsidRPr="001C3101" w14:paraId="74125600" w14:textId="77777777" w:rsidTr="001C3101">
        <w:trPr>
          <w:trHeight w:val="244"/>
        </w:trPr>
        <w:tc>
          <w:tcPr>
            <w:tcW w:w="1413" w:type="dxa"/>
            <w:shd w:val="clear" w:color="auto" w:fill="auto"/>
            <w:vAlign w:val="center"/>
          </w:tcPr>
          <w:p w14:paraId="68F7D85B" w14:textId="77777777" w:rsidR="001C3101" w:rsidRPr="001C3101" w:rsidRDefault="001C3101" w:rsidP="002075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073414E5" w14:textId="77777777" w:rsidR="001C3101" w:rsidRPr="001C3101" w:rsidRDefault="001C3101" w:rsidP="00207592">
            <w:pPr>
              <w:rPr>
                <w:rFonts w:ascii="Arial" w:hAnsi="Arial" w:cs="Arial"/>
                <w:i/>
                <w:sz w:val="14"/>
                <w:szCs w:val="14"/>
                <w:highlight w:val="green"/>
              </w:rPr>
            </w:pPr>
            <w:r w:rsidRPr="001C3101">
              <w:rPr>
                <w:rFonts w:ascii="Arial" w:hAnsi="Arial" w:cs="Arial"/>
                <w:color w:val="000000"/>
                <w:sz w:val="14"/>
                <w:szCs w:val="14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C3101" w:rsidRPr="001C3101" w14:paraId="4D370EDB" w14:textId="77777777" w:rsidTr="001C3101">
        <w:trPr>
          <w:trHeight w:val="380"/>
        </w:trPr>
        <w:tc>
          <w:tcPr>
            <w:tcW w:w="1413" w:type="dxa"/>
            <w:shd w:val="clear" w:color="auto" w:fill="auto"/>
            <w:vAlign w:val="center"/>
          </w:tcPr>
          <w:p w14:paraId="7E7A42C5" w14:textId="77777777" w:rsidR="001C3101" w:rsidRPr="001C3101" w:rsidRDefault="001C3101" w:rsidP="002075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3607AAD" w14:textId="77777777" w:rsidR="001C3101" w:rsidRPr="001C3101" w:rsidRDefault="001C3101" w:rsidP="002075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3101">
              <w:rPr>
                <w:rFonts w:ascii="Arial" w:hAnsi="Arial" w:cs="Arial"/>
                <w:color w:val="000000"/>
                <w:sz w:val="14"/>
                <w:szCs w:val="14"/>
              </w:rPr>
              <w:t xml:space="preserve">Disponible en la dirección electrónica: </w:t>
            </w:r>
          </w:p>
          <w:p w14:paraId="174F031C" w14:textId="77777777" w:rsidR="001C3101" w:rsidRPr="001C3101" w:rsidRDefault="001C3101" w:rsidP="0020759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C3101">
              <w:rPr>
                <w:rFonts w:ascii="Arial" w:hAnsi="Arial" w:cs="Arial"/>
                <w:color w:val="000000"/>
                <w:sz w:val="14"/>
                <w:szCs w:val="14"/>
              </w:rPr>
              <w:t>https://rat.castillalamancha.es/info/0150</w:t>
            </w:r>
          </w:p>
        </w:tc>
      </w:tr>
    </w:tbl>
    <w:p w14:paraId="5441BE8D" w14:textId="77777777" w:rsidR="00ED1317" w:rsidRPr="00414FE2" w:rsidRDefault="00F61303" w:rsidP="00433A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Recomendaciones cumplimentación</w:t>
      </w:r>
      <w:r w:rsidR="00ED1317" w:rsidRPr="00414FE2">
        <w:rPr>
          <w:rFonts w:ascii="Arial" w:hAnsi="Arial" w:cs="Arial"/>
          <w:b/>
          <w:sz w:val="20"/>
          <w:szCs w:val="20"/>
        </w:rPr>
        <w:t>:</w:t>
      </w:r>
    </w:p>
    <w:p w14:paraId="7937FCA3" w14:textId="77777777" w:rsidR="00ED1317" w:rsidRPr="00786116" w:rsidRDefault="00ED1317" w:rsidP="00433ABF">
      <w:pPr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- </w:t>
      </w:r>
      <w:r w:rsidR="00F61303"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La memoria deberá describir de forma clara y detallada </w:t>
      </w:r>
      <w:r w:rsidR="00917BE8">
        <w:rPr>
          <w:rFonts w:ascii="Arial" w:hAnsi="Arial" w:cs="Arial"/>
          <w:b/>
          <w:i/>
          <w:sz w:val="16"/>
          <w:szCs w:val="16"/>
          <w:u w:val="single"/>
        </w:rPr>
        <w:t>las actuaciones a realizar</w:t>
      </w:r>
      <w:r w:rsidR="00F61303"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, debiendo cumplimentarse según proceda todos los apartados de </w:t>
      </w:r>
      <w:proofErr w:type="gramStart"/>
      <w:r w:rsidR="00F61303" w:rsidRPr="00786116">
        <w:rPr>
          <w:rFonts w:ascii="Arial" w:hAnsi="Arial" w:cs="Arial"/>
          <w:b/>
          <w:i/>
          <w:sz w:val="16"/>
          <w:szCs w:val="16"/>
          <w:u w:val="single"/>
        </w:rPr>
        <w:t>la misma</w:t>
      </w:r>
      <w:proofErr w:type="gramEnd"/>
      <w:r w:rsidR="00020FFB"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 que se relacionan a continuación</w:t>
      </w:r>
      <w:r w:rsidR="00F61303" w:rsidRPr="00786116">
        <w:rPr>
          <w:rFonts w:ascii="Arial" w:hAnsi="Arial" w:cs="Arial"/>
          <w:b/>
          <w:i/>
          <w:sz w:val="16"/>
          <w:szCs w:val="16"/>
          <w:u w:val="single"/>
        </w:rPr>
        <w:t>.</w:t>
      </w:r>
    </w:p>
    <w:p w14:paraId="73E3FC1D" w14:textId="77777777" w:rsidR="00ED1317" w:rsidRPr="00786116" w:rsidRDefault="00ED1317" w:rsidP="00FE2E8B">
      <w:pPr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786116">
        <w:rPr>
          <w:rFonts w:ascii="Arial" w:hAnsi="Arial" w:cs="Arial"/>
          <w:b/>
          <w:i/>
          <w:sz w:val="16"/>
          <w:szCs w:val="16"/>
          <w:u w:val="single"/>
        </w:rPr>
        <w:t>- El espacio de los siguientes apartados es orientativo</w:t>
      </w:r>
      <w:r w:rsidR="00F61303" w:rsidRPr="00786116">
        <w:rPr>
          <w:rFonts w:ascii="Arial" w:hAnsi="Arial" w:cs="Arial"/>
          <w:b/>
          <w:i/>
          <w:sz w:val="16"/>
          <w:szCs w:val="16"/>
          <w:u w:val="single"/>
        </w:rPr>
        <w:t>. Puede</w:t>
      </w:r>
      <w:r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 utilizar el espacio que considere oportuno, y añadir las imágenes o anexos que considere necesarios.</w:t>
      </w:r>
    </w:p>
    <w:p w14:paraId="0C4BCAF7" w14:textId="77777777" w:rsidR="00F61303" w:rsidRPr="00414FE2" w:rsidRDefault="00F61303" w:rsidP="00FE2E8B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Guardar el documento como pdf o similar y </w:t>
      </w:r>
      <w:r w:rsidR="009135AE" w:rsidRPr="00786116">
        <w:rPr>
          <w:rFonts w:ascii="Arial" w:hAnsi="Arial" w:cs="Arial"/>
          <w:b/>
          <w:i/>
          <w:sz w:val="16"/>
          <w:szCs w:val="16"/>
          <w:u w:val="single"/>
        </w:rPr>
        <w:t>firmar la memoria</w:t>
      </w:r>
      <w:r>
        <w:rPr>
          <w:rFonts w:ascii="Arial" w:hAnsi="Arial" w:cs="Arial"/>
          <w:i/>
          <w:sz w:val="16"/>
          <w:szCs w:val="16"/>
        </w:rPr>
        <w:t>.</w:t>
      </w:r>
    </w:p>
    <w:p w14:paraId="52B624E5" w14:textId="77777777" w:rsidR="00ED1317" w:rsidRPr="00CA79C1" w:rsidRDefault="00ED1317" w:rsidP="00433ABF">
      <w:pPr>
        <w:jc w:val="both"/>
        <w:rPr>
          <w:rFonts w:ascii="Arial" w:hAnsi="Arial" w:cs="Arial"/>
          <w:sz w:val="20"/>
          <w:szCs w:val="20"/>
        </w:rPr>
      </w:pPr>
    </w:p>
    <w:p w14:paraId="30B243C1" w14:textId="77777777" w:rsidR="002476BD" w:rsidRDefault="002476BD" w:rsidP="00720CC1">
      <w:pPr>
        <w:jc w:val="both"/>
        <w:rPr>
          <w:rFonts w:ascii="Arial" w:hAnsi="Arial" w:cs="Arial"/>
          <w:b/>
          <w:sz w:val="20"/>
          <w:szCs w:val="20"/>
        </w:rPr>
      </w:pPr>
    </w:p>
    <w:p w14:paraId="41DDFF6E" w14:textId="77777777" w:rsidR="007479FA" w:rsidRPr="007479FA" w:rsidRDefault="00291A8B" w:rsidP="00743557">
      <w:pPr>
        <w:pStyle w:val="Ttulo4"/>
        <w:shd w:val="clear" w:color="auto" w:fill="D5DCE4"/>
        <w:ind w:right="34"/>
        <w:rPr>
          <w:rFonts w:cs="Arial"/>
        </w:rPr>
      </w:pPr>
      <w:r>
        <w:rPr>
          <w:rFonts w:cs="Arial"/>
        </w:rPr>
        <w:t>A)</w:t>
      </w:r>
      <w:r w:rsidR="007479FA" w:rsidRPr="007479FA">
        <w:rPr>
          <w:rFonts w:cs="Arial"/>
        </w:rPr>
        <w:t xml:space="preserve">. DESCRIPCIÓN DE LA </w:t>
      </w:r>
      <w:r w:rsidR="00917BE8">
        <w:rPr>
          <w:rFonts w:cs="Arial"/>
        </w:rPr>
        <w:t>ENTIDAD</w:t>
      </w:r>
      <w:r w:rsidR="007479FA" w:rsidRPr="007479FA">
        <w:rPr>
          <w:rFonts w:cs="Arial"/>
        </w:rPr>
        <w:t xml:space="preserve"> SOLICITANTE</w:t>
      </w:r>
      <w:r w:rsidR="009743EE">
        <w:rPr>
          <w:rFonts w:cs="Arial"/>
        </w:rPr>
        <w:t>:</w:t>
      </w:r>
    </w:p>
    <w:p w14:paraId="4E51F104" w14:textId="77777777" w:rsidR="00155531" w:rsidRDefault="00155531" w:rsidP="007479FA">
      <w:pPr>
        <w:jc w:val="both"/>
        <w:rPr>
          <w:rFonts w:ascii="Arial" w:hAnsi="Arial" w:cs="Arial"/>
          <w:b/>
          <w:sz w:val="18"/>
          <w:szCs w:val="18"/>
        </w:rPr>
      </w:pPr>
    </w:p>
    <w:p w14:paraId="7C9D0143" w14:textId="7E4C4076" w:rsidR="007479FA" w:rsidRPr="001D139D" w:rsidRDefault="007479FA" w:rsidP="007479FA">
      <w:pPr>
        <w:jc w:val="both"/>
        <w:rPr>
          <w:rFonts w:ascii="Arial" w:hAnsi="Arial" w:cs="Arial"/>
          <w:b/>
          <w:sz w:val="18"/>
          <w:szCs w:val="18"/>
        </w:rPr>
      </w:pPr>
      <w:r w:rsidRPr="001D139D">
        <w:rPr>
          <w:rFonts w:ascii="Arial" w:hAnsi="Arial" w:cs="Arial"/>
          <w:b/>
          <w:sz w:val="18"/>
          <w:szCs w:val="18"/>
        </w:rPr>
        <w:t xml:space="preserve">- </w:t>
      </w:r>
      <w:r w:rsidR="00ED1317" w:rsidRPr="001D139D">
        <w:rPr>
          <w:rFonts w:ascii="Arial" w:hAnsi="Arial" w:cs="Arial"/>
          <w:b/>
          <w:sz w:val="18"/>
          <w:szCs w:val="18"/>
        </w:rPr>
        <w:t>Breve present</w:t>
      </w:r>
      <w:r w:rsidRPr="001D139D">
        <w:rPr>
          <w:rFonts w:ascii="Arial" w:hAnsi="Arial" w:cs="Arial"/>
          <w:b/>
          <w:sz w:val="18"/>
          <w:szCs w:val="18"/>
        </w:rPr>
        <w:t xml:space="preserve">ación de la </w:t>
      </w:r>
      <w:r w:rsidR="00825B90">
        <w:rPr>
          <w:rFonts w:ascii="Arial" w:hAnsi="Arial" w:cs="Arial"/>
          <w:b/>
          <w:sz w:val="18"/>
          <w:szCs w:val="18"/>
        </w:rPr>
        <w:t>entidad</w:t>
      </w:r>
      <w:r w:rsidRPr="001D139D">
        <w:rPr>
          <w:rFonts w:ascii="Arial" w:hAnsi="Arial" w:cs="Arial"/>
          <w:b/>
          <w:sz w:val="18"/>
          <w:szCs w:val="18"/>
        </w:rPr>
        <w:t xml:space="preserve"> solicitante</w:t>
      </w:r>
      <w:r w:rsidR="00825B90">
        <w:rPr>
          <w:rFonts w:ascii="Arial" w:hAnsi="Arial" w:cs="Arial"/>
          <w:b/>
          <w:sz w:val="18"/>
          <w:szCs w:val="18"/>
        </w:rPr>
        <w:t xml:space="preserve"> (</w:t>
      </w:r>
      <w:r w:rsidR="00825B90" w:rsidRPr="00392EFA">
        <w:rPr>
          <w:rFonts w:ascii="Arial" w:hAnsi="Arial" w:cs="Arial"/>
          <w:b/>
          <w:i/>
          <w:sz w:val="18"/>
          <w:szCs w:val="18"/>
        </w:rPr>
        <w:t>año de creación, objeto social, composición, forma financiación, etc…</w:t>
      </w:r>
      <w:r w:rsidR="00825B90">
        <w:rPr>
          <w:rFonts w:ascii="Arial" w:hAnsi="Arial" w:cs="Arial"/>
          <w:b/>
          <w:sz w:val="18"/>
          <w:szCs w:val="18"/>
        </w:rPr>
        <w:t>)</w:t>
      </w:r>
      <w:r w:rsidRPr="001D139D">
        <w:rPr>
          <w:rFonts w:ascii="Arial" w:hAnsi="Arial" w:cs="Arial"/>
          <w:b/>
          <w:sz w:val="18"/>
          <w:szCs w:val="18"/>
        </w:rPr>
        <w:t>:</w:t>
      </w:r>
    </w:p>
    <w:p w14:paraId="2E467388" w14:textId="77777777" w:rsidR="009C7D5A" w:rsidRPr="001D139D" w:rsidRDefault="009C7D5A" w:rsidP="009C7D5A">
      <w:pPr>
        <w:jc w:val="both"/>
        <w:rPr>
          <w:rFonts w:ascii="Arial" w:hAnsi="Arial" w:cs="Arial"/>
          <w:sz w:val="18"/>
          <w:szCs w:val="18"/>
        </w:rPr>
      </w:pPr>
      <w:r w:rsidRPr="001D139D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139D">
        <w:rPr>
          <w:rFonts w:ascii="Arial" w:hAnsi="Arial" w:cs="Arial"/>
          <w:sz w:val="18"/>
          <w:szCs w:val="18"/>
        </w:rPr>
        <w:instrText xml:space="preserve"> FORMTEXT </w:instrText>
      </w:r>
      <w:r w:rsidRPr="001D139D">
        <w:rPr>
          <w:rFonts w:ascii="Arial" w:hAnsi="Arial" w:cs="Arial"/>
          <w:sz w:val="18"/>
          <w:szCs w:val="18"/>
        </w:rPr>
      </w:r>
      <w:r w:rsidRPr="001D139D">
        <w:rPr>
          <w:rFonts w:ascii="Arial" w:hAnsi="Arial" w:cs="Arial"/>
          <w:sz w:val="18"/>
          <w:szCs w:val="18"/>
        </w:rPr>
        <w:fldChar w:fldCharType="separate"/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sz w:val="18"/>
          <w:szCs w:val="18"/>
        </w:rPr>
        <w:fldChar w:fldCharType="end"/>
      </w:r>
    </w:p>
    <w:p w14:paraId="5FCAFC8D" w14:textId="77777777" w:rsidR="007479FA" w:rsidRPr="001D139D" w:rsidRDefault="007479FA" w:rsidP="007479FA">
      <w:pPr>
        <w:jc w:val="both"/>
        <w:rPr>
          <w:rFonts w:ascii="Arial" w:hAnsi="Arial" w:cs="Arial"/>
          <w:b/>
          <w:sz w:val="18"/>
          <w:szCs w:val="18"/>
        </w:rPr>
      </w:pPr>
    </w:p>
    <w:p w14:paraId="09478664" w14:textId="77777777" w:rsidR="009C7D5A" w:rsidRPr="001D139D" w:rsidRDefault="009C7D5A" w:rsidP="007479FA">
      <w:pPr>
        <w:jc w:val="both"/>
        <w:rPr>
          <w:rFonts w:ascii="Arial" w:hAnsi="Arial" w:cs="Arial"/>
          <w:b/>
          <w:sz w:val="18"/>
          <w:szCs w:val="18"/>
        </w:rPr>
      </w:pPr>
    </w:p>
    <w:p w14:paraId="29697071" w14:textId="77777777" w:rsidR="00CF775A" w:rsidRPr="001D139D" w:rsidRDefault="00CF775A" w:rsidP="007479FA">
      <w:pPr>
        <w:jc w:val="both"/>
        <w:rPr>
          <w:rFonts w:ascii="Arial" w:hAnsi="Arial" w:cs="Arial"/>
          <w:b/>
          <w:sz w:val="18"/>
          <w:szCs w:val="18"/>
        </w:rPr>
      </w:pPr>
    </w:p>
    <w:p w14:paraId="4D0B64A9" w14:textId="77777777" w:rsidR="007479FA" w:rsidRPr="001D139D" w:rsidRDefault="007479FA" w:rsidP="007479FA">
      <w:pPr>
        <w:jc w:val="both"/>
        <w:rPr>
          <w:rFonts w:ascii="Arial" w:hAnsi="Arial" w:cs="Arial"/>
          <w:b/>
          <w:sz w:val="18"/>
          <w:szCs w:val="18"/>
        </w:rPr>
      </w:pPr>
      <w:r w:rsidRPr="001D139D">
        <w:rPr>
          <w:rFonts w:ascii="Arial" w:hAnsi="Arial" w:cs="Arial"/>
          <w:b/>
          <w:sz w:val="18"/>
          <w:szCs w:val="18"/>
        </w:rPr>
        <w:t xml:space="preserve">- Localización donde se </w:t>
      </w:r>
      <w:r w:rsidR="00825B90">
        <w:rPr>
          <w:rFonts w:ascii="Arial" w:hAnsi="Arial" w:cs="Arial"/>
          <w:b/>
          <w:sz w:val="18"/>
          <w:szCs w:val="18"/>
        </w:rPr>
        <w:t>desarrollan las actuaciones del objeto de la ayuda</w:t>
      </w:r>
      <w:r w:rsidRPr="001D139D">
        <w:rPr>
          <w:rFonts w:ascii="Arial" w:hAnsi="Arial" w:cs="Arial"/>
          <w:b/>
          <w:sz w:val="18"/>
          <w:szCs w:val="18"/>
        </w:rPr>
        <w:t>:</w:t>
      </w:r>
    </w:p>
    <w:p w14:paraId="4921776B" w14:textId="77777777" w:rsidR="009C7D5A" w:rsidRPr="001D139D" w:rsidRDefault="009C7D5A" w:rsidP="009C7D5A">
      <w:pPr>
        <w:jc w:val="both"/>
        <w:rPr>
          <w:rFonts w:ascii="Arial" w:hAnsi="Arial" w:cs="Arial"/>
          <w:sz w:val="18"/>
          <w:szCs w:val="18"/>
        </w:rPr>
      </w:pPr>
      <w:r w:rsidRPr="001D139D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139D">
        <w:rPr>
          <w:rFonts w:ascii="Arial" w:hAnsi="Arial" w:cs="Arial"/>
          <w:sz w:val="18"/>
          <w:szCs w:val="18"/>
        </w:rPr>
        <w:instrText xml:space="preserve"> FORMTEXT </w:instrText>
      </w:r>
      <w:r w:rsidRPr="001D139D">
        <w:rPr>
          <w:rFonts w:ascii="Arial" w:hAnsi="Arial" w:cs="Arial"/>
          <w:sz w:val="18"/>
          <w:szCs w:val="18"/>
        </w:rPr>
      </w:r>
      <w:r w:rsidRPr="001D139D">
        <w:rPr>
          <w:rFonts w:ascii="Arial" w:hAnsi="Arial" w:cs="Arial"/>
          <w:sz w:val="18"/>
          <w:szCs w:val="18"/>
        </w:rPr>
        <w:fldChar w:fldCharType="separate"/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sz w:val="18"/>
          <w:szCs w:val="18"/>
        </w:rPr>
        <w:fldChar w:fldCharType="end"/>
      </w:r>
    </w:p>
    <w:p w14:paraId="23EF1D6A" w14:textId="77777777" w:rsidR="007479FA" w:rsidRPr="001D139D" w:rsidRDefault="007479FA" w:rsidP="007479FA">
      <w:pPr>
        <w:jc w:val="both"/>
        <w:rPr>
          <w:rFonts w:ascii="Arial" w:hAnsi="Arial" w:cs="Arial"/>
          <w:b/>
          <w:sz w:val="18"/>
          <w:szCs w:val="18"/>
        </w:rPr>
      </w:pPr>
    </w:p>
    <w:p w14:paraId="2748214F" w14:textId="77777777" w:rsidR="007479FA" w:rsidRPr="001D139D" w:rsidRDefault="007479FA" w:rsidP="009C7D5A">
      <w:pPr>
        <w:jc w:val="both"/>
        <w:rPr>
          <w:rFonts w:ascii="Arial" w:hAnsi="Arial" w:cs="Arial"/>
          <w:b/>
          <w:sz w:val="18"/>
          <w:szCs w:val="18"/>
        </w:rPr>
      </w:pPr>
    </w:p>
    <w:p w14:paraId="15329736" w14:textId="77777777" w:rsidR="009C7D5A" w:rsidRDefault="009C7D5A" w:rsidP="009C7D5A">
      <w:pPr>
        <w:jc w:val="both"/>
        <w:rPr>
          <w:rFonts w:ascii="Arial" w:hAnsi="Arial" w:cs="Arial"/>
          <w:b/>
          <w:sz w:val="18"/>
          <w:szCs w:val="18"/>
        </w:rPr>
      </w:pPr>
    </w:p>
    <w:p w14:paraId="50DFBF58" w14:textId="77777777" w:rsidR="00CF775A" w:rsidRDefault="00CF775A" w:rsidP="009C7D5A">
      <w:pPr>
        <w:jc w:val="both"/>
        <w:rPr>
          <w:rFonts w:ascii="Arial" w:hAnsi="Arial" w:cs="Arial"/>
          <w:b/>
          <w:sz w:val="18"/>
          <w:szCs w:val="18"/>
        </w:rPr>
      </w:pPr>
    </w:p>
    <w:p w14:paraId="018BCE68" w14:textId="77777777" w:rsidR="009C7D5A" w:rsidRPr="001D139D" w:rsidRDefault="009C7D5A" w:rsidP="009C7D5A">
      <w:pPr>
        <w:jc w:val="both"/>
        <w:rPr>
          <w:rFonts w:ascii="Arial" w:hAnsi="Arial" w:cs="Arial"/>
          <w:b/>
          <w:sz w:val="18"/>
          <w:szCs w:val="18"/>
        </w:rPr>
      </w:pPr>
    </w:p>
    <w:p w14:paraId="6B7A13A4" w14:textId="77777777" w:rsidR="00ED1317" w:rsidRPr="001D139D" w:rsidRDefault="00BE60B5" w:rsidP="007479FA">
      <w:pPr>
        <w:jc w:val="both"/>
        <w:rPr>
          <w:rFonts w:ascii="Arial" w:hAnsi="Arial" w:cs="Arial"/>
          <w:b/>
          <w:sz w:val="18"/>
          <w:szCs w:val="18"/>
        </w:rPr>
      </w:pPr>
      <w:r w:rsidRPr="001D139D">
        <w:rPr>
          <w:rFonts w:ascii="Arial" w:hAnsi="Arial" w:cs="Arial"/>
          <w:b/>
          <w:sz w:val="18"/>
          <w:szCs w:val="18"/>
        </w:rPr>
        <w:t xml:space="preserve">- </w:t>
      </w:r>
      <w:r w:rsidR="00825B90">
        <w:rPr>
          <w:rFonts w:ascii="Arial" w:hAnsi="Arial" w:cs="Arial"/>
          <w:b/>
          <w:sz w:val="18"/>
          <w:szCs w:val="18"/>
        </w:rPr>
        <w:t>Medios personales propios destinados a la realización de las actuaciones solicitadas (</w:t>
      </w:r>
      <w:r w:rsidR="00825B90" w:rsidRPr="00392EFA">
        <w:rPr>
          <w:rFonts w:ascii="Arial" w:hAnsi="Arial" w:cs="Arial"/>
          <w:b/>
          <w:i/>
          <w:sz w:val="18"/>
          <w:szCs w:val="18"/>
        </w:rPr>
        <w:t>nº de trabajadores, estructura, descripción de funciones…</w:t>
      </w:r>
      <w:r w:rsidR="00825B90">
        <w:rPr>
          <w:rFonts w:ascii="Arial" w:hAnsi="Arial" w:cs="Arial"/>
          <w:b/>
          <w:sz w:val="18"/>
          <w:szCs w:val="18"/>
        </w:rPr>
        <w:t>)</w:t>
      </w:r>
      <w:r w:rsidRPr="001D139D">
        <w:rPr>
          <w:rFonts w:ascii="Arial" w:hAnsi="Arial" w:cs="Arial"/>
          <w:b/>
          <w:sz w:val="18"/>
          <w:szCs w:val="18"/>
        </w:rPr>
        <w:t xml:space="preserve">: </w:t>
      </w:r>
    </w:p>
    <w:p w14:paraId="45507831" w14:textId="77777777" w:rsidR="009C7D5A" w:rsidRPr="001D139D" w:rsidRDefault="009C7D5A" w:rsidP="009C7D5A">
      <w:pPr>
        <w:jc w:val="both"/>
        <w:rPr>
          <w:rFonts w:ascii="Arial" w:hAnsi="Arial" w:cs="Arial"/>
          <w:sz w:val="18"/>
          <w:szCs w:val="18"/>
        </w:rPr>
      </w:pPr>
      <w:r w:rsidRPr="001D139D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139D">
        <w:rPr>
          <w:rFonts w:ascii="Arial" w:hAnsi="Arial" w:cs="Arial"/>
          <w:sz w:val="18"/>
          <w:szCs w:val="18"/>
        </w:rPr>
        <w:instrText xml:space="preserve"> FORMTEXT </w:instrText>
      </w:r>
      <w:r w:rsidRPr="001D139D">
        <w:rPr>
          <w:rFonts w:ascii="Arial" w:hAnsi="Arial" w:cs="Arial"/>
          <w:sz w:val="18"/>
          <w:szCs w:val="18"/>
        </w:rPr>
      </w:r>
      <w:r w:rsidRPr="001D139D">
        <w:rPr>
          <w:rFonts w:ascii="Arial" w:hAnsi="Arial" w:cs="Arial"/>
          <w:sz w:val="18"/>
          <w:szCs w:val="18"/>
        </w:rPr>
        <w:fldChar w:fldCharType="separate"/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sz w:val="18"/>
          <w:szCs w:val="18"/>
        </w:rPr>
        <w:fldChar w:fldCharType="end"/>
      </w:r>
    </w:p>
    <w:p w14:paraId="3B1FD9D3" w14:textId="77777777" w:rsidR="007479FA" w:rsidRPr="001D139D" w:rsidRDefault="007479FA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4FF44E51" w14:textId="77777777" w:rsidR="007425D3" w:rsidRDefault="007425D3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61557115" w14:textId="77777777" w:rsidR="00F3170E" w:rsidRDefault="00F3170E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22562638" w14:textId="77777777" w:rsidR="00F3170E" w:rsidRPr="001D139D" w:rsidRDefault="00F3170E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6A6D4B05" w14:textId="77777777" w:rsidR="007425D3" w:rsidRDefault="007425D3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35122B1E" w14:textId="38581FCE" w:rsidR="00F3170E" w:rsidRPr="001D139D" w:rsidRDefault="00F3170E" w:rsidP="00F3170E">
      <w:pPr>
        <w:jc w:val="both"/>
        <w:rPr>
          <w:rFonts w:ascii="Arial" w:hAnsi="Arial" w:cs="Arial"/>
          <w:b/>
          <w:sz w:val="18"/>
          <w:szCs w:val="18"/>
        </w:rPr>
      </w:pPr>
      <w:r w:rsidRPr="001D139D">
        <w:rPr>
          <w:rFonts w:ascii="Arial" w:hAnsi="Arial" w:cs="Arial"/>
          <w:b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>Colaboración, en su caso, de otros agentes del sistema de innovación en las actuaciones solicitadas (nombre, justificar colaboración…)</w:t>
      </w:r>
      <w:r w:rsidRPr="001D139D">
        <w:rPr>
          <w:rFonts w:ascii="Arial" w:hAnsi="Arial" w:cs="Arial"/>
          <w:b/>
          <w:sz w:val="18"/>
          <w:szCs w:val="18"/>
        </w:rPr>
        <w:t xml:space="preserve"> </w:t>
      </w:r>
    </w:p>
    <w:p w14:paraId="150CF232" w14:textId="77777777" w:rsidR="00F3170E" w:rsidRPr="001D139D" w:rsidRDefault="00F3170E" w:rsidP="00F3170E">
      <w:pPr>
        <w:jc w:val="both"/>
        <w:rPr>
          <w:rFonts w:ascii="Arial" w:hAnsi="Arial" w:cs="Arial"/>
          <w:sz w:val="18"/>
          <w:szCs w:val="18"/>
        </w:rPr>
      </w:pPr>
      <w:r w:rsidRPr="001D139D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139D">
        <w:rPr>
          <w:rFonts w:ascii="Arial" w:hAnsi="Arial" w:cs="Arial"/>
          <w:sz w:val="18"/>
          <w:szCs w:val="18"/>
        </w:rPr>
        <w:instrText xml:space="preserve"> FORMTEXT </w:instrText>
      </w:r>
      <w:r w:rsidRPr="001D139D">
        <w:rPr>
          <w:rFonts w:ascii="Arial" w:hAnsi="Arial" w:cs="Arial"/>
          <w:sz w:val="18"/>
          <w:szCs w:val="18"/>
        </w:rPr>
      </w:r>
      <w:r w:rsidRPr="001D139D">
        <w:rPr>
          <w:rFonts w:ascii="Arial" w:hAnsi="Arial" w:cs="Arial"/>
          <w:sz w:val="18"/>
          <w:szCs w:val="18"/>
        </w:rPr>
        <w:fldChar w:fldCharType="separate"/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sz w:val="18"/>
          <w:szCs w:val="18"/>
        </w:rPr>
        <w:fldChar w:fldCharType="end"/>
      </w:r>
    </w:p>
    <w:p w14:paraId="7DE3F799" w14:textId="77777777" w:rsidR="00CF775A" w:rsidRDefault="00CF775A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2D9EA14B" w14:textId="77777777" w:rsidR="00CF775A" w:rsidRPr="001D139D" w:rsidRDefault="00CF775A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399E85B3" w14:textId="77777777" w:rsidR="007425D3" w:rsidRDefault="007425D3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117BFA7F" w14:textId="77777777" w:rsidR="003B5CD5" w:rsidRPr="001D139D" w:rsidRDefault="003B5CD5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5C45A523" w14:textId="77777777" w:rsidR="00ED1317" w:rsidRPr="001D139D" w:rsidRDefault="009C7D5A" w:rsidP="004F3B3C">
      <w:pPr>
        <w:jc w:val="both"/>
        <w:rPr>
          <w:rFonts w:ascii="Arial" w:hAnsi="Arial" w:cs="Arial"/>
          <w:b/>
          <w:sz w:val="18"/>
          <w:szCs w:val="18"/>
        </w:rPr>
      </w:pPr>
      <w:r w:rsidRPr="001D139D">
        <w:rPr>
          <w:rFonts w:ascii="Arial" w:hAnsi="Arial" w:cs="Arial"/>
          <w:b/>
          <w:sz w:val="18"/>
          <w:szCs w:val="18"/>
        </w:rPr>
        <w:t>- Otros datos que considere relevantes:</w:t>
      </w:r>
    </w:p>
    <w:p w14:paraId="76DD2918" w14:textId="77777777" w:rsidR="00ED1317" w:rsidRPr="001D139D" w:rsidRDefault="00ED1317" w:rsidP="004F3B3C">
      <w:pPr>
        <w:jc w:val="both"/>
        <w:rPr>
          <w:rFonts w:ascii="Arial" w:hAnsi="Arial" w:cs="Arial"/>
          <w:sz w:val="18"/>
          <w:szCs w:val="18"/>
        </w:rPr>
      </w:pPr>
      <w:r w:rsidRPr="001D139D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139D">
        <w:rPr>
          <w:rFonts w:ascii="Arial" w:hAnsi="Arial" w:cs="Arial"/>
          <w:sz w:val="18"/>
          <w:szCs w:val="18"/>
        </w:rPr>
        <w:instrText xml:space="preserve"> FORMTEXT </w:instrText>
      </w:r>
      <w:r w:rsidRPr="001D139D">
        <w:rPr>
          <w:rFonts w:ascii="Arial" w:hAnsi="Arial" w:cs="Arial"/>
          <w:sz w:val="18"/>
          <w:szCs w:val="18"/>
        </w:rPr>
      </w:r>
      <w:r w:rsidRPr="001D139D">
        <w:rPr>
          <w:rFonts w:ascii="Arial" w:hAnsi="Arial" w:cs="Arial"/>
          <w:sz w:val="18"/>
          <w:szCs w:val="18"/>
        </w:rPr>
        <w:fldChar w:fldCharType="separate"/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sz w:val="18"/>
          <w:szCs w:val="18"/>
        </w:rPr>
        <w:fldChar w:fldCharType="end"/>
      </w:r>
    </w:p>
    <w:p w14:paraId="1D7E87D0" w14:textId="77777777" w:rsidR="00ED1317" w:rsidRPr="001D139D" w:rsidRDefault="00ED1317" w:rsidP="00FE2E8B">
      <w:pPr>
        <w:jc w:val="both"/>
        <w:rPr>
          <w:rFonts w:ascii="Arial" w:hAnsi="Arial" w:cs="Arial"/>
          <w:sz w:val="18"/>
          <w:szCs w:val="18"/>
        </w:rPr>
      </w:pPr>
    </w:p>
    <w:p w14:paraId="1A2D076A" w14:textId="77777777" w:rsidR="002476BD" w:rsidRDefault="002476BD" w:rsidP="00FE2E8B">
      <w:pPr>
        <w:jc w:val="both"/>
        <w:rPr>
          <w:rFonts w:ascii="Arial" w:hAnsi="Arial" w:cs="Arial"/>
          <w:sz w:val="20"/>
          <w:szCs w:val="20"/>
        </w:rPr>
      </w:pPr>
    </w:p>
    <w:p w14:paraId="4C82209C" w14:textId="77777777" w:rsidR="002476BD" w:rsidRPr="00CA79C1" w:rsidRDefault="002476BD" w:rsidP="00FE2E8B">
      <w:pPr>
        <w:jc w:val="both"/>
        <w:rPr>
          <w:rFonts w:ascii="Arial" w:hAnsi="Arial" w:cs="Arial"/>
          <w:sz w:val="20"/>
          <w:szCs w:val="20"/>
        </w:rPr>
      </w:pPr>
    </w:p>
    <w:p w14:paraId="3729D5DE" w14:textId="77777777" w:rsidR="001D139D" w:rsidRDefault="001D139D" w:rsidP="00414F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FE6D47" w14:textId="77777777" w:rsidR="001D139D" w:rsidRDefault="001D139D" w:rsidP="00414F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DB32F81" w14:textId="77777777" w:rsidR="001D139D" w:rsidRDefault="001D139D" w:rsidP="00414F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326B97" w14:textId="77777777" w:rsidR="00A93266" w:rsidRDefault="00A93266" w:rsidP="00414F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F563FEB" w14:textId="77777777" w:rsidR="00C55443" w:rsidRDefault="00291A8B" w:rsidP="00743557">
      <w:pPr>
        <w:shd w:val="clear" w:color="auto" w:fill="D5DCE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B)</w:t>
      </w:r>
      <w:r w:rsidR="00ED1317" w:rsidRPr="00691061">
        <w:rPr>
          <w:rFonts w:ascii="Arial" w:hAnsi="Arial" w:cs="Arial"/>
          <w:b/>
          <w:sz w:val="20"/>
          <w:szCs w:val="20"/>
          <w:u w:val="single"/>
        </w:rPr>
        <w:t>.</w:t>
      </w:r>
      <w:r w:rsidR="00F631A4">
        <w:rPr>
          <w:rFonts w:ascii="Arial" w:hAnsi="Arial" w:cs="Arial"/>
          <w:b/>
          <w:sz w:val="20"/>
          <w:szCs w:val="20"/>
          <w:u w:val="single"/>
        </w:rPr>
        <w:t xml:space="preserve"> DESCRIPCIÓN</w:t>
      </w:r>
      <w:r w:rsidR="00C55443">
        <w:rPr>
          <w:rFonts w:ascii="Arial" w:hAnsi="Arial" w:cs="Arial"/>
          <w:b/>
          <w:sz w:val="20"/>
          <w:szCs w:val="20"/>
          <w:u w:val="single"/>
        </w:rPr>
        <w:t xml:space="preserve"> DE LAS ACTUACIONES </w:t>
      </w:r>
      <w:r w:rsidR="004518F6">
        <w:rPr>
          <w:rFonts w:ascii="Arial" w:hAnsi="Arial" w:cs="Arial"/>
          <w:b/>
          <w:sz w:val="20"/>
          <w:szCs w:val="20"/>
          <w:u w:val="single"/>
        </w:rPr>
        <w:t>SOLICITADAS</w:t>
      </w:r>
      <w:r w:rsidR="007425D3" w:rsidRPr="00691061">
        <w:rPr>
          <w:rFonts w:ascii="Arial" w:hAnsi="Arial" w:cs="Arial"/>
          <w:b/>
          <w:sz w:val="20"/>
          <w:szCs w:val="20"/>
          <w:u w:val="single"/>
        </w:rPr>
        <w:t>:</w:t>
      </w:r>
      <w:r w:rsidR="00ED1317" w:rsidRPr="0069106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DEFFD2" w14:textId="7977B21C" w:rsidR="007425D3" w:rsidRPr="00D6527A" w:rsidRDefault="00C55443" w:rsidP="00414FE2">
      <w:pPr>
        <w:jc w:val="both"/>
        <w:rPr>
          <w:rFonts w:ascii="Arial" w:hAnsi="Arial" w:cs="Arial"/>
          <w:b/>
          <w:i/>
          <w:iCs/>
          <w:sz w:val="16"/>
          <w:szCs w:val="16"/>
          <w:u w:val="single"/>
        </w:rPr>
      </w:pPr>
      <w:r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>(</w:t>
      </w:r>
      <w:r w:rsidR="00392EFA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>S</w:t>
      </w:r>
      <w:r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e deberá cumplimentar este </w:t>
      </w:r>
      <w:r w:rsidR="00D6527A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apartado </w:t>
      </w:r>
      <w:proofErr w:type="gramStart"/>
      <w:r w:rsidR="00D6527A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B) </w:t>
      </w:r>
      <w:r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 por</w:t>
      </w:r>
      <w:proofErr w:type="gramEnd"/>
      <w:r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 cada una de las actuaciones solicitadas </w:t>
      </w:r>
      <w:r w:rsidR="000367F5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>en la solicitud de ayuda</w:t>
      </w:r>
      <w:r w:rsidR="00D6527A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 (Anexo I</w:t>
      </w:r>
      <w:r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>)</w:t>
      </w:r>
      <w:r w:rsidR="00D6527A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>)</w:t>
      </w:r>
    </w:p>
    <w:p w14:paraId="0809193F" w14:textId="77777777" w:rsidR="00C55443" w:rsidRDefault="00C55443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01A4666" w14:textId="77777777" w:rsidR="00392EFA" w:rsidRPr="009E42F4" w:rsidRDefault="00633CAB" w:rsidP="00392E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 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- </w:t>
      </w:r>
      <w:r w:rsidR="00392EFA" w:rsidRPr="009E42F4">
        <w:rPr>
          <w:rFonts w:ascii="Arial" w:hAnsi="Arial" w:cs="Arial"/>
          <w:b/>
          <w:sz w:val="18"/>
          <w:szCs w:val="18"/>
        </w:rPr>
        <w:t xml:space="preserve">ACTUACIÓN SOLICITADA Nº: </w:t>
      </w:r>
      <w:r w:rsidR="00392EFA"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92EFA"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="00392EFA" w:rsidRPr="009E42F4">
        <w:rPr>
          <w:rFonts w:ascii="Arial" w:hAnsi="Arial" w:cs="Arial"/>
          <w:sz w:val="18"/>
          <w:szCs w:val="18"/>
        </w:rPr>
      </w:r>
      <w:r w:rsidR="00392EFA" w:rsidRPr="009E42F4">
        <w:rPr>
          <w:rFonts w:ascii="Arial" w:hAnsi="Arial" w:cs="Arial"/>
          <w:sz w:val="18"/>
          <w:szCs w:val="18"/>
        </w:rPr>
        <w:fldChar w:fldCharType="separate"/>
      </w:r>
      <w:r w:rsidR="00392EFA" w:rsidRPr="009E42F4">
        <w:rPr>
          <w:rFonts w:ascii="Arial" w:hAnsi="Arial" w:cs="Arial"/>
          <w:noProof/>
          <w:sz w:val="18"/>
          <w:szCs w:val="18"/>
        </w:rPr>
        <w:t> </w:t>
      </w:r>
      <w:r w:rsidR="00392EFA" w:rsidRPr="009E42F4">
        <w:rPr>
          <w:rFonts w:ascii="Arial" w:hAnsi="Arial" w:cs="Arial"/>
          <w:noProof/>
          <w:sz w:val="18"/>
          <w:szCs w:val="18"/>
        </w:rPr>
        <w:t> </w:t>
      </w:r>
      <w:r w:rsidR="00392EFA" w:rsidRPr="009E42F4">
        <w:rPr>
          <w:rFonts w:ascii="Arial" w:hAnsi="Arial" w:cs="Arial"/>
          <w:noProof/>
          <w:sz w:val="18"/>
          <w:szCs w:val="18"/>
        </w:rPr>
        <w:t> </w:t>
      </w:r>
      <w:r w:rsidR="00392EFA" w:rsidRPr="009E42F4">
        <w:rPr>
          <w:rFonts w:ascii="Arial" w:hAnsi="Arial" w:cs="Arial"/>
          <w:noProof/>
          <w:sz w:val="18"/>
          <w:szCs w:val="18"/>
        </w:rPr>
        <w:t> </w:t>
      </w:r>
      <w:r w:rsidR="00392EFA" w:rsidRPr="009E42F4">
        <w:rPr>
          <w:rFonts w:ascii="Arial" w:hAnsi="Arial" w:cs="Arial"/>
          <w:noProof/>
          <w:sz w:val="18"/>
          <w:szCs w:val="18"/>
        </w:rPr>
        <w:t> </w:t>
      </w:r>
      <w:r w:rsidR="00392EFA" w:rsidRPr="009E42F4">
        <w:rPr>
          <w:rFonts w:ascii="Arial" w:hAnsi="Arial" w:cs="Arial"/>
          <w:sz w:val="18"/>
          <w:szCs w:val="18"/>
        </w:rPr>
        <w:fldChar w:fldCharType="end"/>
      </w:r>
    </w:p>
    <w:p w14:paraId="6B0B9FF4" w14:textId="77777777" w:rsidR="00C55443" w:rsidRPr="009E42F4" w:rsidRDefault="00C55443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80438DF" w14:textId="77777777" w:rsidR="00224432" w:rsidRPr="009E42F4" w:rsidRDefault="00633CAB" w:rsidP="002244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 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- </w:t>
      </w:r>
      <w:r w:rsidR="004518F6" w:rsidRPr="009E42F4">
        <w:rPr>
          <w:rFonts w:ascii="Arial" w:hAnsi="Arial" w:cs="Arial"/>
          <w:b/>
          <w:sz w:val="18"/>
          <w:szCs w:val="18"/>
        </w:rPr>
        <w:t>DENOMINACIÓN DE LA ACTUACIÓN: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 </w:t>
      </w:r>
      <w:r w:rsidR="00224432"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24432"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="00224432" w:rsidRPr="009E42F4">
        <w:rPr>
          <w:rFonts w:ascii="Arial" w:hAnsi="Arial" w:cs="Arial"/>
          <w:sz w:val="18"/>
          <w:szCs w:val="18"/>
        </w:rPr>
      </w:r>
      <w:r w:rsidR="00224432" w:rsidRPr="009E42F4">
        <w:rPr>
          <w:rFonts w:ascii="Arial" w:hAnsi="Arial" w:cs="Arial"/>
          <w:sz w:val="18"/>
          <w:szCs w:val="18"/>
        </w:rPr>
        <w:fldChar w:fldCharType="separate"/>
      </w:r>
      <w:r w:rsidR="00224432" w:rsidRPr="009E42F4">
        <w:rPr>
          <w:rFonts w:ascii="Arial" w:hAnsi="Arial" w:cs="Arial"/>
          <w:noProof/>
          <w:sz w:val="18"/>
          <w:szCs w:val="18"/>
        </w:rPr>
        <w:t> </w:t>
      </w:r>
      <w:r w:rsidR="00224432" w:rsidRPr="009E42F4">
        <w:rPr>
          <w:rFonts w:ascii="Arial" w:hAnsi="Arial" w:cs="Arial"/>
          <w:noProof/>
          <w:sz w:val="18"/>
          <w:szCs w:val="18"/>
        </w:rPr>
        <w:t> </w:t>
      </w:r>
      <w:r w:rsidR="00224432" w:rsidRPr="009E42F4">
        <w:rPr>
          <w:rFonts w:ascii="Arial" w:hAnsi="Arial" w:cs="Arial"/>
          <w:noProof/>
          <w:sz w:val="18"/>
          <w:szCs w:val="18"/>
        </w:rPr>
        <w:t> </w:t>
      </w:r>
      <w:r w:rsidR="00224432" w:rsidRPr="009E42F4">
        <w:rPr>
          <w:rFonts w:ascii="Arial" w:hAnsi="Arial" w:cs="Arial"/>
          <w:noProof/>
          <w:sz w:val="18"/>
          <w:szCs w:val="18"/>
        </w:rPr>
        <w:t> </w:t>
      </w:r>
      <w:r w:rsidR="00224432" w:rsidRPr="009E42F4">
        <w:rPr>
          <w:rFonts w:ascii="Arial" w:hAnsi="Arial" w:cs="Arial"/>
          <w:noProof/>
          <w:sz w:val="18"/>
          <w:szCs w:val="18"/>
        </w:rPr>
        <w:t> </w:t>
      </w:r>
      <w:r w:rsidR="00224432" w:rsidRPr="009E42F4">
        <w:rPr>
          <w:rFonts w:ascii="Arial" w:hAnsi="Arial" w:cs="Arial"/>
          <w:sz w:val="18"/>
          <w:szCs w:val="18"/>
        </w:rPr>
        <w:fldChar w:fldCharType="end"/>
      </w:r>
    </w:p>
    <w:p w14:paraId="150685C7" w14:textId="77777777" w:rsidR="00C65DA2" w:rsidRPr="009E42F4" w:rsidRDefault="00C65DA2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646D0B3" w14:textId="77777777" w:rsidR="003B5CD5" w:rsidRDefault="003B5CD5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55C13FB6" w14:textId="77777777" w:rsidR="00C65DA2" w:rsidRPr="009E42F4" w:rsidRDefault="00633CAB" w:rsidP="0069106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 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- </w:t>
      </w:r>
      <w:r w:rsidR="00C65DA2" w:rsidRPr="009E42F4">
        <w:rPr>
          <w:rFonts w:ascii="Arial" w:hAnsi="Arial" w:cs="Arial"/>
          <w:b/>
          <w:sz w:val="18"/>
          <w:szCs w:val="18"/>
        </w:rPr>
        <w:t>TIPOLOGÍA DE ACTUACIÓN S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UBVENCIONABLE SEGÚN ART. </w:t>
      </w:r>
      <w:r w:rsidR="00D77D00" w:rsidRPr="009E42F4">
        <w:rPr>
          <w:rFonts w:ascii="Arial" w:hAnsi="Arial" w:cs="Arial"/>
          <w:b/>
          <w:sz w:val="18"/>
          <w:szCs w:val="18"/>
        </w:rPr>
        <w:t>2.1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 ORDEN DE BASES </w:t>
      </w:r>
      <w:r w:rsidR="00803934" w:rsidRPr="009E42F4">
        <w:rPr>
          <w:rFonts w:ascii="Arial" w:hAnsi="Arial" w:cs="Arial"/>
          <w:sz w:val="18"/>
          <w:szCs w:val="18"/>
        </w:rPr>
        <w:t>(señale la que proceda</w:t>
      </w:r>
      <w:r w:rsidR="00224432" w:rsidRPr="009E42F4">
        <w:rPr>
          <w:rFonts w:ascii="Arial" w:hAnsi="Arial" w:cs="Arial"/>
          <w:sz w:val="18"/>
          <w:szCs w:val="18"/>
        </w:rPr>
        <w:t>):</w:t>
      </w:r>
    </w:p>
    <w:p w14:paraId="71B61D67" w14:textId="77777777" w:rsidR="00224432" w:rsidRPr="009E42F4" w:rsidRDefault="00224432" w:rsidP="00224432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i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2F4">
        <w:rPr>
          <w:rFonts w:ascii="Arial" w:hAnsi="Arial" w:cs="Arial"/>
          <w:i/>
          <w:sz w:val="18"/>
          <w:szCs w:val="18"/>
        </w:rPr>
        <w:instrText xml:space="preserve"> FORMCHECKBOX </w:instrText>
      </w:r>
      <w:r w:rsidR="00EC5E25">
        <w:rPr>
          <w:rFonts w:ascii="Arial" w:hAnsi="Arial" w:cs="Arial"/>
          <w:i/>
          <w:sz w:val="18"/>
          <w:szCs w:val="18"/>
        </w:rPr>
      </w:r>
      <w:r w:rsidR="00EC5E25">
        <w:rPr>
          <w:rFonts w:ascii="Arial" w:hAnsi="Arial" w:cs="Arial"/>
          <w:i/>
          <w:sz w:val="18"/>
          <w:szCs w:val="18"/>
        </w:rPr>
        <w:fldChar w:fldCharType="separate"/>
      </w:r>
      <w:r w:rsidRPr="009E42F4">
        <w:rPr>
          <w:rFonts w:ascii="Arial" w:hAnsi="Arial" w:cs="Arial"/>
          <w:i/>
          <w:sz w:val="18"/>
          <w:szCs w:val="18"/>
        </w:rPr>
        <w:fldChar w:fldCharType="end"/>
      </w:r>
      <w:r w:rsidRPr="009E42F4">
        <w:rPr>
          <w:rFonts w:ascii="Arial" w:hAnsi="Arial" w:cs="Arial"/>
          <w:sz w:val="18"/>
          <w:szCs w:val="18"/>
        </w:rPr>
        <w:t xml:space="preserve"> </w:t>
      </w:r>
      <w:r w:rsidR="00D77D00" w:rsidRPr="009E42F4">
        <w:rPr>
          <w:rFonts w:ascii="Arial" w:hAnsi="Arial" w:cs="Arial"/>
          <w:sz w:val="18"/>
          <w:szCs w:val="18"/>
        </w:rPr>
        <w:t>a)</w:t>
      </w:r>
    </w:p>
    <w:p w14:paraId="7292F505" w14:textId="77777777" w:rsidR="00224432" w:rsidRPr="009E42F4" w:rsidRDefault="00224432" w:rsidP="00224432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i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2F4">
        <w:rPr>
          <w:rFonts w:ascii="Arial" w:hAnsi="Arial" w:cs="Arial"/>
          <w:i/>
          <w:sz w:val="18"/>
          <w:szCs w:val="18"/>
        </w:rPr>
        <w:instrText xml:space="preserve"> FORMCHECKBOX </w:instrText>
      </w:r>
      <w:r w:rsidR="00EC5E25">
        <w:rPr>
          <w:rFonts w:ascii="Arial" w:hAnsi="Arial" w:cs="Arial"/>
          <w:i/>
          <w:sz w:val="18"/>
          <w:szCs w:val="18"/>
        </w:rPr>
      </w:r>
      <w:r w:rsidR="00EC5E25">
        <w:rPr>
          <w:rFonts w:ascii="Arial" w:hAnsi="Arial" w:cs="Arial"/>
          <w:i/>
          <w:sz w:val="18"/>
          <w:szCs w:val="18"/>
        </w:rPr>
        <w:fldChar w:fldCharType="separate"/>
      </w:r>
      <w:r w:rsidRPr="009E42F4">
        <w:rPr>
          <w:rFonts w:ascii="Arial" w:hAnsi="Arial" w:cs="Arial"/>
          <w:i/>
          <w:sz w:val="18"/>
          <w:szCs w:val="18"/>
        </w:rPr>
        <w:fldChar w:fldCharType="end"/>
      </w:r>
      <w:r w:rsidRPr="009E42F4">
        <w:rPr>
          <w:rFonts w:ascii="Arial" w:hAnsi="Arial" w:cs="Arial"/>
          <w:sz w:val="18"/>
          <w:szCs w:val="18"/>
        </w:rPr>
        <w:t xml:space="preserve"> </w:t>
      </w:r>
      <w:r w:rsidR="00D77D00" w:rsidRPr="009E42F4">
        <w:rPr>
          <w:rFonts w:ascii="Arial" w:hAnsi="Arial" w:cs="Arial"/>
          <w:sz w:val="18"/>
          <w:szCs w:val="18"/>
        </w:rPr>
        <w:t>b)</w:t>
      </w:r>
    </w:p>
    <w:p w14:paraId="0ACEC3B8" w14:textId="77777777" w:rsidR="00224432" w:rsidRPr="009E42F4" w:rsidRDefault="00224432" w:rsidP="00224432">
      <w:pPr>
        <w:jc w:val="both"/>
        <w:rPr>
          <w:rFonts w:ascii="Arial" w:hAnsi="Arial" w:cs="Arial"/>
          <w:b/>
          <w:sz w:val="18"/>
          <w:szCs w:val="18"/>
        </w:rPr>
      </w:pPr>
      <w:r w:rsidRPr="009E42F4">
        <w:rPr>
          <w:rFonts w:ascii="Arial" w:hAnsi="Arial" w:cs="Arial"/>
          <w:i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2F4">
        <w:rPr>
          <w:rFonts w:ascii="Arial" w:hAnsi="Arial" w:cs="Arial"/>
          <w:i/>
          <w:sz w:val="18"/>
          <w:szCs w:val="18"/>
        </w:rPr>
        <w:instrText xml:space="preserve"> FORMCHECKBOX </w:instrText>
      </w:r>
      <w:r w:rsidR="00EC5E25">
        <w:rPr>
          <w:rFonts w:ascii="Arial" w:hAnsi="Arial" w:cs="Arial"/>
          <w:i/>
          <w:sz w:val="18"/>
          <w:szCs w:val="18"/>
        </w:rPr>
      </w:r>
      <w:r w:rsidR="00EC5E25">
        <w:rPr>
          <w:rFonts w:ascii="Arial" w:hAnsi="Arial" w:cs="Arial"/>
          <w:i/>
          <w:sz w:val="18"/>
          <w:szCs w:val="18"/>
        </w:rPr>
        <w:fldChar w:fldCharType="separate"/>
      </w:r>
      <w:r w:rsidRPr="009E42F4">
        <w:rPr>
          <w:rFonts w:ascii="Arial" w:hAnsi="Arial" w:cs="Arial"/>
          <w:i/>
          <w:sz w:val="18"/>
          <w:szCs w:val="18"/>
        </w:rPr>
        <w:fldChar w:fldCharType="end"/>
      </w:r>
      <w:r w:rsidRPr="009E42F4">
        <w:rPr>
          <w:rFonts w:ascii="Arial" w:hAnsi="Arial" w:cs="Arial"/>
          <w:sz w:val="18"/>
          <w:szCs w:val="18"/>
        </w:rPr>
        <w:t xml:space="preserve"> </w:t>
      </w:r>
      <w:r w:rsidR="00D77D00" w:rsidRPr="009E42F4">
        <w:rPr>
          <w:rFonts w:ascii="Arial" w:hAnsi="Arial" w:cs="Arial"/>
          <w:sz w:val="18"/>
          <w:szCs w:val="18"/>
        </w:rPr>
        <w:t>c)</w:t>
      </w:r>
    </w:p>
    <w:p w14:paraId="393729E8" w14:textId="77777777" w:rsidR="00224432" w:rsidRPr="009E42F4" w:rsidRDefault="00224432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44F8EBD" w14:textId="4A9DDE9E" w:rsidR="00392EFA" w:rsidRPr="009E42F4" w:rsidRDefault="00633CAB" w:rsidP="0069106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 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- </w:t>
      </w:r>
      <w:r w:rsidR="004518F6" w:rsidRPr="009E42F4">
        <w:rPr>
          <w:rFonts w:ascii="Arial" w:hAnsi="Arial" w:cs="Arial"/>
          <w:b/>
          <w:sz w:val="18"/>
          <w:szCs w:val="18"/>
        </w:rPr>
        <w:t>DESCRIPCIÓN DE LA ACTUACIÓN</w:t>
      </w:r>
      <w:r w:rsidR="00224432" w:rsidRPr="009E42F4">
        <w:rPr>
          <w:rFonts w:ascii="Arial" w:hAnsi="Arial" w:cs="Arial"/>
          <w:b/>
          <w:sz w:val="18"/>
          <w:szCs w:val="18"/>
        </w:rPr>
        <w:t>,</w:t>
      </w:r>
      <w:r w:rsidR="004518F6" w:rsidRPr="009E42F4">
        <w:rPr>
          <w:rFonts w:ascii="Arial" w:hAnsi="Arial" w:cs="Arial"/>
          <w:b/>
          <w:sz w:val="18"/>
          <w:szCs w:val="18"/>
        </w:rPr>
        <w:t xml:space="preserve"> OBJETIVOS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 Y POTENCIALES DESTINATARIOS</w:t>
      </w:r>
      <w:r w:rsidR="004518F6" w:rsidRPr="009E42F4">
        <w:rPr>
          <w:rFonts w:ascii="Arial" w:hAnsi="Arial" w:cs="Arial"/>
          <w:b/>
          <w:sz w:val="18"/>
          <w:szCs w:val="18"/>
        </w:rPr>
        <w:t>:</w:t>
      </w:r>
    </w:p>
    <w:p w14:paraId="4B2399E3" w14:textId="77777777" w:rsidR="00224432" w:rsidRPr="009E42F4" w:rsidRDefault="00224432" w:rsidP="00224432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2FD38045" w14:textId="77777777" w:rsidR="00224432" w:rsidRPr="009E42F4" w:rsidRDefault="00224432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5FEC92A2" w14:textId="77777777" w:rsidR="00224432" w:rsidRDefault="00224432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1C23A34" w14:textId="77777777" w:rsidR="00633CAB" w:rsidRDefault="00633CAB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E79314C" w14:textId="77777777" w:rsidR="00505ADD" w:rsidRDefault="00505AD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20C4B5A9" w14:textId="77777777" w:rsidR="00505ADD" w:rsidRDefault="00505AD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CCA3E1E" w14:textId="77777777" w:rsidR="00505ADD" w:rsidRDefault="00505AD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297EA47C" w14:textId="15F96778" w:rsidR="003832DF" w:rsidRPr="009E42F4" w:rsidRDefault="003832DF" w:rsidP="003832D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 –</w:t>
      </w:r>
      <w:r w:rsidRPr="009E42F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COHERENCIA DE LA ACTUACIÓN CON LA </w:t>
      </w:r>
      <w:r w:rsidR="00505ADD">
        <w:rPr>
          <w:rFonts w:ascii="Arial" w:hAnsi="Arial" w:cs="Arial"/>
          <w:b/>
          <w:sz w:val="18"/>
          <w:szCs w:val="18"/>
        </w:rPr>
        <w:t xml:space="preserve">ESTRATEGIA REGIONAL DE ESPECIALIZACIÓN INTELIGENTE S3 DE CASTILLA-LA MANCHA </w:t>
      </w:r>
      <w:r w:rsidR="00505ADD" w:rsidRPr="001D139D">
        <w:rPr>
          <w:rFonts w:ascii="Arial" w:hAnsi="Arial" w:cs="Arial"/>
          <w:b/>
          <w:sz w:val="18"/>
          <w:szCs w:val="18"/>
        </w:rPr>
        <w:t>2021-2027</w:t>
      </w:r>
      <w:r w:rsidR="00505ADD">
        <w:rPr>
          <w:rFonts w:ascii="Arial" w:hAnsi="Arial" w:cs="Arial"/>
          <w:b/>
          <w:sz w:val="18"/>
          <w:szCs w:val="18"/>
        </w:rPr>
        <w:t xml:space="preserve"> (</w:t>
      </w:r>
      <w:hyperlink r:id="rId7" w:history="1">
        <w:r w:rsidR="00505ADD" w:rsidRPr="00B83323">
          <w:rPr>
            <w:rStyle w:val="Hipervnculo"/>
            <w:rFonts w:ascii="Arial" w:hAnsi="Arial" w:cs="Arial"/>
            <w:b/>
            <w:sz w:val="18"/>
            <w:szCs w:val="18"/>
          </w:rPr>
          <w:t>https://www.educa.jccm.es/idiuniv/es/destacados/estrategias-planes-ciencia/estrategia-regional-especializacion-inteligente-s3</w:t>
        </w:r>
      </w:hyperlink>
      <w:r w:rsidR="00505ADD">
        <w:rPr>
          <w:rFonts w:ascii="Arial" w:hAnsi="Arial" w:cs="Arial"/>
          <w:b/>
          <w:sz w:val="18"/>
          <w:szCs w:val="18"/>
        </w:rPr>
        <w:t>)</w:t>
      </w:r>
      <w:r w:rsidRPr="009E42F4">
        <w:rPr>
          <w:rFonts w:ascii="Arial" w:hAnsi="Arial" w:cs="Arial"/>
          <w:b/>
          <w:sz w:val="18"/>
          <w:szCs w:val="18"/>
        </w:rPr>
        <w:t>:</w:t>
      </w:r>
    </w:p>
    <w:p w14:paraId="7A78EC67" w14:textId="77777777" w:rsidR="003832DF" w:rsidRPr="009E42F4" w:rsidRDefault="003832DF" w:rsidP="003832DF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61B48595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5759080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A356380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D372003" w14:textId="77777777" w:rsidR="00633CAB" w:rsidRDefault="00633CAB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2A9089F6" w14:textId="77777777" w:rsidR="00505ADD" w:rsidRDefault="00505AD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4031988" w14:textId="77777777" w:rsidR="00505ADD" w:rsidRDefault="00505AD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6D3C5E4" w14:textId="77777777" w:rsidR="00633CAB" w:rsidRPr="009E42F4" w:rsidRDefault="00633CAB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55B9B82" w14:textId="33D3CED1" w:rsidR="00392EFA" w:rsidRPr="009E42F4" w:rsidRDefault="003832DF" w:rsidP="0069106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4D3BF7">
        <w:rPr>
          <w:rFonts w:ascii="Arial" w:hAnsi="Arial" w:cs="Arial"/>
          <w:b/>
          <w:sz w:val="18"/>
          <w:szCs w:val="18"/>
        </w:rPr>
        <w:t xml:space="preserve"> </w:t>
      </w:r>
      <w:r w:rsidR="00224432" w:rsidRPr="009E42F4">
        <w:rPr>
          <w:rFonts w:ascii="Arial" w:hAnsi="Arial" w:cs="Arial"/>
          <w:b/>
          <w:sz w:val="18"/>
          <w:szCs w:val="18"/>
        </w:rPr>
        <w:t>- CALENDARIO PREVISTO DE EJECUCIÓN. PLAN DE TRABAJO: ACTIVIDADES A REALIZAR Y CRONOGRAMA:</w:t>
      </w:r>
    </w:p>
    <w:p w14:paraId="0669C8B6" w14:textId="77777777" w:rsidR="00F17221" w:rsidRPr="009E42F4" w:rsidRDefault="00F17221" w:rsidP="00F17221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2345929C" w14:textId="77777777" w:rsidR="00691061" w:rsidRPr="009E42F4" w:rsidRDefault="00691061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F162FC2" w14:textId="77777777" w:rsidR="00BF6C8D" w:rsidRDefault="00BF6C8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5132EB16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29717B04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018921FF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04E9E970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CAD3134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0F982A33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5B9793DC" w14:textId="77777777" w:rsidR="00A93266" w:rsidRPr="009E42F4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11034A3" w14:textId="468B20F5" w:rsidR="00691061" w:rsidRPr="009E42F4" w:rsidRDefault="003832DF" w:rsidP="0069106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4D3BF7">
        <w:rPr>
          <w:rFonts w:ascii="Arial" w:hAnsi="Arial" w:cs="Arial"/>
          <w:b/>
          <w:sz w:val="18"/>
          <w:szCs w:val="18"/>
        </w:rPr>
        <w:t xml:space="preserve"> </w:t>
      </w:r>
      <w:r w:rsidR="00F17221" w:rsidRPr="009E42F4">
        <w:rPr>
          <w:rFonts w:ascii="Arial" w:hAnsi="Arial" w:cs="Arial"/>
          <w:b/>
          <w:sz w:val="18"/>
          <w:szCs w:val="18"/>
        </w:rPr>
        <w:t xml:space="preserve">- </w:t>
      </w:r>
      <w:r w:rsidR="00F94B95" w:rsidRPr="009E42F4">
        <w:rPr>
          <w:rFonts w:ascii="Arial" w:hAnsi="Arial" w:cs="Arial"/>
          <w:b/>
          <w:sz w:val="18"/>
          <w:szCs w:val="18"/>
        </w:rPr>
        <w:t>RESULTADOS ESPERADOS DE LA ACTUACIÓN E IMPACTO PREVISTO</w:t>
      </w:r>
      <w:r w:rsidR="00D77D00" w:rsidRPr="009E42F4">
        <w:rPr>
          <w:rFonts w:ascii="Arial" w:hAnsi="Arial" w:cs="Arial"/>
          <w:b/>
          <w:sz w:val="18"/>
          <w:szCs w:val="18"/>
        </w:rPr>
        <w:t xml:space="preserve"> </w:t>
      </w:r>
      <w:r w:rsidR="00F17221" w:rsidRPr="009E42F4">
        <w:rPr>
          <w:rFonts w:ascii="Arial" w:hAnsi="Arial" w:cs="Arial"/>
          <w:b/>
          <w:sz w:val="18"/>
          <w:szCs w:val="18"/>
        </w:rPr>
        <w:t>(</w:t>
      </w:r>
      <w:r w:rsidR="00803934" w:rsidRPr="009E42F4">
        <w:rPr>
          <w:rFonts w:ascii="Arial" w:hAnsi="Arial" w:cs="Arial"/>
          <w:sz w:val="18"/>
          <w:szCs w:val="18"/>
        </w:rPr>
        <w:t xml:space="preserve">Explicar cómo se podrán constatar los resultados </w:t>
      </w:r>
      <w:r w:rsidR="00D77D00" w:rsidRPr="009E42F4">
        <w:rPr>
          <w:rFonts w:ascii="Arial" w:hAnsi="Arial" w:cs="Arial"/>
          <w:sz w:val="18"/>
          <w:szCs w:val="18"/>
        </w:rPr>
        <w:t>al finalizar la actuación</w:t>
      </w:r>
      <w:r w:rsidR="00803934" w:rsidRPr="009E42F4">
        <w:rPr>
          <w:rFonts w:ascii="Arial" w:hAnsi="Arial" w:cs="Arial"/>
          <w:sz w:val="18"/>
          <w:szCs w:val="18"/>
        </w:rPr>
        <w:t xml:space="preserve">, y justificar el impacto esperado en </w:t>
      </w:r>
      <w:r w:rsidR="00F17221" w:rsidRPr="009E42F4">
        <w:rPr>
          <w:rFonts w:ascii="Arial" w:hAnsi="Arial" w:cs="Arial"/>
          <w:sz w:val="18"/>
          <w:szCs w:val="18"/>
        </w:rPr>
        <w:t>las empresas y emprendedores destinatari</w:t>
      </w:r>
      <w:r w:rsidR="00D77D00" w:rsidRPr="009E42F4">
        <w:rPr>
          <w:rFonts w:ascii="Arial" w:hAnsi="Arial" w:cs="Arial"/>
          <w:sz w:val="18"/>
          <w:szCs w:val="18"/>
        </w:rPr>
        <w:t>o</w:t>
      </w:r>
      <w:r w:rsidR="00F17221" w:rsidRPr="009E42F4">
        <w:rPr>
          <w:rFonts w:ascii="Arial" w:hAnsi="Arial" w:cs="Arial"/>
          <w:sz w:val="18"/>
          <w:szCs w:val="18"/>
        </w:rPr>
        <w:t>s)</w:t>
      </w:r>
      <w:r w:rsidR="00D77D00" w:rsidRPr="009E42F4">
        <w:rPr>
          <w:rFonts w:ascii="Arial" w:hAnsi="Arial" w:cs="Arial"/>
          <w:sz w:val="18"/>
          <w:szCs w:val="18"/>
        </w:rPr>
        <w:t>:</w:t>
      </w:r>
    </w:p>
    <w:p w14:paraId="45C049A0" w14:textId="77777777" w:rsidR="00F17221" w:rsidRPr="009E42F4" w:rsidRDefault="00F17221" w:rsidP="00F17221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7CD554FD" w14:textId="77777777" w:rsidR="00F17221" w:rsidRDefault="00F17221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1F2A7442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3ABAD5AE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2CA4358D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32A724AF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51372BD5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3A004CA2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71FAB59D" w14:textId="77777777" w:rsidR="00A93266" w:rsidRPr="009E42F4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3A164AB6" w14:textId="53D4A456" w:rsidR="00F17221" w:rsidRPr="009E42F4" w:rsidRDefault="003832DF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  <w:r>
        <w:rPr>
          <w:rFonts w:ascii="Arial" w:eastAsia="TTFBt00" w:hAnsi="Arial" w:cs="Arial"/>
          <w:b/>
          <w:sz w:val="18"/>
          <w:szCs w:val="18"/>
        </w:rPr>
        <w:t>8</w:t>
      </w:r>
      <w:r w:rsidR="004D3BF7">
        <w:rPr>
          <w:rFonts w:ascii="Arial" w:eastAsia="TTFBt00" w:hAnsi="Arial" w:cs="Arial"/>
          <w:b/>
          <w:sz w:val="18"/>
          <w:szCs w:val="18"/>
        </w:rPr>
        <w:t xml:space="preserve"> </w:t>
      </w:r>
      <w:r w:rsidR="009E42F4" w:rsidRPr="009E42F4">
        <w:rPr>
          <w:rFonts w:ascii="Arial" w:eastAsia="TTFBt00" w:hAnsi="Arial" w:cs="Arial"/>
          <w:b/>
          <w:sz w:val="18"/>
          <w:szCs w:val="18"/>
        </w:rPr>
        <w:t>- INDICADORES PREVISTOS:</w:t>
      </w:r>
    </w:p>
    <w:p w14:paraId="043CF991" w14:textId="77777777" w:rsidR="00803934" w:rsidRPr="009E42F4" w:rsidRDefault="00803934" w:rsidP="00A9326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eastAsia="TTFBt00" w:hAnsi="Arial" w:cs="Arial"/>
          <w:b/>
          <w:sz w:val="18"/>
          <w:szCs w:val="18"/>
        </w:rPr>
        <w:t>Previsión del nº de empresas (pymes y emprendedores) que recibirán apoyo no financiero a través del CEEI con esta actuación:</w:t>
      </w:r>
      <w:r w:rsidRPr="009E42F4">
        <w:rPr>
          <w:rFonts w:ascii="Arial" w:hAnsi="Arial" w:cs="Arial"/>
          <w:sz w:val="18"/>
          <w:szCs w:val="18"/>
        </w:rPr>
        <w:t xml:space="preserve">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323EF429" w14:textId="77777777" w:rsidR="00D77D00" w:rsidRPr="009E42F4" w:rsidRDefault="00D77D00" w:rsidP="00691061">
      <w:pPr>
        <w:jc w:val="both"/>
        <w:rPr>
          <w:rFonts w:ascii="Arial" w:hAnsi="Arial" w:cs="Arial"/>
          <w:sz w:val="18"/>
          <w:szCs w:val="18"/>
        </w:rPr>
      </w:pPr>
    </w:p>
    <w:p w14:paraId="3429A37C" w14:textId="77777777" w:rsidR="00D77D00" w:rsidRPr="0051639C" w:rsidRDefault="00D77D00" w:rsidP="00A9326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51639C">
        <w:rPr>
          <w:rFonts w:ascii="Arial" w:hAnsi="Arial" w:cs="Arial"/>
          <w:b/>
          <w:sz w:val="18"/>
          <w:szCs w:val="18"/>
        </w:rPr>
        <w:t>Previsión de nº de jornadas, cursos, charlas</w:t>
      </w:r>
      <w:r w:rsidR="009E42F4" w:rsidRPr="0051639C">
        <w:rPr>
          <w:rFonts w:ascii="Arial" w:hAnsi="Arial" w:cs="Arial"/>
          <w:b/>
          <w:sz w:val="18"/>
          <w:szCs w:val="18"/>
        </w:rPr>
        <w:t>, actos</w:t>
      </w:r>
      <w:r w:rsidRPr="0051639C">
        <w:rPr>
          <w:rFonts w:ascii="Arial" w:hAnsi="Arial" w:cs="Arial"/>
          <w:b/>
          <w:sz w:val="18"/>
          <w:szCs w:val="18"/>
        </w:rPr>
        <w:t xml:space="preserve"> u </w:t>
      </w:r>
      <w:r w:rsidR="009E42F4" w:rsidRPr="0051639C">
        <w:rPr>
          <w:rFonts w:ascii="Arial" w:hAnsi="Arial" w:cs="Arial"/>
          <w:b/>
          <w:sz w:val="18"/>
          <w:szCs w:val="18"/>
        </w:rPr>
        <w:t xml:space="preserve">otras </w:t>
      </w:r>
      <w:r w:rsidRPr="0051639C">
        <w:rPr>
          <w:rFonts w:ascii="Arial" w:hAnsi="Arial" w:cs="Arial"/>
          <w:b/>
          <w:sz w:val="18"/>
          <w:szCs w:val="18"/>
        </w:rPr>
        <w:t>actividades a realizar durante la actuación</w:t>
      </w:r>
      <w:r w:rsidRPr="0051639C">
        <w:rPr>
          <w:rFonts w:ascii="Arial" w:hAnsi="Arial" w:cs="Arial"/>
          <w:sz w:val="18"/>
          <w:szCs w:val="18"/>
        </w:rPr>
        <w:t xml:space="preserve">: </w:t>
      </w:r>
      <w:r w:rsidRPr="0051639C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51639C">
        <w:rPr>
          <w:rFonts w:ascii="Arial" w:hAnsi="Arial" w:cs="Arial"/>
          <w:sz w:val="18"/>
          <w:szCs w:val="18"/>
        </w:rPr>
        <w:instrText xml:space="preserve"> FORMTEXT </w:instrText>
      </w:r>
      <w:r w:rsidRPr="0051639C">
        <w:rPr>
          <w:rFonts w:ascii="Arial" w:hAnsi="Arial" w:cs="Arial"/>
          <w:sz w:val="18"/>
          <w:szCs w:val="18"/>
        </w:rPr>
      </w:r>
      <w:r w:rsidRPr="0051639C">
        <w:rPr>
          <w:rFonts w:ascii="Arial" w:hAnsi="Arial" w:cs="Arial"/>
          <w:sz w:val="18"/>
          <w:szCs w:val="18"/>
        </w:rPr>
        <w:fldChar w:fldCharType="separate"/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fldChar w:fldCharType="end"/>
      </w:r>
    </w:p>
    <w:p w14:paraId="3C7196AD" w14:textId="77777777" w:rsidR="009E42F4" w:rsidRPr="001F7BA2" w:rsidRDefault="009E42F4" w:rsidP="00A93266">
      <w:pPr>
        <w:ind w:left="720"/>
        <w:jc w:val="both"/>
        <w:rPr>
          <w:rFonts w:ascii="Arial" w:hAnsi="Arial" w:cs="Arial"/>
          <w:color w:val="FF0000"/>
          <w:sz w:val="18"/>
          <w:szCs w:val="18"/>
        </w:rPr>
      </w:pPr>
      <w:r w:rsidRPr="0051639C">
        <w:rPr>
          <w:rFonts w:ascii="Arial" w:hAnsi="Arial" w:cs="Arial"/>
          <w:sz w:val="18"/>
          <w:szCs w:val="18"/>
        </w:rPr>
        <w:t xml:space="preserve">Explicar brevemente el tipo de indicador propuesto: </w:t>
      </w:r>
      <w:r w:rsidRPr="0051639C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51639C">
        <w:rPr>
          <w:rFonts w:ascii="Arial" w:hAnsi="Arial" w:cs="Arial"/>
          <w:sz w:val="18"/>
          <w:szCs w:val="18"/>
        </w:rPr>
        <w:instrText xml:space="preserve"> FORMTEXT </w:instrText>
      </w:r>
      <w:r w:rsidRPr="0051639C">
        <w:rPr>
          <w:rFonts w:ascii="Arial" w:hAnsi="Arial" w:cs="Arial"/>
          <w:sz w:val="18"/>
          <w:szCs w:val="18"/>
        </w:rPr>
      </w:r>
      <w:r w:rsidRPr="0051639C">
        <w:rPr>
          <w:rFonts w:ascii="Arial" w:hAnsi="Arial" w:cs="Arial"/>
          <w:sz w:val="18"/>
          <w:szCs w:val="18"/>
        </w:rPr>
        <w:fldChar w:fldCharType="separate"/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fldChar w:fldCharType="end"/>
      </w:r>
    </w:p>
    <w:p w14:paraId="6CAE4163" w14:textId="77777777" w:rsidR="00D77D00" w:rsidRPr="009E42F4" w:rsidRDefault="00D77D00" w:rsidP="00691061">
      <w:pPr>
        <w:jc w:val="both"/>
        <w:rPr>
          <w:rFonts w:ascii="Arial" w:hAnsi="Arial" w:cs="Arial"/>
          <w:sz w:val="18"/>
          <w:szCs w:val="18"/>
        </w:rPr>
      </w:pPr>
    </w:p>
    <w:p w14:paraId="740F6B4C" w14:textId="77777777" w:rsidR="00803934" w:rsidRPr="009E42F4" w:rsidRDefault="009E42F4" w:rsidP="00A9326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b/>
          <w:sz w:val="18"/>
          <w:szCs w:val="18"/>
        </w:rPr>
        <w:t>Previsión y cuantificación de o</w:t>
      </w:r>
      <w:r w:rsidR="00803934" w:rsidRPr="009E42F4">
        <w:rPr>
          <w:rFonts w:ascii="Arial" w:hAnsi="Arial" w:cs="Arial"/>
          <w:b/>
          <w:sz w:val="18"/>
          <w:szCs w:val="18"/>
        </w:rPr>
        <w:t xml:space="preserve">tros </w:t>
      </w:r>
      <w:r w:rsidRPr="009E42F4">
        <w:rPr>
          <w:rFonts w:ascii="Arial" w:hAnsi="Arial" w:cs="Arial"/>
          <w:b/>
          <w:sz w:val="18"/>
          <w:szCs w:val="18"/>
        </w:rPr>
        <w:t>r</w:t>
      </w:r>
      <w:r w:rsidR="00803934" w:rsidRPr="009E42F4">
        <w:rPr>
          <w:rFonts w:ascii="Arial" w:hAnsi="Arial" w:cs="Arial"/>
          <w:b/>
          <w:sz w:val="18"/>
          <w:szCs w:val="18"/>
        </w:rPr>
        <w:t>esultados previstos:</w:t>
      </w:r>
      <w:r w:rsidR="00803934" w:rsidRPr="009E42F4">
        <w:rPr>
          <w:rFonts w:ascii="Arial" w:hAnsi="Arial" w:cs="Arial"/>
          <w:sz w:val="18"/>
          <w:szCs w:val="18"/>
        </w:rPr>
        <w:t xml:space="preserve"> </w:t>
      </w:r>
      <w:r w:rsidR="00803934"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03934"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="00803934" w:rsidRPr="009E42F4">
        <w:rPr>
          <w:rFonts w:ascii="Arial" w:hAnsi="Arial" w:cs="Arial"/>
          <w:sz w:val="18"/>
          <w:szCs w:val="18"/>
        </w:rPr>
      </w:r>
      <w:r w:rsidR="00803934" w:rsidRPr="009E42F4">
        <w:rPr>
          <w:rFonts w:ascii="Arial" w:hAnsi="Arial" w:cs="Arial"/>
          <w:sz w:val="18"/>
          <w:szCs w:val="18"/>
        </w:rPr>
        <w:fldChar w:fldCharType="separate"/>
      </w:r>
      <w:r w:rsidR="00803934" w:rsidRPr="009E42F4">
        <w:rPr>
          <w:rFonts w:ascii="Arial" w:hAnsi="Arial" w:cs="Arial"/>
          <w:sz w:val="18"/>
          <w:szCs w:val="18"/>
        </w:rPr>
        <w:t> </w:t>
      </w:r>
      <w:r w:rsidR="00803934" w:rsidRPr="009E42F4">
        <w:rPr>
          <w:rFonts w:ascii="Arial" w:hAnsi="Arial" w:cs="Arial"/>
          <w:sz w:val="18"/>
          <w:szCs w:val="18"/>
        </w:rPr>
        <w:t> </w:t>
      </w:r>
      <w:r w:rsidR="00803934" w:rsidRPr="009E42F4">
        <w:rPr>
          <w:rFonts w:ascii="Arial" w:hAnsi="Arial" w:cs="Arial"/>
          <w:sz w:val="18"/>
          <w:szCs w:val="18"/>
        </w:rPr>
        <w:t> </w:t>
      </w:r>
      <w:r w:rsidR="00803934" w:rsidRPr="009E42F4">
        <w:rPr>
          <w:rFonts w:ascii="Arial" w:hAnsi="Arial" w:cs="Arial"/>
          <w:sz w:val="18"/>
          <w:szCs w:val="18"/>
        </w:rPr>
        <w:t> </w:t>
      </w:r>
      <w:r w:rsidR="00803934" w:rsidRPr="009E42F4">
        <w:rPr>
          <w:rFonts w:ascii="Arial" w:hAnsi="Arial" w:cs="Arial"/>
          <w:sz w:val="18"/>
          <w:szCs w:val="18"/>
        </w:rPr>
        <w:t> </w:t>
      </w:r>
      <w:r w:rsidR="00803934" w:rsidRPr="009E42F4">
        <w:rPr>
          <w:rFonts w:ascii="Arial" w:hAnsi="Arial" w:cs="Arial"/>
          <w:sz w:val="18"/>
          <w:szCs w:val="18"/>
        </w:rPr>
        <w:fldChar w:fldCharType="end"/>
      </w:r>
    </w:p>
    <w:p w14:paraId="0E943806" w14:textId="77777777" w:rsidR="009E42F4" w:rsidRPr="009E42F4" w:rsidRDefault="009E42F4" w:rsidP="00A93266">
      <w:pPr>
        <w:ind w:left="720"/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t>Explicar brevemente</w:t>
      </w:r>
      <w:r>
        <w:rPr>
          <w:rFonts w:ascii="Arial" w:hAnsi="Arial" w:cs="Arial"/>
          <w:sz w:val="18"/>
          <w:szCs w:val="18"/>
        </w:rPr>
        <w:t xml:space="preserve"> el tipo de indicador propuesto</w:t>
      </w:r>
      <w:r w:rsidRPr="009E42F4">
        <w:rPr>
          <w:rFonts w:ascii="Arial" w:hAnsi="Arial" w:cs="Arial"/>
          <w:sz w:val="18"/>
          <w:szCs w:val="18"/>
        </w:rPr>
        <w:t xml:space="preserve">: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673609EE" w14:textId="77777777" w:rsidR="009E42F4" w:rsidRPr="009E42F4" w:rsidRDefault="009E42F4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F27E1CE" w14:textId="77777777" w:rsidR="00691061" w:rsidRPr="009E42F4" w:rsidRDefault="00691061" w:rsidP="00691061">
      <w:pPr>
        <w:jc w:val="both"/>
        <w:rPr>
          <w:rFonts w:ascii="Arial" w:hAnsi="Arial" w:cs="Arial"/>
          <w:b/>
          <w:sz w:val="20"/>
          <w:szCs w:val="20"/>
        </w:rPr>
      </w:pPr>
    </w:p>
    <w:p w14:paraId="580E565B" w14:textId="7975B579" w:rsidR="00C65DA2" w:rsidRPr="009E42F4" w:rsidRDefault="003832DF" w:rsidP="00C65DA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9</w:t>
      </w:r>
      <w:r w:rsidR="004D3BF7">
        <w:rPr>
          <w:rFonts w:ascii="Arial" w:hAnsi="Arial" w:cs="Arial"/>
          <w:b/>
          <w:sz w:val="18"/>
          <w:szCs w:val="18"/>
        </w:rPr>
        <w:t xml:space="preserve"> </w:t>
      </w:r>
      <w:r w:rsidR="0051639C">
        <w:rPr>
          <w:rFonts w:ascii="Arial" w:hAnsi="Arial" w:cs="Arial"/>
          <w:b/>
          <w:sz w:val="18"/>
          <w:szCs w:val="18"/>
        </w:rPr>
        <w:t>–</w:t>
      </w:r>
      <w:r w:rsidR="009E42F4">
        <w:rPr>
          <w:rFonts w:ascii="Arial" w:hAnsi="Arial" w:cs="Arial"/>
          <w:b/>
          <w:sz w:val="18"/>
          <w:szCs w:val="18"/>
        </w:rPr>
        <w:t xml:space="preserve"> </w:t>
      </w:r>
      <w:r w:rsidR="0051639C">
        <w:rPr>
          <w:rFonts w:ascii="Arial" w:hAnsi="Arial" w:cs="Arial"/>
          <w:b/>
          <w:sz w:val="18"/>
          <w:szCs w:val="18"/>
        </w:rPr>
        <w:t>COSTE ECONÓMICO DE LA ACTUACIÓN Y RECURSOS NECESARIOS PARA SU DESARROLLO</w:t>
      </w:r>
      <w:r w:rsidR="00633CAB">
        <w:rPr>
          <w:rFonts w:ascii="Arial" w:hAnsi="Arial" w:cs="Arial"/>
          <w:b/>
          <w:sz w:val="18"/>
          <w:szCs w:val="18"/>
        </w:rPr>
        <w:t>:</w:t>
      </w:r>
    </w:p>
    <w:p w14:paraId="3913B594" w14:textId="77777777" w:rsidR="00C65DA2" w:rsidRPr="009E42F4" w:rsidRDefault="00C65DA2" w:rsidP="00C65DA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1"/>
        <w:gridCol w:w="1877"/>
      </w:tblGrid>
      <w:tr w:rsidR="00C65DA2" w:rsidRPr="00A93266" w14:paraId="32C6B346" w14:textId="77777777" w:rsidTr="00743557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4429C469" w14:textId="77777777" w:rsidR="00C65DA2" w:rsidRPr="00A93266" w:rsidRDefault="00C65DA2" w:rsidP="00D374A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3266">
              <w:rPr>
                <w:rFonts w:ascii="Arial" w:hAnsi="Arial" w:cs="Arial"/>
                <w:b/>
                <w:sz w:val="16"/>
                <w:szCs w:val="16"/>
              </w:rPr>
              <w:t xml:space="preserve">TIPO DE GASTO SOLICITADO </w:t>
            </w:r>
          </w:p>
          <w:p w14:paraId="1160BB3A" w14:textId="77777777" w:rsidR="00C65DA2" w:rsidRPr="00A93266" w:rsidRDefault="00C65DA2" w:rsidP="00D374A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46FB53B2" w14:textId="77777777" w:rsidR="00C65DA2" w:rsidRPr="00A93266" w:rsidRDefault="00C65DA2" w:rsidP="00D374A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3266">
              <w:rPr>
                <w:rFonts w:ascii="Arial" w:hAnsi="Arial" w:cs="Arial"/>
                <w:b/>
                <w:sz w:val="16"/>
                <w:szCs w:val="16"/>
              </w:rPr>
              <w:t>CUANTÍA IMPORTE SOLICITADO (€)</w:t>
            </w:r>
          </w:p>
        </w:tc>
      </w:tr>
      <w:tr w:rsidR="009E42F4" w:rsidRPr="00A93266" w14:paraId="16E286BC" w14:textId="77777777" w:rsidTr="00743557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595" w14:textId="77777777" w:rsidR="009E42F4" w:rsidRPr="00A93266" w:rsidRDefault="009E42F4" w:rsidP="00D374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3266">
              <w:rPr>
                <w:rFonts w:ascii="Arial" w:hAnsi="Arial" w:cs="Arial"/>
                <w:sz w:val="16"/>
                <w:szCs w:val="16"/>
              </w:rPr>
              <w:t>COSTES DE PERSONAL PROPIO</w:t>
            </w:r>
          </w:p>
        </w:tc>
        <w:bookmarkStart w:id="0" w:name="Texto27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DBE" w14:textId="77777777" w:rsidR="009E42F4" w:rsidRPr="00A93266" w:rsidRDefault="009E42F4" w:rsidP="00D374A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end"/>
            </w:r>
            <w:bookmarkEnd w:id="0"/>
          </w:p>
        </w:tc>
      </w:tr>
      <w:tr w:rsidR="009E42F4" w:rsidRPr="00A93266" w14:paraId="037595BE" w14:textId="77777777" w:rsidTr="00743557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36E" w14:textId="77777777" w:rsidR="009E42F4" w:rsidRPr="00A93266" w:rsidRDefault="009E42F4" w:rsidP="00D374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3266">
              <w:rPr>
                <w:rFonts w:ascii="Arial" w:hAnsi="Arial" w:cs="Arial"/>
                <w:sz w:val="16"/>
                <w:szCs w:val="16"/>
              </w:rPr>
              <w:t>COLABORACIONES EXTERNAS Y CONSULTORÍAS NECESARIAS PARA LA ACTUACIÓN</w:t>
            </w:r>
          </w:p>
        </w:tc>
        <w:bookmarkStart w:id="1" w:name="Texto28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13A" w14:textId="77777777" w:rsidR="009E42F4" w:rsidRPr="00A93266" w:rsidRDefault="009E42F4" w:rsidP="00D374A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end"/>
            </w:r>
            <w:bookmarkEnd w:id="1"/>
          </w:p>
        </w:tc>
      </w:tr>
      <w:tr w:rsidR="00C65DA2" w:rsidRPr="00A93266" w14:paraId="22911F6D" w14:textId="77777777" w:rsidTr="00D374A1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B11" w14:textId="77777777" w:rsidR="00C65DA2" w:rsidRPr="00A93266" w:rsidRDefault="00C65DA2" w:rsidP="00D374A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9326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A93266">
              <w:rPr>
                <w:rFonts w:ascii="Arial" w:hAnsi="Arial" w:cs="Arial"/>
                <w:b/>
                <w:sz w:val="16"/>
                <w:szCs w:val="16"/>
              </w:rPr>
              <w:t xml:space="preserve"> IMPORTE ACTUACIÓN (€)</w:t>
            </w:r>
          </w:p>
          <w:p w14:paraId="442CD8FC" w14:textId="77777777" w:rsidR="00C65DA2" w:rsidRPr="00A93266" w:rsidRDefault="00C65DA2" w:rsidP="00D374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266">
              <w:rPr>
                <w:rFonts w:ascii="Arial" w:hAnsi="Arial" w:cs="Arial"/>
                <w:bCs/>
                <w:sz w:val="16"/>
                <w:szCs w:val="16"/>
              </w:rPr>
              <w:t>(Deberá coincidir con el importe indicado en el Anexo I de solicitud de ayuda para esta actuación)</w:t>
            </w:r>
          </w:p>
          <w:p w14:paraId="078D2546" w14:textId="77777777" w:rsidR="00C65DA2" w:rsidRPr="00A93266" w:rsidRDefault="00C65DA2" w:rsidP="00D374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2" w:name="Texto30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D38" w14:textId="77777777" w:rsidR="00C65DA2" w:rsidRPr="00A93266" w:rsidRDefault="00C65DA2" w:rsidP="00D374A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end"/>
            </w:r>
            <w:bookmarkEnd w:id="2"/>
          </w:p>
        </w:tc>
      </w:tr>
    </w:tbl>
    <w:p w14:paraId="346F6985" w14:textId="77777777" w:rsidR="00C65DA2" w:rsidRPr="009E42F4" w:rsidRDefault="00C65DA2" w:rsidP="00C65DA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12FF3C0" w14:textId="77777777" w:rsidR="00C65DA2" w:rsidRPr="009E42F4" w:rsidRDefault="00C65DA2" w:rsidP="00C65DA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7A6DDD3" w14:textId="0CF6CE83" w:rsidR="00C65DA2" w:rsidRPr="009E42F4" w:rsidRDefault="00633CAB" w:rsidP="00C65DA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="00C65DA2" w:rsidRPr="007776DD">
        <w:rPr>
          <w:rFonts w:ascii="Arial" w:hAnsi="Arial" w:cs="Arial"/>
          <w:b/>
          <w:sz w:val="18"/>
          <w:szCs w:val="18"/>
        </w:rPr>
        <w:t>DES</w:t>
      </w:r>
      <w:r w:rsidR="001568F1">
        <w:rPr>
          <w:rFonts w:ascii="Arial" w:hAnsi="Arial" w:cs="Arial"/>
          <w:b/>
          <w:sz w:val="18"/>
          <w:szCs w:val="18"/>
        </w:rPr>
        <w:t>CRIPCIÓN</w:t>
      </w:r>
      <w:r>
        <w:rPr>
          <w:rFonts w:ascii="Arial" w:hAnsi="Arial" w:cs="Arial"/>
          <w:b/>
          <w:sz w:val="18"/>
          <w:szCs w:val="18"/>
        </w:rPr>
        <w:t xml:space="preserve">, EN SU CASO, DE </w:t>
      </w:r>
      <w:r w:rsidR="007776DD" w:rsidRPr="007776DD">
        <w:rPr>
          <w:rFonts w:ascii="Arial" w:hAnsi="Arial" w:cs="Arial"/>
          <w:b/>
          <w:sz w:val="18"/>
          <w:szCs w:val="18"/>
        </w:rPr>
        <w:t xml:space="preserve">COLABORACIONES EXTERNAS Y CONSULTORÍAS NECESARIAS PARA LA </w:t>
      </w:r>
      <w:r w:rsidR="004D3BF7" w:rsidRPr="007776DD">
        <w:rPr>
          <w:rFonts w:ascii="Arial" w:hAnsi="Arial" w:cs="Arial"/>
          <w:b/>
          <w:sz w:val="18"/>
          <w:szCs w:val="18"/>
        </w:rPr>
        <w:t>ACTUACIÓN: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66"/>
        <w:gridCol w:w="1559"/>
        <w:gridCol w:w="4678"/>
      </w:tblGrid>
      <w:tr w:rsidR="00A93266" w:rsidRPr="006803F8" w14:paraId="76716AEB" w14:textId="77777777" w:rsidTr="00743557">
        <w:trPr>
          <w:trHeight w:val="734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/>
            <w:hideMark/>
          </w:tcPr>
          <w:p w14:paraId="7798AFA8" w14:textId="77777777" w:rsidR="00A93266" w:rsidRPr="006803F8" w:rsidRDefault="00A93266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>DESCRIPCIÓN DEL GASTO SEGÚN PROFORMAS O PRESUPUESTOS APORTADOS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5DCE4"/>
            <w:hideMark/>
          </w:tcPr>
          <w:p w14:paraId="3797AF3A" w14:textId="77777777" w:rsidR="00A93266" w:rsidRPr="006803F8" w:rsidRDefault="00A93266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PROVEEDOR SELECCIONADO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5DCE4"/>
            <w:hideMark/>
          </w:tcPr>
          <w:p w14:paraId="512A0CD3" w14:textId="77777777" w:rsidR="00A93266" w:rsidRPr="006803F8" w:rsidRDefault="00A93266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IMPORTE OFERTA SELECCIONADA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5DCE4"/>
          </w:tcPr>
          <w:p w14:paraId="553AE2CD" w14:textId="77777777" w:rsidR="00A93266" w:rsidRPr="006803F8" w:rsidRDefault="00A93266" w:rsidP="00A932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sz w:val="16"/>
                <w:szCs w:val="16"/>
              </w:rPr>
              <w:t>Justificación de la necesidad de este tipo de gastos en la actuación y de la conveniencia de contratar a la entidad seleccionada y su experiencia profesional</w:t>
            </w:r>
          </w:p>
          <w:p w14:paraId="4F1BBEBE" w14:textId="77777777" w:rsidR="00A93266" w:rsidRPr="006803F8" w:rsidRDefault="00A93266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03F8" w:rsidRPr="006803F8" w14:paraId="5E9E1C04" w14:textId="77777777" w:rsidTr="00743557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A8C9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t> 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2B1E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00BA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2CFE3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0C8AA1FD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BC83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DF7B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4F1E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F1F25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34B0AB85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52EB1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1697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73F9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5FE7B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252573DB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EA4D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75C6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F2B1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627E6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3C867F2D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4F1C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A1A3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DA76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B9817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48318C90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AC81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8B74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E2FF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FBCC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588AADEF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46C8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31A9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F36B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A0D3D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5DD5C053" w14:textId="77777777" w:rsidTr="00743557">
        <w:trPr>
          <w:trHeight w:val="300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14:paraId="5B3F7C52" w14:textId="77777777" w:rsidR="006803F8" w:rsidRPr="006803F8" w:rsidRDefault="006803F8" w:rsidP="006803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proofErr w:type="gramEnd"/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COSTES POR COLABORACIONES EXTERNAS</w:t>
            </w:r>
          </w:p>
          <w:p w14:paraId="2D912F1B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E611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EA0C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4014A1" w14:textId="77777777" w:rsidR="00C65DA2" w:rsidRPr="009E42F4" w:rsidRDefault="00C65DA2" w:rsidP="00C65DA2">
      <w:pPr>
        <w:jc w:val="both"/>
        <w:rPr>
          <w:rFonts w:ascii="Arial" w:hAnsi="Arial" w:cs="Arial"/>
          <w:sz w:val="18"/>
          <w:szCs w:val="18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</w:t>
      </w:r>
      <w:r w:rsidRPr="009E42F4">
        <w:rPr>
          <w:rFonts w:ascii="Arial" w:hAnsi="Arial" w:cs="Arial"/>
          <w:sz w:val="18"/>
          <w:szCs w:val="18"/>
        </w:rPr>
        <w:t>.</w:t>
      </w:r>
    </w:p>
    <w:p w14:paraId="71645494" w14:textId="6DE76337" w:rsidR="00C65DA2" w:rsidRDefault="00197C6B" w:rsidP="00C65D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caso de gastos subvencionables que superen la cuantía de 15.000 euros, </w:t>
      </w:r>
      <w:r w:rsidRPr="00197C6B">
        <w:rPr>
          <w:rFonts w:ascii="Arial" w:hAnsi="Arial" w:cs="Arial"/>
          <w:sz w:val="18"/>
          <w:szCs w:val="18"/>
        </w:rPr>
        <w:t xml:space="preserve">deberá </w:t>
      </w:r>
      <w:r>
        <w:rPr>
          <w:rFonts w:ascii="Arial" w:hAnsi="Arial" w:cs="Arial"/>
          <w:sz w:val="18"/>
          <w:szCs w:val="18"/>
        </w:rPr>
        <w:t>aportar y relacionar las</w:t>
      </w:r>
      <w:r w:rsidRPr="00197C6B">
        <w:rPr>
          <w:rFonts w:ascii="Arial" w:hAnsi="Arial" w:cs="Arial"/>
          <w:sz w:val="18"/>
          <w:szCs w:val="18"/>
        </w:rPr>
        <w:t xml:space="preserve"> tres ofertas de diferentes proveedores</w:t>
      </w:r>
      <w:r>
        <w:rPr>
          <w:rFonts w:ascii="Arial" w:hAnsi="Arial" w:cs="Arial"/>
          <w:sz w:val="18"/>
          <w:szCs w:val="18"/>
        </w:rPr>
        <w:t xml:space="preserve"> y m</w:t>
      </w:r>
      <w:r w:rsidR="00147119">
        <w:rPr>
          <w:rFonts w:ascii="Arial" w:hAnsi="Arial" w:cs="Arial"/>
          <w:sz w:val="18"/>
          <w:szCs w:val="18"/>
        </w:rPr>
        <w:t>otiva</w:t>
      </w:r>
      <w:r>
        <w:rPr>
          <w:rFonts w:ascii="Arial" w:hAnsi="Arial" w:cs="Arial"/>
          <w:sz w:val="18"/>
          <w:szCs w:val="18"/>
        </w:rPr>
        <w:t>r</w:t>
      </w:r>
      <w:r w:rsidR="00147119">
        <w:rPr>
          <w:rFonts w:ascii="Arial" w:hAnsi="Arial" w:cs="Arial"/>
          <w:sz w:val="18"/>
          <w:szCs w:val="18"/>
        </w:rPr>
        <w:t xml:space="preserve"> la elección de oferta en caso de no recaiga en la oferta de menor precio o en el caso de no existir sufici</w:t>
      </w:r>
      <w:r w:rsidR="00327359">
        <w:rPr>
          <w:rFonts w:ascii="Arial" w:hAnsi="Arial" w:cs="Arial"/>
          <w:sz w:val="18"/>
          <w:szCs w:val="18"/>
        </w:rPr>
        <w:t>ent</w:t>
      </w:r>
      <w:r w:rsidR="00147119">
        <w:rPr>
          <w:rFonts w:ascii="Arial" w:hAnsi="Arial" w:cs="Arial"/>
          <w:sz w:val="18"/>
          <w:szCs w:val="18"/>
        </w:rPr>
        <w:t>es proveedores:</w:t>
      </w:r>
    </w:p>
    <w:p w14:paraId="33A30596" w14:textId="314223F0" w:rsidR="00147119" w:rsidRDefault="00147119" w:rsidP="00C65DA2">
      <w:pPr>
        <w:jc w:val="both"/>
        <w:rPr>
          <w:rFonts w:ascii="Arial" w:hAnsi="Arial" w:cs="Arial"/>
          <w:sz w:val="16"/>
          <w:szCs w:val="16"/>
        </w:rPr>
      </w:pPr>
      <w:r w:rsidRPr="006803F8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3F8">
        <w:rPr>
          <w:rFonts w:ascii="Arial" w:hAnsi="Arial" w:cs="Arial"/>
          <w:sz w:val="16"/>
          <w:szCs w:val="16"/>
        </w:rPr>
        <w:instrText xml:space="preserve"> FORMTEXT </w:instrText>
      </w:r>
      <w:r w:rsidRPr="006803F8">
        <w:rPr>
          <w:rFonts w:ascii="Arial" w:hAnsi="Arial" w:cs="Arial"/>
          <w:sz w:val="16"/>
          <w:szCs w:val="16"/>
        </w:rPr>
      </w:r>
      <w:r w:rsidRPr="006803F8">
        <w:rPr>
          <w:rFonts w:ascii="Arial" w:hAnsi="Arial" w:cs="Arial"/>
          <w:sz w:val="16"/>
          <w:szCs w:val="16"/>
        </w:rPr>
        <w:fldChar w:fldCharType="separate"/>
      </w:r>
      <w:r w:rsidRPr="006803F8">
        <w:rPr>
          <w:rFonts w:ascii="Arial" w:hAnsi="Arial" w:cs="Arial"/>
          <w:noProof/>
          <w:sz w:val="16"/>
          <w:szCs w:val="16"/>
        </w:rPr>
        <w:t> </w:t>
      </w:r>
      <w:r w:rsidRPr="006803F8">
        <w:rPr>
          <w:rFonts w:ascii="Arial" w:hAnsi="Arial" w:cs="Arial"/>
          <w:noProof/>
          <w:sz w:val="16"/>
          <w:szCs w:val="16"/>
        </w:rPr>
        <w:t> </w:t>
      </w:r>
      <w:r w:rsidRPr="006803F8">
        <w:rPr>
          <w:rFonts w:ascii="Arial" w:hAnsi="Arial" w:cs="Arial"/>
          <w:noProof/>
          <w:sz w:val="16"/>
          <w:szCs w:val="16"/>
        </w:rPr>
        <w:t> </w:t>
      </w:r>
      <w:r w:rsidRPr="006803F8">
        <w:rPr>
          <w:rFonts w:ascii="Arial" w:hAnsi="Arial" w:cs="Arial"/>
          <w:noProof/>
          <w:sz w:val="16"/>
          <w:szCs w:val="16"/>
        </w:rPr>
        <w:t> </w:t>
      </w:r>
      <w:r w:rsidRPr="006803F8">
        <w:rPr>
          <w:rFonts w:ascii="Arial" w:hAnsi="Arial" w:cs="Arial"/>
          <w:noProof/>
          <w:sz w:val="16"/>
          <w:szCs w:val="16"/>
        </w:rPr>
        <w:t> </w:t>
      </w:r>
      <w:r w:rsidRPr="006803F8">
        <w:rPr>
          <w:rFonts w:ascii="Arial" w:hAnsi="Arial" w:cs="Arial"/>
          <w:sz w:val="16"/>
          <w:szCs w:val="16"/>
        </w:rPr>
        <w:fldChar w:fldCharType="end"/>
      </w:r>
    </w:p>
    <w:p w14:paraId="310DA7C7" w14:textId="77777777" w:rsidR="006803F8" w:rsidRDefault="006803F8" w:rsidP="00C65DA2">
      <w:pPr>
        <w:jc w:val="both"/>
        <w:rPr>
          <w:rFonts w:ascii="Arial" w:hAnsi="Arial" w:cs="Arial"/>
          <w:b/>
          <w:sz w:val="18"/>
          <w:szCs w:val="18"/>
        </w:rPr>
      </w:pPr>
    </w:p>
    <w:p w14:paraId="73EA5A6D" w14:textId="4C6CA203" w:rsidR="00C65DA2" w:rsidRPr="009E42F4" w:rsidRDefault="00633CAB" w:rsidP="00C65DA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="00C65DA2" w:rsidRPr="009E42F4">
        <w:rPr>
          <w:rFonts w:ascii="Arial" w:hAnsi="Arial" w:cs="Arial"/>
          <w:b/>
          <w:sz w:val="18"/>
          <w:szCs w:val="18"/>
        </w:rPr>
        <w:t>DES</w:t>
      </w:r>
      <w:r w:rsidR="001568F1">
        <w:rPr>
          <w:rFonts w:ascii="Arial" w:hAnsi="Arial" w:cs="Arial"/>
          <w:b/>
          <w:sz w:val="18"/>
          <w:szCs w:val="18"/>
        </w:rPr>
        <w:t>CRIPCIÓN</w:t>
      </w:r>
      <w:r w:rsidR="00C65DA2" w:rsidRPr="009E42F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DEL </w:t>
      </w:r>
      <w:r w:rsidR="00C65DA2" w:rsidRPr="009E42F4">
        <w:rPr>
          <w:rFonts w:ascii="Arial" w:hAnsi="Arial" w:cs="Arial"/>
          <w:b/>
          <w:sz w:val="18"/>
          <w:szCs w:val="18"/>
        </w:rPr>
        <w:t>PERSONAL PROPIO INVOLUCRADO EN LA ACTUACIÓN: (</w:t>
      </w:r>
      <w:r w:rsidR="00C65DA2" w:rsidRPr="009E42F4">
        <w:rPr>
          <w:rFonts w:ascii="Arial" w:hAnsi="Arial" w:cs="Arial"/>
          <w:sz w:val="18"/>
          <w:szCs w:val="18"/>
        </w:rPr>
        <w:t>Cumplimentar, en su caso, lo que proceda en la siguiente tabla):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34"/>
        <w:gridCol w:w="1701"/>
        <w:gridCol w:w="6237"/>
      </w:tblGrid>
      <w:tr w:rsidR="004A600E" w:rsidRPr="0012677F" w14:paraId="19A4CF0C" w14:textId="77777777" w:rsidTr="0012677F">
        <w:trPr>
          <w:trHeight w:val="1028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hideMark/>
          </w:tcPr>
          <w:p w14:paraId="009BFF56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Nombre y Apellidos del trabajador/a asociado a la actuación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hideMark/>
          </w:tcPr>
          <w:p w14:paraId="7B9F43E8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Titulación y/o formación específica y experiencia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hideMark/>
          </w:tcPr>
          <w:p w14:paraId="27FD07EE" w14:textId="77777777" w:rsidR="004A600E" w:rsidRPr="0012677F" w:rsidRDefault="001568F1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Nº h</w:t>
            </w:r>
            <w:r w:rsidR="004A600E"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oras previstas dedicar a la actuación </w:t>
            </w:r>
          </w:p>
          <w:p w14:paraId="31260303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4E63DB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599343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</w:tcPr>
          <w:p w14:paraId="23734EDA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Describir funciones a realizar en esta actuación, así como su necesidad e idoneidad para intervenir en esta </w:t>
            </w:r>
            <w:r w:rsidR="003B5CD5"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actuación</w:t>
            </w:r>
          </w:p>
        </w:tc>
      </w:tr>
      <w:tr w:rsidR="004A600E" w:rsidRPr="0012677F" w14:paraId="1509874F" w14:textId="77777777" w:rsidTr="001568F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CEA2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FD6F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6A56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52501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A600E" w:rsidRPr="0012677F" w14:paraId="66ACBA48" w14:textId="77777777" w:rsidTr="001568F1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A390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9830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5138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67469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A600E" w:rsidRPr="0012677F" w14:paraId="4ABA3F00" w14:textId="77777777" w:rsidTr="001568F1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49B4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474B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FE55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E6E8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A600E" w:rsidRPr="0012677F" w14:paraId="64D96E20" w14:textId="77777777" w:rsidTr="001568F1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D257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550AA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434D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6CDFF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2677F" w:rsidRPr="0012677F" w14:paraId="2CD46E1A" w14:textId="77777777" w:rsidTr="001568F1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AE33" w14:textId="77777777" w:rsidR="0012677F" w:rsidRPr="0012677F" w:rsidRDefault="0012677F" w:rsidP="0012677F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9592" w14:textId="77777777" w:rsidR="0012677F" w:rsidRPr="0012677F" w:rsidRDefault="0012677F" w:rsidP="0012677F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E0FA" w14:textId="77777777" w:rsidR="0012677F" w:rsidRPr="0012677F" w:rsidRDefault="0012677F" w:rsidP="0012677F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A8F9D" w14:textId="77777777" w:rsidR="0012677F" w:rsidRPr="0012677F" w:rsidRDefault="0012677F" w:rsidP="0012677F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542CC" w:rsidRPr="0012677F" w14:paraId="23553B99" w14:textId="77777777" w:rsidTr="00743557">
        <w:trPr>
          <w:trHeight w:val="300"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</w:tcPr>
          <w:p w14:paraId="6C909CC8" w14:textId="77777777" w:rsidR="008542CC" w:rsidRPr="008542CC" w:rsidRDefault="008542CC" w:rsidP="0012677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42CC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8542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3B5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º </w:t>
            </w:r>
            <w:r w:rsidRPr="008542CC">
              <w:rPr>
                <w:rFonts w:ascii="Arial" w:hAnsi="Arial" w:cs="Arial"/>
                <w:b/>
                <w:sz w:val="16"/>
                <w:szCs w:val="16"/>
              </w:rPr>
              <w:t>HORAS PREVISTAS ACTUACIÓN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8D7C" w14:textId="77777777" w:rsidR="008542CC" w:rsidRPr="0012677F" w:rsidRDefault="008542CC" w:rsidP="0012677F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F8605" w14:textId="77777777" w:rsidR="008542CC" w:rsidRPr="0012677F" w:rsidRDefault="008542CC" w:rsidP="001267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DC1588" w14:textId="77777777" w:rsidR="006803F8" w:rsidRPr="006803F8" w:rsidRDefault="006803F8" w:rsidP="006803F8">
      <w:pPr>
        <w:jc w:val="both"/>
        <w:rPr>
          <w:rFonts w:ascii="Arial" w:hAnsi="Arial" w:cs="Arial"/>
          <w:sz w:val="16"/>
          <w:szCs w:val="16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caso.</w:t>
      </w:r>
    </w:p>
    <w:p w14:paraId="7132B7AD" w14:textId="77777777" w:rsidR="00C65DA2" w:rsidRPr="009E42F4" w:rsidRDefault="00C65DA2" w:rsidP="00C65DA2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B2522D9" w14:textId="7C715BC6" w:rsidR="00BF6C8D" w:rsidRPr="009E42F4" w:rsidRDefault="004D3BF7" w:rsidP="0069106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5745A9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33CAB">
        <w:rPr>
          <w:rFonts w:ascii="Arial" w:hAnsi="Arial" w:cs="Arial"/>
          <w:b/>
          <w:sz w:val="18"/>
          <w:szCs w:val="18"/>
        </w:rPr>
        <w:t xml:space="preserve">- </w:t>
      </w:r>
      <w:r w:rsidR="00F94B95" w:rsidRPr="009E42F4">
        <w:rPr>
          <w:rFonts w:ascii="Arial" w:hAnsi="Arial" w:cs="Arial"/>
          <w:b/>
          <w:sz w:val="18"/>
          <w:szCs w:val="18"/>
        </w:rPr>
        <w:t xml:space="preserve">OTRAS OBSERVACIONES U OTROS DATOS DE INTERÉS RELATIVOS </w:t>
      </w:r>
      <w:r w:rsidR="00633CAB">
        <w:rPr>
          <w:rFonts w:ascii="Arial" w:hAnsi="Arial" w:cs="Arial"/>
          <w:b/>
          <w:sz w:val="18"/>
          <w:szCs w:val="18"/>
        </w:rPr>
        <w:t>A LA ACTUACIÓN</w:t>
      </w:r>
      <w:r w:rsidR="00F94B95" w:rsidRPr="009E42F4">
        <w:rPr>
          <w:rFonts w:ascii="Arial" w:hAnsi="Arial" w:cs="Arial"/>
          <w:b/>
          <w:sz w:val="18"/>
          <w:szCs w:val="18"/>
        </w:rPr>
        <w:t>, EN SU CASO</w:t>
      </w:r>
    </w:p>
    <w:p w14:paraId="7AB69D9E" w14:textId="77777777" w:rsidR="004D3BF7" w:rsidRPr="009E42F4" w:rsidRDefault="004D3BF7" w:rsidP="004D3BF7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4AC9BED8" w14:textId="77777777" w:rsidR="00BF6C8D" w:rsidRPr="009E42F4" w:rsidRDefault="00BF6C8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8AB3578" w14:textId="77777777" w:rsidR="00FC3BD8" w:rsidRPr="009E42F4" w:rsidRDefault="00FC3BD8" w:rsidP="00FC3BD8">
      <w:pPr>
        <w:ind w:left="851"/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t>Y para que conste a los efectos oportunos, suscribe y firma la presente:</w:t>
      </w:r>
    </w:p>
    <w:p w14:paraId="1B2EFDA2" w14:textId="77777777" w:rsidR="00FC3BD8" w:rsidRPr="009E42F4" w:rsidRDefault="00FC3BD8" w:rsidP="00FC3BD8">
      <w:pPr>
        <w:ind w:left="851"/>
        <w:jc w:val="both"/>
        <w:rPr>
          <w:rFonts w:ascii="Arial" w:hAnsi="Arial" w:cs="Arial"/>
          <w:sz w:val="18"/>
          <w:szCs w:val="18"/>
        </w:rPr>
      </w:pPr>
    </w:p>
    <w:p w14:paraId="74C4FCCD" w14:textId="77777777" w:rsidR="00FC3BD8" w:rsidRPr="00686A70" w:rsidRDefault="00FC3BD8" w:rsidP="00FC3BD8">
      <w:pPr>
        <w:jc w:val="center"/>
        <w:outlineLvl w:val="0"/>
      </w:pPr>
      <w:r w:rsidRPr="00686A70">
        <w:rPr>
          <w:b/>
          <w:sz w:val="20"/>
          <w:szCs w:val="20"/>
        </w:rPr>
        <w:t xml:space="preserve">Fdo.: </w:t>
      </w:r>
      <w:r w:rsidRPr="00686A70">
        <w:t xml:space="preserve"> </w:t>
      </w:r>
      <w:r w:rsidRPr="00686A70">
        <w:fldChar w:fldCharType="begin">
          <w:ffData>
            <w:name w:val="Texto66"/>
            <w:enabled/>
            <w:calcOnExit w:val="0"/>
            <w:textInput/>
          </w:ffData>
        </w:fldChar>
      </w:r>
      <w:r w:rsidRPr="00686A70">
        <w:instrText xml:space="preserve"> FORMTEXT </w:instrText>
      </w:r>
      <w:r w:rsidRPr="00686A70">
        <w:fldChar w:fldCharType="separate"/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fldChar w:fldCharType="end"/>
      </w:r>
    </w:p>
    <w:p w14:paraId="44233337" w14:textId="77777777" w:rsidR="00FC3BD8" w:rsidRPr="00686A70" w:rsidRDefault="00FC3BD8" w:rsidP="00FC3BD8">
      <w:pPr>
        <w:jc w:val="center"/>
        <w:outlineLvl w:val="0"/>
        <w:rPr>
          <w:b/>
          <w:sz w:val="20"/>
          <w:szCs w:val="20"/>
        </w:rPr>
      </w:pPr>
      <w:r w:rsidRPr="00686A70">
        <w:rPr>
          <w:b/>
          <w:sz w:val="20"/>
          <w:szCs w:val="20"/>
        </w:rPr>
        <w:t>(Firma y sello del representante)</w:t>
      </w:r>
    </w:p>
    <w:p w14:paraId="1570B0CE" w14:textId="77777777" w:rsidR="00FC3BD8" w:rsidRPr="00686A70" w:rsidRDefault="00FC3BD8" w:rsidP="00FC3BD8">
      <w:pPr>
        <w:jc w:val="center"/>
        <w:outlineLvl w:val="0"/>
        <w:rPr>
          <w:b/>
          <w:sz w:val="20"/>
          <w:szCs w:val="20"/>
        </w:rPr>
      </w:pPr>
    </w:p>
    <w:p w14:paraId="1F3B90ED" w14:textId="77777777" w:rsidR="00FC3BD8" w:rsidRPr="00686A70" w:rsidRDefault="00FC3BD8" w:rsidP="00FC3BD8">
      <w:pPr>
        <w:outlineLvl w:val="0"/>
        <w:rPr>
          <w:b/>
          <w:sz w:val="20"/>
          <w:szCs w:val="20"/>
        </w:rPr>
      </w:pPr>
    </w:p>
    <w:p w14:paraId="1415965E" w14:textId="1423C1E0" w:rsidR="004D3BF7" w:rsidRDefault="00FC3BD8" w:rsidP="00147119">
      <w:pPr>
        <w:spacing w:before="60" w:after="6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686A70">
        <w:rPr>
          <w:sz w:val="20"/>
          <w:szCs w:val="20"/>
        </w:rPr>
        <w:t xml:space="preserve">En  </w:t>
      </w:r>
      <w:r w:rsidRPr="00686A70">
        <w:rPr>
          <w:sz w:val="20"/>
          <w:szCs w:val="20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r w:rsidRPr="00686A70">
        <w:rPr>
          <w:sz w:val="20"/>
          <w:szCs w:val="20"/>
        </w:rPr>
        <w:t xml:space="preserve"> , a </w:t>
      </w:r>
      <w:r w:rsidRPr="00686A70">
        <w:rPr>
          <w:sz w:val="20"/>
          <w:szCs w:val="20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r w:rsidRPr="00686A70">
        <w:rPr>
          <w:sz w:val="20"/>
          <w:szCs w:val="20"/>
        </w:rPr>
        <w:t xml:space="preserve">  de </w:t>
      </w:r>
      <w:r w:rsidRPr="00686A70">
        <w:rPr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r w:rsidRPr="00686A70">
        <w:rPr>
          <w:sz w:val="20"/>
          <w:szCs w:val="20"/>
        </w:rPr>
        <w:t xml:space="preserve"> de 20</w:t>
      </w:r>
      <w:r w:rsidRPr="00686A70">
        <w:rPr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</w:p>
    <w:p w14:paraId="0FDBEEF8" w14:textId="77777777" w:rsidR="004D3BF7" w:rsidRDefault="004D3BF7" w:rsidP="00F11096">
      <w:pPr>
        <w:jc w:val="both"/>
        <w:rPr>
          <w:rFonts w:ascii="Arial" w:hAnsi="Arial" w:cs="Arial"/>
          <w:bCs/>
          <w:sz w:val="20"/>
          <w:szCs w:val="20"/>
        </w:rPr>
      </w:pPr>
    </w:p>
    <w:p w14:paraId="036B4FD4" w14:textId="77777777" w:rsidR="003230A4" w:rsidRDefault="003230A4" w:rsidP="00F11096">
      <w:pPr>
        <w:jc w:val="both"/>
        <w:rPr>
          <w:rFonts w:ascii="Arial" w:hAnsi="Arial" w:cs="Arial"/>
          <w:bCs/>
          <w:sz w:val="20"/>
          <w:szCs w:val="20"/>
        </w:rPr>
        <w:sectPr w:rsidR="003230A4" w:rsidSect="003B5CD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127" w:right="748" w:bottom="899" w:left="900" w:header="357" w:footer="567" w:gutter="0"/>
          <w:cols w:space="708"/>
          <w:docGrid w:linePitch="360"/>
        </w:sectPr>
      </w:pPr>
    </w:p>
    <w:p w14:paraId="46E2202D" w14:textId="77777777" w:rsidR="003230A4" w:rsidRDefault="003230A4" w:rsidP="00743557">
      <w:pPr>
        <w:shd w:val="clear" w:color="auto" w:fill="FFFFFF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F945F9" w14:textId="77777777" w:rsidR="001E5624" w:rsidRPr="001E5624" w:rsidRDefault="001E5624" w:rsidP="00743557">
      <w:pPr>
        <w:shd w:val="clear" w:color="auto" w:fill="D5DCE4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E5624">
        <w:rPr>
          <w:rFonts w:ascii="Arial" w:hAnsi="Arial" w:cs="Arial"/>
          <w:b/>
          <w:bCs/>
          <w:sz w:val="20"/>
          <w:szCs w:val="20"/>
          <w:u w:val="single"/>
        </w:rPr>
        <w:t>C). DETALLE DEL CÁLCULO DE TARIFA HORARIA RESULTANTE</w:t>
      </w:r>
      <w:r w:rsidR="00682972">
        <w:rPr>
          <w:rFonts w:ascii="Arial" w:hAnsi="Arial" w:cs="Arial"/>
          <w:b/>
          <w:bCs/>
          <w:sz w:val="20"/>
          <w:szCs w:val="20"/>
          <w:u w:val="single"/>
        </w:rPr>
        <w:t xml:space="preserve"> PREVISTO PARA</w:t>
      </w:r>
      <w:r w:rsidRPr="001E5624">
        <w:rPr>
          <w:rFonts w:ascii="Arial" w:hAnsi="Arial" w:cs="Arial"/>
          <w:b/>
          <w:bCs/>
          <w:sz w:val="20"/>
          <w:szCs w:val="20"/>
          <w:u w:val="single"/>
        </w:rPr>
        <w:t xml:space="preserve"> COSTES PERSONAL:</w:t>
      </w:r>
    </w:p>
    <w:p w14:paraId="54FE4350" w14:textId="77777777" w:rsidR="004D3BF7" w:rsidRDefault="004D3BF7" w:rsidP="00682972">
      <w:pPr>
        <w:ind w:left="851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2796" w:type="dxa"/>
        <w:tblInd w:w="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975"/>
        <w:gridCol w:w="1652"/>
        <w:gridCol w:w="1712"/>
        <w:gridCol w:w="1892"/>
        <w:gridCol w:w="1567"/>
        <w:gridCol w:w="2069"/>
      </w:tblGrid>
      <w:tr w:rsidR="00953E9D" w:rsidRPr="00953E9D" w14:paraId="7E826D6D" w14:textId="77777777" w:rsidTr="00C3163A">
        <w:trPr>
          <w:trHeight w:val="10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39693698" w14:textId="2E51D3FA" w:rsidR="003A68AF" w:rsidRPr="00953E9D" w:rsidRDefault="003A68AF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del trabajador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14603997" w14:textId="77777777" w:rsidR="00D34004" w:rsidRPr="00953E9D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 - 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Remuneración mensual media + prorrata pagas extras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4A8E1D90" w14:textId="77777777" w:rsidR="00D34004" w:rsidRPr="00953E9D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B- </w:t>
            </w:r>
            <w:r w:rsidR="004C1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portaciones media mensual empresa SS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4910F0A2" w14:textId="77777777" w:rsidR="00D34004" w:rsidRPr="00953E9D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C- 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Tiempo de trabajo mensual medio (en horas)</w:t>
            </w:r>
            <w:r w:rsidR="00096E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según nómina o convenio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29EC5018" w14:textId="77777777" w:rsidR="003A68AF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D- </w:t>
            </w:r>
            <w:r w:rsidR="004C1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arifa horaria resultante (coste/hora)</w:t>
            </w:r>
          </w:p>
          <w:p w14:paraId="69C96901" w14:textId="77777777" w:rsidR="00D34004" w:rsidRDefault="00D34004" w:rsidP="008365AB">
            <w:pPr>
              <w:ind w:left="85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CE45B8" w14:textId="77777777" w:rsidR="00D34004" w:rsidRPr="00953E9D" w:rsidRDefault="00D34004" w:rsidP="008365AB">
            <w:pPr>
              <w:ind w:left="85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D=(A+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B)/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7A55956F" w14:textId="143DE7B4" w:rsidR="00D34004" w:rsidRPr="00953E9D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E- </w:t>
            </w:r>
            <w:r w:rsidR="00096E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ora</w:t>
            </w:r>
            <w:r w:rsidR="003A68AF" w:rsidRPr="00953E9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096E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previstas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dedicar</w:t>
            </w:r>
            <w:r w:rsidR="00361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 todas las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actuaciones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4052AB40" w14:textId="77777777" w:rsidR="003A68AF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F- 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SUBVENCIONABLE</w:t>
            </w:r>
          </w:p>
          <w:p w14:paraId="3E808DB1" w14:textId="77777777" w:rsidR="00D34004" w:rsidRDefault="00D34004" w:rsidP="008365AB">
            <w:pPr>
              <w:ind w:left="85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4C8982A" w14:textId="77777777" w:rsidR="00D34004" w:rsidRPr="00953E9D" w:rsidRDefault="0031149C" w:rsidP="008365AB">
            <w:pPr>
              <w:ind w:left="85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F= </w:t>
            </w:r>
            <w:r w:rsidR="00D340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 x E</w:t>
            </w:r>
          </w:p>
        </w:tc>
      </w:tr>
      <w:tr w:rsidR="00D34004" w:rsidRPr="00953E9D" w14:paraId="68C75BFA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D8F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6AB" w14:textId="04D87DFA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E15D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A56C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E4A4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6191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00F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4004" w:rsidRPr="00953E9D" w14:paraId="72893234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81D4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6D18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BB6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FE5E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06EE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CDCD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F62F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4004" w:rsidRPr="00953E9D" w14:paraId="2255DCFB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986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9B10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5CD4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E457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7B5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605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81A7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4004" w:rsidRPr="00953E9D" w14:paraId="48282A90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FA8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EBE4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E32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FB17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5A4D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179C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9B21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4004" w:rsidRPr="00953E9D" w14:paraId="21CF054C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D87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FE5E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C52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2D44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DA0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763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A6A7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4004" w:rsidRPr="00953E9D" w14:paraId="1230FF61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0A08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B15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649E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DFE3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BCD0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5DFE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85D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163A" w:rsidRPr="00953E9D" w14:paraId="57E46F1C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C160" w14:textId="2475C241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701F" w14:textId="54A9FC06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0CA2" w14:textId="183645CD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859B" w14:textId="75209838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7495" w14:textId="7E7C98DF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59D6" w14:textId="0D019F05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3B30" w14:textId="123E4DF9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163A" w:rsidRPr="00953E9D" w14:paraId="3F6A7116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DE43" w14:textId="7B42040C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555A" w14:textId="2EA24236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538F" w14:textId="21D2E337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6426" w14:textId="32638767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DF6B" w14:textId="2F4E4CC4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EF00" w14:textId="69E3C694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B8D3" w14:textId="624611A0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163A" w:rsidRPr="00953E9D" w14:paraId="6F27A51F" w14:textId="77777777" w:rsidTr="00C3163A">
        <w:trPr>
          <w:trHeight w:val="265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14:paraId="7CC1ECAC" w14:textId="77777777" w:rsidR="00C3163A" w:rsidRPr="00953E9D" w:rsidRDefault="00C3163A" w:rsidP="00C3163A">
            <w:pPr>
              <w:ind w:left="85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AC8" w14:textId="77777777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DDB7" w14:textId="77777777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EF688FA" w14:textId="77777777" w:rsidR="00953E9D" w:rsidRPr="006803F8" w:rsidRDefault="00953E9D" w:rsidP="00682972">
      <w:pPr>
        <w:ind w:left="851"/>
        <w:jc w:val="both"/>
        <w:rPr>
          <w:rFonts w:ascii="Arial" w:hAnsi="Arial" w:cs="Arial"/>
          <w:sz w:val="16"/>
          <w:szCs w:val="16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caso.</w:t>
      </w:r>
    </w:p>
    <w:p w14:paraId="32F1BC42" w14:textId="77777777" w:rsidR="00D34004" w:rsidRPr="00682972" w:rsidRDefault="00682972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  <w:r w:rsidRPr="00682972">
        <w:rPr>
          <w:rFonts w:ascii="Arial" w:hAnsi="Arial" w:cs="Arial"/>
          <w:bCs/>
          <w:sz w:val="16"/>
          <w:szCs w:val="16"/>
        </w:rPr>
        <w:t>**</w:t>
      </w:r>
      <w:r w:rsidR="00D34004" w:rsidRPr="00682972">
        <w:rPr>
          <w:rFonts w:ascii="Arial" w:hAnsi="Arial" w:cs="Arial"/>
          <w:bCs/>
          <w:sz w:val="16"/>
          <w:szCs w:val="16"/>
        </w:rPr>
        <w:t>Para realizar el cálculo de la tarifa horaria aplicable</w:t>
      </w:r>
      <w:r w:rsidR="004C14F5" w:rsidRPr="00682972">
        <w:rPr>
          <w:rFonts w:ascii="Arial" w:hAnsi="Arial" w:cs="Arial"/>
          <w:bCs/>
          <w:sz w:val="16"/>
          <w:szCs w:val="16"/>
        </w:rPr>
        <w:t xml:space="preserve"> (coste/hora)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</w:t>
      </w:r>
      <w:r w:rsidR="004C14F5" w:rsidRPr="00682972">
        <w:rPr>
          <w:rFonts w:ascii="Arial" w:hAnsi="Arial" w:cs="Arial"/>
          <w:bCs/>
          <w:sz w:val="16"/>
          <w:szCs w:val="16"/>
        </w:rPr>
        <w:t>de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cada trabajador se debe tener en cuenta lo siguiente:</w:t>
      </w:r>
    </w:p>
    <w:p w14:paraId="7ECFF6DB" w14:textId="13BBAD13" w:rsidR="00D34004" w:rsidRPr="00682972" w:rsidRDefault="004C14F5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  <w:r w:rsidRPr="00682972">
        <w:rPr>
          <w:rFonts w:ascii="Arial" w:hAnsi="Arial" w:cs="Arial"/>
          <w:bCs/>
          <w:sz w:val="16"/>
          <w:szCs w:val="16"/>
        </w:rPr>
        <w:t xml:space="preserve">- 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Los costes salariales brutos mensuales del personal que participa directamente en el proyecto, se </w:t>
      </w:r>
      <w:r w:rsidRPr="00682972">
        <w:rPr>
          <w:rFonts w:ascii="Arial" w:hAnsi="Arial" w:cs="Arial"/>
          <w:bCs/>
          <w:sz w:val="16"/>
          <w:szCs w:val="16"/>
        </w:rPr>
        <w:t>obtendrán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de una previsión de la media de los importes de la remuneración mensual incluidas las pagas extraordinarias del trabajador</w:t>
      </w:r>
      <w:r w:rsidR="00096EB1" w:rsidRPr="00682972">
        <w:rPr>
          <w:rFonts w:ascii="Arial" w:hAnsi="Arial" w:cs="Arial"/>
          <w:bCs/>
          <w:sz w:val="16"/>
          <w:szCs w:val="16"/>
        </w:rPr>
        <w:t xml:space="preserve"> (A)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, y de </w:t>
      </w:r>
      <w:r w:rsidR="00096EB1" w:rsidRPr="00682972">
        <w:rPr>
          <w:rFonts w:ascii="Arial" w:hAnsi="Arial" w:cs="Arial"/>
          <w:bCs/>
          <w:sz w:val="16"/>
          <w:szCs w:val="16"/>
        </w:rPr>
        <w:t>la aportación media mensual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a la seguridad social de la empresa</w:t>
      </w:r>
      <w:r w:rsidR="00096EB1" w:rsidRPr="00682972">
        <w:rPr>
          <w:rFonts w:ascii="Arial" w:hAnsi="Arial" w:cs="Arial"/>
          <w:bCs/>
          <w:sz w:val="16"/>
          <w:szCs w:val="16"/>
        </w:rPr>
        <w:t xml:space="preserve"> (B)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del año 202</w:t>
      </w:r>
      <w:r w:rsidR="00A42B1B">
        <w:rPr>
          <w:rFonts w:ascii="Arial" w:hAnsi="Arial" w:cs="Arial"/>
          <w:bCs/>
          <w:sz w:val="16"/>
          <w:szCs w:val="16"/>
        </w:rPr>
        <w:t>4</w:t>
      </w:r>
      <w:r w:rsidR="00096EB1" w:rsidRPr="00682972">
        <w:rPr>
          <w:rFonts w:ascii="Arial" w:hAnsi="Arial" w:cs="Arial"/>
          <w:bCs/>
          <w:sz w:val="16"/>
          <w:szCs w:val="16"/>
        </w:rPr>
        <w:t xml:space="preserve"> por cada trabajador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. Se </w:t>
      </w:r>
      <w:r w:rsidR="00096EB1" w:rsidRPr="00682972">
        <w:rPr>
          <w:rFonts w:ascii="Arial" w:hAnsi="Arial" w:cs="Arial"/>
          <w:bCs/>
          <w:sz w:val="16"/>
          <w:szCs w:val="16"/>
        </w:rPr>
        <w:t>descontarán, en su caso,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las percepciones no salariales de la base de cálculo.</w:t>
      </w:r>
    </w:p>
    <w:p w14:paraId="0B3E2952" w14:textId="08C4EDDD" w:rsidR="00D34004" w:rsidRPr="00682972" w:rsidRDefault="00096EB1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  <w:r w:rsidRPr="00682972">
        <w:rPr>
          <w:rFonts w:ascii="Arial" w:hAnsi="Arial" w:cs="Arial"/>
          <w:bCs/>
          <w:sz w:val="16"/>
          <w:szCs w:val="16"/>
        </w:rPr>
        <w:t>- Los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costes salariales brutos mensuales</w:t>
      </w:r>
      <w:r w:rsidRPr="00682972">
        <w:rPr>
          <w:rFonts w:ascii="Arial" w:hAnsi="Arial" w:cs="Arial"/>
          <w:bCs/>
          <w:sz w:val="16"/>
          <w:szCs w:val="16"/>
        </w:rPr>
        <w:t xml:space="preserve"> </w:t>
      </w:r>
      <w:r w:rsidR="00D34004" w:rsidRPr="00682972">
        <w:rPr>
          <w:rFonts w:ascii="Arial" w:hAnsi="Arial" w:cs="Arial"/>
          <w:bCs/>
          <w:sz w:val="16"/>
          <w:szCs w:val="16"/>
        </w:rPr>
        <w:t>resultantes</w:t>
      </w:r>
      <w:r w:rsidRPr="00682972">
        <w:rPr>
          <w:rFonts w:ascii="Arial" w:hAnsi="Arial" w:cs="Arial"/>
          <w:bCs/>
          <w:sz w:val="16"/>
          <w:szCs w:val="16"/>
        </w:rPr>
        <w:t xml:space="preserve"> (A+B), 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se </w:t>
      </w:r>
      <w:r w:rsidRPr="00682972">
        <w:rPr>
          <w:rFonts w:ascii="Arial" w:hAnsi="Arial" w:cs="Arial"/>
          <w:bCs/>
          <w:sz w:val="16"/>
          <w:szCs w:val="16"/>
        </w:rPr>
        <w:t>dividirán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entre el tiempo de trabajo mensual medio </w:t>
      </w:r>
      <w:r w:rsidRPr="00682972">
        <w:rPr>
          <w:rFonts w:ascii="Arial" w:hAnsi="Arial" w:cs="Arial"/>
          <w:bCs/>
          <w:sz w:val="16"/>
          <w:szCs w:val="16"/>
        </w:rPr>
        <w:t xml:space="preserve">(C) según nómina o convenio laboral </w:t>
      </w:r>
      <w:r w:rsidR="00D34004" w:rsidRPr="00682972">
        <w:rPr>
          <w:rFonts w:ascii="Arial" w:hAnsi="Arial" w:cs="Arial"/>
          <w:bCs/>
          <w:sz w:val="16"/>
          <w:szCs w:val="16"/>
        </w:rPr>
        <w:t>previsto para el ejercicio 202</w:t>
      </w:r>
      <w:r w:rsidR="00C3163A">
        <w:rPr>
          <w:rFonts w:ascii="Arial" w:hAnsi="Arial" w:cs="Arial"/>
          <w:bCs/>
          <w:sz w:val="16"/>
          <w:szCs w:val="16"/>
        </w:rPr>
        <w:t>4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para obtener la tarifa horaria resultante</w:t>
      </w:r>
      <w:r w:rsidRPr="00682972">
        <w:rPr>
          <w:rFonts w:ascii="Arial" w:hAnsi="Arial" w:cs="Arial"/>
          <w:bCs/>
          <w:sz w:val="16"/>
          <w:szCs w:val="16"/>
        </w:rPr>
        <w:t xml:space="preserve"> (D)</w:t>
      </w:r>
      <w:r w:rsidR="00D34004" w:rsidRPr="00682972">
        <w:rPr>
          <w:rFonts w:ascii="Arial" w:hAnsi="Arial" w:cs="Arial"/>
          <w:bCs/>
          <w:sz w:val="16"/>
          <w:szCs w:val="16"/>
        </w:rPr>
        <w:t>.</w:t>
      </w:r>
    </w:p>
    <w:p w14:paraId="6AC3E8B5" w14:textId="77777777" w:rsidR="004D3BF7" w:rsidRPr="00682972" w:rsidRDefault="00096EB1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  <w:r w:rsidRPr="00682972">
        <w:rPr>
          <w:rFonts w:ascii="Arial" w:hAnsi="Arial" w:cs="Arial"/>
          <w:bCs/>
          <w:sz w:val="16"/>
          <w:szCs w:val="16"/>
        </w:rPr>
        <w:t xml:space="preserve">- 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Las horas </w:t>
      </w:r>
      <w:r w:rsidR="0031149C" w:rsidRPr="00682972">
        <w:rPr>
          <w:rFonts w:ascii="Arial" w:hAnsi="Arial" w:cs="Arial"/>
          <w:bCs/>
          <w:sz w:val="16"/>
          <w:szCs w:val="16"/>
        </w:rPr>
        <w:t>previstas dedicar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</w:t>
      </w:r>
      <w:r w:rsidR="0031149C" w:rsidRPr="00682972">
        <w:rPr>
          <w:rFonts w:ascii="Arial" w:hAnsi="Arial" w:cs="Arial"/>
          <w:bCs/>
          <w:sz w:val="16"/>
          <w:szCs w:val="16"/>
        </w:rPr>
        <w:t>en todas las actuaciones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del citado trabajador</w:t>
      </w:r>
      <w:r w:rsidR="0031149C" w:rsidRPr="00682972">
        <w:rPr>
          <w:rFonts w:ascii="Arial" w:hAnsi="Arial" w:cs="Arial"/>
          <w:bCs/>
          <w:sz w:val="16"/>
          <w:szCs w:val="16"/>
        </w:rPr>
        <w:t xml:space="preserve"> (E)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, se </w:t>
      </w:r>
      <w:r w:rsidR="0031149C" w:rsidRPr="00682972">
        <w:rPr>
          <w:rFonts w:ascii="Arial" w:hAnsi="Arial" w:cs="Arial"/>
          <w:bCs/>
          <w:sz w:val="16"/>
          <w:szCs w:val="16"/>
        </w:rPr>
        <w:t>obtendrán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de la suma de las horas previstas</w:t>
      </w:r>
      <w:r w:rsidR="0031149C" w:rsidRPr="00682972">
        <w:rPr>
          <w:rFonts w:ascii="Arial" w:hAnsi="Arial" w:cs="Arial"/>
          <w:bCs/>
          <w:sz w:val="16"/>
          <w:szCs w:val="16"/>
        </w:rPr>
        <w:t xml:space="preserve"> del trabajador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para cada actuación.</w:t>
      </w:r>
    </w:p>
    <w:p w14:paraId="78C35140" w14:textId="77777777" w:rsidR="0031149C" w:rsidRDefault="0031149C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  <w:r w:rsidRPr="00682972">
        <w:rPr>
          <w:rFonts w:ascii="Arial" w:hAnsi="Arial" w:cs="Arial"/>
          <w:bCs/>
          <w:sz w:val="16"/>
          <w:szCs w:val="16"/>
        </w:rPr>
        <w:t>- El coste subvencionable de cada trabajador</w:t>
      </w:r>
      <w:r w:rsidR="001E3BAB" w:rsidRPr="00682972">
        <w:rPr>
          <w:rFonts w:ascii="Arial" w:hAnsi="Arial" w:cs="Arial"/>
          <w:bCs/>
          <w:sz w:val="16"/>
          <w:szCs w:val="16"/>
        </w:rPr>
        <w:t xml:space="preserve"> (F)</w:t>
      </w:r>
      <w:r w:rsidRPr="00682972">
        <w:rPr>
          <w:rFonts w:ascii="Arial" w:hAnsi="Arial" w:cs="Arial"/>
          <w:bCs/>
          <w:sz w:val="16"/>
          <w:szCs w:val="16"/>
        </w:rPr>
        <w:t xml:space="preserve"> se obtendrá multiplicando</w:t>
      </w:r>
      <w:r w:rsidR="001E3BAB" w:rsidRPr="00682972">
        <w:rPr>
          <w:rFonts w:ascii="Arial" w:hAnsi="Arial" w:cs="Arial"/>
          <w:bCs/>
          <w:sz w:val="16"/>
          <w:szCs w:val="16"/>
        </w:rPr>
        <w:t xml:space="preserve"> la tarifa horaria resultante (D), por las horas previstas dedicar en todas las actuaciones (E).</w:t>
      </w:r>
    </w:p>
    <w:p w14:paraId="7810FADC" w14:textId="77777777" w:rsidR="00682972" w:rsidRDefault="00682972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</w:p>
    <w:p w14:paraId="3E74B871" w14:textId="77777777" w:rsidR="00682972" w:rsidRPr="00682972" w:rsidRDefault="00682972" w:rsidP="00682972">
      <w:pPr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682972">
        <w:rPr>
          <w:rFonts w:ascii="Arial" w:hAnsi="Arial" w:cs="Arial"/>
          <w:b/>
          <w:bCs/>
          <w:sz w:val="18"/>
          <w:szCs w:val="18"/>
        </w:rPr>
        <w:t>Observaciones, en su caso, sobre los detalles del cálculo:</w:t>
      </w:r>
    </w:p>
    <w:p w14:paraId="1ED49DE5" w14:textId="77777777" w:rsidR="00682972" w:rsidRPr="009E42F4" w:rsidRDefault="00682972" w:rsidP="00682972">
      <w:pPr>
        <w:ind w:left="851"/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5DBA21AC" w14:textId="77777777" w:rsidR="004D3BF7" w:rsidRDefault="004D3BF7" w:rsidP="00682972">
      <w:pPr>
        <w:ind w:left="851"/>
        <w:jc w:val="both"/>
        <w:rPr>
          <w:rFonts w:ascii="Arial" w:hAnsi="Arial" w:cs="Arial"/>
          <w:sz w:val="18"/>
          <w:szCs w:val="18"/>
        </w:rPr>
      </w:pPr>
    </w:p>
    <w:p w14:paraId="48AAA843" w14:textId="77777777" w:rsidR="002E2826" w:rsidRPr="009E42F4" w:rsidRDefault="002E2826" w:rsidP="00682972">
      <w:pPr>
        <w:ind w:left="851"/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t>Y para que conste a los efectos oportunos, suscribe y firma la presente:</w:t>
      </w:r>
    </w:p>
    <w:p w14:paraId="5605F7F1" w14:textId="77777777" w:rsidR="002E2826" w:rsidRPr="009E42F4" w:rsidRDefault="002E2826" w:rsidP="00682972">
      <w:pPr>
        <w:ind w:left="851"/>
        <w:jc w:val="both"/>
        <w:rPr>
          <w:rFonts w:ascii="Arial" w:hAnsi="Arial" w:cs="Arial"/>
          <w:sz w:val="18"/>
          <w:szCs w:val="18"/>
        </w:rPr>
      </w:pPr>
    </w:p>
    <w:p w14:paraId="3E05BE14" w14:textId="77777777" w:rsidR="00FB1BFA" w:rsidRPr="00686A70" w:rsidRDefault="00FB1BFA" w:rsidP="00FB1BFA">
      <w:pPr>
        <w:jc w:val="center"/>
        <w:outlineLvl w:val="0"/>
      </w:pPr>
      <w:r w:rsidRPr="00686A70">
        <w:rPr>
          <w:b/>
          <w:sz w:val="20"/>
          <w:szCs w:val="20"/>
        </w:rPr>
        <w:t xml:space="preserve">Fdo.: </w:t>
      </w:r>
      <w:r w:rsidRPr="00686A70">
        <w:t xml:space="preserve"> </w:t>
      </w:r>
      <w:bookmarkStart w:id="3" w:name="Texto66"/>
      <w:r w:rsidRPr="00686A70">
        <w:fldChar w:fldCharType="begin">
          <w:ffData>
            <w:name w:val="Texto66"/>
            <w:enabled/>
            <w:calcOnExit w:val="0"/>
            <w:textInput/>
          </w:ffData>
        </w:fldChar>
      </w:r>
      <w:r w:rsidRPr="00686A70">
        <w:instrText xml:space="preserve"> FORMTEXT </w:instrText>
      </w:r>
      <w:r w:rsidRPr="00686A70">
        <w:fldChar w:fldCharType="separate"/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fldChar w:fldCharType="end"/>
      </w:r>
      <w:bookmarkEnd w:id="3"/>
    </w:p>
    <w:p w14:paraId="7D59E3D2" w14:textId="77777777" w:rsidR="00FB1BFA" w:rsidRPr="00686A70" w:rsidRDefault="00FB1BFA" w:rsidP="00FB1BFA">
      <w:pPr>
        <w:jc w:val="center"/>
        <w:outlineLvl w:val="0"/>
        <w:rPr>
          <w:b/>
          <w:sz w:val="20"/>
          <w:szCs w:val="20"/>
        </w:rPr>
      </w:pPr>
      <w:r w:rsidRPr="00686A70">
        <w:rPr>
          <w:b/>
          <w:sz w:val="20"/>
          <w:szCs w:val="20"/>
        </w:rPr>
        <w:t>(Firma y sello del representante)</w:t>
      </w:r>
    </w:p>
    <w:p w14:paraId="7C85F854" w14:textId="77777777" w:rsidR="00FB1BFA" w:rsidRPr="00686A70" w:rsidRDefault="00FB1BFA" w:rsidP="00FB1BFA">
      <w:pPr>
        <w:jc w:val="center"/>
        <w:outlineLvl w:val="0"/>
        <w:rPr>
          <w:b/>
          <w:sz w:val="20"/>
          <w:szCs w:val="20"/>
        </w:rPr>
      </w:pPr>
    </w:p>
    <w:p w14:paraId="3A94B743" w14:textId="77777777" w:rsidR="00FB1BFA" w:rsidRPr="00686A70" w:rsidRDefault="00FB1BFA" w:rsidP="00FB1BFA">
      <w:pPr>
        <w:outlineLvl w:val="0"/>
        <w:rPr>
          <w:b/>
          <w:sz w:val="20"/>
          <w:szCs w:val="20"/>
        </w:rPr>
      </w:pPr>
    </w:p>
    <w:p w14:paraId="76474BD8" w14:textId="77777777" w:rsidR="002E2826" w:rsidRPr="009E42F4" w:rsidRDefault="00FB1BFA" w:rsidP="00FB1BFA">
      <w:pPr>
        <w:spacing w:before="60" w:after="60"/>
        <w:jc w:val="center"/>
        <w:outlineLvl w:val="0"/>
        <w:rPr>
          <w:rFonts w:ascii="Arial" w:hAnsi="Arial" w:cs="Arial"/>
          <w:sz w:val="20"/>
          <w:szCs w:val="20"/>
        </w:rPr>
      </w:pPr>
      <w:r w:rsidRPr="00686A70">
        <w:rPr>
          <w:sz w:val="20"/>
          <w:szCs w:val="20"/>
        </w:rPr>
        <w:t xml:space="preserve">En  </w:t>
      </w:r>
      <w:bookmarkStart w:id="4" w:name="Texto67"/>
      <w:r w:rsidRPr="00686A70">
        <w:rPr>
          <w:sz w:val="20"/>
          <w:szCs w:val="20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bookmarkEnd w:id="4"/>
      <w:r w:rsidRPr="00686A70">
        <w:rPr>
          <w:sz w:val="20"/>
          <w:szCs w:val="20"/>
        </w:rPr>
        <w:t xml:space="preserve"> , a </w:t>
      </w:r>
      <w:bookmarkStart w:id="5" w:name="Texto68"/>
      <w:r w:rsidRPr="00686A70">
        <w:rPr>
          <w:sz w:val="20"/>
          <w:szCs w:val="20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bookmarkEnd w:id="5"/>
      <w:r w:rsidRPr="00686A70">
        <w:rPr>
          <w:sz w:val="20"/>
          <w:szCs w:val="20"/>
        </w:rPr>
        <w:t xml:space="preserve">  de </w:t>
      </w:r>
      <w:bookmarkStart w:id="6" w:name="Texto69"/>
      <w:r w:rsidRPr="00686A70">
        <w:rPr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bookmarkEnd w:id="6"/>
      <w:r w:rsidRPr="00686A70">
        <w:rPr>
          <w:sz w:val="20"/>
          <w:szCs w:val="20"/>
        </w:rPr>
        <w:t xml:space="preserve"> de 20</w:t>
      </w:r>
      <w:bookmarkStart w:id="7" w:name="Texto70"/>
      <w:r w:rsidRPr="00686A70">
        <w:rPr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bookmarkEnd w:id="7"/>
    </w:p>
    <w:sectPr w:rsidR="002E2826" w:rsidRPr="009E42F4" w:rsidSect="003230A4">
      <w:headerReference w:type="default" r:id="rId12"/>
      <w:footerReference w:type="even" r:id="rId13"/>
      <w:footerReference w:type="default" r:id="rId14"/>
      <w:pgSz w:w="16838" w:h="11906" w:orient="landscape" w:code="9"/>
      <w:pgMar w:top="1560" w:right="1245" w:bottom="748" w:left="0" w:header="36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D0BE3" w14:textId="77777777" w:rsidR="00207E6E" w:rsidRDefault="00207E6E">
      <w:r>
        <w:separator/>
      </w:r>
    </w:p>
  </w:endnote>
  <w:endnote w:type="continuationSeparator" w:id="0">
    <w:p w14:paraId="249AD884" w14:textId="77777777" w:rsidR="00207E6E" w:rsidRDefault="0020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FB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7DD6" w14:textId="77777777" w:rsidR="00136C94" w:rsidRPr="00136C94" w:rsidRDefault="00136C94" w:rsidP="00136C94">
    <w:pPr>
      <w:pStyle w:val="Piedepgin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6831" w14:textId="77777777" w:rsidR="004174C1" w:rsidRPr="004174C1" w:rsidRDefault="004174C1" w:rsidP="004174C1">
    <w:pPr>
      <w:pStyle w:val="Piedepgina"/>
      <w:jc w:val="right"/>
      <w:rPr>
        <w:sz w:val="18"/>
        <w:szCs w:val="18"/>
      </w:rPr>
    </w:pPr>
    <w:r w:rsidRPr="004174C1">
      <w:rPr>
        <w:sz w:val="18"/>
        <w:szCs w:val="18"/>
      </w:rPr>
      <w:t xml:space="preserve">Página </w:t>
    </w:r>
    <w:r w:rsidRPr="004174C1">
      <w:rPr>
        <w:sz w:val="18"/>
        <w:szCs w:val="18"/>
      </w:rPr>
      <w:fldChar w:fldCharType="begin"/>
    </w:r>
    <w:r w:rsidRPr="004174C1">
      <w:rPr>
        <w:sz w:val="18"/>
        <w:szCs w:val="18"/>
      </w:rPr>
      <w:instrText xml:space="preserve"> PAGE </w:instrText>
    </w:r>
    <w:r w:rsidRPr="004174C1">
      <w:rPr>
        <w:sz w:val="18"/>
        <w:szCs w:val="18"/>
      </w:rPr>
      <w:fldChar w:fldCharType="separate"/>
    </w:r>
    <w:r w:rsidR="00A11296">
      <w:rPr>
        <w:noProof/>
        <w:sz w:val="18"/>
        <w:szCs w:val="18"/>
      </w:rPr>
      <w:t>1</w:t>
    </w:r>
    <w:r w:rsidRPr="004174C1">
      <w:rPr>
        <w:sz w:val="18"/>
        <w:szCs w:val="18"/>
      </w:rPr>
      <w:fldChar w:fldCharType="end"/>
    </w:r>
    <w:r w:rsidRPr="004174C1">
      <w:rPr>
        <w:sz w:val="18"/>
        <w:szCs w:val="18"/>
      </w:rPr>
      <w:t xml:space="preserve"> de </w:t>
    </w:r>
    <w:r w:rsidRPr="004174C1">
      <w:rPr>
        <w:sz w:val="18"/>
        <w:szCs w:val="18"/>
      </w:rPr>
      <w:fldChar w:fldCharType="begin"/>
    </w:r>
    <w:r w:rsidRPr="004174C1">
      <w:rPr>
        <w:sz w:val="18"/>
        <w:szCs w:val="18"/>
      </w:rPr>
      <w:instrText xml:space="preserve"> NUMPAGES </w:instrText>
    </w:r>
    <w:r w:rsidRPr="004174C1">
      <w:rPr>
        <w:sz w:val="18"/>
        <w:szCs w:val="18"/>
      </w:rPr>
      <w:fldChar w:fldCharType="separate"/>
    </w:r>
    <w:r w:rsidR="00E36373">
      <w:rPr>
        <w:noProof/>
        <w:sz w:val="18"/>
        <w:szCs w:val="18"/>
      </w:rPr>
      <w:t>7</w:t>
    </w:r>
    <w:r w:rsidRPr="004174C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3BCD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D71996" w14:textId="77777777" w:rsidR="007F3E0B" w:rsidRDefault="007F3E0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A96A" w14:textId="77777777" w:rsidR="002E2826" w:rsidRDefault="002E2826" w:rsidP="00DB5420">
    <w:pPr>
      <w:pStyle w:val="Piedepgina"/>
      <w:framePr w:wrap="around" w:vAnchor="text" w:hAnchor="margin" w:xAlign="center" w:y="1"/>
      <w:rPr>
        <w:rStyle w:val="Nmerodepgina"/>
      </w:rPr>
    </w:pPr>
  </w:p>
  <w:p w14:paraId="13F2039A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E8634" w14:textId="77777777" w:rsidR="00207E6E" w:rsidRDefault="00207E6E">
      <w:r>
        <w:separator/>
      </w:r>
    </w:p>
  </w:footnote>
  <w:footnote w:type="continuationSeparator" w:id="0">
    <w:p w14:paraId="068B780E" w14:textId="77777777" w:rsidR="00207E6E" w:rsidRDefault="0020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4B20" w14:textId="77777777" w:rsidR="009C0DD4" w:rsidRDefault="00712CC5" w:rsidP="00496346">
    <w:pPr>
      <w:pStyle w:val="Encabezado"/>
      <w:tabs>
        <w:tab w:val="clear" w:pos="4252"/>
        <w:tab w:val="clear" w:pos="8504"/>
        <w:tab w:val="right" w:pos="10258"/>
      </w:tabs>
    </w:pPr>
    <w:r w:rsidRPr="009014DB">
      <w:rPr>
        <w:noProof/>
      </w:rPr>
      <w:drawing>
        <wp:inline distT="0" distB="0" distL="0" distR="0" wp14:anchorId="6EF809D6" wp14:editId="3C9E59DE">
          <wp:extent cx="6515100" cy="45720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634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2772F" w14:textId="77777777" w:rsidR="00C63F91" w:rsidRDefault="00712CC5" w:rsidP="00C63F91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1EA6EB2" wp14:editId="39A55C5C">
          <wp:simplePos x="0" y="0"/>
          <wp:positionH relativeFrom="column">
            <wp:posOffset>962025</wp:posOffset>
          </wp:positionH>
          <wp:positionV relativeFrom="paragraph">
            <wp:posOffset>-46355</wp:posOffset>
          </wp:positionV>
          <wp:extent cx="1050290" cy="55181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7D50A05" wp14:editId="62EE1810">
          <wp:simplePos x="0" y="0"/>
          <wp:positionH relativeFrom="column">
            <wp:posOffset>-571500</wp:posOffset>
          </wp:positionH>
          <wp:positionV relativeFrom="paragraph">
            <wp:posOffset>-226060</wp:posOffset>
          </wp:positionV>
          <wp:extent cx="3054985" cy="144970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144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42FBDF" w14:textId="77777777" w:rsidR="00C63F91" w:rsidRDefault="00C63F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DA41" w14:textId="77777777" w:rsidR="000C498C" w:rsidRDefault="00712CC5" w:rsidP="000C498C">
    <w:pPr>
      <w:pStyle w:val="Encabezado"/>
      <w:tabs>
        <w:tab w:val="clear" w:pos="4252"/>
        <w:tab w:val="clear" w:pos="8504"/>
        <w:tab w:val="left" w:pos="1875"/>
      </w:tabs>
    </w:pPr>
    <w:r w:rsidRPr="009014DB">
      <w:rPr>
        <w:noProof/>
      </w:rPr>
      <w:drawing>
        <wp:inline distT="0" distB="0" distL="0" distR="0" wp14:anchorId="631E0B22" wp14:editId="129DF1B8">
          <wp:extent cx="6804660" cy="480060"/>
          <wp:effectExtent l="0" t="0" r="0" b="0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17F7"/>
    <w:multiLevelType w:val="hybridMultilevel"/>
    <w:tmpl w:val="35D22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E5E"/>
    <w:multiLevelType w:val="hybridMultilevel"/>
    <w:tmpl w:val="B798B582"/>
    <w:lvl w:ilvl="0" w:tplc="03529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55E66"/>
    <w:multiLevelType w:val="multilevel"/>
    <w:tmpl w:val="56AA5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342E50"/>
    <w:multiLevelType w:val="hybridMultilevel"/>
    <w:tmpl w:val="FA368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423188374">
    <w:abstractNumId w:val="6"/>
  </w:num>
  <w:num w:numId="2" w16cid:durableId="184246919">
    <w:abstractNumId w:val="0"/>
  </w:num>
  <w:num w:numId="3" w16cid:durableId="739865281">
    <w:abstractNumId w:val="5"/>
  </w:num>
  <w:num w:numId="4" w16cid:durableId="762453140">
    <w:abstractNumId w:val="2"/>
  </w:num>
  <w:num w:numId="5" w16cid:durableId="568465436">
    <w:abstractNumId w:val="4"/>
  </w:num>
  <w:num w:numId="6" w16cid:durableId="872962690">
    <w:abstractNumId w:val="3"/>
  </w:num>
  <w:num w:numId="7" w16cid:durableId="112973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13BF9"/>
    <w:rsid w:val="00016041"/>
    <w:rsid w:val="00020FFB"/>
    <w:rsid w:val="000273C0"/>
    <w:rsid w:val="00034448"/>
    <w:rsid w:val="000367F5"/>
    <w:rsid w:val="000438FD"/>
    <w:rsid w:val="00043F07"/>
    <w:rsid w:val="000508E8"/>
    <w:rsid w:val="00051738"/>
    <w:rsid w:val="000630C4"/>
    <w:rsid w:val="00063B84"/>
    <w:rsid w:val="00067128"/>
    <w:rsid w:val="00067CFC"/>
    <w:rsid w:val="00071776"/>
    <w:rsid w:val="00080B07"/>
    <w:rsid w:val="0008283C"/>
    <w:rsid w:val="00082C4B"/>
    <w:rsid w:val="00083642"/>
    <w:rsid w:val="0008747A"/>
    <w:rsid w:val="00090164"/>
    <w:rsid w:val="00096EB1"/>
    <w:rsid w:val="000A35A9"/>
    <w:rsid w:val="000B2D50"/>
    <w:rsid w:val="000B7F5B"/>
    <w:rsid w:val="000C09D4"/>
    <w:rsid w:val="000C163F"/>
    <w:rsid w:val="000C2626"/>
    <w:rsid w:val="000C498C"/>
    <w:rsid w:val="000C545E"/>
    <w:rsid w:val="000C625F"/>
    <w:rsid w:val="000C79E6"/>
    <w:rsid w:val="000C7ACB"/>
    <w:rsid w:val="000D0421"/>
    <w:rsid w:val="000D75B5"/>
    <w:rsid w:val="000D7D6E"/>
    <w:rsid w:val="000E29A8"/>
    <w:rsid w:val="000F415C"/>
    <w:rsid w:val="0010413B"/>
    <w:rsid w:val="00104BC7"/>
    <w:rsid w:val="00105DC6"/>
    <w:rsid w:val="00112A3F"/>
    <w:rsid w:val="0012677F"/>
    <w:rsid w:val="00136C94"/>
    <w:rsid w:val="001416D0"/>
    <w:rsid w:val="00147119"/>
    <w:rsid w:val="00147405"/>
    <w:rsid w:val="0015026E"/>
    <w:rsid w:val="00152CA6"/>
    <w:rsid w:val="00155531"/>
    <w:rsid w:val="001568F1"/>
    <w:rsid w:val="00160B4F"/>
    <w:rsid w:val="001678AE"/>
    <w:rsid w:val="001716AD"/>
    <w:rsid w:val="00171854"/>
    <w:rsid w:val="00174E5E"/>
    <w:rsid w:val="00177F27"/>
    <w:rsid w:val="001803B8"/>
    <w:rsid w:val="001860AD"/>
    <w:rsid w:val="0019444B"/>
    <w:rsid w:val="001970D7"/>
    <w:rsid w:val="00197C6B"/>
    <w:rsid w:val="001A5433"/>
    <w:rsid w:val="001A6056"/>
    <w:rsid w:val="001A7353"/>
    <w:rsid w:val="001A73FB"/>
    <w:rsid w:val="001B2696"/>
    <w:rsid w:val="001B289F"/>
    <w:rsid w:val="001B4187"/>
    <w:rsid w:val="001C00B6"/>
    <w:rsid w:val="001C1DF9"/>
    <w:rsid w:val="001C2406"/>
    <w:rsid w:val="001C3101"/>
    <w:rsid w:val="001C3AEF"/>
    <w:rsid w:val="001D0AE7"/>
    <w:rsid w:val="001D139D"/>
    <w:rsid w:val="001D4CF6"/>
    <w:rsid w:val="001D6851"/>
    <w:rsid w:val="001E30D6"/>
    <w:rsid w:val="001E3165"/>
    <w:rsid w:val="001E3BAB"/>
    <w:rsid w:val="001E5624"/>
    <w:rsid w:val="001E711E"/>
    <w:rsid w:val="001F1021"/>
    <w:rsid w:val="001F13AA"/>
    <w:rsid w:val="001F7BA2"/>
    <w:rsid w:val="0020122C"/>
    <w:rsid w:val="00203631"/>
    <w:rsid w:val="00207592"/>
    <w:rsid w:val="00207E6E"/>
    <w:rsid w:val="00210CDF"/>
    <w:rsid w:val="002127AC"/>
    <w:rsid w:val="00212DE3"/>
    <w:rsid w:val="002133D5"/>
    <w:rsid w:val="002138F9"/>
    <w:rsid w:val="002153C3"/>
    <w:rsid w:val="00217BD5"/>
    <w:rsid w:val="00220A02"/>
    <w:rsid w:val="00224432"/>
    <w:rsid w:val="00224BEC"/>
    <w:rsid w:val="00224D5B"/>
    <w:rsid w:val="00227A90"/>
    <w:rsid w:val="00230274"/>
    <w:rsid w:val="00231308"/>
    <w:rsid w:val="0023339D"/>
    <w:rsid w:val="002336EE"/>
    <w:rsid w:val="0023390E"/>
    <w:rsid w:val="00236B89"/>
    <w:rsid w:val="00236E1E"/>
    <w:rsid w:val="002403FD"/>
    <w:rsid w:val="00243A39"/>
    <w:rsid w:val="002476BD"/>
    <w:rsid w:val="00247772"/>
    <w:rsid w:val="00250CBA"/>
    <w:rsid w:val="00252996"/>
    <w:rsid w:val="00253168"/>
    <w:rsid w:val="00255693"/>
    <w:rsid w:val="00256BDE"/>
    <w:rsid w:val="00257103"/>
    <w:rsid w:val="00261B3F"/>
    <w:rsid w:val="00266DC0"/>
    <w:rsid w:val="00270170"/>
    <w:rsid w:val="00271AD6"/>
    <w:rsid w:val="00271F89"/>
    <w:rsid w:val="002739FD"/>
    <w:rsid w:val="0027628C"/>
    <w:rsid w:val="00276957"/>
    <w:rsid w:val="00277C01"/>
    <w:rsid w:val="00283A4B"/>
    <w:rsid w:val="00286537"/>
    <w:rsid w:val="00291A8B"/>
    <w:rsid w:val="002B5FEE"/>
    <w:rsid w:val="002C3076"/>
    <w:rsid w:val="002C4CA3"/>
    <w:rsid w:val="002C6E64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E7C4D"/>
    <w:rsid w:val="002F1490"/>
    <w:rsid w:val="002F16AD"/>
    <w:rsid w:val="00305CD0"/>
    <w:rsid w:val="00307201"/>
    <w:rsid w:val="003079C9"/>
    <w:rsid w:val="00310345"/>
    <w:rsid w:val="0031149C"/>
    <w:rsid w:val="00311A04"/>
    <w:rsid w:val="00311E5E"/>
    <w:rsid w:val="00312271"/>
    <w:rsid w:val="00314104"/>
    <w:rsid w:val="00316FB3"/>
    <w:rsid w:val="0032010F"/>
    <w:rsid w:val="00320FE3"/>
    <w:rsid w:val="003230A4"/>
    <w:rsid w:val="00327359"/>
    <w:rsid w:val="00340FE4"/>
    <w:rsid w:val="00342691"/>
    <w:rsid w:val="00342C46"/>
    <w:rsid w:val="0034364D"/>
    <w:rsid w:val="00344760"/>
    <w:rsid w:val="0034793B"/>
    <w:rsid w:val="00350452"/>
    <w:rsid w:val="003512B4"/>
    <w:rsid w:val="00354234"/>
    <w:rsid w:val="00354C0F"/>
    <w:rsid w:val="00361285"/>
    <w:rsid w:val="00361711"/>
    <w:rsid w:val="0036193E"/>
    <w:rsid w:val="00361B6E"/>
    <w:rsid w:val="0036419D"/>
    <w:rsid w:val="003654B0"/>
    <w:rsid w:val="003664B5"/>
    <w:rsid w:val="00371EEE"/>
    <w:rsid w:val="0037436B"/>
    <w:rsid w:val="00374B76"/>
    <w:rsid w:val="00376861"/>
    <w:rsid w:val="00382F40"/>
    <w:rsid w:val="00383242"/>
    <w:rsid w:val="003832DF"/>
    <w:rsid w:val="00392EFA"/>
    <w:rsid w:val="003A1900"/>
    <w:rsid w:val="003A238F"/>
    <w:rsid w:val="003A3C29"/>
    <w:rsid w:val="003A4C02"/>
    <w:rsid w:val="003A4CDD"/>
    <w:rsid w:val="003A5225"/>
    <w:rsid w:val="003A68AF"/>
    <w:rsid w:val="003A75DA"/>
    <w:rsid w:val="003A7F5C"/>
    <w:rsid w:val="003B34F7"/>
    <w:rsid w:val="003B5CD5"/>
    <w:rsid w:val="003C32FD"/>
    <w:rsid w:val="003C4F52"/>
    <w:rsid w:val="003D28BD"/>
    <w:rsid w:val="003D478A"/>
    <w:rsid w:val="003D5D49"/>
    <w:rsid w:val="003D61EF"/>
    <w:rsid w:val="003E049B"/>
    <w:rsid w:val="003E4B3A"/>
    <w:rsid w:val="003E4E18"/>
    <w:rsid w:val="003F0493"/>
    <w:rsid w:val="003F1A11"/>
    <w:rsid w:val="003F3583"/>
    <w:rsid w:val="003F78A2"/>
    <w:rsid w:val="00401E66"/>
    <w:rsid w:val="00404CBF"/>
    <w:rsid w:val="00414FE2"/>
    <w:rsid w:val="0041534E"/>
    <w:rsid w:val="004174C1"/>
    <w:rsid w:val="00420C0D"/>
    <w:rsid w:val="00425ACF"/>
    <w:rsid w:val="0043125F"/>
    <w:rsid w:val="0043160A"/>
    <w:rsid w:val="00433ABF"/>
    <w:rsid w:val="0043483F"/>
    <w:rsid w:val="0043544F"/>
    <w:rsid w:val="004357B2"/>
    <w:rsid w:val="00441A26"/>
    <w:rsid w:val="004429F0"/>
    <w:rsid w:val="0044304B"/>
    <w:rsid w:val="00446035"/>
    <w:rsid w:val="004518F6"/>
    <w:rsid w:val="004555EA"/>
    <w:rsid w:val="004578BE"/>
    <w:rsid w:val="004615BB"/>
    <w:rsid w:val="00461AF3"/>
    <w:rsid w:val="00465C78"/>
    <w:rsid w:val="00467182"/>
    <w:rsid w:val="00467FE5"/>
    <w:rsid w:val="00482EEF"/>
    <w:rsid w:val="00483331"/>
    <w:rsid w:val="00484B46"/>
    <w:rsid w:val="0048665B"/>
    <w:rsid w:val="0048725E"/>
    <w:rsid w:val="00490B43"/>
    <w:rsid w:val="00490F24"/>
    <w:rsid w:val="00491F39"/>
    <w:rsid w:val="00493995"/>
    <w:rsid w:val="0049578A"/>
    <w:rsid w:val="00495FB6"/>
    <w:rsid w:val="00496346"/>
    <w:rsid w:val="004A1CDF"/>
    <w:rsid w:val="004A2F80"/>
    <w:rsid w:val="004A3336"/>
    <w:rsid w:val="004A3CF1"/>
    <w:rsid w:val="004A600E"/>
    <w:rsid w:val="004A657C"/>
    <w:rsid w:val="004A72E0"/>
    <w:rsid w:val="004A77A5"/>
    <w:rsid w:val="004A7F18"/>
    <w:rsid w:val="004B159F"/>
    <w:rsid w:val="004B2739"/>
    <w:rsid w:val="004C14F5"/>
    <w:rsid w:val="004C2EF5"/>
    <w:rsid w:val="004D1D21"/>
    <w:rsid w:val="004D2494"/>
    <w:rsid w:val="004D3BF7"/>
    <w:rsid w:val="004D43D8"/>
    <w:rsid w:val="004E147C"/>
    <w:rsid w:val="004E2EC5"/>
    <w:rsid w:val="004E49F0"/>
    <w:rsid w:val="004E60F8"/>
    <w:rsid w:val="004F06AF"/>
    <w:rsid w:val="004F3B3C"/>
    <w:rsid w:val="004F7747"/>
    <w:rsid w:val="00505ADD"/>
    <w:rsid w:val="00505C21"/>
    <w:rsid w:val="00506B70"/>
    <w:rsid w:val="00506CA2"/>
    <w:rsid w:val="0051241E"/>
    <w:rsid w:val="0051491B"/>
    <w:rsid w:val="00515449"/>
    <w:rsid w:val="0051639C"/>
    <w:rsid w:val="0051714C"/>
    <w:rsid w:val="00520966"/>
    <w:rsid w:val="0052250E"/>
    <w:rsid w:val="005238F4"/>
    <w:rsid w:val="00531BB5"/>
    <w:rsid w:val="00533A32"/>
    <w:rsid w:val="00534C5F"/>
    <w:rsid w:val="00537B78"/>
    <w:rsid w:val="005502C9"/>
    <w:rsid w:val="00550ACA"/>
    <w:rsid w:val="00552478"/>
    <w:rsid w:val="00553E88"/>
    <w:rsid w:val="00554D02"/>
    <w:rsid w:val="00560357"/>
    <w:rsid w:val="005745A9"/>
    <w:rsid w:val="00575CD2"/>
    <w:rsid w:val="005800D9"/>
    <w:rsid w:val="00583BB9"/>
    <w:rsid w:val="0058564E"/>
    <w:rsid w:val="00585BC0"/>
    <w:rsid w:val="005965F2"/>
    <w:rsid w:val="00596E37"/>
    <w:rsid w:val="0059788C"/>
    <w:rsid w:val="005A24D6"/>
    <w:rsid w:val="005B15FB"/>
    <w:rsid w:val="005B2C89"/>
    <w:rsid w:val="005B2FB0"/>
    <w:rsid w:val="005B5958"/>
    <w:rsid w:val="005D05BF"/>
    <w:rsid w:val="005D0A5C"/>
    <w:rsid w:val="005E3299"/>
    <w:rsid w:val="005E3A47"/>
    <w:rsid w:val="005E56F9"/>
    <w:rsid w:val="005F6AF0"/>
    <w:rsid w:val="005F7CF7"/>
    <w:rsid w:val="00602AEF"/>
    <w:rsid w:val="006033C3"/>
    <w:rsid w:val="00606438"/>
    <w:rsid w:val="00610624"/>
    <w:rsid w:val="00614758"/>
    <w:rsid w:val="00627EA2"/>
    <w:rsid w:val="0063037B"/>
    <w:rsid w:val="00633CAB"/>
    <w:rsid w:val="00634ADB"/>
    <w:rsid w:val="00637993"/>
    <w:rsid w:val="00640C2B"/>
    <w:rsid w:val="00640CFD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1F1D"/>
    <w:rsid w:val="0067301D"/>
    <w:rsid w:val="00675870"/>
    <w:rsid w:val="00676180"/>
    <w:rsid w:val="00676B33"/>
    <w:rsid w:val="006803F8"/>
    <w:rsid w:val="006820C2"/>
    <w:rsid w:val="0068229F"/>
    <w:rsid w:val="00682972"/>
    <w:rsid w:val="00690FCD"/>
    <w:rsid w:val="00691061"/>
    <w:rsid w:val="00692CA4"/>
    <w:rsid w:val="006956C0"/>
    <w:rsid w:val="006A09A9"/>
    <w:rsid w:val="006A414E"/>
    <w:rsid w:val="006A6398"/>
    <w:rsid w:val="006B0A7A"/>
    <w:rsid w:val="006B3CD2"/>
    <w:rsid w:val="006B4A4B"/>
    <w:rsid w:val="006C0522"/>
    <w:rsid w:val="006C5175"/>
    <w:rsid w:val="006D15C6"/>
    <w:rsid w:val="006E0BD3"/>
    <w:rsid w:val="006E10BD"/>
    <w:rsid w:val="006E1C87"/>
    <w:rsid w:val="006E49DD"/>
    <w:rsid w:val="006E62F7"/>
    <w:rsid w:val="006F119D"/>
    <w:rsid w:val="006F724B"/>
    <w:rsid w:val="006F7B91"/>
    <w:rsid w:val="00700A7B"/>
    <w:rsid w:val="007015D4"/>
    <w:rsid w:val="007032C7"/>
    <w:rsid w:val="00710EF3"/>
    <w:rsid w:val="00712554"/>
    <w:rsid w:val="00712CC5"/>
    <w:rsid w:val="00712EF4"/>
    <w:rsid w:val="00712F84"/>
    <w:rsid w:val="00715C71"/>
    <w:rsid w:val="007163EA"/>
    <w:rsid w:val="00716B3D"/>
    <w:rsid w:val="00720CC1"/>
    <w:rsid w:val="0072166C"/>
    <w:rsid w:val="00723C21"/>
    <w:rsid w:val="007326BE"/>
    <w:rsid w:val="00733A7B"/>
    <w:rsid w:val="007425D3"/>
    <w:rsid w:val="00743557"/>
    <w:rsid w:val="00743E89"/>
    <w:rsid w:val="00745310"/>
    <w:rsid w:val="00746BF8"/>
    <w:rsid w:val="007479FA"/>
    <w:rsid w:val="00752610"/>
    <w:rsid w:val="0075284D"/>
    <w:rsid w:val="00753F0A"/>
    <w:rsid w:val="00765887"/>
    <w:rsid w:val="0077185A"/>
    <w:rsid w:val="007745D0"/>
    <w:rsid w:val="0077530A"/>
    <w:rsid w:val="007776DD"/>
    <w:rsid w:val="00780D86"/>
    <w:rsid w:val="00782401"/>
    <w:rsid w:val="00786116"/>
    <w:rsid w:val="00786C0D"/>
    <w:rsid w:val="00787963"/>
    <w:rsid w:val="00791184"/>
    <w:rsid w:val="007918A6"/>
    <w:rsid w:val="00791CE7"/>
    <w:rsid w:val="007A0215"/>
    <w:rsid w:val="007A5B0B"/>
    <w:rsid w:val="007B305B"/>
    <w:rsid w:val="007B328A"/>
    <w:rsid w:val="007B58A3"/>
    <w:rsid w:val="007C187C"/>
    <w:rsid w:val="007C2689"/>
    <w:rsid w:val="007C58E4"/>
    <w:rsid w:val="007D03E7"/>
    <w:rsid w:val="007D2F44"/>
    <w:rsid w:val="007D75EA"/>
    <w:rsid w:val="007E5E1A"/>
    <w:rsid w:val="007E6BC0"/>
    <w:rsid w:val="007F14FF"/>
    <w:rsid w:val="007F2B7F"/>
    <w:rsid w:val="007F3E0B"/>
    <w:rsid w:val="007F47F0"/>
    <w:rsid w:val="00803934"/>
    <w:rsid w:val="00804080"/>
    <w:rsid w:val="008058A6"/>
    <w:rsid w:val="0080698F"/>
    <w:rsid w:val="008100A9"/>
    <w:rsid w:val="008118B9"/>
    <w:rsid w:val="00811EFB"/>
    <w:rsid w:val="00817766"/>
    <w:rsid w:val="00822564"/>
    <w:rsid w:val="00822D17"/>
    <w:rsid w:val="00824AC7"/>
    <w:rsid w:val="00825B90"/>
    <w:rsid w:val="008263C0"/>
    <w:rsid w:val="008341F8"/>
    <w:rsid w:val="00835373"/>
    <w:rsid w:val="008365AB"/>
    <w:rsid w:val="0085004A"/>
    <w:rsid w:val="00850C41"/>
    <w:rsid w:val="008511DE"/>
    <w:rsid w:val="008542CC"/>
    <w:rsid w:val="008669BE"/>
    <w:rsid w:val="00867A1D"/>
    <w:rsid w:val="00874F56"/>
    <w:rsid w:val="008800A1"/>
    <w:rsid w:val="008826B5"/>
    <w:rsid w:val="00883A09"/>
    <w:rsid w:val="0089106C"/>
    <w:rsid w:val="008938DB"/>
    <w:rsid w:val="008960F3"/>
    <w:rsid w:val="008A178C"/>
    <w:rsid w:val="008A341F"/>
    <w:rsid w:val="008A406A"/>
    <w:rsid w:val="008A475E"/>
    <w:rsid w:val="008A4D7F"/>
    <w:rsid w:val="008A6B17"/>
    <w:rsid w:val="008B3537"/>
    <w:rsid w:val="008B49CD"/>
    <w:rsid w:val="008B535D"/>
    <w:rsid w:val="008B54F2"/>
    <w:rsid w:val="008B748A"/>
    <w:rsid w:val="008C3F88"/>
    <w:rsid w:val="008C78CB"/>
    <w:rsid w:val="008C7CF8"/>
    <w:rsid w:val="008D00AF"/>
    <w:rsid w:val="008D05EA"/>
    <w:rsid w:val="008D295D"/>
    <w:rsid w:val="008D3096"/>
    <w:rsid w:val="008D5C96"/>
    <w:rsid w:val="008E0237"/>
    <w:rsid w:val="008E59C3"/>
    <w:rsid w:val="008E5E6F"/>
    <w:rsid w:val="00901E31"/>
    <w:rsid w:val="00904287"/>
    <w:rsid w:val="00904DFD"/>
    <w:rsid w:val="00907384"/>
    <w:rsid w:val="009135AE"/>
    <w:rsid w:val="0091382E"/>
    <w:rsid w:val="00917947"/>
    <w:rsid w:val="00917BE8"/>
    <w:rsid w:val="009203F8"/>
    <w:rsid w:val="009232E4"/>
    <w:rsid w:val="00923B57"/>
    <w:rsid w:val="00923C2B"/>
    <w:rsid w:val="00927238"/>
    <w:rsid w:val="009311B7"/>
    <w:rsid w:val="0093160C"/>
    <w:rsid w:val="00931CDD"/>
    <w:rsid w:val="00941958"/>
    <w:rsid w:val="00942459"/>
    <w:rsid w:val="00943B38"/>
    <w:rsid w:val="0094526C"/>
    <w:rsid w:val="00950078"/>
    <w:rsid w:val="00953E9D"/>
    <w:rsid w:val="00957000"/>
    <w:rsid w:val="00963BA3"/>
    <w:rsid w:val="009647FC"/>
    <w:rsid w:val="009715F3"/>
    <w:rsid w:val="00973DD7"/>
    <w:rsid w:val="009743EE"/>
    <w:rsid w:val="00976C66"/>
    <w:rsid w:val="009803FF"/>
    <w:rsid w:val="009809B5"/>
    <w:rsid w:val="00980B7C"/>
    <w:rsid w:val="00986C86"/>
    <w:rsid w:val="0098700E"/>
    <w:rsid w:val="00990FA9"/>
    <w:rsid w:val="009923C9"/>
    <w:rsid w:val="00992D98"/>
    <w:rsid w:val="009930E5"/>
    <w:rsid w:val="00995605"/>
    <w:rsid w:val="009A14C3"/>
    <w:rsid w:val="009A30F6"/>
    <w:rsid w:val="009A4267"/>
    <w:rsid w:val="009A7EF1"/>
    <w:rsid w:val="009B1C05"/>
    <w:rsid w:val="009B2A22"/>
    <w:rsid w:val="009B3D82"/>
    <w:rsid w:val="009B6919"/>
    <w:rsid w:val="009C0DD4"/>
    <w:rsid w:val="009C1DCA"/>
    <w:rsid w:val="009C523B"/>
    <w:rsid w:val="009C6E3C"/>
    <w:rsid w:val="009C7D5A"/>
    <w:rsid w:val="009D1EF3"/>
    <w:rsid w:val="009D719B"/>
    <w:rsid w:val="009E42F4"/>
    <w:rsid w:val="009E6239"/>
    <w:rsid w:val="009E6796"/>
    <w:rsid w:val="009E7B4C"/>
    <w:rsid w:val="009F00F6"/>
    <w:rsid w:val="009F6A2B"/>
    <w:rsid w:val="00A032C7"/>
    <w:rsid w:val="00A04352"/>
    <w:rsid w:val="00A04B17"/>
    <w:rsid w:val="00A11296"/>
    <w:rsid w:val="00A14E21"/>
    <w:rsid w:val="00A14F7C"/>
    <w:rsid w:val="00A17BD4"/>
    <w:rsid w:val="00A2063C"/>
    <w:rsid w:val="00A20CC8"/>
    <w:rsid w:val="00A20FB5"/>
    <w:rsid w:val="00A239AF"/>
    <w:rsid w:val="00A248B1"/>
    <w:rsid w:val="00A325CD"/>
    <w:rsid w:val="00A342C9"/>
    <w:rsid w:val="00A34F0A"/>
    <w:rsid w:val="00A36623"/>
    <w:rsid w:val="00A36DB4"/>
    <w:rsid w:val="00A41FD6"/>
    <w:rsid w:val="00A42B1B"/>
    <w:rsid w:val="00A4363A"/>
    <w:rsid w:val="00A47627"/>
    <w:rsid w:val="00A50302"/>
    <w:rsid w:val="00A5260F"/>
    <w:rsid w:val="00A5613F"/>
    <w:rsid w:val="00A56552"/>
    <w:rsid w:val="00A567B4"/>
    <w:rsid w:val="00A57D86"/>
    <w:rsid w:val="00A60463"/>
    <w:rsid w:val="00A631F4"/>
    <w:rsid w:val="00A6641B"/>
    <w:rsid w:val="00A667B9"/>
    <w:rsid w:val="00A70C9A"/>
    <w:rsid w:val="00A71C68"/>
    <w:rsid w:val="00A71E12"/>
    <w:rsid w:val="00A720E3"/>
    <w:rsid w:val="00A75698"/>
    <w:rsid w:val="00A75942"/>
    <w:rsid w:val="00A76C01"/>
    <w:rsid w:val="00A82AAD"/>
    <w:rsid w:val="00A90548"/>
    <w:rsid w:val="00A91510"/>
    <w:rsid w:val="00A92A0A"/>
    <w:rsid w:val="00A93266"/>
    <w:rsid w:val="00A953A6"/>
    <w:rsid w:val="00AA1F16"/>
    <w:rsid w:val="00AA2CFD"/>
    <w:rsid w:val="00AB1AE3"/>
    <w:rsid w:val="00AB2755"/>
    <w:rsid w:val="00AB7D17"/>
    <w:rsid w:val="00AC0420"/>
    <w:rsid w:val="00AC08E3"/>
    <w:rsid w:val="00AC33C6"/>
    <w:rsid w:val="00AC4350"/>
    <w:rsid w:val="00AC661A"/>
    <w:rsid w:val="00AC7992"/>
    <w:rsid w:val="00AD057C"/>
    <w:rsid w:val="00AD0AD6"/>
    <w:rsid w:val="00AD3D04"/>
    <w:rsid w:val="00AD7444"/>
    <w:rsid w:val="00AE69DE"/>
    <w:rsid w:val="00B01ADF"/>
    <w:rsid w:val="00B03E46"/>
    <w:rsid w:val="00B0489F"/>
    <w:rsid w:val="00B127B5"/>
    <w:rsid w:val="00B16C7F"/>
    <w:rsid w:val="00B22191"/>
    <w:rsid w:val="00B25B6C"/>
    <w:rsid w:val="00B2601F"/>
    <w:rsid w:val="00B31552"/>
    <w:rsid w:val="00B32591"/>
    <w:rsid w:val="00B376E8"/>
    <w:rsid w:val="00B37BB8"/>
    <w:rsid w:val="00B4249F"/>
    <w:rsid w:val="00B424F7"/>
    <w:rsid w:val="00B426E0"/>
    <w:rsid w:val="00B42D1A"/>
    <w:rsid w:val="00B45367"/>
    <w:rsid w:val="00B46129"/>
    <w:rsid w:val="00B550EC"/>
    <w:rsid w:val="00B61012"/>
    <w:rsid w:val="00B71EDB"/>
    <w:rsid w:val="00B76A67"/>
    <w:rsid w:val="00B82251"/>
    <w:rsid w:val="00B82851"/>
    <w:rsid w:val="00B84AF1"/>
    <w:rsid w:val="00B9104D"/>
    <w:rsid w:val="00B97F4C"/>
    <w:rsid w:val="00BA59AE"/>
    <w:rsid w:val="00BA73CB"/>
    <w:rsid w:val="00BB54BA"/>
    <w:rsid w:val="00BC15C5"/>
    <w:rsid w:val="00BC2C23"/>
    <w:rsid w:val="00BC5514"/>
    <w:rsid w:val="00BC6BDF"/>
    <w:rsid w:val="00BD102D"/>
    <w:rsid w:val="00BD36EC"/>
    <w:rsid w:val="00BD50FC"/>
    <w:rsid w:val="00BD74F8"/>
    <w:rsid w:val="00BE0435"/>
    <w:rsid w:val="00BE052C"/>
    <w:rsid w:val="00BE2266"/>
    <w:rsid w:val="00BE60B5"/>
    <w:rsid w:val="00BE65D4"/>
    <w:rsid w:val="00BF0F51"/>
    <w:rsid w:val="00BF19A8"/>
    <w:rsid w:val="00BF27BD"/>
    <w:rsid w:val="00BF5E0B"/>
    <w:rsid w:val="00BF6C8D"/>
    <w:rsid w:val="00BF7269"/>
    <w:rsid w:val="00C001C4"/>
    <w:rsid w:val="00C01310"/>
    <w:rsid w:val="00C04E24"/>
    <w:rsid w:val="00C118B1"/>
    <w:rsid w:val="00C138F3"/>
    <w:rsid w:val="00C14455"/>
    <w:rsid w:val="00C158C8"/>
    <w:rsid w:val="00C165BE"/>
    <w:rsid w:val="00C3163A"/>
    <w:rsid w:val="00C33EA3"/>
    <w:rsid w:val="00C42F3E"/>
    <w:rsid w:val="00C47581"/>
    <w:rsid w:val="00C47D06"/>
    <w:rsid w:val="00C55443"/>
    <w:rsid w:val="00C60EF7"/>
    <w:rsid w:val="00C630D2"/>
    <w:rsid w:val="00C63BB8"/>
    <w:rsid w:val="00C63F91"/>
    <w:rsid w:val="00C64C9C"/>
    <w:rsid w:val="00C65DA2"/>
    <w:rsid w:val="00C709BB"/>
    <w:rsid w:val="00C73432"/>
    <w:rsid w:val="00C73B46"/>
    <w:rsid w:val="00C77358"/>
    <w:rsid w:val="00C84B97"/>
    <w:rsid w:val="00C85969"/>
    <w:rsid w:val="00C870FB"/>
    <w:rsid w:val="00C90E17"/>
    <w:rsid w:val="00CA07ED"/>
    <w:rsid w:val="00CA3789"/>
    <w:rsid w:val="00CA5794"/>
    <w:rsid w:val="00CA58A2"/>
    <w:rsid w:val="00CA79C1"/>
    <w:rsid w:val="00CC0048"/>
    <w:rsid w:val="00CC04D7"/>
    <w:rsid w:val="00CC133A"/>
    <w:rsid w:val="00CC1ADC"/>
    <w:rsid w:val="00CC3D82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6EB1"/>
    <w:rsid w:val="00CF149E"/>
    <w:rsid w:val="00CF1C43"/>
    <w:rsid w:val="00CF5399"/>
    <w:rsid w:val="00CF775A"/>
    <w:rsid w:val="00D0041E"/>
    <w:rsid w:val="00D0180B"/>
    <w:rsid w:val="00D03787"/>
    <w:rsid w:val="00D044AC"/>
    <w:rsid w:val="00D12607"/>
    <w:rsid w:val="00D171AB"/>
    <w:rsid w:val="00D20382"/>
    <w:rsid w:val="00D2091A"/>
    <w:rsid w:val="00D2279E"/>
    <w:rsid w:val="00D23686"/>
    <w:rsid w:val="00D2742E"/>
    <w:rsid w:val="00D27D85"/>
    <w:rsid w:val="00D30BA7"/>
    <w:rsid w:val="00D33DB3"/>
    <w:rsid w:val="00D34004"/>
    <w:rsid w:val="00D35BEE"/>
    <w:rsid w:val="00D35E8B"/>
    <w:rsid w:val="00D364F8"/>
    <w:rsid w:val="00D374A1"/>
    <w:rsid w:val="00D37E7F"/>
    <w:rsid w:val="00D4223A"/>
    <w:rsid w:val="00D43BF8"/>
    <w:rsid w:val="00D445D0"/>
    <w:rsid w:val="00D45DDD"/>
    <w:rsid w:val="00D45E26"/>
    <w:rsid w:val="00D46C67"/>
    <w:rsid w:val="00D503A6"/>
    <w:rsid w:val="00D521D5"/>
    <w:rsid w:val="00D570D4"/>
    <w:rsid w:val="00D57148"/>
    <w:rsid w:val="00D6527A"/>
    <w:rsid w:val="00D658C4"/>
    <w:rsid w:val="00D70A78"/>
    <w:rsid w:val="00D70F8D"/>
    <w:rsid w:val="00D72039"/>
    <w:rsid w:val="00D73CB0"/>
    <w:rsid w:val="00D7571F"/>
    <w:rsid w:val="00D75E64"/>
    <w:rsid w:val="00D774AD"/>
    <w:rsid w:val="00D77D00"/>
    <w:rsid w:val="00D8105F"/>
    <w:rsid w:val="00D83512"/>
    <w:rsid w:val="00D83F84"/>
    <w:rsid w:val="00D84AD2"/>
    <w:rsid w:val="00D91DF0"/>
    <w:rsid w:val="00D92599"/>
    <w:rsid w:val="00D925E3"/>
    <w:rsid w:val="00D9508B"/>
    <w:rsid w:val="00D96359"/>
    <w:rsid w:val="00DA042F"/>
    <w:rsid w:val="00DA2350"/>
    <w:rsid w:val="00DA3D00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38F2"/>
    <w:rsid w:val="00DE4A1C"/>
    <w:rsid w:val="00DE5BE3"/>
    <w:rsid w:val="00DF02F4"/>
    <w:rsid w:val="00DF22ED"/>
    <w:rsid w:val="00E0567E"/>
    <w:rsid w:val="00E05A11"/>
    <w:rsid w:val="00E06CFE"/>
    <w:rsid w:val="00E11D03"/>
    <w:rsid w:val="00E11D07"/>
    <w:rsid w:val="00E15AB4"/>
    <w:rsid w:val="00E176BE"/>
    <w:rsid w:val="00E270FC"/>
    <w:rsid w:val="00E36373"/>
    <w:rsid w:val="00E37ABF"/>
    <w:rsid w:val="00E45716"/>
    <w:rsid w:val="00E5022C"/>
    <w:rsid w:val="00E565A8"/>
    <w:rsid w:val="00E56ED0"/>
    <w:rsid w:val="00E5774D"/>
    <w:rsid w:val="00E577F6"/>
    <w:rsid w:val="00E63478"/>
    <w:rsid w:val="00E7260C"/>
    <w:rsid w:val="00E7287F"/>
    <w:rsid w:val="00E80084"/>
    <w:rsid w:val="00E8090D"/>
    <w:rsid w:val="00E81544"/>
    <w:rsid w:val="00E861CB"/>
    <w:rsid w:val="00E86D32"/>
    <w:rsid w:val="00E916E3"/>
    <w:rsid w:val="00E924CB"/>
    <w:rsid w:val="00EA039D"/>
    <w:rsid w:val="00EA1C16"/>
    <w:rsid w:val="00EA4034"/>
    <w:rsid w:val="00EA5599"/>
    <w:rsid w:val="00EA66F6"/>
    <w:rsid w:val="00EB62B9"/>
    <w:rsid w:val="00EB6343"/>
    <w:rsid w:val="00EB7315"/>
    <w:rsid w:val="00EB7349"/>
    <w:rsid w:val="00EC57AC"/>
    <w:rsid w:val="00EC5E25"/>
    <w:rsid w:val="00EC5F46"/>
    <w:rsid w:val="00EC606F"/>
    <w:rsid w:val="00EC6802"/>
    <w:rsid w:val="00ED1317"/>
    <w:rsid w:val="00ED15C5"/>
    <w:rsid w:val="00ED23EF"/>
    <w:rsid w:val="00ED408D"/>
    <w:rsid w:val="00ED6847"/>
    <w:rsid w:val="00EE487C"/>
    <w:rsid w:val="00EF3372"/>
    <w:rsid w:val="00EF3474"/>
    <w:rsid w:val="00EF59B1"/>
    <w:rsid w:val="00EF72B9"/>
    <w:rsid w:val="00F00087"/>
    <w:rsid w:val="00F0463D"/>
    <w:rsid w:val="00F05CB6"/>
    <w:rsid w:val="00F06B5F"/>
    <w:rsid w:val="00F075F9"/>
    <w:rsid w:val="00F11096"/>
    <w:rsid w:val="00F1174A"/>
    <w:rsid w:val="00F146F1"/>
    <w:rsid w:val="00F17221"/>
    <w:rsid w:val="00F17645"/>
    <w:rsid w:val="00F208D6"/>
    <w:rsid w:val="00F26110"/>
    <w:rsid w:val="00F27B93"/>
    <w:rsid w:val="00F3170E"/>
    <w:rsid w:val="00F42738"/>
    <w:rsid w:val="00F45A20"/>
    <w:rsid w:val="00F52C17"/>
    <w:rsid w:val="00F575E3"/>
    <w:rsid w:val="00F57B61"/>
    <w:rsid w:val="00F61303"/>
    <w:rsid w:val="00F61798"/>
    <w:rsid w:val="00F61EFE"/>
    <w:rsid w:val="00F631A4"/>
    <w:rsid w:val="00F63CE9"/>
    <w:rsid w:val="00F65595"/>
    <w:rsid w:val="00F65A12"/>
    <w:rsid w:val="00F76801"/>
    <w:rsid w:val="00F76EAE"/>
    <w:rsid w:val="00F77D32"/>
    <w:rsid w:val="00F823F5"/>
    <w:rsid w:val="00F8397B"/>
    <w:rsid w:val="00F87220"/>
    <w:rsid w:val="00F9307B"/>
    <w:rsid w:val="00F945D9"/>
    <w:rsid w:val="00F94AE2"/>
    <w:rsid w:val="00F94B95"/>
    <w:rsid w:val="00FA2C53"/>
    <w:rsid w:val="00FA336E"/>
    <w:rsid w:val="00FB1BFA"/>
    <w:rsid w:val="00FB6E0F"/>
    <w:rsid w:val="00FB74A0"/>
    <w:rsid w:val="00FB7BA0"/>
    <w:rsid w:val="00FC3BD8"/>
    <w:rsid w:val="00FC5624"/>
    <w:rsid w:val="00FC641A"/>
    <w:rsid w:val="00FD1B42"/>
    <w:rsid w:val="00FD2D82"/>
    <w:rsid w:val="00FD463D"/>
    <w:rsid w:val="00FD72DB"/>
    <w:rsid w:val="00FE2E8B"/>
    <w:rsid w:val="00FE3459"/>
    <w:rsid w:val="00FE3596"/>
    <w:rsid w:val="00FE35AF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ddd"/>
    </o:shapedefaults>
    <o:shapelayout v:ext="edit">
      <o:idmap v:ext="edit" data="1"/>
    </o:shapelayout>
  </w:shapeDefaults>
  <w:decimalSymbol w:val=","/>
  <w:listSeparator w:val=";"/>
  <w14:docId w14:val="7B63FE94"/>
  <w15:chartTrackingRefBased/>
  <w15:docId w15:val="{EB4ACF55-9B1F-4FE7-B91D-950776B4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479FA"/>
    <w:pPr>
      <w:keepNext/>
      <w:ind w:right="50"/>
      <w:jc w:val="both"/>
      <w:outlineLvl w:val="3"/>
    </w:pPr>
    <w:rPr>
      <w:rFonts w:ascii="Arial" w:hAnsi="Arial"/>
      <w:b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31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7479FA"/>
    <w:rPr>
      <w:rFonts w:ascii="Arial" w:hAnsi="Arial"/>
      <w:b/>
      <w:u w:val="single"/>
      <w:lang w:val="es-ES_tradnl"/>
    </w:rPr>
  </w:style>
  <w:style w:type="character" w:styleId="Hipervnculovisitado">
    <w:name w:val="FollowedHyperlink"/>
    <w:basedOn w:val="Fuentedeprrafopredeter"/>
    <w:rsid w:val="001F7BA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rsid w:val="001F7B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F7B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F7B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F7B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F7BA2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duca.jccm.es/idiuniv/es/destacados/estrategias-planes-ciencia/estrategia-regional-especializacion-inteligente-s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85</TotalTime>
  <Pages>4</Pages>
  <Words>1582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Gerardo Brasal Garrido</cp:lastModifiedBy>
  <cp:revision>21</cp:revision>
  <cp:lastPrinted>2017-11-20T11:18:00Z</cp:lastPrinted>
  <dcterms:created xsi:type="dcterms:W3CDTF">2023-10-17T11:58:00Z</dcterms:created>
  <dcterms:modified xsi:type="dcterms:W3CDTF">2024-10-01T09:17:00Z</dcterms:modified>
</cp:coreProperties>
</file>