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52" w:rsidRPr="00D9508B" w:rsidRDefault="00ED5B92" w:rsidP="00745310">
      <w:pPr>
        <w:spacing w:before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-194945</wp:posOffset>
                </wp:positionV>
                <wp:extent cx="6248400" cy="809625"/>
                <wp:effectExtent l="0" t="0" r="19050" b="2857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8096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C57" w:rsidRPr="002E174C" w:rsidRDefault="008E2C57" w:rsidP="00751D6E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D11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APORTACIÓN DE DOCUMENTACIÓN AL PROCEDIMIENTO 030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777</w:t>
                            </w:r>
                            <w:r w:rsidRPr="004D11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TRÁMITE 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L1K</w:t>
                            </w:r>
                            <w:r w:rsidRPr="004D11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PARA LA JUSTIFICACIÓN DE </w:t>
                            </w:r>
                            <w:r w:rsidRPr="00E31FE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AYUDAS </w:t>
                            </w:r>
                            <w:r w:rsidRPr="0000359B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 xml:space="preserve">DIRIGIDAS A LA REALIZACIÓN DE ACTIVIDADES O ACTUACIONES DE PROMOCIÓN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 xml:space="preserve">DE LOS FINES Y VALORES </w:t>
                            </w:r>
                            <w:r w:rsidRPr="0000359B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DEL INSTITUTO DE LA MUJ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 xml:space="preserve">ER DE CASTILLA-LA MANCHA EN </w:t>
                            </w:r>
                            <w:r w:rsidRPr="00A50D15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202</w:t>
                            </w:r>
                            <w:r w:rsidR="00B750E2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4</w:t>
                            </w:r>
                          </w:p>
                          <w:p w:rsidR="008E2C57" w:rsidRPr="004D113C" w:rsidRDefault="008E2C57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440.8pt;margin-top:-15.35pt;width:492pt;height:63.75pt;z-index: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" fillcolor="#ddd">
                <v:textbox inset=",2.3mm,,2.3mm">
                  <w:txbxContent>
                    <w:p w:rsidR="008E2C57" w:rsidRPr="002E174C" w:rsidRDefault="008E2C57" w:rsidP="00751D6E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D11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APORTACIÓN DE DOCUMENTACIÓN AL PROCEDIMIENTO 030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777</w:t>
                      </w:r>
                      <w:r w:rsidRPr="004D11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TRÁMITE 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L1K</w:t>
                      </w:r>
                      <w:r w:rsidRPr="004D11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PARA LA JUSTIFICACIÓN DE </w:t>
                      </w:r>
                      <w:r w:rsidRPr="00E31FE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AYUDAS </w:t>
                      </w:r>
                      <w:r w:rsidRPr="0000359B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  <w:lang w:eastAsia="en-US"/>
                        </w:rPr>
                        <w:t xml:space="preserve">DIRIGIDAS A LA REALIZACIÓN DE ACTIVIDADES O ACTUACIONES DE PROMOCIÓN </w:t>
                      </w:r>
                      <w:r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  <w:lang w:eastAsia="en-US"/>
                        </w:rPr>
                        <w:t xml:space="preserve">DE LOS FINES Y VALORES </w:t>
                      </w:r>
                      <w:r w:rsidRPr="0000359B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  <w:lang w:eastAsia="en-US"/>
                        </w:rPr>
                        <w:t>DEL INSTITUTO DE LA MUJ</w:t>
                      </w:r>
                      <w:r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  <w:lang w:eastAsia="en-US"/>
                        </w:rPr>
                        <w:t xml:space="preserve">ER DE CASTILLA-LA MANCHA EN </w:t>
                      </w:r>
                      <w:r w:rsidRPr="00A50D15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  <w:lang w:eastAsia="en-US"/>
                        </w:rPr>
                        <w:t>202</w:t>
                      </w:r>
                      <w:r w:rsidR="00B750E2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  <w:lang w:eastAsia="en-US"/>
                        </w:rPr>
                        <w:t>4</w:t>
                      </w:r>
                    </w:p>
                    <w:p w:rsidR="008E2C57" w:rsidRPr="004D113C" w:rsidRDefault="008E2C57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266A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-1504315</wp:posOffset>
                </wp:positionV>
                <wp:extent cx="1371600" cy="253365"/>
                <wp:effectExtent l="0" t="0" r="0" b="0"/>
                <wp:wrapNone/>
                <wp:docPr id="1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C57" w:rsidRPr="00F00087" w:rsidRDefault="008E2C57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7" type="#_x0000_t202" style="position:absolute;left:0;text-align:left;margin-left:191.25pt;margin-top:-118.45pt;width:108pt;height:1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zbtwIAAMI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" filled="f" stroked="f">
                <v:textbox inset=",1mm,,1mm">
                  <w:txbxContent>
                    <w:p w:rsidR="008E2C57" w:rsidRPr="00F00087" w:rsidRDefault="008E2C57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6A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-1638300</wp:posOffset>
                </wp:positionV>
                <wp:extent cx="2400300" cy="1333500"/>
                <wp:effectExtent l="0" t="0" r="0" b="0"/>
                <wp:wrapNone/>
                <wp:docPr id="1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0AC3F1" id="AutoShape 59" o:spid="_x0000_s1026" style="position:absolute;margin-left:315pt;margin-top:-129pt;width:189pt;height:1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017MQIAAGM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"/>
            </w:pict>
          </mc:Fallback>
        </mc:AlternateContent>
      </w:r>
    </w:p>
    <w:p w:rsidR="00A56552" w:rsidRDefault="00A56552" w:rsidP="00B61012">
      <w:pPr>
        <w:jc w:val="both"/>
      </w:pPr>
    </w:p>
    <w:p w:rsidR="00EC6802" w:rsidRPr="00EC6802" w:rsidRDefault="00EC6802" w:rsidP="00B61012">
      <w:pPr>
        <w:jc w:val="both"/>
        <w:rPr>
          <w:sz w:val="28"/>
          <w:szCs w:val="28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509"/>
        <w:gridCol w:w="107"/>
        <w:gridCol w:w="259"/>
        <w:gridCol w:w="465"/>
        <w:gridCol w:w="174"/>
        <w:gridCol w:w="376"/>
        <w:gridCol w:w="150"/>
        <w:gridCol w:w="303"/>
        <w:gridCol w:w="240"/>
        <w:gridCol w:w="28"/>
        <w:gridCol w:w="554"/>
        <w:gridCol w:w="699"/>
        <w:gridCol w:w="275"/>
        <w:gridCol w:w="48"/>
        <w:gridCol w:w="77"/>
        <w:gridCol w:w="990"/>
        <w:gridCol w:w="148"/>
        <w:gridCol w:w="503"/>
        <w:gridCol w:w="449"/>
        <w:gridCol w:w="2265"/>
        <w:gridCol w:w="6"/>
        <w:gridCol w:w="293"/>
        <w:gridCol w:w="24"/>
      </w:tblGrid>
      <w:tr w:rsidR="009A14C3" w:rsidRPr="00D9508B" w:rsidTr="00A94246">
        <w:tc>
          <w:tcPr>
            <w:tcW w:w="5000" w:type="pct"/>
            <w:gridSpan w:val="2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4364D" w:rsidRPr="00516470" w:rsidRDefault="00EC6802" w:rsidP="00516470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883A09" w:rsidRPr="005164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6470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83A09" w:rsidRPr="00516470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811D93" w:rsidRPr="00516470">
              <w:rPr>
                <w:rFonts w:ascii="Arial" w:hAnsi="Arial" w:cs="Arial"/>
                <w:b/>
                <w:sz w:val="20"/>
                <w:szCs w:val="20"/>
              </w:rPr>
              <w:t>ENTIDAD</w:t>
            </w:r>
            <w:r w:rsidRPr="00516470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</w:p>
        </w:tc>
      </w:tr>
      <w:tr w:rsidR="00FE6B10" w:rsidRPr="00874F56" w:rsidTr="003149C8">
        <w:trPr>
          <w:trHeight w:val="1004"/>
        </w:trPr>
        <w:tc>
          <w:tcPr>
            <w:tcW w:w="1667" w:type="pct"/>
            <w:gridSpan w:val="9"/>
            <w:tcBorders>
              <w:top w:val="nil"/>
              <w:bottom w:val="nil"/>
            </w:tcBorders>
          </w:tcPr>
          <w:p w:rsidR="00FE6B10" w:rsidRPr="00874F56" w:rsidRDefault="00FE6B10" w:rsidP="00D45502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Persona jurídica</w:t>
            </w:r>
            <w:r w:rsidRPr="00874F56">
              <w:rPr>
                <w:sz w:val="20"/>
                <w:szCs w:val="20"/>
              </w:rPr>
              <w:t xml:space="preserve"> </w:t>
            </w:r>
            <w:bookmarkStart w:id="0" w:name="Casilla25"/>
            <w:r w:rsidR="00FA06AF">
              <w:rPr>
                <w:position w:val="-4"/>
                <w:sz w:val="26"/>
                <w:szCs w:val="26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502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BA1C19">
              <w:rPr>
                <w:position w:val="-4"/>
                <w:sz w:val="26"/>
                <w:szCs w:val="26"/>
              </w:rPr>
            </w:r>
            <w:r w:rsidR="00BA1C19">
              <w:rPr>
                <w:position w:val="-4"/>
                <w:sz w:val="26"/>
                <w:szCs w:val="26"/>
              </w:rPr>
              <w:fldChar w:fldCharType="separate"/>
            </w:r>
            <w:r w:rsidR="00FA06AF">
              <w:rPr>
                <w:position w:val="-4"/>
                <w:sz w:val="26"/>
                <w:szCs w:val="26"/>
              </w:rPr>
              <w:fldChar w:fldCharType="end"/>
            </w:r>
            <w:bookmarkEnd w:id="0"/>
            <w:r w:rsidRPr="00874F56">
              <w:rPr>
                <w:position w:val="-6"/>
                <w:sz w:val="26"/>
                <w:szCs w:val="26"/>
              </w:rPr>
              <w:tab/>
            </w:r>
          </w:p>
        </w:tc>
        <w:tc>
          <w:tcPr>
            <w:tcW w:w="907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FE6B10" w:rsidRPr="00516470" w:rsidRDefault="00FE6B10" w:rsidP="0051647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2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0" w:rsidRPr="00516470" w:rsidRDefault="00FE6B10" w:rsidP="0051647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B10" w:rsidRPr="00874F56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E6B10" w:rsidRPr="00874F56" w:rsidTr="00A94246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:rsidR="00FE6B10" w:rsidRPr="00516470" w:rsidRDefault="00FE6B10" w:rsidP="0051647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8B1" w:rsidRPr="00874F56" w:rsidTr="003149C8">
        <w:tc>
          <w:tcPr>
            <w:tcW w:w="74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ED408D" w:rsidRPr="00516470" w:rsidRDefault="00ED408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4097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8D" w:rsidRPr="00516470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" w:name="Texto33"/>
            <w:r w:rsidR="00D45502" w:rsidRPr="005164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470">
              <w:rPr>
                <w:rFonts w:ascii="Arial" w:hAnsi="Arial" w:cs="Arial"/>
                <w:sz w:val="20"/>
                <w:szCs w:val="20"/>
              </w:rPr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" w:name="Texto31"/>
            <w:r w:rsidR="00FB56C7" w:rsidRPr="005164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470">
              <w:rPr>
                <w:rFonts w:ascii="Arial" w:hAnsi="Arial" w:cs="Arial"/>
                <w:sz w:val="20"/>
                <w:szCs w:val="20"/>
              </w:rPr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56C7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56C7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56C7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56C7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56C7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3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ED408D" w:rsidRPr="00874F56" w:rsidRDefault="00ED408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248B1" w:rsidRPr="00874F56" w:rsidTr="00A94246">
        <w:trPr>
          <w:trHeight w:hRule="exact" w:val="170"/>
        </w:trPr>
        <w:tc>
          <w:tcPr>
            <w:tcW w:w="5000" w:type="pct"/>
            <w:gridSpan w:val="24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A248B1" w:rsidRPr="00516470" w:rsidRDefault="00A248B1" w:rsidP="00516470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2A8" w:rsidRPr="00874F56" w:rsidTr="00A94246">
        <w:tc>
          <w:tcPr>
            <w:tcW w:w="5000" w:type="pct"/>
            <w:gridSpan w:val="24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CE52A8" w:rsidRPr="00516470" w:rsidRDefault="00CE52A8" w:rsidP="00516470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48B1" w:rsidRPr="00874F56" w:rsidTr="003149C8">
        <w:tc>
          <w:tcPr>
            <w:tcW w:w="794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A2CFD" w:rsidRPr="00516470" w:rsidRDefault="00AA2CF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Domicilio</w:t>
            </w:r>
            <w:r w:rsidR="00E9251A" w:rsidRPr="00516470">
              <w:rPr>
                <w:rFonts w:ascii="Arial" w:hAnsi="Arial" w:cs="Arial"/>
                <w:sz w:val="20"/>
                <w:szCs w:val="20"/>
              </w:rPr>
              <w:t xml:space="preserve"> fiscal</w:t>
            </w:r>
            <w:r w:rsidRPr="0051647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043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D" w:rsidRPr="00516470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" w:name="Texto34"/>
            <w:r w:rsidR="00D45502" w:rsidRPr="005164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470">
              <w:rPr>
                <w:rFonts w:ascii="Arial" w:hAnsi="Arial" w:cs="Arial"/>
                <w:sz w:val="20"/>
                <w:szCs w:val="20"/>
              </w:rPr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3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AA2CFD" w:rsidRPr="00874F56" w:rsidRDefault="00AA2CF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328A" w:rsidRPr="00874F56" w:rsidTr="00A94246">
        <w:trPr>
          <w:trHeight w:hRule="exact" w:val="45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:rsidR="007B328A" w:rsidRPr="00516470" w:rsidRDefault="007B328A" w:rsidP="00516470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7ACB" w:rsidRPr="00874F56" w:rsidTr="003149C8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516470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5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516470" w:rsidRDefault="00FA06AF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" w:name="Texto35"/>
            <w:r w:rsidR="00D45502" w:rsidRPr="005164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470">
              <w:rPr>
                <w:rFonts w:ascii="Arial" w:hAnsi="Arial" w:cs="Arial"/>
                <w:sz w:val="20"/>
                <w:szCs w:val="20"/>
              </w:rPr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516470" w:rsidRDefault="00A248B1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516470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5" w:name="Texto37"/>
            <w:r w:rsidR="00D45502" w:rsidRPr="005164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470">
              <w:rPr>
                <w:rFonts w:ascii="Arial" w:hAnsi="Arial" w:cs="Arial"/>
                <w:sz w:val="20"/>
                <w:szCs w:val="20"/>
              </w:rPr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516470" w:rsidRDefault="00A248B1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516470" w:rsidRDefault="00A248B1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516470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6" w:name="Texto38"/>
            <w:r w:rsidR="00D45502" w:rsidRPr="005164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470">
              <w:rPr>
                <w:rFonts w:ascii="Arial" w:hAnsi="Arial" w:cs="Arial"/>
                <w:sz w:val="20"/>
                <w:szCs w:val="20"/>
              </w:rPr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63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60AD" w:rsidRPr="00874F56" w:rsidTr="00A94246">
        <w:trPr>
          <w:trHeight w:hRule="exact" w:val="113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516470" w:rsidRDefault="001860AD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ACB" w:rsidRPr="00874F56" w:rsidTr="003149C8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516470" w:rsidRDefault="001860A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516470" w:rsidRDefault="00FA06AF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" w:name="Texto36"/>
            <w:r w:rsidR="00D45502" w:rsidRPr="005164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470">
              <w:rPr>
                <w:rFonts w:ascii="Arial" w:hAnsi="Arial" w:cs="Arial"/>
                <w:sz w:val="20"/>
                <w:szCs w:val="20"/>
              </w:rPr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0AD" w:rsidRPr="00516470" w:rsidRDefault="001860A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516470" w:rsidRDefault="001860AD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516470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8" w:name="Texto39"/>
            <w:r w:rsidR="00D45502" w:rsidRPr="005164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470">
              <w:rPr>
                <w:rFonts w:ascii="Arial" w:hAnsi="Arial" w:cs="Arial"/>
                <w:sz w:val="20"/>
                <w:szCs w:val="20"/>
              </w:rPr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0AD" w:rsidRPr="00516470" w:rsidRDefault="001860AD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516470" w:rsidRDefault="000C7ACB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Correo electrónico</w:t>
            </w:r>
            <w:r w:rsidR="001860AD" w:rsidRPr="0051647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516470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9" w:name="Texto40"/>
            <w:r w:rsidR="00D45502" w:rsidRPr="005164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470">
              <w:rPr>
                <w:rFonts w:ascii="Arial" w:hAnsi="Arial" w:cs="Arial"/>
                <w:sz w:val="20"/>
                <w:szCs w:val="20"/>
              </w:rPr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63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516470" w:rsidRDefault="001860A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624" w:rsidRPr="00874F56" w:rsidTr="00A94246">
        <w:tc>
          <w:tcPr>
            <w:tcW w:w="5000" w:type="pct"/>
            <w:gridSpan w:val="2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5624" w:rsidRPr="00516470" w:rsidRDefault="00197F8A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b/>
                <w:sz w:val="20"/>
                <w:szCs w:val="20"/>
              </w:rPr>
              <w:t>El correo electrónico designado será el medio por el que desea recibir el aviso de notificación, así como el del pago.</w:t>
            </w:r>
          </w:p>
        </w:tc>
      </w:tr>
      <w:tr w:rsidR="00350452" w:rsidRPr="00D9508B" w:rsidTr="00A94246">
        <w:tc>
          <w:tcPr>
            <w:tcW w:w="5000" w:type="pct"/>
            <w:gridSpan w:val="2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50452" w:rsidRPr="00516470" w:rsidRDefault="00350452" w:rsidP="00516470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883A09" w:rsidRPr="005164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6470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83A09" w:rsidRPr="00516470">
              <w:rPr>
                <w:rFonts w:ascii="Arial" w:hAnsi="Arial" w:cs="Arial"/>
                <w:b/>
                <w:sz w:val="20"/>
                <w:szCs w:val="20"/>
              </w:rPr>
              <w:t>A PERSONA</w:t>
            </w:r>
            <w:r w:rsidRPr="00516470">
              <w:rPr>
                <w:rFonts w:ascii="Arial" w:hAnsi="Arial" w:cs="Arial"/>
                <w:b/>
                <w:sz w:val="20"/>
                <w:szCs w:val="20"/>
              </w:rPr>
              <w:t xml:space="preserve"> REPRESENTANTE</w:t>
            </w:r>
          </w:p>
        </w:tc>
      </w:tr>
      <w:tr w:rsidR="00D73DFB" w:rsidRPr="00874F56" w:rsidTr="003149C8">
        <w:trPr>
          <w:trHeight w:val="489"/>
        </w:trPr>
        <w:tc>
          <w:tcPr>
            <w:tcW w:w="1248" w:type="pct"/>
            <w:gridSpan w:val="6"/>
            <w:tcBorders>
              <w:top w:val="nil"/>
              <w:bottom w:val="nil"/>
            </w:tcBorders>
          </w:tcPr>
          <w:p w:rsidR="00D73DFB" w:rsidRPr="00874F56" w:rsidRDefault="00D73DFB" w:rsidP="00D4550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16470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bookmarkStart w:id="10" w:name="Casilla26"/>
            <w:r w:rsidR="00516470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FA06AF" w:rsidRPr="00516470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470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BA1C19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BA1C19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="00FA06AF" w:rsidRPr="00516470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bookmarkEnd w:id="10"/>
            <w:r w:rsidRPr="00516470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516470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bookmarkStart w:id="11" w:name="Casilla27"/>
            <w:r w:rsidR="00516470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FA06AF">
              <w:rPr>
                <w:position w:val="-6"/>
                <w:sz w:val="26"/>
                <w:szCs w:val="26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="00BA1C19">
              <w:rPr>
                <w:position w:val="-6"/>
                <w:sz w:val="26"/>
                <w:szCs w:val="26"/>
              </w:rPr>
            </w:r>
            <w:r w:rsidR="00BA1C19">
              <w:rPr>
                <w:position w:val="-6"/>
                <w:sz w:val="26"/>
                <w:szCs w:val="26"/>
              </w:rPr>
              <w:fldChar w:fldCharType="separate"/>
            </w:r>
            <w:r w:rsidR="00FA06AF">
              <w:rPr>
                <w:position w:val="-6"/>
                <w:sz w:val="26"/>
                <w:szCs w:val="26"/>
              </w:rPr>
              <w:fldChar w:fldCharType="end"/>
            </w:r>
            <w:bookmarkEnd w:id="11"/>
            <w:r w:rsidRPr="00874F56">
              <w:rPr>
                <w:position w:val="-6"/>
                <w:sz w:val="26"/>
                <w:szCs w:val="26"/>
              </w:rPr>
              <w:tab/>
            </w:r>
          </w:p>
        </w:tc>
        <w:tc>
          <w:tcPr>
            <w:tcW w:w="1187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D73DFB" w:rsidRPr="00516470" w:rsidRDefault="00D73DFB" w:rsidP="0051647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bookmarkStart w:id="12" w:name="Texto54"/>
        <w:tc>
          <w:tcPr>
            <w:tcW w:w="256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FB" w:rsidRPr="00516470" w:rsidRDefault="00FA06AF" w:rsidP="0051647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D73DFB" w:rsidRPr="005164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470">
              <w:rPr>
                <w:rFonts w:ascii="Arial" w:hAnsi="Arial" w:cs="Arial"/>
                <w:sz w:val="20"/>
                <w:szCs w:val="20"/>
              </w:rPr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3DFB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DFB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DFB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DFB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DFB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350452" w:rsidRPr="00874F56" w:rsidTr="003149C8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350452" w:rsidRPr="00516470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516470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3" w:name="Texto42"/>
            <w:r w:rsidR="00D45502" w:rsidRPr="005164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470">
              <w:rPr>
                <w:rFonts w:ascii="Arial" w:hAnsi="Arial" w:cs="Arial"/>
                <w:sz w:val="20"/>
                <w:szCs w:val="20"/>
              </w:rPr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68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350452" w:rsidRPr="00516470" w:rsidRDefault="00350452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516470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4" w:name="Texto43"/>
            <w:r w:rsidR="00D45502" w:rsidRPr="005164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470">
              <w:rPr>
                <w:rFonts w:ascii="Arial" w:hAnsi="Arial" w:cs="Arial"/>
                <w:sz w:val="20"/>
                <w:szCs w:val="20"/>
              </w:rPr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5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2º Apellido</w:t>
            </w:r>
            <w:r w:rsidRPr="00874F56">
              <w:rPr>
                <w:sz w:val="20"/>
                <w:szCs w:val="20"/>
              </w:rPr>
              <w:t>: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50452" w:rsidRPr="00874F56" w:rsidRDefault="00FA06AF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5" w:name="Texto44"/>
            <w:r w:rsidR="00D4550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45502">
              <w:rPr>
                <w:noProof/>
                <w:sz w:val="20"/>
                <w:szCs w:val="20"/>
              </w:rPr>
              <w:t> </w:t>
            </w:r>
            <w:r w:rsidR="00D45502">
              <w:rPr>
                <w:noProof/>
                <w:sz w:val="20"/>
                <w:szCs w:val="20"/>
              </w:rPr>
              <w:t> </w:t>
            </w:r>
            <w:r w:rsidR="00D45502">
              <w:rPr>
                <w:noProof/>
                <w:sz w:val="20"/>
                <w:szCs w:val="20"/>
              </w:rPr>
              <w:t> </w:t>
            </w:r>
            <w:r w:rsidR="00D45502">
              <w:rPr>
                <w:noProof/>
                <w:sz w:val="20"/>
                <w:szCs w:val="20"/>
              </w:rPr>
              <w:t> </w:t>
            </w:r>
            <w:r w:rsidR="00D4550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FF0B11">
        <w:trPr>
          <w:trHeight w:hRule="exact" w:val="39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:rsidR="00516470" w:rsidRPr="00516470" w:rsidRDefault="00516470" w:rsidP="00516470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Hombre</w:t>
            </w:r>
            <w:r w:rsidRPr="005164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647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1C19">
              <w:rPr>
                <w:rFonts w:ascii="Arial" w:hAnsi="Arial" w:cs="Arial"/>
                <w:sz w:val="20"/>
                <w:szCs w:val="20"/>
              </w:rPr>
            </w:r>
            <w:r w:rsidR="00BA1C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6470">
              <w:rPr>
                <w:rFonts w:ascii="Arial" w:hAnsi="Arial" w:cs="Arial"/>
                <w:sz w:val="20"/>
                <w:szCs w:val="20"/>
              </w:rPr>
              <w:t xml:space="preserve"> Mujer 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647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1C19">
              <w:rPr>
                <w:rFonts w:ascii="Arial" w:hAnsi="Arial" w:cs="Arial"/>
                <w:sz w:val="20"/>
                <w:szCs w:val="20"/>
              </w:rPr>
            </w:r>
            <w:r w:rsidR="00BA1C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452" w:rsidRPr="00874F56" w:rsidTr="003149C8">
        <w:tc>
          <w:tcPr>
            <w:tcW w:w="92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350452" w:rsidRPr="00516470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Domicilio</w:t>
            </w:r>
            <w:r w:rsidR="00521922" w:rsidRPr="00516470">
              <w:rPr>
                <w:rFonts w:ascii="Arial" w:hAnsi="Arial" w:cs="Arial"/>
                <w:sz w:val="20"/>
                <w:szCs w:val="20"/>
              </w:rPr>
              <w:t xml:space="preserve"> a efecto de notificaciones</w:t>
            </w:r>
            <w:r w:rsidRPr="0051647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91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516470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6" w:name="Texto45"/>
            <w:r w:rsidR="00D45502" w:rsidRPr="005164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470">
              <w:rPr>
                <w:rFonts w:ascii="Arial" w:hAnsi="Arial" w:cs="Arial"/>
                <w:sz w:val="20"/>
                <w:szCs w:val="20"/>
              </w:rPr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63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A94246">
        <w:trPr>
          <w:trHeight w:hRule="exact" w:val="45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:rsidR="00350452" w:rsidRPr="00516470" w:rsidRDefault="00350452" w:rsidP="00516470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0452" w:rsidRPr="00874F56" w:rsidTr="003149C8">
        <w:trPr>
          <w:trHeight w:val="477"/>
        </w:trPr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516470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5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516470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7" w:name="Texto46"/>
            <w:r w:rsidR="00D45502" w:rsidRPr="005164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470">
              <w:rPr>
                <w:rFonts w:ascii="Arial" w:hAnsi="Arial" w:cs="Arial"/>
                <w:sz w:val="20"/>
                <w:szCs w:val="20"/>
              </w:rPr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516470" w:rsidRDefault="00350452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516470" w:rsidRDefault="00350452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516470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8" w:name="Texto47"/>
            <w:r w:rsidR="00D45502" w:rsidRPr="005164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470">
              <w:rPr>
                <w:rFonts w:ascii="Arial" w:hAnsi="Arial" w:cs="Arial"/>
                <w:sz w:val="20"/>
                <w:szCs w:val="20"/>
              </w:rPr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516470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FA06AF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9" w:name="Texto48"/>
            <w:r w:rsidR="00D4550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45502">
              <w:rPr>
                <w:noProof/>
                <w:sz w:val="20"/>
                <w:szCs w:val="20"/>
              </w:rPr>
              <w:t> </w:t>
            </w:r>
            <w:r w:rsidR="00D45502">
              <w:rPr>
                <w:noProof/>
                <w:sz w:val="20"/>
                <w:szCs w:val="20"/>
              </w:rPr>
              <w:t> </w:t>
            </w:r>
            <w:r w:rsidR="00D45502">
              <w:rPr>
                <w:noProof/>
                <w:sz w:val="20"/>
                <w:szCs w:val="20"/>
              </w:rPr>
              <w:t> </w:t>
            </w:r>
            <w:r w:rsidR="00D45502">
              <w:rPr>
                <w:noProof/>
                <w:sz w:val="20"/>
                <w:szCs w:val="20"/>
              </w:rPr>
              <w:t> </w:t>
            </w:r>
            <w:r w:rsidR="00D4550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63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A94246">
        <w:trPr>
          <w:trHeight w:hRule="exact" w:val="113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516470" w:rsidRDefault="00350452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52" w:rsidRPr="00874F56" w:rsidTr="003149C8">
        <w:trPr>
          <w:trHeight w:val="553"/>
        </w:trPr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516470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FA06AF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0" w:name="Texto49"/>
            <w:r w:rsidR="00D4550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45502">
              <w:rPr>
                <w:noProof/>
                <w:sz w:val="20"/>
                <w:szCs w:val="20"/>
              </w:rPr>
              <w:t> </w:t>
            </w:r>
            <w:r w:rsidR="00D45502">
              <w:rPr>
                <w:noProof/>
                <w:sz w:val="20"/>
                <w:szCs w:val="20"/>
              </w:rPr>
              <w:t> </w:t>
            </w:r>
            <w:r w:rsidR="00D45502">
              <w:rPr>
                <w:noProof/>
                <w:sz w:val="20"/>
                <w:szCs w:val="20"/>
              </w:rPr>
              <w:t> </w:t>
            </w:r>
            <w:r w:rsidR="00D45502">
              <w:rPr>
                <w:noProof/>
                <w:sz w:val="20"/>
                <w:szCs w:val="20"/>
              </w:rPr>
              <w:t> </w:t>
            </w:r>
            <w:r w:rsidR="00D4550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516470" w:rsidRDefault="00350452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516470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1" w:name="Texto50"/>
            <w:r w:rsidR="00D45502" w:rsidRPr="005164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470">
              <w:rPr>
                <w:rFonts w:ascii="Arial" w:hAnsi="Arial" w:cs="Arial"/>
                <w:sz w:val="20"/>
                <w:szCs w:val="20"/>
              </w:rPr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516470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FA06AF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2" w:name="Texto51"/>
            <w:r w:rsidR="00D4550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45502">
              <w:rPr>
                <w:noProof/>
                <w:sz w:val="20"/>
                <w:szCs w:val="20"/>
              </w:rPr>
              <w:t> </w:t>
            </w:r>
            <w:r w:rsidR="00D45502">
              <w:rPr>
                <w:noProof/>
                <w:sz w:val="20"/>
                <w:szCs w:val="20"/>
              </w:rPr>
              <w:t> </w:t>
            </w:r>
            <w:r w:rsidR="00D45502">
              <w:rPr>
                <w:noProof/>
                <w:sz w:val="20"/>
                <w:szCs w:val="20"/>
              </w:rPr>
              <w:t> </w:t>
            </w:r>
            <w:r w:rsidR="00D45502">
              <w:rPr>
                <w:noProof/>
                <w:sz w:val="20"/>
                <w:szCs w:val="20"/>
              </w:rPr>
              <w:t> </w:t>
            </w:r>
            <w:r w:rsidR="00D4550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63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A94246">
        <w:tc>
          <w:tcPr>
            <w:tcW w:w="5000" w:type="pct"/>
            <w:gridSpan w:val="2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50452" w:rsidRPr="00516470" w:rsidRDefault="00197F8A" w:rsidP="00516470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16470">
              <w:rPr>
                <w:rFonts w:ascii="Arial" w:hAnsi="Arial" w:cs="Arial"/>
                <w:b/>
                <w:sz w:val="18"/>
                <w:szCs w:val="18"/>
              </w:rPr>
              <w:t>Si existe representante, las comunicaciones que deriven de este escrito se realizarán con el representante designado por el interesado.</w:t>
            </w:r>
          </w:p>
        </w:tc>
      </w:tr>
      <w:tr w:rsidR="00197F8A" w:rsidRPr="00F00F92" w:rsidTr="00A9424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pct"/>
        </w:trPr>
        <w:tc>
          <w:tcPr>
            <w:tcW w:w="4988" w:type="pct"/>
            <w:gridSpan w:val="23"/>
            <w:tcBorders>
              <w:bottom w:val="single" w:sz="6" w:space="0" w:color="808080"/>
            </w:tcBorders>
            <w:shd w:val="clear" w:color="auto" w:fill="E0E0E0"/>
            <w:vAlign w:val="center"/>
          </w:tcPr>
          <w:p w:rsidR="00197F8A" w:rsidRPr="00516470" w:rsidRDefault="00197F8A" w:rsidP="001E3A7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6470">
              <w:rPr>
                <w:rFonts w:ascii="Arial" w:hAnsi="Arial" w:cs="Arial"/>
                <w:b/>
                <w:sz w:val="20"/>
                <w:szCs w:val="20"/>
              </w:rPr>
              <w:t>MEDIO PARA RECIBIR LA RESPUESTA</w:t>
            </w:r>
          </w:p>
        </w:tc>
      </w:tr>
      <w:tr w:rsidR="00197F8A" w:rsidRPr="00F00F92" w:rsidTr="00FF0B1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pct"/>
          <w:trHeight w:val="802"/>
        </w:trPr>
        <w:tc>
          <w:tcPr>
            <w:tcW w:w="4988" w:type="pct"/>
            <w:gridSpan w:val="23"/>
            <w:tcBorders>
              <w:top w:val="single" w:sz="6" w:space="0" w:color="808080"/>
            </w:tcBorders>
            <w:vAlign w:val="center"/>
          </w:tcPr>
          <w:p w:rsidR="00197F8A" w:rsidRPr="00516470" w:rsidRDefault="00E50C74" w:rsidP="00E50C7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50C74">
              <w:rPr>
                <w:rFonts w:ascii="Arial" w:hAnsi="Arial" w:cs="Arial"/>
                <w:sz w:val="20"/>
                <w:szCs w:val="20"/>
              </w:rPr>
              <w:t>Notificación electrónica. C</w:t>
            </w:r>
            <w:r w:rsidRPr="00E50C74">
              <w:rPr>
                <w:rFonts w:ascii="Arial" w:hAnsi="Arial" w:cs="Arial"/>
                <w:i/>
                <w:sz w:val="20"/>
                <w:szCs w:val="20"/>
              </w:rPr>
              <w:t xml:space="preserve">ompruebe que está registrada/o en la Plataforma </w:t>
            </w:r>
            <w:hyperlink r:id="rId8" w:history="1">
              <w:r w:rsidRPr="00E50C74">
                <w:rPr>
                  <w:rStyle w:val="Hipervnculo"/>
                  <w:rFonts w:ascii="Arial" w:hAnsi="Arial" w:cs="Arial"/>
                  <w:i/>
                  <w:sz w:val="20"/>
                  <w:szCs w:val="20"/>
                </w:rPr>
                <w:t>https://notifica.jccm.es/notifica</w:t>
              </w:r>
            </w:hyperlink>
            <w:r w:rsidRPr="00E50C74">
              <w:rPr>
                <w:rFonts w:ascii="Arial" w:hAnsi="Arial" w:cs="Arial"/>
                <w:i/>
                <w:sz w:val="20"/>
                <w:szCs w:val="20"/>
              </w:rPr>
              <w:t xml:space="preserve"> y que sus datos son correctos</w:t>
            </w:r>
            <w:r w:rsidR="00B750E2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</w:tbl>
    <w:p w:rsidR="00516470" w:rsidRDefault="00516470" w:rsidP="00C709BB">
      <w:pPr>
        <w:jc w:val="both"/>
        <w:rPr>
          <w:i/>
          <w:sz w:val="20"/>
          <w:szCs w:val="20"/>
        </w:rPr>
      </w:pPr>
    </w:p>
    <w:tbl>
      <w:tblPr>
        <w:tblW w:w="109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8638"/>
        <w:gridCol w:w="85"/>
        <w:gridCol w:w="51"/>
      </w:tblGrid>
      <w:tr w:rsidR="00516470" w:rsidRPr="00FF0B11" w:rsidTr="00BD7CCE">
        <w:trPr>
          <w:trHeight w:val="359"/>
        </w:trPr>
        <w:tc>
          <w:tcPr>
            <w:tcW w:w="10912" w:type="dxa"/>
            <w:gridSpan w:val="4"/>
            <w:shd w:val="clear" w:color="auto" w:fill="auto"/>
            <w:vAlign w:val="center"/>
          </w:tcPr>
          <w:p w:rsidR="00516470" w:rsidRPr="00E857F8" w:rsidRDefault="00516470" w:rsidP="0051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7F8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516470" w:rsidRPr="00FF0B11" w:rsidTr="00BD7CCE">
        <w:trPr>
          <w:trHeight w:val="567"/>
        </w:trPr>
        <w:tc>
          <w:tcPr>
            <w:tcW w:w="2138" w:type="dxa"/>
            <w:shd w:val="clear" w:color="auto" w:fill="auto"/>
            <w:vAlign w:val="center"/>
          </w:tcPr>
          <w:p w:rsidR="00516470" w:rsidRPr="00E857F8" w:rsidRDefault="00516470" w:rsidP="00516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7F8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774" w:type="dxa"/>
            <w:gridSpan w:val="3"/>
            <w:shd w:val="clear" w:color="auto" w:fill="auto"/>
            <w:vAlign w:val="center"/>
          </w:tcPr>
          <w:p w:rsidR="00516470" w:rsidRPr="00E857F8" w:rsidRDefault="00516470" w:rsidP="00516470">
            <w:pPr>
              <w:rPr>
                <w:rFonts w:ascii="Arial" w:hAnsi="Arial" w:cs="Arial"/>
                <w:sz w:val="20"/>
                <w:szCs w:val="20"/>
              </w:rPr>
            </w:pPr>
            <w:r w:rsidRPr="00E857F8">
              <w:rPr>
                <w:rFonts w:ascii="Arial" w:hAnsi="Arial" w:cs="Arial"/>
                <w:sz w:val="20"/>
                <w:szCs w:val="20"/>
              </w:rPr>
              <w:t>Instituto de la Mujer de Castilla-La Mancha</w:t>
            </w:r>
          </w:p>
        </w:tc>
      </w:tr>
      <w:tr w:rsidR="00516470" w:rsidRPr="00FF0B11" w:rsidTr="00BD7CCE">
        <w:trPr>
          <w:trHeight w:val="567"/>
        </w:trPr>
        <w:tc>
          <w:tcPr>
            <w:tcW w:w="2138" w:type="dxa"/>
            <w:shd w:val="clear" w:color="auto" w:fill="auto"/>
            <w:vAlign w:val="center"/>
          </w:tcPr>
          <w:p w:rsidR="00516470" w:rsidRPr="00E857F8" w:rsidRDefault="00516470" w:rsidP="00516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7F8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774" w:type="dxa"/>
            <w:gridSpan w:val="3"/>
            <w:shd w:val="clear" w:color="auto" w:fill="auto"/>
            <w:vAlign w:val="center"/>
          </w:tcPr>
          <w:p w:rsidR="00516470" w:rsidRPr="00E857F8" w:rsidRDefault="00516470" w:rsidP="005164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7F8">
              <w:rPr>
                <w:rFonts w:ascii="Arial" w:hAnsi="Arial" w:cs="Arial"/>
                <w:sz w:val="20"/>
                <w:szCs w:val="20"/>
              </w:rPr>
              <w:t>Gestión de expedientes para la promoción de la igualdad de género</w:t>
            </w:r>
          </w:p>
        </w:tc>
      </w:tr>
      <w:tr w:rsidR="00516470" w:rsidRPr="00FF0B11" w:rsidTr="00BD7CCE">
        <w:trPr>
          <w:trHeight w:val="567"/>
        </w:trPr>
        <w:tc>
          <w:tcPr>
            <w:tcW w:w="2138" w:type="dxa"/>
            <w:shd w:val="clear" w:color="auto" w:fill="auto"/>
            <w:vAlign w:val="center"/>
          </w:tcPr>
          <w:p w:rsidR="00516470" w:rsidRPr="00E857F8" w:rsidRDefault="00516470" w:rsidP="00516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7F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Legitimación</w:t>
            </w:r>
          </w:p>
        </w:tc>
        <w:tc>
          <w:tcPr>
            <w:tcW w:w="8774" w:type="dxa"/>
            <w:gridSpan w:val="3"/>
            <w:shd w:val="clear" w:color="auto" w:fill="auto"/>
            <w:vAlign w:val="center"/>
          </w:tcPr>
          <w:p w:rsidR="00516470" w:rsidRPr="00E857F8" w:rsidRDefault="00516470" w:rsidP="005164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7F8">
              <w:rPr>
                <w:rFonts w:ascii="Arial" w:hAnsi="Arial" w:cs="Arial"/>
                <w:sz w:val="20"/>
                <w:szCs w:val="20"/>
              </w:rPr>
              <w:t>Ejercicio de Poderes Públicos - Ley Orgánica 1/2004 de 28 de diciembre de medidas de protección integral contra la violencia de género. Ley 12/2010, de 18 de noviembre, de Igualdad entre Mujeres y Hombres en Castilla-La Mancha. Ley 4/2018, de 8 de octubre, para una Sociedad Libre de Violencia de Género en Castilla-La Mancha</w:t>
            </w:r>
            <w:r w:rsidR="00B750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470" w:rsidRPr="00FF0B11" w:rsidTr="00BD7CCE">
        <w:trPr>
          <w:trHeight w:val="331"/>
        </w:trPr>
        <w:tc>
          <w:tcPr>
            <w:tcW w:w="2138" w:type="dxa"/>
            <w:shd w:val="clear" w:color="auto" w:fill="auto"/>
            <w:vAlign w:val="center"/>
          </w:tcPr>
          <w:p w:rsidR="00516470" w:rsidRPr="00E857F8" w:rsidRDefault="00516470" w:rsidP="00516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7F8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774" w:type="dxa"/>
            <w:gridSpan w:val="3"/>
            <w:shd w:val="clear" w:color="auto" w:fill="auto"/>
            <w:vAlign w:val="center"/>
          </w:tcPr>
          <w:p w:rsidR="00516470" w:rsidRPr="00E857F8" w:rsidRDefault="00516470" w:rsidP="005164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57F8">
              <w:rPr>
                <w:rFonts w:ascii="Arial" w:hAnsi="Arial" w:cs="Arial"/>
                <w:color w:val="000000"/>
                <w:sz w:val="20"/>
                <w:szCs w:val="20"/>
              </w:rPr>
              <w:t xml:space="preserve">Existe cesión de datos. </w:t>
            </w:r>
          </w:p>
        </w:tc>
      </w:tr>
      <w:tr w:rsidR="00516470" w:rsidRPr="00FF0B11" w:rsidTr="00BD7CCE">
        <w:trPr>
          <w:trHeight w:val="567"/>
        </w:trPr>
        <w:tc>
          <w:tcPr>
            <w:tcW w:w="2138" w:type="dxa"/>
            <w:shd w:val="clear" w:color="auto" w:fill="auto"/>
            <w:vAlign w:val="center"/>
          </w:tcPr>
          <w:p w:rsidR="00516470" w:rsidRPr="00E857F8" w:rsidRDefault="00516470" w:rsidP="00516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7F8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774" w:type="dxa"/>
            <w:gridSpan w:val="3"/>
            <w:shd w:val="clear" w:color="auto" w:fill="auto"/>
            <w:vAlign w:val="center"/>
          </w:tcPr>
          <w:p w:rsidR="00516470" w:rsidRPr="00E857F8" w:rsidRDefault="00516470" w:rsidP="005164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7F8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16470" w:rsidRPr="003C571D" w:rsidTr="00BD7CCE">
        <w:trPr>
          <w:trHeight w:val="567"/>
        </w:trPr>
        <w:tc>
          <w:tcPr>
            <w:tcW w:w="2138" w:type="dxa"/>
            <w:shd w:val="clear" w:color="auto" w:fill="auto"/>
            <w:vAlign w:val="center"/>
          </w:tcPr>
          <w:p w:rsidR="00516470" w:rsidRPr="00E857F8" w:rsidRDefault="00516470" w:rsidP="00516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7F8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774" w:type="dxa"/>
            <w:gridSpan w:val="3"/>
            <w:shd w:val="clear" w:color="auto" w:fill="auto"/>
            <w:vAlign w:val="center"/>
          </w:tcPr>
          <w:p w:rsidR="00516470" w:rsidRPr="00E857F8" w:rsidRDefault="00516470" w:rsidP="00E50C74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57F8">
              <w:rPr>
                <w:rFonts w:ascii="Arial" w:hAnsi="Arial" w:cs="Arial"/>
                <w:sz w:val="20"/>
                <w:szCs w:val="20"/>
              </w:rPr>
              <w:t xml:space="preserve">Disponible en la dirección electrónica </w:t>
            </w:r>
            <w:hyperlink r:id="rId9" w:history="1">
              <w:r w:rsidR="00E50C74" w:rsidRPr="00E50C7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https://rat.castillalamancha.es/info/0242</w:t>
              </w:r>
            </w:hyperlink>
            <w:r w:rsidR="00E50C74" w:rsidRPr="00E50C7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16470" w:rsidTr="00BD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36" w:type="dxa"/>
          <w:trHeight w:val="529"/>
        </w:trPr>
        <w:tc>
          <w:tcPr>
            <w:tcW w:w="10776" w:type="dxa"/>
            <w:gridSpan w:val="2"/>
            <w:vAlign w:val="center"/>
          </w:tcPr>
          <w:p w:rsidR="00516470" w:rsidRPr="009B5648" w:rsidRDefault="00516470" w:rsidP="00516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0C74" w:rsidTr="00BD7CCE">
        <w:trPr>
          <w:gridAfter w:val="1"/>
          <w:wAfter w:w="51" w:type="dxa"/>
          <w:trHeight w:val="529"/>
        </w:trPr>
        <w:tc>
          <w:tcPr>
            <w:tcW w:w="10861" w:type="dxa"/>
            <w:gridSpan w:val="3"/>
            <w:shd w:val="clear" w:color="auto" w:fill="auto"/>
            <w:vAlign w:val="center"/>
          </w:tcPr>
          <w:p w:rsidR="00E50C74" w:rsidRPr="00A6225C" w:rsidRDefault="00E50C74" w:rsidP="00E50C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225C">
              <w:rPr>
                <w:rFonts w:ascii="Arial" w:hAnsi="Arial" w:cs="Arial"/>
                <w:b/>
                <w:sz w:val="22"/>
                <w:szCs w:val="22"/>
              </w:rPr>
              <w:t>Documentación a aportar:</w:t>
            </w:r>
          </w:p>
        </w:tc>
      </w:tr>
      <w:tr w:rsidR="00E50C74" w:rsidTr="00BD7CCE">
        <w:trPr>
          <w:gridAfter w:val="1"/>
          <w:wAfter w:w="51" w:type="dxa"/>
          <w:trHeight w:val="1395"/>
        </w:trPr>
        <w:tc>
          <w:tcPr>
            <w:tcW w:w="10861" w:type="dxa"/>
            <w:gridSpan w:val="3"/>
            <w:shd w:val="clear" w:color="auto" w:fill="auto"/>
          </w:tcPr>
          <w:p w:rsidR="00E50C74" w:rsidRPr="00A6225C" w:rsidRDefault="00E50C74" w:rsidP="00E50C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0C74" w:rsidRPr="00E50C74" w:rsidRDefault="00E50C74" w:rsidP="00E50C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225C">
              <w:rPr>
                <w:rFonts w:ascii="Arial" w:hAnsi="Arial" w:cs="Arial"/>
                <w:sz w:val="20"/>
                <w:szCs w:val="20"/>
              </w:rPr>
              <w:t xml:space="preserve">Conforme al artículo 31 de la Orden </w:t>
            </w:r>
            <w:r w:rsidR="00337005">
              <w:rPr>
                <w:rFonts w:ascii="Arial" w:hAnsi="Arial" w:cs="Arial"/>
                <w:sz w:val="20"/>
                <w:szCs w:val="20"/>
              </w:rPr>
              <w:t>40</w:t>
            </w:r>
            <w:r w:rsidRPr="00A6225C">
              <w:rPr>
                <w:rFonts w:ascii="Arial" w:hAnsi="Arial" w:cs="Arial"/>
                <w:sz w:val="20"/>
                <w:szCs w:val="20"/>
              </w:rPr>
              <w:t>/202</w:t>
            </w:r>
            <w:r w:rsidR="00337005">
              <w:rPr>
                <w:rFonts w:ascii="Arial" w:hAnsi="Arial" w:cs="Arial"/>
                <w:sz w:val="20"/>
                <w:szCs w:val="20"/>
              </w:rPr>
              <w:t>3</w:t>
            </w:r>
            <w:r w:rsidRPr="00A6225C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337005">
              <w:rPr>
                <w:rFonts w:ascii="Arial" w:hAnsi="Arial" w:cs="Arial"/>
                <w:sz w:val="20"/>
                <w:szCs w:val="20"/>
              </w:rPr>
              <w:t>23</w:t>
            </w:r>
            <w:r w:rsidRPr="00A6225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337005">
              <w:rPr>
                <w:rFonts w:ascii="Arial" w:hAnsi="Arial" w:cs="Arial"/>
                <w:sz w:val="20"/>
                <w:szCs w:val="20"/>
              </w:rPr>
              <w:t>febrero,</w:t>
            </w:r>
            <w:r w:rsidRPr="00A6225C">
              <w:rPr>
                <w:rFonts w:ascii="Arial" w:hAnsi="Arial" w:cs="Arial"/>
                <w:sz w:val="20"/>
                <w:szCs w:val="20"/>
              </w:rPr>
              <w:t xml:space="preserve"> de la Consejería de Igualdad y Portavoz</w:t>
            </w:r>
            <w:r w:rsidR="00337005">
              <w:rPr>
                <w:rFonts w:ascii="Arial" w:hAnsi="Arial" w:cs="Arial"/>
                <w:sz w:val="20"/>
                <w:szCs w:val="20"/>
              </w:rPr>
              <w:t>,</w:t>
            </w:r>
            <w:r w:rsidRPr="00A6225C">
              <w:rPr>
                <w:rFonts w:ascii="Arial" w:hAnsi="Arial" w:cs="Arial"/>
                <w:sz w:val="20"/>
                <w:szCs w:val="20"/>
              </w:rPr>
              <w:t xml:space="preserve"> por la que se aprueban las bases reguladoras</w:t>
            </w:r>
            <w:r w:rsidR="00337005">
              <w:rPr>
                <w:rFonts w:ascii="Arial" w:hAnsi="Arial" w:cs="Arial"/>
                <w:sz w:val="20"/>
                <w:szCs w:val="20"/>
              </w:rPr>
              <w:t xml:space="preserve"> de las subvenciones para impulsar la igualdad de género, la prevención de la violencia machista y la no discriminación</w:t>
            </w:r>
            <w:r w:rsidRPr="00D544B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78C0">
              <w:rPr>
                <w:rFonts w:ascii="Arial" w:hAnsi="Arial" w:cs="Arial"/>
                <w:sz w:val="20"/>
                <w:szCs w:val="20"/>
              </w:rPr>
              <w:t xml:space="preserve">la justificación de estas ayudas se realizará </w:t>
            </w:r>
            <w:r w:rsidRPr="00E50C74">
              <w:rPr>
                <w:rFonts w:ascii="Arial" w:hAnsi="Arial" w:cs="Arial"/>
                <w:sz w:val="20"/>
                <w:szCs w:val="20"/>
              </w:rPr>
              <w:t xml:space="preserve">mediante cuenta justificativa con aportación de justificantes de gastos se realizará mediante la presentación de la documentación que se relaciona a continuación: </w:t>
            </w:r>
          </w:p>
          <w:p w:rsidR="00E50C74" w:rsidRPr="00E50C74" w:rsidRDefault="00E50C74" w:rsidP="00E50C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0C74">
              <w:rPr>
                <w:rFonts w:ascii="Arial" w:hAnsi="Arial" w:cs="Arial"/>
                <w:sz w:val="20"/>
                <w:szCs w:val="20"/>
              </w:rPr>
              <w:t xml:space="preserve">a) Una memoria de actuación justificativa del cumplimiento de las condiciones impuestas en la concesión de la subvención, con indicación de las actividades realizadas y de los resultados obtenidos. Así como del producto resultante de la actividad subvencionada, en su caso. </w:t>
            </w:r>
          </w:p>
          <w:p w:rsidR="00E50C74" w:rsidRPr="00E50C74" w:rsidRDefault="00E50C74" w:rsidP="00E50C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0C74">
              <w:rPr>
                <w:rFonts w:ascii="Arial" w:hAnsi="Arial" w:cs="Arial"/>
                <w:sz w:val="20"/>
                <w:szCs w:val="20"/>
              </w:rPr>
              <w:t xml:space="preserve">b) Una memoria económica justificativa del total del coste de las actividades realizadas, en la que se incluya una relación clasificadas de los gastos realizados con identificación del acreedor y del documento, su importe, fecha de emisión y fecha de pago. </w:t>
            </w:r>
            <w:r w:rsidR="00337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C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50C74" w:rsidRPr="00E50C74" w:rsidRDefault="00E50C74" w:rsidP="00E50C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0C74">
              <w:rPr>
                <w:rFonts w:ascii="Arial" w:hAnsi="Arial" w:cs="Arial"/>
                <w:sz w:val="20"/>
                <w:szCs w:val="20"/>
              </w:rPr>
              <w:t xml:space="preserve">c) Facturas, o documentos de valor probatorio equivalente en el tráfico jurídico mercantil o con eficacia administrativa, incorporados en la relación a que se hace referencia en la letra anterior y la documentación acreditativa del pago efectivo del gasto realizado, conforme a la Orden de 07/05/2008, de la Consejería de Economía y Hacienda, por la que se regula la forma de acreditación del pago efectivo del gasto realizado en materia de subvenciones. </w:t>
            </w:r>
          </w:p>
          <w:p w:rsidR="00E50C74" w:rsidRPr="00E50C74" w:rsidRDefault="00E50C74" w:rsidP="00E50C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0C74">
              <w:rPr>
                <w:rFonts w:ascii="Arial" w:hAnsi="Arial" w:cs="Arial"/>
                <w:sz w:val="20"/>
                <w:szCs w:val="20"/>
              </w:rPr>
              <w:t xml:space="preserve">d) La acreditación de la especialización de las personas que ejecutan el proyecto mediante título acreditativo o certificado que acredite la formación y experiencia, expedidas por la entidad o servicio donde se ha adquirido la misma. </w:t>
            </w:r>
          </w:p>
          <w:p w:rsidR="00E50C74" w:rsidRPr="00E50C74" w:rsidRDefault="00E50C74" w:rsidP="00E50C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0C74">
              <w:rPr>
                <w:rFonts w:ascii="Arial" w:hAnsi="Arial" w:cs="Arial"/>
                <w:sz w:val="20"/>
                <w:szCs w:val="20"/>
              </w:rPr>
              <w:t>e) Documentos que justifiquen que se ha hecho constar en la publicidad del proyecto la colaboración del Instituto de la Mujer mediante fondos propios y/o fondos finalistas del Ministerio</w:t>
            </w:r>
            <w:r w:rsidR="00337005">
              <w:rPr>
                <w:rFonts w:ascii="Arial" w:hAnsi="Arial" w:cs="Arial"/>
                <w:sz w:val="20"/>
                <w:szCs w:val="20"/>
              </w:rPr>
              <w:t xml:space="preserve"> de Igualdad</w:t>
            </w:r>
            <w:r w:rsidRPr="00E50C7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50C74" w:rsidRPr="00E50C74" w:rsidRDefault="00E50C74" w:rsidP="00E50C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0C74">
              <w:rPr>
                <w:rFonts w:ascii="Arial" w:hAnsi="Arial" w:cs="Arial"/>
                <w:sz w:val="20"/>
                <w:szCs w:val="20"/>
              </w:rPr>
              <w:t xml:space="preserve">f) Una relación detallada de otros ingresos y/o subvenciones que hayan financiado la actividad subvencionada con indicación del importe y su procedencia. </w:t>
            </w:r>
          </w:p>
          <w:p w:rsidR="00E50C74" w:rsidRPr="00E50C74" w:rsidRDefault="00E50C74" w:rsidP="00E50C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0C74">
              <w:rPr>
                <w:rFonts w:ascii="Arial" w:hAnsi="Arial" w:cs="Arial"/>
                <w:sz w:val="20"/>
                <w:szCs w:val="20"/>
              </w:rPr>
              <w:t xml:space="preserve">g) Indicación, en su caso, de los criterios de reparto de los costes generales y/o indirectos. </w:t>
            </w:r>
          </w:p>
          <w:p w:rsidR="00E50C74" w:rsidRPr="00E50C74" w:rsidRDefault="00E50C74" w:rsidP="00E50C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0C74">
              <w:rPr>
                <w:rFonts w:ascii="Arial" w:hAnsi="Arial" w:cs="Arial"/>
                <w:sz w:val="20"/>
                <w:szCs w:val="20"/>
              </w:rPr>
              <w:t xml:space="preserve">h) Los tres presupuestos que, en aplicación del artículo 31.3 de la Ley General de Subvenciones, deba de haber solicitado la entidad beneficiaria. </w:t>
            </w:r>
          </w:p>
          <w:p w:rsidR="00E50C74" w:rsidRDefault="00E50C74" w:rsidP="00E50C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0C74">
              <w:rPr>
                <w:rFonts w:ascii="Arial" w:hAnsi="Arial" w:cs="Arial"/>
                <w:sz w:val="20"/>
                <w:szCs w:val="20"/>
              </w:rPr>
              <w:t xml:space="preserve">i) En su caso, la carta de pago de reintegro en el supuesto de remanentes no </w:t>
            </w:r>
            <w:proofErr w:type="gramStart"/>
            <w:r w:rsidRPr="00E50C74">
              <w:rPr>
                <w:rFonts w:ascii="Arial" w:hAnsi="Arial" w:cs="Arial"/>
                <w:sz w:val="20"/>
                <w:szCs w:val="20"/>
              </w:rPr>
              <w:t>aplicados</w:t>
            </w:r>
            <w:proofErr w:type="gramEnd"/>
            <w:r w:rsidRPr="00E50C74">
              <w:rPr>
                <w:rFonts w:ascii="Arial" w:hAnsi="Arial" w:cs="Arial"/>
                <w:sz w:val="20"/>
                <w:szCs w:val="20"/>
              </w:rPr>
              <w:t xml:space="preserve"> así como de los intereses derivados de los mismos</w:t>
            </w:r>
            <w:r w:rsidR="00B750E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D7CCE" w:rsidRPr="00BD7CCE" w:rsidRDefault="00BD7CCE" w:rsidP="00E50C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470" w:rsidRPr="009B5648" w:rsidTr="00BD7CCE">
        <w:tblPrEx>
          <w:tblLook w:val="01E0" w:firstRow="1" w:lastRow="1" w:firstColumn="1" w:lastColumn="1" w:noHBand="0" w:noVBand="0"/>
        </w:tblPrEx>
        <w:trPr>
          <w:gridAfter w:val="2"/>
          <w:wAfter w:w="136" w:type="dxa"/>
          <w:trHeight w:val="436"/>
        </w:trPr>
        <w:tc>
          <w:tcPr>
            <w:tcW w:w="10776" w:type="dxa"/>
            <w:gridSpan w:val="2"/>
            <w:shd w:val="clear" w:color="auto" w:fill="D9D9D9" w:themeFill="background1" w:themeFillShade="D9"/>
            <w:vAlign w:val="center"/>
          </w:tcPr>
          <w:p w:rsidR="00516470" w:rsidRPr="009B5648" w:rsidRDefault="00516470" w:rsidP="005164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lastRenderedPageBreak/>
              <w:t>MEMORIA DE JUSTIFICACIÓN DEL PROYECTO</w:t>
            </w:r>
          </w:p>
        </w:tc>
      </w:tr>
      <w:tr w:rsidR="00516470" w:rsidRPr="009B5648" w:rsidTr="00BD7CCE">
        <w:tblPrEx>
          <w:tblLook w:val="01E0" w:firstRow="1" w:lastRow="1" w:firstColumn="1" w:lastColumn="1" w:noHBand="0" w:noVBand="0"/>
        </w:tblPrEx>
        <w:trPr>
          <w:gridAfter w:val="2"/>
          <w:wAfter w:w="136" w:type="dxa"/>
          <w:trHeight w:val="1690"/>
        </w:trPr>
        <w:tc>
          <w:tcPr>
            <w:tcW w:w="10776" w:type="dxa"/>
            <w:gridSpan w:val="2"/>
          </w:tcPr>
          <w:tbl>
            <w:tblPr>
              <w:tblW w:w="10560" w:type="dxa"/>
              <w:tblLook w:val="01E0" w:firstRow="1" w:lastRow="1" w:firstColumn="1" w:lastColumn="1" w:noHBand="0" w:noVBand="0"/>
            </w:tblPr>
            <w:tblGrid>
              <w:gridCol w:w="10560"/>
            </w:tblGrid>
            <w:tr w:rsidR="00516470" w:rsidRPr="009B5648" w:rsidTr="00516470">
              <w:trPr>
                <w:trHeight w:val="567"/>
              </w:trPr>
              <w:tc>
                <w:tcPr>
                  <w:tcW w:w="5000" w:type="pct"/>
                  <w:hideMark/>
                </w:tcPr>
                <w:p w:rsidR="00516470" w:rsidRPr="009B5648" w:rsidRDefault="00516470" w:rsidP="0051647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sz w:val="20"/>
                      <w:szCs w:val="20"/>
                    </w:rPr>
                    <w:t>Se enviará una memoria al objeto de justificar el cumplimiento de las condiciones impuestas en la concesión de la subvención, con indicación de las actividades realizadas y de los resultados obtenidos, según el siguiente guion:</w:t>
                  </w:r>
                </w:p>
                <w:p w:rsidR="00516470" w:rsidRPr="009B5648" w:rsidRDefault="00516470" w:rsidP="00516470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1.- DENOMINACIÓN DEL PROYECTO:</w:t>
                  </w:r>
                </w:p>
              </w:tc>
            </w:tr>
            <w:tr w:rsidR="00516470" w:rsidRPr="009B5648" w:rsidTr="00516470">
              <w:tc>
                <w:tcPr>
                  <w:tcW w:w="5000" w:type="pct"/>
                  <w:hideMark/>
                </w:tcPr>
                <w:p w:rsidR="00516470" w:rsidRPr="009B5648" w:rsidRDefault="00516470" w:rsidP="00516470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2.- ACTUACIONES DESARROLLADAS:</w:t>
                  </w:r>
                </w:p>
              </w:tc>
            </w:tr>
            <w:tr w:rsidR="00516470" w:rsidRPr="009B5648" w:rsidTr="00516470">
              <w:tc>
                <w:tcPr>
                  <w:tcW w:w="5000" w:type="pct"/>
                </w:tcPr>
                <w:p w:rsidR="00516470" w:rsidRPr="009B5648" w:rsidRDefault="00516470" w:rsidP="00516470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3.- FECHA DE PUESTA EN MARCHA Y REALIZACIÓN DE CADA ACTIVIDAD</w:t>
                  </w:r>
                </w:p>
              </w:tc>
            </w:tr>
            <w:tr w:rsidR="00516470" w:rsidRPr="009B5648" w:rsidTr="00516470">
              <w:tc>
                <w:tcPr>
                  <w:tcW w:w="5000" w:type="pct"/>
                  <w:hideMark/>
                </w:tcPr>
                <w:p w:rsidR="00516470" w:rsidRPr="009B5648" w:rsidRDefault="00516470" w:rsidP="00516470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4.- OBJETIVOS GENERALES Y ESPECÍFICOS ALCANZADOS. (En este apartado deberá figurar el grado de consecución de los objetivos previstos en el proyecto o actuaciones desarrolladas).</w:t>
                  </w:r>
                </w:p>
              </w:tc>
            </w:tr>
            <w:tr w:rsidR="00516470" w:rsidRPr="009B5648" w:rsidTr="00516470">
              <w:tc>
                <w:tcPr>
                  <w:tcW w:w="5000" w:type="pct"/>
                  <w:hideMark/>
                </w:tcPr>
                <w:p w:rsidR="00516470" w:rsidRPr="009B5648" w:rsidRDefault="00516470" w:rsidP="00BD7CCE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5.- EJECUCIÓN DE INDICADORES: </w:t>
                  </w:r>
                  <w:r w:rsidR="00BD7CCE">
                    <w:rPr>
                      <w:rFonts w:ascii="Arial" w:hAnsi="Arial" w:cs="Arial"/>
                      <w:b/>
                      <w:sz w:val="20"/>
                      <w:szCs w:val="20"/>
                    </w:rPr>
                    <w:t>OBJETIVO/ INDICADOR/ RESULTADO</w:t>
                  </w:r>
                </w:p>
              </w:tc>
            </w:tr>
            <w:tr w:rsidR="00516470" w:rsidRPr="009B5648" w:rsidTr="00516470">
              <w:trPr>
                <w:trHeight w:val="573"/>
              </w:trPr>
              <w:tc>
                <w:tcPr>
                  <w:tcW w:w="5000" w:type="pct"/>
                </w:tcPr>
                <w:p w:rsidR="00516470" w:rsidRPr="009B5648" w:rsidRDefault="00BD7CCE" w:rsidP="00516470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  <w:r w:rsidR="00516470"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.-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516470"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PRODUCTO RESULTANTE DEL PROYECTO SUBVENCIONAD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</w:t>
                  </w:r>
                </w:p>
              </w:tc>
            </w:tr>
            <w:tr w:rsidR="00516470" w:rsidRPr="009B5648" w:rsidTr="00516470">
              <w:tc>
                <w:tcPr>
                  <w:tcW w:w="5000" w:type="pct"/>
                  <w:hideMark/>
                </w:tcPr>
                <w:p w:rsidR="00516470" w:rsidRPr="009B5648" w:rsidRDefault="00516470" w:rsidP="00516470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7.- BALANCE FINAL DE LOS RESULTADOS Y CONCLUSIÓN DE LAS CONSECUENCIAS DERIVADAS DE LA EJECUCIÓN DEL PROYECTO Y/O LAS ACTUACIONES (Especial mención a si se han consolidado las iniciativas empresariales o profesionales tuteladas o las actuaciones formativas desarrolladas)</w:t>
                  </w:r>
                </w:p>
              </w:tc>
            </w:tr>
            <w:tr w:rsidR="00516470" w:rsidRPr="009B5648" w:rsidTr="00516470">
              <w:tc>
                <w:tcPr>
                  <w:tcW w:w="5000" w:type="pct"/>
                  <w:hideMark/>
                </w:tcPr>
                <w:p w:rsidR="00516470" w:rsidRPr="009B5648" w:rsidRDefault="00516470" w:rsidP="00516470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8.- DATOS ESTADISTICOS. (Deberá incluir los datos que justifiquen la viabilidad técnica y económica del proyecto y su adecuación al pr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esupuesto; los datos sobre las 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personas destinatarias del proyecto no sólo su número sino toda la información relevante sobre su nacionalidad, edad, sexo, entorno habitual, rural o urbano, de acuerdo con los fines del proyecto. La medida en que el proyecto haya reducido situaciones de discriminación múltiple, …)</w:t>
                  </w:r>
                </w:p>
              </w:tc>
            </w:tr>
            <w:tr w:rsidR="00516470" w:rsidRPr="009B5648" w:rsidTr="00516470">
              <w:tc>
                <w:tcPr>
                  <w:tcW w:w="5000" w:type="pct"/>
                  <w:hideMark/>
                </w:tcPr>
                <w:p w:rsidR="00516470" w:rsidRPr="009B5648" w:rsidRDefault="00516470" w:rsidP="00516470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9.- VALORACIÓN: DIFICULTADES Y PROPUESTAS.</w:t>
                  </w:r>
                </w:p>
                <w:p w:rsidR="00516470" w:rsidRPr="009B5648" w:rsidRDefault="00516470" w:rsidP="00516470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200"/>
                        <w:enabled/>
                        <w:calcOnExit w:val="0"/>
                        <w:textInput/>
                      </w:ffData>
                    </w:fldChar>
                  </w:r>
                  <w:bookmarkStart w:id="23" w:name="Texto200"/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</w:tr>
          </w:tbl>
          <w:p w:rsidR="00516470" w:rsidRPr="009B5648" w:rsidRDefault="00516470" w:rsidP="00516470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7CCE" w:rsidRDefault="00BD7CCE" w:rsidP="00516470">
      <w:pPr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516470" w:rsidRPr="009B5648" w:rsidRDefault="00516470" w:rsidP="00516470">
      <w:pPr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9B5648">
        <w:rPr>
          <w:rFonts w:ascii="Arial" w:hAnsi="Arial" w:cs="Arial"/>
          <w:b/>
          <w:sz w:val="20"/>
          <w:szCs w:val="20"/>
        </w:rPr>
        <w:t>COFINANCIACIÓN DEL PROYECTO</w:t>
      </w:r>
    </w:p>
    <w:p w:rsidR="00516470" w:rsidRDefault="00516470" w:rsidP="0051647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La persona beneficiaria, aporta o ha obtenido otras subvenciones, ayudas, ingresos o recursos que financian las actividades subvencionadas. Se indicarán las otras fuentes de financiación, tanto públicas como privadas.</w:t>
      </w:r>
    </w:p>
    <w:p w:rsidR="00BD7CCE" w:rsidRDefault="00BD7CCE" w:rsidP="0051647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3127"/>
        <w:gridCol w:w="2148"/>
      </w:tblGrid>
      <w:tr w:rsidR="00BD7CCE" w:rsidRPr="00BD7CCE" w:rsidTr="00A45CFA">
        <w:tc>
          <w:tcPr>
            <w:tcW w:w="4928" w:type="dxa"/>
            <w:shd w:val="clear" w:color="auto" w:fill="auto"/>
          </w:tcPr>
          <w:p w:rsidR="00BD7CCE" w:rsidRPr="00BD7CCE" w:rsidRDefault="00BD7CCE" w:rsidP="00BD7C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CCE">
              <w:rPr>
                <w:rFonts w:ascii="Arial" w:hAnsi="Arial" w:cs="Arial"/>
                <w:b/>
                <w:sz w:val="20"/>
                <w:szCs w:val="20"/>
              </w:rPr>
              <w:t>Proyecto</w:t>
            </w:r>
          </w:p>
        </w:tc>
        <w:tc>
          <w:tcPr>
            <w:tcW w:w="3260" w:type="dxa"/>
            <w:shd w:val="clear" w:color="auto" w:fill="auto"/>
          </w:tcPr>
          <w:p w:rsidR="00BD7CCE" w:rsidRPr="00BD7CCE" w:rsidRDefault="00BD7CCE" w:rsidP="00BD7C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CCE">
              <w:rPr>
                <w:rFonts w:ascii="Arial" w:hAnsi="Arial" w:cs="Arial"/>
                <w:b/>
                <w:sz w:val="20"/>
                <w:szCs w:val="20"/>
              </w:rPr>
              <w:t>Procedencia de la cofinanciación*</w:t>
            </w:r>
          </w:p>
        </w:tc>
        <w:tc>
          <w:tcPr>
            <w:tcW w:w="2259" w:type="dxa"/>
            <w:shd w:val="clear" w:color="auto" w:fill="auto"/>
          </w:tcPr>
          <w:p w:rsidR="00BD7CCE" w:rsidRPr="00BD7CCE" w:rsidRDefault="00BD7CCE" w:rsidP="00BD7C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CCE">
              <w:rPr>
                <w:rFonts w:ascii="Arial" w:hAnsi="Arial" w:cs="Arial"/>
                <w:b/>
                <w:sz w:val="20"/>
                <w:szCs w:val="20"/>
              </w:rPr>
              <w:t>Importe €</w:t>
            </w:r>
          </w:p>
        </w:tc>
      </w:tr>
      <w:tr w:rsidR="00BD7CCE" w:rsidRPr="00BD7CCE" w:rsidTr="00A45CFA">
        <w:tc>
          <w:tcPr>
            <w:tcW w:w="4928" w:type="dxa"/>
            <w:shd w:val="clear" w:color="auto" w:fill="auto"/>
          </w:tcPr>
          <w:p w:rsidR="00BD7CCE" w:rsidRPr="00BD7CCE" w:rsidRDefault="00BD7CCE" w:rsidP="00BD7CC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BD7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CCE">
              <w:rPr>
                <w:rFonts w:ascii="Arial" w:hAnsi="Arial" w:cs="Arial"/>
                <w:sz w:val="20"/>
                <w:szCs w:val="20"/>
              </w:rPr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BD7CCE" w:rsidRPr="00BD7CCE" w:rsidRDefault="00BD7CCE" w:rsidP="00BD7CC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BD7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CCE">
              <w:rPr>
                <w:rFonts w:ascii="Arial" w:hAnsi="Arial" w:cs="Arial"/>
                <w:sz w:val="20"/>
                <w:szCs w:val="20"/>
              </w:rPr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9" w:type="dxa"/>
            <w:shd w:val="clear" w:color="auto" w:fill="auto"/>
          </w:tcPr>
          <w:p w:rsidR="00BD7CCE" w:rsidRPr="00BD7CCE" w:rsidRDefault="00BD7CCE" w:rsidP="00BD7CC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BD7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CCE">
              <w:rPr>
                <w:rFonts w:ascii="Arial" w:hAnsi="Arial" w:cs="Arial"/>
                <w:sz w:val="20"/>
                <w:szCs w:val="20"/>
              </w:rPr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7CCE" w:rsidRPr="00BD7CCE" w:rsidTr="00A45CFA">
        <w:tc>
          <w:tcPr>
            <w:tcW w:w="4928" w:type="dxa"/>
            <w:shd w:val="clear" w:color="auto" w:fill="auto"/>
          </w:tcPr>
          <w:p w:rsidR="00BD7CCE" w:rsidRPr="00BD7CCE" w:rsidRDefault="00BD7CCE" w:rsidP="00BD7CC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BD7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CCE">
              <w:rPr>
                <w:rFonts w:ascii="Arial" w:hAnsi="Arial" w:cs="Arial"/>
                <w:sz w:val="20"/>
                <w:szCs w:val="20"/>
              </w:rPr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BD7CCE" w:rsidRPr="00BD7CCE" w:rsidRDefault="00BD7CCE" w:rsidP="00BD7CC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BD7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CCE">
              <w:rPr>
                <w:rFonts w:ascii="Arial" w:hAnsi="Arial" w:cs="Arial"/>
                <w:sz w:val="20"/>
                <w:szCs w:val="20"/>
              </w:rPr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9" w:type="dxa"/>
            <w:shd w:val="clear" w:color="auto" w:fill="auto"/>
          </w:tcPr>
          <w:p w:rsidR="00BD7CCE" w:rsidRPr="00BD7CCE" w:rsidRDefault="00BD7CCE" w:rsidP="00BD7CC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BD7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CCE">
              <w:rPr>
                <w:rFonts w:ascii="Arial" w:hAnsi="Arial" w:cs="Arial"/>
                <w:sz w:val="20"/>
                <w:szCs w:val="20"/>
              </w:rPr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7CCE" w:rsidRPr="00BD7CCE" w:rsidTr="00A45CFA">
        <w:tc>
          <w:tcPr>
            <w:tcW w:w="4928" w:type="dxa"/>
            <w:shd w:val="clear" w:color="auto" w:fill="auto"/>
          </w:tcPr>
          <w:p w:rsidR="00BD7CCE" w:rsidRPr="00BD7CCE" w:rsidRDefault="00BD7CCE" w:rsidP="00BD7CC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BD7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CCE">
              <w:rPr>
                <w:rFonts w:ascii="Arial" w:hAnsi="Arial" w:cs="Arial"/>
                <w:sz w:val="20"/>
                <w:szCs w:val="20"/>
              </w:rPr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BD7CCE" w:rsidRPr="00BD7CCE" w:rsidRDefault="00BD7CCE" w:rsidP="00BD7CC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BD7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CCE">
              <w:rPr>
                <w:rFonts w:ascii="Arial" w:hAnsi="Arial" w:cs="Arial"/>
                <w:sz w:val="20"/>
                <w:szCs w:val="20"/>
              </w:rPr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9" w:type="dxa"/>
            <w:shd w:val="clear" w:color="auto" w:fill="auto"/>
          </w:tcPr>
          <w:p w:rsidR="00BD7CCE" w:rsidRPr="00BD7CCE" w:rsidRDefault="00BD7CCE" w:rsidP="00BD7CC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BD7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CCE">
              <w:rPr>
                <w:rFonts w:ascii="Arial" w:hAnsi="Arial" w:cs="Arial"/>
                <w:sz w:val="20"/>
                <w:szCs w:val="20"/>
              </w:rPr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16470" w:rsidRPr="009B5648" w:rsidRDefault="00516470" w:rsidP="0051647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*Se hará constar también en este apartado además de las otras fuentes, la financiación aportada en su caso, por la propia entidad o persona beneficiaria al proyecto y/o actuaciones realizadas.</w:t>
      </w:r>
    </w:p>
    <w:p w:rsidR="00516470" w:rsidRPr="009B5648" w:rsidRDefault="00516470" w:rsidP="0051647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D7CCE" w:rsidRDefault="00BD7CCE" w:rsidP="00BD7CCE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FIRMADO POR LA PERSONA QUE REPRESENTA LEGALMENTE A LA </w:t>
      </w:r>
      <w:r w:rsidRPr="00A45CFA">
        <w:rPr>
          <w:rFonts w:ascii="Arial" w:hAnsi="Arial" w:cs="Arial"/>
          <w:sz w:val="18"/>
          <w:szCs w:val="18"/>
        </w:rPr>
        <w:t>ENTIDAD</w:t>
      </w:r>
      <w:r w:rsidR="00A45CFA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BENEFICIARIA</w:t>
      </w:r>
    </w:p>
    <w:p w:rsidR="00BD7CCE" w:rsidRDefault="00BD7CCE" w:rsidP="00BD7CC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:rsidR="00BD7CCE" w:rsidRDefault="00BD7CCE" w:rsidP="00BD7CCE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724304F" wp14:editId="425E49AD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143125" cy="438150"/>
                <wp:effectExtent l="17780" t="14605" r="20320" b="13970"/>
                <wp:wrapNone/>
                <wp:docPr id="17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626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2B94A" id="Rectángulo 9" o:spid="_x0000_s1026" style="position:absolute;margin-left:0;margin-top:2.95pt;width:168.75pt;height:34.5pt;z-index:251698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" filled="f" strokecolor="#262626" strokeweight="2pt">
                <w10:wrap anchorx="margin"/>
              </v:rect>
            </w:pict>
          </mc:Fallback>
        </mc:AlternateContent>
      </w:r>
    </w:p>
    <w:p w:rsidR="00516470" w:rsidRPr="009B5648" w:rsidRDefault="00516470" w:rsidP="00BD7CC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16470" w:rsidRPr="009B5648" w:rsidRDefault="00516470" w:rsidP="0051647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16470" w:rsidRDefault="00516470" w:rsidP="00C709BB">
      <w:pPr>
        <w:jc w:val="both"/>
        <w:rPr>
          <w:i/>
          <w:sz w:val="20"/>
          <w:szCs w:val="20"/>
        </w:rPr>
      </w:pPr>
    </w:p>
    <w:p w:rsidR="00A45CFA" w:rsidRDefault="00A45CFA" w:rsidP="00C709BB">
      <w:pPr>
        <w:jc w:val="both"/>
        <w:rPr>
          <w:i/>
          <w:sz w:val="20"/>
          <w:szCs w:val="20"/>
        </w:rPr>
      </w:pPr>
    </w:p>
    <w:p w:rsidR="00BD7CCE" w:rsidRDefault="00BD7CCE" w:rsidP="00C709BB">
      <w:pPr>
        <w:jc w:val="both"/>
        <w:rPr>
          <w:i/>
          <w:sz w:val="20"/>
          <w:szCs w:val="20"/>
        </w:rPr>
      </w:pPr>
    </w:p>
    <w:p w:rsidR="00BD7CCE" w:rsidRPr="00BD7CCE" w:rsidRDefault="00BD7CCE" w:rsidP="00BD7CCE">
      <w:pPr>
        <w:jc w:val="center"/>
        <w:rPr>
          <w:rFonts w:ascii="Arial" w:hAnsi="Arial" w:cs="Arial"/>
          <w:b/>
          <w:sz w:val="20"/>
          <w:szCs w:val="20"/>
        </w:rPr>
      </w:pPr>
      <w:r w:rsidRPr="00BD7CCE">
        <w:rPr>
          <w:rFonts w:ascii="Arial" w:hAnsi="Arial" w:cs="Arial"/>
          <w:b/>
          <w:sz w:val="20"/>
          <w:szCs w:val="20"/>
        </w:rPr>
        <w:t>INSTITUTO DE LA MUJER DE CASTILLA-LA MANCHA</w:t>
      </w:r>
    </w:p>
    <w:p w:rsidR="00516470" w:rsidRDefault="00516470" w:rsidP="00C709BB">
      <w:pPr>
        <w:jc w:val="both"/>
        <w:rPr>
          <w:i/>
          <w:sz w:val="20"/>
          <w:szCs w:val="20"/>
        </w:rPr>
      </w:pPr>
    </w:p>
    <w:p w:rsidR="00ED5B92" w:rsidRDefault="00ED5B92" w:rsidP="003B20E4">
      <w:pPr>
        <w:tabs>
          <w:tab w:val="left" w:pos="3270"/>
        </w:tabs>
        <w:jc w:val="both"/>
        <w:rPr>
          <w:sz w:val="18"/>
          <w:szCs w:val="18"/>
        </w:rPr>
        <w:sectPr w:rsidR="00ED5B92" w:rsidSect="009D10E0">
          <w:headerReference w:type="default" r:id="rId10"/>
          <w:footerReference w:type="default" r:id="rId11"/>
          <w:pgSz w:w="11906" w:h="16838" w:code="9"/>
          <w:pgMar w:top="284" w:right="1274" w:bottom="820" w:left="748" w:header="709" w:footer="567" w:gutter="0"/>
          <w:cols w:space="708"/>
          <w:docGrid w:linePitch="360"/>
        </w:sectPr>
      </w:pPr>
    </w:p>
    <w:p w:rsidR="00ED5B92" w:rsidRDefault="00ED5B92" w:rsidP="00ED5B92">
      <w:pPr>
        <w:tabs>
          <w:tab w:val="left" w:pos="3270"/>
        </w:tabs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D990A2E" wp14:editId="03285697">
                <wp:simplePos x="0" y="0"/>
                <wp:positionH relativeFrom="column">
                  <wp:posOffset>137160</wp:posOffset>
                </wp:positionH>
                <wp:positionV relativeFrom="paragraph">
                  <wp:posOffset>25400</wp:posOffset>
                </wp:positionV>
                <wp:extent cx="8915400" cy="304800"/>
                <wp:effectExtent l="0" t="0" r="19050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C57" w:rsidRPr="003B5F75" w:rsidRDefault="008E2C57" w:rsidP="00ED5B92">
                            <w:pPr>
                              <w:ind w:left="-284" w:firstLine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PERSONAL PROPIO O CONTRATADO</w:t>
                            </w:r>
                          </w:p>
                          <w:p w:rsidR="008E2C57" w:rsidRDefault="008E2C57" w:rsidP="00ED5B9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90A2E" id="Cuadro de texto 1" o:spid="_x0000_s1030" type="#_x0000_t202" style="position:absolute;left:0;text-align:left;margin-left:10.8pt;margin-top:2pt;width:702pt;height:2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">
                <v:textbox>
                  <w:txbxContent>
                    <w:p w:rsidR="008E2C57" w:rsidRPr="003B5F75" w:rsidRDefault="008E2C57" w:rsidP="00ED5B92">
                      <w:pPr>
                        <w:ind w:left="-284" w:firstLine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PERSONAL PROPIO O CONTRATADO</w:t>
                      </w:r>
                    </w:p>
                    <w:p w:rsidR="008E2C57" w:rsidRDefault="008E2C57" w:rsidP="00ED5B9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5B92" w:rsidRDefault="00ED5B92" w:rsidP="00ED5B92">
      <w:pPr>
        <w:tabs>
          <w:tab w:val="left" w:pos="3270"/>
        </w:tabs>
        <w:jc w:val="both"/>
      </w:pPr>
    </w:p>
    <w:p w:rsidR="00ED5B92" w:rsidRDefault="00ED5B92" w:rsidP="00ED5B92">
      <w:pPr>
        <w:tabs>
          <w:tab w:val="left" w:pos="3270"/>
        </w:tabs>
        <w:jc w:val="both"/>
      </w:pPr>
    </w:p>
    <w:p w:rsidR="00ED5B92" w:rsidRPr="003B5F75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B5F75">
        <w:rPr>
          <w:rFonts w:ascii="Arial" w:hAnsi="Arial" w:cs="Arial"/>
          <w:sz w:val="20"/>
          <w:szCs w:val="20"/>
        </w:rPr>
        <w:t>El presente documento tiene por objeto indicar la relación clasificada de los gastos de personal propio o contratado.</w:t>
      </w:r>
    </w:p>
    <w:p w:rsidR="00ED5B92" w:rsidRPr="003B5F75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4544"/>
        <w:gridCol w:w="1291"/>
        <w:gridCol w:w="2389"/>
        <w:gridCol w:w="3312"/>
        <w:gridCol w:w="1473"/>
      </w:tblGrid>
      <w:tr w:rsidR="00ED5B92" w:rsidRPr="003B5F75" w:rsidTr="00ED5B92">
        <w:trPr>
          <w:trHeight w:val="379"/>
          <w:jc w:val="center"/>
        </w:trPr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D5B92" w:rsidRPr="003B5F75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ED5B92" w:rsidRPr="003B5F75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B5F75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:rsidR="00ED5B92" w:rsidRPr="003B5F75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ED5B92" w:rsidRPr="003B5F75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2726"/>
        <w:gridCol w:w="1454"/>
        <w:gridCol w:w="1817"/>
        <w:gridCol w:w="1091"/>
        <w:gridCol w:w="1817"/>
        <w:gridCol w:w="1272"/>
        <w:gridCol w:w="1273"/>
        <w:gridCol w:w="1091"/>
        <w:gridCol w:w="1272"/>
      </w:tblGrid>
      <w:tr w:rsidR="00ED5B92" w:rsidRPr="003B5F75" w:rsidTr="00ED5B92">
        <w:trPr>
          <w:trHeight w:val="227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D5B92" w:rsidRPr="003B5F75" w:rsidRDefault="00ED5B92" w:rsidP="00ED5B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Actividad subvencionada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Periodo trabajado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Horas imputadas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Número de factura (*)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ED5B92" w:rsidRPr="003B5F75" w:rsidTr="00ED5B92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ED5B92" w:rsidRPr="003B5F75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3B5F75" w:rsidTr="00ED5B92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ED5B92" w:rsidRPr="003B5F75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3B5F75" w:rsidTr="00ED5B92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ED5B92" w:rsidRPr="003B5F75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3B5F75" w:rsidTr="00ED5B92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ED5B92" w:rsidRPr="003B5F75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3B5F75" w:rsidTr="00ED5B92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ED5B92" w:rsidRPr="003B5F75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3B5F75" w:rsidTr="00ED5B92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ED5B92" w:rsidRPr="003B5F75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3B5F75" w:rsidTr="00ED5B92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ED5B92" w:rsidRPr="003B5F75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3B5F75" w:rsidTr="00ED5B92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ED5B92" w:rsidRPr="003B5F75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3B5F75" w:rsidTr="00ED5B92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ED5B92" w:rsidRPr="003B5F75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3B5F75" w:rsidTr="00ED5B92">
        <w:trPr>
          <w:gridAfter w:val="2"/>
          <w:wAfter w:w="1843" w:type="dxa"/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B92" w:rsidRPr="003B5F75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D5B92" w:rsidRPr="003B5F75" w:rsidRDefault="00ED5B92" w:rsidP="00ED5B92">
      <w:pPr>
        <w:spacing w:line="276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3B5F75">
        <w:rPr>
          <w:rFonts w:ascii="Arial" w:hAnsi="Arial" w:cs="Arial"/>
          <w:sz w:val="20"/>
          <w:szCs w:val="20"/>
        </w:rPr>
        <w:t xml:space="preserve"> *solo para personal contratado</w:t>
      </w:r>
    </w:p>
    <w:p w:rsidR="00A45CFA" w:rsidRDefault="00A45CFA" w:rsidP="00A45CFA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FIRMADO POR LA PERSONA QUE REPRESENTA LEGALMENTE A LA </w:t>
      </w:r>
      <w:r w:rsidRPr="00A45CFA">
        <w:rPr>
          <w:rFonts w:ascii="Arial" w:hAnsi="Arial" w:cs="Arial"/>
          <w:sz w:val="18"/>
          <w:szCs w:val="18"/>
        </w:rPr>
        <w:t>ENTIDAD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BENEFICIARIA</w:t>
      </w:r>
    </w:p>
    <w:p w:rsidR="00A45CFA" w:rsidRDefault="00A45CFA" w:rsidP="00A45CF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:rsidR="00A45CFA" w:rsidRDefault="00A45CFA" w:rsidP="00A45CFA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25D0C45" wp14:editId="06AC8830">
                <wp:simplePos x="0" y="0"/>
                <wp:positionH relativeFrom="margin">
                  <wp:posOffset>3556635</wp:posOffset>
                </wp:positionH>
                <wp:positionV relativeFrom="paragraph">
                  <wp:posOffset>38734</wp:posOffset>
                </wp:positionV>
                <wp:extent cx="2143125" cy="523875"/>
                <wp:effectExtent l="0" t="0" r="28575" b="28575"/>
                <wp:wrapNone/>
                <wp:docPr id="3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5238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626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9D30B" id="Rectángulo 9" o:spid="_x0000_s1026" style="position:absolute;margin-left:280.05pt;margin-top:3.05pt;width:168.75pt;height:41.25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" filled="f" strokecolor="#262626" strokeweight="2pt">
                <w10:wrap anchorx="margin"/>
              </v:rect>
            </w:pict>
          </mc:Fallback>
        </mc:AlternateContent>
      </w:r>
    </w:p>
    <w:p w:rsidR="00A45CFA" w:rsidRPr="009B5648" w:rsidRDefault="00A45CFA" w:rsidP="00A45CF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ED5B92" w:rsidRDefault="00ED5B92" w:rsidP="00A45CFA">
      <w:pPr>
        <w:jc w:val="center"/>
        <w:rPr>
          <w:rFonts w:ascii="Arial" w:hAnsi="Arial" w:cs="Arial"/>
          <w:b/>
          <w:sz w:val="20"/>
          <w:szCs w:val="20"/>
        </w:rPr>
      </w:pPr>
    </w:p>
    <w:p w:rsidR="00A45CFA" w:rsidRDefault="008E2C57" w:rsidP="00ED5B9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A6CD3" w:rsidRPr="00D62247" w:rsidRDefault="006A6CD3" w:rsidP="006A6CD3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D6EB038" wp14:editId="6A6B0D23">
                <wp:simplePos x="0" y="0"/>
                <wp:positionH relativeFrom="margin">
                  <wp:posOffset>13335</wp:posOffset>
                </wp:positionH>
                <wp:positionV relativeFrom="paragraph">
                  <wp:posOffset>92075</wp:posOffset>
                </wp:positionV>
                <wp:extent cx="9048750" cy="304800"/>
                <wp:effectExtent l="0" t="0" r="19050" b="1905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CD3" w:rsidRPr="003B5F75" w:rsidRDefault="006A6CD3" w:rsidP="006A6C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50D15">
                              <w:rPr>
                                <w:rFonts w:ascii="Arial" w:hAnsi="Arial" w:cs="Arial"/>
                                <w:b/>
                              </w:rPr>
                              <w:t>DECLARACIÓN DE GASTOS DE CONSULTORÍA Y/O ASISTENCIA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EB038" id="Cuadro de texto 7" o:spid="_x0000_s1031" type="#_x0000_t202" style="position:absolute;margin-left:1.05pt;margin-top:7.25pt;width:712.5pt;height:24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">
                <v:textbox>
                  <w:txbxContent>
                    <w:p w:rsidR="006A6CD3" w:rsidRPr="003B5F75" w:rsidRDefault="006A6CD3" w:rsidP="006A6CD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50D15">
                        <w:rPr>
                          <w:rFonts w:ascii="Arial" w:hAnsi="Arial" w:cs="Arial"/>
                          <w:b/>
                        </w:rPr>
                        <w:t>DECLARACIÓN DE GASTOS DE CONSULTORÍA Y/O ASISTENCIA TÉCNICA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6CD3" w:rsidRPr="00D62247" w:rsidRDefault="006A6CD3" w:rsidP="006A6CD3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6A6CD3" w:rsidRPr="00D62247" w:rsidRDefault="006A6CD3" w:rsidP="006A6CD3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6A6CD3" w:rsidRPr="00A50D15" w:rsidRDefault="006A6CD3" w:rsidP="006A6CD3">
      <w:pPr>
        <w:spacing w:after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A50D15">
        <w:rPr>
          <w:rFonts w:ascii="Arial" w:hAnsi="Arial" w:cs="Arial"/>
          <w:sz w:val="20"/>
          <w:szCs w:val="20"/>
        </w:rPr>
        <w:t>El presente documento tiene por objeto indicar la relación clasificada de los gastos de consultoría y/o asistencia técnica</w:t>
      </w:r>
    </w:p>
    <w:tbl>
      <w:tblPr>
        <w:tblStyle w:val="Tablaconcuadrcula"/>
        <w:tblW w:w="14175" w:type="dxa"/>
        <w:tblInd w:w="142" w:type="dxa"/>
        <w:tblLook w:val="04A0" w:firstRow="1" w:lastRow="0" w:firstColumn="1" w:lastColumn="0" w:noHBand="0" w:noVBand="1"/>
      </w:tblPr>
      <w:tblGrid>
        <w:gridCol w:w="992"/>
        <w:gridCol w:w="2835"/>
        <w:gridCol w:w="993"/>
        <w:gridCol w:w="2229"/>
        <w:gridCol w:w="3003"/>
        <w:gridCol w:w="4123"/>
      </w:tblGrid>
      <w:tr w:rsidR="006A6CD3" w:rsidRPr="00A50D15" w:rsidTr="00A3547F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6A6CD3" w:rsidRPr="00A50D15" w:rsidRDefault="006A6CD3" w:rsidP="00A3547F">
            <w:pPr>
              <w:spacing w:line="276" w:lineRule="auto"/>
              <w:ind w:left="-255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D15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2835" w:type="dxa"/>
          </w:tcPr>
          <w:p w:rsidR="006A6CD3" w:rsidRPr="00A50D15" w:rsidRDefault="006A6CD3" w:rsidP="00A3547F">
            <w:pPr>
              <w:spacing w:line="276" w:lineRule="auto"/>
              <w:ind w:left="-206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A50D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0D15">
              <w:rPr>
                <w:rFonts w:ascii="Arial" w:hAnsi="Arial" w:cs="Arial"/>
                <w:sz w:val="20"/>
                <w:szCs w:val="20"/>
              </w:rPr>
            </w:r>
            <w:r w:rsidRPr="00A50D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0D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D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D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D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D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D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A6CD3" w:rsidRPr="00A50D15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D15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29" w:type="dxa"/>
          </w:tcPr>
          <w:p w:rsidR="006A6CD3" w:rsidRPr="00A50D15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50D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0D15">
              <w:rPr>
                <w:rFonts w:ascii="Arial" w:hAnsi="Arial" w:cs="Arial"/>
                <w:sz w:val="20"/>
                <w:szCs w:val="20"/>
              </w:rPr>
            </w:r>
            <w:r w:rsidRPr="00A50D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0D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D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D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D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D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D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6A6CD3" w:rsidRPr="00A50D15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D15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4123" w:type="dxa"/>
          </w:tcPr>
          <w:p w:rsidR="006A6CD3" w:rsidRPr="00A50D15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A50D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0D15">
              <w:rPr>
                <w:rFonts w:ascii="Arial" w:hAnsi="Arial" w:cs="Arial"/>
                <w:sz w:val="20"/>
                <w:szCs w:val="20"/>
              </w:rPr>
            </w:r>
            <w:r w:rsidRPr="00A50D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0D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D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D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D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D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D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A6CD3" w:rsidRPr="00D62247" w:rsidRDefault="006A6CD3" w:rsidP="006A6CD3">
      <w:pPr>
        <w:tabs>
          <w:tab w:val="left" w:pos="9172"/>
        </w:tabs>
        <w:spacing w:before="240" w:after="24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A50D15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  <w:r w:rsidRPr="00D62247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1196"/>
        <w:gridCol w:w="1762"/>
        <w:gridCol w:w="1849"/>
        <w:gridCol w:w="80"/>
        <w:gridCol w:w="1999"/>
        <w:gridCol w:w="1504"/>
        <w:gridCol w:w="1020"/>
        <w:gridCol w:w="1287"/>
        <w:gridCol w:w="1020"/>
        <w:gridCol w:w="1048"/>
      </w:tblGrid>
      <w:tr w:rsidR="006A6CD3" w:rsidRPr="00D62247" w:rsidTr="00A50D15">
        <w:trPr>
          <w:trHeight w:val="340"/>
        </w:trPr>
        <w:tc>
          <w:tcPr>
            <w:tcW w:w="141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196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762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849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504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287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62247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D62247">
              <w:rPr>
                <w:rFonts w:ascii="Arial" w:hAnsi="Arial" w:cs="Arial"/>
                <w:sz w:val="20"/>
                <w:szCs w:val="20"/>
              </w:rPr>
              <w:t xml:space="preserve"> pagado</w:t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048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6A6CD3" w:rsidRPr="00D62247" w:rsidTr="00A50D15">
        <w:trPr>
          <w:trHeight w:val="340"/>
        </w:trPr>
        <w:tc>
          <w:tcPr>
            <w:tcW w:w="141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CD3" w:rsidRPr="00D62247" w:rsidTr="00A50D15">
        <w:trPr>
          <w:trHeight w:val="340"/>
        </w:trPr>
        <w:tc>
          <w:tcPr>
            <w:tcW w:w="141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CD3" w:rsidRPr="00D62247" w:rsidTr="00A50D15">
        <w:trPr>
          <w:trHeight w:val="340"/>
        </w:trPr>
        <w:tc>
          <w:tcPr>
            <w:tcW w:w="141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CD3" w:rsidRPr="00D62247" w:rsidTr="00A50D15">
        <w:trPr>
          <w:trHeight w:val="340"/>
        </w:trPr>
        <w:tc>
          <w:tcPr>
            <w:tcW w:w="141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CD3" w:rsidRPr="00D62247" w:rsidTr="00A50D15">
        <w:trPr>
          <w:trHeight w:val="340"/>
        </w:trPr>
        <w:tc>
          <w:tcPr>
            <w:tcW w:w="141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CD3" w:rsidRPr="00D62247" w:rsidTr="00A50D15">
        <w:trPr>
          <w:trHeight w:val="340"/>
        </w:trPr>
        <w:tc>
          <w:tcPr>
            <w:tcW w:w="141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CD3" w:rsidRPr="00D62247" w:rsidTr="00A50D15">
        <w:trPr>
          <w:trHeight w:val="340"/>
        </w:trPr>
        <w:tc>
          <w:tcPr>
            <w:tcW w:w="141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CD3" w:rsidRPr="00D62247" w:rsidTr="00A50D15">
        <w:trPr>
          <w:trHeight w:val="340"/>
        </w:trPr>
        <w:tc>
          <w:tcPr>
            <w:tcW w:w="141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CD3" w:rsidRPr="00D62247" w:rsidTr="00A50D15">
        <w:trPr>
          <w:trHeight w:val="340"/>
        </w:trPr>
        <w:tc>
          <w:tcPr>
            <w:tcW w:w="141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CD3" w:rsidRPr="00D62247" w:rsidTr="00A50D15">
        <w:trPr>
          <w:trHeight w:val="340"/>
        </w:trPr>
        <w:tc>
          <w:tcPr>
            <w:tcW w:w="141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bottom w:val="double" w:sz="6" w:space="0" w:color="auto"/>
            </w:tcBorders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CD3" w:rsidRPr="00D62247" w:rsidTr="00A50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6297" w:type="dxa"/>
          <w:wAfter w:w="2068" w:type="dxa"/>
          <w:trHeight w:val="340"/>
        </w:trPr>
        <w:tc>
          <w:tcPr>
            <w:tcW w:w="199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6A6CD3" w:rsidRPr="00D62247" w:rsidRDefault="006A6CD3" w:rsidP="00A3547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6CD3" w:rsidRPr="00D62247" w:rsidRDefault="006A6CD3" w:rsidP="00A354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6CD3" w:rsidRPr="00D62247" w:rsidRDefault="006A6CD3" w:rsidP="00A354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A6CD3" w:rsidRPr="00A50D15" w:rsidRDefault="006A6CD3" w:rsidP="006A6CD3">
      <w:pPr>
        <w:rPr>
          <w:rFonts w:ascii="Arial" w:hAnsi="Arial" w:cs="Arial"/>
          <w:sz w:val="18"/>
          <w:szCs w:val="18"/>
        </w:rPr>
      </w:pPr>
      <w:r w:rsidRPr="00A50D15">
        <w:rPr>
          <w:rFonts w:ascii="Arial" w:hAnsi="Arial" w:cs="Arial"/>
          <w:sz w:val="18"/>
          <w:szCs w:val="18"/>
        </w:rPr>
        <w:t>*IVA: indicar si la entidad se deduce el IVA</w:t>
      </w:r>
    </w:p>
    <w:p w:rsidR="006A6CD3" w:rsidRPr="00A50D15" w:rsidRDefault="006A6CD3" w:rsidP="006A6CD3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sz w:val="18"/>
          <w:szCs w:val="18"/>
        </w:rPr>
      </w:pPr>
      <w:r w:rsidRPr="00A50D15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A50D15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BA1C19">
        <w:rPr>
          <w:rFonts w:ascii="Arial" w:hAnsi="Arial" w:cs="Arial"/>
          <w:b/>
          <w:bCs/>
          <w:sz w:val="18"/>
          <w:szCs w:val="18"/>
        </w:rPr>
      </w:r>
      <w:r w:rsidR="00BA1C19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A50D15">
        <w:rPr>
          <w:rFonts w:ascii="Arial" w:hAnsi="Arial" w:cs="Arial"/>
          <w:b/>
          <w:bCs/>
          <w:sz w:val="18"/>
          <w:szCs w:val="18"/>
        </w:rPr>
        <w:fldChar w:fldCharType="end"/>
      </w:r>
      <w:r w:rsidRPr="00A50D15">
        <w:rPr>
          <w:rFonts w:ascii="Arial" w:hAnsi="Arial" w:cs="Arial"/>
          <w:b/>
          <w:bCs/>
          <w:sz w:val="18"/>
          <w:szCs w:val="18"/>
        </w:rPr>
        <w:t>NO</w:t>
      </w:r>
    </w:p>
    <w:p w:rsidR="006A6CD3" w:rsidRPr="00A50D15" w:rsidRDefault="006A6CD3" w:rsidP="006A6CD3">
      <w:pPr>
        <w:rPr>
          <w:rFonts w:ascii="Arial" w:hAnsi="Arial" w:cs="Arial"/>
          <w:sz w:val="18"/>
          <w:szCs w:val="18"/>
        </w:rPr>
      </w:pPr>
      <w:r w:rsidRPr="00A50D15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A50D15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BA1C19">
        <w:rPr>
          <w:rFonts w:ascii="Arial" w:hAnsi="Arial" w:cs="Arial"/>
          <w:b/>
          <w:bCs/>
          <w:sz w:val="18"/>
          <w:szCs w:val="18"/>
        </w:rPr>
      </w:r>
      <w:r w:rsidR="00BA1C19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A50D15">
        <w:rPr>
          <w:rFonts w:ascii="Arial" w:hAnsi="Arial" w:cs="Arial"/>
          <w:b/>
          <w:bCs/>
          <w:sz w:val="18"/>
          <w:szCs w:val="18"/>
        </w:rPr>
        <w:fldChar w:fldCharType="end"/>
      </w:r>
      <w:r w:rsidRPr="00A50D15">
        <w:rPr>
          <w:rFonts w:ascii="Arial" w:hAnsi="Arial" w:cs="Arial"/>
          <w:b/>
          <w:bCs/>
          <w:sz w:val="18"/>
          <w:szCs w:val="18"/>
        </w:rPr>
        <w:t>SI</w:t>
      </w:r>
    </w:p>
    <w:p w:rsidR="006A6CD3" w:rsidRPr="00A50D15" w:rsidRDefault="006A6CD3" w:rsidP="006A6CD3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 w:rsidRPr="00A50D15">
        <w:rPr>
          <w:rFonts w:ascii="Arial" w:hAnsi="Arial" w:cs="Arial"/>
          <w:sz w:val="18"/>
          <w:szCs w:val="18"/>
        </w:rPr>
        <w:t>FIRMADO POR LA PERSONA QUE REPRESENTA LEGALMENTE A LA ENTIDAD BE</w:t>
      </w:r>
      <w:r w:rsidR="00B750E2">
        <w:rPr>
          <w:rFonts w:ascii="Arial" w:hAnsi="Arial" w:cs="Arial"/>
          <w:sz w:val="18"/>
          <w:szCs w:val="18"/>
        </w:rPr>
        <w:t>N</w:t>
      </w:r>
      <w:r w:rsidRPr="00A50D15">
        <w:rPr>
          <w:rFonts w:ascii="Arial" w:hAnsi="Arial" w:cs="Arial"/>
          <w:sz w:val="18"/>
          <w:szCs w:val="18"/>
        </w:rPr>
        <w:t>EFICIARIA</w:t>
      </w:r>
    </w:p>
    <w:p w:rsidR="006A6CD3" w:rsidRPr="00A50D15" w:rsidRDefault="006A6CD3" w:rsidP="006A6CD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50D15">
        <w:rPr>
          <w:rFonts w:ascii="Arial" w:hAnsi="Arial" w:cs="Arial"/>
          <w:sz w:val="18"/>
          <w:szCs w:val="18"/>
        </w:rPr>
        <w:t>(Firma con certificado electrónico válido</w:t>
      </w:r>
      <w:r w:rsidRPr="00A50D15">
        <w:rPr>
          <w:rFonts w:ascii="Arial" w:hAnsi="Arial" w:cs="Arial"/>
          <w:sz w:val="20"/>
          <w:szCs w:val="20"/>
        </w:rPr>
        <w:t>)</w:t>
      </w:r>
    </w:p>
    <w:p w:rsidR="006A6CD3" w:rsidRDefault="006A6CD3" w:rsidP="006A6CD3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A50D15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7E3EBC8" wp14:editId="6DD918FE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143125" cy="438150"/>
                <wp:effectExtent l="0" t="0" r="28575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535A9" id="Rectángulo 21" o:spid="_x0000_s1026" style="position:absolute;margin-left:0;margin-top:2.95pt;width:168.75pt;height:34.5pt;z-index:251712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" filled="f" strokecolor="#262626" strokeweight="2pt">
                <w10:wrap anchorx="margin"/>
              </v:rect>
            </w:pict>
          </mc:Fallback>
        </mc:AlternateContent>
      </w:r>
    </w:p>
    <w:p w:rsidR="006A6CD3" w:rsidRDefault="006A6CD3" w:rsidP="006A6CD3">
      <w:pPr>
        <w:spacing w:before="120"/>
        <w:ind w:firstLine="709"/>
        <w:jc w:val="center"/>
        <w:rPr>
          <w:rFonts w:ascii="Arial" w:hAnsi="Arial" w:cs="Arial"/>
          <w:sz w:val="20"/>
          <w:szCs w:val="20"/>
        </w:rPr>
        <w:sectPr w:rsidR="006A6CD3" w:rsidSect="00415AE3">
          <w:headerReference w:type="default" r:id="rId12"/>
          <w:pgSz w:w="16838" w:h="11906" w:orient="landscape" w:code="9"/>
          <w:pgMar w:top="851" w:right="1134" w:bottom="851" w:left="1134" w:header="426" w:footer="567" w:gutter="0"/>
          <w:cols w:space="708"/>
          <w:docGrid w:linePitch="360"/>
        </w:sectPr>
      </w:pPr>
    </w:p>
    <w:p w:rsidR="00ED5B92" w:rsidRPr="00D62247" w:rsidRDefault="00ED5B92" w:rsidP="00ED5B92">
      <w:pPr>
        <w:rPr>
          <w:rFonts w:ascii="Arial" w:hAnsi="Arial" w:cs="Arial"/>
          <w:sz w:val="20"/>
          <w:szCs w:val="20"/>
          <w:u w:val="single"/>
        </w:rPr>
      </w:pPr>
      <w:r w:rsidRPr="00D62247">
        <w:rPr>
          <w:rFonts w:ascii="Arial" w:hAnsi="Arial" w:cs="Arial"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AF6B263" wp14:editId="15267109">
                <wp:simplePos x="0" y="0"/>
                <wp:positionH relativeFrom="margin">
                  <wp:posOffset>80010</wp:posOffset>
                </wp:positionH>
                <wp:positionV relativeFrom="paragraph">
                  <wp:posOffset>22225</wp:posOffset>
                </wp:positionV>
                <wp:extent cx="9029700" cy="257175"/>
                <wp:effectExtent l="0" t="0" r="19050" b="2857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C57" w:rsidRPr="0045036C" w:rsidRDefault="008E2C57" w:rsidP="00ED5B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5036C">
                              <w:rPr>
                                <w:rFonts w:ascii="Arial" w:hAnsi="Arial" w:cs="Arial"/>
                                <w:b/>
                              </w:rPr>
                              <w:t>DECLARACIÓN DE GASTOS DE DESPLAZAMIENTO, ALOJAMIENTO Y MANUTENCIÓN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6B263" id="Cuadro de texto 18" o:spid="_x0000_s1032" type="#_x0000_t202" style="position:absolute;margin-left:6.3pt;margin-top:1.75pt;width:711pt;height:20.2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">
                <v:textbox>
                  <w:txbxContent>
                    <w:p w:rsidR="008E2C57" w:rsidRPr="0045036C" w:rsidRDefault="008E2C57" w:rsidP="00ED5B9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5036C">
                        <w:rPr>
                          <w:rFonts w:ascii="Arial" w:hAnsi="Arial" w:cs="Arial"/>
                          <w:b/>
                        </w:rPr>
                        <w:t>DECLARACIÓN DE GASTOS DE DESPLAZAMIENTO, ALOJAMIENTO Y MANUTENCIÓN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5B92" w:rsidRPr="00D62247" w:rsidRDefault="00ED5B92" w:rsidP="00ED5B92">
      <w:pPr>
        <w:rPr>
          <w:rFonts w:ascii="Arial" w:hAnsi="Arial" w:cs="Arial"/>
          <w:sz w:val="20"/>
          <w:szCs w:val="20"/>
        </w:rPr>
      </w:pPr>
    </w:p>
    <w:p w:rsidR="00ED5B92" w:rsidRPr="00D62247" w:rsidRDefault="00ED5B92" w:rsidP="00ED5B92">
      <w:pPr>
        <w:spacing w:before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desplazamiento, alojamiento y manutención.</w:t>
      </w:r>
    </w:p>
    <w:tbl>
      <w:tblPr>
        <w:tblW w:w="1417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5"/>
        <w:gridCol w:w="1592"/>
        <w:gridCol w:w="1887"/>
        <w:gridCol w:w="1592"/>
        <w:gridCol w:w="5667"/>
        <w:gridCol w:w="1592"/>
      </w:tblGrid>
      <w:tr w:rsidR="00ED5B92" w:rsidRPr="00D62247" w:rsidTr="00ED5B92">
        <w:trPr>
          <w:trHeight w:val="397"/>
        </w:trPr>
        <w:tc>
          <w:tcPr>
            <w:tcW w:w="895" w:type="dxa"/>
            <w:tcBorders>
              <w:top w:val="nil"/>
              <w:left w:val="nil"/>
              <w:bottom w:val="nil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D5B92" w:rsidRPr="00D62247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:rsidR="00ED5B92" w:rsidRPr="00D62247" w:rsidRDefault="00ED5B92" w:rsidP="00ED5B92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i/>
          <w:sz w:val="20"/>
          <w:szCs w:val="20"/>
        </w:rPr>
        <w:t>DESPLAZAMIENTO</w:t>
      </w:r>
    </w:p>
    <w:tbl>
      <w:tblPr>
        <w:tblW w:w="140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893"/>
        <w:gridCol w:w="1137"/>
        <w:gridCol w:w="1137"/>
        <w:gridCol w:w="1535"/>
        <w:gridCol w:w="2126"/>
        <w:gridCol w:w="1276"/>
        <w:gridCol w:w="1130"/>
        <w:gridCol w:w="1138"/>
        <w:gridCol w:w="1137"/>
        <w:gridCol w:w="1328"/>
      </w:tblGrid>
      <w:tr w:rsidR="00ED5B92" w:rsidRPr="0045036C" w:rsidTr="00ED5B92">
        <w:trPr>
          <w:trHeight w:val="11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  <w:vAlign w:val="center"/>
          </w:tcPr>
          <w:p w:rsidR="00ED5B92" w:rsidRPr="0045036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137" w:type="dxa"/>
            <w:vAlign w:val="center"/>
          </w:tcPr>
          <w:p w:rsidR="00ED5B92" w:rsidRPr="0045036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137" w:type="dxa"/>
            <w:vAlign w:val="center"/>
          </w:tcPr>
          <w:p w:rsidR="00ED5B92" w:rsidRPr="0045036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Objeto</w:t>
            </w:r>
          </w:p>
        </w:tc>
        <w:tc>
          <w:tcPr>
            <w:tcW w:w="1535" w:type="dxa"/>
            <w:vAlign w:val="center"/>
          </w:tcPr>
          <w:p w:rsidR="00ED5B92" w:rsidRPr="0045036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desplazamiento</w:t>
            </w:r>
          </w:p>
        </w:tc>
        <w:tc>
          <w:tcPr>
            <w:tcW w:w="2126" w:type="dxa"/>
            <w:vAlign w:val="center"/>
          </w:tcPr>
          <w:p w:rsidR="00ED5B92" w:rsidRPr="0045036C" w:rsidRDefault="00ED5B92" w:rsidP="00ED5B92">
            <w:pPr>
              <w:spacing w:line="276" w:lineRule="auto"/>
              <w:ind w:left="105" w:hanging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Origen y destino del desplazamiento</w:t>
            </w:r>
          </w:p>
        </w:tc>
        <w:tc>
          <w:tcPr>
            <w:tcW w:w="1276" w:type="dxa"/>
            <w:vAlign w:val="center"/>
          </w:tcPr>
          <w:p w:rsidR="00ED5B92" w:rsidRPr="0045036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Medio de transporte</w:t>
            </w:r>
          </w:p>
        </w:tc>
        <w:tc>
          <w:tcPr>
            <w:tcW w:w="1130" w:type="dxa"/>
            <w:vAlign w:val="center"/>
          </w:tcPr>
          <w:p w:rsidR="00ED5B92" w:rsidRPr="0045036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Kilómetros (*)</w:t>
            </w:r>
          </w:p>
        </w:tc>
        <w:tc>
          <w:tcPr>
            <w:tcW w:w="1138" w:type="dxa"/>
            <w:vAlign w:val="center"/>
          </w:tcPr>
          <w:p w:rsidR="00ED5B92" w:rsidRPr="0045036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1137" w:type="dxa"/>
            <w:vAlign w:val="center"/>
          </w:tcPr>
          <w:p w:rsidR="00ED5B92" w:rsidRPr="0045036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1328" w:type="dxa"/>
            <w:vAlign w:val="center"/>
          </w:tcPr>
          <w:p w:rsidR="00ED5B92" w:rsidRPr="0045036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ED5B92" w:rsidRPr="00D62247" w:rsidTr="00ED5B92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left w:val="double" w:sz="4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93" w:type="dxa"/>
            <w:tcBorders>
              <w:left w:val="double" w:sz="4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93" w:type="dxa"/>
            <w:tcBorders>
              <w:left w:val="double" w:sz="4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93" w:type="dxa"/>
            <w:tcBorders>
              <w:left w:val="double" w:sz="4" w:space="0" w:color="auto"/>
              <w:bottom w:val="double" w:sz="4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tcBorders>
              <w:bottom w:val="double" w:sz="4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tcBorders>
              <w:bottom w:val="double" w:sz="4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tcBorders>
              <w:bottom w:val="double" w:sz="4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double" w:sz="4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8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24" w:name="Texto204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3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5B92" w:rsidRPr="00A45CFA" w:rsidRDefault="00ED5B92" w:rsidP="00F20E1B">
      <w:pPr>
        <w:jc w:val="both"/>
        <w:rPr>
          <w:rFonts w:ascii="Arial" w:hAnsi="Arial" w:cs="Arial"/>
          <w:sz w:val="18"/>
          <w:szCs w:val="18"/>
        </w:rPr>
      </w:pPr>
      <w:r w:rsidRPr="00A45CFA">
        <w:rPr>
          <w:rFonts w:ascii="Arial" w:hAnsi="Arial" w:cs="Arial"/>
          <w:sz w:val="18"/>
          <w:szCs w:val="18"/>
        </w:rPr>
        <w:t>(*) En el caso de vehículo propio</w:t>
      </w:r>
    </w:p>
    <w:p w:rsidR="00ED5B92" w:rsidRPr="00D62247" w:rsidRDefault="00ED5B92" w:rsidP="00F20E1B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62247">
        <w:rPr>
          <w:rFonts w:ascii="Arial" w:hAnsi="Arial" w:cs="Arial"/>
          <w:b/>
          <w:i/>
          <w:sz w:val="20"/>
          <w:szCs w:val="20"/>
        </w:rPr>
        <w:t>ALOJAMIENTO</w:t>
      </w:r>
    </w:p>
    <w:tbl>
      <w:tblPr>
        <w:tblW w:w="487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57"/>
        <w:gridCol w:w="2401"/>
        <w:gridCol w:w="2030"/>
        <w:gridCol w:w="1423"/>
        <w:gridCol w:w="2033"/>
        <w:gridCol w:w="1831"/>
        <w:gridCol w:w="2237"/>
        <w:gridCol w:w="1863"/>
      </w:tblGrid>
      <w:tr w:rsidR="00ED5B92" w:rsidRPr="0045036C" w:rsidTr="00ED5B92">
        <w:trPr>
          <w:trHeight w:val="1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double" w:sz="6" w:space="0" w:color="auto"/>
            </w:tcBorders>
          </w:tcPr>
          <w:p w:rsidR="00ED5B92" w:rsidRPr="0045036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716" w:type="pct"/>
            <w:tcBorders>
              <w:top w:val="double" w:sz="6" w:space="0" w:color="auto"/>
            </w:tcBorders>
          </w:tcPr>
          <w:p w:rsidR="00ED5B92" w:rsidRPr="0045036C" w:rsidRDefault="00ED5B92" w:rsidP="00ED5B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502" w:type="pct"/>
            <w:tcBorders>
              <w:top w:val="double" w:sz="6" w:space="0" w:color="auto"/>
            </w:tcBorders>
          </w:tcPr>
          <w:p w:rsidR="00ED5B92" w:rsidRPr="0045036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Objeto</w:t>
            </w:r>
          </w:p>
        </w:tc>
        <w:tc>
          <w:tcPr>
            <w:tcW w:w="717" w:type="pct"/>
            <w:tcBorders>
              <w:top w:val="double" w:sz="6" w:space="0" w:color="auto"/>
            </w:tcBorders>
          </w:tcPr>
          <w:p w:rsidR="00ED5B92" w:rsidRPr="0045036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 alojamiento</w:t>
            </w:r>
          </w:p>
        </w:tc>
        <w:tc>
          <w:tcPr>
            <w:tcW w:w="646" w:type="pct"/>
            <w:tcBorders>
              <w:top w:val="double" w:sz="6" w:space="0" w:color="auto"/>
            </w:tcBorders>
          </w:tcPr>
          <w:p w:rsidR="00ED5B92" w:rsidRPr="0045036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789" w:type="pct"/>
            <w:tcBorders>
              <w:top w:val="double" w:sz="6" w:space="0" w:color="auto"/>
            </w:tcBorders>
          </w:tcPr>
          <w:p w:rsidR="00ED5B92" w:rsidRPr="0045036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657" w:type="pct"/>
            <w:tcBorders>
              <w:top w:val="double" w:sz="6" w:space="0" w:color="auto"/>
            </w:tcBorders>
          </w:tcPr>
          <w:p w:rsidR="00ED5B92" w:rsidRPr="0045036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ED5B92" w:rsidRPr="00D62247" w:rsidTr="00ED5B92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bottom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25" w:name="Texto205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716" w:type="pct"/>
            <w:tcBorders>
              <w:bottom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26" w:name="Texto206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02" w:type="pct"/>
            <w:tcBorders>
              <w:bottom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27" w:name="Texto207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717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28" w:name="Texto208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646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29" w:name="Texto209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789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30" w:name="Texto210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657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31" w:name="Texto211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ED5B92" w:rsidRPr="00D62247" w:rsidTr="00ED5B92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bottom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  <w:tcBorders>
              <w:bottom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  <w:tcBorders>
              <w:bottom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  <w:tcBorders>
              <w:bottom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gridAfter w:val="2"/>
          <w:wAfter w:w="1446" w:type="pct"/>
          <w:trHeight w:val="257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left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646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32" w:name="Texto203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</w:tbl>
    <w:p w:rsidR="00ED5B92" w:rsidRPr="00D62247" w:rsidRDefault="00ED5B92" w:rsidP="00ED5B92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D62247">
        <w:rPr>
          <w:rFonts w:ascii="Arial" w:hAnsi="Arial" w:cs="Arial"/>
          <w:b/>
          <w:i/>
          <w:sz w:val="20"/>
          <w:szCs w:val="20"/>
        </w:rPr>
        <w:t>MANUTENCIÓN</w:t>
      </w:r>
    </w:p>
    <w:tbl>
      <w:tblPr>
        <w:tblW w:w="1415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622"/>
        <w:gridCol w:w="1326"/>
        <w:gridCol w:w="2833"/>
        <w:gridCol w:w="2267"/>
        <w:gridCol w:w="1701"/>
        <w:gridCol w:w="1560"/>
        <w:gridCol w:w="1843"/>
      </w:tblGrid>
      <w:tr w:rsidR="00ED5B92" w:rsidRPr="00D62247" w:rsidTr="00ED5B92">
        <w:trPr>
          <w:trHeight w:val="113"/>
          <w:jc w:val="center"/>
        </w:trPr>
        <w:tc>
          <w:tcPr>
            <w:tcW w:w="926" w:type="pct"/>
            <w:tcBorders>
              <w:top w:val="double" w:sz="6" w:space="0" w:color="auto"/>
            </w:tcBorders>
          </w:tcPr>
          <w:p w:rsidR="00ED5B92" w:rsidRPr="0045036C" w:rsidRDefault="00ED5B92" w:rsidP="00ED5B92">
            <w:pPr>
              <w:spacing w:line="276" w:lineRule="auto"/>
              <w:ind w:left="149" w:hanging="1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468" w:type="pct"/>
            <w:tcBorders>
              <w:top w:val="double" w:sz="6" w:space="0" w:color="auto"/>
            </w:tcBorders>
          </w:tcPr>
          <w:p w:rsidR="00ED5B92" w:rsidRPr="0045036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001" w:type="pct"/>
            <w:tcBorders>
              <w:top w:val="double" w:sz="6" w:space="0" w:color="auto"/>
            </w:tcBorders>
          </w:tcPr>
          <w:p w:rsidR="00ED5B92" w:rsidRPr="0045036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Objeto</w:t>
            </w:r>
          </w:p>
        </w:tc>
        <w:tc>
          <w:tcPr>
            <w:tcW w:w="801" w:type="pct"/>
            <w:tcBorders>
              <w:top w:val="double" w:sz="6" w:space="0" w:color="auto"/>
            </w:tcBorders>
          </w:tcPr>
          <w:p w:rsidR="00ED5B92" w:rsidRPr="0045036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 manutención</w:t>
            </w:r>
          </w:p>
        </w:tc>
        <w:tc>
          <w:tcPr>
            <w:tcW w:w="601" w:type="pct"/>
            <w:tcBorders>
              <w:top w:val="double" w:sz="6" w:space="0" w:color="auto"/>
            </w:tcBorders>
          </w:tcPr>
          <w:p w:rsidR="00ED5B92" w:rsidRPr="0045036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551" w:type="pct"/>
            <w:tcBorders>
              <w:top w:val="double" w:sz="6" w:space="0" w:color="auto"/>
            </w:tcBorders>
          </w:tcPr>
          <w:p w:rsidR="00ED5B92" w:rsidRPr="0045036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651" w:type="pct"/>
            <w:tcBorders>
              <w:top w:val="double" w:sz="6" w:space="0" w:color="auto"/>
            </w:tcBorders>
          </w:tcPr>
          <w:p w:rsidR="00ED5B92" w:rsidRPr="0045036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ED5B92" w:rsidRPr="00D62247" w:rsidTr="00ED5B92">
        <w:trPr>
          <w:trHeight w:val="283"/>
          <w:jc w:val="center"/>
        </w:trPr>
        <w:tc>
          <w:tcPr>
            <w:tcW w:w="926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bottom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gridAfter w:val="2"/>
          <w:wAfter w:w="1202" w:type="pct"/>
          <w:trHeight w:val="327"/>
          <w:jc w:val="center"/>
        </w:trPr>
        <w:tc>
          <w:tcPr>
            <w:tcW w:w="926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left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601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45CFA" w:rsidRDefault="00A45CFA" w:rsidP="00ED5B92">
      <w:pPr>
        <w:rPr>
          <w:rFonts w:ascii="Arial" w:hAnsi="Arial" w:cs="Arial"/>
          <w:sz w:val="18"/>
          <w:szCs w:val="18"/>
        </w:rPr>
      </w:pPr>
    </w:p>
    <w:p w:rsidR="00A45CFA" w:rsidRDefault="00A45CFA" w:rsidP="00ED5B92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9A99BD6" wp14:editId="2ACC4A2B">
                <wp:simplePos x="0" y="0"/>
                <wp:positionH relativeFrom="margin">
                  <wp:posOffset>5400675</wp:posOffset>
                </wp:positionH>
                <wp:positionV relativeFrom="paragraph">
                  <wp:posOffset>8890</wp:posOffset>
                </wp:positionV>
                <wp:extent cx="2143125" cy="523875"/>
                <wp:effectExtent l="0" t="0" r="28575" b="28575"/>
                <wp:wrapNone/>
                <wp:docPr id="8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5238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626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52929" id="Rectángulo 9" o:spid="_x0000_s1026" style="position:absolute;margin-left:425.25pt;margin-top:.7pt;width:168.75pt;height:41.25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" filled="f" strokecolor="#262626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FIRMADO POR LA PERSONA QUE REPRESENTA LEGALMENTE A LA </w:t>
      </w:r>
      <w:r w:rsidRPr="00A45CFA">
        <w:rPr>
          <w:rFonts w:ascii="Arial" w:hAnsi="Arial" w:cs="Arial"/>
          <w:sz w:val="18"/>
          <w:szCs w:val="18"/>
        </w:rPr>
        <w:t>ENTIDAD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BENEFICIARIA                                           </w:t>
      </w:r>
    </w:p>
    <w:p w:rsidR="00A45CFA" w:rsidRDefault="00A45CFA" w:rsidP="00A45CF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:rsidR="00A45CFA" w:rsidRDefault="00A45CFA" w:rsidP="00A45CFA">
      <w:pPr>
        <w:jc w:val="both"/>
        <w:rPr>
          <w:rFonts w:ascii="Arial" w:hAnsi="Arial" w:cs="Arial"/>
          <w:sz w:val="20"/>
          <w:szCs w:val="20"/>
        </w:rPr>
      </w:pPr>
    </w:p>
    <w:p w:rsidR="00ED5B92" w:rsidRPr="00D62247" w:rsidRDefault="00ED5B92" w:rsidP="00ED5B92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ECB1D7D" wp14:editId="51373F97">
                <wp:simplePos x="0" y="0"/>
                <wp:positionH relativeFrom="column">
                  <wp:posOffset>118110</wp:posOffset>
                </wp:positionH>
                <wp:positionV relativeFrom="paragraph">
                  <wp:posOffset>53975</wp:posOffset>
                </wp:positionV>
                <wp:extent cx="8972550" cy="419100"/>
                <wp:effectExtent l="0" t="0" r="19050" b="1905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C57" w:rsidRPr="003B5F75" w:rsidRDefault="008E2C57" w:rsidP="00ED5B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F0B11">
                              <w:rPr>
                                <w:rFonts w:ascii="Arial" w:hAnsi="Arial" w:cs="Arial"/>
                                <w:b/>
                              </w:rPr>
                              <w:t xml:space="preserve">DECLARACIÓN DE GASTOS DE </w:t>
                            </w:r>
                            <w:r w:rsidRPr="006D5C36">
                              <w:rPr>
                                <w:rFonts w:ascii="Arial" w:hAnsi="Arial" w:cs="Arial"/>
                                <w:b/>
                              </w:rPr>
                              <w:t>MATERIAL DE OFICINA, DE PROMOCIÓN, EDICIÓN, PUBLICACIÓN Y DIFUSIÓN.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1D7D" id="Cuadro de texto 19" o:spid="_x0000_s1033" type="#_x0000_t202" style="position:absolute;margin-left:9.3pt;margin-top:4.25pt;width:706.5pt;height:33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">
                <v:textbox>
                  <w:txbxContent>
                    <w:p w:rsidR="008E2C57" w:rsidRPr="003B5F75" w:rsidRDefault="008E2C57" w:rsidP="00ED5B9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F0B11">
                        <w:rPr>
                          <w:rFonts w:ascii="Arial" w:hAnsi="Arial" w:cs="Arial"/>
                          <w:b/>
                        </w:rPr>
                        <w:t xml:space="preserve">DECLARACIÓN DE GASTOS DE </w:t>
                      </w:r>
                      <w:r w:rsidRPr="006D5C36">
                        <w:rPr>
                          <w:rFonts w:ascii="Arial" w:hAnsi="Arial" w:cs="Arial"/>
                          <w:b/>
                        </w:rPr>
                        <w:t>MATERIAL DE OFICINA, DE PROMOCIÓN, EDICIÓN, PUBLICACIÓN Y DIFUSIÓN.</w:t>
                      </w:r>
                    </w:p>
                  </w:txbxContent>
                </v:textbox>
              </v:shape>
            </w:pict>
          </mc:Fallback>
        </mc:AlternateContent>
      </w:r>
    </w:p>
    <w:p w:rsidR="00ED5B92" w:rsidRPr="00D62247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ED5B92" w:rsidRPr="00D62247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ED5B92" w:rsidRPr="00D62247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oficina, promoción, edición, publicación y difusión.</w:t>
      </w:r>
    </w:p>
    <w:p w:rsidR="00ED5B92" w:rsidRPr="00D62247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4915" w:type="pct"/>
        <w:tblLook w:val="04A0" w:firstRow="1" w:lastRow="0" w:firstColumn="1" w:lastColumn="0" w:noHBand="0" w:noVBand="1"/>
      </w:tblPr>
      <w:tblGrid>
        <w:gridCol w:w="1208"/>
        <w:gridCol w:w="2630"/>
        <w:gridCol w:w="1332"/>
        <w:gridCol w:w="2120"/>
        <w:gridCol w:w="3377"/>
        <w:gridCol w:w="3655"/>
      </w:tblGrid>
      <w:tr w:rsidR="00ED5B92" w:rsidRPr="00D62247" w:rsidTr="00ED5B92">
        <w:trPr>
          <w:trHeight w:val="397"/>
        </w:trPr>
        <w:tc>
          <w:tcPr>
            <w:tcW w:w="422" w:type="pct"/>
            <w:tcBorders>
              <w:top w:val="nil"/>
              <w:left w:val="nil"/>
              <w:bottom w:val="nil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918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740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9" w:type="pct"/>
            <w:tcBorders>
              <w:top w:val="nil"/>
              <w:bottom w:val="nil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276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D5B92" w:rsidRPr="00D62247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ED5B92" w:rsidRPr="00D62247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:rsidR="00ED5B92" w:rsidRPr="00D62247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203"/>
        <w:gridCol w:w="1307"/>
        <w:gridCol w:w="1896"/>
        <w:gridCol w:w="1462"/>
        <w:gridCol w:w="78"/>
        <w:gridCol w:w="2037"/>
        <w:gridCol w:w="1610"/>
        <w:gridCol w:w="1038"/>
        <w:gridCol w:w="1440"/>
        <w:gridCol w:w="1038"/>
        <w:gridCol w:w="1066"/>
      </w:tblGrid>
      <w:tr w:rsidR="00ED5B92" w:rsidRPr="00D62247" w:rsidTr="00ED5B92">
        <w:trPr>
          <w:trHeight w:val="340"/>
        </w:trPr>
        <w:tc>
          <w:tcPr>
            <w:tcW w:w="897" w:type="dxa"/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974" w:type="dxa"/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412" w:type="dxa"/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089" w:type="dxa"/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575" w:type="dxa"/>
            <w:gridSpan w:val="2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199" w:type="dxa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073" w:type="dxa"/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786" w:type="dxa"/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ED5B92" w:rsidRPr="00D62247" w:rsidTr="00ED5B92">
        <w:trPr>
          <w:trHeight w:val="340"/>
        </w:trPr>
        <w:tc>
          <w:tcPr>
            <w:tcW w:w="89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340"/>
        </w:trPr>
        <w:tc>
          <w:tcPr>
            <w:tcW w:w="89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340"/>
        </w:trPr>
        <w:tc>
          <w:tcPr>
            <w:tcW w:w="89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340"/>
        </w:trPr>
        <w:tc>
          <w:tcPr>
            <w:tcW w:w="89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340"/>
        </w:trPr>
        <w:tc>
          <w:tcPr>
            <w:tcW w:w="89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340"/>
        </w:trPr>
        <w:tc>
          <w:tcPr>
            <w:tcW w:w="89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340"/>
        </w:trPr>
        <w:tc>
          <w:tcPr>
            <w:tcW w:w="89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340"/>
        </w:trPr>
        <w:tc>
          <w:tcPr>
            <w:tcW w:w="89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340"/>
        </w:trPr>
        <w:tc>
          <w:tcPr>
            <w:tcW w:w="89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340"/>
        </w:trPr>
        <w:tc>
          <w:tcPr>
            <w:tcW w:w="89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2"/>
          <w:wBefore w:w="4430" w:type="dxa"/>
          <w:wAfter w:w="1559" w:type="dxa"/>
          <w:trHeight w:val="340"/>
        </w:trPr>
        <w:tc>
          <w:tcPr>
            <w:tcW w:w="1517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D5B92" w:rsidRPr="00A45CFA" w:rsidRDefault="00ED5B92" w:rsidP="00ED5B92">
      <w:pPr>
        <w:rPr>
          <w:rFonts w:ascii="Arial" w:hAnsi="Arial" w:cs="Arial"/>
          <w:sz w:val="18"/>
          <w:szCs w:val="18"/>
        </w:rPr>
      </w:pPr>
      <w:r w:rsidRPr="00A45CFA">
        <w:rPr>
          <w:rFonts w:ascii="Arial" w:hAnsi="Arial" w:cs="Arial"/>
          <w:sz w:val="18"/>
          <w:szCs w:val="18"/>
        </w:rPr>
        <w:t>*IVA: indicar si la entidad se deduce el IVA</w:t>
      </w:r>
    </w:p>
    <w:p w:rsidR="00ED5B92" w:rsidRPr="00A45CFA" w:rsidRDefault="00ED5B92" w:rsidP="00ED5B92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bCs/>
          <w:sz w:val="18"/>
          <w:szCs w:val="18"/>
        </w:rPr>
      </w:pPr>
      <w:r w:rsidRPr="00A45CFA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A45CF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BA1C19">
        <w:rPr>
          <w:rFonts w:ascii="Arial" w:hAnsi="Arial" w:cs="Arial"/>
          <w:b/>
          <w:bCs/>
          <w:sz w:val="18"/>
          <w:szCs w:val="18"/>
        </w:rPr>
      </w:r>
      <w:r w:rsidR="00BA1C19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A45CFA">
        <w:rPr>
          <w:rFonts w:ascii="Arial" w:hAnsi="Arial" w:cs="Arial"/>
          <w:b/>
          <w:bCs/>
          <w:sz w:val="18"/>
          <w:szCs w:val="18"/>
        </w:rPr>
        <w:fldChar w:fldCharType="end"/>
      </w:r>
      <w:r w:rsidRPr="00A45CFA">
        <w:rPr>
          <w:rFonts w:ascii="Arial" w:hAnsi="Arial" w:cs="Arial"/>
          <w:b/>
          <w:bCs/>
          <w:sz w:val="18"/>
          <w:szCs w:val="18"/>
        </w:rPr>
        <w:t>NO</w:t>
      </w:r>
    </w:p>
    <w:p w:rsidR="00ED5B92" w:rsidRPr="00D62247" w:rsidRDefault="00ED5B92" w:rsidP="00ED5B92">
      <w:pPr>
        <w:rPr>
          <w:rFonts w:ascii="Arial" w:hAnsi="Arial" w:cs="Arial"/>
          <w:sz w:val="20"/>
          <w:szCs w:val="20"/>
        </w:rPr>
      </w:pPr>
      <w:r w:rsidRPr="00A45CFA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A45CF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BA1C19">
        <w:rPr>
          <w:rFonts w:ascii="Arial" w:hAnsi="Arial" w:cs="Arial"/>
          <w:b/>
          <w:bCs/>
          <w:sz w:val="18"/>
          <w:szCs w:val="18"/>
        </w:rPr>
      </w:r>
      <w:r w:rsidR="00BA1C19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A45CFA">
        <w:rPr>
          <w:rFonts w:ascii="Arial" w:hAnsi="Arial" w:cs="Arial"/>
          <w:b/>
          <w:bCs/>
          <w:sz w:val="18"/>
          <w:szCs w:val="18"/>
        </w:rPr>
        <w:fldChar w:fldCharType="end"/>
      </w:r>
      <w:r w:rsidRPr="00A45CFA">
        <w:rPr>
          <w:rFonts w:ascii="Arial" w:hAnsi="Arial" w:cs="Arial"/>
          <w:b/>
          <w:bCs/>
          <w:sz w:val="18"/>
          <w:szCs w:val="18"/>
        </w:rPr>
        <w:t>SI</w:t>
      </w:r>
    </w:p>
    <w:p w:rsidR="00A45CFA" w:rsidRDefault="00A45CFA" w:rsidP="00A45CFA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FIRMADO POR LA PERSONA QUE REPRESENTA LEGALMENTE A LA </w:t>
      </w:r>
      <w:r w:rsidRPr="00A45CFA">
        <w:rPr>
          <w:rFonts w:ascii="Arial" w:hAnsi="Arial" w:cs="Arial"/>
          <w:sz w:val="18"/>
          <w:szCs w:val="18"/>
        </w:rPr>
        <w:t>ENTIDAD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BENEFICIARIA</w:t>
      </w:r>
    </w:p>
    <w:p w:rsidR="00A45CFA" w:rsidRDefault="00A45CFA" w:rsidP="00A45CF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:rsidR="00A45CFA" w:rsidRDefault="00A45CFA" w:rsidP="00A45CFA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0E018E2" wp14:editId="60277BC7">
                <wp:simplePos x="0" y="0"/>
                <wp:positionH relativeFrom="margin">
                  <wp:posOffset>3556635</wp:posOffset>
                </wp:positionH>
                <wp:positionV relativeFrom="paragraph">
                  <wp:posOffset>37466</wp:posOffset>
                </wp:positionV>
                <wp:extent cx="2143125" cy="419100"/>
                <wp:effectExtent l="0" t="0" r="28575" b="1905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419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626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C1038" id="Rectángulo 9" o:spid="_x0000_s1026" style="position:absolute;margin-left:280.05pt;margin-top:2.95pt;width:168.75pt;height:33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" filled="f" strokecolor="#262626" strokeweight="2pt">
                <w10:wrap anchorx="margin"/>
              </v:rect>
            </w:pict>
          </mc:Fallback>
        </mc:AlternateContent>
      </w:r>
    </w:p>
    <w:p w:rsidR="00ED5B92" w:rsidRDefault="00ED5B92" w:rsidP="00A45CFA">
      <w:pPr>
        <w:rPr>
          <w:rFonts w:ascii="Arial" w:hAnsi="Arial" w:cs="Arial"/>
          <w:sz w:val="20"/>
          <w:szCs w:val="20"/>
        </w:rPr>
        <w:sectPr w:rsidR="00ED5B92" w:rsidSect="00ED5B92">
          <w:headerReference w:type="default" r:id="rId13"/>
          <w:pgSz w:w="16838" w:h="11906" w:orient="landscape" w:code="9"/>
          <w:pgMar w:top="851" w:right="1134" w:bottom="851" w:left="1134" w:header="426" w:footer="567" w:gutter="0"/>
          <w:cols w:space="708"/>
          <w:docGrid w:linePitch="360"/>
        </w:sectPr>
      </w:pPr>
    </w:p>
    <w:p w:rsidR="00ED5B92" w:rsidRPr="00D62247" w:rsidRDefault="00ED5B92" w:rsidP="00ED5B92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F8F755F" wp14:editId="4D969E78">
                <wp:simplePos x="0" y="0"/>
                <wp:positionH relativeFrom="margin">
                  <wp:posOffset>422910</wp:posOffset>
                </wp:positionH>
                <wp:positionV relativeFrom="paragraph">
                  <wp:posOffset>101600</wp:posOffset>
                </wp:positionV>
                <wp:extent cx="9020175" cy="304800"/>
                <wp:effectExtent l="0" t="0" r="28575" b="1905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0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C57" w:rsidRPr="003B5F75" w:rsidRDefault="008E2C57" w:rsidP="00ED5B92">
                            <w:pPr>
                              <w:tabs>
                                <w:tab w:val="left" w:pos="0"/>
                              </w:tabs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COSTES INDIRECTOS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F755F" id="Cuadro de texto 20" o:spid="_x0000_s1034" type="#_x0000_t202" style="position:absolute;left:0;text-align:left;margin-left:33.3pt;margin-top:8pt;width:710.25pt;height:24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">
                <v:textbox>
                  <w:txbxContent>
                    <w:p w:rsidR="008E2C57" w:rsidRPr="003B5F75" w:rsidRDefault="008E2C57" w:rsidP="00ED5B92">
                      <w:pPr>
                        <w:tabs>
                          <w:tab w:val="left" w:pos="0"/>
                        </w:tabs>
                        <w:ind w:left="-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COSTES INDIRECTOS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5B92" w:rsidRPr="00D62247" w:rsidRDefault="00ED5B92" w:rsidP="00ED5B92">
      <w:pPr>
        <w:tabs>
          <w:tab w:val="left" w:pos="3270"/>
        </w:tabs>
        <w:jc w:val="both"/>
        <w:rPr>
          <w:rFonts w:ascii="Arial" w:hAnsi="Arial" w:cs="Arial"/>
          <w:sz w:val="20"/>
          <w:szCs w:val="20"/>
        </w:rPr>
      </w:pPr>
    </w:p>
    <w:p w:rsidR="00ED5B92" w:rsidRPr="0033747C" w:rsidRDefault="00ED5B92" w:rsidP="004A51E2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El presente documento tiene por objeto indicar la relación clasificada de los gastos de </w:t>
      </w:r>
      <w:r w:rsidR="0033747C">
        <w:rPr>
          <w:rFonts w:ascii="Arial" w:hAnsi="Arial" w:cs="Arial"/>
          <w:sz w:val="20"/>
          <w:szCs w:val="20"/>
        </w:rPr>
        <w:t>funcionamiento regular de la entidad: alquiler sede, suministros, gastos de comunicaciones etc</w:t>
      </w:r>
    </w:p>
    <w:p w:rsidR="00ED5B92" w:rsidRPr="00D62247" w:rsidRDefault="00ED5B92" w:rsidP="004A51E2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3980"/>
        <w:gridCol w:w="2323"/>
        <w:gridCol w:w="1930"/>
        <w:gridCol w:w="3544"/>
        <w:gridCol w:w="1275"/>
      </w:tblGrid>
      <w:tr w:rsidR="00ED5B92" w:rsidRPr="00D62247" w:rsidTr="00ED5B92">
        <w:trPr>
          <w:trHeight w:val="332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3980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3" w:type="dxa"/>
            <w:tcBorders>
              <w:top w:val="nil"/>
              <w:bottom w:val="nil"/>
            </w:tcBorders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930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275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D5B92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ED5B92" w:rsidRPr="00D62247" w:rsidRDefault="00ED5B92" w:rsidP="004A51E2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:rsidR="00ED5B92" w:rsidRPr="00D62247" w:rsidRDefault="00ED5B92" w:rsidP="004A51E2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594"/>
        <w:gridCol w:w="1415"/>
        <w:gridCol w:w="1416"/>
        <w:gridCol w:w="1243"/>
        <w:gridCol w:w="2124"/>
        <w:gridCol w:w="1770"/>
        <w:gridCol w:w="1063"/>
        <w:gridCol w:w="1422"/>
        <w:gridCol w:w="1062"/>
        <w:gridCol w:w="1066"/>
      </w:tblGrid>
      <w:tr w:rsidR="00ED5B92" w:rsidRPr="00D62247" w:rsidTr="00A45CFA">
        <w:trPr>
          <w:trHeight w:val="340"/>
          <w:jc w:val="center"/>
        </w:trPr>
        <w:tc>
          <w:tcPr>
            <w:tcW w:w="159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ind w:left="-250" w:firstLine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415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41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Emisor/a</w:t>
            </w:r>
          </w:p>
        </w:tc>
        <w:tc>
          <w:tcPr>
            <w:tcW w:w="124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12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770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106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42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106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06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ED5B92" w:rsidRPr="00D62247" w:rsidTr="00A45CFA">
        <w:trPr>
          <w:trHeight w:val="340"/>
          <w:jc w:val="center"/>
        </w:trPr>
        <w:tc>
          <w:tcPr>
            <w:tcW w:w="159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A45CFA">
        <w:trPr>
          <w:trHeight w:val="340"/>
          <w:jc w:val="center"/>
        </w:trPr>
        <w:tc>
          <w:tcPr>
            <w:tcW w:w="159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A45CFA">
        <w:trPr>
          <w:trHeight w:val="340"/>
          <w:jc w:val="center"/>
        </w:trPr>
        <w:tc>
          <w:tcPr>
            <w:tcW w:w="159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A45CFA">
        <w:trPr>
          <w:trHeight w:val="340"/>
          <w:jc w:val="center"/>
        </w:trPr>
        <w:tc>
          <w:tcPr>
            <w:tcW w:w="159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A45CFA">
        <w:trPr>
          <w:trHeight w:val="340"/>
          <w:jc w:val="center"/>
        </w:trPr>
        <w:tc>
          <w:tcPr>
            <w:tcW w:w="159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A45CFA">
        <w:trPr>
          <w:trHeight w:val="340"/>
          <w:jc w:val="center"/>
        </w:trPr>
        <w:tc>
          <w:tcPr>
            <w:tcW w:w="159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A45CFA">
        <w:trPr>
          <w:trHeight w:val="340"/>
          <w:jc w:val="center"/>
        </w:trPr>
        <w:tc>
          <w:tcPr>
            <w:tcW w:w="159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A45CFA">
        <w:trPr>
          <w:trHeight w:val="340"/>
          <w:jc w:val="center"/>
        </w:trPr>
        <w:tc>
          <w:tcPr>
            <w:tcW w:w="159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A45CFA">
        <w:trPr>
          <w:trHeight w:val="340"/>
          <w:jc w:val="center"/>
        </w:trPr>
        <w:tc>
          <w:tcPr>
            <w:tcW w:w="159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bottom w:val="double" w:sz="4" w:space="0" w:color="auto"/>
            </w:tcBorders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A4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2"/>
          <w:wBefore w:w="5668" w:type="dxa"/>
          <w:wAfter w:w="2128" w:type="dxa"/>
          <w:trHeight w:val="340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D5B92" w:rsidRPr="00A45CFA" w:rsidRDefault="00ED5B92" w:rsidP="00DD4F7C">
      <w:pPr>
        <w:ind w:left="851"/>
        <w:rPr>
          <w:rFonts w:ascii="Arial" w:hAnsi="Arial" w:cs="Arial"/>
          <w:sz w:val="18"/>
          <w:szCs w:val="18"/>
        </w:rPr>
      </w:pPr>
      <w:r w:rsidRPr="00A45CFA">
        <w:rPr>
          <w:rFonts w:ascii="Arial" w:hAnsi="Arial" w:cs="Arial"/>
          <w:sz w:val="18"/>
          <w:szCs w:val="18"/>
        </w:rPr>
        <w:t>*IVA: indicar si la entidad se deduce el IVA</w:t>
      </w:r>
    </w:p>
    <w:p w:rsidR="00ED5B92" w:rsidRPr="00A45CFA" w:rsidRDefault="00ED5B92" w:rsidP="00DD4F7C">
      <w:pPr>
        <w:tabs>
          <w:tab w:val="left" w:pos="10204"/>
        </w:tabs>
        <w:autoSpaceDE w:val="0"/>
        <w:autoSpaceDN w:val="0"/>
        <w:adjustRightInd w:val="0"/>
        <w:spacing w:line="360" w:lineRule="auto"/>
        <w:ind w:left="851" w:right="-56"/>
        <w:jc w:val="both"/>
        <w:rPr>
          <w:rFonts w:ascii="Arial" w:hAnsi="Arial" w:cs="Arial"/>
          <w:b/>
          <w:bCs/>
          <w:sz w:val="18"/>
          <w:szCs w:val="18"/>
        </w:rPr>
      </w:pPr>
      <w:r w:rsidRPr="00A45CFA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A45CF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BA1C19">
        <w:rPr>
          <w:rFonts w:ascii="Arial" w:hAnsi="Arial" w:cs="Arial"/>
          <w:b/>
          <w:bCs/>
          <w:sz w:val="18"/>
          <w:szCs w:val="18"/>
        </w:rPr>
      </w:r>
      <w:r w:rsidR="00BA1C19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A45CFA">
        <w:rPr>
          <w:rFonts w:ascii="Arial" w:hAnsi="Arial" w:cs="Arial"/>
          <w:b/>
          <w:bCs/>
          <w:sz w:val="18"/>
          <w:szCs w:val="18"/>
        </w:rPr>
        <w:fldChar w:fldCharType="end"/>
      </w:r>
      <w:r w:rsidRPr="00A45CFA">
        <w:rPr>
          <w:rFonts w:ascii="Arial" w:hAnsi="Arial" w:cs="Arial"/>
          <w:b/>
          <w:bCs/>
          <w:sz w:val="18"/>
          <w:szCs w:val="18"/>
        </w:rPr>
        <w:t>NO</w:t>
      </w:r>
    </w:p>
    <w:p w:rsidR="00ED5B92" w:rsidRPr="00A45CFA" w:rsidRDefault="00ED5B92" w:rsidP="00DD4F7C">
      <w:pPr>
        <w:tabs>
          <w:tab w:val="left" w:pos="10204"/>
        </w:tabs>
        <w:autoSpaceDE w:val="0"/>
        <w:autoSpaceDN w:val="0"/>
        <w:adjustRightInd w:val="0"/>
        <w:spacing w:line="360" w:lineRule="auto"/>
        <w:ind w:left="851" w:right="-56"/>
        <w:jc w:val="both"/>
        <w:rPr>
          <w:rFonts w:ascii="Arial" w:hAnsi="Arial" w:cs="Arial"/>
          <w:sz w:val="18"/>
          <w:szCs w:val="18"/>
        </w:rPr>
      </w:pPr>
      <w:r w:rsidRPr="00A45CFA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A45CF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BA1C19">
        <w:rPr>
          <w:rFonts w:ascii="Arial" w:hAnsi="Arial" w:cs="Arial"/>
          <w:b/>
          <w:bCs/>
          <w:sz w:val="18"/>
          <w:szCs w:val="18"/>
        </w:rPr>
      </w:r>
      <w:r w:rsidR="00BA1C19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A45CFA">
        <w:rPr>
          <w:rFonts w:ascii="Arial" w:hAnsi="Arial" w:cs="Arial"/>
          <w:b/>
          <w:bCs/>
          <w:sz w:val="18"/>
          <w:szCs w:val="18"/>
        </w:rPr>
        <w:fldChar w:fldCharType="end"/>
      </w:r>
      <w:r w:rsidRPr="00A45CFA">
        <w:rPr>
          <w:rFonts w:ascii="Arial" w:hAnsi="Arial" w:cs="Arial"/>
          <w:b/>
          <w:bCs/>
          <w:sz w:val="18"/>
          <w:szCs w:val="18"/>
        </w:rPr>
        <w:t>S</w:t>
      </w:r>
      <w:r w:rsidR="0033747C">
        <w:rPr>
          <w:rFonts w:ascii="Arial" w:hAnsi="Arial" w:cs="Arial"/>
          <w:b/>
          <w:bCs/>
          <w:sz w:val="18"/>
          <w:szCs w:val="18"/>
        </w:rPr>
        <w:t>I</w:t>
      </w:r>
    </w:p>
    <w:p w:rsidR="00A45CFA" w:rsidRDefault="00A45CFA" w:rsidP="00A45CFA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FIRMADO POR LA PERSONA QUE REPRESENTA LEGALMENTE A LA </w:t>
      </w:r>
      <w:r w:rsidRPr="00A45CFA">
        <w:rPr>
          <w:rFonts w:ascii="Arial" w:hAnsi="Arial" w:cs="Arial"/>
          <w:sz w:val="18"/>
          <w:szCs w:val="18"/>
        </w:rPr>
        <w:t>ENTIDAD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BENEFICIARIA</w:t>
      </w:r>
    </w:p>
    <w:p w:rsidR="00A45CFA" w:rsidRDefault="00A45CFA" w:rsidP="00A45CF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:rsidR="00A45CFA" w:rsidRDefault="00A45CFA" w:rsidP="00A45CFA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0E018E2" wp14:editId="60277BC7">
                <wp:simplePos x="0" y="0"/>
                <wp:positionH relativeFrom="margin">
                  <wp:posOffset>3556635</wp:posOffset>
                </wp:positionH>
                <wp:positionV relativeFrom="paragraph">
                  <wp:posOffset>38734</wp:posOffset>
                </wp:positionV>
                <wp:extent cx="2143125" cy="523875"/>
                <wp:effectExtent l="0" t="0" r="28575" b="28575"/>
                <wp:wrapNone/>
                <wp:docPr id="10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5238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626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E9454" id="Rectángulo 9" o:spid="_x0000_s1026" style="position:absolute;margin-left:280.05pt;margin-top:3.05pt;width:168.75pt;height:41.25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" filled="f" strokecolor="#262626" strokeweight="2pt">
                <w10:wrap anchorx="margin"/>
              </v:rect>
            </w:pict>
          </mc:Fallback>
        </mc:AlternateContent>
      </w:r>
    </w:p>
    <w:p w:rsidR="00A45CFA" w:rsidRPr="009B5648" w:rsidRDefault="00A45CFA" w:rsidP="00A45CF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359DE" w:rsidRDefault="00C359DE" w:rsidP="00A45CFA">
      <w:pPr>
        <w:rPr>
          <w:rFonts w:ascii="Arial" w:hAnsi="Arial" w:cs="Arial"/>
          <w:sz w:val="20"/>
          <w:szCs w:val="20"/>
        </w:rPr>
      </w:pPr>
    </w:p>
    <w:p w:rsidR="00ED5B92" w:rsidRDefault="00C359DE" w:rsidP="00ED5B9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9420225" cy="304800"/>
                <wp:effectExtent l="0" t="0" r="28575" b="19050"/>
                <wp:wrapNone/>
                <wp:docPr id="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0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C57" w:rsidRPr="00107690" w:rsidRDefault="008E2C57" w:rsidP="001C7A9D">
                            <w:pPr>
                              <w:tabs>
                                <w:tab w:val="left" w:pos="0"/>
                              </w:tabs>
                              <w:ind w:left="-284"/>
                              <w:jc w:val="center"/>
                              <w:rPr>
                                <w:b/>
                              </w:rPr>
                            </w:pPr>
                            <w:r w:rsidRPr="00FF0B11">
                              <w:rPr>
                                <w:rFonts w:ascii="Arial" w:hAnsi="Arial" w:cs="Arial"/>
                                <w:b/>
                              </w:rPr>
                              <w:t>DECLARACIÓN DE GASTOS DE ALQUILER DE LOCALES, DE VEHÍCULOS, DE EQUIPOS DE PROYECCIÓN, DE ILUMINACIÓN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5" type="#_x0000_t202" style="position:absolute;left:0;text-align:left;margin-left:690.55pt;margin-top:-.15pt;width:741.75pt;height:24pt;z-index:251685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">
                <v:textbox>
                  <w:txbxContent>
                    <w:p w:rsidR="008E2C57" w:rsidRPr="00107690" w:rsidRDefault="008E2C57" w:rsidP="001C7A9D">
                      <w:pPr>
                        <w:tabs>
                          <w:tab w:val="left" w:pos="0"/>
                        </w:tabs>
                        <w:ind w:left="-284"/>
                        <w:jc w:val="center"/>
                        <w:rPr>
                          <w:b/>
                        </w:rPr>
                      </w:pPr>
                      <w:r w:rsidRPr="00FF0B11">
                        <w:rPr>
                          <w:rFonts w:ascii="Arial" w:hAnsi="Arial" w:cs="Arial"/>
                          <w:b/>
                        </w:rPr>
                        <w:t>DECLARACIÓN DE GASTOS DE ALQUILER DE LOCALES, DE VEHÍCULOS, DE EQUIPOS DE PROYECCIÓN, DE ILUMINACIÓN</w:t>
                      </w:r>
                      <w:r>
                        <w:rPr>
                          <w:b/>
                        </w:rPr>
                        <w:t>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7A9D" w:rsidRDefault="001C7A9D" w:rsidP="001C7A9D">
      <w:pPr>
        <w:tabs>
          <w:tab w:val="left" w:pos="3270"/>
        </w:tabs>
        <w:jc w:val="both"/>
      </w:pPr>
    </w:p>
    <w:p w:rsidR="00C359DE" w:rsidRDefault="00C359DE" w:rsidP="001C7A9D">
      <w:pPr>
        <w:tabs>
          <w:tab w:val="left" w:pos="3270"/>
        </w:tabs>
        <w:jc w:val="both"/>
      </w:pPr>
    </w:p>
    <w:p w:rsidR="001C7A9D" w:rsidRPr="00FF0B11" w:rsidRDefault="001C7A9D" w:rsidP="00DD4F7C">
      <w:pPr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F0B11">
        <w:rPr>
          <w:rFonts w:ascii="Arial" w:hAnsi="Arial" w:cs="Arial"/>
          <w:sz w:val="20"/>
          <w:szCs w:val="20"/>
        </w:rPr>
        <w:t xml:space="preserve">El presente documento tiene por objeto indicar la relación clasificada de los gastos de </w:t>
      </w:r>
      <w:r w:rsidR="00C255C9" w:rsidRPr="00FF0B11">
        <w:rPr>
          <w:rFonts w:ascii="Arial" w:hAnsi="Arial" w:cs="Arial"/>
          <w:sz w:val="20"/>
          <w:szCs w:val="20"/>
        </w:rPr>
        <w:t>alquiler de locales, de vehículos, de equipos de proyección, de iluminación, de sonido y/o de comunicación y cualquier otro necesario para la ejecución del proyecto</w:t>
      </w:r>
      <w:r w:rsidRPr="00FF0B11">
        <w:rPr>
          <w:rFonts w:ascii="Arial" w:hAnsi="Arial" w:cs="Arial"/>
          <w:sz w:val="20"/>
          <w:szCs w:val="20"/>
        </w:rPr>
        <w:t>.</w:t>
      </w:r>
    </w:p>
    <w:p w:rsidR="001C7A9D" w:rsidRPr="00FF0B11" w:rsidRDefault="001C7A9D" w:rsidP="001C7A9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61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4420"/>
        <w:gridCol w:w="1089"/>
        <w:gridCol w:w="1871"/>
        <w:gridCol w:w="2327"/>
        <w:gridCol w:w="4395"/>
      </w:tblGrid>
      <w:tr w:rsidR="00DD4F7C" w:rsidRPr="00FF0B11" w:rsidTr="00DD4F7C">
        <w:trPr>
          <w:trHeight w:val="406"/>
        </w:trPr>
        <w:tc>
          <w:tcPr>
            <w:tcW w:w="20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C7A9D" w:rsidRPr="00FF0B11" w:rsidRDefault="001C7A9D" w:rsidP="00DD4F7C">
            <w:pPr>
              <w:spacing w:line="276" w:lineRule="auto"/>
              <w:ind w:left="1196" w:right="-3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4420" w:type="dxa"/>
            <w:shd w:val="clear" w:color="auto" w:fill="auto"/>
          </w:tcPr>
          <w:p w:rsidR="001C7A9D" w:rsidRPr="00FF0B11" w:rsidRDefault="001C7A9D" w:rsidP="00DD4F7C">
            <w:pPr>
              <w:spacing w:line="276" w:lineRule="auto"/>
              <w:ind w:left="6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</w:tcPr>
          <w:p w:rsidR="001C7A9D" w:rsidRPr="00FF0B11" w:rsidRDefault="001C7A9D" w:rsidP="00DD4F7C">
            <w:pPr>
              <w:spacing w:line="276" w:lineRule="auto"/>
              <w:ind w:lef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871" w:type="dxa"/>
            <w:shd w:val="clear" w:color="auto" w:fill="auto"/>
          </w:tcPr>
          <w:p w:rsidR="001C7A9D" w:rsidRPr="00FF0B11" w:rsidRDefault="001C7A9D" w:rsidP="00DD4F7C">
            <w:pPr>
              <w:spacing w:line="276" w:lineRule="auto"/>
              <w:ind w:left="6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7" w:type="dxa"/>
            <w:tcBorders>
              <w:top w:val="nil"/>
              <w:bottom w:val="nil"/>
            </w:tcBorders>
            <w:shd w:val="clear" w:color="auto" w:fill="auto"/>
          </w:tcPr>
          <w:p w:rsidR="001C7A9D" w:rsidRPr="00FF0B11" w:rsidRDefault="001C7A9D" w:rsidP="00DD4F7C">
            <w:pPr>
              <w:spacing w:line="276" w:lineRule="auto"/>
              <w:ind w:left="2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4395" w:type="dxa"/>
            <w:shd w:val="clear" w:color="auto" w:fill="auto"/>
          </w:tcPr>
          <w:p w:rsidR="001C7A9D" w:rsidRPr="00FF0B11" w:rsidRDefault="001C7A9D" w:rsidP="00DD4F7C">
            <w:pPr>
              <w:spacing w:line="276" w:lineRule="auto"/>
              <w:ind w:left="6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D4F7C" w:rsidRDefault="00DD4F7C" w:rsidP="00DD4F7C">
      <w:pPr>
        <w:ind w:left="851"/>
        <w:jc w:val="both"/>
        <w:rPr>
          <w:rFonts w:ascii="Arial" w:hAnsi="Arial" w:cs="Arial"/>
          <w:sz w:val="20"/>
          <w:szCs w:val="20"/>
        </w:rPr>
      </w:pPr>
    </w:p>
    <w:p w:rsidR="001C7A9D" w:rsidRPr="00FF0B11" w:rsidRDefault="001C7A9D" w:rsidP="00DD4F7C">
      <w:pPr>
        <w:ind w:left="851"/>
        <w:jc w:val="both"/>
        <w:rPr>
          <w:rFonts w:ascii="Arial" w:hAnsi="Arial" w:cs="Arial"/>
          <w:sz w:val="20"/>
          <w:szCs w:val="20"/>
        </w:rPr>
      </w:pPr>
      <w:r w:rsidRPr="00FF0B11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:rsidR="001C7A9D" w:rsidRPr="00FF0B11" w:rsidRDefault="001C7A9D" w:rsidP="00DD4F7C">
      <w:pPr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861" w:type="dxa"/>
        <w:tblInd w:w="6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1418"/>
        <w:gridCol w:w="1378"/>
        <w:gridCol w:w="995"/>
        <w:gridCol w:w="1879"/>
        <w:gridCol w:w="1237"/>
        <w:gridCol w:w="889"/>
        <w:gridCol w:w="1560"/>
        <w:gridCol w:w="1275"/>
        <w:gridCol w:w="2515"/>
      </w:tblGrid>
      <w:tr w:rsidR="001C7A9D" w:rsidRPr="00FF0B11" w:rsidTr="00DD4F7C">
        <w:trPr>
          <w:trHeight w:val="340"/>
        </w:trPr>
        <w:tc>
          <w:tcPr>
            <w:tcW w:w="171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ind w:left="-250" w:firstLine="2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B11">
              <w:rPr>
                <w:rFonts w:ascii="Arial" w:hAnsi="Arial" w:cs="Arial"/>
                <w:sz w:val="18"/>
                <w:szCs w:val="18"/>
              </w:rPr>
              <w:t>Nº Factura</w:t>
            </w:r>
          </w:p>
        </w:tc>
        <w:tc>
          <w:tcPr>
            <w:tcW w:w="1418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B11">
              <w:rPr>
                <w:rFonts w:ascii="Arial" w:hAnsi="Arial" w:cs="Arial"/>
                <w:sz w:val="18"/>
                <w:szCs w:val="18"/>
              </w:rPr>
              <w:t>Fecha de emisión</w:t>
            </w:r>
          </w:p>
        </w:tc>
        <w:tc>
          <w:tcPr>
            <w:tcW w:w="1378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B11">
              <w:rPr>
                <w:rFonts w:ascii="Arial" w:hAnsi="Arial" w:cs="Arial"/>
                <w:sz w:val="18"/>
                <w:szCs w:val="18"/>
              </w:rPr>
              <w:t>Emisor/a</w:t>
            </w:r>
          </w:p>
        </w:tc>
        <w:tc>
          <w:tcPr>
            <w:tcW w:w="99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B11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879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0B11">
              <w:rPr>
                <w:rFonts w:ascii="Arial" w:hAnsi="Arial" w:cs="Arial"/>
                <w:sz w:val="18"/>
                <w:szCs w:val="18"/>
              </w:rPr>
              <w:t>Actividad subvencionada</w:t>
            </w:r>
          </w:p>
        </w:tc>
        <w:tc>
          <w:tcPr>
            <w:tcW w:w="1237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0B11">
              <w:rPr>
                <w:rFonts w:ascii="Arial" w:hAnsi="Arial" w:cs="Arial"/>
                <w:sz w:val="18"/>
                <w:szCs w:val="18"/>
              </w:rPr>
              <w:t>Importe sin IVA</w:t>
            </w:r>
          </w:p>
        </w:tc>
        <w:tc>
          <w:tcPr>
            <w:tcW w:w="889" w:type="dxa"/>
            <w:shd w:val="clear" w:color="auto" w:fill="auto"/>
          </w:tcPr>
          <w:p w:rsidR="001C7A9D" w:rsidRPr="00FF0B11" w:rsidRDefault="00A00AF8" w:rsidP="00823F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B11">
              <w:rPr>
                <w:rFonts w:ascii="Arial" w:hAnsi="Arial" w:cs="Arial"/>
                <w:sz w:val="18"/>
                <w:szCs w:val="18"/>
              </w:rPr>
              <w:t>*</w:t>
            </w:r>
            <w:r w:rsidR="001C7A9D" w:rsidRPr="00FF0B11">
              <w:rPr>
                <w:rFonts w:ascii="Arial" w:hAnsi="Arial" w:cs="Arial"/>
                <w:sz w:val="18"/>
                <w:szCs w:val="18"/>
              </w:rPr>
              <w:t>IVA</w:t>
            </w:r>
          </w:p>
        </w:tc>
        <w:tc>
          <w:tcPr>
            <w:tcW w:w="1560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B11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127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B11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251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B11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1C7A9D" w:rsidRPr="00FF0B11" w:rsidTr="00DD4F7C">
        <w:trPr>
          <w:trHeight w:val="340"/>
        </w:trPr>
        <w:tc>
          <w:tcPr>
            <w:tcW w:w="171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33" w:name="_GoBack"/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33"/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8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7A9D" w:rsidRPr="00FF0B11" w:rsidTr="00DD4F7C">
        <w:trPr>
          <w:trHeight w:val="340"/>
        </w:trPr>
        <w:tc>
          <w:tcPr>
            <w:tcW w:w="171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8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7A9D" w:rsidRPr="00FF0B11" w:rsidTr="00DD4F7C">
        <w:trPr>
          <w:trHeight w:val="340"/>
        </w:trPr>
        <w:tc>
          <w:tcPr>
            <w:tcW w:w="171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8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7A9D" w:rsidRPr="00FF0B11" w:rsidTr="00DD4F7C">
        <w:trPr>
          <w:trHeight w:val="340"/>
        </w:trPr>
        <w:tc>
          <w:tcPr>
            <w:tcW w:w="171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8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7A9D" w:rsidRPr="00FF0B11" w:rsidTr="00DD4F7C">
        <w:trPr>
          <w:trHeight w:val="340"/>
        </w:trPr>
        <w:tc>
          <w:tcPr>
            <w:tcW w:w="171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8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7A9D" w:rsidRPr="00FF0B11" w:rsidTr="00DD4F7C">
        <w:trPr>
          <w:trHeight w:val="340"/>
        </w:trPr>
        <w:tc>
          <w:tcPr>
            <w:tcW w:w="171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8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7A9D" w:rsidRPr="00FF0B11" w:rsidTr="00DD4F7C">
        <w:trPr>
          <w:trHeight w:val="340"/>
        </w:trPr>
        <w:tc>
          <w:tcPr>
            <w:tcW w:w="171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8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7A9D" w:rsidRPr="00FF0B11" w:rsidTr="00DD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2"/>
          <w:wBefore w:w="5506" w:type="dxa"/>
          <w:wAfter w:w="3790" w:type="dxa"/>
          <w:trHeight w:val="340"/>
        </w:trPr>
        <w:tc>
          <w:tcPr>
            <w:tcW w:w="187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C7A9D" w:rsidRPr="00FF0B11" w:rsidRDefault="001C7A9D" w:rsidP="00823FF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F0B1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C7A9D" w:rsidRPr="00FF0B11" w:rsidRDefault="001C7A9D" w:rsidP="00823FF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A9D" w:rsidRPr="00FF0B11" w:rsidRDefault="001C7A9D" w:rsidP="00823FF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054F3" w:rsidRPr="00A45CFA" w:rsidRDefault="001054F3" w:rsidP="00A45CFA">
      <w:pPr>
        <w:ind w:left="709"/>
        <w:rPr>
          <w:rFonts w:ascii="Arial" w:hAnsi="Arial" w:cs="Arial"/>
          <w:sz w:val="18"/>
          <w:szCs w:val="18"/>
        </w:rPr>
      </w:pPr>
      <w:r w:rsidRPr="00A45CFA">
        <w:rPr>
          <w:rFonts w:ascii="Arial" w:hAnsi="Arial" w:cs="Arial"/>
          <w:sz w:val="18"/>
          <w:szCs w:val="18"/>
        </w:rPr>
        <w:t>IVA: indicar si la entidad se deduce el IVA</w:t>
      </w:r>
    </w:p>
    <w:p w:rsidR="001054F3" w:rsidRPr="00A45CFA" w:rsidRDefault="001054F3" w:rsidP="00A45CFA">
      <w:pPr>
        <w:tabs>
          <w:tab w:val="left" w:pos="10204"/>
        </w:tabs>
        <w:autoSpaceDE w:val="0"/>
        <w:autoSpaceDN w:val="0"/>
        <w:adjustRightInd w:val="0"/>
        <w:ind w:left="709" w:right="-56"/>
        <w:jc w:val="both"/>
        <w:rPr>
          <w:rFonts w:ascii="Arial" w:hAnsi="Arial" w:cs="Arial"/>
          <w:sz w:val="18"/>
          <w:szCs w:val="18"/>
        </w:rPr>
      </w:pPr>
      <w:r w:rsidRPr="00A45CFA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A45CF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BA1C19">
        <w:rPr>
          <w:rFonts w:ascii="Arial" w:hAnsi="Arial" w:cs="Arial"/>
          <w:b/>
          <w:bCs/>
          <w:sz w:val="18"/>
          <w:szCs w:val="18"/>
        </w:rPr>
      </w:r>
      <w:r w:rsidR="00BA1C19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A45CFA">
        <w:rPr>
          <w:rFonts w:ascii="Arial" w:hAnsi="Arial" w:cs="Arial"/>
          <w:b/>
          <w:bCs/>
          <w:sz w:val="18"/>
          <w:szCs w:val="18"/>
        </w:rPr>
        <w:fldChar w:fldCharType="end"/>
      </w:r>
      <w:r w:rsidRPr="00A45CFA">
        <w:rPr>
          <w:rFonts w:ascii="Arial" w:hAnsi="Arial" w:cs="Arial"/>
          <w:b/>
          <w:bCs/>
          <w:sz w:val="18"/>
          <w:szCs w:val="18"/>
        </w:rPr>
        <w:t>NO</w:t>
      </w:r>
    </w:p>
    <w:p w:rsidR="00FE40A3" w:rsidRDefault="001054F3" w:rsidP="00FE40A3">
      <w:pPr>
        <w:ind w:left="709"/>
        <w:rPr>
          <w:rFonts w:ascii="Arial" w:hAnsi="Arial" w:cs="Arial"/>
          <w:b/>
          <w:bCs/>
          <w:sz w:val="18"/>
          <w:szCs w:val="18"/>
        </w:rPr>
      </w:pPr>
      <w:r w:rsidRPr="00A45CFA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A45CF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BA1C19">
        <w:rPr>
          <w:rFonts w:ascii="Arial" w:hAnsi="Arial" w:cs="Arial"/>
          <w:b/>
          <w:bCs/>
          <w:sz w:val="18"/>
          <w:szCs w:val="18"/>
        </w:rPr>
      </w:r>
      <w:r w:rsidR="00BA1C19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A45CFA">
        <w:rPr>
          <w:rFonts w:ascii="Arial" w:hAnsi="Arial" w:cs="Arial"/>
          <w:b/>
          <w:bCs/>
          <w:sz w:val="18"/>
          <w:szCs w:val="18"/>
        </w:rPr>
        <w:fldChar w:fldCharType="end"/>
      </w:r>
      <w:r w:rsidRPr="00A45CFA">
        <w:rPr>
          <w:rFonts w:ascii="Arial" w:hAnsi="Arial" w:cs="Arial"/>
          <w:b/>
          <w:bCs/>
          <w:sz w:val="18"/>
          <w:szCs w:val="18"/>
        </w:rPr>
        <w:t>SI</w:t>
      </w:r>
    </w:p>
    <w:p w:rsidR="00A45CFA" w:rsidRDefault="00A45CFA" w:rsidP="00FE40A3">
      <w:pPr>
        <w:ind w:left="70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FIRMADO POR LA PERSONA QUE REPRESENTA LEGALMENTE A LA </w:t>
      </w:r>
      <w:r w:rsidRPr="00A45CFA">
        <w:rPr>
          <w:rFonts w:ascii="Arial" w:hAnsi="Arial" w:cs="Arial"/>
          <w:sz w:val="18"/>
          <w:szCs w:val="18"/>
        </w:rPr>
        <w:t>ENTIDAD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BENEFICIARIA</w:t>
      </w:r>
    </w:p>
    <w:p w:rsidR="00A45CFA" w:rsidRDefault="00A45CFA" w:rsidP="00FE40A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:rsidR="00A45CFA" w:rsidRDefault="00FE40A3" w:rsidP="00A45CFA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0E018E2" wp14:editId="60277BC7">
                <wp:simplePos x="0" y="0"/>
                <wp:positionH relativeFrom="margin">
                  <wp:align>center</wp:align>
                </wp:positionH>
                <wp:positionV relativeFrom="paragraph">
                  <wp:posOffset>102870</wp:posOffset>
                </wp:positionV>
                <wp:extent cx="2143125" cy="371475"/>
                <wp:effectExtent l="0" t="0" r="28575" b="28575"/>
                <wp:wrapNone/>
                <wp:docPr id="16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371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626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8D1CF" id="Rectángulo 9" o:spid="_x0000_s1026" style="position:absolute;margin-left:0;margin-top:8.1pt;width:168.75pt;height:29.25pt;z-index:251708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" filled="f" strokecolor="#262626" strokeweight="2pt">
                <w10:wrap anchorx="margin"/>
              </v:rect>
            </w:pict>
          </mc:Fallback>
        </mc:AlternateContent>
      </w:r>
    </w:p>
    <w:sectPr w:rsidR="00A45CFA" w:rsidSect="00ED5B92">
      <w:pgSz w:w="16838" w:h="11906" w:orient="landscape" w:code="9"/>
      <w:pgMar w:top="1274" w:right="820" w:bottom="748" w:left="28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C19" w:rsidRDefault="00BA1C19">
      <w:r>
        <w:separator/>
      </w:r>
    </w:p>
  </w:endnote>
  <w:endnote w:type="continuationSeparator" w:id="0">
    <w:p w:rsidR="00BA1C19" w:rsidRDefault="00BA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C57" w:rsidRPr="003664B5" w:rsidRDefault="008E2C57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2C57" w:rsidRPr="003664B5" w:rsidRDefault="008E2C57" w:rsidP="00A45CFA">
                          <w:pPr>
                            <w:pStyle w:val="Piedepgina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8E2C57" w:rsidRDefault="008E2C5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g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LTfoD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:rsidR="008E2C57" w:rsidRPr="003664B5" w:rsidRDefault="008E2C57" w:rsidP="00A45CFA">
                    <w:pPr>
                      <w:pStyle w:val="Piedepgina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</w:t>
                    </w: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8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8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8E2C57" w:rsidRDefault="008E2C57"/>
                </w:txbxContent>
              </v:textbox>
            </v:shape>
          </w:pict>
        </mc:Fallback>
      </mc:AlternateConten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C19" w:rsidRDefault="00BA1C19">
      <w:r>
        <w:separator/>
      </w:r>
    </w:p>
  </w:footnote>
  <w:footnote w:type="continuationSeparator" w:id="0">
    <w:p w:rsidR="00BA1C19" w:rsidRDefault="00BA1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C57" w:rsidRDefault="008E2C57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A340D11" wp14:editId="29E61DAB">
          <wp:simplePos x="0" y="0"/>
          <wp:positionH relativeFrom="column">
            <wp:posOffset>1307465</wp:posOffset>
          </wp:positionH>
          <wp:positionV relativeFrom="paragraph">
            <wp:posOffset>45085</wp:posOffset>
          </wp:positionV>
          <wp:extent cx="1173480" cy="647700"/>
          <wp:effectExtent l="19050" t="0" r="7620" b="0"/>
          <wp:wrapNone/>
          <wp:docPr id="5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stituto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C0CF073" wp14:editId="177168FC">
          <wp:extent cx="1152000" cy="743120"/>
          <wp:effectExtent l="1905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743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8E2C57" w:rsidRDefault="008E2C57" w:rsidP="000C498C">
    <w:pPr>
      <w:pStyle w:val="Encabezado"/>
      <w:tabs>
        <w:tab w:val="clear" w:pos="4252"/>
        <w:tab w:val="clear" w:pos="8504"/>
        <w:tab w:val="left" w:pos="1875"/>
      </w:tabs>
    </w:pPr>
  </w:p>
  <w:p w:rsidR="008E2C57" w:rsidRDefault="008E2C57" w:rsidP="000C498C">
    <w:pPr>
      <w:pStyle w:val="Encabezado"/>
      <w:tabs>
        <w:tab w:val="clear" w:pos="4252"/>
        <w:tab w:val="clear" w:pos="8504"/>
        <w:tab w:val="left" w:pos="1875"/>
      </w:tabs>
    </w:pPr>
  </w:p>
  <w:p w:rsidR="008E2C57" w:rsidRDefault="008E2C57" w:rsidP="000C498C">
    <w:pPr>
      <w:pStyle w:val="Encabezado"/>
      <w:tabs>
        <w:tab w:val="clear" w:pos="4252"/>
        <w:tab w:val="clear" w:pos="8504"/>
        <w:tab w:val="left" w:pos="187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CD3" w:rsidRDefault="006A6CD3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7FC320C2" wp14:editId="7BCCA51D">
          <wp:simplePos x="0" y="0"/>
          <wp:positionH relativeFrom="column">
            <wp:posOffset>1499236</wp:posOffset>
          </wp:positionH>
          <wp:positionV relativeFrom="paragraph">
            <wp:posOffset>15239</wp:posOffset>
          </wp:positionV>
          <wp:extent cx="1294018" cy="714231"/>
          <wp:effectExtent l="0" t="0" r="1905" b="0"/>
          <wp:wrapNone/>
          <wp:docPr id="22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018" cy="714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4E74670" wp14:editId="67862F18">
          <wp:extent cx="1116000" cy="719898"/>
          <wp:effectExtent l="19050" t="0" r="7950" b="0"/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719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6A6CD3" w:rsidRDefault="006A6CD3" w:rsidP="00A60521">
    <w:pPr>
      <w:pStyle w:val="Encabezado"/>
      <w:tabs>
        <w:tab w:val="clear" w:pos="4252"/>
        <w:tab w:val="clear" w:pos="8504"/>
        <w:tab w:val="left" w:pos="327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C57" w:rsidRDefault="008E2C57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0D1B013B" wp14:editId="600AFF6F">
          <wp:simplePos x="0" y="0"/>
          <wp:positionH relativeFrom="column">
            <wp:posOffset>1499236</wp:posOffset>
          </wp:positionH>
          <wp:positionV relativeFrom="paragraph">
            <wp:posOffset>15239</wp:posOffset>
          </wp:positionV>
          <wp:extent cx="1294018" cy="714231"/>
          <wp:effectExtent l="0" t="0" r="1905" b="0"/>
          <wp:wrapNone/>
          <wp:docPr id="23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018" cy="714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0F63EB6" wp14:editId="21D0897C">
          <wp:extent cx="1116000" cy="719898"/>
          <wp:effectExtent l="19050" t="0" r="7950" b="0"/>
          <wp:docPr id="2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719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8E2C57" w:rsidRDefault="008E2C57" w:rsidP="00ED5B92">
    <w:pPr>
      <w:pStyle w:val="Encabezado"/>
      <w:tabs>
        <w:tab w:val="clear" w:pos="4252"/>
        <w:tab w:val="clear" w:pos="8504"/>
        <w:tab w:val="left" w:pos="32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3C3"/>
    <w:multiLevelType w:val="hybridMultilevel"/>
    <w:tmpl w:val="EE8AE18E"/>
    <w:lvl w:ilvl="0" w:tplc="5D22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54E1"/>
    <w:multiLevelType w:val="hybridMultilevel"/>
    <w:tmpl w:val="96385254"/>
    <w:lvl w:ilvl="0" w:tplc="27845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7255"/>
    <w:multiLevelType w:val="hybridMultilevel"/>
    <w:tmpl w:val="F0185E84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54E3F"/>
    <w:multiLevelType w:val="hybridMultilevel"/>
    <w:tmpl w:val="13D8C4F0"/>
    <w:lvl w:ilvl="0" w:tplc="F662A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E3593"/>
    <w:multiLevelType w:val="hybridMultilevel"/>
    <w:tmpl w:val="0E481D0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34FDE"/>
    <w:multiLevelType w:val="hybridMultilevel"/>
    <w:tmpl w:val="7264D966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41D9D"/>
    <w:multiLevelType w:val="hybridMultilevel"/>
    <w:tmpl w:val="4A5AD638"/>
    <w:lvl w:ilvl="0" w:tplc="BE3CA8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lS42R+/RaravIM5nanvUxbTjJI2G84qNi1mou0dkZj5mB3yc9Gsb+JojBL5SjbjxZKh74g+Lfv3LpcHXyoLTg==" w:salt="gliOCOrR0S2KpquNZEWE2A==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4955"/>
    <w:rsid w:val="000064D6"/>
    <w:rsid w:val="000075D7"/>
    <w:rsid w:val="00007E95"/>
    <w:rsid w:val="000273C0"/>
    <w:rsid w:val="000359C5"/>
    <w:rsid w:val="000365D6"/>
    <w:rsid w:val="00043F07"/>
    <w:rsid w:val="00057039"/>
    <w:rsid w:val="000612F9"/>
    <w:rsid w:val="00063311"/>
    <w:rsid w:val="00063B84"/>
    <w:rsid w:val="00066A8F"/>
    <w:rsid w:val="00066A97"/>
    <w:rsid w:val="00071776"/>
    <w:rsid w:val="00080B07"/>
    <w:rsid w:val="00082C4B"/>
    <w:rsid w:val="000864EE"/>
    <w:rsid w:val="0008766B"/>
    <w:rsid w:val="000B2D50"/>
    <w:rsid w:val="000C09D4"/>
    <w:rsid w:val="000C163F"/>
    <w:rsid w:val="000C19D4"/>
    <w:rsid w:val="000C498C"/>
    <w:rsid w:val="000C545E"/>
    <w:rsid w:val="000C7ACB"/>
    <w:rsid w:val="000E1E0D"/>
    <w:rsid w:val="000E29A8"/>
    <w:rsid w:val="000F415C"/>
    <w:rsid w:val="000F41DF"/>
    <w:rsid w:val="000F5567"/>
    <w:rsid w:val="0010413B"/>
    <w:rsid w:val="001053F3"/>
    <w:rsid w:val="001054F3"/>
    <w:rsid w:val="00107690"/>
    <w:rsid w:val="001177BC"/>
    <w:rsid w:val="00120645"/>
    <w:rsid w:val="00120885"/>
    <w:rsid w:val="0014728C"/>
    <w:rsid w:val="0015026E"/>
    <w:rsid w:val="001503B8"/>
    <w:rsid w:val="00160AE2"/>
    <w:rsid w:val="001678AE"/>
    <w:rsid w:val="00174E5E"/>
    <w:rsid w:val="001803B8"/>
    <w:rsid w:val="001860AD"/>
    <w:rsid w:val="001865C0"/>
    <w:rsid w:val="0019444B"/>
    <w:rsid w:val="001970D7"/>
    <w:rsid w:val="00197F8A"/>
    <w:rsid w:val="001A7353"/>
    <w:rsid w:val="001A73FB"/>
    <w:rsid w:val="001B7FC3"/>
    <w:rsid w:val="001C1DF9"/>
    <w:rsid w:val="001C2406"/>
    <w:rsid w:val="001C2A10"/>
    <w:rsid w:val="001C3AEF"/>
    <w:rsid w:val="001C6F5F"/>
    <w:rsid w:val="001C7A9D"/>
    <w:rsid w:val="001D0AE7"/>
    <w:rsid w:val="001D6851"/>
    <w:rsid w:val="001E30D6"/>
    <w:rsid w:val="001E3165"/>
    <w:rsid w:val="001E3A7E"/>
    <w:rsid w:val="001E711E"/>
    <w:rsid w:val="00207325"/>
    <w:rsid w:val="00217BD5"/>
    <w:rsid w:val="0022350C"/>
    <w:rsid w:val="00224BEC"/>
    <w:rsid w:val="00225C28"/>
    <w:rsid w:val="00230274"/>
    <w:rsid w:val="00231712"/>
    <w:rsid w:val="00246ACA"/>
    <w:rsid w:val="00247318"/>
    <w:rsid w:val="00252996"/>
    <w:rsid w:val="00253168"/>
    <w:rsid w:val="00253FB2"/>
    <w:rsid w:val="00261CBE"/>
    <w:rsid w:val="00271F89"/>
    <w:rsid w:val="00276143"/>
    <w:rsid w:val="0027628C"/>
    <w:rsid w:val="00276957"/>
    <w:rsid w:val="00277C01"/>
    <w:rsid w:val="00284B14"/>
    <w:rsid w:val="00286B74"/>
    <w:rsid w:val="00286F92"/>
    <w:rsid w:val="002B44D9"/>
    <w:rsid w:val="002C3076"/>
    <w:rsid w:val="002D6797"/>
    <w:rsid w:val="002D7765"/>
    <w:rsid w:val="002D7FE2"/>
    <w:rsid w:val="002E2451"/>
    <w:rsid w:val="002E30E2"/>
    <w:rsid w:val="002E3B71"/>
    <w:rsid w:val="002E55C3"/>
    <w:rsid w:val="002F1490"/>
    <w:rsid w:val="002F7182"/>
    <w:rsid w:val="003079C9"/>
    <w:rsid w:val="00312271"/>
    <w:rsid w:val="003126AC"/>
    <w:rsid w:val="00314104"/>
    <w:rsid w:val="003149C8"/>
    <w:rsid w:val="00316FB3"/>
    <w:rsid w:val="00335DD4"/>
    <w:rsid w:val="00337005"/>
    <w:rsid w:val="0033747C"/>
    <w:rsid w:val="00340FE4"/>
    <w:rsid w:val="00342C46"/>
    <w:rsid w:val="0034364D"/>
    <w:rsid w:val="00344760"/>
    <w:rsid w:val="00350452"/>
    <w:rsid w:val="003512B4"/>
    <w:rsid w:val="00361711"/>
    <w:rsid w:val="0036419D"/>
    <w:rsid w:val="0036442C"/>
    <w:rsid w:val="003664B5"/>
    <w:rsid w:val="003778A6"/>
    <w:rsid w:val="0038111C"/>
    <w:rsid w:val="00382F40"/>
    <w:rsid w:val="003A4CDD"/>
    <w:rsid w:val="003A5225"/>
    <w:rsid w:val="003A7F5C"/>
    <w:rsid w:val="003B20E4"/>
    <w:rsid w:val="003B2472"/>
    <w:rsid w:val="003C160B"/>
    <w:rsid w:val="003C4F52"/>
    <w:rsid w:val="003D0F4B"/>
    <w:rsid w:val="003D410C"/>
    <w:rsid w:val="003D478A"/>
    <w:rsid w:val="003E049B"/>
    <w:rsid w:val="003E7F4A"/>
    <w:rsid w:val="003F0493"/>
    <w:rsid w:val="003F1A11"/>
    <w:rsid w:val="003F7287"/>
    <w:rsid w:val="00405B0B"/>
    <w:rsid w:val="00411707"/>
    <w:rsid w:val="00420B33"/>
    <w:rsid w:val="00427A82"/>
    <w:rsid w:val="0043125F"/>
    <w:rsid w:val="0043401A"/>
    <w:rsid w:val="0043544F"/>
    <w:rsid w:val="00446035"/>
    <w:rsid w:val="00452CFD"/>
    <w:rsid w:val="004555EA"/>
    <w:rsid w:val="004615BB"/>
    <w:rsid w:val="00467FE5"/>
    <w:rsid w:val="0048131D"/>
    <w:rsid w:val="00484AD6"/>
    <w:rsid w:val="00484B46"/>
    <w:rsid w:val="0049544E"/>
    <w:rsid w:val="00495FB6"/>
    <w:rsid w:val="004A3336"/>
    <w:rsid w:val="004A3CF1"/>
    <w:rsid w:val="004A51E2"/>
    <w:rsid w:val="004A72E0"/>
    <w:rsid w:val="004A7F18"/>
    <w:rsid w:val="004B2739"/>
    <w:rsid w:val="004B5336"/>
    <w:rsid w:val="004C1B59"/>
    <w:rsid w:val="004D113C"/>
    <w:rsid w:val="004D1D21"/>
    <w:rsid w:val="004D2494"/>
    <w:rsid w:val="004D6FC8"/>
    <w:rsid w:val="004E147C"/>
    <w:rsid w:val="004E1E7B"/>
    <w:rsid w:val="004E49F0"/>
    <w:rsid w:val="004F06AF"/>
    <w:rsid w:val="004F0A3A"/>
    <w:rsid w:val="004F1090"/>
    <w:rsid w:val="00506B70"/>
    <w:rsid w:val="00506CA2"/>
    <w:rsid w:val="0051491B"/>
    <w:rsid w:val="00516470"/>
    <w:rsid w:val="00521922"/>
    <w:rsid w:val="00531BB5"/>
    <w:rsid w:val="005502C9"/>
    <w:rsid w:val="00552478"/>
    <w:rsid w:val="00560357"/>
    <w:rsid w:val="00575789"/>
    <w:rsid w:val="00583BB9"/>
    <w:rsid w:val="00586331"/>
    <w:rsid w:val="00596E37"/>
    <w:rsid w:val="005A24D6"/>
    <w:rsid w:val="005A3BA9"/>
    <w:rsid w:val="005A50B2"/>
    <w:rsid w:val="005D1296"/>
    <w:rsid w:val="005E3299"/>
    <w:rsid w:val="005E4562"/>
    <w:rsid w:val="006023BF"/>
    <w:rsid w:val="0060542B"/>
    <w:rsid w:val="00614758"/>
    <w:rsid w:val="00627EA2"/>
    <w:rsid w:val="006538F6"/>
    <w:rsid w:val="00654E18"/>
    <w:rsid w:val="006578F1"/>
    <w:rsid w:val="00662236"/>
    <w:rsid w:val="00663940"/>
    <w:rsid w:val="00665036"/>
    <w:rsid w:val="00666DB0"/>
    <w:rsid w:val="00667321"/>
    <w:rsid w:val="006674EE"/>
    <w:rsid w:val="00672621"/>
    <w:rsid w:val="00681486"/>
    <w:rsid w:val="00683B00"/>
    <w:rsid w:val="00690FCD"/>
    <w:rsid w:val="006A1C6C"/>
    <w:rsid w:val="006A6CD3"/>
    <w:rsid w:val="006B4A4B"/>
    <w:rsid w:val="006C5888"/>
    <w:rsid w:val="006D5C36"/>
    <w:rsid w:val="006E10BD"/>
    <w:rsid w:val="007015D4"/>
    <w:rsid w:val="007032C7"/>
    <w:rsid w:val="00705B39"/>
    <w:rsid w:val="00710EF3"/>
    <w:rsid w:val="00711F50"/>
    <w:rsid w:val="00712F84"/>
    <w:rsid w:val="0072166C"/>
    <w:rsid w:val="00723C21"/>
    <w:rsid w:val="0072409D"/>
    <w:rsid w:val="007326BE"/>
    <w:rsid w:val="00733E9E"/>
    <w:rsid w:val="00743E89"/>
    <w:rsid w:val="00745310"/>
    <w:rsid w:val="00750A6A"/>
    <w:rsid w:val="00751D6E"/>
    <w:rsid w:val="00752610"/>
    <w:rsid w:val="0075284D"/>
    <w:rsid w:val="00753F0A"/>
    <w:rsid w:val="00754020"/>
    <w:rsid w:val="00754980"/>
    <w:rsid w:val="00766B3F"/>
    <w:rsid w:val="007701E8"/>
    <w:rsid w:val="00775DEC"/>
    <w:rsid w:val="00776DAC"/>
    <w:rsid w:val="00780D86"/>
    <w:rsid w:val="00783F58"/>
    <w:rsid w:val="00786C0D"/>
    <w:rsid w:val="00791184"/>
    <w:rsid w:val="007918A6"/>
    <w:rsid w:val="007A5B0B"/>
    <w:rsid w:val="007B328A"/>
    <w:rsid w:val="007B7151"/>
    <w:rsid w:val="007D03E7"/>
    <w:rsid w:val="007F07CD"/>
    <w:rsid w:val="007F14FF"/>
    <w:rsid w:val="007F2B7F"/>
    <w:rsid w:val="0080698F"/>
    <w:rsid w:val="008100A9"/>
    <w:rsid w:val="00811D93"/>
    <w:rsid w:val="00822D17"/>
    <w:rsid w:val="00823FF2"/>
    <w:rsid w:val="008263C0"/>
    <w:rsid w:val="008266A8"/>
    <w:rsid w:val="00827767"/>
    <w:rsid w:val="00841224"/>
    <w:rsid w:val="00846648"/>
    <w:rsid w:val="008511DE"/>
    <w:rsid w:val="008528A7"/>
    <w:rsid w:val="00862D93"/>
    <w:rsid w:val="00867A1D"/>
    <w:rsid w:val="00874F56"/>
    <w:rsid w:val="008800A1"/>
    <w:rsid w:val="008827A1"/>
    <w:rsid w:val="00883A09"/>
    <w:rsid w:val="00887550"/>
    <w:rsid w:val="008878C0"/>
    <w:rsid w:val="0089106C"/>
    <w:rsid w:val="008938DB"/>
    <w:rsid w:val="00894AE7"/>
    <w:rsid w:val="00897CFD"/>
    <w:rsid w:val="008A178C"/>
    <w:rsid w:val="008A41C8"/>
    <w:rsid w:val="008A5259"/>
    <w:rsid w:val="008B3537"/>
    <w:rsid w:val="008B3D0B"/>
    <w:rsid w:val="008B54F2"/>
    <w:rsid w:val="008B5642"/>
    <w:rsid w:val="008B748A"/>
    <w:rsid w:val="008C78CB"/>
    <w:rsid w:val="008D05EA"/>
    <w:rsid w:val="008D3096"/>
    <w:rsid w:val="008E2C57"/>
    <w:rsid w:val="008E59C3"/>
    <w:rsid w:val="009203F8"/>
    <w:rsid w:val="009232E4"/>
    <w:rsid w:val="00927238"/>
    <w:rsid w:val="00943B38"/>
    <w:rsid w:val="00943F92"/>
    <w:rsid w:val="00945F21"/>
    <w:rsid w:val="00947736"/>
    <w:rsid w:val="00950078"/>
    <w:rsid w:val="00980131"/>
    <w:rsid w:val="009803FF"/>
    <w:rsid w:val="0099000C"/>
    <w:rsid w:val="00991716"/>
    <w:rsid w:val="009918C5"/>
    <w:rsid w:val="00991F6B"/>
    <w:rsid w:val="009923C9"/>
    <w:rsid w:val="009930E5"/>
    <w:rsid w:val="009943A5"/>
    <w:rsid w:val="009A14C3"/>
    <w:rsid w:val="009B6919"/>
    <w:rsid w:val="009C56E4"/>
    <w:rsid w:val="009C6E3C"/>
    <w:rsid w:val="009D10E0"/>
    <w:rsid w:val="009D1EF3"/>
    <w:rsid w:val="009D719B"/>
    <w:rsid w:val="009E6239"/>
    <w:rsid w:val="009F00F6"/>
    <w:rsid w:val="00A00AF8"/>
    <w:rsid w:val="00A04352"/>
    <w:rsid w:val="00A04B17"/>
    <w:rsid w:val="00A14E21"/>
    <w:rsid w:val="00A15621"/>
    <w:rsid w:val="00A248B1"/>
    <w:rsid w:val="00A32D78"/>
    <w:rsid w:val="00A41FD6"/>
    <w:rsid w:val="00A45CFA"/>
    <w:rsid w:val="00A50D15"/>
    <w:rsid w:val="00A56552"/>
    <w:rsid w:val="00A567B4"/>
    <w:rsid w:val="00A6641B"/>
    <w:rsid w:val="00A667B9"/>
    <w:rsid w:val="00A70C9A"/>
    <w:rsid w:val="00A71E12"/>
    <w:rsid w:val="00A7628E"/>
    <w:rsid w:val="00A82AAD"/>
    <w:rsid w:val="00A94246"/>
    <w:rsid w:val="00AA1F16"/>
    <w:rsid w:val="00AA2CFD"/>
    <w:rsid w:val="00AB1AE3"/>
    <w:rsid w:val="00AC0420"/>
    <w:rsid w:val="00AC33C6"/>
    <w:rsid w:val="00AC661A"/>
    <w:rsid w:val="00AC7992"/>
    <w:rsid w:val="00AD4AD8"/>
    <w:rsid w:val="00AF33FB"/>
    <w:rsid w:val="00AF6D35"/>
    <w:rsid w:val="00B01ADF"/>
    <w:rsid w:val="00B03E46"/>
    <w:rsid w:val="00B0489F"/>
    <w:rsid w:val="00B127B5"/>
    <w:rsid w:val="00B24BD6"/>
    <w:rsid w:val="00B25B6C"/>
    <w:rsid w:val="00B32591"/>
    <w:rsid w:val="00B3647F"/>
    <w:rsid w:val="00B376E8"/>
    <w:rsid w:val="00B46129"/>
    <w:rsid w:val="00B56AC1"/>
    <w:rsid w:val="00B61012"/>
    <w:rsid w:val="00B6131F"/>
    <w:rsid w:val="00B750E2"/>
    <w:rsid w:val="00B76A67"/>
    <w:rsid w:val="00B8143C"/>
    <w:rsid w:val="00B84AF1"/>
    <w:rsid w:val="00B97F4C"/>
    <w:rsid w:val="00BA1C19"/>
    <w:rsid w:val="00BA73CB"/>
    <w:rsid w:val="00BC09C3"/>
    <w:rsid w:val="00BC2C23"/>
    <w:rsid w:val="00BC6BDF"/>
    <w:rsid w:val="00BD3D6C"/>
    <w:rsid w:val="00BD74F8"/>
    <w:rsid w:val="00BD7CCE"/>
    <w:rsid w:val="00BE052C"/>
    <w:rsid w:val="00BE5C6B"/>
    <w:rsid w:val="00BF0F51"/>
    <w:rsid w:val="00BF27BD"/>
    <w:rsid w:val="00C01310"/>
    <w:rsid w:val="00C05137"/>
    <w:rsid w:val="00C07982"/>
    <w:rsid w:val="00C14455"/>
    <w:rsid w:val="00C146FB"/>
    <w:rsid w:val="00C255C9"/>
    <w:rsid w:val="00C35759"/>
    <w:rsid w:val="00C359DE"/>
    <w:rsid w:val="00C47D06"/>
    <w:rsid w:val="00C5010F"/>
    <w:rsid w:val="00C52374"/>
    <w:rsid w:val="00C5266B"/>
    <w:rsid w:val="00C56324"/>
    <w:rsid w:val="00C709BB"/>
    <w:rsid w:val="00C73672"/>
    <w:rsid w:val="00C74B1D"/>
    <w:rsid w:val="00C74B28"/>
    <w:rsid w:val="00C77358"/>
    <w:rsid w:val="00C85969"/>
    <w:rsid w:val="00C870FB"/>
    <w:rsid w:val="00C90E17"/>
    <w:rsid w:val="00CA14D8"/>
    <w:rsid w:val="00CB12B7"/>
    <w:rsid w:val="00CC0048"/>
    <w:rsid w:val="00CC1ADC"/>
    <w:rsid w:val="00CC677D"/>
    <w:rsid w:val="00CD0C8D"/>
    <w:rsid w:val="00CD2345"/>
    <w:rsid w:val="00CD2787"/>
    <w:rsid w:val="00CE52A8"/>
    <w:rsid w:val="00CE6EB1"/>
    <w:rsid w:val="00D01FA9"/>
    <w:rsid w:val="00D03787"/>
    <w:rsid w:val="00D044AC"/>
    <w:rsid w:val="00D055C7"/>
    <w:rsid w:val="00D15DC1"/>
    <w:rsid w:val="00D20382"/>
    <w:rsid w:val="00D27D85"/>
    <w:rsid w:val="00D3232C"/>
    <w:rsid w:val="00D35BEE"/>
    <w:rsid w:val="00D4223A"/>
    <w:rsid w:val="00D45502"/>
    <w:rsid w:val="00D45DDD"/>
    <w:rsid w:val="00D45E26"/>
    <w:rsid w:val="00D521D5"/>
    <w:rsid w:val="00D55700"/>
    <w:rsid w:val="00D57148"/>
    <w:rsid w:val="00D70A78"/>
    <w:rsid w:val="00D72039"/>
    <w:rsid w:val="00D72B34"/>
    <w:rsid w:val="00D73CB0"/>
    <w:rsid w:val="00D73DFB"/>
    <w:rsid w:val="00D75E64"/>
    <w:rsid w:val="00D8105F"/>
    <w:rsid w:val="00D83F84"/>
    <w:rsid w:val="00D85F2D"/>
    <w:rsid w:val="00D925E3"/>
    <w:rsid w:val="00D9508B"/>
    <w:rsid w:val="00D96359"/>
    <w:rsid w:val="00DA3D00"/>
    <w:rsid w:val="00DA662C"/>
    <w:rsid w:val="00DA7F14"/>
    <w:rsid w:val="00DB09AA"/>
    <w:rsid w:val="00DB4428"/>
    <w:rsid w:val="00DB485C"/>
    <w:rsid w:val="00DC242C"/>
    <w:rsid w:val="00DC623C"/>
    <w:rsid w:val="00DD346C"/>
    <w:rsid w:val="00DD4F7C"/>
    <w:rsid w:val="00DE65BF"/>
    <w:rsid w:val="00DE6798"/>
    <w:rsid w:val="00DF02F4"/>
    <w:rsid w:val="00DF0D8D"/>
    <w:rsid w:val="00DF20A6"/>
    <w:rsid w:val="00DF22ED"/>
    <w:rsid w:val="00E03DC1"/>
    <w:rsid w:val="00E05A11"/>
    <w:rsid w:val="00E15AB4"/>
    <w:rsid w:val="00E165DF"/>
    <w:rsid w:val="00E37ABF"/>
    <w:rsid w:val="00E50C74"/>
    <w:rsid w:val="00E565A8"/>
    <w:rsid w:val="00E56ED0"/>
    <w:rsid w:val="00E575FD"/>
    <w:rsid w:val="00E5774D"/>
    <w:rsid w:val="00E7287F"/>
    <w:rsid w:val="00E8090D"/>
    <w:rsid w:val="00E81544"/>
    <w:rsid w:val="00E857F8"/>
    <w:rsid w:val="00E86D32"/>
    <w:rsid w:val="00E916E3"/>
    <w:rsid w:val="00E91A5A"/>
    <w:rsid w:val="00E9251A"/>
    <w:rsid w:val="00E944C6"/>
    <w:rsid w:val="00E95AE5"/>
    <w:rsid w:val="00EB34DD"/>
    <w:rsid w:val="00EB3AA3"/>
    <w:rsid w:val="00EB5C97"/>
    <w:rsid w:val="00EB62B9"/>
    <w:rsid w:val="00EB6343"/>
    <w:rsid w:val="00EC6802"/>
    <w:rsid w:val="00ED408D"/>
    <w:rsid w:val="00ED5B92"/>
    <w:rsid w:val="00ED6847"/>
    <w:rsid w:val="00EF58C3"/>
    <w:rsid w:val="00EF5976"/>
    <w:rsid w:val="00EF59B1"/>
    <w:rsid w:val="00EF72B9"/>
    <w:rsid w:val="00F00087"/>
    <w:rsid w:val="00F07207"/>
    <w:rsid w:val="00F1174A"/>
    <w:rsid w:val="00F16232"/>
    <w:rsid w:val="00F208D6"/>
    <w:rsid w:val="00F20E1B"/>
    <w:rsid w:val="00F36D44"/>
    <w:rsid w:val="00F4375C"/>
    <w:rsid w:val="00F4509C"/>
    <w:rsid w:val="00F45A20"/>
    <w:rsid w:val="00F65595"/>
    <w:rsid w:val="00F65CD1"/>
    <w:rsid w:val="00F66BA0"/>
    <w:rsid w:val="00F71C2F"/>
    <w:rsid w:val="00F744F3"/>
    <w:rsid w:val="00F77D32"/>
    <w:rsid w:val="00F823F5"/>
    <w:rsid w:val="00F86BFA"/>
    <w:rsid w:val="00F91A61"/>
    <w:rsid w:val="00F9307B"/>
    <w:rsid w:val="00F94AE2"/>
    <w:rsid w:val="00F97B2C"/>
    <w:rsid w:val="00FA06AF"/>
    <w:rsid w:val="00FA3107"/>
    <w:rsid w:val="00FA3BB8"/>
    <w:rsid w:val="00FA524D"/>
    <w:rsid w:val="00FB56C7"/>
    <w:rsid w:val="00FB7BA0"/>
    <w:rsid w:val="00FC02D1"/>
    <w:rsid w:val="00FC5624"/>
    <w:rsid w:val="00FC6AFE"/>
    <w:rsid w:val="00FC7615"/>
    <w:rsid w:val="00FD1B42"/>
    <w:rsid w:val="00FD2D82"/>
    <w:rsid w:val="00FE2280"/>
    <w:rsid w:val="00FE3D6F"/>
    <w:rsid w:val="00FE40A3"/>
    <w:rsid w:val="00FE6B10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0F3D9373-FBFB-4FBF-A149-382EB697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A9D"/>
    <w:rPr>
      <w:sz w:val="24"/>
      <w:szCs w:val="24"/>
    </w:r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A9D"/>
    <w:rPr>
      <w:sz w:val="24"/>
      <w:szCs w:val="24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B364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364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597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FB"/>
    <w:rPr>
      <w:color w:val="808080"/>
    </w:rPr>
  </w:style>
  <w:style w:type="character" w:styleId="Refdecomentario">
    <w:name w:val="annotation reference"/>
    <w:basedOn w:val="Fuentedeprrafopredeter"/>
    <w:rsid w:val="0041170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170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1707"/>
  </w:style>
  <w:style w:type="paragraph" w:styleId="Asuntodelcomentario">
    <w:name w:val="annotation subject"/>
    <w:basedOn w:val="Textocomentario"/>
    <w:next w:val="Textocomentario"/>
    <w:link w:val="AsuntodelcomentarioCar"/>
    <w:rsid w:val="004117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1707"/>
    <w:rPr>
      <w:b/>
      <w:bCs/>
    </w:rPr>
  </w:style>
  <w:style w:type="paragraph" w:styleId="Revisin">
    <w:name w:val="Revision"/>
    <w:hidden/>
    <w:uiPriority w:val="99"/>
    <w:semiHidden/>
    <w:rsid w:val="005219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BB180-70A9-4BFF-8147-CD7A268C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4</TotalTime>
  <Pages>9</Pages>
  <Words>3506</Words>
  <Characters>19288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Luis Conejo</dc:creator>
  <dc:description>Marzo de 2010</dc:description>
  <cp:lastModifiedBy>Carmen Menchero Cano</cp:lastModifiedBy>
  <cp:revision>5</cp:revision>
  <cp:lastPrinted>2018-07-23T11:11:00Z</cp:lastPrinted>
  <dcterms:created xsi:type="dcterms:W3CDTF">2024-09-18T08:14:00Z</dcterms:created>
  <dcterms:modified xsi:type="dcterms:W3CDTF">2024-12-11T08:09:00Z</dcterms:modified>
</cp:coreProperties>
</file>