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9E" w:rsidRPr="005C4B42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</w:p>
    <w:p w:rsidR="00DF3B9E" w:rsidRPr="005C4B42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 w:rsidRPr="005C4B42">
        <w:rPr>
          <w:rFonts w:ascii="Arial" w:hAnsi="Arial" w:cs="Arial"/>
          <w:sz w:val="28"/>
          <w:szCs w:val="28"/>
        </w:rPr>
        <w:t xml:space="preserve">                                                       ANEXO I</w:t>
      </w:r>
    </w:p>
    <w:p w:rsidR="00DF3B9E" w:rsidRPr="005C4B42" w:rsidRDefault="00DF3B9E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 w:rsidRPr="005C4B42" w:rsidTr="005C4B42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3B9E" w:rsidRPr="005C4B42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5C4B42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5C4B42"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2B6" w:rsidRPr="005C4B42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>plaza</w:t>
            </w:r>
            <w:r w:rsidR="00792612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 xml:space="preserve">de personal temporal </w:t>
            </w:r>
            <w:r w:rsidR="0040781F" w:rsidRPr="005C4B42">
              <w:rPr>
                <w:rFonts w:ascii="Arial" w:hAnsi="Arial" w:cs="Arial"/>
                <w:b/>
                <w:sz w:val="22"/>
                <w:szCs w:val="22"/>
              </w:rPr>
              <w:t xml:space="preserve">en la categoría de </w:t>
            </w:r>
            <w:r w:rsidR="00BD54B3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PERSONAL TÉCNICO TITULADO SUPERIOR (A1) EN EL ÁREA DE CALIDAD Y SEGURIDAD DEL PACIENTE </w:t>
            </w:r>
            <w:r w:rsidR="0040781F" w:rsidRPr="005C4B42">
              <w:rPr>
                <w:rFonts w:ascii="Arial" w:hAnsi="Arial" w:cs="Arial"/>
                <w:b/>
                <w:sz w:val="22"/>
                <w:szCs w:val="22"/>
              </w:rPr>
              <w:t>de la Gerencia de Atención Especializada de Toledo.</w:t>
            </w:r>
          </w:p>
          <w:p w:rsidR="00DF3B9E" w:rsidRPr="005C4B42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Pr="005C4B42" w:rsidRDefault="00DF3B9E" w:rsidP="0040781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5C4B42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5C4B42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DATOS DE LA PERSONA SOLICITANTE.</w:t>
            </w:r>
          </w:p>
        </w:tc>
      </w:tr>
      <w:tr w:rsidR="00D32C4C" w:rsidRPr="005C4B42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48"/>
                <w:szCs w:val="48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5C4B42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5C4B42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4B42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5C4B4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5C4B42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5BE">
              <w:rPr>
                <w:rFonts w:ascii="Arial" w:hAnsi="Arial" w:cs="Arial"/>
                <w:sz w:val="20"/>
                <w:szCs w:val="20"/>
              </w:rPr>
            </w:r>
            <w:r w:rsidR="001825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5BE">
              <w:rPr>
                <w:rFonts w:ascii="Arial" w:hAnsi="Arial" w:cs="Arial"/>
                <w:sz w:val="20"/>
                <w:szCs w:val="20"/>
              </w:rPr>
            </w:r>
            <w:r w:rsidR="001825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5C4B42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5C4B42" w:rsidRDefault="00D32C4C" w:rsidP="0040781F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 w:rsidRPr="005C4B4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5C4B42" w:rsidRDefault="00DF3B9E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 w:rsidRPr="005C4B42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5C4B42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5C4B42" w:rsidRDefault="00DF3B9E" w:rsidP="005C4B42">
            <w:pPr>
              <w:suppressAutoHyphens w:val="0"/>
              <w:autoSpaceDE w:val="0"/>
              <w:ind w:righ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643813">
              <w:rPr>
                <w:rFonts w:ascii="Arial" w:hAnsi="Arial" w:cs="Arial"/>
                <w:sz w:val="20"/>
                <w:szCs w:val="20"/>
              </w:rPr>
              <w:t>una</w:t>
            </w:r>
            <w:r w:rsidR="0040781F" w:rsidRPr="005C4B42">
              <w:rPr>
                <w:rFonts w:ascii="Arial" w:hAnsi="Arial" w:cs="Arial"/>
                <w:sz w:val="20"/>
                <w:szCs w:val="20"/>
              </w:rPr>
              <w:t xml:space="preserve"> plaza de personal temporal </w:t>
            </w:r>
            <w:r w:rsidR="0040781F" w:rsidRPr="005C4B42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BD54B3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PERSONAL TÉCNICO TITULADO SUPERIOR (A1) EN EL ÁREA DE CALIDAD Y SEGURIDAD DEL PACIENTE.</w:t>
            </w:r>
            <w:r w:rsidR="00FB6E8B" w:rsidRPr="005C4B42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5C4B42">
              <w:rPr>
                <w:rFonts w:ascii="Arial" w:hAnsi="Arial" w:cs="Arial"/>
                <w:sz w:val="22"/>
                <w:szCs w:val="22"/>
              </w:rPr>
              <w:t>de la Gerencia de Atención Especializada de Toledo.</w:t>
            </w:r>
          </w:p>
          <w:p w:rsidR="0040781F" w:rsidRPr="005C4B42" w:rsidRDefault="0040781F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 w:rsidRPr="005C4B4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5C4B42" w:rsidRDefault="00DF3B9E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RPr="005C4B42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5C4B42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5C4B42" w:rsidRDefault="00700E8D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 w:rsidRPr="005C4B42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Pr="005C4B42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5C4B42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RPr="005C4B42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5C4B42" w:rsidRDefault="00815DD9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DECLARA</w:t>
            </w:r>
            <w:r w:rsidR="00DA2E37" w:rsidRPr="005C4B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RPr="005C4B42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Pr="005C4B42" w:rsidRDefault="00815DD9" w:rsidP="005C4B42">
            <w:pPr>
              <w:ind w:right="340"/>
              <w:jc w:val="both"/>
              <w:rPr>
                <w:rFonts w:ascii="Arial" w:hAnsi="Arial" w:cs="Arial"/>
              </w:rPr>
            </w:pPr>
          </w:p>
          <w:p w:rsidR="00815DD9" w:rsidRPr="005C4B42" w:rsidRDefault="00815DD9" w:rsidP="005C4B42">
            <w:pPr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Pr="005C4B42" w:rsidRDefault="00815DD9" w:rsidP="005C4B42">
            <w:pPr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5C4B42" w:rsidRDefault="00DA1507" w:rsidP="005C4B42">
            <w:pPr>
              <w:pStyle w:val="Prrafodelista"/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Pr="005C4B42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RPr="005C4B42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5C4B42" w:rsidRDefault="00815DD9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RPr="005C4B42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Pr="005C4B42" w:rsidRDefault="00D32C4C" w:rsidP="005C4B42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5C4B42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Pública, salvo que conste en el procedimiento su oposición expresa.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5BE">
              <w:rPr>
                <w:rFonts w:ascii="Arial" w:hAnsi="Arial" w:cs="Arial"/>
                <w:sz w:val="20"/>
                <w:szCs w:val="20"/>
              </w:rPr>
            </w:r>
            <w:r w:rsidR="001825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5BE">
              <w:rPr>
                <w:rFonts w:ascii="Arial" w:hAnsi="Arial" w:cs="Arial"/>
                <w:sz w:val="20"/>
                <w:szCs w:val="20"/>
              </w:rPr>
            </w:r>
            <w:r w:rsidR="001825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5BE">
              <w:rPr>
                <w:rFonts w:ascii="Arial" w:hAnsi="Arial" w:cs="Arial"/>
                <w:sz w:val="20"/>
                <w:szCs w:val="20"/>
              </w:rPr>
            </w:r>
            <w:r w:rsidR="001825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la documentación que no esté obligada a presentar de acuerdo con el art. 28.2 y 28.3 de la Ley 39/2015.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25BE">
              <w:rPr>
                <w:rFonts w:ascii="Arial" w:hAnsi="Arial" w:cs="Arial"/>
                <w:sz w:val="20"/>
                <w:szCs w:val="20"/>
              </w:rPr>
            </w:r>
            <w:r w:rsidR="001825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de la documentación presentada a través del programa “selecta”.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 w:rsidRPr="005C4B42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RPr="005C4B42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5C4B42" w:rsidRDefault="00D32C4C" w:rsidP="0040781F">
            <w:pPr>
              <w:jc w:val="center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RPr="005C4B42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B872B6" w:rsidRPr="005C4B42">
              <w:rPr>
                <w:rFonts w:ascii="Arial" w:eastAsia="Calibri" w:hAnsi="Arial" w:cs="Arial"/>
                <w:sz w:val="18"/>
                <w:szCs w:val="18"/>
              </w:rPr>
              <w:t xml:space="preserve"> y Transformación</w:t>
            </w:r>
            <w:r w:rsidR="0064381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D32C4C" w:rsidRPr="005C4B42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RPr="005C4B42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4B42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RPr="005C4B42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RPr="005C4B42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RPr="005C4B42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5C4B42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C4B42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5C4B42">
              <w:rPr>
                <w:rFonts w:ascii="Arial" w:hAnsi="Arial" w:cs="Arial"/>
              </w:rPr>
              <w:t xml:space="preserve"> </w:t>
            </w:r>
            <w:hyperlink r:id="rId8" w:history="1">
              <w:r w:rsidR="00755577" w:rsidRPr="005C4B4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5C4B42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  <w:vanish/>
        </w:rPr>
      </w:pPr>
    </w:p>
    <w:p w:rsidR="00DF3B9E" w:rsidRPr="005C4B42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Pr="005C4B42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 w:rsidRPr="005C4B42">
        <w:rPr>
          <w:rFonts w:ascii="Arial" w:hAnsi="Arial" w:cs="Arial"/>
          <w:sz w:val="18"/>
          <w:szCs w:val="18"/>
        </w:rPr>
        <w:t xml:space="preserve">             </w:t>
      </w:r>
      <w:proofErr w:type="spellStart"/>
      <w:r w:rsidRPr="005C4B42">
        <w:rPr>
          <w:rFonts w:ascii="Arial" w:hAnsi="Arial" w:cs="Arial"/>
          <w:sz w:val="18"/>
          <w:szCs w:val="18"/>
        </w:rPr>
        <w:t>a</w:t>
      </w:r>
      <w:proofErr w:type="spellEnd"/>
      <w:r w:rsidRPr="005C4B42">
        <w:rPr>
          <w:rFonts w:ascii="Arial" w:hAnsi="Arial" w:cs="Arial"/>
          <w:sz w:val="18"/>
          <w:szCs w:val="18"/>
        </w:rPr>
        <w:t xml:space="preserve"> </w:t>
      </w:r>
      <w:bookmarkStart w:id="14" w:name="Texto34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 w:rsidRPr="005C4B42"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 w:rsidRPr="005C4B42">
        <w:rPr>
          <w:rFonts w:ascii="Arial" w:hAnsi="Arial" w:cs="Arial"/>
          <w:sz w:val="18"/>
          <w:szCs w:val="18"/>
        </w:rPr>
        <w:t xml:space="preserve">           </w:t>
      </w:r>
      <w:proofErr w:type="spellStart"/>
      <w:r w:rsidRPr="005C4B42">
        <w:rPr>
          <w:rFonts w:ascii="Arial" w:hAnsi="Arial" w:cs="Arial"/>
          <w:sz w:val="18"/>
          <w:szCs w:val="18"/>
        </w:rPr>
        <w:t>de</w:t>
      </w:r>
      <w:proofErr w:type="spellEnd"/>
      <w:r w:rsidRPr="005C4B42">
        <w:rPr>
          <w:rFonts w:ascii="Arial" w:hAnsi="Arial" w:cs="Arial"/>
          <w:sz w:val="18"/>
          <w:szCs w:val="18"/>
        </w:rPr>
        <w:t xml:space="preserve"> 20</w:t>
      </w:r>
      <w:r w:rsidR="00392E35" w:rsidRPr="005C4B42">
        <w:rPr>
          <w:rFonts w:ascii="Arial" w:hAnsi="Arial" w:cs="Arial"/>
          <w:sz w:val="18"/>
          <w:szCs w:val="18"/>
        </w:rPr>
        <w:t>2</w:t>
      </w:r>
      <w:r w:rsidR="00BD54B3">
        <w:rPr>
          <w:rFonts w:ascii="Arial" w:hAnsi="Arial" w:cs="Arial"/>
          <w:sz w:val="18"/>
          <w:szCs w:val="18"/>
        </w:rPr>
        <w:t>5</w:t>
      </w:r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hAnsi="Arial" w:cs="Arial"/>
          <w:sz w:val="18"/>
          <w:szCs w:val="18"/>
        </w:rPr>
        <w:t>(Firma)</w:t>
      </w: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Pr="005C4B42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5C4B42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5C4B42">
        <w:rPr>
          <w:rFonts w:ascii="Arial" w:hAnsi="Arial" w:cs="Arial"/>
          <w:b/>
          <w:sz w:val="22"/>
          <w:szCs w:val="22"/>
        </w:rPr>
        <w:t>GERENCIA DE ATENCIÓN ESPECIALIZADA DE TOLEDO</w:t>
      </w:r>
    </w:p>
    <w:p w:rsidR="00DF3B9E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  <w:r w:rsidRPr="005C4B42">
        <w:rPr>
          <w:rFonts w:ascii="Arial" w:hAnsi="Arial" w:cs="Arial"/>
          <w:sz w:val="22"/>
          <w:szCs w:val="22"/>
        </w:rPr>
        <w:t xml:space="preserve">AVDA. </w:t>
      </w:r>
      <w:r w:rsidR="004D4BF7" w:rsidRPr="005C4B42">
        <w:rPr>
          <w:rFonts w:ascii="Arial" w:hAnsi="Arial" w:cs="Arial"/>
          <w:sz w:val="22"/>
          <w:szCs w:val="22"/>
        </w:rPr>
        <w:t>RIO GUADIANA</w:t>
      </w:r>
      <w:r w:rsidRPr="005C4B42">
        <w:rPr>
          <w:rFonts w:ascii="Arial" w:hAnsi="Arial" w:cs="Arial"/>
          <w:sz w:val="22"/>
          <w:szCs w:val="22"/>
        </w:rPr>
        <w:t>, S/N. 45071 TOLEDO - CÓDIGO   DIR A08017002</w:t>
      </w:r>
    </w:p>
    <w:sectPr w:rsidR="00DF3B9E" w:rsidRPr="005C4B42" w:rsidSect="00780D51">
      <w:headerReference w:type="default" r:id="rId9"/>
      <w:footerReference w:type="default" r:id="rId10"/>
      <w:headerReference w:type="first" r:id="rId11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BE" w:rsidRDefault="001825BE">
      <w:r>
        <w:separator/>
      </w:r>
    </w:p>
  </w:endnote>
  <w:endnote w:type="continuationSeparator" w:id="0">
    <w:p w:rsidR="001825BE" w:rsidRDefault="0018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C" w:rsidRDefault="00D32C4C">
    <w:pPr>
      <w:pStyle w:val="Piedepgina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57F091C" wp14:editId="458D30A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3620" cy="33782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Default="00D32C4C"/>
                      </w:txbxContent>
                    </wps:txbx>
                    <wps:bodyPr rot="0" vert="horz" wrap="square" lIns="96520" tIns="50800" rIns="9652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F0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    <v:textbox inset="7.6pt,4pt,7.6pt,4pt">
                <w:txbxContent>
                  <w:p w:rsidR="00D32C4C" w:rsidRDefault="00D32C4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BE" w:rsidRDefault="001825BE">
      <w:r>
        <w:separator/>
      </w:r>
    </w:p>
  </w:footnote>
  <w:footnote w:type="continuationSeparator" w:id="0">
    <w:p w:rsidR="001825BE" w:rsidRDefault="0018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 wp14:anchorId="5A66CD6D" wp14:editId="34E3C15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07BF76D" wp14:editId="4ECFD083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C" w:rsidRDefault="00711738" w:rsidP="008F0EB1">
    <w:pPr>
      <w:pStyle w:val="Encabezado"/>
      <w:ind w:left="-567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548FE9A1" wp14:editId="3002AE77">
              <wp:simplePos x="0" y="0"/>
              <wp:positionH relativeFrom="column">
                <wp:posOffset>2345055</wp:posOffset>
              </wp:positionH>
              <wp:positionV relativeFrom="paragraph">
                <wp:posOffset>235585</wp:posOffset>
              </wp:positionV>
              <wp:extent cx="3759835" cy="1328420"/>
              <wp:effectExtent l="0" t="0" r="12065" b="2413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9835" cy="1328420"/>
                        <a:chOff x="3693" y="378"/>
                        <a:chExt cx="5921" cy="2092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93" y="1287"/>
                          <a:ext cx="1637" cy="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4C" w:rsidRPr="00711738" w:rsidRDefault="00D32C4C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11738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5842" y="378"/>
                          <a:ext cx="3772" cy="2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 flipH="1">
                          <a:off x="3933" y="1656"/>
                          <a:ext cx="915" cy="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8" w:rsidRPr="00361CB5" w:rsidRDefault="00770183" w:rsidP="00DC6B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KMC7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FE9A1" id="Group 3" o:spid="_x0000_s1027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693;top:1287;width:1637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    <v:stroke joinstyle="round"/>
                <v:textbox inset="0,0,0,0">
                  <w:txbxContent>
                    <w:p w:rsidR="00D32C4C" w:rsidRPr="00711738" w:rsidRDefault="00D32C4C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711738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" o:spid="_x0000_s1029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    <v:stroke joinstyle="miter" endcap="square"/>
              </v:roundrect>
              <v:shape id="Text Box 6" o:spid="_x0000_s1030" type="#_x0000_t202" style="position:absolute;left:3933;top:1656;width:915;height:435;flip:x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" strokeweight=".26mm">
                <v:stroke endcap="square"/>
                <v:textbox>
                  <w:txbxContent>
                    <w:p w:rsidR="00711738" w:rsidRPr="00361CB5" w:rsidRDefault="00770183" w:rsidP="00DC6B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KMC7</w:t>
                      </w:r>
                    </w:p>
                  </w:txbxContent>
                </v:textbox>
              </v:shape>
            </v:group>
          </w:pict>
        </mc:Fallback>
      </mc:AlternateContent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1EBD110" wp14:editId="7EC037BD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13335" t="13970" r="10160" b="12065"/>
              <wp:wrapSquare wrapText="right"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C4C" w:rsidRPr="00361CB5" w:rsidRDefault="005E56DA" w:rsidP="005C4B4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61CB5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770183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>116708</w:t>
                          </w:r>
                          <w:r w:rsidR="003D0B16" w:rsidRPr="00361CB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BD110" id="Text Box 7" o:spid="_x0000_s1031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    <v:fill opacity="0"/>
              <v:textbox>
                <w:txbxContent>
                  <w:p w:rsidR="00D32C4C" w:rsidRPr="00361CB5" w:rsidRDefault="005E56DA" w:rsidP="005C4B4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61CB5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770183">
                      <w:rPr>
                        <w:rFonts w:ascii="Arial" w:hAnsi="Arial" w:cs="Arial"/>
                        <w:szCs w:val="22"/>
                        <w:lang w:val="es-ES_tradnl"/>
                      </w:rPr>
                      <w:t>116708</w:t>
                    </w:r>
                    <w:r w:rsidR="003D0B16" w:rsidRPr="00361CB5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 wp14:anchorId="2F274147" wp14:editId="0FFFFEC3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 wp14:anchorId="6ADD3AA1" wp14:editId="441F30BE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B9DC568" wp14:editId="6EAB258F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1905" t="3810" r="8255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Pr="00711738" w:rsidRDefault="00D32C4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117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D32C4C" w:rsidRDefault="00D32C4C"/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DC568" id="Text Box 2" o:spid="_x0000_s1032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    <v:fill opacity="0"/>
              <v:textbox inset=".4pt,.4pt,.4pt,.4pt">
                <w:txbxContent>
                  <w:p w:rsidR="00D32C4C" w:rsidRPr="00711738" w:rsidRDefault="00D32C4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11738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D32C4C" w:rsidRDefault="00D32C4C"/>
                </w:txbxContent>
              </v:textbox>
            </v:shape>
          </w:pict>
        </mc:Fallback>
      </mc:AlternateConten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KQ9+ebffiCewk1G9vsyHq/jH+YrCS/Ab8OIKOjqH+j0viFWDE0lKR7ZvOpL2We2MlW4sYkGfIrPxWoa5q/j2w==" w:salt="16yt3pU2TclYndU3nwtR1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D"/>
    <w:rsid w:val="000260EC"/>
    <w:rsid w:val="000B43FE"/>
    <w:rsid w:val="000F2926"/>
    <w:rsid w:val="00164A03"/>
    <w:rsid w:val="00167A08"/>
    <w:rsid w:val="001825BE"/>
    <w:rsid w:val="001B5999"/>
    <w:rsid w:val="00280101"/>
    <w:rsid w:val="002853DA"/>
    <w:rsid w:val="002939D7"/>
    <w:rsid w:val="002B6683"/>
    <w:rsid w:val="003478A6"/>
    <w:rsid w:val="00361CB5"/>
    <w:rsid w:val="0038379F"/>
    <w:rsid w:val="00392E35"/>
    <w:rsid w:val="00395B3E"/>
    <w:rsid w:val="003D0B16"/>
    <w:rsid w:val="003F2AF2"/>
    <w:rsid w:val="0040781F"/>
    <w:rsid w:val="00463A01"/>
    <w:rsid w:val="004D4BF7"/>
    <w:rsid w:val="00500AE8"/>
    <w:rsid w:val="00502F64"/>
    <w:rsid w:val="00556AB7"/>
    <w:rsid w:val="00596399"/>
    <w:rsid w:val="005C4B42"/>
    <w:rsid w:val="005E56DA"/>
    <w:rsid w:val="00602B5B"/>
    <w:rsid w:val="00611352"/>
    <w:rsid w:val="00625BC6"/>
    <w:rsid w:val="00631F82"/>
    <w:rsid w:val="00643813"/>
    <w:rsid w:val="006C7973"/>
    <w:rsid w:val="006F4D2D"/>
    <w:rsid w:val="006F760E"/>
    <w:rsid w:val="00700E8D"/>
    <w:rsid w:val="00706C04"/>
    <w:rsid w:val="00711738"/>
    <w:rsid w:val="0071456C"/>
    <w:rsid w:val="007468A6"/>
    <w:rsid w:val="00755577"/>
    <w:rsid w:val="00770183"/>
    <w:rsid w:val="00780D51"/>
    <w:rsid w:val="00792612"/>
    <w:rsid w:val="007C7623"/>
    <w:rsid w:val="007D0C49"/>
    <w:rsid w:val="007D2F0F"/>
    <w:rsid w:val="00815DD9"/>
    <w:rsid w:val="00835929"/>
    <w:rsid w:val="00863016"/>
    <w:rsid w:val="0088303B"/>
    <w:rsid w:val="008B1595"/>
    <w:rsid w:val="008F0EB1"/>
    <w:rsid w:val="009F773F"/>
    <w:rsid w:val="00A61363"/>
    <w:rsid w:val="00AB410D"/>
    <w:rsid w:val="00B05967"/>
    <w:rsid w:val="00B165C3"/>
    <w:rsid w:val="00B2736C"/>
    <w:rsid w:val="00B64A13"/>
    <w:rsid w:val="00B67B92"/>
    <w:rsid w:val="00B828BA"/>
    <w:rsid w:val="00B872B6"/>
    <w:rsid w:val="00BD54B3"/>
    <w:rsid w:val="00C05983"/>
    <w:rsid w:val="00D11CA2"/>
    <w:rsid w:val="00D12B8E"/>
    <w:rsid w:val="00D26F59"/>
    <w:rsid w:val="00D32C4C"/>
    <w:rsid w:val="00D57EF0"/>
    <w:rsid w:val="00DA1507"/>
    <w:rsid w:val="00DA2E37"/>
    <w:rsid w:val="00DA59A0"/>
    <w:rsid w:val="00DB1758"/>
    <w:rsid w:val="00DC6B71"/>
    <w:rsid w:val="00DC72E7"/>
    <w:rsid w:val="00DF3B9E"/>
    <w:rsid w:val="00E0304C"/>
    <w:rsid w:val="00E205C8"/>
    <w:rsid w:val="00E41E04"/>
    <w:rsid w:val="00E66304"/>
    <w:rsid w:val="00EE7914"/>
    <w:rsid w:val="00F60460"/>
    <w:rsid w:val="00F7113C"/>
    <w:rsid w:val="00F744E8"/>
    <w:rsid w:val="00F75D26"/>
    <w:rsid w:val="00F848A7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4FE37F"/>
  <w15:docId w15:val="{33FF3970-9EA5-465E-8B27-49E3182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5C4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DF63C-1669-4F16-87EF-B3155E84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2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4078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Lourdes Juan Lorenzo</cp:lastModifiedBy>
  <cp:revision>5</cp:revision>
  <cp:lastPrinted>2019-06-14T08:41:00Z</cp:lastPrinted>
  <dcterms:created xsi:type="dcterms:W3CDTF">2025-01-10T12:19:00Z</dcterms:created>
  <dcterms:modified xsi:type="dcterms:W3CDTF">2025-01-14T10:34:00Z</dcterms:modified>
</cp:coreProperties>
</file>