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DB8B" w14:textId="77777777" w:rsidR="002154AA" w:rsidRPr="00676702" w:rsidRDefault="0075429E" w:rsidP="00453F56">
      <w:pPr>
        <w:tabs>
          <w:tab w:val="left" w:pos="1170"/>
        </w:tabs>
        <w:spacing w:before="120"/>
        <w:ind w:right="5807"/>
        <w:jc w:val="both"/>
        <w:rPr>
          <w:sz w:val="18"/>
          <w:szCs w:val="20"/>
        </w:rPr>
      </w:pPr>
      <w:r w:rsidRPr="00676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8EFB1F" wp14:editId="7A449213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6699250" cy="670560"/>
                <wp:effectExtent l="6350" t="698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15FAE" w14:textId="77777777" w:rsidR="000236C2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623229" w:rsidRPr="000A5518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  <w:r w:rsidR="000236C2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</w:p>
                          <w:p w14:paraId="2C804079" w14:textId="77777777" w:rsidR="00547140" w:rsidRPr="000A5518" w:rsidRDefault="000A5518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DECLARACIÓN DE CESIÓN Y TRATAMIENTO DE DATOS EN RELACIÓN CON LA EJECUCIÓN DE ACTUACIONES DEL PLAN DE RECUPERACIÓN, TRANSFORMACIÓN Y RESILIENCIA (PRTR)</w:t>
                            </w:r>
                          </w:p>
                          <w:p w14:paraId="4F362684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FB1F" id="Rectangle 15" o:spid="_x0000_s1026" style="position:absolute;left:0;text-align:left;margin-left:-6.05pt;margin-top:.3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" filled="f" fillcolor="#ddd">
                <v:textbox inset=",3mm,,2.3mm">
                  <w:txbxContent>
                    <w:p w14:paraId="03C15FAE" w14:textId="77777777" w:rsidR="000236C2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623229" w:rsidRPr="000A5518">
                        <w:rPr>
                          <w:b/>
                          <w:sz w:val="20"/>
                          <w:szCs w:val="22"/>
                        </w:rPr>
                        <w:t>I</w:t>
                      </w:r>
                      <w:r w:rsidR="000236C2">
                        <w:rPr>
                          <w:b/>
                          <w:sz w:val="20"/>
                          <w:szCs w:val="22"/>
                        </w:rPr>
                        <w:t>I</w:t>
                      </w:r>
                    </w:p>
                    <w:p w14:paraId="2C804079" w14:textId="77777777" w:rsidR="00547140" w:rsidRPr="000A5518" w:rsidRDefault="000A5518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>DECLARACIÓN DE CESIÓN Y TRATAMIENTO DE DATOS EN RELACIÓN CON LA EJECUCIÓN DE ACTUACIONES DEL PLAN DE RECUPERACIÓN, TRANSFORMACIÓN Y RESILIENCIA (PRTR)</w:t>
                      </w:r>
                    </w:p>
                    <w:p w14:paraId="4F362684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8E4CEC" w14:textId="77777777" w:rsidR="00A56552" w:rsidRPr="00676702" w:rsidRDefault="00A56552" w:rsidP="00745310">
      <w:pPr>
        <w:spacing w:before="120"/>
        <w:jc w:val="both"/>
        <w:rPr>
          <w:sz w:val="22"/>
        </w:rPr>
      </w:pPr>
    </w:p>
    <w:p w14:paraId="7329C303" w14:textId="77777777" w:rsidR="00A56552" w:rsidRPr="00676702" w:rsidRDefault="00A56552" w:rsidP="00B61012">
      <w:pPr>
        <w:jc w:val="both"/>
        <w:rPr>
          <w:sz w:val="22"/>
        </w:rPr>
      </w:pPr>
    </w:p>
    <w:p w14:paraId="242B3CA8" w14:textId="77777777" w:rsidR="00A92667" w:rsidRPr="00676702" w:rsidRDefault="00A92667" w:rsidP="00B61012">
      <w:pPr>
        <w:jc w:val="both"/>
        <w:rPr>
          <w:sz w:val="22"/>
        </w:rPr>
      </w:pPr>
    </w:p>
    <w:p w14:paraId="29C2C888" w14:textId="7CDD84CD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Don/Doña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bookmarkEnd w:id="0"/>
      <w:r w:rsidRPr="00676702">
        <w:rPr>
          <w:position w:val="-4"/>
          <w:sz w:val="20"/>
          <w:szCs w:val="18"/>
        </w:rPr>
        <w:t xml:space="preserve"> , DNI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como representante de la entidad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con NIF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y domicilio fiscal en </w:t>
      </w:r>
      <w:r w:rsidR="00F81BDD"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81BDD" w:rsidRPr="00676702">
        <w:rPr>
          <w:sz w:val="20"/>
          <w:szCs w:val="18"/>
        </w:rPr>
        <w:instrText xml:space="preserve"> FORMTEXT </w:instrText>
      </w:r>
      <w:r w:rsidR="00F81BDD" w:rsidRPr="00676702">
        <w:rPr>
          <w:sz w:val="20"/>
          <w:szCs w:val="18"/>
        </w:rPr>
      </w:r>
      <w:r w:rsidR="00F81BDD" w:rsidRPr="00676702">
        <w:rPr>
          <w:sz w:val="20"/>
          <w:szCs w:val="18"/>
        </w:rPr>
        <w:fldChar w:fldCharType="separate"/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fldChar w:fldCharType="end"/>
      </w:r>
      <w:r w:rsidR="00F81BDD">
        <w:rPr>
          <w:sz w:val="20"/>
          <w:szCs w:val="18"/>
        </w:rPr>
        <w:t xml:space="preserve"> </w:t>
      </w:r>
      <w:r w:rsidRPr="00676702">
        <w:rPr>
          <w:position w:val="-4"/>
          <w:sz w:val="20"/>
          <w:szCs w:val="18"/>
        </w:rPr>
        <w:t xml:space="preserve">con capacidad suficiente para actuar en nombre y representación de la entidad, solicitante de ayudas financiadas con recursos provenientes del PRTR que participa en el desarrollo de actuaciones necesarias para la consecución de los objetivos definidos en el </w:t>
      </w:r>
      <w:bookmarkStart w:id="1" w:name="_Hlk168647988"/>
      <w:r w:rsidRPr="00676702">
        <w:rPr>
          <w:position w:val="-4"/>
          <w:sz w:val="20"/>
          <w:szCs w:val="18"/>
        </w:rPr>
        <w:t xml:space="preserve">Componente </w:t>
      </w:r>
      <w:r w:rsidR="00C41FDD" w:rsidRPr="00C41FDD">
        <w:rPr>
          <w:position w:val="-4"/>
          <w:sz w:val="20"/>
          <w:szCs w:val="18"/>
        </w:rPr>
        <w:t>Subvenciones para la formación en competencias digitales de personas trabajadoras del sector turístico de Castilla-La Mancha, en el marco del componente 19 -Plan Nacional de Capacidades Digitales- del Plan de Recuperación, Transformación y Resiliencia, financiado por la Unión Europea - Next Generation EU-</w:t>
      </w:r>
      <w:bookmarkEnd w:id="1"/>
      <w:r w:rsidR="009C204D">
        <w:rPr>
          <w:position w:val="-4"/>
          <w:sz w:val="20"/>
          <w:szCs w:val="18"/>
        </w:rPr>
        <w:t xml:space="preserve">, </w:t>
      </w:r>
      <w:r w:rsidR="00F4438F">
        <w:rPr>
          <w:position w:val="-4"/>
          <w:sz w:val="20"/>
          <w:szCs w:val="18"/>
        </w:rPr>
        <w:t>declara conocer</w:t>
      </w:r>
      <w:r w:rsidRPr="00676702">
        <w:rPr>
          <w:position w:val="-4"/>
          <w:sz w:val="20"/>
          <w:szCs w:val="18"/>
        </w:rPr>
        <w:t xml:space="preserve"> la normativa que es de aplicación, en particular, los siguientes apartados del artículo 22, del Reglamento (UE) 2021/241 del Parlamento Europeo y del Consejo, de 12 de febrero de 2021, por el que se establece el Mecanismo de Recuperación y Resiliencia:</w:t>
      </w:r>
    </w:p>
    <w:p w14:paraId="3093D888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32E6AC0E" w14:textId="77777777"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La letra d) del apartado 2: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los datos siguientes:</w:t>
      </w:r>
    </w:p>
    <w:p w14:paraId="566355F9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perceptor final de los fondos;</w:t>
      </w:r>
    </w:p>
    <w:p w14:paraId="3BE616D6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0506E05E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Los nombres, apellidos y fechas de nacimiento de los titulares reales del perceptor de los fondos o del contratista, según se define en el artículo 3, punto 6, de la Directiva (UE) 2015/849 del Parlamento Europeo y del Consejo;</w:t>
      </w:r>
    </w:p>
    <w:p w14:paraId="73DA3AB4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14:paraId="160B1350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41F0AAB8" w14:textId="77777777"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Apartado 3: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14:paraId="48D239B2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43FC4E3C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676702">
        <w:rPr>
          <w:sz w:val="20"/>
          <w:szCs w:val="18"/>
        </w:rPr>
        <w:t>Conforme al marco jurídico expuesto, manifiesta acceder a la cesión y tratamiento de los datos con los fines expresamente relacionados en los artículos citados.</w:t>
      </w:r>
    </w:p>
    <w:p w14:paraId="41523534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14:paraId="09CFEAD4" w14:textId="77777777"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bookmarkStart w:id="2" w:name="_Hlk120606472"/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bookmarkStart w:id="3" w:name="_GoBack"/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bookmarkEnd w:id="3"/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08707FD1" w14:textId="77777777"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5EE41C43" w14:textId="77777777"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01D1E0A" w14:textId="77777777" w:rsidR="00676702" w:rsidRPr="00676702" w:rsidRDefault="00676702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28164E76" w14:textId="77777777" w:rsidR="00A92667" w:rsidRPr="00676702" w:rsidRDefault="00A92667" w:rsidP="00676702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7ACCBCD6" w14:textId="77777777"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1B7551E2" w14:textId="77777777"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ED3138E" w14:textId="77777777"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bookmarkEnd w:id="2"/>
    <w:sectPr w:rsidR="002D1F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BECF" w14:textId="77777777" w:rsidR="007F33FD" w:rsidRDefault="007F33FD">
      <w:r>
        <w:separator/>
      </w:r>
    </w:p>
  </w:endnote>
  <w:endnote w:type="continuationSeparator" w:id="0">
    <w:p w14:paraId="3C526D9D" w14:textId="77777777" w:rsidR="007F33FD" w:rsidRDefault="007F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0D92" w14:textId="77777777" w:rsidR="007F33FD" w:rsidRDefault="007F33FD">
      <w:r>
        <w:separator/>
      </w:r>
    </w:p>
  </w:footnote>
  <w:footnote w:type="continuationSeparator" w:id="0">
    <w:p w14:paraId="37D3FE73" w14:textId="77777777" w:rsidR="007F33FD" w:rsidRDefault="007F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64FA" w14:textId="4D1F4077" w:rsidR="007B24F6" w:rsidRDefault="000E2E36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editId="56020962">
          <wp:simplePos x="0" y="0"/>
          <wp:positionH relativeFrom="margin">
            <wp:align>right</wp:align>
          </wp:positionH>
          <wp:positionV relativeFrom="paragraph">
            <wp:posOffset>368528</wp:posOffset>
          </wp:positionV>
          <wp:extent cx="6685472" cy="470535"/>
          <wp:effectExtent l="0" t="0" r="127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472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14"/>
  </w:num>
  <w:num w:numId="5">
    <w:abstractNumId w:val="30"/>
  </w:num>
  <w:num w:numId="6">
    <w:abstractNumId w:val="0"/>
  </w:num>
  <w:num w:numId="7">
    <w:abstractNumId w:val="26"/>
  </w:num>
  <w:num w:numId="8">
    <w:abstractNumId w:val="10"/>
  </w:num>
  <w:num w:numId="9">
    <w:abstractNumId w:val="19"/>
  </w:num>
  <w:num w:numId="10">
    <w:abstractNumId w:val="3"/>
  </w:num>
  <w:num w:numId="11">
    <w:abstractNumId w:val="27"/>
  </w:num>
  <w:num w:numId="12">
    <w:abstractNumId w:val="11"/>
  </w:num>
  <w:num w:numId="13">
    <w:abstractNumId w:val="12"/>
  </w:num>
  <w:num w:numId="14">
    <w:abstractNumId w:val="22"/>
  </w:num>
  <w:num w:numId="15">
    <w:abstractNumId w:val="28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24"/>
  </w:num>
  <w:num w:numId="21">
    <w:abstractNumId w:val="31"/>
  </w:num>
  <w:num w:numId="22">
    <w:abstractNumId w:val="7"/>
  </w:num>
  <w:num w:numId="23">
    <w:abstractNumId w:val="32"/>
  </w:num>
  <w:num w:numId="24">
    <w:abstractNumId w:val="6"/>
  </w:num>
  <w:num w:numId="25">
    <w:abstractNumId w:val="9"/>
  </w:num>
  <w:num w:numId="26">
    <w:abstractNumId w:val="17"/>
  </w:num>
  <w:num w:numId="27">
    <w:abstractNumId w:val="23"/>
  </w:num>
  <w:num w:numId="28">
    <w:abstractNumId w:val="25"/>
  </w:num>
  <w:num w:numId="29">
    <w:abstractNumId w:val="34"/>
  </w:num>
  <w:num w:numId="30">
    <w:abstractNumId w:val="18"/>
  </w:num>
  <w:num w:numId="31">
    <w:abstractNumId w:val="29"/>
  </w:num>
  <w:num w:numId="32">
    <w:abstractNumId w:val="15"/>
  </w:num>
  <w:num w:numId="33">
    <w:abstractNumId w:val="8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MlvtpO+3Rw9OCVN9pmpBt6YXlqMR+yj3WQsqRkr9vu+/ih0hjqG6+R/hl0m1MgCjkcXZs2U6NRneVdvCN+Mrg==" w:salt="A9wPdiiq9aJBcgQw9pZgP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6C2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E2E36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2BBA"/>
    <w:rsid w:val="001A50D1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581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1FC7"/>
    <w:rsid w:val="002D3258"/>
    <w:rsid w:val="002D61AE"/>
    <w:rsid w:val="002D6797"/>
    <w:rsid w:val="002D7765"/>
    <w:rsid w:val="002D7FE2"/>
    <w:rsid w:val="002E197D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2F6DCB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470F"/>
    <w:rsid w:val="00325707"/>
    <w:rsid w:val="00326DAC"/>
    <w:rsid w:val="003272CF"/>
    <w:rsid w:val="00333DE4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20A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4A2F"/>
    <w:rsid w:val="003B61D4"/>
    <w:rsid w:val="003C1AD8"/>
    <w:rsid w:val="003C32FD"/>
    <w:rsid w:val="003C39B5"/>
    <w:rsid w:val="003C4F52"/>
    <w:rsid w:val="003C5C58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0721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15364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D7C57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67D0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3422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76702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63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5654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429E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65FC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3FD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66CED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204D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562"/>
    <w:rsid w:val="00A667B9"/>
    <w:rsid w:val="00A70C9A"/>
    <w:rsid w:val="00A71E12"/>
    <w:rsid w:val="00A82AAD"/>
    <w:rsid w:val="00A84177"/>
    <w:rsid w:val="00A8495A"/>
    <w:rsid w:val="00A87135"/>
    <w:rsid w:val="00A91510"/>
    <w:rsid w:val="00A92667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7D84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B338A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1FDD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1A0B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47A6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66CCB"/>
    <w:rsid w:val="00D70A78"/>
    <w:rsid w:val="00D71DCD"/>
    <w:rsid w:val="00D72039"/>
    <w:rsid w:val="00D729A4"/>
    <w:rsid w:val="00D72F3E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017B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287E"/>
    <w:rsid w:val="00E84878"/>
    <w:rsid w:val="00E86D32"/>
    <w:rsid w:val="00E8727A"/>
    <w:rsid w:val="00E916E3"/>
    <w:rsid w:val="00E93E3A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603B"/>
    <w:rsid w:val="00F41C98"/>
    <w:rsid w:val="00F4438F"/>
    <w:rsid w:val="00F447D0"/>
    <w:rsid w:val="00F45A20"/>
    <w:rsid w:val="00F46050"/>
    <w:rsid w:val="00F5609D"/>
    <w:rsid w:val="00F6261C"/>
    <w:rsid w:val="00F65595"/>
    <w:rsid w:val="00F7336B"/>
    <w:rsid w:val="00F7412B"/>
    <w:rsid w:val="00F770EC"/>
    <w:rsid w:val="00F7724F"/>
    <w:rsid w:val="00F77742"/>
    <w:rsid w:val="00F77D32"/>
    <w:rsid w:val="00F81BDD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2BE2752"/>
  <w15:chartTrackingRefBased/>
  <w15:docId w15:val="{74C60CAB-65AA-464E-8F79-174C5C3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92667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A92667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F9F-1EF6-4779-872C-C4353AEE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13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Carlos Rossi Lopez</cp:lastModifiedBy>
  <cp:revision>8</cp:revision>
  <cp:lastPrinted>2020-12-15T09:57:00Z</cp:lastPrinted>
  <dcterms:created xsi:type="dcterms:W3CDTF">2024-10-04T10:28:00Z</dcterms:created>
  <dcterms:modified xsi:type="dcterms:W3CDTF">2025-03-28T12:21:00Z</dcterms:modified>
</cp:coreProperties>
</file>