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FD986" w14:textId="77777777" w:rsidR="002154AA" w:rsidRPr="00277CC7" w:rsidRDefault="00D86456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D5EAD4" wp14:editId="529E9278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6275"/>
                <wp:effectExtent l="6350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B57F5" w14:textId="13D3844D" w:rsidR="00CF7198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EB436B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CF7198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</w:p>
                          <w:p w14:paraId="66EA197C" w14:textId="77777777" w:rsidR="00547140" w:rsidRPr="009D641F" w:rsidRDefault="009D641F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14:paraId="3DE08ED3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EAD4" id="Rectangle 15" o:spid="_x0000_s1026" style="position:absolute;left:0;text-align:left;margin-left:-6.05pt;margin-top:5.1pt;width:527.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" filled="f" fillcolor="#ddd">
                <v:textbox inset=",3mm,,2.3mm">
                  <w:txbxContent>
                    <w:p w14:paraId="107B57F5" w14:textId="13D3844D" w:rsidR="00CF7198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EB436B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CF7198">
                        <w:rPr>
                          <w:b/>
                          <w:sz w:val="20"/>
                          <w:szCs w:val="22"/>
                        </w:rPr>
                        <w:t>V</w:t>
                      </w:r>
                    </w:p>
                    <w:p w14:paraId="66EA197C" w14:textId="77777777" w:rsidR="00547140" w:rsidRPr="009D641F" w:rsidRDefault="009D641F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14:paraId="3DE08ED3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8BC2D" w14:textId="77777777" w:rsidR="00A56552" w:rsidRPr="00277CC7" w:rsidRDefault="00A56552" w:rsidP="00745310">
      <w:pPr>
        <w:spacing w:before="120"/>
        <w:jc w:val="both"/>
      </w:pPr>
    </w:p>
    <w:p w14:paraId="0D87E3AA" w14:textId="77777777" w:rsidR="00A56552" w:rsidRPr="00277CC7" w:rsidRDefault="00A56552" w:rsidP="00B61012">
      <w:pPr>
        <w:jc w:val="both"/>
      </w:pPr>
    </w:p>
    <w:p w14:paraId="3135B804" w14:textId="77777777" w:rsidR="00EC6802" w:rsidRDefault="00EC6802" w:rsidP="00B61012">
      <w:pPr>
        <w:jc w:val="both"/>
        <w:rPr>
          <w:sz w:val="22"/>
          <w:szCs w:val="22"/>
        </w:rPr>
      </w:pPr>
    </w:p>
    <w:p w14:paraId="74E14153" w14:textId="77777777" w:rsidR="00004B5F" w:rsidRDefault="00004B5F" w:rsidP="00004B5F">
      <w:pPr>
        <w:pStyle w:val="Textoindependiente"/>
        <w:rPr>
          <w:rFonts w:ascii="Times New Roman"/>
          <w:sz w:val="21"/>
        </w:rPr>
      </w:pPr>
    </w:p>
    <w:p w14:paraId="0093FF1F" w14:textId="2261756C" w:rsidR="00004B5F" w:rsidRPr="00356EF4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y domicilio fiscal </w:t>
      </w:r>
      <w:r w:rsidRPr="00356EF4">
        <w:t>en</w:t>
      </w:r>
      <w:r w:rsidR="00495EB4" w:rsidRPr="00356EF4">
        <w:t xml:space="preserve"> </w:t>
      </w:r>
      <w:r w:rsidR="00187280" w:rsidRPr="00356EF4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356EF4">
        <w:instrText xml:space="preserve"> FORMTEXT </w:instrText>
      </w:r>
      <w:r w:rsidR="00187280" w:rsidRPr="00356EF4">
        <w:fldChar w:fldCharType="separate"/>
      </w:r>
      <w:r w:rsidR="00187280" w:rsidRPr="00356EF4">
        <w:t> </w:t>
      </w:r>
      <w:r w:rsidR="00187280" w:rsidRPr="00356EF4">
        <w:t> </w:t>
      </w:r>
      <w:r w:rsidR="00187280" w:rsidRPr="00356EF4">
        <w:t> </w:t>
      </w:r>
      <w:r w:rsidR="00187280" w:rsidRPr="00356EF4">
        <w:t> </w:t>
      </w:r>
      <w:r w:rsidR="00187280" w:rsidRPr="00356EF4">
        <w:t> </w:t>
      </w:r>
      <w:r w:rsidR="00187280" w:rsidRPr="00356EF4">
        <w:fldChar w:fldCharType="end"/>
      </w:r>
      <w:r w:rsidR="00187280" w:rsidRPr="00356EF4">
        <w:t xml:space="preserve"> </w:t>
      </w:r>
      <w:r w:rsidRPr="00356EF4">
        <w:t xml:space="preserve">con capacidad suficiente para actuar en nombre y representación de la entidad, mediante </w:t>
      </w:r>
      <w:r w:rsidR="00FC6ABD" w:rsidRPr="00356EF4">
        <w:t>e</w:t>
      </w:r>
      <w:r w:rsidR="00356EF4">
        <w:t>l</w:t>
      </w:r>
      <w:r w:rsidR="00FC6ABD" w:rsidRPr="00356EF4">
        <w:t xml:space="preserve"> presente anexo:</w:t>
      </w:r>
    </w:p>
    <w:p w14:paraId="01E59EAC" w14:textId="77777777" w:rsidR="00004B5F" w:rsidRPr="00356EF4" w:rsidRDefault="00004B5F" w:rsidP="00004B5F">
      <w:pPr>
        <w:jc w:val="both"/>
      </w:pPr>
    </w:p>
    <w:p w14:paraId="12A57B94" w14:textId="400B069D" w:rsidR="00303218" w:rsidRPr="00356EF4" w:rsidRDefault="00FC6ABD" w:rsidP="00004B5F">
      <w:pPr>
        <w:jc w:val="both"/>
        <w:rPr>
          <w:rFonts w:eastAsia="Calibri"/>
          <w:lang w:eastAsia="en-US"/>
        </w:rPr>
      </w:pPr>
      <w:bookmarkStart w:id="0" w:name="_Hlk120606772"/>
      <w:r w:rsidRPr="00356EF4">
        <w:rPr>
          <w:rFonts w:eastAsia="Calibri"/>
          <w:lang w:eastAsia="en-US"/>
        </w:rPr>
        <w:t>Autoriza a la Comisión, a la OLAF, al Tribunal de Cuentas, a la Fiscalía Europea, cuando proceda y a las autoridades nacionales competentes, para que puedan ejercer los derechos a los que se refiere el artículo 22.2.e) del Reglamento (UE) 2021/241 del Parlamento Europeo y del Consejo, de 12 de febrero de 2021, en relación con lo dispuesto en el artículo 129 del Reglamento (UE, Euratom) 2024/2509 del Parlamento Europeo y del Consejo, de 23 de septiembre de 2024.</w:t>
      </w:r>
    </w:p>
    <w:p w14:paraId="02099506" w14:textId="77777777" w:rsidR="00FC6ABD" w:rsidRPr="00FC6ABD" w:rsidRDefault="00FC6ABD" w:rsidP="00004B5F">
      <w:pPr>
        <w:jc w:val="both"/>
        <w:rPr>
          <w:color w:val="FF0000"/>
        </w:rPr>
      </w:pPr>
    </w:p>
    <w:p w14:paraId="12477B19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5B4A25A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6945582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3A13923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1B19D68C" w14:textId="77777777"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bookmarkStart w:id="1" w:name="_GoBack"/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bookmarkEnd w:id="1"/>
      <w:r w:rsidRPr="00495EB4">
        <w:fldChar w:fldCharType="end"/>
      </w:r>
    </w:p>
    <w:p w14:paraId="494882B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0"/>
    <w:p w14:paraId="6CDB8DA5" w14:textId="77777777"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96A1" w14:textId="77777777" w:rsidR="00F177B5" w:rsidRDefault="00F177B5">
      <w:r>
        <w:separator/>
      </w:r>
    </w:p>
  </w:endnote>
  <w:endnote w:type="continuationSeparator" w:id="0">
    <w:p w14:paraId="57D10445" w14:textId="77777777" w:rsidR="00F177B5" w:rsidRDefault="00F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85B6" w14:textId="77777777" w:rsidR="00F177B5" w:rsidRDefault="00F177B5">
      <w:r>
        <w:separator/>
      </w:r>
    </w:p>
  </w:footnote>
  <w:footnote w:type="continuationSeparator" w:id="0">
    <w:p w14:paraId="495B02F3" w14:textId="77777777" w:rsidR="00F177B5" w:rsidRDefault="00F1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CCAC" w14:textId="7228643B" w:rsidR="007B24F6" w:rsidRDefault="00CB452C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editId="4B98230E">
          <wp:simplePos x="0" y="0"/>
          <wp:positionH relativeFrom="column">
            <wp:posOffset>-143570</wp:posOffset>
          </wp:positionH>
          <wp:positionV relativeFrom="paragraph">
            <wp:posOffset>368528</wp:posOffset>
          </wp:positionV>
          <wp:extent cx="6694098" cy="4705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976" cy="470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11"/>
  </w:num>
  <w:num w:numId="5">
    <w:abstractNumId w:val="27"/>
  </w:num>
  <w:num w:numId="6">
    <w:abstractNumId w:val="0"/>
  </w:num>
  <w:num w:numId="7">
    <w:abstractNumId w:val="23"/>
  </w:num>
  <w:num w:numId="8">
    <w:abstractNumId w:val="7"/>
  </w:num>
  <w:num w:numId="9">
    <w:abstractNumId w:val="16"/>
  </w:num>
  <w:num w:numId="10">
    <w:abstractNumId w:val="2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25"/>
  </w:num>
  <w:num w:numId="16">
    <w:abstractNumId w:val="10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28"/>
  </w:num>
  <w:num w:numId="22">
    <w:abstractNumId w:val="5"/>
  </w:num>
  <w:num w:numId="23">
    <w:abstractNumId w:val="29"/>
  </w:num>
  <w:num w:numId="24">
    <w:abstractNumId w:val="4"/>
  </w:num>
  <w:num w:numId="25">
    <w:abstractNumId w:val="6"/>
  </w:num>
  <w:num w:numId="26">
    <w:abstractNumId w:val="14"/>
  </w:num>
  <w:num w:numId="27">
    <w:abstractNumId w:val="20"/>
  </w:num>
  <w:num w:numId="28">
    <w:abstractNumId w:val="22"/>
  </w:num>
  <w:num w:numId="29">
    <w:abstractNumId w:val="31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WRpVHrioeuZIMpMgQmEQTThsb7NODe4p/aYHZd4gtEQA/GAw1Dxiy3OMBD2lOgm7bpEY/jEKobrWZcBNJcq5A==" w:salt="O3+YgblHY4oWHUa2cUqED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174F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218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EF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6CE"/>
    <w:rsid w:val="007E2DE9"/>
    <w:rsid w:val="007E715F"/>
    <w:rsid w:val="007F14FF"/>
    <w:rsid w:val="007F1CFC"/>
    <w:rsid w:val="007F2B7F"/>
    <w:rsid w:val="007F3B46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3693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0D3D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5ED5"/>
    <w:rsid w:val="00B11AE0"/>
    <w:rsid w:val="00B124F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1F12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B452C"/>
    <w:rsid w:val="00CC0048"/>
    <w:rsid w:val="00CC1ADC"/>
    <w:rsid w:val="00CC3645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CF7198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86456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030C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36B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177B5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563E4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C6ABD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74E03C3"/>
  <w15:chartTrackingRefBased/>
  <w15:docId w15:val="{9E32C6DA-2A0E-400B-9A2B-5636160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uiPriority w:val="99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D4E8-044F-4B9E-9A4F-BEA42F9A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Carlos Rossi Lopez</cp:lastModifiedBy>
  <cp:revision>6</cp:revision>
  <cp:lastPrinted>2020-12-15T09:57:00Z</cp:lastPrinted>
  <dcterms:created xsi:type="dcterms:W3CDTF">2025-02-20T08:49:00Z</dcterms:created>
  <dcterms:modified xsi:type="dcterms:W3CDTF">2025-03-28T12:23:00Z</dcterms:modified>
</cp:coreProperties>
</file>