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D14BEB" w:rsidRDefault="00E76507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14BEB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87.9pt;margin-top:-46.05pt;width:57.3pt;height:16.8pt;z-index:251659264" stroked="f">
            <v:textbox style="mso-next-textbox:#_x0000_s1080" inset=",0,,0">
              <w:txbxContent>
                <w:p w:rsidR="00D74C13" w:rsidRPr="00524F68" w:rsidRDefault="002D482A" w:rsidP="004826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KM2E</w:t>
                  </w:r>
                </w:p>
              </w:txbxContent>
            </v:textbox>
          </v:shape>
        </w:pict>
      </w:r>
      <w:r w:rsidR="00B632F5" w:rsidRPr="00D14BEB">
        <w:rPr>
          <w:rFonts w:ascii="Arial" w:hAnsi="Arial" w:cs="Arial"/>
          <w:noProof/>
          <w:sz w:val="20"/>
          <w:szCs w:val="20"/>
        </w:rPr>
        <w:pict>
          <v:rect id="_x0000_s1039" style="position:absolute;left:0;text-align:left;margin-left:-6pt;margin-top:-15.3pt;width:528pt;height:53.55pt;z-index:251655168" fillcolor="#ddd">
            <v:textbox style="mso-next-textbox:#_x0000_s1039" inset=",2.3mm,,2.3mm">
              <w:txbxContent>
                <w:p w:rsidR="008F69E8" w:rsidRPr="006B27A0" w:rsidRDefault="002471D4" w:rsidP="00DD0A4E">
                  <w:pPr>
                    <w:jc w:val="center"/>
                    <w:rPr>
                      <w:b/>
                      <w:color w:val="FF0000"/>
                      <w:sz w:val="22"/>
                      <w:szCs w:val="20"/>
                      <w:lang w:val="es-ES_tradnl"/>
                    </w:rPr>
                  </w:pPr>
                  <w:r>
                    <w:rPr>
                      <w:b/>
                      <w:sz w:val="22"/>
                      <w:szCs w:val="20"/>
                      <w:lang w:val="es-ES_tradnl"/>
                    </w:rPr>
                    <w:t>ANEXO</w:t>
                  </w:r>
                  <w:r w:rsidR="00F518FD">
                    <w:rPr>
                      <w:b/>
                      <w:sz w:val="22"/>
                      <w:szCs w:val="20"/>
                      <w:lang w:val="es-ES_tradnl"/>
                    </w:rPr>
                    <w:t xml:space="preserve"> IV</w:t>
                  </w:r>
                </w:p>
                <w:p w:rsidR="00D74C13" w:rsidRPr="0055798F" w:rsidRDefault="00F518FD" w:rsidP="005F04DD">
                  <w:pPr>
                    <w:jc w:val="center"/>
                    <w:rPr>
                      <w:b/>
                      <w:color w:val="FF0000"/>
                      <w:sz w:val="22"/>
                      <w:szCs w:val="20"/>
                      <w:lang w:val="es-ES_tradnl"/>
                    </w:rPr>
                  </w:pPr>
                  <w:r w:rsidRPr="003D72CF">
                    <w:rPr>
                      <w:b/>
                      <w:sz w:val="22"/>
                      <w:szCs w:val="20"/>
                      <w:lang w:val="es-ES_tradnl"/>
                    </w:rPr>
                    <w:t xml:space="preserve">COMUNICACIÓN DE </w:t>
                  </w:r>
                  <w:r w:rsidR="00A44766" w:rsidRPr="003D72CF">
                    <w:rPr>
                      <w:b/>
                      <w:sz w:val="22"/>
                      <w:szCs w:val="20"/>
                      <w:lang w:val="es-ES_tradnl"/>
                    </w:rPr>
                    <w:t xml:space="preserve">RENUNCIA </w:t>
                  </w:r>
                  <w:r w:rsidR="0055798F">
                    <w:rPr>
                      <w:b/>
                      <w:sz w:val="22"/>
                      <w:szCs w:val="20"/>
                      <w:lang w:val="es-ES_tradnl"/>
                    </w:rPr>
                    <w:t xml:space="preserve"> </w:t>
                  </w:r>
                </w:p>
              </w:txbxContent>
            </v:textbox>
          </v:rect>
        </w:pict>
      </w:r>
      <w:r w:rsidR="00DC1669" w:rsidRPr="00D14BEB">
        <w:rPr>
          <w:rFonts w:ascii="Arial" w:hAnsi="Arial" w:cs="Arial"/>
          <w:noProof/>
          <w:sz w:val="20"/>
          <w:szCs w:val="20"/>
        </w:rPr>
        <w:pict>
          <v:roundrect id="_x0000_s1083" style="position:absolute;left:0;text-align:left;margin-left:327.95pt;margin-top:-116.55pt;width:176.05pt;height:92.55pt;z-index:251660288" arcsize="10923f"/>
        </w:pict>
      </w:r>
      <w:r w:rsidR="00134EEF" w:rsidRPr="00D14BEB">
        <w:rPr>
          <w:rFonts w:ascii="Arial" w:hAnsi="Arial" w:cs="Arial"/>
          <w:noProof/>
          <w:sz w:val="20"/>
          <w:szCs w:val="20"/>
        </w:rPr>
        <w:pict>
          <v:shape id="_x0000_s1074" type="#_x0000_t202" style="position:absolute;left:0;text-align:left;margin-left:174.95pt;margin-top:-85.05pt;width:70.25pt;height:19.5pt;z-index:251656192" filled="f" strokeweight=".5pt">
            <v:fill opacity="52429f"/>
            <v:textbox style="mso-next-textbox:#_x0000_s1074" inset=",.3mm,,.3mm">
              <w:txbxContent>
                <w:p w:rsidR="00D74C13" w:rsidRPr="0096159C" w:rsidRDefault="002D482A" w:rsidP="005603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016355</w:t>
                  </w:r>
                </w:p>
              </w:txbxContent>
            </v:textbox>
          </v:shape>
        </w:pict>
      </w:r>
      <w:r w:rsidR="00134EEF" w:rsidRPr="00D14BEB">
        <w:rPr>
          <w:rFonts w:ascii="Arial" w:hAnsi="Arial" w:cs="Arial"/>
          <w:noProof/>
          <w:sz w:val="20"/>
          <w:szCs w:val="20"/>
        </w:rPr>
        <w:pict>
          <v:shape id="_x0000_s1076" type="#_x0000_t202" style="position:absolute;left:0;text-align:left;margin-left:167.25pt;margin-top:-105pt;width:87.2pt;height:19.95pt;z-index:251657216" filled="f" stroked="f">
            <v:textbox style="mso-next-textbox:#_x0000_s1076" inset=",1mm,,1mm">
              <w:txbxContent>
                <w:p w:rsidR="00D74C13" w:rsidRPr="00285A74" w:rsidRDefault="00D74C13" w:rsidP="00560357">
                  <w:pPr>
                    <w:jc w:val="center"/>
                    <w:rPr>
                      <w:sz w:val="16"/>
                      <w:szCs w:val="16"/>
                    </w:rPr>
                  </w:pPr>
                  <w:r w:rsidRPr="00285A74">
                    <w:rPr>
                      <w:sz w:val="16"/>
                      <w:szCs w:val="16"/>
                    </w:rPr>
                    <w:t>Nº Procedimiento</w:t>
                  </w:r>
                </w:p>
              </w:txbxContent>
            </v:textbox>
          </v:shape>
        </w:pict>
      </w:r>
      <w:r w:rsidR="00134EEF" w:rsidRPr="00D14BEB">
        <w:rPr>
          <w:rFonts w:ascii="Arial" w:hAnsi="Arial" w:cs="Arial"/>
          <w:noProof/>
          <w:sz w:val="20"/>
          <w:szCs w:val="20"/>
        </w:rPr>
        <w:pict>
          <v:shape id="_x0000_s1079" type="#_x0000_t202" style="position:absolute;left:0;text-align:left;margin-left:156.5pt;margin-top:-59.05pt;width:101.4pt;height:16.15pt;z-index:251658240" filled="f" stroked="f">
            <v:textbox style="mso-next-textbox:#_x0000_s1079" inset=",.3mm,,.3mm">
              <w:txbxContent>
                <w:p w:rsidR="00D74C13" w:rsidRPr="00285A74" w:rsidRDefault="00D74C13" w:rsidP="00F0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285A74">
                    <w:rPr>
                      <w:sz w:val="16"/>
                      <w:szCs w:val="16"/>
                    </w:rPr>
                    <w:t>Código SIACI</w:t>
                  </w:r>
                </w:p>
              </w:txbxContent>
            </v:textbox>
          </v:shape>
        </w:pict>
      </w:r>
    </w:p>
    <w:p w:rsidR="00A56552" w:rsidRPr="00D14BEB" w:rsidRDefault="00A56552" w:rsidP="00B61012">
      <w:pPr>
        <w:jc w:val="both"/>
        <w:rPr>
          <w:rFonts w:ascii="Arial" w:hAnsi="Arial" w:cs="Arial"/>
          <w:sz w:val="20"/>
          <w:szCs w:val="20"/>
        </w:rPr>
      </w:pPr>
    </w:p>
    <w:p w:rsidR="00EC6802" w:rsidRPr="00D14BEB" w:rsidRDefault="00EC6802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"/>
        <w:gridCol w:w="536"/>
        <w:gridCol w:w="894"/>
        <w:gridCol w:w="181"/>
        <w:gridCol w:w="405"/>
        <w:gridCol w:w="160"/>
        <w:gridCol w:w="319"/>
        <w:gridCol w:w="196"/>
        <w:gridCol w:w="167"/>
        <w:gridCol w:w="192"/>
        <w:gridCol w:w="211"/>
        <w:gridCol w:w="1198"/>
        <w:gridCol w:w="211"/>
        <w:gridCol w:w="11"/>
        <w:gridCol w:w="515"/>
        <w:gridCol w:w="405"/>
        <w:gridCol w:w="154"/>
        <w:gridCol w:w="536"/>
        <w:gridCol w:w="388"/>
        <w:gridCol w:w="2494"/>
        <w:gridCol w:w="6"/>
        <w:gridCol w:w="13"/>
        <w:gridCol w:w="340"/>
      </w:tblGrid>
      <w:tr w:rsidR="009A14C3" w:rsidRPr="00D14BEB" w:rsidTr="007C6690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D14BEB" w:rsidRDefault="00EC6802" w:rsidP="007C669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D14B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D14BEB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65" w:rsidRPr="00D14BEB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</w:p>
        </w:tc>
      </w:tr>
      <w:tr w:rsidR="009A14C3" w:rsidRPr="00D14BEB" w:rsidTr="007C6690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802" w:rsidRPr="00D14BEB" w:rsidRDefault="00EC6802" w:rsidP="00874F56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Si elige persona física son obligatorios los campos: tipo de documento, nombre y primer apellido</w:t>
            </w:r>
          </w:p>
        </w:tc>
      </w:tr>
      <w:tr w:rsidR="007A5B0B" w:rsidRPr="00D14BEB" w:rsidTr="00875E8C">
        <w:tc>
          <w:tcPr>
            <w:tcW w:w="1246" w:type="pct"/>
            <w:gridSpan w:val="5"/>
            <w:tcBorders>
              <w:top w:val="nil"/>
              <w:bottom w:val="nil"/>
            </w:tcBorders>
          </w:tcPr>
          <w:p w:rsidR="007A5B0B" w:rsidRPr="00D14BEB" w:rsidRDefault="007A5B0B" w:rsidP="00B22DB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Persona físic</w:t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  <w:t xml:space="preserve">a </w:t>
            </w:r>
            <w:bookmarkStart w:id="0" w:name="_GoBack"/>
            <w:r w:rsidR="00DA624E"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7"/>
            <w:r w:rsidR="00DA624E"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6F1" w:rsidRPr="00D14BEB">
              <w:rPr>
                <w:rFonts w:ascii="Arial" w:hAnsi="Arial" w:cs="Arial"/>
                <w:sz w:val="20"/>
                <w:szCs w:val="20"/>
              </w:rPr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D14BEB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  <w:r w:rsidR="00DA624E" w:rsidRPr="00D14BEB">
              <w:rPr>
                <w:rFonts w:ascii="Arial" w:hAnsi="Arial" w:cs="Arial"/>
                <w:position w:val="-4"/>
                <w:sz w:val="20"/>
                <w:szCs w:val="20"/>
              </w:rPr>
              <w:t xml:space="preserve">NIF </w:t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1" w:type="pct"/>
            <w:gridSpan w:val="5"/>
            <w:tcBorders>
              <w:top w:val="nil"/>
              <w:bottom w:val="nil"/>
            </w:tcBorders>
          </w:tcPr>
          <w:p w:rsidR="007A5B0B" w:rsidRPr="00D14BEB" w:rsidRDefault="00DA624E" w:rsidP="00DA62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position w:val="-4"/>
                <w:sz w:val="20"/>
                <w:szCs w:val="20"/>
              </w:rPr>
              <w:t xml:space="preserve">NIE </w:t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47F6"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5B0B" w:rsidRPr="00D14BEB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A5B0B" w:rsidRPr="00D14BEB" w:rsidRDefault="007A5B0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0B" w:rsidRPr="00D14BEB" w:rsidRDefault="00AC4EAD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B0B" w:rsidRPr="00D14BEB" w:rsidRDefault="007A5B0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B0B" w:rsidRPr="00D14BEB" w:rsidTr="00874F56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B0B" w:rsidRPr="00D14BEB" w:rsidRDefault="007A5B0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D14BEB" w:rsidTr="00874F56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14C3" w:rsidRPr="00D14BEB" w:rsidRDefault="009A14C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14C3" w:rsidRPr="00D14BEB" w:rsidRDefault="009A14C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C3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14C3" w:rsidRPr="00D14BEB" w:rsidRDefault="009A14C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14C3" w:rsidRPr="00D14BEB" w:rsidRDefault="00AC4EAD" w:rsidP="008C17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8C17B0"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17B0"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17B0"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17B0"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8C17B0"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14C3" w:rsidRPr="00D14BEB" w:rsidRDefault="009A14C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AC" w:rsidRPr="00D14BEB" w:rsidTr="00874F56"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0F415C" w:rsidRPr="00D14BEB" w:rsidRDefault="00CE52A8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FE6B10" w:rsidRPr="00D14BEB" w:rsidTr="00875E8C">
        <w:tc>
          <w:tcPr>
            <w:tcW w:w="1665" w:type="pct"/>
            <w:gridSpan w:val="8"/>
            <w:tcBorders>
              <w:top w:val="nil"/>
              <w:bottom w:val="nil"/>
            </w:tcBorders>
          </w:tcPr>
          <w:p w:rsidR="00FE6B10" w:rsidRPr="00D14BEB" w:rsidRDefault="00FE6B10" w:rsidP="00247FE6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Persona jurídica</w:t>
            </w:r>
            <w:r w:rsidR="00247FE6" w:rsidRPr="00D14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FE6"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7FE6"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48E" w:rsidRPr="00D14BEB">
              <w:rPr>
                <w:rFonts w:ascii="Arial" w:hAnsi="Arial" w:cs="Arial"/>
                <w:sz w:val="20"/>
                <w:szCs w:val="20"/>
              </w:rPr>
            </w:r>
            <w:r w:rsidR="00247FE6"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4BEB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  <w:r w:rsidRPr="00D14BEB">
              <w:rPr>
                <w:rFonts w:ascii="Arial" w:hAnsi="Arial" w:cs="Arial"/>
                <w:position w:val="-6"/>
                <w:sz w:val="20"/>
                <w:szCs w:val="20"/>
              </w:rPr>
              <w:tab/>
            </w:r>
            <w:r w:rsidRPr="00D14BEB">
              <w:rPr>
                <w:rFonts w:ascii="Arial" w:hAnsi="Arial" w:cs="Arial"/>
                <w:position w:val="-6"/>
                <w:sz w:val="20"/>
                <w:szCs w:val="20"/>
              </w:rPr>
              <w:tab/>
              <w:t>Número de document</w:t>
            </w:r>
          </w:p>
        </w:tc>
        <w:tc>
          <w:tcPr>
            <w:tcW w:w="1035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E6B10" w:rsidRPr="00D14BE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D14BEB" w:rsidRDefault="00AC4EAD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D14BE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10" w:rsidRPr="00D14BEB" w:rsidTr="00874F56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FE6B10" w:rsidRPr="00D14BE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D14BEB" w:rsidTr="00874F56">
        <w:tc>
          <w:tcPr>
            <w:tcW w:w="73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D14BEB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D408D" w:rsidRPr="00D14BEB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D14BEB" w:rsidTr="00874F56">
        <w:trPr>
          <w:trHeight w:hRule="exact" w:val="170"/>
        </w:trPr>
        <w:tc>
          <w:tcPr>
            <w:tcW w:w="5000" w:type="pct"/>
            <w:gridSpan w:val="2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D14BEB" w:rsidRDefault="00A248B1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2A8" w:rsidRPr="00D14BEB" w:rsidTr="00874F56">
        <w:tc>
          <w:tcPr>
            <w:tcW w:w="5000" w:type="pct"/>
            <w:gridSpan w:val="2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D14BEB" w:rsidRDefault="00CE52A8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8B1" w:rsidRPr="00D14BEB" w:rsidTr="00875E8C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D14BEB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5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2CFD" w:rsidRPr="00D14BEB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8A" w:rsidRPr="00D14BEB" w:rsidTr="00874F56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7B328A" w:rsidRPr="00D14BEB" w:rsidRDefault="007B328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ACB" w:rsidRPr="00D14BEB" w:rsidTr="00874F56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D14BE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D14BE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D14BE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D14BE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D14BE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D14BE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0AD" w:rsidRPr="00D14BEB" w:rsidTr="00874F56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ACB" w:rsidRPr="00D14BEB" w:rsidTr="00875E8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D14BEB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D14BEB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0C7AC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1860AD" w:rsidRPr="00D14B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AC4E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D14BEB" w:rsidRDefault="001860A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8C" w:rsidRPr="00D14BEB" w:rsidTr="00DC3F4C">
        <w:trPr>
          <w:trHeight w:hRule="exact" w:val="540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D14BEB" w:rsidRDefault="002868AE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:rsidR="00A56552" w:rsidRPr="00D14BEB" w:rsidRDefault="00A56552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71"/>
        <w:gridCol w:w="1259"/>
        <w:gridCol w:w="181"/>
        <w:gridCol w:w="405"/>
        <w:gridCol w:w="160"/>
        <w:gridCol w:w="515"/>
        <w:gridCol w:w="359"/>
        <w:gridCol w:w="211"/>
        <w:gridCol w:w="506"/>
        <w:gridCol w:w="692"/>
        <w:gridCol w:w="211"/>
        <w:gridCol w:w="11"/>
        <w:gridCol w:w="920"/>
        <w:gridCol w:w="154"/>
        <w:gridCol w:w="536"/>
        <w:gridCol w:w="388"/>
        <w:gridCol w:w="2494"/>
        <w:gridCol w:w="6"/>
        <w:gridCol w:w="19"/>
        <w:gridCol w:w="333"/>
      </w:tblGrid>
      <w:tr w:rsidR="00350452" w:rsidRPr="00D14BEB" w:rsidTr="00573C13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D14BEB" w:rsidRDefault="00350452" w:rsidP="00874F5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D14B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D14BEB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D03CFB" w:rsidRPr="00D14BEB" w:rsidTr="00D03CFB"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3CFB" w:rsidRPr="00D14BEB" w:rsidRDefault="00D03CFB" w:rsidP="00B22DB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D14BEB">
              <w:rPr>
                <w:rFonts w:ascii="Arial" w:hAnsi="Arial" w:cs="Arial"/>
                <w:position w:val="-4"/>
                <w:sz w:val="20"/>
                <w:szCs w:val="20"/>
              </w:rPr>
              <w:t xml:space="preserve">NIF </w:t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4BEB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   NIE </w:t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CFB" w:rsidRPr="00D14BEB" w:rsidRDefault="00D03CFB" w:rsidP="00DA62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25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B" w:rsidRPr="00D14BEB" w:rsidRDefault="00D03CFB" w:rsidP="00DA62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CFB" w:rsidRPr="00D14BEB" w:rsidRDefault="00D03CFB" w:rsidP="00D03C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B1" w:rsidRPr="00D14BEB" w:rsidTr="00573C13">
        <w:trPr>
          <w:trHeight w:hRule="exact" w:val="57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B22DB1" w:rsidRPr="00D14BEB" w:rsidRDefault="00B22DB1" w:rsidP="00B22DB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6"/>
            <w:tcBorders>
              <w:top w:val="nil"/>
              <w:bottom w:val="nil"/>
            </w:tcBorders>
          </w:tcPr>
          <w:p w:rsidR="00B22DB1" w:rsidRPr="00D14BEB" w:rsidRDefault="00B22DB1" w:rsidP="00B22DB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DB1" w:rsidRPr="00D14BEB" w:rsidRDefault="00B22DB1" w:rsidP="00B22DB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624E" w:rsidRPr="00D14BEB" w:rsidTr="00AC4EA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4E" w:rsidRPr="00D14BEB" w:rsidTr="00874F56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624E" w:rsidRPr="00D14BEB" w:rsidTr="00874F56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4E" w:rsidRPr="00D14BEB" w:rsidTr="00874F56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624E" w:rsidRPr="00D14BEB" w:rsidTr="00874F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B22DB1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4E" w:rsidRPr="00D14BEB" w:rsidTr="00874F56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4E" w:rsidRPr="00D14BEB" w:rsidTr="00875E8C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B22DB1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24E" w:rsidRPr="00D14BE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4E" w:rsidRPr="00D14BEB" w:rsidTr="002868AE">
        <w:trPr>
          <w:trHeight w:hRule="exact" w:val="566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624E" w:rsidRPr="00D14BEB" w:rsidRDefault="00DA624E" w:rsidP="00DA624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55798F" w:rsidRPr="00D14BEB"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 xml:space="preserve"> representante designad</w:t>
            </w:r>
            <w:r w:rsidR="0055798F" w:rsidRPr="00D14BE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="0055798F" w:rsidRPr="00D14BEB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798F" w:rsidRPr="00D14BEB">
              <w:rPr>
                <w:rFonts w:ascii="Arial" w:hAnsi="Arial" w:cs="Arial"/>
                <w:b/>
                <w:sz w:val="20"/>
                <w:szCs w:val="20"/>
              </w:rPr>
              <w:t xml:space="preserve">persona 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>interesad</w:t>
            </w:r>
            <w:r w:rsidR="0055798F" w:rsidRPr="00D14BE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7F1FB8" w:rsidRPr="00D14BEB" w:rsidRDefault="007F1FB8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8306BD" w:rsidRPr="00D14BEB" w:rsidTr="004F2509">
        <w:trPr>
          <w:trHeight w:val="348"/>
        </w:trPr>
        <w:tc>
          <w:tcPr>
            <w:tcW w:w="5000" w:type="pct"/>
            <w:shd w:val="clear" w:color="auto" w:fill="FFFF00"/>
          </w:tcPr>
          <w:p w:rsidR="008306BD" w:rsidRPr="00D14BEB" w:rsidRDefault="008306BD" w:rsidP="004F250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482642" w:rsidRPr="00D14BEB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>NOTIFICACIÓN</w:t>
            </w:r>
          </w:p>
        </w:tc>
      </w:tr>
      <w:tr w:rsidR="008306BD" w:rsidRPr="00D14BEB" w:rsidTr="004F2509">
        <w:trPr>
          <w:trHeight w:val="1023"/>
        </w:trPr>
        <w:tc>
          <w:tcPr>
            <w:tcW w:w="5000" w:type="pct"/>
          </w:tcPr>
          <w:p w:rsidR="008306BD" w:rsidRPr="00D14BEB" w:rsidRDefault="008306BD" w:rsidP="004F25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06BD" w:rsidRPr="00D14BEB" w:rsidRDefault="008306BD" w:rsidP="004F25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4BEB">
              <w:rPr>
                <w:rFonts w:ascii="Arial" w:hAnsi="Arial" w:cs="Arial"/>
                <w:b/>
                <w:i/>
                <w:sz w:val="20"/>
                <w:szCs w:val="20"/>
              </w:rPr>
              <w:t>Correo postal</w:t>
            </w:r>
            <w:r w:rsidRPr="00D14B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C4F29" w:rsidRPr="00D14BEB">
              <w:rPr>
                <w:rFonts w:ascii="Arial" w:hAnsi="Arial" w:cs="Arial"/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8306BD" w:rsidRPr="00D14BEB" w:rsidRDefault="008306BD" w:rsidP="004F25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06BD" w:rsidRPr="00D14BEB" w:rsidRDefault="008306BD" w:rsidP="004F25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4BEB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Pr="00D14BEB">
              <w:rPr>
                <w:rFonts w:ascii="Arial" w:hAnsi="Arial" w:cs="Arial"/>
                <w:b/>
                <w:sz w:val="20"/>
                <w:szCs w:val="20"/>
              </w:rPr>
              <w:t>Notificación electrónica</w:t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14BEB">
              <w:rPr>
                <w:rFonts w:ascii="Arial" w:hAnsi="Arial" w:cs="Arial"/>
                <w:i/>
                <w:sz w:val="20"/>
                <w:szCs w:val="20"/>
              </w:rPr>
              <w:t>Si elige o está</w:t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4BEB">
              <w:rPr>
                <w:rFonts w:ascii="Arial" w:hAnsi="Arial" w:cs="Arial"/>
                <w:i/>
                <w:sz w:val="20"/>
                <w:szCs w:val="20"/>
              </w:rPr>
              <w:t>obligad</w:t>
            </w:r>
            <w:r w:rsidR="0055798F" w:rsidRPr="00D14BEB">
              <w:rPr>
                <w:rFonts w:ascii="Arial" w:hAnsi="Arial" w:cs="Arial"/>
                <w:i/>
                <w:sz w:val="20"/>
                <w:szCs w:val="20"/>
              </w:rPr>
              <w:t>/a</w:t>
            </w:r>
            <w:r w:rsidRPr="00D14BEB">
              <w:rPr>
                <w:rFonts w:ascii="Arial" w:hAnsi="Arial" w:cs="Arial"/>
                <w:i/>
                <w:sz w:val="20"/>
                <w:szCs w:val="20"/>
              </w:rPr>
              <w:t xml:space="preserve"> a la notificación electrónica</w:t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14BEB">
              <w:rPr>
                <w:rFonts w:ascii="Arial" w:hAnsi="Arial" w:cs="Arial"/>
                <w:i/>
                <w:sz w:val="20"/>
                <w:szCs w:val="20"/>
              </w:rPr>
              <w:t xml:space="preserve">ompruebe que está usted </w:t>
            </w:r>
            <w:r w:rsidR="005C4F29" w:rsidRPr="00D14BEB">
              <w:rPr>
                <w:rFonts w:ascii="Arial" w:hAnsi="Arial" w:cs="Arial"/>
                <w:i/>
                <w:sz w:val="20"/>
                <w:szCs w:val="20"/>
              </w:rPr>
              <w:t>registrada/o</w:t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D14BEB">
              <w:rPr>
                <w:rFonts w:ascii="Arial" w:hAnsi="Arial" w:cs="Arial"/>
                <w:i/>
                <w:sz w:val="20"/>
                <w:szCs w:val="20"/>
              </w:rPr>
              <w:t xml:space="preserve">la Plataforma </w:t>
            </w:r>
            <w:hyperlink r:id="rId8" w:history="1">
              <w:r w:rsidRPr="00D14BEB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5C4F29" w:rsidRPr="00D14BEB">
              <w:rPr>
                <w:rStyle w:val="Hipervnculo"/>
                <w:rFonts w:ascii="Arial" w:hAnsi="Arial" w:cs="Arial"/>
                <w:i/>
                <w:color w:val="auto"/>
                <w:sz w:val="20"/>
                <w:szCs w:val="20"/>
              </w:rPr>
              <w:t xml:space="preserve"> y </w:t>
            </w:r>
            <w:r w:rsidRPr="00D14BEB">
              <w:rPr>
                <w:rFonts w:ascii="Arial" w:hAnsi="Arial" w:cs="Arial"/>
                <w:i/>
                <w:sz w:val="20"/>
                <w:szCs w:val="20"/>
              </w:rPr>
              <w:t>que sus datos son correctos.)</w:t>
            </w:r>
          </w:p>
        </w:tc>
      </w:tr>
    </w:tbl>
    <w:p w:rsidR="008306BD" w:rsidRPr="00D14BEB" w:rsidRDefault="008306BD" w:rsidP="008306BD">
      <w:pPr>
        <w:jc w:val="both"/>
        <w:rPr>
          <w:rFonts w:ascii="Arial" w:hAnsi="Arial" w:cs="Arial"/>
          <w:b/>
          <w:sz w:val="20"/>
          <w:szCs w:val="20"/>
        </w:rPr>
      </w:pPr>
    </w:p>
    <w:p w:rsidR="008306BD" w:rsidRPr="00D14BEB" w:rsidRDefault="008306BD" w:rsidP="008306BD">
      <w:pPr>
        <w:jc w:val="both"/>
        <w:rPr>
          <w:rFonts w:ascii="Arial" w:hAnsi="Arial" w:cs="Arial"/>
          <w:sz w:val="20"/>
          <w:szCs w:val="20"/>
        </w:rPr>
      </w:pPr>
    </w:p>
    <w:p w:rsidR="008306BD" w:rsidRPr="00D14BEB" w:rsidRDefault="008306BD" w:rsidP="008306BD">
      <w:pPr>
        <w:jc w:val="both"/>
        <w:rPr>
          <w:rFonts w:ascii="Arial" w:hAnsi="Arial" w:cs="Arial"/>
          <w:sz w:val="20"/>
          <w:szCs w:val="20"/>
        </w:rPr>
      </w:pPr>
    </w:p>
    <w:p w:rsidR="008306BD" w:rsidRPr="00D14BEB" w:rsidRDefault="008306BD" w:rsidP="008306BD">
      <w:pPr>
        <w:jc w:val="both"/>
        <w:rPr>
          <w:rFonts w:ascii="Arial" w:hAnsi="Arial" w:cs="Arial"/>
          <w:sz w:val="20"/>
          <w:szCs w:val="20"/>
        </w:rPr>
      </w:pPr>
    </w:p>
    <w:p w:rsidR="008306BD" w:rsidRPr="00D14BEB" w:rsidRDefault="008306BD" w:rsidP="008306BD">
      <w:pPr>
        <w:jc w:val="both"/>
        <w:rPr>
          <w:rFonts w:ascii="Arial" w:hAnsi="Arial" w:cs="Arial"/>
          <w:sz w:val="20"/>
          <w:szCs w:val="20"/>
        </w:rPr>
      </w:pPr>
    </w:p>
    <w:p w:rsidR="008306BD" w:rsidRPr="00D14BEB" w:rsidRDefault="008306BD" w:rsidP="008306B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8926"/>
      </w:tblGrid>
      <w:tr w:rsidR="008306BD" w:rsidRPr="00D14BEB" w:rsidTr="0055798F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8306BD" w:rsidRPr="00D14BEB" w:rsidRDefault="008306BD" w:rsidP="004F2509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8306BD" w:rsidRPr="00D14BEB" w:rsidTr="008306BD">
        <w:trPr>
          <w:trHeight w:val="567"/>
        </w:trPr>
        <w:tc>
          <w:tcPr>
            <w:tcW w:w="745" w:type="pct"/>
            <w:shd w:val="clear" w:color="auto" w:fill="auto"/>
            <w:vAlign w:val="center"/>
          </w:tcPr>
          <w:p w:rsidR="008306BD" w:rsidRPr="00D14BEB" w:rsidRDefault="008306BD" w:rsidP="004F25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55" w:type="pct"/>
            <w:shd w:val="clear" w:color="auto" w:fill="auto"/>
            <w:vAlign w:val="center"/>
          </w:tcPr>
          <w:p w:rsidR="008306BD" w:rsidRPr="00D14BEB" w:rsidRDefault="008306BD" w:rsidP="004F250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14B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Dirección General de Turismo, Comercio y Artesanía</w:t>
            </w:r>
          </w:p>
        </w:tc>
      </w:tr>
      <w:tr w:rsidR="000E6839" w:rsidRPr="00D14BEB" w:rsidTr="00355C15">
        <w:trPr>
          <w:trHeight w:val="567"/>
        </w:trPr>
        <w:tc>
          <w:tcPr>
            <w:tcW w:w="745" w:type="pct"/>
            <w:shd w:val="clear" w:color="auto" w:fill="auto"/>
            <w:vAlign w:val="center"/>
          </w:tcPr>
          <w:p w:rsidR="000E6839" w:rsidRPr="00D14BEB" w:rsidRDefault="000E6839" w:rsidP="000E6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55" w:type="pct"/>
            <w:shd w:val="clear" w:color="auto" w:fill="auto"/>
          </w:tcPr>
          <w:p w:rsidR="000E6839" w:rsidRPr="00D14BEB" w:rsidRDefault="000E6839" w:rsidP="0055798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Gestión de los diferentes Registros en materia de turismo correspondientes a la Dirección General de Turismo, Comercio y Artesanía.    </w:t>
            </w:r>
          </w:p>
        </w:tc>
      </w:tr>
      <w:tr w:rsidR="000E6839" w:rsidRPr="00D14BEB" w:rsidTr="008306BD">
        <w:trPr>
          <w:trHeight w:val="567"/>
        </w:trPr>
        <w:tc>
          <w:tcPr>
            <w:tcW w:w="745" w:type="pct"/>
            <w:shd w:val="clear" w:color="auto" w:fill="auto"/>
            <w:vAlign w:val="center"/>
          </w:tcPr>
          <w:p w:rsidR="000E6839" w:rsidRPr="00D14BEB" w:rsidRDefault="000E6839" w:rsidP="000E6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55" w:type="pct"/>
            <w:shd w:val="clear" w:color="auto" w:fill="auto"/>
            <w:vAlign w:val="center"/>
          </w:tcPr>
          <w:p w:rsidR="000E6839" w:rsidRPr="00D14BEB" w:rsidRDefault="000E6839" w:rsidP="00557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6.1.c) Cumplimiento de una obligación legal del Reglamento General de Protección de Datos.</w:t>
            </w:r>
          </w:p>
          <w:p w:rsidR="000E6839" w:rsidRPr="00D14BEB" w:rsidRDefault="000E6839" w:rsidP="000E6839">
            <w:pPr>
              <w:spacing w:after="200" w:line="276" w:lineRule="auto"/>
              <w:contextualSpacing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Ley 8/1999 de 26 de mayo de ordenación del turismo de Castilla-La Mancha.</w:t>
            </w:r>
          </w:p>
        </w:tc>
      </w:tr>
      <w:tr w:rsidR="000E6839" w:rsidRPr="00D14BEB" w:rsidTr="008306BD">
        <w:trPr>
          <w:trHeight w:val="567"/>
        </w:trPr>
        <w:tc>
          <w:tcPr>
            <w:tcW w:w="745" w:type="pct"/>
            <w:shd w:val="clear" w:color="auto" w:fill="auto"/>
            <w:vAlign w:val="center"/>
          </w:tcPr>
          <w:p w:rsidR="000E6839" w:rsidRPr="00D14BEB" w:rsidRDefault="000E6839" w:rsidP="000E6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255" w:type="pct"/>
            <w:shd w:val="clear" w:color="auto" w:fill="auto"/>
          </w:tcPr>
          <w:p w:rsidR="000E6839" w:rsidRPr="00D14BEB" w:rsidRDefault="000E6839" w:rsidP="000E6839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Existe cesión de datos </w:t>
            </w:r>
          </w:p>
        </w:tc>
      </w:tr>
      <w:tr w:rsidR="000E6839" w:rsidRPr="00D14BEB" w:rsidTr="008306BD">
        <w:trPr>
          <w:trHeight w:val="567"/>
        </w:trPr>
        <w:tc>
          <w:tcPr>
            <w:tcW w:w="745" w:type="pct"/>
            <w:shd w:val="clear" w:color="auto" w:fill="auto"/>
            <w:vAlign w:val="center"/>
          </w:tcPr>
          <w:p w:rsidR="000E6839" w:rsidRPr="00D14BEB" w:rsidRDefault="000E6839" w:rsidP="000E6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55" w:type="pct"/>
            <w:shd w:val="clear" w:color="auto" w:fill="auto"/>
          </w:tcPr>
          <w:p w:rsidR="000E6839" w:rsidRPr="00D14BEB" w:rsidRDefault="000E6839" w:rsidP="000E6839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6839" w:rsidRPr="00D14BEB" w:rsidTr="008306BD">
        <w:trPr>
          <w:trHeight w:val="693"/>
        </w:trPr>
        <w:tc>
          <w:tcPr>
            <w:tcW w:w="745" w:type="pct"/>
            <w:shd w:val="clear" w:color="auto" w:fill="auto"/>
            <w:vAlign w:val="center"/>
          </w:tcPr>
          <w:p w:rsidR="000E6839" w:rsidRPr="00D14BEB" w:rsidRDefault="000E6839" w:rsidP="000E6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55" w:type="pct"/>
            <w:shd w:val="clear" w:color="auto" w:fill="auto"/>
            <w:vAlign w:val="center"/>
          </w:tcPr>
          <w:p w:rsidR="000E6839" w:rsidRPr="00D14BEB" w:rsidRDefault="000E6839" w:rsidP="000E683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 xml:space="preserve">Disponible en la dirección electrónica: </w:t>
            </w:r>
            <w:hyperlink r:id="rId9" w:history="1">
              <w:r w:rsidRPr="00D14BEB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https://rat.castillalamancha.es/info/0994</w:t>
              </w:r>
            </w:hyperlink>
          </w:p>
        </w:tc>
      </w:tr>
    </w:tbl>
    <w:p w:rsidR="00460B10" w:rsidRPr="00D14BEB" w:rsidRDefault="00460B10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9D719B" w:rsidRPr="00D14BEB" w:rsidTr="00AC4EAD">
        <w:trPr>
          <w:trHeight w:val="287"/>
        </w:trPr>
        <w:tc>
          <w:tcPr>
            <w:tcW w:w="5000" w:type="pct"/>
            <w:shd w:val="clear" w:color="auto" w:fill="FFFF00"/>
          </w:tcPr>
          <w:p w:rsidR="009D719B" w:rsidRPr="00D14BEB" w:rsidRDefault="00A44766" w:rsidP="00AC4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ACREDITACIÓN DEL CUMPLIMIENTO DE REQUISITOS</w:t>
            </w:r>
          </w:p>
        </w:tc>
      </w:tr>
      <w:tr w:rsidR="000064D6" w:rsidRPr="00D14BEB" w:rsidTr="0096159C">
        <w:trPr>
          <w:trHeight w:val="70"/>
        </w:trPr>
        <w:tc>
          <w:tcPr>
            <w:tcW w:w="5000" w:type="pct"/>
          </w:tcPr>
          <w:p w:rsidR="00A44766" w:rsidRPr="00D14BEB" w:rsidRDefault="00A44766" w:rsidP="008A6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6560" w:rsidRPr="00D14BEB" w:rsidRDefault="00034A0A" w:rsidP="008A6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Comunicación</w:t>
            </w:r>
            <w:r w:rsidR="00A44766" w:rsidRPr="00D14B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B7018" w:rsidRPr="00D14BEB" w:rsidRDefault="00AC4EAD" w:rsidP="008A6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La persona abajo firmante, en su propio nombre o en representación de</w:t>
            </w:r>
            <w:r w:rsidR="0055381C" w:rsidRPr="00D14BEB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persona interesada </w:t>
            </w:r>
            <w:r w:rsidR="00C549DA" w:rsidRPr="00D14BEB">
              <w:rPr>
                <w:rFonts w:ascii="Arial" w:hAnsi="Arial" w:cs="Arial"/>
                <w:sz w:val="20"/>
                <w:szCs w:val="20"/>
              </w:rPr>
              <w:t xml:space="preserve">o entidad que se indica, </w:t>
            </w:r>
            <w:r w:rsidR="00DE7165" w:rsidRPr="00D14BEB">
              <w:rPr>
                <w:rFonts w:ascii="Arial" w:hAnsi="Arial" w:cs="Arial"/>
                <w:sz w:val="20"/>
                <w:szCs w:val="20"/>
              </w:rPr>
              <w:t>COMUNICA</w:t>
            </w:r>
            <w:r w:rsidR="001B7018" w:rsidRPr="00D14BEB">
              <w:rPr>
                <w:rFonts w:ascii="Arial" w:hAnsi="Arial" w:cs="Arial"/>
                <w:sz w:val="20"/>
                <w:szCs w:val="20"/>
              </w:rPr>
              <w:t xml:space="preserve"> expresamente:</w:t>
            </w:r>
          </w:p>
          <w:p w:rsidR="007C6085" w:rsidRPr="00D14BEB" w:rsidRDefault="007C6085" w:rsidP="008A6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6085" w:rsidRPr="00D14BEB" w:rsidRDefault="00347D4D" w:rsidP="000C28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868" w:rsidRPr="00D14BEB">
              <w:rPr>
                <w:rFonts w:ascii="Arial" w:hAnsi="Arial" w:cs="Arial"/>
                <w:sz w:val="20"/>
                <w:szCs w:val="20"/>
              </w:rPr>
              <w:t>Que renuncia voluntariamente</w:t>
            </w:r>
            <w:r w:rsidR="007D1492" w:rsidRPr="00D14BEB">
              <w:rPr>
                <w:rFonts w:ascii="Arial" w:hAnsi="Arial" w:cs="Arial"/>
                <w:sz w:val="20"/>
                <w:szCs w:val="20"/>
              </w:rPr>
              <w:t xml:space="preserve"> al uso de </w:t>
            </w:r>
            <w:r w:rsidR="00CF6532" w:rsidRPr="00D14BEB">
              <w:rPr>
                <w:rFonts w:ascii="Arial" w:hAnsi="Arial" w:cs="Arial"/>
                <w:sz w:val="20"/>
                <w:szCs w:val="20"/>
              </w:rPr>
              <w:t>la Marca Raíz Culinaria Castilla-La Mancha.</w:t>
            </w:r>
          </w:p>
          <w:p w:rsidR="00347D4D" w:rsidRPr="00D14BEB" w:rsidRDefault="00347D4D" w:rsidP="000C28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347D4D" w:rsidRPr="00D14BEB" w:rsidRDefault="00347D4D" w:rsidP="000C28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Que renuncia voluntariamente a la condición de Embajador o Embajadora de la Marca Raíz Culinaria Castilla-La Mancha.</w:t>
            </w:r>
          </w:p>
          <w:p w:rsidR="007D1492" w:rsidRPr="00D14BEB" w:rsidRDefault="007D1492" w:rsidP="007D14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7D1492" w:rsidRPr="00D14BEB" w:rsidRDefault="007D1492" w:rsidP="007D1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BEB">
              <w:rPr>
                <w:rFonts w:ascii="Arial" w:hAnsi="Arial" w:cs="Arial"/>
                <w:sz w:val="18"/>
                <w:szCs w:val="18"/>
              </w:rPr>
              <w:t>-Que con</w:t>
            </w:r>
            <w:r w:rsidR="000C2868" w:rsidRPr="00D14BEB">
              <w:rPr>
                <w:rFonts w:ascii="Arial" w:hAnsi="Arial" w:cs="Arial"/>
                <w:sz w:val="18"/>
                <w:szCs w:val="18"/>
              </w:rPr>
              <w:t>oce</w:t>
            </w:r>
            <w:r w:rsidRPr="00D14BEB">
              <w:rPr>
                <w:rFonts w:ascii="Arial" w:hAnsi="Arial" w:cs="Arial"/>
                <w:sz w:val="18"/>
                <w:szCs w:val="18"/>
              </w:rPr>
              <w:t xml:space="preserve"> que la presentación de esta comunicación, conlleva la baja en el Registro Regional de Personas Usuarias de la Marca Raíz Culinaria Castilla-La Mancha, cuyo responsable es la Dirección General de Turismo, Comercio y Artesanía, de la Consejería de Economía, Empresas y Empleo, de la Junta de Comunidades de Castilla-La Mancha. </w:t>
            </w:r>
          </w:p>
          <w:p w:rsidR="007D1492" w:rsidRPr="00D14BEB" w:rsidRDefault="007D1492" w:rsidP="007D14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0E6839" w:rsidRPr="00D14BEB" w:rsidRDefault="000E6839" w:rsidP="007C6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5E8C" w:rsidRPr="00D14BEB" w:rsidRDefault="00DA624E" w:rsidP="00A94C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6F1"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75E8C" w:rsidRPr="00D14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9DA" w:rsidRPr="00D14BEB">
              <w:rPr>
                <w:rFonts w:ascii="Arial" w:hAnsi="Arial" w:cs="Arial"/>
                <w:sz w:val="20"/>
                <w:szCs w:val="20"/>
              </w:rPr>
              <w:t>Que s</w:t>
            </w:r>
            <w:r w:rsidR="00875E8C" w:rsidRPr="00D14BEB">
              <w:rPr>
                <w:rFonts w:ascii="Arial" w:hAnsi="Arial" w:cs="Arial"/>
                <w:sz w:val="20"/>
                <w:szCs w:val="20"/>
              </w:rPr>
              <w:t>on ciertos los datos consig</w:t>
            </w:r>
            <w:r w:rsidR="007C6085" w:rsidRPr="00D14BEB">
              <w:rPr>
                <w:rFonts w:ascii="Arial" w:hAnsi="Arial" w:cs="Arial"/>
                <w:sz w:val="20"/>
                <w:szCs w:val="20"/>
              </w:rPr>
              <w:t>nados en la presente comunicación</w:t>
            </w:r>
            <w:r w:rsidR="00875E8C" w:rsidRPr="00D14BEB">
              <w:rPr>
                <w:rFonts w:ascii="Arial" w:hAnsi="Arial" w:cs="Arial"/>
                <w:sz w:val="20"/>
                <w:szCs w:val="20"/>
              </w:rPr>
              <w:t xml:space="preserve"> comprometiéndose a probar documentalmente los mismos, cuando se le requiera para ello.</w:t>
            </w:r>
          </w:p>
          <w:p w:rsidR="00EB6626" w:rsidRPr="00D14BEB" w:rsidRDefault="00EB6626" w:rsidP="00243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A53" w:rsidRPr="00D14BEB" w:rsidRDefault="00243A53" w:rsidP="00243A53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Igualmente</w:t>
            </w:r>
            <w:r w:rsidR="00CF6532" w:rsidRPr="00D14BEB">
              <w:rPr>
                <w:rFonts w:ascii="Arial" w:hAnsi="Arial" w:cs="Arial"/>
                <w:sz w:val="20"/>
                <w:szCs w:val="20"/>
              </w:rPr>
              <w:t>,</w:t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</w:t>
            </w:r>
            <w:r w:rsidR="00DE113D" w:rsidRPr="00D14BEB">
              <w:rPr>
                <w:rFonts w:ascii="Arial" w:hAnsi="Arial" w:cs="Arial"/>
                <w:sz w:val="20"/>
                <w:szCs w:val="20"/>
              </w:rPr>
              <w:t xml:space="preserve">ida de este procedimiento, </w:t>
            </w:r>
            <w:r w:rsidR="00541B77" w:rsidRPr="00D14BEB">
              <w:rPr>
                <w:rFonts w:ascii="Arial" w:hAnsi="Arial" w:cs="Arial"/>
                <w:sz w:val="20"/>
                <w:szCs w:val="20"/>
              </w:rPr>
              <w:t>podrá</w:t>
            </w:r>
            <w:r w:rsidRPr="00D14BEB">
              <w:rPr>
                <w:rFonts w:ascii="Arial" w:hAnsi="Arial" w:cs="Arial"/>
                <w:sz w:val="20"/>
                <w:szCs w:val="20"/>
              </w:rPr>
              <w:t xml:space="preserve"> ser objeto de sanción </w:t>
            </w:r>
            <w:r w:rsidR="00DE113D" w:rsidRPr="00D14BE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y, en su caso, </w:t>
            </w:r>
            <w:r w:rsidRPr="00D14BE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:rsidR="00DF2A4A" w:rsidRPr="00D14BEB" w:rsidRDefault="00DF2A4A" w:rsidP="00243A53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  <w:p w:rsidR="00F4375C" w:rsidRPr="00D14BEB" w:rsidRDefault="00F4375C" w:rsidP="00F43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4BEB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  <w:r w:rsidR="00034A0A" w:rsidRPr="00D14B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E6839" w:rsidRPr="00D14BEB" w:rsidRDefault="000E6839" w:rsidP="000E683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Casilla20"/>
            <w:r w:rsidRPr="00D14BEB">
              <w:rPr>
                <w:rFonts w:ascii="Arial" w:hAnsi="Arial" w:cs="Arial"/>
                <w:sz w:val="20"/>
                <w:szCs w:val="20"/>
              </w:rPr>
              <w:t>Con la presentación de esta comunicación,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0E6839" w:rsidRPr="00D14BEB" w:rsidRDefault="000E6839" w:rsidP="000E68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6839" w:rsidRPr="00D14BEB" w:rsidRDefault="000E6839" w:rsidP="000E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lastRenderedPageBreak/>
              <w:t xml:space="preserve">En particular, se recabarán lo siguientes datos, salvo que marque expresamente: </w:t>
            </w:r>
          </w:p>
          <w:p w:rsidR="009C34A5" w:rsidRPr="00D14BEB" w:rsidRDefault="009C34A5" w:rsidP="00F4375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375C" w:rsidRPr="00D14BEB" w:rsidRDefault="00F4375C" w:rsidP="00F4375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6F1" w:rsidRPr="00D14BEB">
              <w:rPr>
                <w:rFonts w:ascii="Arial" w:hAnsi="Arial" w:cs="Arial"/>
                <w:sz w:val="20"/>
                <w:szCs w:val="20"/>
              </w:rPr>
            </w:r>
            <w:r w:rsidRPr="00D14B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E6839" w:rsidRPr="00D14BEB">
              <w:rPr>
                <w:rFonts w:ascii="Arial" w:hAnsi="Arial" w:cs="Arial"/>
                <w:sz w:val="20"/>
                <w:szCs w:val="20"/>
              </w:rPr>
              <w:t xml:space="preserve"> Me opongo a la consulta de</w:t>
            </w:r>
            <w:r w:rsidRPr="00D14B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6839" w:rsidRPr="00D14BEB">
              <w:rPr>
                <w:rFonts w:ascii="Arial" w:hAnsi="Arial" w:cs="Arial"/>
                <w:bCs/>
                <w:sz w:val="20"/>
                <w:szCs w:val="20"/>
              </w:rPr>
              <w:t xml:space="preserve">datos </w:t>
            </w:r>
            <w:r w:rsidRPr="00D14BEB">
              <w:rPr>
                <w:rFonts w:ascii="Arial" w:hAnsi="Arial" w:cs="Arial"/>
                <w:sz w:val="20"/>
                <w:szCs w:val="20"/>
              </w:rPr>
              <w:t>de identidad.</w:t>
            </w:r>
          </w:p>
          <w:p w:rsidR="000E6839" w:rsidRPr="00D14BEB" w:rsidRDefault="000E6839" w:rsidP="00F4375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6839" w:rsidRPr="00D14BEB" w:rsidRDefault="000E6839" w:rsidP="000E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0E6839" w:rsidRPr="00D14BEB" w:rsidRDefault="000E6839" w:rsidP="000E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-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0E6839" w:rsidRPr="00D14BEB" w:rsidRDefault="000E6839" w:rsidP="000E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-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0E6839" w:rsidRPr="00D14BEB" w:rsidRDefault="000E6839" w:rsidP="000E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4BEB">
              <w:rPr>
                <w:rFonts w:ascii="Arial" w:hAnsi="Arial" w:cs="Arial"/>
                <w:sz w:val="20"/>
                <w:szCs w:val="20"/>
              </w:rPr>
              <w:t>-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14BE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0E6839" w:rsidRPr="00D14BEB" w:rsidRDefault="000E6839" w:rsidP="000E68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BEB">
              <w:rPr>
                <w:rFonts w:ascii="Arial" w:hAnsi="Arial" w:cs="Arial"/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0064D6" w:rsidRPr="00D14BEB" w:rsidRDefault="000064D6" w:rsidP="003577D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4A0A" w:rsidRPr="00D14BEB" w:rsidRDefault="00034A0A" w:rsidP="00034A0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544F" w:rsidRPr="00D14BEB" w:rsidRDefault="0043544F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14BEB">
        <w:rPr>
          <w:rFonts w:ascii="Arial" w:hAnsi="Arial" w:cs="Arial"/>
          <w:sz w:val="20"/>
          <w:szCs w:val="20"/>
        </w:rPr>
        <w:lastRenderedPageBreak/>
        <w:t>Firma (DNI electrónico o certificado válido):</w:t>
      </w:r>
    </w:p>
    <w:p w:rsidR="00775DEC" w:rsidRPr="00D14BEB" w:rsidRDefault="00F520AB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14BE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D14BE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D14BEB">
        <w:rPr>
          <w:rFonts w:ascii="Arial" w:hAnsi="Arial" w:cs="Arial"/>
          <w:sz w:val="20"/>
          <w:szCs w:val="20"/>
          <w:highlight w:val="lightGray"/>
        </w:rPr>
      </w:r>
      <w:r w:rsidRPr="00D14BE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Pr="00D14BEB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775DEC" w:rsidRPr="00D14BEB" w:rsidRDefault="00775DE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14BEB">
        <w:rPr>
          <w:rFonts w:ascii="Arial" w:hAnsi="Arial" w:cs="Arial"/>
          <w:sz w:val="20"/>
          <w:szCs w:val="20"/>
        </w:rPr>
        <w:t xml:space="preserve">En   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520AB" w:rsidRPr="00D14BEB">
        <w:rPr>
          <w:rFonts w:ascii="Arial" w:hAnsi="Arial" w:cs="Arial"/>
          <w:sz w:val="20"/>
          <w:szCs w:val="20"/>
          <w:highlight w:val="lightGray"/>
        </w:rP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D14BEB">
        <w:rPr>
          <w:rFonts w:ascii="Arial" w:hAnsi="Arial" w:cs="Arial"/>
          <w:sz w:val="20"/>
          <w:szCs w:val="20"/>
        </w:rPr>
        <w:t xml:space="preserve">, a   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520AB" w:rsidRPr="00D14BEB">
        <w:rPr>
          <w:rFonts w:ascii="Arial" w:hAnsi="Arial" w:cs="Arial"/>
          <w:sz w:val="20"/>
          <w:szCs w:val="20"/>
          <w:highlight w:val="lightGray"/>
        </w:rP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D14BEB">
        <w:rPr>
          <w:rFonts w:ascii="Arial" w:hAnsi="Arial" w:cs="Arial"/>
          <w:sz w:val="20"/>
          <w:szCs w:val="20"/>
        </w:rPr>
        <w:t xml:space="preserve"> de 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520AB" w:rsidRPr="00D14BEB">
        <w:rPr>
          <w:rFonts w:ascii="Arial" w:hAnsi="Arial" w:cs="Arial"/>
          <w:sz w:val="20"/>
          <w:szCs w:val="20"/>
          <w:highlight w:val="lightGray"/>
        </w:rP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D14BEB">
        <w:rPr>
          <w:rFonts w:ascii="Arial" w:hAnsi="Arial" w:cs="Arial"/>
          <w:sz w:val="20"/>
          <w:szCs w:val="20"/>
        </w:rPr>
        <w:t xml:space="preserve"> de 20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F520AB" w:rsidRPr="00D14BEB">
        <w:rPr>
          <w:rFonts w:ascii="Arial" w:hAnsi="Arial" w:cs="Arial"/>
          <w:sz w:val="20"/>
          <w:szCs w:val="20"/>
          <w:highlight w:val="lightGray"/>
        </w:rPr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t> </w:t>
      </w:r>
      <w:r w:rsidR="00F520AB" w:rsidRPr="00D14BEB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D74C13" w:rsidRPr="00D14BEB" w:rsidRDefault="00D74C13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D74C13" w:rsidRPr="00D14BEB" w:rsidRDefault="00D74C13" w:rsidP="006D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14BEB">
        <w:rPr>
          <w:rFonts w:ascii="Arial" w:hAnsi="Arial" w:cs="Arial"/>
          <w:b/>
          <w:sz w:val="20"/>
          <w:szCs w:val="20"/>
        </w:rPr>
        <w:t>Organismo destinatario:</w:t>
      </w:r>
      <w:r w:rsidR="006D3B77" w:rsidRPr="00D14BEB">
        <w:rPr>
          <w:rFonts w:ascii="Arial" w:hAnsi="Arial" w:cs="Arial"/>
          <w:sz w:val="20"/>
          <w:szCs w:val="20"/>
        </w:rPr>
        <w:t xml:space="preserve"> </w:t>
      </w:r>
      <w:r w:rsidR="00482642" w:rsidRPr="00D14BEB">
        <w:rPr>
          <w:rFonts w:ascii="Arial" w:hAnsi="Arial" w:cs="Arial"/>
          <w:sz w:val="20"/>
          <w:szCs w:val="20"/>
        </w:rPr>
        <w:t xml:space="preserve">Servicio de Turismo. </w:t>
      </w:r>
      <w:r w:rsidR="000C4F4E" w:rsidRPr="00D14BEB">
        <w:rPr>
          <w:rFonts w:ascii="Arial" w:hAnsi="Arial" w:cs="Arial"/>
          <w:sz w:val="20"/>
          <w:szCs w:val="20"/>
        </w:rPr>
        <w:t>Dirección General de Turismo, Comercio y Artesanía.</w:t>
      </w:r>
    </w:p>
    <w:p w:rsidR="001A7DEC" w:rsidRPr="00D14BEB" w:rsidRDefault="006D3B77" w:rsidP="001A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sz w:val="20"/>
          <w:szCs w:val="20"/>
        </w:rPr>
      </w:pPr>
      <w:r w:rsidRPr="00D14BEB">
        <w:rPr>
          <w:rFonts w:ascii="Arial" w:hAnsi="Arial" w:cs="Arial"/>
          <w:b/>
          <w:sz w:val="20"/>
          <w:szCs w:val="20"/>
        </w:rPr>
        <w:t xml:space="preserve">Código </w:t>
      </w:r>
      <w:r w:rsidR="00E545B3" w:rsidRPr="00D14BEB">
        <w:rPr>
          <w:rFonts w:ascii="Arial" w:hAnsi="Arial" w:cs="Arial"/>
          <w:b/>
          <w:sz w:val="20"/>
          <w:szCs w:val="20"/>
        </w:rPr>
        <w:t>DIR 3:</w:t>
      </w:r>
      <w:r w:rsidR="00E545B3" w:rsidRPr="00D14BEB">
        <w:rPr>
          <w:rFonts w:ascii="Arial" w:hAnsi="Arial" w:cs="Arial"/>
          <w:sz w:val="20"/>
          <w:szCs w:val="20"/>
        </w:rPr>
        <w:t xml:space="preserve"> </w:t>
      </w:r>
      <w:r w:rsidR="00482642" w:rsidRPr="00D14BEB">
        <w:rPr>
          <w:rFonts w:ascii="Arial" w:hAnsi="Arial" w:cs="Arial"/>
          <w:sz w:val="20"/>
          <w:szCs w:val="20"/>
        </w:rPr>
        <w:t>A08013845</w:t>
      </w:r>
    </w:p>
    <w:p w:rsidR="006D3B77" w:rsidRPr="00D14BEB" w:rsidRDefault="006D3B77" w:rsidP="00D74C13">
      <w:pPr>
        <w:jc w:val="both"/>
        <w:rPr>
          <w:rFonts w:ascii="Arial" w:hAnsi="Arial" w:cs="Arial"/>
          <w:sz w:val="20"/>
          <w:szCs w:val="20"/>
        </w:rPr>
      </w:pPr>
    </w:p>
    <w:p w:rsidR="0043544F" w:rsidRPr="00D14BEB" w:rsidRDefault="0043544F" w:rsidP="006D3B77">
      <w:pPr>
        <w:spacing w:before="240"/>
        <w:jc w:val="both"/>
        <w:rPr>
          <w:rFonts w:ascii="Arial" w:hAnsi="Arial" w:cs="Arial"/>
          <w:sz w:val="20"/>
          <w:szCs w:val="20"/>
        </w:rPr>
      </w:pPr>
    </w:p>
    <w:sectPr w:rsidR="0043544F" w:rsidRPr="00D14BEB" w:rsidSect="00F520AB">
      <w:headerReference w:type="default" r:id="rId10"/>
      <w:footerReference w:type="default" r:id="rId11"/>
      <w:pgSz w:w="11906" w:h="16838" w:code="9"/>
      <w:pgMar w:top="2661" w:right="748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C7" w:rsidRDefault="00F672C7">
      <w:r>
        <w:separator/>
      </w:r>
    </w:p>
  </w:endnote>
  <w:endnote w:type="continuationSeparator" w:id="0">
    <w:p w:rsidR="00F672C7" w:rsidRDefault="00F6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13" w:rsidRPr="003664B5" w:rsidRDefault="00D74C1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D74C13" w:rsidRPr="003664B5" w:rsidRDefault="00D74C1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9C7B17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9C7B17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D74C13" w:rsidRDefault="00D74C1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C7" w:rsidRDefault="00F672C7">
      <w:r>
        <w:separator/>
      </w:r>
    </w:p>
  </w:footnote>
  <w:footnote w:type="continuationSeparator" w:id="0">
    <w:p w:rsidR="00F672C7" w:rsidRDefault="00F6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13" w:rsidRDefault="00134EE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9" type="#_x0000_t75" alt="Membrete 2016 Turismo, Comercio y Artesanía" style="position:absolute;margin-left:-3.3pt;margin-top:-25.7pt;width:97.25pt;height:63.55pt;z-index:-251658240;visibility:visible">
          <v:imagedata r:id="rId1" o:title="Membrete 2016 Turismo, Comercio y Artesanía" croptop="18993f" cropbottom="11599f" cropleft="3868f" cropright="49180f"/>
          <w10:wrap type="square"/>
        </v:shape>
      </w:pict>
    </w:r>
    <w:r w:rsidR="00D74C13"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3544"/>
      </w:tabs>
    </w:pPr>
    <w:r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2610"/>
      </w:tabs>
    </w:pPr>
    <w:r>
      <w:tab/>
    </w:r>
  </w:p>
  <w:p w:rsidR="00466F45" w:rsidRPr="00A452CB" w:rsidRDefault="00466F45" w:rsidP="00466F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Consejería de Economía, Empresas y Empleo</w:t>
    </w:r>
  </w:p>
  <w:p w:rsidR="00466F45" w:rsidRPr="00A452CB" w:rsidRDefault="00466F45" w:rsidP="00466F45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Dirección General de Turismo, Comercio y Artesanía</w:t>
    </w:r>
  </w:p>
  <w:p w:rsidR="00D74C13" w:rsidRDefault="00D74C13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65B6"/>
    <w:multiLevelType w:val="hybridMultilevel"/>
    <w:tmpl w:val="640A6642"/>
    <w:lvl w:ilvl="0" w:tplc="E6F6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2C56"/>
    <w:multiLevelType w:val="hybridMultilevel"/>
    <w:tmpl w:val="F05A2C8C"/>
    <w:lvl w:ilvl="0" w:tplc="55AE7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030"/>
    <w:multiLevelType w:val="hybridMultilevel"/>
    <w:tmpl w:val="AC06FD46"/>
    <w:lvl w:ilvl="0" w:tplc="557CE52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3629B0"/>
    <w:multiLevelType w:val="hybridMultilevel"/>
    <w:tmpl w:val="8990E4FE"/>
    <w:lvl w:ilvl="0" w:tplc="12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42FF"/>
    <w:multiLevelType w:val="hybridMultilevel"/>
    <w:tmpl w:val="380201FC"/>
    <w:lvl w:ilvl="0" w:tplc="03CCFA9E">
      <w:numFmt w:val="bullet"/>
      <w:lvlText w:val="-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7" w15:restartNumberingAfterBreak="0">
    <w:nsid w:val="798E1CF6"/>
    <w:multiLevelType w:val="hybridMultilevel"/>
    <w:tmpl w:val="9CD2A06C"/>
    <w:lvl w:ilvl="0" w:tplc="195642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B0246AF"/>
    <w:multiLevelType w:val="hybridMultilevel"/>
    <w:tmpl w:val="D70ED818"/>
    <w:lvl w:ilvl="0" w:tplc="228CA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2c2lmkc6cXzQZozTEJWr2vi7s73COc+9ADeyd1aOYiwSHugebfEL71E0gJbmgJzDvKfwFJ3l+hhGas+Tn8y0Dg==" w:salt="X76aYxSIKAcL2VHnIOTH9A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B6D"/>
    <w:rsid w:val="000064D6"/>
    <w:rsid w:val="000075D7"/>
    <w:rsid w:val="0001348E"/>
    <w:rsid w:val="00013661"/>
    <w:rsid w:val="00023088"/>
    <w:rsid w:val="000257A8"/>
    <w:rsid w:val="000273C0"/>
    <w:rsid w:val="00033A1E"/>
    <w:rsid w:val="00034A0A"/>
    <w:rsid w:val="000359C5"/>
    <w:rsid w:val="00037F61"/>
    <w:rsid w:val="00043B44"/>
    <w:rsid w:val="00043F07"/>
    <w:rsid w:val="00047ADF"/>
    <w:rsid w:val="000502F3"/>
    <w:rsid w:val="00054D83"/>
    <w:rsid w:val="000550F0"/>
    <w:rsid w:val="00055EAA"/>
    <w:rsid w:val="00063B84"/>
    <w:rsid w:val="000674A1"/>
    <w:rsid w:val="00071776"/>
    <w:rsid w:val="00080B07"/>
    <w:rsid w:val="00081B2E"/>
    <w:rsid w:val="00082C4B"/>
    <w:rsid w:val="00096BC8"/>
    <w:rsid w:val="000979B0"/>
    <w:rsid w:val="000B2D50"/>
    <w:rsid w:val="000C09D4"/>
    <w:rsid w:val="000C163F"/>
    <w:rsid w:val="000C1CEA"/>
    <w:rsid w:val="000C2868"/>
    <w:rsid w:val="000C498C"/>
    <w:rsid w:val="000C4F4E"/>
    <w:rsid w:val="000C545E"/>
    <w:rsid w:val="000C7ACB"/>
    <w:rsid w:val="000C7F0B"/>
    <w:rsid w:val="000E0D90"/>
    <w:rsid w:val="000E29A8"/>
    <w:rsid w:val="000E6839"/>
    <w:rsid w:val="000F0EC8"/>
    <w:rsid w:val="000F415C"/>
    <w:rsid w:val="00103C83"/>
    <w:rsid w:val="0010413B"/>
    <w:rsid w:val="00110F67"/>
    <w:rsid w:val="00120BB7"/>
    <w:rsid w:val="0012515F"/>
    <w:rsid w:val="00133587"/>
    <w:rsid w:val="00134EEF"/>
    <w:rsid w:val="00141B02"/>
    <w:rsid w:val="0014723A"/>
    <w:rsid w:val="0014728C"/>
    <w:rsid w:val="0015026E"/>
    <w:rsid w:val="00150DF6"/>
    <w:rsid w:val="001535EA"/>
    <w:rsid w:val="0015749D"/>
    <w:rsid w:val="001626CA"/>
    <w:rsid w:val="001678AE"/>
    <w:rsid w:val="00171C61"/>
    <w:rsid w:val="00174E5E"/>
    <w:rsid w:val="001803B8"/>
    <w:rsid w:val="001860AD"/>
    <w:rsid w:val="0019444B"/>
    <w:rsid w:val="001970D7"/>
    <w:rsid w:val="001A7353"/>
    <w:rsid w:val="001A73FB"/>
    <w:rsid w:val="001A7DEC"/>
    <w:rsid w:val="001B0032"/>
    <w:rsid w:val="001B6D99"/>
    <w:rsid w:val="001B7018"/>
    <w:rsid w:val="001C1DF9"/>
    <w:rsid w:val="001C2406"/>
    <w:rsid w:val="001C3AEF"/>
    <w:rsid w:val="001C5710"/>
    <w:rsid w:val="001D0AE7"/>
    <w:rsid w:val="001D17B2"/>
    <w:rsid w:val="001D3236"/>
    <w:rsid w:val="001D3948"/>
    <w:rsid w:val="001D6851"/>
    <w:rsid w:val="001E30D6"/>
    <w:rsid w:val="001E3165"/>
    <w:rsid w:val="001E711E"/>
    <w:rsid w:val="001F2DC5"/>
    <w:rsid w:val="00207ABB"/>
    <w:rsid w:val="00207FA3"/>
    <w:rsid w:val="00217BD5"/>
    <w:rsid w:val="002211C8"/>
    <w:rsid w:val="0022350C"/>
    <w:rsid w:val="00224BEC"/>
    <w:rsid w:val="00230274"/>
    <w:rsid w:val="00240319"/>
    <w:rsid w:val="002416C3"/>
    <w:rsid w:val="0024322C"/>
    <w:rsid w:val="00243A53"/>
    <w:rsid w:val="00246F09"/>
    <w:rsid w:val="002471D4"/>
    <w:rsid w:val="00247FE6"/>
    <w:rsid w:val="002509A8"/>
    <w:rsid w:val="00251018"/>
    <w:rsid w:val="00252996"/>
    <w:rsid w:val="00253168"/>
    <w:rsid w:val="002535D8"/>
    <w:rsid w:val="00270FB2"/>
    <w:rsid w:val="00271F89"/>
    <w:rsid w:val="0027628C"/>
    <w:rsid w:val="00276957"/>
    <w:rsid w:val="00277C01"/>
    <w:rsid w:val="00281924"/>
    <w:rsid w:val="00284B14"/>
    <w:rsid w:val="00285349"/>
    <w:rsid w:val="00285A74"/>
    <w:rsid w:val="002868AE"/>
    <w:rsid w:val="0029159C"/>
    <w:rsid w:val="0029736C"/>
    <w:rsid w:val="002A20AF"/>
    <w:rsid w:val="002A70DE"/>
    <w:rsid w:val="002B0E26"/>
    <w:rsid w:val="002B4A58"/>
    <w:rsid w:val="002C3076"/>
    <w:rsid w:val="002C3E45"/>
    <w:rsid w:val="002C6B27"/>
    <w:rsid w:val="002C6D17"/>
    <w:rsid w:val="002D3E97"/>
    <w:rsid w:val="002D401F"/>
    <w:rsid w:val="002D482A"/>
    <w:rsid w:val="002D6797"/>
    <w:rsid w:val="002D7765"/>
    <w:rsid w:val="002D7FE2"/>
    <w:rsid w:val="002E2451"/>
    <w:rsid w:val="002E3B71"/>
    <w:rsid w:val="002E55C3"/>
    <w:rsid w:val="002F1490"/>
    <w:rsid w:val="002F536E"/>
    <w:rsid w:val="002F7CC4"/>
    <w:rsid w:val="003079C9"/>
    <w:rsid w:val="00312271"/>
    <w:rsid w:val="00314104"/>
    <w:rsid w:val="00316FB3"/>
    <w:rsid w:val="003212A0"/>
    <w:rsid w:val="00325A58"/>
    <w:rsid w:val="00340FE4"/>
    <w:rsid w:val="003427FD"/>
    <w:rsid w:val="00342C46"/>
    <w:rsid w:val="0034361B"/>
    <w:rsid w:val="0034364D"/>
    <w:rsid w:val="00344760"/>
    <w:rsid w:val="003453BC"/>
    <w:rsid w:val="00347D4D"/>
    <w:rsid w:val="00350452"/>
    <w:rsid w:val="00350C52"/>
    <w:rsid w:val="003512B4"/>
    <w:rsid w:val="00353205"/>
    <w:rsid w:val="00355C15"/>
    <w:rsid w:val="003577DC"/>
    <w:rsid w:val="00357F9B"/>
    <w:rsid w:val="00361711"/>
    <w:rsid w:val="00361C83"/>
    <w:rsid w:val="003626B6"/>
    <w:rsid w:val="0036419D"/>
    <w:rsid w:val="003664B5"/>
    <w:rsid w:val="0037342D"/>
    <w:rsid w:val="00374AF8"/>
    <w:rsid w:val="00376DED"/>
    <w:rsid w:val="00382F40"/>
    <w:rsid w:val="00387E5D"/>
    <w:rsid w:val="003927B3"/>
    <w:rsid w:val="003942D4"/>
    <w:rsid w:val="003A4CDD"/>
    <w:rsid w:val="003A5225"/>
    <w:rsid w:val="003A7012"/>
    <w:rsid w:val="003A7F5C"/>
    <w:rsid w:val="003B1F5D"/>
    <w:rsid w:val="003B32C7"/>
    <w:rsid w:val="003C4F52"/>
    <w:rsid w:val="003D31B8"/>
    <w:rsid w:val="003D4776"/>
    <w:rsid w:val="003D478A"/>
    <w:rsid w:val="003D72CF"/>
    <w:rsid w:val="003E049B"/>
    <w:rsid w:val="003E0807"/>
    <w:rsid w:val="003E3040"/>
    <w:rsid w:val="003F0493"/>
    <w:rsid w:val="003F1A11"/>
    <w:rsid w:val="003F3A80"/>
    <w:rsid w:val="00420D5C"/>
    <w:rsid w:val="0042312A"/>
    <w:rsid w:val="0043125F"/>
    <w:rsid w:val="0043181D"/>
    <w:rsid w:val="0043544F"/>
    <w:rsid w:val="00441156"/>
    <w:rsid w:val="00446035"/>
    <w:rsid w:val="00450372"/>
    <w:rsid w:val="00450380"/>
    <w:rsid w:val="004555EA"/>
    <w:rsid w:val="00460B10"/>
    <w:rsid w:val="004615BB"/>
    <w:rsid w:val="00466F45"/>
    <w:rsid w:val="00467FE5"/>
    <w:rsid w:val="0047210F"/>
    <w:rsid w:val="004803C1"/>
    <w:rsid w:val="00480E34"/>
    <w:rsid w:val="00482642"/>
    <w:rsid w:val="00483BAD"/>
    <w:rsid w:val="00484AD6"/>
    <w:rsid w:val="00484B46"/>
    <w:rsid w:val="004903A9"/>
    <w:rsid w:val="00495FB6"/>
    <w:rsid w:val="004A0438"/>
    <w:rsid w:val="004A2866"/>
    <w:rsid w:val="004A3336"/>
    <w:rsid w:val="004A3CF1"/>
    <w:rsid w:val="004A72E0"/>
    <w:rsid w:val="004A7F18"/>
    <w:rsid w:val="004B2739"/>
    <w:rsid w:val="004C2377"/>
    <w:rsid w:val="004D1D21"/>
    <w:rsid w:val="004D2494"/>
    <w:rsid w:val="004E147C"/>
    <w:rsid w:val="004E49F0"/>
    <w:rsid w:val="004E6FA4"/>
    <w:rsid w:val="004F06AF"/>
    <w:rsid w:val="004F2509"/>
    <w:rsid w:val="004F337E"/>
    <w:rsid w:val="00506B70"/>
    <w:rsid w:val="00506CA2"/>
    <w:rsid w:val="0051052A"/>
    <w:rsid w:val="0051491B"/>
    <w:rsid w:val="00520926"/>
    <w:rsid w:val="00524F68"/>
    <w:rsid w:val="00531BB5"/>
    <w:rsid w:val="005329CC"/>
    <w:rsid w:val="00534CC8"/>
    <w:rsid w:val="00541B77"/>
    <w:rsid w:val="00547E38"/>
    <w:rsid w:val="005502C9"/>
    <w:rsid w:val="00552478"/>
    <w:rsid w:val="0055381C"/>
    <w:rsid w:val="0055798F"/>
    <w:rsid w:val="00560357"/>
    <w:rsid w:val="00566976"/>
    <w:rsid w:val="00571736"/>
    <w:rsid w:val="00573013"/>
    <w:rsid w:val="00573C13"/>
    <w:rsid w:val="00580AB2"/>
    <w:rsid w:val="005813BB"/>
    <w:rsid w:val="00581B83"/>
    <w:rsid w:val="00583BB9"/>
    <w:rsid w:val="00586C0A"/>
    <w:rsid w:val="0059035C"/>
    <w:rsid w:val="005909CF"/>
    <w:rsid w:val="00596E37"/>
    <w:rsid w:val="005A18BA"/>
    <w:rsid w:val="005A24D6"/>
    <w:rsid w:val="005A2780"/>
    <w:rsid w:val="005C0F0B"/>
    <w:rsid w:val="005C2CA6"/>
    <w:rsid w:val="005C4F29"/>
    <w:rsid w:val="005D1296"/>
    <w:rsid w:val="005D3F34"/>
    <w:rsid w:val="005E3299"/>
    <w:rsid w:val="005E38C9"/>
    <w:rsid w:val="005E54FE"/>
    <w:rsid w:val="005F04DD"/>
    <w:rsid w:val="00601CFB"/>
    <w:rsid w:val="00606C85"/>
    <w:rsid w:val="00614758"/>
    <w:rsid w:val="00617F30"/>
    <w:rsid w:val="00627EA2"/>
    <w:rsid w:val="006477E8"/>
    <w:rsid w:val="00652B6F"/>
    <w:rsid w:val="006538F6"/>
    <w:rsid w:val="00654106"/>
    <w:rsid w:val="00654E18"/>
    <w:rsid w:val="006556CA"/>
    <w:rsid w:val="006578F1"/>
    <w:rsid w:val="00662236"/>
    <w:rsid w:val="006643B7"/>
    <w:rsid w:val="00665036"/>
    <w:rsid w:val="006659C1"/>
    <w:rsid w:val="00666DB0"/>
    <w:rsid w:val="00667321"/>
    <w:rsid w:val="006674EE"/>
    <w:rsid w:val="006778D1"/>
    <w:rsid w:val="00681486"/>
    <w:rsid w:val="00683B00"/>
    <w:rsid w:val="00684612"/>
    <w:rsid w:val="00690FCD"/>
    <w:rsid w:val="00693948"/>
    <w:rsid w:val="006A18FB"/>
    <w:rsid w:val="006A2335"/>
    <w:rsid w:val="006A5BE6"/>
    <w:rsid w:val="006B27A0"/>
    <w:rsid w:val="006B4A4B"/>
    <w:rsid w:val="006C247E"/>
    <w:rsid w:val="006C7026"/>
    <w:rsid w:val="006D3B77"/>
    <w:rsid w:val="006D44D1"/>
    <w:rsid w:val="006E0A82"/>
    <w:rsid w:val="006E10BD"/>
    <w:rsid w:val="007015D4"/>
    <w:rsid w:val="007032C7"/>
    <w:rsid w:val="0070480C"/>
    <w:rsid w:val="00704835"/>
    <w:rsid w:val="00710EF3"/>
    <w:rsid w:val="00711F50"/>
    <w:rsid w:val="00712971"/>
    <w:rsid w:val="00712F84"/>
    <w:rsid w:val="00716B18"/>
    <w:rsid w:val="0072166C"/>
    <w:rsid w:val="00723C04"/>
    <w:rsid w:val="00723C21"/>
    <w:rsid w:val="007254C0"/>
    <w:rsid w:val="007272D3"/>
    <w:rsid w:val="007326BE"/>
    <w:rsid w:val="00736D96"/>
    <w:rsid w:val="00743E89"/>
    <w:rsid w:val="00745310"/>
    <w:rsid w:val="00752610"/>
    <w:rsid w:val="0075284D"/>
    <w:rsid w:val="00753F0A"/>
    <w:rsid w:val="007733AD"/>
    <w:rsid w:val="00775DEC"/>
    <w:rsid w:val="00776DAC"/>
    <w:rsid w:val="007773A4"/>
    <w:rsid w:val="00780802"/>
    <w:rsid w:val="00780D86"/>
    <w:rsid w:val="00784F08"/>
    <w:rsid w:val="00786C0D"/>
    <w:rsid w:val="00791184"/>
    <w:rsid w:val="007918A6"/>
    <w:rsid w:val="007947A5"/>
    <w:rsid w:val="00794A3C"/>
    <w:rsid w:val="00796AC5"/>
    <w:rsid w:val="007A5B0B"/>
    <w:rsid w:val="007B328A"/>
    <w:rsid w:val="007C2159"/>
    <w:rsid w:val="007C268B"/>
    <w:rsid w:val="007C6085"/>
    <w:rsid w:val="007C6690"/>
    <w:rsid w:val="007D03E7"/>
    <w:rsid w:val="007D1492"/>
    <w:rsid w:val="007D6A30"/>
    <w:rsid w:val="007E08CE"/>
    <w:rsid w:val="007F0CBB"/>
    <w:rsid w:val="007F0D05"/>
    <w:rsid w:val="007F14FF"/>
    <w:rsid w:val="007F1FB8"/>
    <w:rsid w:val="007F2B7F"/>
    <w:rsid w:val="007F6EAE"/>
    <w:rsid w:val="0080698F"/>
    <w:rsid w:val="008100A9"/>
    <w:rsid w:val="0081163A"/>
    <w:rsid w:val="00813B52"/>
    <w:rsid w:val="00817F51"/>
    <w:rsid w:val="00822A14"/>
    <w:rsid w:val="00822D17"/>
    <w:rsid w:val="008241FD"/>
    <w:rsid w:val="008263C0"/>
    <w:rsid w:val="008306BD"/>
    <w:rsid w:val="00843551"/>
    <w:rsid w:val="00847A89"/>
    <w:rsid w:val="008511DE"/>
    <w:rsid w:val="00856013"/>
    <w:rsid w:val="0086211B"/>
    <w:rsid w:val="00867A1D"/>
    <w:rsid w:val="00873FC6"/>
    <w:rsid w:val="00874F56"/>
    <w:rsid w:val="00875E8C"/>
    <w:rsid w:val="008800A1"/>
    <w:rsid w:val="00882683"/>
    <w:rsid w:val="00883A09"/>
    <w:rsid w:val="00884C52"/>
    <w:rsid w:val="0089106C"/>
    <w:rsid w:val="008938DB"/>
    <w:rsid w:val="00895AA0"/>
    <w:rsid w:val="0089641F"/>
    <w:rsid w:val="00897028"/>
    <w:rsid w:val="008A0455"/>
    <w:rsid w:val="008A178C"/>
    <w:rsid w:val="008A3F95"/>
    <w:rsid w:val="008A41C8"/>
    <w:rsid w:val="008A6017"/>
    <w:rsid w:val="008B2DC0"/>
    <w:rsid w:val="008B3537"/>
    <w:rsid w:val="008B54F2"/>
    <w:rsid w:val="008B748A"/>
    <w:rsid w:val="008C0097"/>
    <w:rsid w:val="008C17B0"/>
    <w:rsid w:val="008C4490"/>
    <w:rsid w:val="008C78CB"/>
    <w:rsid w:val="008D05EA"/>
    <w:rsid w:val="008D3096"/>
    <w:rsid w:val="008E1C6B"/>
    <w:rsid w:val="008E59C3"/>
    <w:rsid w:val="008F69E8"/>
    <w:rsid w:val="009203F8"/>
    <w:rsid w:val="00921985"/>
    <w:rsid w:val="009232E4"/>
    <w:rsid w:val="00924979"/>
    <w:rsid w:val="00927238"/>
    <w:rsid w:val="00943B38"/>
    <w:rsid w:val="009466C7"/>
    <w:rsid w:val="00950078"/>
    <w:rsid w:val="0096112A"/>
    <w:rsid w:val="0096159C"/>
    <w:rsid w:val="009650FF"/>
    <w:rsid w:val="009656F1"/>
    <w:rsid w:val="009803FF"/>
    <w:rsid w:val="009831E1"/>
    <w:rsid w:val="009923C9"/>
    <w:rsid w:val="009930E5"/>
    <w:rsid w:val="009A14C3"/>
    <w:rsid w:val="009B0B33"/>
    <w:rsid w:val="009B1CB1"/>
    <w:rsid w:val="009B6919"/>
    <w:rsid w:val="009C34A5"/>
    <w:rsid w:val="009C3B26"/>
    <w:rsid w:val="009C6E3C"/>
    <w:rsid w:val="009C768F"/>
    <w:rsid w:val="009C7B17"/>
    <w:rsid w:val="009D054C"/>
    <w:rsid w:val="009D1EF3"/>
    <w:rsid w:val="009D4716"/>
    <w:rsid w:val="009D719B"/>
    <w:rsid w:val="009E00C5"/>
    <w:rsid w:val="009E61BC"/>
    <w:rsid w:val="009E6239"/>
    <w:rsid w:val="009F00F6"/>
    <w:rsid w:val="009F2091"/>
    <w:rsid w:val="009F37B7"/>
    <w:rsid w:val="009F5324"/>
    <w:rsid w:val="009F6321"/>
    <w:rsid w:val="00A01F63"/>
    <w:rsid w:val="00A04352"/>
    <w:rsid w:val="00A04B17"/>
    <w:rsid w:val="00A14E21"/>
    <w:rsid w:val="00A15621"/>
    <w:rsid w:val="00A1727C"/>
    <w:rsid w:val="00A248B1"/>
    <w:rsid w:val="00A32D78"/>
    <w:rsid w:val="00A41FD6"/>
    <w:rsid w:val="00A44766"/>
    <w:rsid w:val="00A45008"/>
    <w:rsid w:val="00A56552"/>
    <w:rsid w:val="00A567B4"/>
    <w:rsid w:val="00A57CE5"/>
    <w:rsid w:val="00A6641B"/>
    <w:rsid w:val="00A6659A"/>
    <w:rsid w:val="00A667B9"/>
    <w:rsid w:val="00A70C9A"/>
    <w:rsid w:val="00A71E12"/>
    <w:rsid w:val="00A8131F"/>
    <w:rsid w:val="00A82AAD"/>
    <w:rsid w:val="00A87FEB"/>
    <w:rsid w:val="00A94C60"/>
    <w:rsid w:val="00AA1F16"/>
    <w:rsid w:val="00AA2CFD"/>
    <w:rsid w:val="00AA6685"/>
    <w:rsid w:val="00AB0497"/>
    <w:rsid w:val="00AB1430"/>
    <w:rsid w:val="00AB1AE3"/>
    <w:rsid w:val="00AB2A21"/>
    <w:rsid w:val="00AC0420"/>
    <w:rsid w:val="00AC0B8B"/>
    <w:rsid w:val="00AC33C6"/>
    <w:rsid w:val="00AC4EAD"/>
    <w:rsid w:val="00AC61AF"/>
    <w:rsid w:val="00AC661A"/>
    <w:rsid w:val="00AC7978"/>
    <w:rsid w:val="00AC7992"/>
    <w:rsid w:val="00AD666A"/>
    <w:rsid w:val="00AF1555"/>
    <w:rsid w:val="00AF1EB1"/>
    <w:rsid w:val="00B01ADF"/>
    <w:rsid w:val="00B03C0D"/>
    <w:rsid w:val="00B03E46"/>
    <w:rsid w:val="00B0489F"/>
    <w:rsid w:val="00B11891"/>
    <w:rsid w:val="00B127B5"/>
    <w:rsid w:val="00B22DB1"/>
    <w:rsid w:val="00B24BD6"/>
    <w:rsid w:val="00B25B6C"/>
    <w:rsid w:val="00B30D3E"/>
    <w:rsid w:val="00B32591"/>
    <w:rsid w:val="00B339D2"/>
    <w:rsid w:val="00B376E8"/>
    <w:rsid w:val="00B41335"/>
    <w:rsid w:val="00B46129"/>
    <w:rsid w:val="00B553A9"/>
    <w:rsid w:val="00B55B15"/>
    <w:rsid w:val="00B61012"/>
    <w:rsid w:val="00B632F5"/>
    <w:rsid w:val="00B76A67"/>
    <w:rsid w:val="00B77AF4"/>
    <w:rsid w:val="00B80B25"/>
    <w:rsid w:val="00B8143C"/>
    <w:rsid w:val="00B84AF1"/>
    <w:rsid w:val="00B84D5B"/>
    <w:rsid w:val="00B84F35"/>
    <w:rsid w:val="00B931E2"/>
    <w:rsid w:val="00B95B9F"/>
    <w:rsid w:val="00B97F4C"/>
    <w:rsid w:val="00BA2024"/>
    <w:rsid w:val="00BA73CB"/>
    <w:rsid w:val="00BC0592"/>
    <w:rsid w:val="00BC2C23"/>
    <w:rsid w:val="00BC51D2"/>
    <w:rsid w:val="00BC6BDF"/>
    <w:rsid w:val="00BD44E5"/>
    <w:rsid w:val="00BD74F8"/>
    <w:rsid w:val="00BE052C"/>
    <w:rsid w:val="00BF0F51"/>
    <w:rsid w:val="00BF27BD"/>
    <w:rsid w:val="00C00BC3"/>
    <w:rsid w:val="00C01310"/>
    <w:rsid w:val="00C0224F"/>
    <w:rsid w:val="00C059BD"/>
    <w:rsid w:val="00C115A1"/>
    <w:rsid w:val="00C12071"/>
    <w:rsid w:val="00C14455"/>
    <w:rsid w:val="00C15C3B"/>
    <w:rsid w:val="00C166A9"/>
    <w:rsid w:val="00C16C61"/>
    <w:rsid w:val="00C42652"/>
    <w:rsid w:val="00C4358F"/>
    <w:rsid w:val="00C45172"/>
    <w:rsid w:val="00C47D06"/>
    <w:rsid w:val="00C549DA"/>
    <w:rsid w:val="00C56324"/>
    <w:rsid w:val="00C709BB"/>
    <w:rsid w:val="00C72795"/>
    <w:rsid w:val="00C7513A"/>
    <w:rsid w:val="00C77358"/>
    <w:rsid w:val="00C85969"/>
    <w:rsid w:val="00C870FB"/>
    <w:rsid w:val="00C90E17"/>
    <w:rsid w:val="00C952EB"/>
    <w:rsid w:val="00C96555"/>
    <w:rsid w:val="00CA215E"/>
    <w:rsid w:val="00CB517B"/>
    <w:rsid w:val="00CC0048"/>
    <w:rsid w:val="00CC1ADC"/>
    <w:rsid w:val="00CC677D"/>
    <w:rsid w:val="00CD0C8D"/>
    <w:rsid w:val="00CD2345"/>
    <w:rsid w:val="00CD2787"/>
    <w:rsid w:val="00CD4959"/>
    <w:rsid w:val="00CE3A5F"/>
    <w:rsid w:val="00CE44FC"/>
    <w:rsid w:val="00CE52A8"/>
    <w:rsid w:val="00CE6EB1"/>
    <w:rsid w:val="00CE739B"/>
    <w:rsid w:val="00CF0A4E"/>
    <w:rsid w:val="00CF6532"/>
    <w:rsid w:val="00D03787"/>
    <w:rsid w:val="00D03CFB"/>
    <w:rsid w:val="00D044AC"/>
    <w:rsid w:val="00D14BEB"/>
    <w:rsid w:val="00D20382"/>
    <w:rsid w:val="00D26164"/>
    <w:rsid w:val="00D27D85"/>
    <w:rsid w:val="00D30B8F"/>
    <w:rsid w:val="00D31B1E"/>
    <w:rsid w:val="00D34A9B"/>
    <w:rsid w:val="00D35BEE"/>
    <w:rsid w:val="00D4223A"/>
    <w:rsid w:val="00D43EE5"/>
    <w:rsid w:val="00D45DDD"/>
    <w:rsid w:val="00D45E26"/>
    <w:rsid w:val="00D46793"/>
    <w:rsid w:val="00D521D5"/>
    <w:rsid w:val="00D57148"/>
    <w:rsid w:val="00D642AB"/>
    <w:rsid w:val="00D70A78"/>
    <w:rsid w:val="00D72039"/>
    <w:rsid w:val="00D73CB0"/>
    <w:rsid w:val="00D74C13"/>
    <w:rsid w:val="00D75E64"/>
    <w:rsid w:val="00D8105F"/>
    <w:rsid w:val="00D82668"/>
    <w:rsid w:val="00D83F84"/>
    <w:rsid w:val="00D841B6"/>
    <w:rsid w:val="00D925E3"/>
    <w:rsid w:val="00D92FB8"/>
    <w:rsid w:val="00D9508B"/>
    <w:rsid w:val="00D96359"/>
    <w:rsid w:val="00DA2DEB"/>
    <w:rsid w:val="00DA3D00"/>
    <w:rsid w:val="00DA624E"/>
    <w:rsid w:val="00DA662C"/>
    <w:rsid w:val="00DB5FE8"/>
    <w:rsid w:val="00DB6560"/>
    <w:rsid w:val="00DC1669"/>
    <w:rsid w:val="00DC242C"/>
    <w:rsid w:val="00DC3F4C"/>
    <w:rsid w:val="00DC5E4C"/>
    <w:rsid w:val="00DC623C"/>
    <w:rsid w:val="00DD0146"/>
    <w:rsid w:val="00DD0A4E"/>
    <w:rsid w:val="00DD7097"/>
    <w:rsid w:val="00DE113D"/>
    <w:rsid w:val="00DE7165"/>
    <w:rsid w:val="00DE7578"/>
    <w:rsid w:val="00DF02F4"/>
    <w:rsid w:val="00DF162F"/>
    <w:rsid w:val="00DF22ED"/>
    <w:rsid w:val="00DF2A4A"/>
    <w:rsid w:val="00E023A9"/>
    <w:rsid w:val="00E05A11"/>
    <w:rsid w:val="00E123F2"/>
    <w:rsid w:val="00E12B33"/>
    <w:rsid w:val="00E15AB4"/>
    <w:rsid w:val="00E27587"/>
    <w:rsid w:val="00E35524"/>
    <w:rsid w:val="00E37ABF"/>
    <w:rsid w:val="00E42AEC"/>
    <w:rsid w:val="00E53071"/>
    <w:rsid w:val="00E545B3"/>
    <w:rsid w:val="00E565A8"/>
    <w:rsid w:val="00E56ED0"/>
    <w:rsid w:val="00E5774D"/>
    <w:rsid w:val="00E64F4D"/>
    <w:rsid w:val="00E710A9"/>
    <w:rsid w:val="00E72593"/>
    <w:rsid w:val="00E7287F"/>
    <w:rsid w:val="00E76507"/>
    <w:rsid w:val="00E8090D"/>
    <w:rsid w:val="00E81544"/>
    <w:rsid w:val="00E83E83"/>
    <w:rsid w:val="00E84E32"/>
    <w:rsid w:val="00E86D32"/>
    <w:rsid w:val="00E916E3"/>
    <w:rsid w:val="00E93D30"/>
    <w:rsid w:val="00E973BE"/>
    <w:rsid w:val="00EB2EDC"/>
    <w:rsid w:val="00EB3AA3"/>
    <w:rsid w:val="00EB4D1B"/>
    <w:rsid w:val="00EB5601"/>
    <w:rsid w:val="00EB62B9"/>
    <w:rsid w:val="00EB6343"/>
    <w:rsid w:val="00EB6626"/>
    <w:rsid w:val="00EB748E"/>
    <w:rsid w:val="00EC2E3B"/>
    <w:rsid w:val="00EC6802"/>
    <w:rsid w:val="00ED09D4"/>
    <w:rsid w:val="00ED3D99"/>
    <w:rsid w:val="00ED408D"/>
    <w:rsid w:val="00ED6847"/>
    <w:rsid w:val="00ED7D49"/>
    <w:rsid w:val="00EE2989"/>
    <w:rsid w:val="00EF1176"/>
    <w:rsid w:val="00EF2AF4"/>
    <w:rsid w:val="00EF463A"/>
    <w:rsid w:val="00EF59B1"/>
    <w:rsid w:val="00EF72B9"/>
    <w:rsid w:val="00F00087"/>
    <w:rsid w:val="00F018EB"/>
    <w:rsid w:val="00F0420A"/>
    <w:rsid w:val="00F07F87"/>
    <w:rsid w:val="00F1174A"/>
    <w:rsid w:val="00F17716"/>
    <w:rsid w:val="00F208D6"/>
    <w:rsid w:val="00F275F2"/>
    <w:rsid w:val="00F27628"/>
    <w:rsid w:val="00F329FD"/>
    <w:rsid w:val="00F34415"/>
    <w:rsid w:val="00F41935"/>
    <w:rsid w:val="00F4375C"/>
    <w:rsid w:val="00F45A20"/>
    <w:rsid w:val="00F47273"/>
    <w:rsid w:val="00F518FD"/>
    <w:rsid w:val="00F520AB"/>
    <w:rsid w:val="00F53657"/>
    <w:rsid w:val="00F53E70"/>
    <w:rsid w:val="00F54708"/>
    <w:rsid w:val="00F64381"/>
    <w:rsid w:val="00F65595"/>
    <w:rsid w:val="00F672C7"/>
    <w:rsid w:val="00F70003"/>
    <w:rsid w:val="00F7004D"/>
    <w:rsid w:val="00F747F6"/>
    <w:rsid w:val="00F74C30"/>
    <w:rsid w:val="00F77D32"/>
    <w:rsid w:val="00F80C63"/>
    <w:rsid w:val="00F823F5"/>
    <w:rsid w:val="00F83633"/>
    <w:rsid w:val="00F85E51"/>
    <w:rsid w:val="00F91A61"/>
    <w:rsid w:val="00F9307B"/>
    <w:rsid w:val="00F93E1A"/>
    <w:rsid w:val="00F94633"/>
    <w:rsid w:val="00F94AE2"/>
    <w:rsid w:val="00FA5CD7"/>
    <w:rsid w:val="00FA6DE2"/>
    <w:rsid w:val="00FB7BA0"/>
    <w:rsid w:val="00FC02D1"/>
    <w:rsid w:val="00FC5624"/>
    <w:rsid w:val="00FC7615"/>
    <w:rsid w:val="00FD1B42"/>
    <w:rsid w:val="00FD1FB5"/>
    <w:rsid w:val="00FD2D82"/>
    <w:rsid w:val="00FE3362"/>
    <w:rsid w:val="00FE3D6F"/>
    <w:rsid w:val="00FE6B10"/>
    <w:rsid w:val="00FF260B"/>
    <w:rsid w:val="00FF458B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A565400-278B-44DA-9BA5-A64159C1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8A60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134EEF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8A6017"/>
    <w:rPr>
      <w:b/>
      <w:bCs/>
      <w:sz w:val="27"/>
      <w:szCs w:val="27"/>
    </w:rPr>
  </w:style>
  <w:style w:type="character" w:styleId="Refdecomentario">
    <w:name w:val="annotation reference"/>
    <w:uiPriority w:val="99"/>
    <w:rsid w:val="006C702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70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7026"/>
  </w:style>
  <w:style w:type="paragraph" w:styleId="Asuntodelcomentario">
    <w:name w:val="annotation subject"/>
    <w:basedOn w:val="Textocomentario"/>
    <w:next w:val="Textocomentario"/>
    <w:link w:val="AsuntodelcomentarioCar"/>
    <w:rsid w:val="006C7026"/>
    <w:rPr>
      <w:b/>
      <w:bCs/>
    </w:rPr>
  </w:style>
  <w:style w:type="character" w:customStyle="1" w:styleId="AsuntodelcomentarioCar">
    <w:name w:val="Asunto del comentario Car"/>
    <w:link w:val="Asuntodelcomentario"/>
    <w:rsid w:val="006C7026"/>
    <w:rPr>
      <w:b/>
      <w:bCs/>
    </w:rPr>
  </w:style>
  <w:style w:type="paragraph" w:styleId="Textodeglobo">
    <w:name w:val="Balloon Text"/>
    <w:basedOn w:val="Normal"/>
    <w:link w:val="TextodegloboCar"/>
    <w:rsid w:val="006C70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7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836C5D-FA88-4698-8254-10E7E67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5531</CharactersWithSpaces>
  <SharedDoc>false</SharedDoc>
  <HLinks>
    <vt:vector size="12" baseType="variant">
      <vt:variant>
        <vt:i4>393232</vt:i4>
      </vt:variant>
      <vt:variant>
        <vt:i4>91</vt:i4>
      </vt:variant>
      <vt:variant>
        <vt:i4>0</vt:i4>
      </vt:variant>
      <vt:variant>
        <vt:i4>5</vt:i4>
      </vt:variant>
      <vt:variant>
        <vt:lpwstr>https://rat.castillalamancha.es/info/0994</vt:lpwstr>
      </vt:variant>
      <vt:variant>
        <vt:lpwstr/>
      </vt:variant>
      <vt:variant>
        <vt:i4>5505114</vt:i4>
      </vt:variant>
      <vt:variant>
        <vt:i4>88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2</cp:revision>
  <cp:lastPrinted>2018-02-12T08:58:00Z</cp:lastPrinted>
  <dcterms:created xsi:type="dcterms:W3CDTF">2025-04-07T10:01:00Z</dcterms:created>
  <dcterms:modified xsi:type="dcterms:W3CDTF">2025-04-07T10:01:00Z</dcterms:modified>
</cp:coreProperties>
</file>