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4FA2" w14:textId="6D599A19" w:rsidR="00A56552" w:rsidRPr="00D9508B" w:rsidRDefault="00284B6D" w:rsidP="00745310">
      <w:pPr>
        <w:spacing w:before="120"/>
        <w:jc w:val="both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3A4824" wp14:editId="4CD6F3F3">
                <wp:simplePos x="0" y="0"/>
                <wp:positionH relativeFrom="column">
                  <wp:posOffset>2491105</wp:posOffset>
                </wp:positionH>
                <wp:positionV relativeFrom="paragraph">
                  <wp:posOffset>-542925</wp:posOffset>
                </wp:positionV>
                <wp:extent cx="687070" cy="238125"/>
                <wp:effectExtent l="2540" t="0" r="0" b="635"/>
                <wp:wrapNone/>
                <wp:docPr id="176453243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4AB71" w14:textId="77777777" w:rsidR="004748C3" w:rsidRPr="009F0302" w:rsidRDefault="000D529B" w:rsidP="0028239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="003908E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   PLV6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A482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96.15pt;margin-top:-42.75pt;width:54.1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" stroked="f">
                <v:textbox inset=",0,,0">
                  <w:txbxContent>
                    <w:p w14:paraId="2364AB71" w14:textId="77777777" w:rsidR="004748C3" w:rsidRPr="009F0302" w:rsidRDefault="000D529B" w:rsidP="0028239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="003908E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 xml:space="preserve">   PLV6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EE5DED" wp14:editId="7095A7A9">
                <wp:simplePos x="0" y="0"/>
                <wp:positionH relativeFrom="column">
                  <wp:posOffset>-109855</wp:posOffset>
                </wp:positionH>
                <wp:positionV relativeFrom="paragraph">
                  <wp:posOffset>-188595</wp:posOffset>
                </wp:positionV>
                <wp:extent cx="6741795" cy="605155"/>
                <wp:effectExtent l="11430" t="10795" r="9525" b="12700"/>
                <wp:wrapNone/>
                <wp:docPr id="4408560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1795" cy="6051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FFE44" w14:textId="77777777" w:rsid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ANEXO</w:t>
                            </w:r>
                          </w:p>
                          <w:p w14:paraId="6ACA2621" w14:textId="77777777" w:rsidR="00DF5C9A" w:rsidRP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JUSTIFICACION DE LA AYUDA CONCEDIDA A LA 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“</w:t>
                            </w: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ASOCIACIÓN </w:t>
                            </w:r>
                            <w:r w:rsidR="003908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RUTA DEL VINO ALMANSA”</w:t>
                            </w:r>
                          </w:p>
                          <w:p w14:paraId="6825BF5D" w14:textId="77777777" w:rsidR="004748C3" w:rsidRPr="00C15D02" w:rsidRDefault="004748C3" w:rsidP="008744F4">
                            <w:pPr>
                              <w:rPr>
                                <w:szCs w:val="3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E5DED" id="Rectangle 15" o:spid="_x0000_s1027" style="position:absolute;left:0;text-align:left;margin-left:-8.65pt;margin-top:-14.85pt;width:530.85pt;height:4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" fillcolor="#ddd">
                <v:textbox inset=",2.3mm,,2.3mm">
                  <w:txbxContent>
                    <w:p w14:paraId="0FFFFE44" w14:textId="77777777" w:rsid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ANEXO</w:t>
                      </w:r>
                    </w:p>
                    <w:p w14:paraId="6ACA2621" w14:textId="77777777" w:rsidR="00DF5C9A" w:rsidRP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JUSTIFICACION DE LA AYUDA CONCEDIDA A LA 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“</w:t>
                      </w: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ASOCIACIÓN </w:t>
                      </w:r>
                      <w:r w:rsidR="003908E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RUTA DEL VINO ALMANSA”</w:t>
                      </w:r>
                    </w:p>
                    <w:p w14:paraId="6825BF5D" w14:textId="77777777" w:rsidR="004748C3" w:rsidRPr="00C15D02" w:rsidRDefault="004748C3" w:rsidP="008744F4">
                      <w:pPr>
                        <w:rPr>
                          <w:szCs w:val="36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96268F" wp14:editId="1F64DEDF">
                <wp:simplePos x="0" y="0"/>
                <wp:positionH relativeFrom="column">
                  <wp:posOffset>2259965</wp:posOffset>
                </wp:positionH>
                <wp:positionV relativeFrom="paragraph">
                  <wp:posOffset>-757555</wp:posOffset>
                </wp:positionV>
                <wp:extent cx="1287780" cy="357505"/>
                <wp:effectExtent l="0" t="3810" r="0" b="635"/>
                <wp:wrapNone/>
                <wp:docPr id="133152990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5138D" w14:textId="77777777" w:rsidR="004748C3" w:rsidRPr="00584960" w:rsidRDefault="004748C3" w:rsidP="00F0008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849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268F" id="Text Box 55" o:spid="_x0000_s1028" type="#_x0000_t202" style="position:absolute;left:0;text-align:left;margin-left:177.95pt;margin-top:-59.65pt;width:101.4pt;height:2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mU4wEAAKgDAAAOAAAAZHJzL2Uyb0RvYy54bWysU12P0zAQfEfiP1h+p0nKlZa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" filled="f" stroked="f">
                <v:textbox inset=",.3mm,,.3mm">
                  <w:txbxContent>
                    <w:p w14:paraId="16E5138D" w14:textId="77777777" w:rsidR="004748C3" w:rsidRPr="00584960" w:rsidRDefault="004748C3" w:rsidP="00F0008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84960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523781" wp14:editId="3690F4BE">
                <wp:simplePos x="0" y="0"/>
                <wp:positionH relativeFrom="column">
                  <wp:posOffset>2491105</wp:posOffset>
                </wp:positionH>
                <wp:positionV relativeFrom="paragraph">
                  <wp:posOffset>-1055370</wp:posOffset>
                </wp:positionV>
                <wp:extent cx="777875" cy="224155"/>
                <wp:effectExtent l="12065" t="10795" r="10160" b="12700"/>
                <wp:wrapNone/>
                <wp:docPr id="103049504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30ACA5" w14:textId="77777777" w:rsidR="004748C3" w:rsidRPr="009F0302" w:rsidRDefault="001F0580" w:rsidP="00560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9F03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03</w:t>
                            </w:r>
                            <w:r w:rsidR="003908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1140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23781" id="Text Box 50" o:spid="_x0000_s1029" type="#_x0000_t202" style="position:absolute;left:0;text-align:left;margin-left:196.15pt;margin-top:-83.1pt;width:61.25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" filled="f" strokeweight=".5pt">
                <v:fill opacity="52428f"/>
                <v:textbox inset=",.3mm,,.3mm">
                  <w:txbxContent>
                    <w:p w14:paraId="4530ACA5" w14:textId="77777777" w:rsidR="004748C3" w:rsidRPr="009F0302" w:rsidRDefault="001F0580" w:rsidP="0056035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9F030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03</w:t>
                      </w:r>
                      <w:r w:rsidR="003908E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1140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83DF0" wp14:editId="575672AB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631440" cy="1333500"/>
                <wp:effectExtent l="6985" t="8890" r="9525" b="10160"/>
                <wp:wrapNone/>
                <wp:docPr id="128878590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C467CB" id="AutoShape 59" o:spid="_x0000_s1026" style="position:absolute;margin-left:315pt;margin-top:-129pt;width:207.2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CCD38" wp14:editId="3FB13B99">
                <wp:simplePos x="0" y="0"/>
                <wp:positionH relativeFrom="column">
                  <wp:posOffset>2176145</wp:posOffset>
                </wp:positionH>
                <wp:positionV relativeFrom="paragraph">
                  <wp:posOffset>-1333500</wp:posOffset>
                </wp:positionV>
                <wp:extent cx="1371600" cy="342900"/>
                <wp:effectExtent l="1905" t="0" r="0" b="635"/>
                <wp:wrapNone/>
                <wp:docPr id="10974194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B5B56" w14:textId="77777777" w:rsidR="004748C3" w:rsidRPr="00DE4B55" w:rsidRDefault="004748C3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E4B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CCD38" id="Text Box 52" o:spid="_x0000_s1030" type="#_x0000_t202" style="position:absolute;left:0;text-align:left;margin-left:171.35pt;margin-top:-10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" filled="f" stroked="f">
                <v:textbox inset=",1mm,,1mm">
                  <w:txbxContent>
                    <w:p w14:paraId="1F3B5B56" w14:textId="77777777" w:rsidR="004748C3" w:rsidRPr="00DE4B55" w:rsidRDefault="004748C3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E4B55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1E26B532" w14:textId="77777777" w:rsidR="00A56552" w:rsidRDefault="00A56552" w:rsidP="00B61012">
      <w:pPr>
        <w:jc w:val="both"/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62"/>
        <w:gridCol w:w="524"/>
        <w:gridCol w:w="237"/>
        <w:gridCol w:w="76"/>
        <w:gridCol w:w="502"/>
        <w:gridCol w:w="160"/>
        <w:gridCol w:w="576"/>
        <w:gridCol w:w="137"/>
        <w:gridCol w:w="62"/>
        <w:gridCol w:w="354"/>
        <w:gridCol w:w="1118"/>
        <w:gridCol w:w="76"/>
        <w:gridCol w:w="626"/>
        <w:gridCol w:w="395"/>
        <w:gridCol w:w="175"/>
        <w:gridCol w:w="524"/>
        <w:gridCol w:w="416"/>
        <w:gridCol w:w="2427"/>
        <w:gridCol w:w="29"/>
        <w:gridCol w:w="321"/>
      </w:tblGrid>
      <w:tr w:rsidR="009A14C3" w:rsidRPr="00D9508B" w14:paraId="40B71659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02139C" w14:textId="77777777" w:rsidR="0034364D" w:rsidRPr="00584960" w:rsidRDefault="00EC6802" w:rsidP="00874F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="00DF5C9A">
              <w:rPr>
                <w:rFonts w:ascii="Arial" w:hAnsi="Arial" w:cs="Arial"/>
                <w:b/>
                <w:sz w:val="20"/>
                <w:szCs w:val="20"/>
              </w:rPr>
              <w:t xml:space="preserve"> BENEFICIARIA</w:t>
            </w:r>
          </w:p>
        </w:tc>
      </w:tr>
      <w:tr w:rsidR="002C2633" w:rsidRPr="00874F56" w14:paraId="3A1CF205" w14:textId="77777777" w:rsidTr="00A66D83">
        <w:trPr>
          <w:trHeight w:hRule="exact" w:val="150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AE12388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38ADCB9D" w14:textId="77777777" w:rsidTr="00A66D83">
        <w:trPr>
          <w:jc w:val="center"/>
        </w:trPr>
        <w:tc>
          <w:tcPr>
            <w:tcW w:w="1866" w:type="pct"/>
            <w:gridSpan w:val="9"/>
            <w:tcBorders>
              <w:top w:val="nil"/>
              <w:bottom w:val="nil"/>
            </w:tcBorders>
          </w:tcPr>
          <w:p w14:paraId="037D8CF3" w14:textId="77777777" w:rsidR="002C2633" w:rsidRPr="0084666E" w:rsidRDefault="002C2633" w:rsidP="00994F47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  <w:t>Número de document</w:t>
            </w:r>
          </w:p>
        </w:tc>
        <w:tc>
          <w:tcPr>
            <w:tcW w:w="1074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029505AC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1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E39" w14:textId="77777777" w:rsidR="002C2633" w:rsidRPr="0084666E" w:rsidRDefault="002C2633" w:rsidP="001418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E4B5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 xml:space="preserve"> 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14187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AE706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633" w:rsidRPr="00874F56" w14:paraId="20D932FB" w14:textId="77777777" w:rsidTr="00A66D83">
        <w:trPr>
          <w:trHeight w:hRule="exact" w:val="199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E691861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008" w:rsidRPr="00874F56" w14:paraId="60FD7537" w14:textId="77777777" w:rsidTr="00A66D83">
        <w:trPr>
          <w:trHeight w:val="407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478596D5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29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670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1B32774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469" w:rsidRPr="00874F56" w14:paraId="26594E2D" w14:textId="77777777" w:rsidTr="00A66D83">
        <w:trPr>
          <w:trHeight w:val="144"/>
          <w:jc w:val="center"/>
        </w:trPr>
        <w:tc>
          <w:tcPr>
            <w:tcW w:w="5000" w:type="pct"/>
            <w:gridSpan w:val="21"/>
            <w:tcBorders>
              <w:top w:val="nil"/>
              <w:right w:val="single" w:sz="4" w:space="0" w:color="auto"/>
            </w:tcBorders>
          </w:tcPr>
          <w:p w14:paraId="7686A448" w14:textId="77777777" w:rsidR="00C91469" w:rsidRPr="00DE4B55" w:rsidRDefault="00C91469" w:rsidP="00994F47">
            <w:pPr>
              <w:spacing w:before="60" w:after="60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248B1" w:rsidRPr="00874F56" w14:paraId="6957F44E" w14:textId="77777777" w:rsidTr="00A66D83">
        <w:trPr>
          <w:trHeight w:val="44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B18DD1A" w14:textId="77777777" w:rsidR="00AA2CF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960"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699" w14:textId="77777777" w:rsidR="00AA2CF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235AB17E" w14:textId="77777777" w:rsidR="00AA2CFD" w:rsidRPr="0084666E" w:rsidRDefault="00AA2CF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28A" w:rsidRPr="00874F56" w14:paraId="4BE820C6" w14:textId="77777777" w:rsidTr="00A66D83">
        <w:trPr>
          <w:trHeight w:hRule="exact" w:val="23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E4443C0" w14:textId="77777777" w:rsidR="007B328A" w:rsidRPr="0084666E" w:rsidRDefault="007B328A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06251B2F" w14:textId="77777777" w:rsidTr="00A66D83">
        <w:trPr>
          <w:trHeight w:val="36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E27DE" w14:textId="77777777" w:rsidR="00A248B1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48B1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8C449F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313A7C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9DA620" w14:textId="77777777" w:rsidR="00A248B1" w:rsidRPr="0084666E" w:rsidRDefault="00C42FB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FAF5DD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DB6E9C4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32CCCF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7FB6B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A4DFA9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60AD" w:rsidRPr="00874F56" w14:paraId="3B1D7CB5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083CF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73F3E838" w14:textId="77777777" w:rsidTr="00A66D83">
        <w:trPr>
          <w:trHeight w:val="33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4603CB" w14:textId="77777777" w:rsidR="001860A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C6CFF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9BE3BFD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05272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7AAB9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D9D1D5F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CBF20" w14:textId="77777777" w:rsidR="001860AD" w:rsidRPr="0084666E" w:rsidRDefault="000C7ACB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BCDA9C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1B5E0D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E21" w:rsidRPr="00874F56" w14:paraId="14FE3C82" w14:textId="77777777" w:rsidTr="00A66D83">
        <w:trPr>
          <w:trHeight w:hRule="exact" w:val="236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6F20A1D4" w14:textId="77777777" w:rsidR="00A14E21" w:rsidRPr="0084666E" w:rsidRDefault="00A14E21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D3B06" w14:textId="77777777" w:rsidR="00A14E21" w:rsidRPr="0084666E" w:rsidRDefault="00A14E21" w:rsidP="00994F4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5624" w:rsidRPr="00874F56" w14:paraId="315B9D1F" w14:textId="77777777" w:rsidTr="00A66D83">
        <w:trPr>
          <w:trHeight w:val="375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640D35" w14:textId="77777777" w:rsidR="0038340A" w:rsidRPr="0038340A" w:rsidRDefault="00994F47" w:rsidP="0038340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340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E6BD0" w:rsidRPr="0038340A">
              <w:rPr>
                <w:rFonts w:ascii="Arial" w:hAnsi="Arial" w:cs="Arial"/>
                <w:b/>
                <w:sz w:val="18"/>
                <w:szCs w:val="18"/>
              </w:rPr>
              <w:t>l correo electrónico designado será el medio por el que desea recibir el aviso de not</w:t>
            </w:r>
            <w:r w:rsidR="001F0580">
              <w:rPr>
                <w:rFonts w:ascii="Arial" w:hAnsi="Arial" w:cs="Arial"/>
                <w:b/>
                <w:sz w:val="18"/>
                <w:szCs w:val="18"/>
              </w:rPr>
              <w:t>ificación,</w:t>
            </w:r>
            <w:r w:rsidR="001F058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1F0580" w:rsidRPr="009F0302">
              <w:rPr>
                <w:rFonts w:ascii="Arial" w:hAnsi="Arial" w:cs="Arial"/>
                <w:b/>
                <w:sz w:val="18"/>
                <w:szCs w:val="18"/>
              </w:rPr>
              <w:t>y en su caso de pago.</w:t>
            </w:r>
          </w:p>
        </w:tc>
      </w:tr>
      <w:tr w:rsidR="00350452" w:rsidRPr="00D9508B" w14:paraId="0CFE0313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A77346" w14:textId="77777777" w:rsidR="00350452" w:rsidRPr="00141873" w:rsidRDefault="00350452" w:rsidP="005849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873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846E38" w:rsidRPr="00874F56" w14:paraId="18A894FE" w14:textId="77777777" w:rsidTr="00A66D83">
        <w:trPr>
          <w:trHeight w:val="403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bottom w:val="nil"/>
            </w:tcBorders>
          </w:tcPr>
          <w:p w14:paraId="07C89DB0" w14:textId="77777777" w:rsidR="00846E38" w:rsidRPr="0084666E" w:rsidRDefault="00FD61D4" w:rsidP="003834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="00846E38"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6E38"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93" w:type="pct"/>
            <w:gridSpan w:val="8"/>
            <w:tcBorders>
              <w:top w:val="single" w:sz="4" w:space="0" w:color="auto"/>
              <w:bottom w:val="nil"/>
              <w:right w:val="nil"/>
            </w:tcBorders>
          </w:tcPr>
          <w:p w14:paraId="36561BBD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 w:rsidR="00FD61D4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730159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9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6515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DC7D8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16FA8652" w14:textId="77777777" w:rsidTr="00A66D83">
        <w:trPr>
          <w:trHeight w:val="70"/>
          <w:jc w:val="center"/>
        </w:trPr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1668A0EE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276F8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3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5ECADDE3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F267B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05640E6F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6A8A7251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507DE4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846E38" w:rsidRPr="00874F56" w14:paraId="52E85874" w14:textId="77777777" w:rsidTr="00A66D83">
        <w:trPr>
          <w:trHeight w:val="345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3FFC03F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FD2A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3C30AA7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6CB4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C630C89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E4A0C3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F82D23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7C9B6F72" w14:textId="77777777" w:rsidTr="00A66D83">
        <w:trPr>
          <w:trHeight w:hRule="exact" w:val="44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6963195" w14:textId="77777777" w:rsidR="00B04EF9" w:rsidRPr="0084666E" w:rsidRDefault="00B04EF9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3AF8F9FF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2D8BE6B0" w14:textId="77777777" w:rsidTr="00A66D83">
        <w:trPr>
          <w:trHeight w:val="40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</w:tcPr>
          <w:p w14:paraId="720F5103" w14:textId="77777777" w:rsidR="00350452" w:rsidRPr="0084666E" w:rsidRDefault="00584960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FCF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37680B72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6D4FD3F3" w14:textId="77777777" w:rsidTr="00A66D83">
        <w:trPr>
          <w:trHeight w:hRule="exact" w:val="45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B1DB258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557C157B" w14:textId="77777777" w:rsidTr="00A66D83">
        <w:trPr>
          <w:trHeight w:val="37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830664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990091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B7BD81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DB709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939E73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E3274E0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BA79B6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C07C4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22E371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7EFBFB28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0E8B4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0732B6EA" w14:textId="77777777" w:rsidTr="00A66D83">
        <w:trPr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F2F75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C7425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7084B5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008B8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7B4327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CBED82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372DD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3A4B92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71FE39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50FBA1CA" w14:textId="77777777" w:rsidTr="00A66D83">
        <w:trPr>
          <w:trHeight w:hRule="exact" w:val="180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3F9FD931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C10C1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5D96A80C" w14:textId="77777777" w:rsidTr="00A66D83">
        <w:trPr>
          <w:trHeight w:val="437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7AAEF4" w14:textId="77777777" w:rsidR="00A21008" w:rsidRPr="0084666E" w:rsidRDefault="00780D86" w:rsidP="0038340A">
            <w:pPr>
              <w:spacing w:before="100" w:beforeAutospacing="1" w:after="100" w:afterAutospacing="1"/>
              <w:ind w:left="28" w:right="1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existe representante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, las comunicaciones que deriven de este escrito se realizarán con el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/la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representante designado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por 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la persona interesada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94F47" w:rsidRPr="008466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31590" w:rsidRPr="007F1FB8" w14:paraId="2A202368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8"/>
          <w:jc w:val="center"/>
        </w:trPr>
        <w:tc>
          <w:tcPr>
            <w:tcW w:w="5000" w:type="pct"/>
            <w:gridSpan w:val="21"/>
            <w:shd w:val="clear" w:color="auto" w:fill="FFFF00"/>
          </w:tcPr>
          <w:p w14:paraId="77B9B34A" w14:textId="77777777" w:rsidR="00931590" w:rsidRPr="00584960" w:rsidRDefault="00931590" w:rsidP="0058496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2C14EE" w:rsidRPr="00584960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1418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NOTIFICACIÓN</w:t>
            </w:r>
          </w:p>
        </w:tc>
      </w:tr>
      <w:tr w:rsidR="00931590" w:rsidRPr="007F1FB8" w14:paraId="15398821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5000" w:type="pct"/>
            <w:gridSpan w:val="21"/>
          </w:tcPr>
          <w:p w14:paraId="2DFB1AA2" w14:textId="77777777" w:rsidR="00994F47" w:rsidRPr="000D529B" w:rsidRDefault="00330CAA" w:rsidP="008A1075">
            <w:pPr>
              <w:ind w:left="28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29B">
              <w:rPr>
                <w:rFonts w:ascii="Arial" w:hAnsi="Arial" w:cs="Arial"/>
                <w:b/>
                <w:sz w:val="18"/>
                <w:szCs w:val="18"/>
              </w:rPr>
              <w:t>Notificación electrónica.</w:t>
            </w:r>
            <w:r w:rsidR="00141873" w:rsidRPr="000D52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D529B" w:rsidRPr="000D529B">
              <w:rPr>
                <w:rFonts w:ascii="Arial" w:hAnsi="Arial" w:cs="Arial"/>
                <w:b/>
                <w:sz w:val="18"/>
                <w:szCs w:val="18"/>
              </w:rPr>
              <w:t>La persona solicitante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está obligad</w:t>
            </w:r>
            <w:r w:rsidR="000D529B" w:rsidRPr="000D529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la comunicación por medios electrónicos. La notificación electrónica se realizará en 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la Plataforma </w:t>
            </w:r>
            <w:hyperlink r:id="rId11" w:history="1">
              <w:r w:rsidRPr="000D529B">
                <w:rPr>
                  <w:rStyle w:val="Hipervnculo"/>
                  <w:rFonts w:ascii="Arial" w:hAnsi="Arial" w:cs="Arial"/>
                  <w:b/>
                  <w:bCs/>
                  <w:iCs/>
                  <w:color w:val="0070C0"/>
                  <w:sz w:val="18"/>
                  <w:szCs w:val="18"/>
                  <w:u w:val="none"/>
                </w:rPr>
                <w:t>https://notifica.jccm.es/notifica</w:t>
              </w:r>
            </w:hyperlink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 Compruebe que está usted registrado</w:t>
            </w:r>
            <w:r w:rsidR="000D529B"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/a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y que sus datos son correctos.</w:t>
            </w:r>
          </w:p>
        </w:tc>
      </w:tr>
      <w:tr w:rsidR="000A7C0E" w:rsidRPr="00D9508B" w14:paraId="2B9C1444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center"/>
          </w:tcPr>
          <w:p w14:paraId="5B281435" w14:textId="77777777" w:rsidR="000A7C0E" w:rsidRPr="00994F47" w:rsidRDefault="00D925E3" w:rsidP="00584960">
            <w:pPr>
              <w:spacing w:before="60" w:after="6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47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0A7C0E" w:rsidRPr="00994F47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0A7C0E" w:rsidRPr="00D9508B" w14:paraId="105DE510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1DC23478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3E63A92C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5E63CC52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7D2955C0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35CB96C5" w14:textId="77777777" w:rsidR="000A7C0E" w:rsidRPr="00584960" w:rsidRDefault="00734774" w:rsidP="008A1075">
            <w:pPr>
              <w:ind w:left="17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 xml:space="preserve">Gestión </w:t>
            </w:r>
            <w:r w:rsidR="00C15D02">
              <w:rPr>
                <w:rFonts w:ascii="Arial" w:hAnsi="Arial" w:cs="Arial"/>
                <w:sz w:val="18"/>
                <w:szCs w:val="18"/>
              </w:rPr>
              <w:t>de</w:t>
            </w:r>
            <w:r w:rsidR="00DF5C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D02">
              <w:rPr>
                <w:rFonts w:ascii="Arial" w:hAnsi="Arial" w:cs="Arial"/>
                <w:sz w:val="18"/>
                <w:szCs w:val="18"/>
              </w:rPr>
              <w:t>l</w:t>
            </w:r>
            <w:r w:rsidR="00DF5C9A">
              <w:rPr>
                <w:rFonts w:ascii="Arial" w:hAnsi="Arial" w:cs="Arial"/>
                <w:sz w:val="18"/>
                <w:szCs w:val="18"/>
              </w:rPr>
              <w:t>os procedimientos administrativos cuyo objetivo es la promoción del turismo</w:t>
            </w:r>
            <w:r w:rsidR="008A1075">
              <w:rPr>
                <w:rFonts w:ascii="Arial" w:hAnsi="Arial" w:cs="Arial"/>
                <w:sz w:val="18"/>
                <w:szCs w:val="18"/>
              </w:rPr>
              <w:t>, así como la formación On Line destinada a profesionales del sector.</w:t>
            </w:r>
            <w:r w:rsidR="00C15D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A7C0E" w:rsidRPr="00D9508B" w14:paraId="17B1187A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35A24DF1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2E94DC76" w14:textId="77777777" w:rsidR="008A1075" w:rsidRDefault="00C15D02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6.1.</w:t>
            </w:r>
            <w:r w:rsidR="008A1075">
              <w:rPr>
                <w:rFonts w:ascii="Arial" w:hAnsi="Arial" w:cs="Arial"/>
                <w:sz w:val="18"/>
                <w:szCs w:val="18"/>
              </w:rPr>
              <w:t>e</w:t>
            </w:r>
            <w:r w:rsidR="00734774" w:rsidRPr="0058496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A1075">
              <w:rPr>
                <w:rFonts w:ascii="Arial" w:hAnsi="Arial" w:cs="Arial"/>
                <w:sz w:val="18"/>
                <w:szCs w:val="18"/>
              </w:rPr>
              <w:t>Misión en interés público o ejercicio de poderes públicos del Reglamento General de Protección de Datos.</w:t>
            </w:r>
          </w:p>
          <w:p w14:paraId="1FDA6067" w14:textId="77777777" w:rsidR="000A7C0E" w:rsidRPr="00584960" w:rsidRDefault="00EB1D08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Ley 8/1999 de 26 de mayo de ordenación del turismo de Castilla-La Mancha.</w:t>
            </w:r>
          </w:p>
        </w:tc>
      </w:tr>
      <w:tr w:rsidR="000A7C0E" w:rsidRPr="00D9508B" w14:paraId="6B7E6C78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0004B79F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5005042F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Existe cesión de datos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73AA12F0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6C1426C9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5C20DC23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73E58341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5EA5746D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  <w:p w14:paraId="0C706187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4E5A290C" w14:textId="77777777" w:rsidR="000A7C0E" w:rsidRPr="008A1075" w:rsidRDefault="007D79EE" w:rsidP="007D79EE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A1075" w:rsidRPr="008A1075">
              <w:rPr>
                <w:rFonts w:ascii="Arial" w:hAnsi="Arial" w:cs="Arial"/>
                <w:sz w:val="18"/>
                <w:szCs w:val="18"/>
              </w:rPr>
              <w:t xml:space="preserve">Disponible en la dirección electrónica: </w:t>
            </w:r>
            <w:hyperlink r:id="rId12" w:history="1">
              <w:r w:rsidR="008A1075" w:rsidRPr="008A107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https://rat.castillalamancha.es/info/0991</w:t>
              </w:r>
            </w:hyperlink>
          </w:p>
        </w:tc>
      </w:tr>
      <w:tr w:rsidR="0085239D" w:rsidRPr="00D9508B" w14:paraId="7DB8A681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bottom"/>
          </w:tcPr>
          <w:p w14:paraId="46E942E8" w14:textId="77777777" w:rsidR="00A21008" w:rsidRPr="00994F47" w:rsidRDefault="00A66D83" w:rsidP="00A21008">
            <w:pPr>
              <w:autoSpaceDE w:val="0"/>
              <w:autoSpaceDN w:val="0"/>
              <w:adjustRightInd w:val="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RESUMEN DE LOS GASTOS REALIZADOS</w:t>
            </w:r>
          </w:p>
        </w:tc>
      </w:tr>
      <w:tr w:rsidR="00A66D83" w:rsidRPr="00584960" w14:paraId="77DD1A6A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1"/>
          <w:jc w:val="center"/>
        </w:trPr>
        <w:tc>
          <w:tcPr>
            <w:tcW w:w="5000" w:type="pct"/>
            <w:gridSpan w:val="21"/>
          </w:tcPr>
          <w:p w14:paraId="2FD8961B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3"/>
              <w:gridCol w:w="2929"/>
              <w:gridCol w:w="3180"/>
            </w:tblGrid>
            <w:tr w:rsidR="00A66D83" w:rsidRPr="00A66D83" w14:paraId="075FDFAC" w14:textId="77777777" w:rsidTr="000D533E">
              <w:tc>
                <w:tcPr>
                  <w:tcW w:w="3813" w:type="dxa"/>
                  <w:shd w:val="clear" w:color="auto" w:fill="auto"/>
                </w:tcPr>
                <w:p w14:paraId="23034B5F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Gastos aprobados</w:t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506F52E1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g</w:t>
                  </w:r>
                  <w:r w:rsidR="00A66D83"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astos Justificados</w:t>
                  </w:r>
                </w:p>
                <w:p w14:paraId="59CB53A2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(sin IVA)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68545C25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pagado (IVA incluido)</w:t>
                  </w:r>
                </w:p>
              </w:tc>
            </w:tr>
            <w:tr w:rsidR="00A66D83" w:rsidRPr="00A66D83" w14:paraId="3863A954" w14:textId="77777777" w:rsidTr="000D533E">
              <w:trPr>
                <w:trHeight w:val="193"/>
              </w:trPr>
              <w:tc>
                <w:tcPr>
                  <w:tcW w:w="3813" w:type="dxa"/>
                  <w:shd w:val="clear" w:color="auto" w:fill="auto"/>
                </w:tcPr>
                <w:p w14:paraId="04147000" w14:textId="77777777" w:rsidR="00A66D83" w:rsidRPr="00A66D83" w:rsidRDefault="009E7F1B" w:rsidP="009E7F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1F19716A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2E20B8F0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A66D83" w:rsidRPr="00A66D83" w14:paraId="29967BE4" w14:textId="77777777" w:rsidTr="000D533E">
              <w:tc>
                <w:tcPr>
                  <w:tcW w:w="3813" w:type="dxa"/>
                  <w:shd w:val="clear" w:color="auto" w:fill="auto"/>
                </w:tcPr>
                <w:p w14:paraId="6263C2B2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29" w:type="dxa"/>
                  <w:shd w:val="clear" w:color="auto" w:fill="auto"/>
                </w:tcPr>
                <w:p w14:paraId="283115EF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80" w:type="dxa"/>
                  <w:shd w:val="clear" w:color="auto" w:fill="auto"/>
                </w:tcPr>
                <w:p w14:paraId="7E23418B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D1BA030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D83" w:rsidRPr="00584960" w14:paraId="0E12B8B8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0"/>
          <w:jc w:val="center"/>
        </w:trPr>
        <w:tc>
          <w:tcPr>
            <w:tcW w:w="5000" w:type="pct"/>
            <w:gridSpan w:val="21"/>
          </w:tcPr>
          <w:p w14:paraId="784B518F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Declaraciones responsables</w:t>
            </w:r>
          </w:p>
          <w:p w14:paraId="7C84E14B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C3EE50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La persona abajo firmante, en su propio nombre o en representación de la entidad interesada, declara que todos los datos consignados son veraces, declarando expresamente </w:t>
            </w:r>
          </w:p>
          <w:p w14:paraId="479A347A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de sus obligaciones tributarias con la Junta de Comunidades de Castilla-La Mancha. </w:t>
            </w:r>
          </w:p>
          <w:p w14:paraId="01DBF5C1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en el cumplimiento de las obligaciones por reintegro de subvenciones. </w:t>
            </w:r>
          </w:p>
          <w:p w14:paraId="6E6FA0E3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- Y, en el supuesto de haber solicitado y/o recibido alguna ayuda o ingreso para el mismo proyecto, provenientes de cualquier Administración Pública, incluida la Junta de Comunidades de Castilla-La Mancha, o entes públicos o privados, nacionales, de la Unión Europea o de organismos internacionales, su cuantía, aisladamente considerada o en concurrencia con otras subvenciones, ayudas, ingresos o recursos, no supera el coste de la actividad subvencionada.</w:t>
            </w:r>
          </w:p>
          <w:p w14:paraId="4B7C1203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71CBDD12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34ECEF87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00ADEEC8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AE0EE1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6D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66D83">
              <w:rPr>
                <w:rFonts w:ascii="Arial" w:hAnsi="Arial" w:cs="Arial"/>
                <w:sz w:val="18"/>
                <w:szCs w:val="18"/>
              </w:rPr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D83">
              <w:rPr>
                <w:rFonts w:ascii="Arial" w:hAnsi="Arial" w:cs="Arial"/>
                <w:sz w:val="18"/>
                <w:szCs w:val="18"/>
              </w:rPr>
              <w:t xml:space="preserve"> Son ciertos los datos consignados en la presente declaración comprometiéndose a probar documentalmente los mismos, cuando se le requiera para ello.</w:t>
            </w:r>
          </w:p>
          <w:p w14:paraId="4F7D8543" w14:textId="77777777" w:rsid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6E312C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podrá ser objeto de sanción y</w:t>
            </w:r>
            <w:r w:rsidRPr="00A66D83">
              <w:rPr>
                <w:rStyle w:val="nfasis"/>
                <w:rFonts w:ascii="Arial" w:hAnsi="Arial" w:cs="Arial"/>
                <w:i w:val="0"/>
                <w:sz w:val="18"/>
                <w:szCs w:val="18"/>
              </w:rPr>
              <w:t>, en su caso, los hechos se pondrán en conocimiento del Ministerio Fiscal por si pudieran ser constitutivos de un ilícito penal.</w:t>
            </w:r>
          </w:p>
          <w:p w14:paraId="27612E44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38B2E7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Documentación a aportar (mediante presentación telemática):</w:t>
            </w:r>
          </w:p>
          <w:p w14:paraId="58343DB4" w14:textId="77777777" w:rsidR="00A65AD6" w:rsidRPr="00A65AD6" w:rsidRDefault="00A65AD6" w:rsidP="00A65AD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a) Una memoria de actuación justificativa del cumplimiento de las condiciones impuestas en la concesión de la subvención, con indicación de las actividades realizadas y de los resultados obtenidos.</w:t>
            </w:r>
          </w:p>
          <w:p w14:paraId="673010E8" w14:textId="77777777" w:rsidR="00A65AD6" w:rsidRPr="00A65AD6" w:rsidRDefault="00A65AD6" w:rsidP="00A65AD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b) Una relación clasificada de los gastos e inversiones de la actividad, con identificación del acreedor y del documento, su importe, fecha de emisión y, en su caso, fecha de pago. En caso de que la subvención se otorgue con arreglo a un presupuesto estimado, se indicarán las desviaciones acaecidas.</w:t>
            </w:r>
          </w:p>
          <w:p w14:paraId="3A05916A" w14:textId="77777777" w:rsidR="009F0302" w:rsidRDefault="00A65AD6" w:rsidP="009F0302">
            <w:pPr>
              <w:spacing w:before="60" w:after="60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5D0E56" w:rsidRPr="009F0302">
              <w:rPr>
                <w:rFonts w:ascii="Arial" w:hAnsi="Arial" w:cs="Arial"/>
                <w:sz w:val="18"/>
                <w:szCs w:val="18"/>
              </w:rPr>
              <w:t>E</w:t>
            </w:r>
            <w:r w:rsidR="001F0580" w:rsidRPr="009F0302">
              <w:rPr>
                <w:rFonts w:ascii="Arial" w:hAnsi="Arial" w:cs="Arial"/>
                <w:sz w:val="18"/>
                <w:szCs w:val="18"/>
              </w:rPr>
              <w:t>n su caso, u</w:t>
            </w:r>
            <w:r w:rsidRPr="009F0302">
              <w:rPr>
                <w:rFonts w:ascii="Arial" w:hAnsi="Arial" w:cs="Arial"/>
                <w:sz w:val="18"/>
                <w:szCs w:val="18"/>
              </w:rPr>
              <w:t>n</w:t>
            </w:r>
            <w:r w:rsidRPr="00A65AD6">
              <w:rPr>
                <w:rFonts w:ascii="Arial" w:hAnsi="Arial" w:cs="Arial"/>
                <w:sz w:val="18"/>
                <w:szCs w:val="18"/>
              </w:rPr>
              <w:t xml:space="preserve"> detalle de otros ingresos o subvenciones que hayan financiado la actividad subvencionada con indicación del importe y su procedencia.</w:t>
            </w:r>
            <w:r w:rsidR="001F058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02A85006" w14:textId="77777777" w:rsidR="00A66D83" w:rsidRPr="00A66D83" w:rsidRDefault="00A65AD6" w:rsidP="009F0302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d) En su caso, carta de pago de reintegro en el supuesto de remanentes no aplicados, así como, de los intereses derivados de los mismos.</w:t>
            </w:r>
          </w:p>
        </w:tc>
      </w:tr>
    </w:tbl>
    <w:p w14:paraId="7F4529B5" w14:textId="77777777" w:rsidR="0043544F" w:rsidRPr="00994F47" w:rsidRDefault="0043544F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>Firma (DNI electrónico o certificado válido):</w:t>
      </w:r>
    </w:p>
    <w:p w14:paraId="1B5E04CF" w14:textId="77777777" w:rsidR="00020BF3" w:rsidRPr="00994F47" w:rsidRDefault="00020BF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94F47">
        <w:rPr>
          <w:rFonts w:ascii="Arial" w:hAnsi="Arial" w:cs="Arial"/>
          <w:sz w:val="20"/>
          <w:szCs w:val="20"/>
          <w:highlight w:val="lightGray"/>
        </w:rPr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00EB3D03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B905E53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 xml:space="preserve">En 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          </w:t>
      </w:r>
      <w:r w:rsidR="00020BF3" w:rsidRPr="00994F47">
        <w:rPr>
          <w:rFonts w:ascii="Arial" w:hAnsi="Arial" w:cs="Arial"/>
          <w:sz w:val="20"/>
          <w:szCs w:val="20"/>
        </w:rPr>
        <w:t xml:space="preserve"> , a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de</w:t>
      </w:r>
      <w:r w:rsidR="00020BF3" w:rsidRPr="00994F47">
        <w:rPr>
          <w:rFonts w:ascii="Arial" w:hAnsi="Arial" w:cs="Arial"/>
          <w:sz w:val="20"/>
          <w:szCs w:val="20"/>
        </w:rPr>
        <w:t xml:space="preserve">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de 20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4C7F85DF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  <w:sectPr w:rsidR="00A66D83" w:rsidSect="00A66D83">
          <w:headerReference w:type="default" r:id="rId13"/>
          <w:footerReference w:type="default" r:id="rId14"/>
          <w:pgSz w:w="11906" w:h="16838" w:code="9"/>
          <w:pgMar w:top="2999" w:right="748" w:bottom="1276" w:left="851" w:header="709" w:footer="567" w:gutter="0"/>
          <w:cols w:space="708"/>
          <w:docGrid w:linePitch="360"/>
        </w:sectPr>
      </w:pPr>
    </w:p>
    <w:p w14:paraId="533F9AA5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page" w:tblpX="553" w:tblpY="283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419"/>
        <w:gridCol w:w="1650"/>
        <w:gridCol w:w="1276"/>
        <w:gridCol w:w="1559"/>
        <w:gridCol w:w="1417"/>
        <w:gridCol w:w="993"/>
        <w:gridCol w:w="1134"/>
        <w:gridCol w:w="1559"/>
        <w:gridCol w:w="1276"/>
        <w:gridCol w:w="993"/>
        <w:gridCol w:w="992"/>
      </w:tblGrid>
      <w:tr w:rsidR="00A66D83" w:rsidRPr="00A66D83" w14:paraId="45A3A00A" w14:textId="77777777" w:rsidTr="000D533E">
        <w:trPr>
          <w:trHeight w:val="280"/>
        </w:trPr>
        <w:tc>
          <w:tcPr>
            <w:tcW w:w="15560" w:type="dxa"/>
            <w:gridSpan w:val="12"/>
            <w:shd w:val="clear" w:color="auto" w:fill="FFFF00"/>
          </w:tcPr>
          <w:p w14:paraId="4A1C9597" w14:textId="77777777" w:rsidR="00A66D83" w:rsidRPr="00A66D83" w:rsidRDefault="00A66D83" w:rsidP="00A66D83">
            <w:pPr>
              <w:spacing w:before="2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CUENTA JUSTIFICATIVA. RELACIÓN CLASIFICADA DE LAS FACTURAS Y GASTOS REALIZADOS</w:t>
            </w:r>
          </w:p>
        </w:tc>
      </w:tr>
      <w:tr w:rsidR="00A66D83" w:rsidRPr="00A66D83" w14:paraId="64EBE8D5" w14:textId="77777777" w:rsidTr="00404E66">
        <w:trPr>
          <w:trHeight w:val="618"/>
        </w:trPr>
        <w:tc>
          <w:tcPr>
            <w:tcW w:w="1292" w:type="dxa"/>
            <w:shd w:val="clear" w:color="auto" w:fill="D9D9D9"/>
          </w:tcPr>
          <w:p w14:paraId="313F85D6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Nº de factura</w:t>
            </w:r>
          </w:p>
        </w:tc>
        <w:tc>
          <w:tcPr>
            <w:tcW w:w="1419" w:type="dxa"/>
            <w:shd w:val="clear" w:color="auto" w:fill="D9D9D9"/>
          </w:tcPr>
          <w:p w14:paraId="6CFE334A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la factura</w:t>
            </w:r>
          </w:p>
        </w:tc>
        <w:tc>
          <w:tcPr>
            <w:tcW w:w="1650" w:type="dxa"/>
            <w:shd w:val="clear" w:color="auto" w:fill="D9D9D9"/>
          </w:tcPr>
          <w:p w14:paraId="6F0281D6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Nombre del proveedor</w:t>
            </w:r>
          </w:p>
        </w:tc>
        <w:tc>
          <w:tcPr>
            <w:tcW w:w="1276" w:type="dxa"/>
            <w:shd w:val="clear" w:color="auto" w:fill="D9D9D9"/>
          </w:tcPr>
          <w:p w14:paraId="4E3BD492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CIF/NIF </w:t>
            </w:r>
          </w:p>
        </w:tc>
        <w:tc>
          <w:tcPr>
            <w:tcW w:w="1559" w:type="dxa"/>
            <w:shd w:val="clear" w:color="auto" w:fill="D9D9D9"/>
          </w:tcPr>
          <w:p w14:paraId="6856B92E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Concepto facturado</w:t>
            </w:r>
          </w:p>
        </w:tc>
        <w:tc>
          <w:tcPr>
            <w:tcW w:w="1417" w:type="dxa"/>
            <w:shd w:val="clear" w:color="auto" w:fill="D9D9D9"/>
          </w:tcPr>
          <w:p w14:paraId="620B193D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Importe sin IVA</w:t>
            </w:r>
          </w:p>
        </w:tc>
        <w:tc>
          <w:tcPr>
            <w:tcW w:w="993" w:type="dxa"/>
            <w:shd w:val="clear" w:color="auto" w:fill="D9D9D9"/>
          </w:tcPr>
          <w:p w14:paraId="5ED418D8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IVA</w:t>
            </w:r>
          </w:p>
        </w:tc>
        <w:tc>
          <w:tcPr>
            <w:tcW w:w="1134" w:type="dxa"/>
            <w:shd w:val="clear" w:color="auto" w:fill="D9D9D9"/>
          </w:tcPr>
          <w:p w14:paraId="09C9EE97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pagado</w:t>
            </w:r>
          </w:p>
          <w:p w14:paraId="22D2BB59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559" w:type="dxa"/>
            <w:shd w:val="clear" w:color="auto" w:fill="D9D9D9"/>
          </w:tcPr>
          <w:p w14:paraId="096A0A6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presupuestado (con IVA)</w:t>
            </w:r>
          </w:p>
          <w:p w14:paraId="441E707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shd w:val="clear" w:color="auto" w:fill="D9D9D9"/>
          </w:tcPr>
          <w:p w14:paraId="5ECDEEB5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desviación (IVA incluido)</w:t>
            </w:r>
          </w:p>
          <w:p w14:paraId="1D4B6F4C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 (*)</w:t>
            </w:r>
          </w:p>
        </w:tc>
        <w:tc>
          <w:tcPr>
            <w:tcW w:w="993" w:type="dxa"/>
            <w:shd w:val="clear" w:color="auto" w:fill="D9D9D9"/>
          </w:tcPr>
          <w:p w14:paraId="71F96C68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Forma de pago</w:t>
            </w:r>
          </w:p>
        </w:tc>
        <w:tc>
          <w:tcPr>
            <w:tcW w:w="992" w:type="dxa"/>
            <w:shd w:val="clear" w:color="auto" w:fill="D9D9D9"/>
          </w:tcPr>
          <w:p w14:paraId="08C0BBA9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pago</w:t>
            </w:r>
          </w:p>
        </w:tc>
      </w:tr>
      <w:tr w:rsidR="00A66D83" w:rsidRPr="00A66D83" w14:paraId="79F5C552" w14:textId="77777777" w:rsidTr="00404E66">
        <w:trPr>
          <w:trHeight w:val="339"/>
        </w:trPr>
        <w:tc>
          <w:tcPr>
            <w:tcW w:w="1292" w:type="dxa"/>
            <w:shd w:val="clear" w:color="auto" w:fill="auto"/>
          </w:tcPr>
          <w:p w14:paraId="4950143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202342F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03CDBDA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6F2608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B6EDEB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763A02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403A11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A475CD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EC1CFD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C4F513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9EC346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5A22F1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200BB5B3" w14:textId="77777777" w:rsidTr="00404E66">
        <w:trPr>
          <w:trHeight w:val="161"/>
        </w:trPr>
        <w:tc>
          <w:tcPr>
            <w:tcW w:w="1292" w:type="dxa"/>
            <w:shd w:val="clear" w:color="auto" w:fill="auto"/>
          </w:tcPr>
          <w:p w14:paraId="649FC29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5FF7FE2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47DF0BD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2D53A5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92C57F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537DE0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B4D5B9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1C0117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06AD8F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E13958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05BC27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B4137E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49D81B70" w14:textId="77777777" w:rsidTr="00404E66">
        <w:trPr>
          <w:trHeight w:val="267"/>
        </w:trPr>
        <w:tc>
          <w:tcPr>
            <w:tcW w:w="1292" w:type="dxa"/>
            <w:shd w:val="clear" w:color="auto" w:fill="auto"/>
          </w:tcPr>
          <w:p w14:paraId="7C4660C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32FAA5F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54BD536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E34DD5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D1B834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387472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7C27F2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B9429D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E1726C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937872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249659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CB646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3F6553AF" w14:textId="77777777" w:rsidTr="00404E66">
        <w:trPr>
          <w:trHeight w:val="243"/>
        </w:trPr>
        <w:tc>
          <w:tcPr>
            <w:tcW w:w="1292" w:type="dxa"/>
            <w:shd w:val="clear" w:color="auto" w:fill="auto"/>
          </w:tcPr>
          <w:p w14:paraId="02A164D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04A74F9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21A4735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CEA0FF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A733DD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21992F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A26F60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3B83EA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E48990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222C3B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ABBCD3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BDF4C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3F4A291B" w14:textId="77777777" w:rsidTr="00404E66">
        <w:trPr>
          <w:trHeight w:val="237"/>
        </w:trPr>
        <w:tc>
          <w:tcPr>
            <w:tcW w:w="1292" w:type="dxa"/>
            <w:shd w:val="clear" w:color="auto" w:fill="auto"/>
          </w:tcPr>
          <w:p w14:paraId="2D483A0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46E766D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36609AA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3199EA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8E8706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82C929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1011BE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2982D5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310DDF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9211C4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645F8C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566AEB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1C735E0E" w14:textId="77777777" w:rsidTr="00404E66">
        <w:trPr>
          <w:trHeight w:val="241"/>
        </w:trPr>
        <w:tc>
          <w:tcPr>
            <w:tcW w:w="7196" w:type="dxa"/>
            <w:gridSpan w:val="5"/>
            <w:shd w:val="clear" w:color="auto" w:fill="auto"/>
          </w:tcPr>
          <w:p w14:paraId="1B17BD3D" w14:textId="77777777" w:rsidR="00A66D83" w:rsidRPr="00A66D83" w:rsidRDefault="00A66D83" w:rsidP="000D533E">
            <w:pPr>
              <w:spacing w:before="2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78C38B1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0BD2CC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46BCCB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698B2E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B148FC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EDBA34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B147FB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10EBEDC5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460D5843" w14:textId="77777777" w:rsidR="00A66D83" w:rsidRPr="00A66D83" w:rsidRDefault="00A66D83" w:rsidP="00404E66">
      <w:pPr>
        <w:spacing w:before="240" w:line="240" w:lineRule="atLeast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b/>
          <w:i/>
          <w:sz w:val="18"/>
          <w:szCs w:val="18"/>
        </w:rPr>
        <w:t>*) C= B-A</w:t>
      </w:r>
      <w:r w:rsidRPr="00A66D8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(Utilizar tantas hojas, como</w:t>
      </w:r>
      <w:r w:rsidR="00404E66">
        <w:rPr>
          <w:rFonts w:ascii="Arial" w:hAnsi="Arial" w:cs="Arial"/>
          <w:i/>
          <w:sz w:val="18"/>
          <w:szCs w:val="18"/>
        </w:rPr>
        <w:t xml:space="preserve"> </w:t>
      </w:r>
      <w:r w:rsidRPr="00A66D83">
        <w:rPr>
          <w:rFonts w:ascii="Arial" w:hAnsi="Arial" w:cs="Arial"/>
          <w:i/>
          <w:sz w:val="18"/>
          <w:szCs w:val="18"/>
        </w:rPr>
        <w:t>sean necesarias)</w:t>
      </w:r>
    </w:p>
    <w:p w14:paraId="08FFD6F0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>Firma (DNI electrónico o certificado válido):</w:t>
      </w:r>
    </w:p>
    <w:p w14:paraId="59E56B6F" w14:textId="77777777" w:rsidR="007D79EE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51576EA5" w14:textId="77777777" w:rsid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 xml:space="preserve"> En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, a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20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</w:p>
    <w:p w14:paraId="223C8A4F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0792AE6D" w14:textId="504E8BCC" w:rsidR="0043544F" w:rsidRPr="00A66D83" w:rsidRDefault="00284B6D" w:rsidP="003664B5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B9BD8D" wp14:editId="3CE24A70">
                <wp:simplePos x="0" y="0"/>
                <wp:positionH relativeFrom="column">
                  <wp:posOffset>9525</wp:posOffset>
                </wp:positionH>
                <wp:positionV relativeFrom="paragraph">
                  <wp:posOffset>349250</wp:posOffset>
                </wp:positionV>
                <wp:extent cx="9337040" cy="392430"/>
                <wp:effectExtent l="10160" t="12065" r="6350" b="5080"/>
                <wp:wrapNone/>
                <wp:docPr id="14991854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704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02DB34" w14:textId="77777777" w:rsidR="00CC20F0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Organismo destinatario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Servicio de Turismo. 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 General de Turismo, Comercio y Artesanía</w:t>
                            </w:r>
                          </w:p>
                          <w:p w14:paraId="14A04F28" w14:textId="77777777" w:rsidR="00E079A1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 DIR3:</w:t>
                            </w:r>
                            <w:r w:rsidRPr="00A2100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A0801</w:t>
                            </w:r>
                            <w:r w:rsidR="00A66D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8752</w:t>
                            </w:r>
                          </w:p>
                          <w:p w14:paraId="65096F58" w14:textId="77777777" w:rsidR="00E079A1" w:rsidRDefault="00E079A1" w:rsidP="00CC20F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9BD8D" id="Text Box 39" o:spid="_x0000_s1031" type="#_x0000_t202" style="position:absolute;left:0;text-align:left;margin-left:.75pt;margin-top:27.5pt;width:735.2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" filled="f">
                <v:textbox>
                  <w:txbxContent>
                    <w:p w14:paraId="7C02DB34" w14:textId="77777777" w:rsidR="00CC20F0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Organismo destinatario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Servicio de Turismo. 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 General de Turismo, Comercio y Artesanía</w:t>
                      </w:r>
                    </w:p>
                    <w:p w14:paraId="14A04F28" w14:textId="77777777" w:rsidR="00E079A1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 DIR3:</w:t>
                      </w:r>
                      <w:r w:rsidRPr="00A21008">
                        <w:rPr>
                          <w:rFonts w:ascii="Arial" w:hAnsi="Arial" w:cs="Arial"/>
                        </w:rPr>
                        <w:t xml:space="preserve">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A0801</w:t>
                      </w:r>
                      <w:r w:rsidR="00A66D83">
                        <w:rPr>
                          <w:rFonts w:ascii="Arial" w:hAnsi="Arial" w:cs="Arial"/>
                          <w:sz w:val="20"/>
                          <w:szCs w:val="20"/>
                        </w:rPr>
                        <w:t>8752</w:t>
                      </w:r>
                    </w:p>
                    <w:p w14:paraId="65096F58" w14:textId="77777777" w:rsidR="00E079A1" w:rsidRDefault="00E079A1" w:rsidP="00CC20F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44F" w:rsidRPr="00A66D83" w:rsidSect="00404E66">
      <w:pgSz w:w="16838" w:h="11906" w:orient="landscape" w:code="9"/>
      <w:pgMar w:top="851" w:right="962" w:bottom="748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DD9B" w14:textId="77777777" w:rsidR="0052609F" w:rsidRDefault="0052609F">
      <w:r>
        <w:separator/>
      </w:r>
    </w:p>
  </w:endnote>
  <w:endnote w:type="continuationSeparator" w:id="0">
    <w:p w14:paraId="5D23FFBF" w14:textId="77777777" w:rsidR="0052609F" w:rsidRDefault="0052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09B6" w14:textId="583C1B16" w:rsidR="004748C3" w:rsidRPr="003664B5" w:rsidRDefault="00284B6D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0999F8" wp14:editId="4BAA1D8A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8981333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F009F" w14:textId="77777777" w:rsidR="004748C3" w:rsidRPr="003664B5" w:rsidRDefault="004748C3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4897AC67" w14:textId="77777777" w:rsidR="004748C3" w:rsidRDefault="004748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999F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460F009F" w14:textId="77777777" w:rsidR="004748C3" w:rsidRPr="003664B5" w:rsidRDefault="004748C3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4897AC67" w14:textId="77777777" w:rsidR="004748C3" w:rsidRDefault="004748C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30D2D" w14:textId="77777777" w:rsidR="0052609F" w:rsidRDefault="0052609F">
      <w:r>
        <w:separator/>
      </w:r>
    </w:p>
  </w:footnote>
  <w:footnote w:type="continuationSeparator" w:id="0">
    <w:p w14:paraId="1D45DD29" w14:textId="77777777" w:rsidR="0052609F" w:rsidRDefault="0052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6A51" w14:textId="1999CFE5" w:rsidR="004748C3" w:rsidRDefault="00284B6D" w:rsidP="00035462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61468EA" wp14:editId="46A3EBCC">
          <wp:simplePos x="0" y="0"/>
          <wp:positionH relativeFrom="page">
            <wp:posOffset>588645</wp:posOffset>
          </wp:positionH>
          <wp:positionV relativeFrom="page">
            <wp:posOffset>140970</wp:posOffset>
          </wp:positionV>
          <wp:extent cx="954405" cy="615315"/>
          <wp:effectExtent l="0" t="0" r="0" b="0"/>
          <wp:wrapThrough wrapText="bothSides">
            <wp:wrapPolygon edited="0">
              <wp:start x="9054" y="0"/>
              <wp:lineTo x="7329" y="1337"/>
              <wp:lineTo x="6898" y="10700"/>
              <wp:lineTo x="0" y="17387"/>
              <wp:lineTo x="0" y="20731"/>
              <wp:lineTo x="21126" y="20731"/>
              <wp:lineTo x="21126" y="18056"/>
              <wp:lineTo x="14228" y="10700"/>
              <wp:lineTo x="13796" y="2006"/>
              <wp:lineTo x="12072" y="0"/>
              <wp:lineTo x="9054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269D7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51730A5D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45616089" w14:textId="77777777" w:rsidR="00035462" w:rsidRPr="00A452CB" w:rsidRDefault="00035462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</w:p>
  <w:p w14:paraId="43C13DF0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Consejería de Economía, Empresas y Empleo</w:t>
    </w:r>
  </w:p>
  <w:p w14:paraId="6771F5AE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Dirección General de Turismo, Comercio y Artesanía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2C56"/>
    <w:multiLevelType w:val="hybridMultilevel"/>
    <w:tmpl w:val="F05A2C8C"/>
    <w:lvl w:ilvl="0" w:tplc="55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733311231">
    <w:abstractNumId w:val="2"/>
  </w:num>
  <w:num w:numId="2" w16cid:durableId="948010518">
    <w:abstractNumId w:val="0"/>
  </w:num>
  <w:num w:numId="3" w16cid:durableId="166234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8lClLtu3VSCzvxemQwctZ5NjFO+D50cCP9xBSnHB92PPXP4AupSp2dnkr/Zf7GFS1cIK38lKX180C5R+kS3ow==" w:salt="ltimc5I0YXOv2gaLkFp9WA==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10D38"/>
    <w:rsid w:val="000173F6"/>
    <w:rsid w:val="00020BF3"/>
    <w:rsid w:val="000212D5"/>
    <w:rsid w:val="000273C0"/>
    <w:rsid w:val="00035462"/>
    <w:rsid w:val="000359C5"/>
    <w:rsid w:val="00036C64"/>
    <w:rsid w:val="00041BBC"/>
    <w:rsid w:val="000424C7"/>
    <w:rsid w:val="00043F07"/>
    <w:rsid w:val="00063570"/>
    <w:rsid w:val="00063B84"/>
    <w:rsid w:val="00071776"/>
    <w:rsid w:val="00080B07"/>
    <w:rsid w:val="0008198B"/>
    <w:rsid w:val="00082C4B"/>
    <w:rsid w:val="00096331"/>
    <w:rsid w:val="000A559F"/>
    <w:rsid w:val="000A7C0E"/>
    <w:rsid w:val="000B2D50"/>
    <w:rsid w:val="000C09D4"/>
    <w:rsid w:val="000C0B8E"/>
    <w:rsid w:val="000C163F"/>
    <w:rsid w:val="000C498C"/>
    <w:rsid w:val="000C545E"/>
    <w:rsid w:val="000C7ACB"/>
    <w:rsid w:val="000D5117"/>
    <w:rsid w:val="000D529B"/>
    <w:rsid w:val="000D533E"/>
    <w:rsid w:val="000E29A8"/>
    <w:rsid w:val="000F415C"/>
    <w:rsid w:val="000F53BF"/>
    <w:rsid w:val="000F6B27"/>
    <w:rsid w:val="0010413B"/>
    <w:rsid w:val="00105AAB"/>
    <w:rsid w:val="00116D64"/>
    <w:rsid w:val="00125227"/>
    <w:rsid w:val="001260B5"/>
    <w:rsid w:val="00135A9A"/>
    <w:rsid w:val="00141359"/>
    <w:rsid w:val="00141873"/>
    <w:rsid w:val="0014728C"/>
    <w:rsid w:val="00147D06"/>
    <w:rsid w:val="0015026E"/>
    <w:rsid w:val="001542A7"/>
    <w:rsid w:val="001667F8"/>
    <w:rsid w:val="001678AE"/>
    <w:rsid w:val="00174E5E"/>
    <w:rsid w:val="001803B8"/>
    <w:rsid w:val="001860AD"/>
    <w:rsid w:val="00186535"/>
    <w:rsid w:val="00186549"/>
    <w:rsid w:val="0019244C"/>
    <w:rsid w:val="0019444B"/>
    <w:rsid w:val="00194DA1"/>
    <w:rsid w:val="001959D8"/>
    <w:rsid w:val="001970D7"/>
    <w:rsid w:val="001A0749"/>
    <w:rsid w:val="001A7353"/>
    <w:rsid w:val="001A73FB"/>
    <w:rsid w:val="001A7704"/>
    <w:rsid w:val="001B6128"/>
    <w:rsid w:val="001B6F2B"/>
    <w:rsid w:val="001C12DC"/>
    <w:rsid w:val="001C1CCD"/>
    <w:rsid w:val="001C1DF9"/>
    <w:rsid w:val="001C2316"/>
    <w:rsid w:val="001C2406"/>
    <w:rsid w:val="001C2F55"/>
    <w:rsid w:val="001C3AEF"/>
    <w:rsid w:val="001D0AE7"/>
    <w:rsid w:val="001D6851"/>
    <w:rsid w:val="001E129E"/>
    <w:rsid w:val="001E20B7"/>
    <w:rsid w:val="001E30D6"/>
    <w:rsid w:val="001E3165"/>
    <w:rsid w:val="001E711E"/>
    <w:rsid w:val="001F0580"/>
    <w:rsid w:val="002067B7"/>
    <w:rsid w:val="00217BD5"/>
    <w:rsid w:val="0022350C"/>
    <w:rsid w:val="00224BEC"/>
    <w:rsid w:val="00230274"/>
    <w:rsid w:val="00246B48"/>
    <w:rsid w:val="00252996"/>
    <w:rsid w:val="00252B60"/>
    <w:rsid w:val="00253168"/>
    <w:rsid w:val="00271F89"/>
    <w:rsid w:val="0027225A"/>
    <w:rsid w:val="0027487A"/>
    <w:rsid w:val="0027628C"/>
    <w:rsid w:val="00276957"/>
    <w:rsid w:val="00277C01"/>
    <w:rsid w:val="0028239B"/>
    <w:rsid w:val="00284B14"/>
    <w:rsid w:val="00284B6D"/>
    <w:rsid w:val="002964DB"/>
    <w:rsid w:val="002A6C00"/>
    <w:rsid w:val="002B14F8"/>
    <w:rsid w:val="002C14EE"/>
    <w:rsid w:val="002C2633"/>
    <w:rsid w:val="002C3076"/>
    <w:rsid w:val="002D6797"/>
    <w:rsid w:val="002D7765"/>
    <w:rsid w:val="002D7FE2"/>
    <w:rsid w:val="002E2451"/>
    <w:rsid w:val="002E3081"/>
    <w:rsid w:val="002E30BF"/>
    <w:rsid w:val="002E3B71"/>
    <w:rsid w:val="002E55C3"/>
    <w:rsid w:val="002F1191"/>
    <w:rsid w:val="002F1490"/>
    <w:rsid w:val="002F467C"/>
    <w:rsid w:val="00306E1C"/>
    <w:rsid w:val="003079C9"/>
    <w:rsid w:val="00312271"/>
    <w:rsid w:val="00314104"/>
    <w:rsid w:val="00316FB3"/>
    <w:rsid w:val="00330CAA"/>
    <w:rsid w:val="003365A9"/>
    <w:rsid w:val="00340FE4"/>
    <w:rsid w:val="00342C46"/>
    <w:rsid w:val="0034364D"/>
    <w:rsid w:val="00344760"/>
    <w:rsid w:val="00350452"/>
    <w:rsid w:val="003512B4"/>
    <w:rsid w:val="00355B99"/>
    <w:rsid w:val="00361711"/>
    <w:rsid w:val="0036419D"/>
    <w:rsid w:val="003664B5"/>
    <w:rsid w:val="00382F40"/>
    <w:rsid w:val="0038340A"/>
    <w:rsid w:val="003908E8"/>
    <w:rsid w:val="003A4CDD"/>
    <w:rsid w:val="003A5225"/>
    <w:rsid w:val="003A7F5C"/>
    <w:rsid w:val="003B2CC4"/>
    <w:rsid w:val="003C4F52"/>
    <w:rsid w:val="003D478A"/>
    <w:rsid w:val="003E049B"/>
    <w:rsid w:val="003F0493"/>
    <w:rsid w:val="003F1A11"/>
    <w:rsid w:val="003F2132"/>
    <w:rsid w:val="003F65BF"/>
    <w:rsid w:val="00404E66"/>
    <w:rsid w:val="00404F90"/>
    <w:rsid w:val="00406B0B"/>
    <w:rsid w:val="00414A48"/>
    <w:rsid w:val="00426F18"/>
    <w:rsid w:val="0043125F"/>
    <w:rsid w:val="0043544F"/>
    <w:rsid w:val="00443F5F"/>
    <w:rsid w:val="00446035"/>
    <w:rsid w:val="0044761F"/>
    <w:rsid w:val="004555EA"/>
    <w:rsid w:val="00457E0F"/>
    <w:rsid w:val="004615BB"/>
    <w:rsid w:val="00465260"/>
    <w:rsid w:val="00467FE5"/>
    <w:rsid w:val="004748C3"/>
    <w:rsid w:val="00474DF7"/>
    <w:rsid w:val="00475C15"/>
    <w:rsid w:val="00484AD6"/>
    <w:rsid w:val="00484B46"/>
    <w:rsid w:val="00491B9D"/>
    <w:rsid w:val="00495FB6"/>
    <w:rsid w:val="004A2478"/>
    <w:rsid w:val="004A24D5"/>
    <w:rsid w:val="004A3336"/>
    <w:rsid w:val="004A3CF1"/>
    <w:rsid w:val="004A72E0"/>
    <w:rsid w:val="004A7F18"/>
    <w:rsid w:val="004B2739"/>
    <w:rsid w:val="004C0650"/>
    <w:rsid w:val="004D1D21"/>
    <w:rsid w:val="004D2494"/>
    <w:rsid w:val="004E147C"/>
    <w:rsid w:val="004E49F0"/>
    <w:rsid w:val="004F06AF"/>
    <w:rsid w:val="00506B70"/>
    <w:rsid w:val="00506CA2"/>
    <w:rsid w:val="0051257E"/>
    <w:rsid w:val="0051491B"/>
    <w:rsid w:val="005224AC"/>
    <w:rsid w:val="00524D56"/>
    <w:rsid w:val="0052609F"/>
    <w:rsid w:val="00531BB5"/>
    <w:rsid w:val="005323D1"/>
    <w:rsid w:val="0053349B"/>
    <w:rsid w:val="0054702F"/>
    <w:rsid w:val="005502C9"/>
    <w:rsid w:val="00552478"/>
    <w:rsid w:val="00556705"/>
    <w:rsid w:val="00560357"/>
    <w:rsid w:val="005622DE"/>
    <w:rsid w:val="00573402"/>
    <w:rsid w:val="00581C85"/>
    <w:rsid w:val="00583BB9"/>
    <w:rsid w:val="00584960"/>
    <w:rsid w:val="00596E37"/>
    <w:rsid w:val="005A15F2"/>
    <w:rsid w:val="005A24D6"/>
    <w:rsid w:val="005C1790"/>
    <w:rsid w:val="005D0E56"/>
    <w:rsid w:val="005D1296"/>
    <w:rsid w:val="005D20AB"/>
    <w:rsid w:val="005D5D98"/>
    <w:rsid w:val="005E3299"/>
    <w:rsid w:val="005F3A44"/>
    <w:rsid w:val="00603895"/>
    <w:rsid w:val="00612961"/>
    <w:rsid w:val="00612B1D"/>
    <w:rsid w:val="00614758"/>
    <w:rsid w:val="00627EA2"/>
    <w:rsid w:val="00643ADA"/>
    <w:rsid w:val="0064472A"/>
    <w:rsid w:val="006538F6"/>
    <w:rsid w:val="00654E18"/>
    <w:rsid w:val="006578F1"/>
    <w:rsid w:val="00662236"/>
    <w:rsid w:val="00665036"/>
    <w:rsid w:val="00666DB0"/>
    <w:rsid w:val="00667321"/>
    <w:rsid w:val="006674EE"/>
    <w:rsid w:val="00680383"/>
    <w:rsid w:val="006810E0"/>
    <w:rsid w:val="00681486"/>
    <w:rsid w:val="00683B00"/>
    <w:rsid w:val="00690FCD"/>
    <w:rsid w:val="00691781"/>
    <w:rsid w:val="006959F4"/>
    <w:rsid w:val="00696063"/>
    <w:rsid w:val="006A21C0"/>
    <w:rsid w:val="006A49B7"/>
    <w:rsid w:val="006B4A4B"/>
    <w:rsid w:val="006B7D06"/>
    <w:rsid w:val="006D359A"/>
    <w:rsid w:val="006D394A"/>
    <w:rsid w:val="006D6983"/>
    <w:rsid w:val="006E10BD"/>
    <w:rsid w:val="006E1B8C"/>
    <w:rsid w:val="007015D4"/>
    <w:rsid w:val="00701EE4"/>
    <w:rsid w:val="007032C7"/>
    <w:rsid w:val="007039CC"/>
    <w:rsid w:val="00707A30"/>
    <w:rsid w:val="00710EF3"/>
    <w:rsid w:val="00711F50"/>
    <w:rsid w:val="00712F84"/>
    <w:rsid w:val="007163C1"/>
    <w:rsid w:val="0072166C"/>
    <w:rsid w:val="00723C21"/>
    <w:rsid w:val="0073007B"/>
    <w:rsid w:val="00731066"/>
    <w:rsid w:val="007326BE"/>
    <w:rsid w:val="00734774"/>
    <w:rsid w:val="0073676C"/>
    <w:rsid w:val="00740760"/>
    <w:rsid w:val="00743881"/>
    <w:rsid w:val="00743E89"/>
    <w:rsid w:val="00745310"/>
    <w:rsid w:val="00745ADC"/>
    <w:rsid w:val="00752610"/>
    <w:rsid w:val="0075284D"/>
    <w:rsid w:val="00753F0A"/>
    <w:rsid w:val="00767390"/>
    <w:rsid w:val="00775DEC"/>
    <w:rsid w:val="00776DAC"/>
    <w:rsid w:val="00780D86"/>
    <w:rsid w:val="00783666"/>
    <w:rsid w:val="00786C0D"/>
    <w:rsid w:val="00791184"/>
    <w:rsid w:val="007918A6"/>
    <w:rsid w:val="00793AE7"/>
    <w:rsid w:val="007A51DF"/>
    <w:rsid w:val="007A5B0B"/>
    <w:rsid w:val="007B328A"/>
    <w:rsid w:val="007B7A35"/>
    <w:rsid w:val="007C1F8E"/>
    <w:rsid w:val="007D03E7"/>
    <w:rsid w:val="007D5513"/>
    <w:rsid w:val="007D79EE"/>
    <w:rsid w:val="007F14FF"/>
    <w:rsid w:val="007F2B7F"/>
    <w:rsid w:val="0080698F"/>
    <w:rsid w:val="008100A9"/>
    <w:rsid w:val="00817984"/>
    <w:rsid w:val="00821C59"/>
    <w:rsid w:val="00822298"/>
    <w:rsid w:val="00822D17"/>
    <w:rsid w:val="008263C0"/>
    <w:rsid w:val="00833B44"/>
    <w:rsid w:val="0084666E"/>
    <w:rsid w:val="00846E38"/>
    <w:rsid w:val="00850A9A"/>
    <w:rsid w:val="008511DE"/>
    <w:rsid w:val="0085239D"/>
    <w:rsid w:val="00860C90"/>
    <w:rsid w:val="00867A1D"/>
    <w:rsid w:val="00872718"/>
    <w:rsid w:val="008744F4"/>
    <w:rsid w:val="0087494D"/>
    <w:rsid w:val="00874F56"/>
    <w:rsid w:val="00875E48"/>
    <w:rsid w:val="008800A1"/>
    <w:rsid w:val="00883A09"/>
    <w:rsid w:val="00883A4A"/>
    <w:rsid w:val="0089106C"/>
    <w:rsid w:val="008938DB"/>
    <w:rsid w:val="008A1075"/>
    <w:rsid w:val="008A178C"/>
    <w:rsid w:val="008A41C8"/>
    <w:rsid w:val="008A732B"/>
    <w:rsid w:val="008B3537"/>
    <w:rsid w:val="008B3D46"/>
    <w:rsid w:val="008B54F2"/>
    <w:rsid w:val="008B748A"/>
    <w:rsid w:val="008C78CB"/>
    <w:rsid w:val="008D05EA"/>
    <w:rsid w:val="008D1226"/>
    <w:rsid w:val="008D2102"/>
    <w:rsid w:val="008D3096"/>
    <w:rsid w:val="008E1DA5"/>
    <w:rsid w:val="008E59C3"/>
    <w:rsid w:val="008E6322"/>
    <w:rsid w:val="009203F8"/>
    <w:rsid w:val="009232E4"/>
    <w:rsid w:val="00927238"/>
    <w:rsid w:val="00931590"/>
    <w:rsid w:val="009423FB"/>
    <w:rsid w:val="00943B38"/>
    <w:rsid w:val="00950078"/>
    <w:rsid w:val="00962EE1"/>
    <w:rsid w:val="009656F6"/>
    <w:rsid w:val="009803FF"/>
    <w:rsid w:val="00987F70"/>
    <w:rsid w:val="009923C9"/>
    <w:rsid w:val="009930E5"/>
    <w:rsid w:val="00994F47"/>
    <w:rsid w:val="009A14C3"/>
    <w:rsid w:val="009B6919"/>
    <w:rsid w:val="009C4BF5"/>
    <w:rsid w:val="009C6E3C"/>
    <w:rsid w:val="009D1EF3"/>
    <w:rsid w:val="009D719B"/>
    <w:rsid w:val="009E6239"/>
    <w:rsid w:val="009E7F1B"/>
    <w:rsid w:val="009F00F6"/>
    <w:rsid w:val="009F0302"/>
    <w:rsid w:val="009F053D"/>
    <w:rsid w:val="009F3A9F"/>
    <w:rsid w:val="009F4809"/>
    <w:rsid w:val="00A04352"/>
    <w:rsid w:val="00A04B17"/>
    <w:rsid w:val="00A14E21"/>
    <w:rsid w:val="00A15621"/>
    <w:rsid w:val="00A21008"/>
    <w:rsid w:val="00A23467"/>
    <w:rsid w:val="00A248B1"/>
    <w:rsid w:val="00A32D78"/>
    <w:rsid w:val="00A41FD6"/>
    <w:rsid w:val="00A452CB"/>
    <w:rsid w:val="00A47CFC"/>
    <w:rsid w:val="00A56552"/>
    <w:rsid w:val="00A567B4"/>
    <w:rsid w:val="00A64DB0"/>
    <w:rsid w:val="00A65AD6"/>
    <w:rsid w:val="00A6641B"/>
    <w:rsid w:val="00A667B9"/>
    <w:rsid w:val="00A66D83"/>
    <w:rsid w:val="00A70C9A"/>
    <w:rsid w:val="00A71E12"/>
    <w:rsid w:val="00A77B8D"/>
    <w:rsid w:val="00A82AAD"/>
    <w:rsid w:val="00A8763F"/>
    <w:rsid w:val="00A929E3"/>
    <w:rsid w:val="00A94E4F"/>
    <w:rsid w:val="00A96834"/>
    <w:rsid w:val="00AA1F16"/>
    <w:rsid w:val="00AA2097"/>
    <w:rsid w:val="00AA2CFD"/>
    <w:rsid w:val="00AA2E64"/>
    <w:rsid w:val="00AA4549"/>
    <w:rsid w:val="00AB1AE3"/>
    <w:rsid w:val="00AB31BD"/>
    <w:rsid w:val="00AC0420"/>
    <w:rsid w:val="00AC1CDF"/>
    <w:rsid w:val="00AC33C6"/>
    <w:rsid w:val="00AC661A"/>
    <w:rsid w:val="00AC7992"/>
    <w:rsid w:val="00AD71AA"/>
    <w:rsid w:val="00AD724F"/>
    <w:rsid w:val="00AE6BD0"/>
    <w:rsid w:val="00AF33C4"/>
    <w:rsid w:val="00AF4954"/>
    <w:rsid w:val="00AF5001"/>
    <w:rsid w:val="00AF68FE"/>
    <w:rsid w:val="00B01ADF"/>
    <w:rsid w:val="00B03D18"/>
    <w:rsid w:val="00B03E46"/>
    <w:rsid w:val="00B0489F"/>
    <w:rsid w:val="00B04EF9"/>
    <w:rsid w:val="00B127B5"/>
    <w:rsid w:val="00B2047C"/>
    <w:rsid w:val="00B24BD6"/>
    <w:rsid w:val="00B25B6C"/>
    <w:rsid w:val="00B32591"/>
    <w:rsid w:val="00B376E8"/>
    <w:rsid w:val="00B46129"/>
    <w:rsid w:val="00B54552"/>
    <w:rsid w:val="00B5781D"/>
    <w:rsid w:val="00B61012"/>
    <w:rsid w:val="00B73112"/>
    <w:rsid w:val="00B76A67"/>
    <w:rsid w:val="00B8143C"/>
    <w:rsid w:val="00B84AF1"/>
    <w:rsid w:val="00B97F4C"/>
    <w:rsid w:val="00BA0B21"/>
    <w:rsid w:val="00BA1ED9"/>
    <w:rsid w:val="00BA73CB"/>
    <w:rsid w:val="00BB2DC9"/>
    <w:rsid w:val="00BB5F00"/>
    <w:rsid w:val="00BC2C23"/>
    <w:rsid w:val="00BC58A1"/>
    <w:rsid w:val="00BC6BDF"/>
    <w:rsid w:val="00BD74F8"/>
    <w:rsid w:val="00BE052C"/>
    <w:rsid w:val="00BE2552"/>
    <w:rsid w:val="00BF0F51"/>
    <w:rsid w:val="00BF27BD"/>
    <w:rsid w:val="00BF6FC1"/>
    <w:rsid w:val="00C01310"/>
    <w:rsid w:val="00C14455"/>
    <w:rsid w:val="00C14992"/>
    <w:rsid w:val="00C15D02"/>
    <w:rsid w:val="00C22459"/>
    <w:rsid w:val="00C3257E"/>
    <w:rsid w:val="00C34562"/>
    <w:rsid w:val="00C349AB"/>
    <w:rsid w:val="00C3571E"/>
    <w:rsid w:val="00C42FB7"/>
    <w:rsid w:val="00C44F98"/>
    <w:rsid w:val="00C45587"/>
    <w:rsid w:val="00C47D06"/>
    <w:rsid w:val="00C56324"/>
    <w:rsid w:val="00C56A16"/>
    <w:rsid w:val="00C57B5A"/>
    <w:rsid w:val="00C6331E"/>
    <w:rsid w:val="00C660AC"/>
    <w:rsid w:val="00C66B88"/>
    <w:rsid w:val="00C709BB"/>
    <w:rsid w:val="00C77358"/>
    <w:rsid w:val="00C81033"/>
    <w:rsid w:val="00C83355"/>
    <w:rsid w:val="00C85969"/>
    <w:rsid w:val="00C870FB"/>
    <w:rsid w:val="00C90E17"/>
    <w:rsid w:val="00C91469"/>
    <w:rsid w:val="00C91733"/>
    <w:rsid w:val="00C94B1E"/>
    <w:rsid w:val="00CA74A1"/>
    <w:rsid w:val="00CB18CC"/>
    <w:rsid w:val="00CB419C"/>
    <w:rsid w:val="00CC0048"/>
    <w:rsid w:val="00CC1ADC"/>
    <w:rsid w:val="00CC20F0"/>
    <w:rsid w:val="00CC677D"/>
    <w:rsid w:val="00CC6C94"/>
    <w:rsid w:val="00CD0C8D"/>
    <w:rsid w:val="00CD2345"/>
    <w:rsid w:val="00CD2787"/>
    <w:rsid w:val="00CD61A4"/>
    <w:rsid w:val="00CE266B"/>
    <w:rsid w:val="00CE52A8"/>
    <w:rsid w:val="00CE6931"/>
    <w:rsid w:val="00CE6EB1"/>
    <w:rsid w:val="00CF082C"/>
    <w:rsid w:val="00CF70EE"/>
    <w:rsid w:val="00CF7200"/>
    <w:rsid w:val="00D03787"/>
    <w:rsid w:val="00D044AC"/>
    <w:rsid w:val="00D20382"/>
    <w:rsid w:val="00D21BE7"/>
    <w:rsid w:val="00D27D85"/>
    <w:rsid w:val="00D35BEE"/>
    <w:rsid w:val="00D4223A"/>
    <w:rsid w:val="00D45DDD"/>
    <w:rsid w:val="00D45E26"/>
    <w:rsid w:val="00D502C1"/>
    <w:rsid w:val="00D521D5"/>
    <w:rsid w:val="00D57148"/>
    <w:rsid w:val="00D61838"/>
    <w:rsid w:val="00D65B23"/>
    <w:rsid w:val="00D70A78"/>
    <w:rsid w:val="00D72039"/>
    <w:rsid w:val="00D73CB0"/>
    <w:rsid w:val="00D755F9"/>
    <w:rsid w:val="00D75E64"/>
    <w:rsid w:val="00D773A9"/>
    <w:rsid w:val="00D8105F"/>
    <w:rsid w:val="00D83F84"/>
    <w:rsid w:val="00D8669E"/>
    <w:rsid w:val="00D925E3"/>
    <w:rsid w:val="00D9508B"/>
    <w:rsid w:val="00D96359"/>
    <w:rsid w:val="00D97B0F"/>
    <w:rsid w:val="00DA3D00"/>
    <w:rsid w:val="00DA662C"/>
    <w:rsid w:val="00DB6418"/>
    <w:rsid w:val="00DC242C"/>
    <w:rsid w:val="00DC623C"/>
    <w:rsid w:val="00DE4B55"/>
    <w:rsid w:val="00DF02F4"/>
    <w:rsid w:val="00DF22ED"/>
    <w:rsid w:val="00DF2F5C"/>
    <w:rsid w:val="00DF5C9A"/>
    <w:rsid w:val="00E0107A"/>
    <w:rsid w:val="00E027C9"/>
    <w:rsid w:val="00E05A11"/>
    <w:rsid w:val="00E071DE"/>
    <w:rsid w:val="00E079A1"/>
    <w:rsid w:val="00E15AB4"/>
    <w:rsid w:val="00E251CE"/>
    <w:rsid w:val="00E274C3"/>
    <w:rsid w:val="00E37ABF"/>
    <w:rsid w:val="00E408AC"/>
    <w:rsid w:val="00E42553"/>
    <w:rsid w:val="00E565A8"/>
    <w:rsid w:val="00E56ED0"/>
    <w:rsid w:val="00E5774D"/>
    <w:rsid w:val="00E6230C"/>
    <w:rsid w:val="00E7287F"/>
    <w:rsid w:val="00E8090D"/>
    <w:rsid w:val="00E81544"/>
    <w:rsid w:val="00E86D32"/>
    <w:rsid w:val="00E907C2"/>
    <w:rsid w:val="00E916E3"/>
    <w:rsid w:val="00E93C3D"/>
    <w:rsid w:val="00EB17AD"/>
    <w:rsid w:val="00EB1D08"/>
    <w:rsid w:val="00EB2600"/>
    <w:rsid w:val="00EB3AA3"/>
    <w:rsid w:val="00EB5CEE"/>
    <w:rsid w:val="00EB62B9"/>
    <w:rsid w:val="00EB6343"/>
    <w:rsid w:val="00EC6802"/>
    <w:rsid w:val="00ED408D"/>
    <w:rsid w:val="00ED6847"/>
    <w:rsid w:val="00EF59B1"/>
    <w:rsid w:val="00EF72B9"/>
    <w:rsid w:val="00F00087"/>
    <w:rsid w:val="00F0069B"/>
    <w:rsid w:val="00F1174A"/>
    <w:rsid w:val="00F11BEE"/>
    <w:rsid w:val="00F208D6"/>
    <w:rsid w:val="00F35B54"/>
    <w:rsid w:val="00F37994"/>
    <w:rsid w:val="00F41CD9"/>
    <w:rsid w:val="00F42FE0"/>
    <w:rsid w:val="00F4375C"/>
    <w:rsid w:val="00F44D46"/>
    <w:rsid w:val="00F45A20"/>
    <w:rsid w:val="00F50D4C"/>
    <w:rsid w:val="00F64DA3"/>
    <w:rsid w:val="00F65595"/>
    <w:rsid w:val="00F77D32"/>
    <w:rsid w:val="00F823F5"/>
    <w:rsid w:val="00F91A61"/>
    <w:rsid w:val="00F9307B"/>
    <w:rsid w:val="00F94AE2"/>
    <w:rsid w:val="00FB7BA0"/>
    <w:rsid w:val="00FC02D1"/>
    <w:rsid w:val="00FC197F"/>
    <w:rsid w:val="00FC5624"/>
    <w:rsid w:val="00FC7615"/>
    <w:rsid w:val="00FD17B6"/>
    <w:rsid w:val="00FD1B42"/>
    <w:rsid w:val="00FD2D82"/>
    <w:rsid w:val="00FD61D4"/>
    <w:rsid w:val="00FE3D6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5D5DFD5"/>
  <w15:chartTrackingRefBased/>
  <w15:docId w15:val="{F6BD9437-A220-4A36-BDEF-E54F3BD3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8466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4666E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rsid w:val="000D5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D5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D5117"/>
  </w:style>
  <w:style w:type="paragraph" w:styleId="Prrafodelista">
    <w:name w:val="List Paragraph"/>
    <w:basedOn w:val="Normal"/>
    <w:uiPriority w:val="34"/>
    <w:qFormat/>
    <w:rsid w:val="000D5117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rsid w:val="000F53BF"/>
    <w:rPr>
      <w:b/>
      <w:bCs/>
    </w:rPr>
  </w:style>
  <w:style w:type="character" w:customStyle="1" w:styleId="AsuntodelcomentarioCar">
    <w:name w:val="Asunto del comentario Car"/>
    <w:link w:val="Asuntodelcomentario"/>
    <w:rsid w:val="000F53BF"/>
    <w:rPr>
      <w:b/>
      <w:bCs/>
    </w:rPr>
  </w:style>
  <w:style w:type="character" w:styleId="Hipervnculovisitado">
    <w:name w:val="FollowedHyperlink"/>
    <w:rsid w:val="009E7F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at.castillalamancha.es/info/099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tifica.jccm.es/notifi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7E5AC3BD79B4A8D7683021813EE60" ma:contentTypeVersion="15" ma:contentTypeDescription="Crear nuevo documento." ma:contentTypeScope="" ma:versionID="f59a3189e610367729eda126c228981f">
  <xsd:schema xmlns:xsd="http://www.w3.org/2001/XMLSchema" xmlns:xs="http://www.w3.org/2001/XMLSchema" xmlns:p="http://schemas.microsoft.com/office/2006/metadata/properties" xmlns:ns3="2a4bc877-2f7f-4c3a-87e0-aa2184ae1c4a" xmlns:ns4="8e101999-1e0d-4c59-89f0-039cc8c8dbc9" targetNamespace="http://schemas.microsoft.com/office/2006/metadata/properties" ma:root="true" ma:fieldsID="2f47296420a354b0e6d9df712198b224" ns3:_="" ns4:_="">
    <xsd:import namespace="2a4bc877-2f7f-4c3a-87e0-aa2184ae1c4a"/>
    <xsd:import namespace="8e101999-1e0d-4c59-89f0-039cc8c8db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c877-2f7f-4c3a-87e0-aa2184ae1c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1999-1e0d-4c59-89f0-039cc8c8db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bc877-2f7f-4c3a-87e0-aa2184ae1c4a" xsi:nil="true"/>
  </documentManagement>
</p:properties>
</file>

<file path=customXml/itemProps1.xml><?xml version="1.0" encoding="utf-8"?>
<ds:datastoreItem xmlns:ds="http://schemas.openxmlformats.org/officeDocument/2006/customXml" ds:itemID="{D41EAB15-8647-4C78-B427-15978589E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7795A-2D2E-4EF5-B9C3-D651D6F9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c877-2f7f-4c3a-87e0-aa2184ae1c4a"/>
    <ds:schemaRef ds:uri="8e101999-1e0d-4c59-89f0-039cc8c8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C25EE-79D1-4B8A-8A36-FFEE5EF9A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01642A-F795-4204-802D-4C6C1EAD9D93}">
  <ds:schemaRefs>
    <ds:schemaRef ds:uri="http://schemas.microsoft.com/office/2006/metadata/properties"/>
    <ds:schemaRef ds:uri="http://schemas.microsoft.com/office/infopath/2007/PartnerControls"/>
    <ds:schemaRef ds:uri="2a4bc877-2f7f-4c3a-87e0-aa2184ae1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1</TotalTime>
  <Pages>3</Pages>
  <Words>1190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7725</CharactersWithSpaces>
  <SharedDoc>false</SharedDoc>
  <HLinks>
    <vt:vector size="12" baseType="variant">
      <vt:variant>
        <vt:i4>393232</vt:i4>
      </vt:variant>
      <vt:variant>
        <vt:i4>75</vt:i4>
      </vt:variant>
      <vt:variant>
        <vt:i4>0</vt:i4>
      </vt:variant>
      <vt:variant>
        <vt:i4>5</vt:i4>
      </vt:variant>
      <vt:variant>
        <vt:lpwstr>https://rat.castillalamancha.es/info/0991</vt:lpwstr>
      </vt:variant>
      <vt:variant>
        <vt:lpwstr/>
      </vt:variant>
      <vt:variant>
        <vt:i4>5505114</vt:i4>
      </vt:variant>
      <vt:variant>
        <vt:i4>72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Noemí Alamillo García Rojas</cp:lastModifiedBy>
  <cp:revision>2</cp:revision>
  <cp:lastPrinted>2022-02-14T12:22:00Z</cp:lastPrinted>
  <dcterms:created xsi:type="dcterms:W3CDTF">2025-04-08T12:25:00Z</dcterms:created>
  <dcterms:modified xsi:type="dcterms:W3CDTF">2025-04-08T12:25:00Z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0x010100FFB7E5AC3BD79B4A8D7683021813EE60</vt:lpwstr>
  </property>
</Properties>
</file>