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-196850</wp:posOffset>
                </wp:positionV>
                <wp:extent cx="6515100" cy="774700"/>
                <wp:effectExtent l="0" t="0" r="19050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9DD" w:rsidRDefault="005869DD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APORTACIÓN DE DOCUMENTACIÓN AL PROCEDIMIENTO 030565, TRÁMITE SKAL PARA LA</w:t>
                            </w:r>
                          </w:p>
                          <w:p w:rsidR="005869DD" w:rsidRPr="002E77A5" w:rsidRDefault="005869DD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77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JUSTIFICACIÓN DE AYUDAS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PLANES DE IGUALDAD EN </w:t>
                            </w:r>
                            <w:r w:rsidRPr="00D821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  <w:p w:rsidR="005869DD" w:rsidRPr="00E41212" w:rsidRDefault="005869DD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61.8pt;margin-top:-15.5pt;width:513pt;height:6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" fillcolor="#ddd">
                <v:textbox inset=",2.3mm,,2.3mm">
                  <w:txbxContent>
                    <w:p w:rsidR="005869DD" w:rsidRDefault="005869DD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APORTACIÓN DE DOCUMENTACIÓN AL PROCEDIMIENTO 030565, TRÁMITE SKAL PARA LA</w:t>
                      </w:r>
                    </w:p>
                    <w:p w:rsidR="005869DD" w:rsidRPr="002E77A5" w:rsidRDefault="005869DD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E77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JUSTIFICACIÓN DE AYUDAS PARA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PLANES DE IGUALDAD EN </w:t>
                      </w:r>
                      <w:r w:rsidRPr="00D821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2025</w:t>
                      </w:r>
                    </w:p>
                    <w:p w:rsidR="005869DD" w:rsidRPr="00E41212" w:rsidRDefault="005869DD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2F14F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"/>
        <w:gridCol w:w="511"/>
        <w:gridCol w:w="585"/>
        <w:gridCol w:w="272"/>
        <w:gridCol w:w="173"/>
        <w:gridCol w:w="385"/>
        <w:gridCol w:w="115"/>
        <w:gridCol w:w="39"/>
        <w:gridCol w:w="126"/>
        <w:gridCol w:w="488"/>
        <w:gridCol w:w="1182"/>
        <w:gridCol w:w="70"/>
        <w:gridCol w:w="6"/>
        <w:gridCol w:w="1032"/>
        <w:gridCol w:w="235"/>
        <w:gridCol w:w="583"/>
        <w:gridCol w:w="3097"/>
        <w:gridCol w:w="10"/>
        <w:gridCol w:w="420"/>
      </w:tblGrid>
      <w:tr w:rsidR="00F73EAA" w:rsidRPr="003C571D" w:rsidTr="00F55A9B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  <w:r w:rsidR="00A820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3EAA" w:rsidRPr="003C571D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F55A9B" w:rsidRPr="003C571D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55A9B" w:rsidRPr="003C571D" w:rsidRDefault="00F55A9B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0" w:name="_GoBack"/>
      <w:tr w:rsidR="00963F9F" w:rsidRPr="003C571D" w:rsidTr="00F55A9B">
        <w:tc>
          <w:tcPr>
            <w:tcW w:w="1002" w:type="pct"/>
            <w:gridSpan w:val="4"/>
            <w:tcBorders>
              <w:top w:val="nil"/>
              <w:bottom w:val="nil"/>
            </w:tcBorders>
          </w:tcPr>
          <w:p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0838">
              <w:rPr>
                <w:rFonts w:ascii="Arial" w:hAnsi="Arial" w:cs="Arial"/>
                <w:sz w:val="20"/>
                <w:szCs w:val="20"/>
              </w:rPr>
            </w:r>
            <w:r w:rsidR="0053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71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F9F" w:rsidRPr="003C571D" w:rsidTr="00F55A9B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9F" w:rsidRPr="003C571D" w:rsidTr="00F55A9B">
        <w:trPr>
          <w:trHeight w:val="521"/>
        </w:trPr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267"/>
        </w:trPr>
        <w:tc>
          <w:tcPr>
            <w:tcW w:w="1541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F73EAA" w:rsidRPr="003C571D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0838">
              <w:rPr>
                <w:rFonts w:ascii="Arial" w:hAnsi="Arial" w:cs="Arial"/>
                <w:sz w:val="20"/>
                <w:szCs w:val="20"/>
              </w:rPr>
            </w:r>
            <w:r w:rsidR="0053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0838">
              <w:rPr>
                <w:rFonts w:ascii="Arial" w:hAnsi="Arial" w:cs="Arial"/>
                <w:sz w:val="20"/>
                <w:szCs w:val="20"/>
              </w:rPr>
            </w:r>
            <w:r w:rsidR="0053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Hombre</w:t>
            </w:r>
            <w:r w:rsidRPr="00644F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0838">
              <w:rPr>
                <w:rFonts w:ascii="Arial" w:hAnsi="Arial" w:cs="Arial"/>
                <w:sz w:val="20"/>
                <w:szCs w:val="20"/>
              </w:rPr>
            </w:r>
            <w:r w:rsidR="0053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0838">
              <w:rPr>
                <w:rFonts w:ascii="Arial" w:hAnsi="Arial" w:cs="Arial"/>
                <w:sz w:val="20"/>
                <w:szCs w:val="20"/>
              </w:rPr>
            </w:r>
            <w:r w:rsidR="0053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0210B6" w:rsidRDefault="00167A23" w:rsidP="007F14FF">
      <w:pPr>
        <w:jc w:val="both"/>
        <w:rPr>
          <w:rFonts w:ascii="Arial" w:hAnsi="Arial" w:cs="Arial"/>
          <w:b/>
          <w:sz w:val="3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73EAA" w:rsidRPr="003C571D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F27855">
        <w:tc>
          <w:tcPr>
            <w:tcW w:w="5000" w:type="pct"/>
            <w:tcBorders>
              <w:top w:val="single" w:sz="6" w:space="0" w:color="808080"/>
            </w:tcBorders>
          </w:tcPr>
          <w:p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0838">
              <w:rPr>
                <w:rFonts w:ascii="Arial" w:hAnsi="Arial" w:cs="Arial"/>
                <w:sz w:val="20"/>
                <w:szCs w:val="20"/>
              </w:rPr>
            </w:r>
            <w:r w:rsidR="0053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A23" w:rsidRPr="000210B6" w:rsidRDefault="00167A23" w:rsidP="00E707BB">
      <w:pPr>
        <w:rPr>
          <w:rFonts w:ascii="Arial" w:hAnsi="Arial" w:cs="Arial"/>
          <w:b/>
          <w:sz w:val="72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3C571D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644F8A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D4619D" w:rsidRPr="003C571D" w:rsidTr="000210B6">
        <w:trPr>
          <w:trHeight w:val="326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3C571D" w:rsidTr="000210B6">
        <w:trPr>
          <w:trHeight w:val="320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  <w:r w:rsidR="005869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151769" w:rsidRPr="0007649F" w:rsidRDefault="00151769" w:rsidP="00151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49F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D4619D" w:rsidRPr="0007649F" w:rsidRDefault="00151769" w:rsidP="00151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49F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3C571D" w:rsidTr="000210B6">
        <w:trPr>
          <w:trHeight w:val="416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F8A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3C571D" w:rsidTr="000210B6">
        <w:trPr>
          <w:trHeight w:val="403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D4619D" w:rsidP="0085065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50658" w:rsidRPr="00C4730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5065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50658" w:rsidRPr="00BA6F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B5648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9B5648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648">
              <w:rPr>
                <w:rFonts w:ascii="Arial" w:hAnsi="Arial" w:cs="Arial"/>
                <w:b/>
                <w:sz w:val="22"/>
                <w:szCs w:val="22"/>
              </w:rPr>
              <w:t>Documentación a aportar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5648" w:rsidTr="009B5648">
        <w:trPr>
          <w:trHeight w:val="4250"/>
        </w:trPr>
        <w:tc>
          <w:tcPr>
            <w:tcW w:w="10297" w:type="dxa"/>
          </w:tcPr>
          <w:p w:rsidR="009B5648" w:rsidRDefault="009B5648" w:rsidP="00BD7B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648" w:rsidRDefault="009B5648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Conforme </w:t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al artículo </w:t>
            </w:r>
            <w:r w:rsidRPr="006E64E6">
              <w:rPr>
                <w:rFonts w:ascii="Arial" w:hAnsi="Arial" w:cs="Arial"/>
                <w:sz w:val="20"/>
                <w:szCs w:val="20"/>
              </w:rPr>
              <w:t xml:space="preserve">31 de la Orden 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40</w:t>
            </w:r>
            <w:r w:rsidRPr="006E64E6">
              <w:rPr>
                <w:rFonts w:ascii="Arial" w:hAnsi="Arial" w:cs="Arial"/>
                <w:sz w:val="20"/>
                <w:szCs w:val="20"/>
              </w:rPr>
              <w:t>/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2023</w:t>
            </w:r>
            <w:r w:rsidRPr="006E64E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23</w:t>
            </w:r>
            <w:r w:rsidRPr="006E64E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febrero</w:t>
            </w:r>
            <w:r w:rsidR="00D946D1">
              <w:rPr>
                <w:rFonts w:ascii="Arial" w:hAnsi="Arial" w:cs="Arial"/>
                <w:sz w:val="20"/>
                <w:szCs w:val="20"/>
              </w:rPr>
              <w:t>,</w:t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 de la Consejería de Igualdad y Portavoz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que se aprueban las bases reguladoras de estas ayudas</w:t>
            </w:r>
            <w:r w:rsidR="00850658" w:rsidRPr="00C473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730D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:rsidR="009B5648" w:rsidRPr="009B5648" w:rsidRDefault="009B5648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5648" w:rsidRPr="009B5648" w:rsidRDefault="009B5648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1º Memoria de actuación justificativa del cumplimiento de las condiciones impuestas en la concesión de la subvención, con indicación de las actividades realizadas y de los resultados obtenidos. </w:t>
            </w:r>
            <w:r w:rsidR="005C03B3">
              <w:rPr>
                <w:rFonts w:ascii="Arial" w:hAnsi="Arial" w:cs="Arial"/>
                <w:sz w:val="20"/>
                <w:szCs w:val="20"/>
              </w:rPr>
              <w:t>Así, como del p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roducto resultante de la actividad subvencionada, en su caso.</w:t>
            </w:r>
          </w:p>
          <w:p w:rsidR="005C03B3" w:rsidRPr="005C03B3" w:rsidRDefault="009B5648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2º </w:t>
            </w:r>
            <w:r w:rsidR="006E64E6">
              <w:rPr>
                <w:rFonts w:ascii="Arial" w:hAnsi="Arial" w:cs="Arial"/>
                <w:sz w:val="20"/>
                <w:szCs w:val="20"/>
              </w:rPr>
              <w:t>M</w:t>
            </w:r>
            <w:r w:rsidR="005C03B3" w:rsidRPr="005C03B3">
              <w:rPr>
                <w:rFonts w:ascii="Arial" w:hAnsi="Arial" w:cs="Arial"/>
                <w:sz w:val="20"/>
                <w:szCs w:val="20"/>
              </w:rPr>
              <w:t xml:space="preserve">emoria económica justificativa del total del coste de las actividades realizadas, en la que se incluya una </w:t>
            </w:r>
          </w:p>
          <w:p w:rsidR="009B5648" w:rsidRDefault="005C03B3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3B3">
              <w:rPr>
                <w:rFonts w:ascii="Arial" w:hAnsi="Arial" w:cs="Arial"/>
                <w:sz w:val="20"/>
                <w:szCs w:val="20"/>
              </w:rPr>
              <w:t>relación clasificada de los gastos realizados con identificación del acreedor y del documento, su importe, fecha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3B3">
              <w:rPr>
                <w:rFonts w:ascii="Arial" w:hAnsi="Arial" w:cs="Arial"/>
                <w:sz w:val="20"/>
                <w:szCs w:val="20"/>
              </w:rPr>
              <w:t xml:space="preserve">emisión y fecha de pago. </w:t>
            </w:r>
          </w:p>
          <w:p w:rsidR="00830442" w:rsidRPr="009B5648" w:rsidRDefault="00830442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3º </w:t>
            </w:r>
            <w:r w:rsidR="005C03B3">
              <w:rPr>
                <w:rFonts w:ascii="Arial" w:hAnsi="Arial" w:cs="Arial"/>
                <w:sz w:val="20"/>
                <w:szCs w:val="20"/>
              </w:rPr>
              <w:t xml:space="preserve">Acreditación de la especialización de las personas responsables </w:t>
            </w:r>
            <w:r w:rsidR="006E64E6">
              <w:rPr>
                <w:rFonts w:ascii="Arial" w:hAnsi="Arial" w:cs="Arial"/>
                <w:sz w:val="20"/>
                <w:szCs w:val="20"/>
              </w:rPr>
              <w:t>y/o consultorías</w:t>
            </w:r>
            <w:r w:rsidR="006E64E6" w:rsidRPr="0000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4E6">
              <w:rPr>
                <w:rFonts w:ascii="Arial" w:hAnsi="Arial" w:cs="Arial"/>
                <w:sz w:val="20"/>
                <w:szCs w:val="20"/>
              </w:rPr>
              <w:t>que ejecutan el</w:t>
            </w:r>
            <w:r w:rsidR="006E64E6" w:rsidRPr="00007ED9">
              <w:rPr>
                <w:rFonts w:ascii="Arial" w:hAnsi="Arial" w:cs="Arial"/>
                <w:sz w:val="20"/>
                <w:szCs w:val="20"/>
              </w:rPr>
              <w:t xml:space="preserve"> proyecto.</w:t>
            </w:r>
          </w:p>
          <w:p w:rsidR="009B5648" w:rsidRPr="009B5648" w:rsidRDefault="00830442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B5648" w:rsidRPr="009B5648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Documentos que justifiquen que se ha hecho constar en la publicidad del proyecto la colaboración del Instituto de la Mujer</w:t>
            </w:r>
            <w:r w:rsidR="005C03B3">
              <w:rPr>
                <w:rFonts w:ascii="Arial" w:hAnsi="Arial" w:cs="Arial"/>
                <w:sz w:val="20"/>
                <w:szCs w:val="20"/>
              </w:rPr>
              <w:t xml:space="preserve"> y/</w:t>
            </w:r>
            <w:proofErr w:type="spellStart"/>
            <w:r w:rsidR="005C03B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5C03B3">
              <w:rPr>
                <w:rFonts w:ascii="Arial" w:hAnsi="Arial" w:cs="Arial"/>
                <w:sz w:val="20"/>
                <w:szCs w:val="20"/>
              </w:rPr>
              <w:t xml:space="preserve"> otros fondos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5648" w:rsidRDefault="00830442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B5648" w:rsidRPr="009B5648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Un</w:t>
            </w:r>
            <w:r w:rsidR="006E64E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Start"/>
            <w:r w:rsidR="006E64E6">
              <w:rPr>
                <w:rFonts w:ascii="Arial" w:hAnsi="Arial" w:cs="Arial"/>
                <w:sz w:val="20"/>
                <w:szCs w:val="20"/>
              </w:rPr>
              <w:t xml:space="preserve">relación 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 xml:space="preserve"> detall</w:t>
            </w:r>
            <w:r w:rsidR="006E64E6">
              <w:rPr>
                <w:rFonts w:ascii="Arial" w:hAnsi="Arial" w:cs="Arial"/>
                <w:sz w:val="20"/>
                <w:szCs w:val="20"/>
              </w:rPr>
              <w:t>ada</w:t>
            </w:r>
            <w:proofErr w:type="gramEnd"/>
            <w:r w:rsidR="005C03B3" w:rsidRPr="009B5648">
              <w:rPr>
                <w:rFonts w:ascii="Arial" w:hAnsi="Arial" w:cs="Arial"/>
                <w:sz w:val="20"/>
                <w:szCs w:val="20"/>
              </w:rPr>
              <w:t xml:space="preserve"> de otros ingresos </w:t>
            </w:r>
            <w:r w:rsidR="006E64E6">
              <w:rPr>
                <w:rFonts w:ascii="Arial" w:hAnsi="Arial" w:cs="Arial"/>
                <w:sz w:val="20"/>
                <w:szCs w:val="20"/>
              </w:rPr>
              <w:t>y/o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 xml:space="preserve"> subvenciones que hayan financiado la actividad subvencionada con indicación del importe y su procedencia.</w:t>
            </w:r>
          </w:p>
          <w:p w:rsidR="00ED53CE" w:rsidRDefault="00830442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B5648" w:rsidRPr="009B5648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B2394">
              <w:rPr>
                <w:rFonts w:ascii="Arial" w:hAnsi="Arial" w:cs="Arial"/>
                <w:sz w:val="20"/>
                <w:szCs w:val="20"/>
              </w:rPr>
              <w:t>Acreditar la aprobación del plan de igualdad por el pleno municipal correspondiente y su debido registro en el registro oficial de los Planes de Igualdad.</w:t>
            </w:r>
          </w:p>
          <w:p w:rsidR="005B2394" w:rsidRDefault="005B2394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 Plan de Igualdad.</w:t>
            </w:r>
          </w:p>
          <w:p w:rsidR="009B5648" w:rsidRPr="009B5648" w:rsidRDefault="005B2394" w:rsidP="00BD7B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8º </w:t>
            </w:r>
            <w:r w:rsidR="006E64E6">
              <w:rPr>
                <w:rFonts w:ascii="Arial" w:hAnsi="Arial" w:cs="Arial"/>
                <w:sz w:val="20"/>
                <w:szCs w:val="20"/>
              </w:rPr>
              <w:t>En su caso, c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arta de pago de reintegro en el supuesto de remanentes no aplicados, así como de los intereses derivados de los mismos.</w:t>
            </w:r>
          </w:p>
          <w:p w:rsidR="009B5648" w:rsidRPr="009B5648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B5648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B5648" w:rsidRPr="009B5648" w:rsidTr="009B5648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:rsidTr="009B5648">
        <w:trPr>
          <w:trHeight w:val="1690"/>
        </w:trPr>
        <w:tc>
          <w:tcPr>
            <w:tcW w:w="5000" w:type="pct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9B5648" w:rsidRPr="009B5648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6E64E6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 xml:space="preserve">Se enviará una memoria al objeto de justificar el cumplimiento de las condiciones impuestas en la concesión </w:t>
                  </w:r>
                </w:p>
                <w:p w:rsidR="006E64E6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 xml:space="preserve">de la subvención, con indicación de las actividades realizadas y de los resultados obtenidos, según el </w:t>
                  </w:r>
                </w:p>
                <w:p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siguiente guion:</w:t>
                  </w:r>
                </w:p>
                <w:p w:rsidR="00FA4CF9" w:rsidRPr="00FA4CF9" w:rsidRDefault="009B5648" w:rsidP="009B5648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34460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 xml:space="preserve">4.- OBJETIVOS GENERALES Y ESPECÍFICOS ALCANZADOS. </w:t>
                  </w:r>
                  <w:r w:rsidRPr="00BC769B">
                    <w:rPr>
                      <w:rFonts w:ascii="Arial" w:hAnsi="Arial" w:cs="Arial"/>
                      <w:sz w:val="20"/>
                      <w:szCs w:val="20"/>
                    </w:rPr>
                    <w:t>(En este apartado deberá figurar el grado de consecución de los objetivos previstos en el proyecto o actuaciones desarrolladas).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9B5648" w:rsidRPr="009B5648" w:rsidTr="009B5648">
              <w:trPr>
                <w:trHeight w:val="573"/>
              </w:trPr>
              <w:tc>
                <w:tcPr>
                  <w:tcW w:w="5000" w:type="pct"/>
                </w:tcPr>
                <w:p w:rsidR="000E6D73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OBJETIVO/INDICADOR/RESULTADO:</w:t>
                  </w:r>
                </w:p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98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</w:t>
                  </w:r>
                  <w:r w:rsidR="00F55A9B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  <w:r w:rsidR="0034460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  <w:r w:rsidR="0034460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8.- DATOS ESTADISTICOS. </w:t>
                  </w:r>
                  <w:r w:rsidRPr="00BC769B">
                    <w:rPr>
                      <w:rFonts w:ascii="Arial" w:hAnsi="Arial" w:cs="Arial"/>
                      <w:sz w:val="20"/>
                      <w:szCs w:val="20"/>
                    </w:rPr>
                    <w:t>(Deberá incluir los datos que justifiquen la viabilidad técnica y económica del proyecto y su adecuación al pr</w:t>
                  </w:r>
                  <w:r w:rsidR="00550430" w:rsidRPr="00BC769B">
                    <w:rPr>
                      <w:rFonts w:ascii="Arial" w:hAnsi="Arial" w:cs="Arial"/>
                      <w:sz w:val="20"/>
                      <w:szCs w:val="20"/>
                    </w:rPr>
                    <w:t xml:space="preserve">esupuesto; los datos sobre las </w:t>
                  </w:r>
                  <w:r w:rsidRPr="00BC769B">
                    <w:rPr>
                      <w:rFonts w:ascii="Arial" w:hAnsi="Arial" w:cs="Arial"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  <w:r w:rsidR="0034460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B93A95" w:rsidRDefault="00B93A95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3A95" w:rsidRPr="009B5648" w:rsidRDefault="00B93A95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4730D" w:rsidRDefault="00C4730D" w:rsidP="00C4730D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ENTIDAD/CORPORACIÓN</w:t>
      </w:r>
      <w:r>
        <w:rPr>
          <w:rFonts w:ascii="Arial" w:hAnsi="Arial" w:cs="Arial"/>
          <w:sz w:val="18"/>
          <w:szCs w:val="18"/>
        </w:rPr>
        <w:t xml:space="preserve"> BENEFICIARIA</w:t>
      </w:r>
    </w:p>
    <w:p w:rsidR="00C4730D" w:rsidRDefault="00C4730D" w:rsidP="00C4730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BC769B" w:rsidRDefault="00BC769B" w:rsidP="00C4730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4730D" w:rsidRDefault="00C4730D" w:rsidP="00C4730D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E1F0C" wp14:editId="591A0239">
                <wp:simplePos x="0" y="0"/>
                <wp:positionH relativeFrom="margin">
                  <wp:posOffset>2183765</wp:posOffset>
                </wp:positionH>
                <wp:positionV relativeFrom="paragraph">
                  <wp:posOffset>49529</wp:posOffset>
                </wp:positionV>
                <wp:extent cx="2143125" cy="6762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CC49B" id="Rectángulo 4" o:spid="_x0000_s1026" style="position:absolute;margin-left:171.95pt;margin-top:3.9pt;width:168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C4730D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7621</wp:posOffset>
                </wp:positionV>
                <wp:extent cx="4667250" cy="8382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9DD" w:rsidRDefault="005869DD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5869DD" w:rsidRPr="00B3647F" w:rsidRDefault="005869DD" w:rsidP="009B56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647F">
                              <w:rPr>
                                <w:b/>
                              </w:rPr>
                              <w:t>INSTITUTO DE LA MUJER DE CASTILLA-LA MANCHA</w:t>
                            </w:r>
                          </w:p>
                          <w:p w:rsidR="005869DD" w:rsidRPr="00295A24" w:rsidRDefault="005869DD" w:rsidP="00BC769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A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CODIGO DIR3: A08016374</w:t>
                            </w:r>
                          </w:p>
                          <w:p w:rsidR="005869DD" w:rsidRDefault="005869DD" w:rsidP="00BC7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71.45pt;margin-top:.6pt;width:367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UJiQ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" stroked="f">
                <v:textbox>
                  <w:txbxContent>
                    <w:p w:rsidR="005869DD" w:rsidRDefault="005869DD" w:rsidP="009B5648">
                      <w:pPr>
                        <w:rPr>
                          <w:b/>
                        </w:rPr>
                      </w:pPr>
                    </w:p>
                    <w:p w:rsidR="005869DD" w:rsidRPr="00B3647F" w:rsidRDefault="005869DD" w:rsidP="009B5648">
                      <w:pPr>
                        <w:jc w:val="center"/>
                        <w:rPr>
                          <w:b/>
                        </w:rPr>
                      </w:pPr>
                      <w:r w:rsidRPr="00B3647F">
                        <w:rPr>
                          <w:b/>
                        </w:rPr>
                        <w:t>INSTITUTO DE LA MUJER DE CASTILLA-LA MANCHA</w:t>
                      </w:r>
                    </w:p>
                    <w:p w:rsidR="005869DD" w:rsidRPr="00295A24" w:rsidRDefault="005869DD" w:rsidP="00BC769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A24">
                        <w:rPr>
                          <w:rFonts w:ascii="Arial" w:hAnsi="Arial" w:cs="Arial"/>
                          <w:sz w:val="22"/>
                          <w:szCs w:val="22"/>
                        </w:rPr>
                        <w:t>CODIGO DIR3: A08016374</w:t>
                      </w:r>
                    </w:p>
                    <w:p w:rsidR="005869DD" w:rsidRDefault="005869DD" w:rsidP="00BC76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AFD" w:rsidRDefault="00685AFD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685AFD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685AFD" w:rsidRDefault="00685AFD" w:rsidP="00685AFD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9DD" w:rsidRPr="003B5F75" w:rsidRDefault="005869DD" w:rsidP="00685AFD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5869DD" w:rsidRDefault="005869DD" w:rsidP="00685A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:rsidR="005869DD" w:rsidRPr="003B5F75" w:rsidRDefault="005869DD" w:rsidP="00685AFD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5869DD" w:rsidRDefault="005869DD" w:rsidP="00685AF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AFD" w:rsidRDefault="00685AFD" w:rsidP="00685AFD">
      <w:pPr>
        <w:tabs>
          <w:tab w:val="left" w:pos="3270"/>
        </w:tabs>
        <w:jc w:val="both"/>
      </w:pPr>
    </w:p>
    <w:p w:rsidR="00685AFD" w:rsidRDefault="00685AFD" w:rsidP="00685AFD">
      <w:pPr>
        <w:tabs>
          <w:tab w:val="left" w:pos="3270"/>
        </w:tabs>
        <w:jc w:val="both"/>
      </w:pP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685AFD" w:rsidRPr="003B5F75" w:rsidTr="00C4730D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685AFD" w:rsidRPr="003B5F75" w:rsidTr="00C4730D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B5F75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3B5F75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685AFD" w:rsidRPr="003B5F75" w:rsidRDefault="00685AFD" w:rsidP="00685AFD">
      <w:pPr>
        <w:rPr>
          <w:rFonts w:ascii="Arial" w:hAnsi="Arial" w:cs="Arial"/>
          <w:b/>
          <w:sz w:val="20"/>
          <w:szCs w:val="20"/>
        </w:rPr>
      </w:pPr>
    </w:p>
    <w:p w:rsidR="00C4730D" w:rsidRPr="00C4730D" w:rsidRDefault="00C4730D" w:rsidP="00AC6C0B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 xml:space="preserve">FIRMADO POR LA PERSONA QUE REPRESENTE LEGALMENTE A LA </w:t>
      </w:r>
      <w:r w:rsidRPr="00C4730D">
        <w:rPr>
          <w:rFonts w:ascii="Arial" w:hAnsi="Arial" w:cs="Arial"/>
          <w:b/>
          <w:i/>
          <w:sz w:val="18"/>
          <w:szCs w:val="18"/>
        </w:rPr>
        <w:t>ENTIDAD/CORPORACIÓN</w:t>
      </w:r>
      <w:r w:rsidRPr="00C4730D">
        <w:rPr>
          <w:rFonts w:ascii="Arial" w:hAnsi="Arial" w:cs="Arial"/>
          <w:b/>
          <w:sz w:val="18"/>
          <w:szCs w:val="18"/>
        </w:rPr>
        <w:t xml:space="preserve"> BENEFICIARIA</w:t>
      </w:r>
    </w:p>
    <w:p w:rsidR="00C4730D" w:rsidRPr="00C4730D" w:rsidRDefault="00C4730D" w:rsidP="00AC6C0B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>(Firma con certificado electrónico válido)</w:t>
      </w:r>
    </w:p>
    <w:p w:rsidR="00C4730D" w:rsidRPr="00C4730D" w:rsidRDefault="00C4730D" w:rsidP="00C4730D">
      <w:pPr>
        <w:rPr>
          <w:rFonts w:ascii="Arial" w:hAnsi="Arial" w:cs="Arial"/>
          <w:b/>
          <w:sz w:val="20"/>
          <w:szCs w:val="20"/>
        </w:rPr>
      </w:pPr>
      <w:r w:rsidRPr="00C4730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E1F0C" wp14:editId="591A0239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3019425" cy="5334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7029" id="Rectángulo 9" o:spid="_x0000_s1026" style="position:absolute;margin-left:0;margin-top:10.55pt;width:237.75pt;height:4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" filled="f" strokecolor="#262626" strokeweight="2pt">
                <w10:wrap anchorx="margin"/>
              </v:rect>
            </w:pict>
          </mc:Fallback>
        </mc:AlternateContent>
      </w:r>
    </w:p>
    <w:p w:rsidR="00685AFD" w:rsidRDefault="00685AFD" w:rsidP="00685AFD">
      <w:pPr>
        <w:rPr>
          <w:rFonts w:ascii="Arial" w:hAnsi="Arial" w:cs="Arial"/>
          <w:b/>
          <w:sz w:val="20"/>
          <w:szCs w:val="20"/>
        </w:rPr>
      </w:pPr>
    </w:p>
    <w:p w:rsidR="00C4730D" w:rsidRDefault="00C4730D" w:rsidP="00685AFD">
      <w:pPr>
        <w:rPr>
          <w:rFonts w:ascii="Arial" w:hAnsi="Arial" w:cs="Arial"/>
          <w:b/>
          <w:sz w:val="20"/>
          <w:szCs w:val="20"/>
        </w:rPr>
      </w:pPr>
    </w:p>
    <w:p w:rsidR="00C4730D" w:rsidRDefault="00C4730D" w:rsidP="00685AFD">
      <w:pPr>
        <w:rPr>
          <w:rFonts w:ascii="Arial" w:hAnsi="Arial" w:cs="Arial"/>
          <w:b/>
          <w:sz w:val="20"/>
          <w:szCs w:val="20"/>
        </w:rPr>
      </w:pPr>
    </w:p>
    <w:p w:rsidR="00685AFD" w:rsidRPr="00D62247" w:rsidRDefault="00685AFD" w:rsidP="00685AFD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E8418" wp14:editId="1F6E712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9DD" w:rsidRPr="003B5F75" w:rsidRDefault="005869DD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8418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:rsidR="005869DD" w:rsidRPr="003B5F75" w:rsidRDefault="005869DD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D62247" w:rsidRDefault="00685AFD" w:rsidP="00685AFD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85AFD" w:rsidRPr="00D62247" w:rsidTr="00C4730D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685AFD" w:rsidRPr="00D62247" w:rsidRDefault="00685AFD" w:rsidP="00C4730D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685AFD" w:rsidRPr="00D62247" w:rsidRDefault="00685AFD" w:rsidP="00C4730D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D62247" w:rsidRDefault="00685AFD" w:rsidP="00685AFD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62247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C4730D" w:rsidRDefault="00685AFD" w:rsidP="00685AFD">
      <w:pPr>
        <w:rPr>
          <w:rFonts w:ascii="Arial" w:hAnsi="Arial" w:cs="Arial"/>
          <w:sz w:val="18"/>
          <w:szCs w:val="18"/>
        </w:rPr>
      </w:pPr>
      <w:r w:rsidRPr="00C4730D">
        <w:rPr>
          <w:rFonts w:ascii="Arial" w:hAnsi="Arial" w:cs="Arial"/>
          <w:sz w:val="18"/>
          <w:szCs w:val="18"/>
        </w:rPr>
        <w:t>*IVA: indicar si la entidad se deduce el IVA</w:t>
      </w:r>
    </w:p>
    <w:p w:rsidR="00685AFD" w:rsidRPr="00C4730D" w:rsidRDefault="00685AFD" w:rsidP="00685AFD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C4730D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C4730D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30838">
        <w:rPr>
          <w:rFonts w:ascii="Arial" w:hAnsi="Arial" w:cs="Arial"/>
          <w:b/>
          <w:bCs/>
          <w:sz w:val="18"/>
          <w:szCs w:val="18"/>
        </w:rPr>
      </w:r>
      <w:r w:rsidR="0053083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4730D">
        <w:rPr>
          <w:rFonts w:ascii="Arial" w:hAnsi="Arial" w:cs="Arial"/>
          <w:b/>
          <w:bCs/>
          <w:sz w:val="18"/>
          <w:szCs w:val="18"/>
        </w:rPr>
        <w:fldChar w:fldCharType="end"/>
      </w:r>
      <w:r w:rsidRPr="00C4730D">
        <w:rPr>
          <w:rFonts w:ascii="Arial" w:hAnsi="Arial" w:cs="Arial"/>
          <w:b/>
          <w:bCs/>
          <w:sz w:val="18"/>
          <w:szCs w:val="18"/>
        </w:rPr>
        <w:t>NO</w:t>
      </w:r>
    </w:p>
    <w:p w:rsidR="00685AFD" w:rsidRPr="00C4730D" w:rsidRDefault="00685AFD" w:rsidP="00685AFD">
      <w:pPr>
        <w:rPr>
          <w:rFonts w:ascii="Arial" w:hAnsi="Arial" w:cs="Arial"/>
          <w:sz w:val="18"/>
          <w:szCs w:val="18"/>
        </w:rPr>
      </w:pPr>
      <w:r w:rsidRPr="00C4730D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C4730D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30838">
        <w:rPr>
          <w:rFonts w:ascii="Arial" w:hAnsi="Arial" w:cs="Arial"/>
          <w:b/>
          <w:bCs/>
          <w:sz w:val="18"/>
          <w:szCs w:val="18"/>
        </w:rPr>
      </w:r>
      <w:r w:rsidR="00530838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4730D">
        <w:rPr>
          <w:rFonts w:ascii="Arial" w:hAnsi="Arial" w:cs="Arial"/>
          <w:b/>
          <w:bCs/>
          <w:sz w:val="18"/>
          <w:szCs w:val="18"/>
        </w:rPr>
        <w:fldChar w:fldCharType="end"/>
      </w:r>
      <w:r w:rsidRPr="00C4730D">
        <w:rPr>
          <w:rFonts w:ascii="Arial" w:hAnsi="Arial" w:cs="Arial"/>
          <w:b/>
          <w:bCs/>
          <w:sz w:val="18"/>
          <w:szCs w:val="18"/>
        </w:rPr>
        <w:t>SI</w:t>
      </w:r>
    </w:p>
    <w:p w:rsidR="00C4730D" w:rsidRPr="00C4730D" w:rsidRDefault="00C4730D" w:rsidP="00C4730D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 xml:space="preserve">FIRMADO POR LA PERSONA QUE REPRESENTE LEGALMENTE A LA </w:t>
      </w:r>
      <w:r w:rsidRPr="00C4730D">
        <w:rPr>
          <w:rFonts w:ascii="Arial" w:hAnsi="Arial" w:cs="Arial"/>
          <w:b/>
          <w:i/>
          <w:sz w:val="18"/>
          <w:szCs w:val="18"/>
        </w:rPr>
        <w:t>ENTIDAD/CORPORACIÓN</w:t>
      </w:r>
      <w:r w:rsidRPr="00C4730D">
        <w:rPr>
          <w:rFonts w:ascii="Arial" w:hAnsi="Arial" w:cs="Arial"/>
          <w:b/>
          <w:sz w:val="18"/>
          <w:szCs w:val="18"/>
        </w:rPr>
        <w:t xml:space="preserve"> BENEFICIARIA</w:t>
      </w:r>
    </w:p>
    <w:p w:rsidR="00C4730D" w:rsidRPr="00C4730D" w:rsidRDefault="00C4730D" w:rsidP="00C4730D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>(Firma con certificado electrónico válido)</w:t>
      </w:r>
    </w:p>
    <w:p w:rsidR="00C4730D" w:rsidRPr="00C4730D" w:rsidRDefault="00C4730D" w:rsidP="00C4730D">
      <w:pPr>
        <w:rPr>
          <w:rFonts w:ascii="Arial" w:hAnsi="Arial" w:cs="Arial"/>
          <w:b/>
          <w:sz w:val="20"/>
          <w:szCs w:val="20"/>
        </w:rPr>
      </w:pPr>
    </w:p>
    <w:p w:rsidR="00C4730D" w:rsidRDefault="00C4730D" w:rsidP="00C4730D">
      <w:pPr>
        <w:rPr>
          <w:rFonts w:ascii="Arial" w:hAnsi="Arial" w:cs="Arial"/>
          <w:b/>
          <w:sz w:val="20"/>
          <w:szCs w:val="20"/>
        </w:rPr>
      </w:pPr>
      <w:r w:rsidRPr="00C4730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EB3B4" wp14:editId="4F40B0B8">
                <wp:simplePos x="0" y="0"/>
                <wp:positionH relativeFrom="margin">
                  <wp:posOffset>2990850</wp:posOffset>
                </wp:positionH>
                <wp:positionV relativeFrom="paragraph">
                  <wp:posOffset>6985</wp:posOffset>
                </wp:positionV>
                <wp:extent cx="3019425" cy="5334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A1AD" id="Rectángulo 17" o:spid="_x0000_s1026" style="position:absolute;margin-left:235.5pt;margin-top:.55pt;width:237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</w:p>
    <w:p w:rsidR="00685AFD" w:rsidRPr="00D62247" w:rsidRDefault="00BC769B" w:rsidP="00BC769B">
      <w:pPr>
        <w:tabs>
          <w:tab w:val="left" w:pos="987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85AFD" w:rsidRPr="00D62247" w:rsidSect="005B2394">
      <w:headerReference w:type="default" r:id="rId12"/>
      <w:pgSz w:w="16838" w:h="11906" w:orient="landscape" w:code="9"/>
      <w:pgMar w:top="571" w:right="1134" w:bottom="28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38" w:rsidRDefault="00530838">
      <w:r>
        <w:separator/>
      </w:r>
    </w:p>
  </w:endnote>
  <w:endnote w:type="continuationSeparator" w:id="0">
    <w:p w:rsidR="00530838" w:rsidRDefault="0053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DD" w:rsidRPr="003664B5" w:rsidRDefault="005869DD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9DD" w:rsidRPr="003664B5" w:rsidRDefault="005869DD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869DD" w:rsidRDefault="005869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869DD" w:rsidRPr="003664B5" w:rsidRDefault="005869DD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7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869DD" w:rsidRDefault="005869D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38" w:rsidRDefault="00530838">
      <w:r>
        <w:separator/>
      </w:r>
    </w:p>
  </w:footnote>
  <w:footnote w:type="continuationSeparator" w:id="0">
    <w:p w:rsidR="00530838" w:rsidRDefault="0053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DD" w:rsidRDefault="005869D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1231265</wp:posOffset>
          </wp:positionH>
          <wp:positionV relativeFrom="paragraph">
            <wp:posOffset>5715</wp:posOffset>
          </wp:positionV>
          <wp:extent cx="1173480" cy="647700"/>
          <wp:effectExtent l="1905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DB8E31A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116000" cy="719898"/>
          <wp:effectExtent l="0" t="0" r="8255" b="4445"/>
          <wp:wrapThrough wrapText="bothSides">
            <wp:wrapPolygon edited="0">
              <wp:start x="9589" y="0"/>
              <wp:lineTo x="7745" y="1716"/>
              <wp:lineTo x="7007" y="9151"/>
              <wp:lineTo x="0" y="17730"/>
              <wp:lineTo x="0" y="21162"/>
              <wp:lineTo x="21391" y="21162"/>
              <wp:lineTo x="21391" y="18302"/>
              <wp:lineTo x="14015" y="9151"/>
              <wp:lineTo x="13646" y="2288"/>
              <wp:lineTo x="11802" y="0"/>
              <wp:lineTo x="9589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869DD" w:rsidRDefault="005869DD" w:rsidP="000C498C">
    <w:pPr>
      <w:pStyle w:val="Encabezado"/>
      <w:tabs>
        <w:tab w:val="clear" w:pos="4252"/>
        <w:tab w:val="clear" w:pos="8504"/>
        <w:tab w:val="left" w:pos="1875"/>
      </w:tabs>
    </w:pPr>
  </w:p>
  <w:p w:rsidR="005869DD" w:rsidRDefault="005869DD" w:rsidP="000C498C">
    <w:pPr>
      <w:pStyle w:val="Encabezado"/>
      <w:tabs>
        <w:tab w:val="clear" w:pos="4252"/>
        <w:tab w:val="clear" w:pos="8504"/>
        <w:tab w:val="left" w:pos="1875"/>
      </w:tabs>
    </w:pPr>
  </w:p>
  <w:p w:rsidR="005869DD" w:rsidRPr="007D24FC" w:rsidRDefault="005869DD" w:rsidP="00E8268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9DD" w:rsidRDefault="005869D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869DD" w:rsidRDefault="005869DD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yUxh16MG31VbWEiUVQtDrKuYjyxTqMKhnslWG5LOSeQKQOAtbvdSzXPyGCPBmnTrmFoebN0j/c37NpiGVYeUg==" w:salt="I1iQIFaZVk7sjK8x4Lm7L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10B6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7649F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E6D73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728C"/>
    <w:rsid w:val="0015026E"/>
    <w:rsid w:val="00151769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BCE"/>
    <w:rsid w:val="0022350C"/>
    <w:rsid w:val="00224673"/>
    <w:rsid w:val="00224BEC"/>
    <w:rsid w:val="00230274"/>
    <w:rsid w:val="00231712"/>
    <w:rsid w:val="00240AA7"/>
    <w:rsid w:val="0024242C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B6B8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603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C0A43"/>
    <w:rsid w:val="003C4F52"/>
    <w:rsid w:val="003C571D"/>
    <w:rsid w:val="003D410C"/>
    <w:rsid w:val="003D478A"/>
    <w:rsid w:val="003E049B"/>
    <w:rsid w:val="003E40CD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216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E7EA6"/>
    <w:rsid w:val="004F06AF"/>
    <w:rsid w:val="004F0A3A"/>
    <w:rsid w:val="004F1090"/>
    <w:rsid w:val="004F31E9"/>
    <w:rsid w:val="005022F3"/>
    <w:rsid w:val="00506B70"/>
    <w:rsid w:val="00506CA2"/>
    <w:rsid w:val="005101B6"/>
    <w:rsid w:val="00511970"/>
    <w:rsid w:val="0051491B"/>
    <w:rsid w:val="00514F89"/>
    <w:rsid w:val="00530838"/>
    <w:rsid w:val="00531BB5"/>
    <w:rsid w:val="00542EBF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869DD"/>
    <w:rsid w:val="00596E37"/>
    <w:rsid w:val="00597EAA"/>
    <w:rsid w:val="005A24D6"/>
    <w:rsid w:val="005B2394"/>
    <w:rsid w:val="005B2BC4"/>
    <w:rsid w:val="005C03B3"/>
    <w:rsid w:val="005C2BE4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4F8A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81486"/>
    <w:rsid w:val="00683B00"/>
    <w:rsid w:val="0068414E"/>
    <w:rsid w:val="00685AFD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5DC0"/>
    <w:rsid w:val="006E64E6"/>
    <w:rsid w:val="006F1BCB"/>
    <w:rsid w:val="006F1DF3"/>
    <w:rsid w:val="007015D4"/>
    <w:rsid w:val="007032C7"/>
    <w:rsid w:val="00703E75"/>
    <w:rsid w:val="00710EF3"/>
    <w:rsid w:val="00711F50"/>
    <w:rsid w:val="00712F84"/>
    <w:rsid w:val="00716752"/>
    <w:rsid w:val="0072166C"/>
    <w:rsid w:val="00723C21"/>
    <w:rsid w:val="007326BE"/>
    <w:rsid w:val="00743E89"/>
    <w:rsid w:val="00745310"/>
    <w:rsid w:val="00752610"/>
    <w:rsid w:val="0075284D"/>
    <w:rsid w:val="00753F0A"/>
    <w:rsid w:val="00754020"/>
    <w:rsid w:val="007664FB"/>
    <w:rsid w:val="00775DEC"/>
    <w:rsid w:val="00776DAC"/>
    <w:rsid w:val="00780D86"/>
    <w:rsid w:val="00786C0D"/>
    <w:rsid w:val="00791184"/>
    <w:rsid w:val="007918A6"/>
    <w:rsid w:val="007A5B0B"/>
    <w:rsid w:val="007B20BC"/>
    <w:rsid w:val="007B328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073A8"/>
    <w:rsid w:val="008100A9"/>
    <w:rsid w:val="00822D17"/>
    <w:rsid w:val="008263C0"/>
    <w:rsid w:val="00830442"/>
    <w:rsid w:val="00831F9C"/>
    <w:rsid w:val="00833C85"/>
    <w:rsid w:val="00841224"/>
    <w:rsid w:val="00846648"/>
    <w:rsid w:val="0085065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9006A2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3F40"/>
    <w:rsid w:val="00975A70"/>
    <w:rsid w:val="00980131"/>
    <w:rsid w:val="009803FF"/>
    <w:rsid w:val="00990856"/>
    <w:rsid w:val="009923C9"/>
    <w:rsid w:val="009930E5"/>
    <w:rsid w:val="009943A5"/>
    <w:rsid w:val="009A1302"/>
    <w:rsid w:val="009A14C3"/>
    <w:rsid w:val="009A2626"/>
    <w:rsid w:val="009B0226"/>
    <w:rsid w:val="009B5648"/>
    <w:rsid w:val="009B6919"/>
    <w:rsid w:val="009C091A"/>
    <w:rsid w:val="009C6E3C"/>
    <w:rsid w:val="009D1EF3"/>
    <w:rsid w:val="009D40E7"/>
    <w:rsid w:val="009D719B"/>
    <w:rsid w:val="009E0783"/>
    <w:rsid w:val="009E6239"/>
    <w:rsid w:val="009F00F6"/>
    <w:rsid w:val="009F2E2A"/>
    <w:rsid w:val="00A04352"/>
    <w:rsid w:val="00A04B17"/>
    <w:rsid w:val="00A14E21"/>
    <w:rsid w:val="00A15621"/>
    <w:rsid w:val="00A248B1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82094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6C0B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3A95"/>
    <w:rsid w:val="00B97F4C"/>
    <w:rsid w:val="00BA2D41"/>
    <w:rsid w:val="00BA73CB"/>
    <w:rsid w:val="00BB16CB"/>
    <w:rsid w:val="00BC2C23"/>
    <w:rsid w:val="00BC6BDF"/>
    <w:rsid w:val="00BC769B"/>
    <w:rsid w:val="00BD475C"/>
    <w:rsid w:val="00BD74F8"/>
    <w:rsid w:val="00BD7BA6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30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223A"/>
    <w:rsid w:val="00D45502"/>
    <w:rsid w:val="00D45DDD"/>
    <w:rsid w:val="00D45E26"/>
    <w:rsid w:val="00D4619D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113"/>
    <w:rsid w:val="00D823B2"/>
    <w:rsid w:val="00D8353A"/>
    <w:rsid w:val="00D83F84"/>
    <w:rsid w:val="00D925E3"/>
    <w:rsid w:val="00D946D1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2FDF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2688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408D"/>
    <w:rsid w:val="00ED53CE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7968"/>
    <w:rsid w:val="00F105AD"/>
    <w:rsid w:val="00F10B0A"/>
    <w:rsid w:val="00F1174A"/>
    <w:rsid w:val="00F15EA6"/>
    <w:rsid w:val="00F208D6"/>
    <w:rsid w:val="00F22C7F"/>
    <w:rsid w:val="00F26E80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A9B"/>
    <w:rsid w:val="00F55F1D"/>
    <w:rsid w:val="00F65595"/>
    <w:rsid w:val="00F73EAA"/>
    <w:rsid w:val="00F744F3"/>
    <w:rsid w:val="00F75BDE"/>
    <w:rsid w:val="00F75C7E"/>
    <w:rsid w:val="00F776A1"/>
    <w:rsid w:val="00F77D32"/>
    <w:rsid w:val="00F803EA"/>
    <w:rsid w:val="00F823F5"/>
    <w:rsid w:val="00F91A61"/>
    <w:rsid w:val="00F9307B"/>
    <w:rsid w:val="00F94AE2"/>
    <w:rsid w:val="00F97B2C"/>
    <w:rsid w:val="00FA4361"/>
    <w:rsid w:val="00FA4CF9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7380-9BD1-4195-940E-1D0684CF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</TotalTime>
  <Pages>5</Pages>
  <Words>1778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10</cp:revision>
  <cp:lastPrinted>2023-03-16T08:01:00Z</cp:lastPrinted>
  <dcterms:created xsi:type="dcterms:W3CDTF">2025-04-03T09:34:00Z</dcterms:created>
  <dcterms:modified xsi:type="dcterms:W3CDTF">2025-05-19T10:08:00Z</dcterms:modified>
</cp:coreProperties>
</file>