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4B6F" w14:textId="77777777" w:rsidR="00A56552" w:rsidRPr="00165666" w:rsidRDefault="00AB200E" w:rsidP="00B61012">
      <w:pPr>
        <w:jc w:val="both"/>
      </w:pPr>
      <w:r w:rsidRPr="0016566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82A2B" wp14:editId="18F77D87">
                <wp:simplePos x="0" y="0"/>
                <wp:positionH relativeFrom="column">
                  <wp:posOffset>2540</wp:posOffset>
                </wp:positionH>
                <wp:positionV relativeFrom="paragraph">
                  <wp:posOffset>121920</wp:posOffset>
                </wp:positionV>
                <wp:extent cx="6515100" cy="115252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93390" w14:textId="66EBFB09" w:rsidR="009D0C09" w:rsidRPr="00165666" w:rsidRDefault="009B3D82" w:rsidP="00C814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D22660"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II</w:t>
                            </w:r>
                            <w:r w:rsidR="00CA5794"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146F1"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MEMORIA</w:t>
                            </w:r>
                            <w:r w:rsidR="00D33DB3"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DEL PROYECTO EMPRESARIAL A REALIZAR</w:t>
                            </w:r>
                            <w:r w:rsidR="00537F18"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0D0827F7" w14:textId="2EBB9E7B" w:rsidR="00A16BE0" w:rsidRPr="00165666" w:rsidRDefault="006E4743" w:rsidP="00A16BE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AYUDA</w:t>
                            </w:r>
                            <w:r w:rsidR="00A16BE0"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16BE0" w:rsidRPr="0016566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PARA EL FORTALECIMIENTO DE LA CAPACIDAD DE COMERCIALIZACIÓN DE LAS EMPRESAS EN CASTILLA-LA MANCHA</w:t>
                            </w:r>
                            <w:r w:rsidR="00A16BE0"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(MPC-2025)</w:t>
                            </w:r>
                          </w:p>
                          <w:p w14:paraId="387F85E8" w14:textId="77777777" w:rsidR="00A16BE0" w:rsidRPr="00165666" w:rsidRDefault="00A16BE0" w:rsidP="00A16BE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6566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PROGRAMA “ADELANTE COMERCIALIZACIÓN” Convocatoria 2025</w:t>
                            </w:r>
                          </w:p>
                          <w:p w14:paraId="207434EC" w14:textId="03348679" w:rsidR="00A56552" w:rsidRPr="00165666" w:rsidRDefault="00A56552" w:rsidP="005C52D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2A2B" id="Rectangle 15" o:spid="_x0000_s1026" style="position:absolute;left:0;text-align:left;margin-left:.2pt;margin-top:9.6pt;width:513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" filled="f" fillcolor="#ddd">
                <v:textbox inset=",2.3mm,,2.3mm">
                  <w:txbxContent>
                    <w:p w14:paraId="6E493390" w14:textId="66EBFB09" w:rsidR="009D0C09" w:rsidRPr="00165666" w:rsidRDefault="009B3D82" w:rsidP="00C814CD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D22660"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II</w:t>
                      </w:r>
                      <w:r w:rsidR="00CA5794"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F146F1"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MEMORIA</w:t>
                      </w:r>
                      <w:r w:rsidR="00D33DB3"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DEL PROYECTO EMPRESARIAL A REALIZAR</w:t>
                      </w:r>
                      <w:r w:rsidR="00537F18"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0D0827F7" w14:textId="2EBB9E7B" w:rsidR="00A16BE0" w:rsidRPr="00165666" w:rsidRDefault="006E4743" w:rsidP="00A16BE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AYUDA</w:t>
                      </w:r>
                      <w:r w:rsidR="00A16BE0"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A16BE0" w:rsidRPr="0016566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PARA EL FORTALECIMIENTO DE LA CAPACIDAD DE COMERCIALIZACIÓN DE LAS EMPRESAS EN CASTILLA-LA MANCHA</w:t>
                      </w:r>
                      <w:r w:rsidR="00A16BE0"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(MPC-2025)</w:t>
                      </w:r>
                    </w:p>
                    <w:p w14:paraId="387F85E8" w14:textId="77777777" w:rsidR="00A16BE0" w:rsidRPr="00165666" w:rsidRDefault="00A16BE0" w:rsidP="00A16BE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6566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PROGRAMA “ADELANTE COMERCIALIZACIÓN” Convocatoria 2025</w:t>
                      </w:r>
                    </w:p>
                    <w:p w14:paraId="207434EC" w14:textId="03348679" w:rsidR="00A56552" w:rsidRPr="00165666" w:rsidRDefault="00A56552" w:rsidP="005C52D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9DA8BC" w14:textId="77777777" w:rsidR="00EC6802" w:rsidRPr="00165666" w:rsidRDefault="00EC6802" w:rsidP="00B61012">
      <w:pPr>
        <w:jc w:val="both"/>
        <w:rPr>
          <w:sz w:val="28"/>
          <w:szCs w:val="28"/>
        </w:rPr>
      </w:pPr>
    </w:p>
    <w:p w14:paraId="3B5EF735" w14:textId="77777777" w:rsidR="00663421" w:rsidRPr="00165666" w:rsidRDefault="00663421" w:rsidP="00B61012">
      <w:pPr>
        <w:jc w:val="both"/>
        <w:rPr>
          <w:sz w:val="28"/>
          <w:szCs w:val="28"/>
        </w:rPr>
      </w:pPr>
    </w:p>
    <w:p w14:paraId="453E8DF6" w14:textId="77777777" w:rsidR="002E2826" w:rsidRPr="00165666" w:rsidRDefault="002E2826" w:rsidP="00B61012">
      <w:pPr>
        <w:jc w:val="both"/>
        <w:rPr>
          <w:sz w:val="28"/>
          <w:szCs w:val="28"/>
        </w:rPr>
      </w:pPr>
    </w:p>
    <w:p w14:paraId="0BD8F647" w14:textId="77777777" w:rsidR="00537F18" w:rsidRPr="00165666" w:rsidRDefault="00537F18" w:rsidP="00B61012">
      <w:pPr>
        <w:jc w:val="both"/>
        <w:rPr>
          <w:sz w:val="16"/>
          <w:szCs w:val="16"/>
        </w:rPr>
      </w:pPr>
    </w:p>
    <w:p w14:paraId="1D6CC874" w14:textId="77777777" w:rsidR="00F638A0" w:rsidRPr="00165666" w:rsidRDefault="00F638A0" w:rsidP="00B61012">
      <w:pPr>
        <w:jc w:val="both"/>
        <w:rPr>
          <w:sz w:val="16"/>
          <w:szCs w:val="16"/>
        </w:rPr>
      </w:pPr>
    </w:p>
    <w:p w14:paraId="7152C8A1" w14:textId="77777777" w:rsidR="00F638A0" w:rsidRPr="00165666" w:rsidRDefault="00F638A0" w:rsidP="00B61012">
      <w:pPr>
        <w:jc w:val="both"/>
        <w:rPr>
          <w:sz w:val="16"/>
          <w:szCs w:val="16"/>
        </w:rPr>
      </w:pPr>
    </w:p>
    <w:p w14:paraId="7AB51353" w14:textId="77777777" w:rsidR="00C814CD" w:rsidRPr="00165666" w:rsidRDefault="00C814CD" w:rsidP="00B61012">
      <w:pPr>
        <w:jc w:val="both"/>
        <w:rPr>
          <w:sz w:val="16"/>
          <w:szCs w:val="16"/>
        </w:rPr>
      </w:pPr>
    </w:p>
    <w:p w14:paraId="6E9E0AA1" w14:textId="77777777" w:rsidR="00C814CD" w:rsidRPr="00165666" w:rsidRDefault="00C814CD" w:rsidP="00B61012">
      <w:pPr>
        <w:jc w:val="both"/>
        <w:rPr>
          <w:sz w:val="16"/>
          <w:szCs w:val="16"/>
        </w:rPr>
      </w:pPr>
    </w:p>
    <w:p w14:paraId="4D3A3AFD" w14:textId="77777777" w:rsidR="009D0C09" w:rsidRPr="00165666" w:rsidRDefault="009D0C09" w:rsidP="00B61012">
      <w:pPr>
        <w:jc w:val="both"/>
        <w:rPr>
          <w:sz w:val="16"/>
          <w:szCs w:val="16"/>
        </w:rPr>
      </w:pPr>
    </w:p>
    <w:p w14:paraId="7720FA87" w14:textId="77777777" w:rsidR="00C814CD" w:rsidRPr="00165666" w:rsidRDefault="00C814CD" w:rsidP="00B6101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65666" w:rsidRPr="00165666" w14:paraId="4719E1EE" w14:textId="77777777" w:rsidTr="005C52D7">
        <w:trPr>
          <w:trHeight w:val="396"/>
        </w:trPr>
        <w:tc>
          <w:tcPr>
            <w:tcW w:w="10297" w:type="dxa"/>
            <w:shd w:val="clear" w:color="auto" w:fill="auto"/>
            <w:vAlign w:val="center"/>
          </w:tcPr>
          <w:p w14:paraId="0FE7B510" w14:textId="77777777" w:rsidR="00D33DB3" w:rsidRPr="00165666" w:rsidRDefault="00D33DB3" w:rsidP="00433A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666">
              <w:rPr>
                <w:rFonts w:ascii="Arial" w:hAnsi="Arial" w:cs="Arial"/>
                <w:b/>
                <w:sz w:val="20"/>
                <w:szCs w:val="20"/>
              </w:rPr>
              <w:t>La Memoria debe describir de forma detallada:</w:t>
            </w:r>
          </w:p>
        </w:tc>
      </w:tr>
      <w:tr w:rsidR="00165666" w:rsidRPr="00165666" w14:paraId="7E8DC3D2" w14:textId="77777777" w:rsidTr="005C52D7">
        <w:trPr>
          <w:trHeight w:val="350"/>
        </w:trPr>
        <w:tc>
          <w:tcPr>
            <w:tcW w:w="10297" w:type="dxa"/>
            <w:shd w:val="clear" w:color="auto" w:fill="auto"/>
            <w:vAlign w:val="center"/>
          </w:tcPr>
          <w:p w14:paraId="46FD4D5D" w14:textId="77777777" w:rsidR="00A5260F" w:rsidRPr="00165666" w:rsidRDefault="00901E31" w:rsidP="009B0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 xml:space="preserve">1. Actividad </w:t>
            </w:r>
            <w:r w:rsidR="009B0FF0" w:rsidRPr="00165666">
              <w:rPr>
                <w:rFonts w:ascii="Arial" w:hAnsi="Arial" w:cs="Arial"/>
                <w:sz w:val="20"/>
                <w:szCs w:val="20"/>
              </w:rPr>
              <w:t>desarrollada por la empresa;</w:t>
            </w:r>
            <w:r w:rsidR="00D33DB3" w:rsidRPr="0016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D42" w:rsidRPr="00165666">
              <w:rPr>
                <w:rFonts w:ascii="Arial" w:hAnsi="Arial" w:cs="Arial"/>
                <w:sz w:val="20"/>
                <w:szCs w:val="20"/>
              </w:rPr>
              <w:t>ubicación de</w:t>
            </w:r>
            <w:r w:rsidR="009B0FF0" w:rsidRPr="001656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B0FF0" w:rsidRPr="00165666">
              <w:rPr>
                <w:rFonts w:ascii="Arial" w:hAnsi="Arial" w:cs="Arial"/>
                <w:sz w:val="20"/>
                <w:szCs w:val="20"/>
              </w:rPr>
              <w:t>la misma</w:t>
            </w:r>
            <w:proofErr w:type="gramEnd"/>
            <w:r w:rsidR="0048725E" w:rsidRPr="001656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5666" w:rsidRPr="00165666" w14:paraId="27010820" w14:textId="77777777" w:rsidTr="005C52D7">
        <w:trPr>
          <w:trHeight w:val="907"/>
        </w:trPr>
        <w:tc>
          <w:tcPr>
            <w:tcW w:w="10297" w:type="dxa"/>
            <w:shd w:val="clear" w:color="auto" w:fill="auto"/>
            <w:vAlign w:val="center"/>
          </w:tcPr>
          <w:p w14:paraId="1F9E43BB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AE7" w14:textId="77777777" w:rsidR="00D33DB3" w:rsidRPr="00165666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2DA9CBB6" w14:textId="77777777" w:rsidR="006559D5" w:rsidRPr="00165666" w:rsidRDefault="006559D5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F8DD02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43720B" w14:textId="77777777" w:rsidR="002E2826" w:rsidRPr="00165666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7ABB15" w14:textId="77777777" w:rsidR="00F176AE" w:rsidRPr="00165666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67D91D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67755A27" w14:textId="77777777" w:rsidTr="005C52D7">
        <w:trPr>
          <w:trHeight w:val="678"/>
        </w:trPr>
        <w:tc>
          <w:tcPr>
            <w:tcW w:w="10297" w:type="dxa"/>
            <w:shd w:val="clear" w:color="auto" w:fill="auto"/>
            <w:vAlign w:val="center"/>
          </w:tcPr>
          <w:p w14:paraId="6DA17E40" w14:textId="39D89A90" w:rsidR="00D33DB3" w:rsidRPr="00165666" w:rsidRDefault="00D33DB3" w:rsidP="00183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02466749"/>
            <w:r w:rsidRPr="0016566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3F0F3E" w:rsidRPr="00165666">
              <w:rPr>
                <w:rFonts w:ascii="Arial" w:hAnsi="Arial" w:cs="Arial"/>
                <w:sz w:val="20"/>
                <w:szCs w:val="20"/>
              </w:rPr>
              <w:t xml:space="preserve">Descripción del proyecto y de las inversiones a realizar. En caso de solicitar ayuda para la participación como expositor con stand propio en ferias comerciales que se celebren dentro del territorio nacional para la promoción de sus productos o servicios, o para la celebración de eventos promocionales, </w:t>
            </w:r>
            <w:r w:rsidR="003F0F3E" w:rsidRPr="00165666">
              <w:rPr>
                <w:rFonts w:ascii="Arial" w:hAnsi="Arial" w:cs="Arial"/>
                <w:bCs/>
                <w:sz w:val="20"/>
                <w:szCs w:val="20"/>
              </w:rPr>
              <w:t>eventos especializados de carácter temporal</w:t>
            </w:r>
            <w:r w:rsidR="003F0F3E" w:rsidRPr="00165666">
              <w:rPr>
                <w:rFonts w:ascii="Arial" w:hAnsi="Arial" w:cs="Arial"/>
                <w:sz w:val="20"/>
                <w:szCs w:val="20"/>
              </w:rPr>
              <w:t xml:space="preserve">, organizados por la entidad solicitante, para exponer sus bienes y ofertar sus servicios: </w:t>
            </w:r>
            <w:r w:rsidR="003F0F3E" w:rsidRPr="00165666">
              <w:rPr>
                <w:rFonts w:ascii="Arial" w:hAnsi="Arial" w:cs="Arial"/>
                <w:i/>
                <w:sz w:val="20"/>
                <w:szCs w:val="20"/>
              </w:rPr>
              <w:t xml:space="preserve">Indicar el nombre, lugar y fecha de </w:t>
            </w:r>
            <w:proofErr w:type="gramStart"/>
            <w:r w:rsidR="003F0F3E" w:rsidRPr="00165666">
              <w:rPr>
                <w:rFonts w:ascii="Arial" w:hAnsi="Arial" w:cs="Arial"/>
                <w:i/>
                <w:sz w:val="20"/>
                <w:szCs w:val="20"/>
              </w:rPr>
              <w:t>las mismas</w:t>
            </w:r>
            <w:proofErr w:type="gramEnd"/>
            <w:r w:rsidR="003F0F3E" w:rsidRPr="00165666">
              <w:rPr>
                <w:rFonts w:ascii="Arial" w:hAnsi="Arial" w:cs="Arial"/>
                <w:sz w:val="20"/>
                <w:szCs w:val="20"/>
              </w:rPr>
              <w:t>.</w:t>
            </w:r>
            <w:bookmarkEnd w:id="1"/>
          </w:p>
        </w:tc>
      </w:tr>
      <w:tr w:rsidR="00165666" w:rsidRPr="00165666" w14:paraId="42C7E779" w14:textId="77777777" w:rsidTr="005C52D7">
        <w:trPr>
          <w:trHeight w:val="761"/>
        </w:trPr>
        <w:tc>
          <w:tcPr>
            <w:tcW w:w="10297" w:type="dxa"/>
            <w:shd w:val="clear" w:color="auto" w:fill="auto"/>
            <w:vAlign w:val="center"/>
          </w:tcPr>
          <w:p w14:paraId="1C108295" w14:textId="77777777" w:rsidR="00F638A0" w:rsidRPr="00165666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E3DA2" w14:textId="77777777" w:rsidR="00F638A0" w:rsidRPr="00165666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3F4FD5" w14:textId="77777777" w:rsidR="00F638A0" w:rsidRPr="00165666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6925D" w14:textId="77777777" w:rsidR="00F638A0" w:rsidRPr="00165666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00E1" w14:textId="77777777" w:rsidR="00F638A0" w:rsidRPr="00165666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0A4C2" w14:textId="77777777" w:rsidR="00F176AE" w:rsidRPr="00165666" w:rsidRDefault="00F176AE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D8B54" w14:textId="77777777" w:rsidR="00F176AE" w:rsidRPr="00165666" w:rsidRDefault="00F176AE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70217" w14:textId="77777777" w:rsidR="00F638A0" w:rsidRPr="00165666" w:rsidRDefault="00F638A0" w:rsidP="00F638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6DFCBCF5" w14:textId="77777777" w:rsidTr="005C52D7">
        <w:trPr>
          <w:trHeight w:val="814"/>
        </w:trPr>
        <w:tc>
          <w:tcPr>
            <w:tcW w:w="10297" w:type="dxa"/>
            <w:shd w:val="clear" w:color="auto" w:fill="auto"/>
            <w:vAlign w:val="center"/>
          </w:tcPr>
          <w:p w14:paraId="0A07F2DD" w14:textId="77777777" w:rsidR="00610624" w:rsidRPr="00165666" w:rsidRDefault="005C52D7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3</w:t>
            </w:r>
            <w:r w:rsidR="00D33DB3" w:rsidRPr="00165666">
              <w:rPr>
                <w:rFonts w:ascii="Arial" w:hAnsi="Arial" w:cs="Arial"/>
                <w:sz w:val="20"/>
                <w:szCs w:val="20"/>
              </w:rPr>
              <w:t xml:space="preserve">. Descripción del proceso de producción y del producto final. </w:t>
            </w:r>
            <w:r w:rsidR="00C73432" w:rsidRPr="00165666">
              <w:rPr>
                <w:rFonts w:ascii="Arial" w:hAnsi="Arial" w:cs="Arial"/>
                <w:sz w:val="20"/>
                <w:szCs w:val="20"/>
              </w:rPr>
              <w:t>Necesidades que cubre y m</w:t>
            </w:r>
            <w:r w:rsidR="00D33DB3" w:rsidRPr="00165666">
              <w:rPr>
                <w:rFonts w:ascii="Arial" w:hAnsi="Arial" w:cs="Arial"/>
                <w:sz w:val="20"/>
                <w:szCs w:val="20"/>
              </w:rPr>
              <w:t>ejoras previstas.</w:t>
            </w:r>
            <w:r w:rsidR="00901E31" w:rsidRPr="00165666">
              <w:rPr>
                <w:rFonts w:ascii="Arial" w:hAnsi="Arial" w:cs="Arial"/>
                <w:sz w:val="20"/>
                <w:szCs w:val="20"/>
              </w:rPr>
              <w:t xml:space="preserve"> Incremento previsto de la facturación.</w:t>
            </w:r>
            <w:r w:rsidR="00995605" w:rsidRPr="0016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2FA" w:rsidRPr="00165666">
              <w:rPr>
                <w:rFonts w:ascii="Arial" w:hAnsi="Arial" w:cs="Arial"/>
                <w:sz w:val="20"/>
                <w:szCs w:val="20"/>
              </w:rPr>
              <w:t>E</w:t>
            </w:r>
            <w:r w:rsidR="00610624" w:rsidRPr="00165666">
              <w:rPr>
                <w:rFonts w:ascii="Arial" w:hAnsi="Arial" w:cs="Arial"/>
                <w:sz w:val="20"/>
                <w:szCs w:val="20"/>
              </w:rPr>
              <w:t xml:space="preserve">xplicar </w:t>
            </w:r>
            <w:r w:rsidR="0052250E" w:rsidRPr="00165666">
              <w:rPr>
                <w:rFonts w:ascii="Arial" w:hAnsi="Arial" w:cs="Arial"/>
                <w:sz w:val="20"/>
                <w:szCs w:val="20"/>
              </w:rPr>
              <w:t>las ventajas que ofrecen frente a similares productos de la competencia</w:t>
            </w:r>
            <w:r w:rsidR="00995605" w:rsidRPr="001656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5666" w:rsidRPr="00165666" w14:paraId="55D07C9A" w14:textId="77777777" w:rsidTr="005C52D7">
        <w:trPr>
          <w:trHeight w:val="851"/>
        </w:trPr>
        <w:tc>
          <w:tcPr>
            <w:tcW w:w="10297" w:type="dxa"/>
            <w:shd w:val="clear" w:color="auto" w:fill="auto"/>
            <w:vAlign w:val="center"/>
          </w:tcPr>
          <w:p w14:paraId="13E9F772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C68E62" w14:textId="77777777" w:rsidR="00D33DB3" w:rsidRPr="00165666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09510166" w14:textId="77777777" w:rsidR="002E2826" w:rsidRPr="00165666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AF5796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FCB70" w14:textId="77777777" w:rsidR="00F176AE" w:rsidRPr="00165666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EC7F7F" w14:textId="77777777" w:rsidR="00F176AE" w:rsidRPr="00165666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4160F" w14:textId="77777777" w:rsidR="00F176AE" w:rsidRPr="00165666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2F1F15" w14:textId="77777777" w:rsidR="00F638A0" w:rsidRPr="00165666" w:rsidRDefault="00F638A0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8361C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01588315" w14:textId="77777777" w:rsidTr="005C52D7">
        <w:trPr>
          <w:trHeight w:val="445"/>
        </w:trPr>
        <w:tc>
          <w:tcPr>
            <w:tcW w:w="10297" w:type="dxa"/>
            <w:shd w:val="clear" w:color="auto" w:fill="auto"/>
            <w:vAlign w:val="center"/>
          </w:tcPr>
          <w:p w14:paraId="3A491523" w14:textId="77777777" w:rsidR="00D33DB3" w:rsidRPr="00165666" w:rsidRDefault="005C52D7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4</w:t>
            </w:r>
            <w:r w:rsidR="00D33DB3" w:rsidRPr="00165666">
              <w:rPr>
                <w:rFonts w:ascii="Arial" w:hAnsi="Arial" w:cs="Arial"/>
                <w:sz w:val="20"/>
                <w:szCs w:val="20"/>
              </w:rPr>
              <w:t>. Presupuesto desglosado del coste del proyecto.</w:t>
            </w:r>
            <w:r w:rsidR="00966258" w:rsidRPr="0016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98B" w:rsidRPr="00165666">
              <w:rPr>
                <w:rFonts w:ascii="Arial" w:hAnsi="Arial" w:cs="Arial"/>
                <w:sz w:val="20"/>
                <w:szCs w:val="20"/>
              </w:rPr>
              <w:t>Incluirá una relación de presupuestos o facturas proforma</w:t>
            </w:r>
            <w:r w:rsidR="009E39A0" w:rsidRPr="00165666">
              <w:rPr>
                <w:rFonts w:ascii="Arial" w:hAnsi="Arial" w:cs="Arial"/>
                <w:sz w:val="20"/>
                <w:szCs w:val="20"/>
              </w:rPr>
              <w:t>, numerada y clasificada por los distintos capítulos de gasto</w:t>
            </w:r>
            <w:r w:rsidR="00E4425B" w:rsidRPr="001656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CAD7E" w14:textId="77777777" w:rsidR="00966258" w:rsidRPr="00165666" w:rsidRDefault="0096625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163E54CC" w14:textId="77777777" w:rsidTr="005C52D7">
        <w:trPr>
          <w:trHeight w:val="1763"/>
        </w:trPr>
        <w:tc>
          <w:tcPr>
            <w:tcW w:w="10297" w:type="dxa"/>
            <w:shd w:val="clear" w:color="auto" w:fill="auto"/>
            <w:vAlign w:val="center"/>
          </w:tcPr>
          <w:p w14:paraId="3BA97AF8" w14:textId="77777777" w:rsidR="002E2826" w:rsidRPr="00165666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F5ABA" w14:textId="77777777" w:rsidR="00EA66F6" w:rsidRPr="00165666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6A886AE" w14:textId="77777777" w:rsidR="00EA66F6" w:rsidRPr="00165666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43BDD0" w14:textId="77777777" w:rsidR="00EA66F6" w:rsidRPr="00165666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D5D763" w14:textId="77777777" w:rsidR="00EA66F6" w:rsidRPr="00165666" w:rsidRDefault="00EA66F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B4D058" w14:textId="77777777" w:rsidR="00F176AE" w:rsidRPr="00165666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A9C8F1" w14:textId="77777777" w:rsidR="00F176AE" w:rsidRPr="00165666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8E7A87" w14:textId="77777777" w:rsidR="00F176AE" w:rsidRPr="00165666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F50A1" w14:textId="138BCF89" w:rsidR="00F176AE" w:rsidRPr="00165666" w:rsidRDefault="00F176AE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585EB" w14:textId="77777777" w:rsidR="00C36930" w:rsidRPr="00165666" w:rsidRDefault="00C36930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5042E" w14:textId="77777777" w:rsidR="00663421" w:rsidRPr="00165666" w:rsidRDefault="00663421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0BE25E9E" w14:textId="77777777" w:rsidTr="005C52D7">
        <w:trPr>
          <w:trHeight w:val="445"/>
        </w:trPr>
        <w:tc>
          <w:tcPr>
            <w:tcW w:w="10297" w:type="dxa"/>
            <w:shd w:val="clear" w:color="auto" w:fill="auto"/>
            <w:vAlign w:val="center"/>
          </w:tcPr>
          <w:p w14:paraId="7047C1CA" w14:textId="77777777" w:rsidR="002E57EB" w:rsidRPr="00165666" w:rsidRDefault="005C52D7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2E57EB" w:rsidRPr="00165666">
              <w:rPr>
                <w:rFonts w:ascii="Arial" w:hAnsi="Arial" w:cs="Arial"/>
                <w:sz w:val="20"/>
                <w:szCs w:val="20"/>
              </w:rPr>
              <w:t>. Cuenta de pérdidas y ganancias previsional a 3 años.</w:t>
            </w:r>
          </w:p>
        </w:tc>
      </w:tr>
      <w:tr w:rsidR="00165666" w:rsidRPr="00165666" w14:paraId="6C43F2B0" w14:textId="77777777" w:rsidTr="005C52D7">
        <w:trPr>
          <w:trHeight w:val="1763"/>
        </w:trPr>
        <w:tc>
          <w:tcPr>
            <w:tcW w:w="10297" w:type="dxa"/>
            <w:shd w:val="clear" w:color="auto" w:fill="auto"/>
            <w:vAlign w:val="center"/>
          </w:tcPr>
          <w:p w14:paraId="06548D2C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B8862E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009190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DD2F15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41670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BDB06A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25914C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084FE817" w14:textId="77777777" w:rsidTr="005C52D7">
        <w:trPr>
          <w:trHeight w:val="445"/>
        </w:trPr>
        <w:tc>
          <w:tcPr>
            <w:tcW w:w="10297" w:type="dxa"/>
            <w:shd w:val="clear" w:color="auto" w:fill="auto"/>
            <w:vAlign w:val="center"/>
          </w:tcPr>
          <w:p w14:paraId="05C2414D" w14:textId="77777777" w:rsidR="002E57EB" w:rsidRPr="00165666" w:rsidRDefault="005C52D7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6</w:t>
            </w:r>
            <w:r w:rsidR="002E57EB" w:rsidRPr="00165666">
              <w:rPr>
                <w:rFonts w:ascii="Arial" w:hAnsi="Arial" w:cs="Arial"/>
                <w:sz w:val="20"/>
                <w:szCs w:val="20"/>
              </w:rPr>
              <w:t>. Fuentes de financiación del proyecto con especial referencia a financiación ajena.</w:t>
            </w:r>
          </w:p>
        </w:tc>
      </w:tr>
      <w:tr w:rsidR="00165666" w:rsidRPr="00165666" w14:paraId="3CBFA86A" w14:textId="77777777" w:rsidTr="005C52D7">
        <w:trPr>
          <w:trHeight w:val="1763"/>
        </w:trPr>
        <w:tc>
          <w:tcPr>
            <w:tcW w:w="10297" w:type="dxa"/>
            <w:shd w:val="clear" w:color="auto" w:fill="auto"/>
            <w:vAlign w:val="center"/>
          </w:tcPr>
          <w:p w14:paraId="7C8767E9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A4044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705CD4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A5E8B1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C8034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F23AE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8AD6B" w14:textId="77777777" w:rsidR="00D503A6" w:rsidRPr="00165666" w:rsidRDefault="00D503A6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1A83C" w14:textId="77777777" w:rsidR="002E57EB" w:rsidRPr="00165666" w:rsidRDefault="002E57EB" w:rsidP="00A759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417CA170" w14:textId="77777777" w:rsidTr="005C52D7">
        <w:trPr>
          <w:trHeight w:val="923"/>
        </w:trPr>
        <w:tc>
          <w:tcPr>
            <w:tcW w:w="10297" w:type="dxa"/>
            <w:shd w:val="clear" w:color="auto" w:fill="auto"/>
            <w:vAlign w:val="center"/>
          </w:tcPr>
          <w:p w14:paraId="1FACC134" w14:textId="77777777" w:rsidR="00D33DB3" w:rsidRPr="00165666" w:rsidRDefault="005C52D7" w:rsidP="000467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7</w:t>
            </w:r>
            <w:r w:rsidR="00D33DB3" w:rsidRPr="00165666">
              <w:rPr>
                <w:rFonts w:ascii="Arial" w:hAnsi="Arial" w:cs="Arial"/>
                <w:sz w:val="20"/>
                <w:szCs w:val="20"/>
              </w:rPr>
              <w:t>. Análisis comercial del mercado al que va dirigido, con las previsiones de clientela, contratos o compromisos suscritos con posibles clientes.</w:t>
            </w:r>
            <w:r w:rsidR="008D295D" w:rsidRPr="0016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DB3" w:rsidRPr="00165666">
              <w:rPr>
                <w:rFonts w:ascii="Arial" w:hAnsi="Arial" w:cs="Arial"/>
                <w:sz w:val="20"/>
                <w:szCs w:val="20"/>
              </w:rPr>
              <w:t>Situación del mercado al que se destinan los productos,</w:t>
            </w:r>
            <w:r w:rsidR="008D295D" w:rsidRPr="00165666">
              <w:rPr>
                <w:rFonts w:ascii="Arial" w:hAnsi="Arial" w:cs="Arial"/>
                <w:sz w:val="20"/>
                <w:szCs w:val="20"/>
              </w:rPr>
              <w:t xml:space="preserve"> análisis de la competencia, ventajas comparativas,</w:t>
            </w:r>
            <w:r w:rsidR="00D33DB3" w:rsidRPr="00165666">
              <w:rPr>
                <w:rFonts w:ascii="Arial" w:hAnsi="Arial" w:cs="Arial"/>
                <w:sz w:val="20"/>
                <w:szCs w:val="20"/>
              </w:rPr>
              <w:t xml:space="preserve"> expectativas y futuras vías de comercialización.</w:t>
            </w:r>
          </w:p>
        </w:tc>
      </w:tr>
      <w:tr w:rsidR="00165666" w:rsidRPr="00165666" w14:paraId="5B92802A" w14:textId="77777777" w:rsidTr="005C52D7">
        <w:trPr>
          <w:trHeight w:val="1806"/>
        </w:trPr>
        <w:tc>
          <w:tcPr>
            <w:tcW w:w="10297" w:type="dxa"/>
            <w:shd w:val="clear" w:color="auto" w:fill="auto"/>
            <w:vAlign w:val="center"/>
          </w:tcPr>
          <w:p w14:paraId="654A0C58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870D2" w14:textId="77777777" w:rsidR="00D33DB3" w:rsidRPr="00165666" w:rsidRDefault="00A720E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89D14DB" w14:textId="77777777" w:rsidR="002E2826" w:rsidRPr="00165666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61D54" w14:textId="77777777" w:rsidR="002E2826" w:rsidRPr="00165666" w:rsidRDefault="002E282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FFE73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160EF" w14:textId="77777777" w:rsidR="00D503A6" w:rsidRPr="00165666" w:rsidRDefault="00D503A6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10A4E4" w14:textId="77777777" w:rsidR="00D33DB3" w:rsidRPr="00165666" w:rsidRDefault="00D33DB3" w:rsidP="00433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594867E3" w14:textId="77777777" w:rsidTr="005C52D7">
        <w:trPr>
          <w:trHeight w:val="452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B416" w14:textId="77777777" w:rsidR="00DD1D2D" w:rsidRPr="00165666" w:rsidRDefault="005C52D7" w:rsidP="005C52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8</w:t>
            </w:r>
            <w:r w:rsidR="00DD1D2D" w:rsidRPr="00165666">
              <w:rPr>
                <w:rFonts w:ascii="Arial" w:hAnsi="Arial" w:cs="Arial"/>
                <w:sz w:val="20"/>
                <w:szCs w:val="20"/>
              </w:rPr>
              <w:t>. Calendario previsto de ejecución del proyecto, que desarrolle lo indicado en el Anexo I.</w:t>
            </w:r>
          </w:p>
        </w:tc>
      </w:tr>
      <w:tr w:rsidR="00165666" w:rsidRPr="00165666" w14:paraId="01D9771F" w14:textId="77777777" w:rsidTr="005C52D7">
        <w:trPr>
          <w:trHeight w:val="1461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5CA3" w14:textId="77777777" w:rsidR="00DD1D2D" w:rsidRPr="00165666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DCA5A4" w14:textId="77777777" w:rsidR="00DD1D2D" w:rsidRPr="00165666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CB68E9" w14:textId="77777777" w:rsidR="00DD1D2D" w:rsidRPr="00165666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846E71" w14:textId="77777777" w:rsidR="00DD1D2D" w:rsidRPr="00165666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8D9694" w14:textId="77777777" w:rsidR="00DD1D2D" w:rsidRPr="00165666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69394" w14:textId="77777777" w:rsidR="0095516E" w:rsidRPr="00165666" w:rsidRDefault="0095516E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874E6" w14:textId="77777777" w:rsidR="00DD1D2D" w:rsidRPr="00165666" w:rsidRDefault="00DD1D2D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4CEBCDA9" w14:textId="77777777" w:rsidTr="005C52D7">
        <w:trPr>
          <w:trHeight w:val="148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264" w14:textId="77777777" w:rsidR="006E0BD3" w:rsidRPr="00165666" w:rsidRDefault="005C52D7" w:rsidP="00810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9</w:t>
            </w:r>
            <w:r w:rsidR="0067301D" w:rsidRPr="00165666">
              <w:rPr>
                <w:rFonts w:ascii="Arial" w:hAnsi="Arial" w:cs="Arial"/>
                <w:sz w:val="20"/>
                <w:szCs w:val="20"/>
              </w:rPr>
              <w:t>.</w:t>
            </w:r>
            <w:r w:rsidR="006E0BD3" w:rsidRPr="00165666">
              <w:rPr>
                <w:rFonts w:ascii="Arial" w:hAnsi="Arial" w:cs="Arial"/>
                <w:sz w:val="20"/>
                <w:szCs w:val="20"/>
              </w:rPr>
              <w:t xml:space="preserve"> Cuando el importe del gasto subvencionable, de conformidad con lo dispuesto en el artículo 31 de la Ley 38/2003, de 17 de noviembre, supere la cuantía de 1</w:t>
            </w:r>
            <w:r w:rsidR="008104E4" w:rsidRPr="00165666">
              <w:rPr>
                <w:rFonts w:ascii="Arial" w:hAnsi="Arial" w:cs="Arial"/>
                <w:sz w:val="20"/>
                <w:szCs w:val="20"/>
              </w:rPr>
              <w:t>5</w:t>
            </w:r>
            <w:r w:rsidR="006E0BD3" w:rsidRPr="00165666">
              <w:rPr>
                <w:rFonts w:ascii="Arial" w:hAnsi="Arial" w:cs="Arial"/>
                <w:sz w:val="20"/>
                <w:szCs w:val="20"/>
              </w:rPr>
              <w:t xml:space="preserve">.000 euros se explicarán los motivos de la elección </w:t>
            </w:r>
            <w:r w:rsidR="0023339D" w:rsidRPr="00165666">
              <w:rPr>
                <w:rFonts w:ascii="Arial" w:hAnsi="Arial" w:cs="Arial"/>
                <w:sz w:val="20"/>
                <w:szCs w:val="20"/>
              </w:rPr>
              <w:t>del proyecto cuando no se trate del má</w:t>
            </w:r>
            <w:r w:rsidR="006E0BD3" w:rsidRPr="00165666">
              <w:rPr>
                <w:rFonts w:ascii="Arial" w:hAnsi="Arial" w:cs="Arial"/>
                <w:sz w:val="20"/>
                <w:szCs w:val="20"/>
              </w:rPr>
              <w:t xml:space="preserve">s económico, </w:t>
            </w:r>
            <w:r w:rsidR="00F57B61" w:rsidRPr="00165666">
              <w:rPr>
                <w:rFonts w:ascii="Arial" w:hAnsi="Arial" w:cs="Arial"/>
                <w:sz w:val="20"/>
                <w:szCs w:val="20"/>
              </w:rPr>
              <w:t>o de la imposibilidad</w:t>
            </w:r>
            <w:r w:rsidR="006E0BD3" w:rsidRPr="0016566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F0D74" w:rsidRPr="0016566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6E0BD3" w:rsidRPr="00165666">
              <w:rPr>
                <w:rFonts w:ascii="Arial" w:hAnsi="Arial" w:cs="Arial"/>
                <w:sz w:val="20"/>
                <w:szCs w:val="20"/>
              </w:rPr>
              <w:t xml:space="preserve">presentación de </w:t>
            </w:r>
            <w:r w:rsidR="000F0D74" w:rsidRPr="00165666">
              <w:rPr>
                <w:rFonts w:ascii="Arial" w:hAnsi="Arial" w:cs="Arial"/>
                <w:sz w:val="20"/>
                <w:szCs w:val="20"/>
              </w:rPr>
              <w:t>como mínimo t</w:t>
            </w:r>
            <w:r w:rsidR="006E0BD3" w:rsidRPr="00165666">
              <w:rPr>
                <w:rFonts w:ascii="Arial" w:hAnsi="Arial" w:cs="Arial"/>
                <w:sz w:val="20"/>
                <w:szCs w:val="20"/>
              </w:rPr>
              <w:t xml:space="preserve">res </w:t>
            </w:r>
            <w:r w:rsidR="000F0D74" w:rsidRPr="00165666">
              <w:rPr>
                <w:rFonts w:ascii="Arial" w:hAnsi="Arial" w:cs="Arial"/>
                <w:sz w:val="20"/>
                <w:szCs w:val="20"/>
              </w:rPr>
              <w:t>ofertas de diferentes proveedores q</w:t>
            </w:r>
            <w:r w:rsidR="006E0BD3" w:rsidRPr="00165666">
              <w:rPr>
                <w:rFonts w:ascii="Arial" w:hAnsi="Arial" w:cs="Arial"/>
                <w:sz w:val="20"/>
                <w:szCs w:val="20"/>
              </w:rPr>
              <w:t xml:space="preserve">ue establece </w:t>
            </w:r>
            <w:r w:rsidR="00CC2232" w:rsidRPr="00165666">
              <w:rPr>
                <w:rFonts w:ascii="Arial" w:hAnsi="Arial" w:cs="Arial"/>
                <w:sz w:val="20"/>
                <w:szCs w:val="20"/>
              </w:rPr>
              <w:t>dicha l</w:t>
            </w:r>
            <w:r w:rsidR="006E0BD3" w:rsidRPr="00165666">
              <w:rPr>
                <w:rFonts w:ascii="Arial" w:hAnsi="Arial" w:cs="Arial"/>
                <w:sz w:val="20"/>
                <w:szCs w:val="20"/>
              </w:rPr>
              <w:t>ey</w:t>
            </w:r>
            <w:r w:rsidR="00F57B61" w:rsidRPr="00165666">
              <w:rPr>
                <w:rFonts w:ascii="Arial" w:hAnsi="Arial" w:cs="Arial"/>
                <w:sz w:val="20"/>
                <w:szCs w:val="20"/>
              </w:rPr>
              <w:t xml:space="preserve"> debido a las especiales características de lo</w:t>
            </w:r>
            <w:r w:rsidR="000F0D74" w:rsidRPr="00165666">
              <w:rPr>
                <w:rFonts w:ascii="Arial" w:hAnsi="Arial" w:cs="Arial"/>
                <w:sz w:val="20"/>
                <w:szCs w:val="20"/>
              </w:rPr>
              <w:t>s gastos subvencionables.</w:t>
            </w:r>
          </w:p>
        </w:tc>
      </w:tr>
      <w:tr w:rsidR="00165666" w:rsidRPr="00165666" w14:paraId="7CF0FEFF" w14:textId="77777777" w:rsidTr="005C52D7">
        <w:trPr>
          <w:trHeight w:val="851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A3E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E9AF1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2ACECA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C00EA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CBC948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F59272" w14:textId="77777777" w:rsidR="0095516E" w:rsidRPr="00165666" w:rsidRDefault="0095516E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FFD73D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1C24A5E4" w14:textId="77777777" w:rsidTr="005C52D7">
        <w:trPr>
          <w:trHeight w:val="14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738C" w14:textId="77777777" w:rsidR="006E0BD3" w:rsidRPr="00165666" w:rsidRDefault="002E57EB" w:rsidP="005C52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5C52D7" w:rsidRPr="00165666">
              <w:rPr>
                <w:rFonts w:ascii="Arial" w:hAnsi="Arial" w:cs="Arial"/>
                <w:sz w:val="20"/>
                <w:szCs w:val="20"/>
              </w:rPr>
              <w:t>0</w:t>
            </w:r>
            <w:r w:rsidR="00553E88" w:rsidRPr="00165666">
              <w:rPr>
                <w:rFonts w:ascii="Arial" w:hAnsi="Arial" w:cs="Arial"/>
                <w:sz w:val="20"/>
                <w:szCs w:val="20"/>
              </w:rPr>
              <w:t xml:space="preserve">. Cuando se vayan a adquirir bienes o realizar contratos a un mismo proveedor, deberá aparecer la suma total de los bienes o servicios realizados a esa entidad suministradora (en el caso de aparecer en diferentes facturas </w:t>
            </w:r>
            <w:proofErr w:type="spellStart"/>
            <w:r w:rsidR="00553E88" w:rsidRPr="00165666">
              <w:rPr>
                <w:rFonts w:ascii="Arial" w:hAnsi="Arial" w:cs="Arial"/>
                <w:sz w:val="20"/>
                <w:szCs w:val="20"/>
              </w:rPr>
              <w:t>pro-forma</w:t>
            </w:r>
            <w:proofErr w:type="spellEnd"/>
            <w:r w:rsidR="00553E88" w:rsidRPr="00165666">
              <w:rPr>
                <w:rFonts w:ascii="Arial" w:hAnsi="Arial" w:cs="Arial"/>
                <w:sz w:val="20"/>
                <w:szCs w:val="20"/>
              </w:rPr>
              <w:t xml:space="preserve"> o presupuestos), exigiéndose los mismos requisitos que los contemplados en el mencionado artículo 31 de la Ley 38/2003, sin que quepa la subdivisión en lotes o grupos para evitar la presentación de los tres presupuestos que marca </w:t>
            </w:r>
            <w:r w:rsidR="00CC2232" w:rsidRPr="00165666">
              <w:rPr>
                <w:rFonts w:ascii="Arial" w:hAnsi="Arial" w:cs="Arial"/>
                <w:sz w:val="20"/>
                <w:szCs w:val="20"/>
              </w:rPr>
              <w:t>dicha l</w:t>
            </w:r>
            <w:r w:rsidR="00553E88" w:rsidRPr="00165666">
              <w:rPr>
                <w:rFonts w:ascii="Arial" w:hAnsi="Arial" w:cs="Arial"/>
                <w:sz w:val="20"/>
                <w:szCs w:val="20"/>
              </w:rPr>
              <w:t>ey.</w:t>
            </w:r>
          </w:p>
        </w:tc>
      </w:tr>
      <w:tr w:rsidR="00165666" w:rsidRPr="00165666" w14:paraId="35978699" w14:textId="77777777" w:rsidTr="005C52D7">
        <w:trPr>
          <w:trHeight w:val="141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E21C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B348C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9BB9AB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EDB04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951913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FA1AE" w14:textId="77777777" w:rsidR="00041910" w:rsidRPr="00165666" w:rsidRDefault="00041910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A5765" w14:textId="77777777" w:rsidR="00746BF8" w:rsidRPr="00165666" w:rsidRDefault="00746BF8" w:rsidP="00E27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570BADBD" w14:textId="77777777" w:rsidTr="005C52D7">
        <w:trPr>
          <w:trHeight w:val="53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DEE2" w14:textId="77777777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B2F4B" w14:textId="5F050379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11. Calidad del proyecto: Se deberá señalar los objetivos a conseguir, su novedad y resultados esperados</w:t>
            </w:r>
            <w:r w:rsidR="008A0928" w:rsidRPr="00165666">
              <w:rPr>
                <w:rFonts w:ascii="Arial" w:hAnsi="Arial" w:cs="Arial"/>
                <w:sz w:val="20"/>
                <w:szCs w:val="20"/>
              </w:rPr>
              <w:t xml:space="preserve">; así como, </w:t>
            </w:r>
            <w:r w:rsidRPr="00165666">
              <w:rPr>
                <w:rFonts w:ascii="Arial" w:hAnsi="Arial" w:cs="Arial"/>
                <w:sz w:val="20"/>
                <w:szCs w:val="20"/>
              </w:rPr>
              <w:t>una descripción sucinta del diagnóstico de la posición competitiva de la empresa, a fecha de la solicitud, y que se pretende mejorar con el proyecto.</w:t>
            </w:r>
          </w:p>
          <w:p w14:paraId="18F05578" w14:textId="26B12523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62E161EE" w14:textId="77777777" w:rsidTr="005C52D7">
        <w:trPr>
          <w:trHeight w:val="53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087F" w14:textId="77777777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ECCAD" w14:textId="77777777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AEC8D6" w14:textId="77777777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5B983B" w14:textId="77777777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EBC4C9" w14:textId="77777777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E91315" w14:textId="77777777" w:rsidR="00A13208" w:rsidRPr="00165666" w:rsidRDefault="00A13208" w:rsidP="00A13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ABBBE" w14:textId="77777777" w:rsidR="00A13208" w:rsidRPr="00165666" w:rsidRDefault="00A1320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6DC0997D" w14:textId="77777777" w:rsidTr="005C52D7">
        <w:trPr>
          <w:trHeight w:val="53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9AFA" w14:textId="77777777" w:rsidR="008A0928" w:rsidRPr="00165666" w:rsidRDefault="008A092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905A51" w14:textId="5911ED8B" w:rsidR="008A0928" w:rsidRPr="00165666" w:rsidRDefault="008A092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 xml:space="preserve">12. Implicaciones y mejoras medioambientales que </w:t>
            </w:r>
            <w:r w:rsidR="003F0F3E" w:rsidRPr="00165666">
              <w:rPr>
                <w:rFonts w:ascii="Arial" w:hAnsi="Arial" w:cs="Arial"/>
                <w:sz w:val="20"/>
                <w:szCs w:val="20"/>
              </w:rPr>
              <w:t xml:space="preserve">conlleva </w:t>
            </w:r>
            <w:r w:rsidRPr="00165666">
              <w:rPr>
                <w:rFonts w:ascii="Arial" w:hAnsi="Arial" w:cs="Arial"/>
                <w:sz w:val="20"/>
                <w:szCs w:val="20"/>
              </w:rPr>
              <w:t>el proyecto. En su caso, indicar si el proyecto favorece, aunque de manera indirecta, una utilización más eficiente de recursos, (reducción de emisiones, energías limpias, …) o relacionados con temáticas medioambientales y climáticas.</w:t>
            </w:r>
          </w:p>
          <w:p w14:paraId="60A9D0EA" w14:textId="53A4AE89" w:rsidR="008A0928" w:rsidRPr="00165666" w:rsidRDefault="008A092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23DE0938" w14:textId="77777777" w:rsidTr="005C52D7">
        <w:trPr>
          <w:trHeight w:val="53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13F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FCB926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57A990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10F373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83940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99281E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B78109" w14:textId="77777777" w:rsidR="008A0928" w:rsidRPr="00165666" w:rsidRDefault="008A092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3528B0B5" w14:textId="77777777" w:rsidTr="005C52D7">
        <w:trPr>
          <w:trHeight w:val="53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3195" w14:textId="77777777" w:rsidR="008A0928" w:rsidRPr="00165666" w:rsidRDefault="008A092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3F1C65" w14:textId="77777777" w:rsidR="008A0928" w:rsidRPr="00165666" w:rsidRDefault="008A092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 xml:space="preserve">13. Proyectos prioritarios: Proyectos declarados prioritarios, de conformidad con lo establecido en la Ley 5/2020, de 24 de julio, de Medidas Urgentes para la declaración de Proyectos Prioritarios en Castilla-La Mancha. </w:t>
            </w:r>
            <w:r w:rsidRPr="00165666">
              <w:rPr>
                <w:rFonts w:ascii="Arial" w:hAnsi="Arial" w:cs="Arial"/>
                <w:i/>
                <w:iCs/>
                <w:sz w:val="20"/>
                <w:szCs w:val="20"/>
              </w:rPr>
              <w:t>Es necesario señalar la fecha de publicación en el Diario Oficial de Castilla-La Mancha de la orden o el acuerdo donde se haya declarado prioritario</w:t>
            </w:r>
            <w:r w:rsidRPr="001656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E28582" w14:textId="08175D05" w:rsidR="008A0928" w:rsidRPr="00165666" w:rsidRDefault="008A092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3CC2FABE" w14:textId="77777777" w:rsidTr="005C52D7">
        <w:trPr>
          <w:trHeight w:val="53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12CE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004BF7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6F287B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70EA25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D38A20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66AAB1" w14:textId="77777777" w:rsidR="008A0928" w:rsidRPr="00165666" w:rsidRDefault="008A0928" w:rsidP="008A0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7641B0" w14:textId="77777777" w:rsidR="008A0928" w:rsidRPr="00165666" w:rsidRDefault="008A0928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66" w:rsidRPr="00165666" w14:paraId="3108735E" w14:textId="77777777" w:rsidTr="005C52D7">
        <w:trPr>
          <w:trHeight w:val="539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6B4F" w14:textId="23F42E4B" w:rsidR="001B289F" w:rsidRPr="00165666" w:rsidRDefault="001B289F" w:rsidP="005C5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1</w:t>
            </w:r>
            <w:r w:rsidR="008A0928" w:rsidRPr="00165666">
              <w:rPr>
                <w:rFonts w:ascii="Arial" w:hAnsi="Arial" w:cs="Arial"/>
                <w:sz w:val="20"/>
                <w:szCs w:val="20"/>
              </w:rPr>
              <w:t>4</w:t>
            </w:r>
            <w:r w:rsidR="0067301D" w:rsidRPr="0016566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65666">
              <w:rPr>
                <w:rFonts w:ascii="Arial" w:hAnsi="Arial" w:cs="Arial"/>
                <w:sz w:val="20"/>
                <w:szCs w:val="20"/>
              </w:rPr>
              <w:t>Otros datos de interés relativos al proyecto</w:t>
            </w:r>
            <w:r w:rsidR="00041910" w:rsidRPr="00165666">
              <w:rPr>
                <w:rFonts w:ascii="Arial" w:hAnsi="Arial" w:cs="Arial"/>
                <w:sz w:val="20"/>
                <w:szCs w:val="20"/>
              </w:rPr>
              <w:t>. Observaciones.</w:t>
            </w:r>
          </w:p>
        </w:tc>
      </w:tr>
      <w:tr w:rsidR="001B289F" w:rsidRPr="00165666" w14:paraId="5211F63B" w14:textId="77777777" w:rsidTr="005C52D7">
        <w:trPr>
          <w:trHeight w:val="1497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36F" w14:textId="77777777" w:rsidR="001B289F" w:rsidRPr="00165666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109B55" w14:textId="77777777" w:rsidR="001B289F" w:rsidRPr="00165666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240D0E" w14:textId="77777777" w:rsidR="001B289F" w:rsidRPr="00165666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5B1A0" w14:textId="77777777" w:rsidR="001B289F" w:rsidRPr="00165666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4BEAF1" w14:textId="77777777" w:rsidR="001B289F" w:rsidRPr="00165666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80F2A6" w14:textId="77777777" w:rsidR="001B289F" w:rsidRPr="00165666" w:rsidRDefault="001B289F" w:rsidP="001B2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98EA4" w14:textId="77777777" w:rsidR="001B289F" w:rsidRPr="00165666" w:rsidRDefault="001B289F" w:rsidP="00F11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0084F" w14:textId="77777777" w:rsidR="00DD1D2D" w:rsidRPr="00165666" w:rsidRDefault="00DD1D2D" w:rsidP="002E2826">
      <w:pPr>
        <w:jc w:val="both"/>
        <w:rPr>
          <w:rFonts w:ascii="Arial" w:hAnsi="Arial" w:cs="Arial"/>
          <w:sz w:val="20"/>
          <w:szCs w:val="20"/>
        </w:rPr>
      </w:pPr>
    </w:p>
    <w:p w14:paraId="65EB6E20" w14:textId="77777777" w:rsidR="00505C21" w:rsidRPr="00165666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13ECC102" w14:textId="77777777" w:rsidR="00505C21" w:rsidRPr="00165666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7CB5151B" w14:textId="77777777" w:rsidR="00505C21" w:rsidRPr="00165666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49F7B388" w14:textId="77777777" w:rsidR="00505C21" w:rsidRPr="00165666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3EAF32A9" w14:textId="77777777" w:rsidR="00505C21" w:rsidRPr="00165666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62375775" w14:textId="77777777" w:rsidR="00505C21" w:rsidRPr="00165666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00230A16" w14:textId="77777777" w:rsidR="00505C21" w:rsidRPr="00165666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5B4694A7" w14:textId="77777777" w:rsidR="002E2826" w:rsidRPr="00165666" w:rsidRDefault="002E2826" w:rsidP="002E2826">
      <w:pPr>
        <w:jc w:val="both"/>
        <w:rPr>
          <w:rFonts w:ascii="Arial" w:hAnsi="Arial" w:cs="Arial"/>
          <w:sz w:val="20"/>
          <w:szCs w:val="20"/>
        </w:rPr>
      </w:pPr>
      <w:r w:rsidRPr="00165666">
        <w:rPr>
          <w:rFonts w:ascii="Arial" w:hAnsi="Arial" w:cs="Arial"/>
          <w:sz w:val="20"/>
          <w:szCs w:val="20"/>
        </w:rPr>
        <w:t>Y para que conste a los efectos oportunos, suscribe y firma las presentes declaraciones en:</w:t>
      </w:r>
    </w:p>
    <w:p w14:paraId="3DC1C062" w14:textId="77777777" w:rsidR="002E2826" w:rsidRPr="00165666" w:rsidRDefault="002E2826" w:rsidP="002E28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4209"/>
        <w:gridCol w:w="540"/>
        <w:gridCol w:w="690"/>
        <w:gridCol w:w="540"/>
        <w:gridCol w:w="1620"/>
        <w:gridCol w:w="540"/>
        <w:gridCol w:w="890"/>
      </w:tblGrid>
      <w:tr w:rsidR="00A720E3" w:rsidRPr="00165666" w14:paraId="0A048071" w14:textId="77777777" w:rsidTr="006E49DD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3F2D" w14:textId="77777777" w:rsidR="00A720E3" w:rsidRPr="00165666" w:rsidRDefault="00A720E3" w:rsidP="006E49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7771" w14:textId="77777777" w:rsidR="00A720E3" w:rsidRPr="00165666" w:rsidRDefault="00A720E3" w:rsidP="006E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5" w:name="Texto109"/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F894" w14:textId="77777777" w:rsidR="00A720E3" w:rsidRPr="00165666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bookmarkStart w:id="6" w:name="Texto110"/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0708" w14:textId="77777777" w:rsidR="00A720E3" w:rsidRPr="00165666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7967" w14:textId="77777777" w:rsidR="00A720E3" w:rsidRPr="00165666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93770" w14:textId="77777777" w:rsidR="00A720E3" w:rsidRPr="00165666" w:rsidRDefault="00A720E3" w:rsidP="006E4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7" w:name="Texto111"/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0A76B" w14:textId="77777777" w:rsidR="00A720E3" w:rsidRPr="00165666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bookmarkStart w:id="8" w:name="Texto112"/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84A6" w14:textId="77777777" w:rsidR="00A720E3" w:rsidRPr="00165666" w:rsidRDefault="00A720E3" w:rsidP="00980B7C">
            <w:pPr>
              <w:rPr>
                <w:rFonts w:ascii="Arial" w:hAnsi="Arial" w:cs="Arial"/>
                <w:sz w:val="20"/>
                <w:szCs w:val="20"/>
              </w:rPr>
            </w:pPr>
            <w:r w:rsidRPr="001656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6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5666">
              <w:rPr>
                <w:rFonts w:ascii="Arial" w:hAnsi="Arial" w:cs="Arial"/>
                <w:sz w:val="20"/>
                <w:szCs w:val="20"/>
              </w:rPr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cs="Arial"/>
                <w:sz w:val="20"/>
                <w:szCs w:val="20"/>
              </w:rPr>
              <w:t> </w:t>
            </w:r>
            <w:r w:rsidRPr="001656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9C02200" w14:textId="77777777" w:rsidR="005E3A47" w:rsidRPr="00165666" w:rsidRDefault="005E3A47" w:rsidP="00A720E3">
      <w:pPr>
        <w:rPr>
          <w:rFonts w:ascii="Arial" w:hAnsi="Arial" w:cs="Arial"/>
          <w:sz w:val="20"/>
          <w:szCs w:val="20"/>
        </w:rPr>
      </w:pPr>
    </w:p>
    <w:p w14:paraId="0AE547A0" w14:textId="77777777" w:rsidR="005E3A47" w:rsidRPr="00165666" w:rsidRDefault="005E3A47" w:rsidP="00A720E3">
      <w:pPr>
        <w:rPr>
          <w:rFonts w:ascii="Arial" w:hAnsi="Arial" w:cs="Arial"/>
          <w:sz w:val="20"/>
          <w:szCs w:val="20"/>
        </w:rPr>
      </w:pPr>
    </w:p>
    <w:p w14:paraId="18F96EA3" w14:textId="77777777" w:rsidR="005E3A47" w:rsidRPr="00165666" w:rsidRDefault="005E3A47" w:rsidP="00A720E3">
      <w:pPr>
        <w:rPr>
          <w:rFonts w:ascii="Arial" w:hAnsi="Arial" w:cs="Arial"/>
          <w:sz w:val="20"/>
          <w:szCs w:val="20"/>
        </w:rPr>
      </w:pPr>
    </w:p>
    <w:p w14:paraId="34162ED2" w14:textId="77777777" w:rsidR="00CC2232" w:rsidRPr="00165666" w:rsidRDefault="00CC2232" w:rsidP="00A720E3">
      <w:pPr>
        <w:rPr>
          <w:rFonts w:ascii="Arial" w:hAnsi="Arial" w:cs="Arial"/>
          <w:sz w:val="20"/>
          <w:szCs w:val="20"/>
        </w:rPr>
      </w:pPr>
    </w:p>
    <w:p w14:paraId="520EEC54" w14:textId="77777777" w:rsidR="00CC2232" w:rsidRPr="00165666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</w:p>
    <w:p w14:paraId="218D3BA4" w14:textId="77777777" w:rsidR="00CC2232" w:rsidRPr="00165666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</w:p>
    <w:p w14:paraId="4235D659" w14:textId="77777777" w:rsidR="00CC2232" w:rsidRPr="00165666" w:rsidRDefault="00CC2232" w:rsidP="00CC2232">
      <w:pPr>
        <w:ind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165666">
        <w:rPr>
          <w:rFonts w:ascii="Arial" w:hAnsi="Arial" w:cs="Arial"/>
          <w:sz w:val="20"/>
          <w:szCs w:val="20"/>
        </w:rPr>
        <w:t>Fdo.:…</w:t>
      </w:r>
      <w:proofErr w:type="gramEnd"/>
      <w:r w:rsidRPr="00165666">
        <w:rPr>
          <w:rFonts w:ascii="Arial" w:hAnsi="Arial" w:cs="Arial"/>
          <w:sz w:val="20"/>
          <w:szCs w:val="20"/>
        </w:rPr>
        <w:t>……………………</w:t>
      </w:r>
      <w:r w:rsidR="00F176AE" w:rsidRPr="00165666">
        <w:rPr>
          <w:rFonts w:ascii="Arial" w:hAnsi="Arial" w:cs="Arial"/>
          <w:sz w:val="20"/>
          <w:szCs w:val="20"/>
        </w:rPr>
        <w:t>…….</w:t>
      </w:r>
      <w:r w:rsidRPr="00165666">
        <w:rPr>
          <w:rFonts w:ascii="Arial" w:hAnsi="Arial" w:cs="Arial"/>
          <w:sz w:val="20"/>
          <w:szCs w:val="20"/>
        </w:rPr>
        <w:tab/>
      </w:r>
      <w:r w:rsidRPr="00165666">
        <w:rPr>
          <w:rFonts w:ascii="Arial" w:hAnsi="Arial" w:cs="Arial"/>
          <w:sz w:val="20"/>
          <w:szCs w:val="20"/>
        </w:rPr>
        <w:tab/>
      </w:r>
      <w:r w:rsidRPr="00165666">
        <w:rPr>
          <w:rFonts w:ascii="Arial" w:hAnsi="Arial" w:cs="Arial"/>
          <w:sz w:val="20"/>
          <w:szCs w:val="20"/>
        </w:rPr>
        <w:tab/>
      </w:r>
      <w:r w:rsidRPr="00165666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165666">
        <w:rPr>
          <w:rFonts w:ascii="Arial" w:hAnsi="Arial" w:cs="Arial"/>
          <w:sz w:val="20"/>
          <w:szCs w:val="20"/>
        </w:rPr>
        <w:t>Fdo.:…</w:t>
      </w:r>
      <w:proofErr w:type="gramEnd"/>
      <w:r w:rsidRPr="00165666">
        <w:rPr>
          <w:rFonts w:ascii="Arial" w:hAnsi="Arial" w:cs="Arial"/>
          <w:sz w:val="20"/>
          <w:szCs w:val="20"/>
        </w:rPr>
        <w:t>………………………………….</w:t>
      </w:r>
    </w:p>
    <w:p w14:paraId="266CF105" w14:textId="77777777" w:rsidR="00CC2232" w:rsidRPr="00165666" w:rsidRDefault="00CC2232" w:rsidP="00CC2232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C671ABE" w14:textId="5396BD00" w:rsidR="00CC2232" w:rsidRPr="00165666" w:rsidRDefault="00CC2232" w:rsidP="00CC2232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165666">
        <w:rPr>
          <w:rFonts w:ascii="Arial" w:hAnsi="Arial" w:cs="Arial"/>
          <w:sz w:val="20"/>
          <w:szCs w:val="20"/>
        </w:rPr>
        <w:t xml:space="preserve">(Firma </w:t>
      </w:r>
      <w:r w:rsidR="003F0F3E" w:rsidRPr="00165666">
        <w:rPr>
          <w:rFonts w:ascii="Arial" w:hAnsi="Arial" w:cs="Arial"/>
          <w:sz w:val="20"/>
          <w:szCs w:val="20"/>
        </w:rPr>
        <w:t>de la persona representante, o personas representantes</w:t>
      </w:r>
      <w:r w:rsidRPr="00165666">
        <w:rPr>
          <w:rFonts w:ascii="Arial" w:hAnsi="Arial" w:cs="Arial"/>
          <w:sz w:val="20"/>
          <w:szCs w:val="20"/>
        </w:rPr>
        <w:t xml:space="preserve"> en caso de representación mancomunada, y sello de la empresa solicitante, en su caso)</w:t>
      </w:r>
    </w:p>
    <w:p w14:paraId="5A79C144" w14:textId="77777777" w:rsidR="002E2826" w:rsidRPr="00165666" w:rsidRDefault="002E2826" w:rsidP="00746BF8"/>
    <w:sectPr w:rsidR="002E2826" w:rsidRPr="00165666" w:rsidSect="003643C4">
      <w:headerReference w:type="default" r:id="rId7"/>
      <w:footerReference w:type="even" r:id="rId8"/>
      <w:footerReference w:type="default" r:id="rId9"/>
      <w:type w:val="continuous"/>
      <w:pgSz w:w="11906" w:h="16838" w:code="9"/>
      <w:pgMar w:top="2268" w:right="748" w:bottom="851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3472C" w14:textId="77777777" w:rsidR="006913B4" w:rsidRDefault="006913B4">
      <w:r>
        <w:separator/>
      </w:r>
    </w:p>
  </w:endnote>
  <w:endnote w:type="continuationSeparator" w:id="0">
    <w:p w14:paraId="6661DCF8" w14:textId="77777777" w:rsidR="006913B4" w:rsidRDefault="0069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457E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25C858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8960" w14:textId="265D2157" w:rsidR="007E4F4C" w:rsidRPr="007E4F4C" w:rsidRDefault="007E4F4C">
    <w:pPr>
      <w:pStyle w:val="Piedepgina"/>
      <w:jc w:val="center"/>
      <w:rPr>
        <w:rFonts w:ascii="Arial" w:hAnsi="Arial" w:cs="Arial"/>
        <w:sz w:val="20"/>
        <w:szCs w:val="20"/>
      </w:rPr>
    </w:pPr>
  </w:p>
  <w:p w14:paraId="6F2E071B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E1D2" w14:textId="77777777" w:rsidR="006913B4" w:rsidRDefault="006913B4">
      <w:r>
        <w:separator/>
      </w:r>
    </w:p>
  </w:footnote>
  <w:footnote w:type="continuationSeparator" w:id="0">
    <w:p w14:paraId="6B271044" w14:textId="77777777" w:rsidR="006913B4" w:rsidRDefault="0069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46D27" w14:textId="039CBA4D" w:rsidR="000C498C" w:rsidRDefault="00C814C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EA3C6D5" wp14:editId="12898A60">
          <wp:simplePos x="0" y="0"/>
          <wp:positionH relativeFrom="page">
            <wp:posOffset>540385</wp:posOffset>
          </wp:positionH>
          <wp:positionV relativeFrom="page">
            <wp:posOffset>474345</wp:posOffset>
          </wp:positionV>
          <wp:extent cx="6804025" cy="420370"/>
          <wp:effectExtent l="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63784000">
    <w:abstractNumId w:val="2"/>
  </w:num>
  <w:num w:numId="2" w16cid:durableId="1677459988">
    <w:abstractNumId w:val="0"/>
  </w:num>
  <w:num w:numId="3" w16cid:durableId="122876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EZTwbH/2wNPpX0qzZPdATNbwlgX9UQN5/X9MHKR1i/uQq6B8PB+GdsGNziSXfzkBCoPTsBnI2vpan+neU+agA==" w:salt="2w79rnt/F7uy+xeB2D1lj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73C0"/>
    <w:rsid w:val="00034448"/>
    <w:rsid w:val="00036D33"/>
    <w:rsid w:val="00041910"/>
    <w:rsid w:val="00043F07"/>
    <w:rsid w:val="00046715"/>
    <w:rsid w:val="000508E8"/>
    <w:rsid w:val="00062174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7ACB"/>
    <w:rsid w:val="000D0421"/>
    <w:rsid w:val="000E29A8"/>
    <w:rsid w:val="000E398B"/>
    <w:rsid w:val="000F0D74"/>
    <w:rsid w:val="000F415C"/>
    <w:rsid w:val="0010413B"/>
    <w:rsid w:val="00104BC7"/>
    <w:rsid w:val="00105DC6"/>
    <w:rsid w:val="00112A3F"/>
    <w:rsid w:val="00117A6F"/>
    <w:rsid w:val="001342FA"/>
    <w:rsid w:val="00136C94"/>
    <w:rsid w:val="0015026E"/>
    <w:rsid w:val="00152CA6"/>
    <w:rsid w:val="00165285"/>
    <w:rsid w:val="00165666"/>
    <w:rsid w:val="001678AE"/>
    <w:rsid w:val="001716AD"/>
    <w:rsid w:val="00174E5E"/>
    <w:rsid w:val="00176835"/>
    <w:rsid w:val="00177F27"/>
    <w:rsid w:val="001803B8"/>
    <w:rsid w:val="001838F1"/>
    <w:rsid w:val="001860AD"/>
    <w:rsid w:val="00190240"/>
    <w:rsid w:val="0019341A"/>
    <w:rsid w:val="0019444B"/>
    <w:rsid w:val="001970D7"/>
    <w:rsid w:val="001A5433"/>
    <w:rsid w:val="001A6056"/>
    <w:rsid w:val="001A7353"/>
    <w:rsid w:val="001A73FB"/>
    <w:rsid w:val="001B289F"/>
    <w:rsid w:val="001C00B6"/>
    <w:rsid w:val="001C1DF9"/>
    <w:rsid w:val="001C2406"/>
    <w:rsid w:val="001C2B12"/>
    <w:rsid w:val="001C3AEF"/>
    <w:rsid w:val="001D0AE7"/>
    <w:rsid w:val="001D6851"/>
    <w:rsid w:val="001E30D6"/>
    <w:rsid w:val="001E3165"/>
    <w:rsid w:val="001E6197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1308"/>
    <w:rsid w:val="0023339D"/>
    <w:rsid w:val="00236B89"/>
    <w:rsid w:val="00236E1E"/>
    <w:rsid w:val="002464B3"/>
    <w:rsid w:val="00252996"/>
    <w:rsid w:val="00253168"/>
    <w:rsid w:val="00257103"/>
    <w:rsid w:val="00270170"/>
    <w:rsid w:val="00271F89"/>
    <w:rsid w:val="0027628C"/>
    <w:rsid w:val="00276957"/>
    <w:rsid w:val="00277C01"/>
    <w:rsid w:val="0028308D"/>
    <w:rsid w:val="002C3076"/>
    <w:rsid w:val="002D035C"/>
    <w:rsid w:val="002D26BB"/>
    <w:rsid w:val="002D5C1D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2343B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43C4"/>
    <w:rsid w:val="003654B0"/>
    <w:rsid w:val="003664B5"/>
    <w:rsid w:val="00375E3B"/>
    <w:rsid w:val="00376861"/>
    <w:rsid w:val="00382F40"/>
    <w:rsid w:val="00393DFD"/>
    <w:rsid w:val="003A3C29"/>
    <w:rsid w:val="003A4C02"/>
    <w:rsid w:val="003A4CDD"/>
    <w:rsid w:val="003A5225"/>
    <w:rsid w:val="003A7F5C"/>
    <w:rsid w:val="003B34F7"/>
    <w:rsid w:val="003C32FD"/>
    <w:rsid w:val="003C4F52"/>
    <w:rsid w:val="003D478A"/>
    <w:rsid w:val="003D4BEF"/>
    <w:rsid w:val="003D5D49"/>
    <w:rsid w:val="003E049B"/>
    <w:rsid w:val="003E4E18"/>
    <w:rsid w:val="003F0493"/>
    <w:rsid w:val="003F0F3E"/>
    <w:rsid w:val="003F1A11"/>
    <w:rsid w:val="003F78A2"/>
    <w:rsid w:val="003F79FE"/>
    <w:rsid w:val="00401E66"/>
    <w:rsid w:val="0041534E"/>
    <w:rsid w:val="004174C1"/>
    <w:rsid w:val="00420C0D"/>
    <w:rsid w:val="00425470"/>
    <w:rsid w:val="00425ACF"/>
    <w:rsid w:val="00427095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3336"/>
    <w:rsid w:val="004A3CF1"/>
    <w:rsid w:val="004A4550"/>
    <w:rsid w:val="004A72E0"/>
    <w:rsid w:val="004A77A5"/>
    <w:rsid w:val="004A7F18"/>
    <w:rsid w:val="004B159F"/>
    <w:rsid w:val="004B2739"/>
    <w:rsid w:val="004B4F24"/>
    <w:rsid w:val="004C2EF5"/>
    <w:rsid w:val="004D15E2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60357"/>
    <w:rsid w:val="005746C9"/>
    <w:rsid w:val="00575CD2"/>
    <w:rsid w:val="005800D9"/>
    <w:rsid w:val="00581812"/>
    <w:rsid w:val="00583BB9"/>
    <w:rsid w:val="00596E37"/>
    <w:rsid w:val="0059788C"/>
    <w:rsid w:val="005A24D6"/>
    <w:rsid w:val="005B2C92"/>
    <w:rsid w:val="005C52D7"/>
    <w:rsid w:val="005E029F"/>
    <w:rsid w:val="005E21F6"/>
    <w:rsid w:val="005E3299"/>
    <w:rsid w:val="005E3A47"/>
    <w:rsid w:val="005E3DB9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90FCD"/>
    <w:rsid w:val="006913B4"/>
    <w:rsid w:val="00692CA4"/>
    <w:rsid w:val="00697ACC"/>
    <w:rsid w:val="006A09A9"/>
    <w:rsid w:val="006A3448"/>
    <w:rsid w:val="006A6398"/>
    <w:rsid w:val="006B0A7A"/>
    <w:rsid w:val="006B3CD2"/>
    <w:rsid w:val="006B4A4B"/>
    <w:rsid w:val="006B5B86"/>
    <w:rsid w:val="006C0522"/>
    <w:rsid w:val="006C5175"/>
    <w:rsid w:val="006E0BD3"/>
    <w:rsid w:val="006E10BD"/>
    <w:rsid w:val="006E4743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E89"/>
    <w:rsid w:val="00745310"/>
    <w:rsid w:val="00746BF8"/>
    <w:rsid w:val="00751AD8"/>
    <w:rsid w:val="00752610"/>
    <w:rsid w:val="0075284D"/>
    <w:rsid w:val="00753F0A"/>
    <w:rsid w:val="007745D0"/>
    <w:rsid w:val="0077530A"/>
    <w:rsid w:val="00780D86"/>
    <w:rsid w:val="00786C0D"/>
    <w:rsid w:val="00787963"/>
    <w:rsid w:val="00791184"/>
    <w:rsid w:val="007918A6"/>
    <w:rsid w:val="00791CE7"/>
    <w:rsid w:val="00794D66"/>
    <w:rsid w:val="007A5B0B"/>
    <w:rsid w:val="007B328A"/>
    <w:rsid w:val="007C2689"/>
    <w:rsid w:val="007D03E7"/>
    <w:rsid w:val="007E4F4C"/>
    <w:rsid w:val="007F14FF"/>
    <w:rsid w:val="007F2B7F"/>
    <w:rsid w:val="007F3E0B"/>
    <w:rsid w:val="007F7140"/>
    <w:rsid w:val="0080698F"/>
    <w:rsid w:val="008100A9"/>
    <w:rsid w:val="008104E4"/>
    <w:rsid w:val="008118B9"/>
    <w:rsid w:val="00822564"/>
    <w:rsid w:val="00822D17"/>
    <w:rsid w:val="00824AC7"/>
    <w:rsid w:val="008263C0"/>
    <w:rsid w:val="008341F8"/>
    <w:rsid w:val="00850C41"/>
    <w:rsid w:val="008511DE"/>
    <w:rsid w:val="008669BE"/>
    <w:rsid w:val="00867224"/>
    <w:rsid w:val="00867A1D"/>
    <w:rsid w:val="00874F56"/>
    <w:rsid w:val="008800A1"/>
    <w:rsid w:val="00883A09"/>
    <w:rsid w:val="0089106C"/>
    <w:rsid w:val="008938DB"/>
    <w:rsid w:val="00893A00"/>
    <w:rsid w:val="008A0928"/>
    <w:rsid w:val="008A178C"/>
    <w:rsid w:val="008B3537"/>
    <w:rsid w:val="008B54F2"/>
    <w:rsid w:val="008B5E6A"/>
    <w:rsid w:val="008B748A"/>
    <w:rsid w:val="008C3F88"/>
    <w:rsid w:val="008C78CB"/>
    <w:rsid w:val="008D05EA"/>
    <w:rsid w:val="008D295D"/>
    <w:rsid w:val="008D3096"/>
    <w:rsid w:val="008E0237"/>
    <w:rsid w:val="008E59C3"/>
    <w:rsid w:val="008F5980"/>
    <w:rsid w:val="00901E31"/>
    <w:rsid w:val="00907384"/>
    <w:rsid w:val="0091382E"/>
    <w:rsid w:val="00917947"/>
    <w:rsid w:val="009203F8"/>
    <w:rsid w:val="009232E4"/>
    <w:rsid w:val="00923EA9"/>
    <w:rsid w:val="00927238"/>
    <w:rsid w:val="009311B7"/>
    <w:rsid w:val="0093160C"/>
    <w:rsid w:val="00941958"/>
    <w:rsid w:val="00943B38"/>
    <w:rsid w:val="0094526C"/>
    <w:rsid w:val="00950078"/>
    <w:rsid w:val="0095516E"/>
    <w:rsid w:val="00966258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0C09"/>
    <w:rsid w:val="009D1EF3"/>
    <w:rsid w:val="009D5F4C"/>
    <w:rsid w:val="009D719B"/>
    <w:rsid w:val="009E39A0"/>
    <w:rsid w:val="009E6239"/>
    <w:rsid w:val="009E6796"/>
    <w:rsid w:val="009F00F6"/>
    <w:rsid w:val="009F2AEF"/>
    <w:rsid w:val="009F6A2B"/>
    <w:rsid w:val="00A030EC"/>
    <w:rsid w:val="00A032C7"/>
    <w:rsid w:val="00A04352"/>
    <w:rsid w:val="00A0444C"/>
    <w:rsid w:val="00A04B17"/>
    <w:rsid w:val="00A11296"/>
    <w:rsid w:val="00A13208"/>
    <w:rsid w:val="00A14E21"/>
    <w:rsid w:val="00A14F7C"/>
    <w:rsid w:val="00A16BE0"/>
    <w:rsid w:val="00A2063C"/>
    <w:rsid w:val="00A20CC8"/>
    <w:rsid w:val="00A20FB5"/>
    <w:rsid w:val="00A239AF"/>
    <w:rsid w:val="00A248B1"/>
    <w:rsid w:val="00A24FC6"/>
    <w:rsid w:val="00A36DB4"/>
    <w:rsid w:val="00A41FD6"/>
    <w:rsid w:val="00A47627"/>
    <w:rsid w:val="00A50302"/>
    <w:rsid w:val="00A5260F"/>
    <w:rsid w:val="00A56552"/>
    <w:rsid w:val="00A567B4"/>
    <w:rsid w:val="00A631F4"/>
    <w:rsid w:val="00A654B1"/>
    <w:rsid w:val="00A6641B"/>
    <w:rsid w:val="00A667B9"/>
    <w:rsid w:val="00A70C9A"/>
    <w:rsid w:val="00A71E12"/>
    <w:rsid w:val="00A720E3"/>
    <w:rsid w:val="00A74A7C"/>
    <w:rsid w:val="00A75698"/>
    <w:rsid w:val="00A75942"/>
    <w:rsid w:val="00A82AAD"/>
    <w:rsid w:val="00A91510"/>
    <w:rsid w:val="00A93316"/>
    <w:rsid w:val="00A953A6"/>
    <w:rsid w:val="00A95B2F"/>
    <w:rsid w:val="00AA1F16"/>
    <w:rsid w:val="00AA2CFD"/>
    <w:rsid w:val="00AB1AE3"/>
    <w:rsid w:val="00AB200E"/>
    <w:rsid w:val="00AC0420"/>
    <w:rsid w:val="00AC08E3"/>
    <w:rsid w:val="00AC33C6"/>
    <w:rsid w:val="00AC661A"/>
    <w:rsid w:val="00AC7992"/>
    <w:rsid w:val="00AD057C"/>
    <w:rsid w:val="00AD3D04"/>
    <w:rsid w:val="00AD5228"/>
    <w:rsid w:val="00AE5CD3"/>
    <w:rsid w:val="00B01ADF"/>
    <w:rsid w:val="00B03E46"/>
    <w:rsid w:val="00B0489F"/>
    <w:rsid w:val="00B127B5"/>
    <w:rsid w:val="00B25B6C"/>
    <w:rsid w:val="00B2601F"/>
    <w:rsid w:val="00B27EA9"/>
    <w:rsid w:val="00B31552"/>
    <w:rsid w:val="00B32591"/>
    <w:rsid w:val="00B376E8"/>
    <w:rsid w:val="00B42D1A"/>
    <w:rsid w:val="00B45367"/>
    <w:rsid w:val="00B46129"/>
    <w:rsid w:val="00B471D9"/>
    <w:rsid w:val="00B550EC"/>
    <w:rsid w:val="00B61012"/>
    <w:rsid w:val="00B752FA"/>
    <w:rsid w:val="00B76A67"/>
    <w:rsid w:val="00B82251"/>
    <w:rsid w:val="00B82851"/>
    <w:rsid w:val="00B84AF1"/>
    <w:rsid w:val="00B9104D"/>
    <w:rsid w:val="00B95E10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C001C4"/>
    <w:rsid w:val="00C01310"/>
    <w:rsid w:val="00C138F3"/>
    <w:rsid w:val="00C14455"/>
    <w:rsid w:val="00C158C8"/>
    <w:rsid w:val="00C165BE"/>
    <w:rsid w:val="00C33EA3"/>
    <w:rsid w:val="00C36930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14CD"/>
    <w:rsid w:val="00C84B97"/>
    <w:rsid w:val="00C85969"/>
    <w:rsid w:val="00C870FB"/>
    <w:rsid w:val="00C90E17"/>
    <w:rsid w:val="00CA3789"/>
    <w:rsid w:val="00CA5794"/>
    <w:rsid w:val="00CA58A2"/>
    <w:rsid w:val="00CC0048"/>
    <w:rsid w:val="00CC04D7"/>
    <w:rsid w:val="00CC1ADC"/>
    <w:rsid w:val="00CC2232"/>
    <w:rsid w:val="00CD0C8D"/>
    <w:rsid w:val="00CD2345"/>
    <w:rsid w:val="00CD2787"/>
    <w:rsid w:val="00CD35B0"/>
    <w:rsid w:val="00CD5150"/>
    <w:rsid w:val="00CD7399"/>
    <w:rsid w:val="00CE1996"/>
    <w:rsid w:val="00CE29CB"/>
    <w:rsid w:val="00CE48D9"/>
    <w:rsid w:val="00CE52A8"/>
    <w:rsid w:val="00CE6EB1"/>
    <w:rsid w:val="00D0180B"/>
    <w:rsid w:val="00D03787"/>
    <w:rsid w:val="00D044AC"/>
    <w:rsid w:val="00D12D95"/>
    <w:rsid w:val="00D171AB"/>
    <w:rsid w:val="00D20382"/>
    <w:rsid w:val="00D2091A"/>
    <w:rsid w:val="00D22660"/>
    <w:rsid w:val="00D23686"/>
    <w:rsid w:val="00D27D85"/>
    <w:rsid w:val="00D33DB3"/>
    <w:rsid w:val="00D35BEE"/>
    <w:rsid w:val="00D35EE0"/>
    <w:rsid w:val="00D364F8"/>
    <w:rsid w:val="00D4223A"/>
    <w:rsid w:val="00D45018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A042F"/>
    <w:rsid w:val="00DA2350"/>
    <w:rsid w:val="00DA3D00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0776"/>
    <w:rsid w:val="00E37ABF"/>
    <w:rsid w:val="00E4425B"/>
    <w:rsid w:val="00E45716"/>
    <w:rsid w:val="00E565A8"/>
    <w:rsid w:val="00E56ED0"/>
    <w:rsid w:val="00E5774D"/>
    <w:rsid w:val="00E66A11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2600"/>
    <w:rsid w:val="00EA4034"/>
    <w:rsid w:val="00EA5599"/>
    <w:rsid w:val="00EA66F6"/>
    <w:rsid w:val="00EB1DB3"/>
    <w:rsid w:val="00EB53B3"/>
    <w:rsid w:val="00EB62B9"/>
    <w:rsid w:val="00EB6343"/>
    <w:rsid w:val="00EB7315"/>
    <w:rsid w:val="00EB7349"/>
    <w:rsid w:val="00EC57AC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20A9"/>
    <w:rsid w:val="00F04A4C"/>
    <w:rsid w:val="00F05CB6"/>
    <w:rsid w:val="00F06B5F"/>
    <w:rsid w:val="00F11096"/>
    <w:rsid w:val="00F1174A"/>
    <w:rsid w:val="00F146F1"/>
    <w:rsid w:val="00F14B91"/>
    <w:rsid w:val="00F17645"/>
    <w:rsid w:val="00F176AE"/>
    <w:rsid w:val="00F208D6"/>
    <w:rsid w:val="00F27B93"/>
    <w:rsid w:val="00F45A20"/>
    <w:rsid w:val="00F575E3"/>
    <w:rsid w:val="00F57B61"/>
    <w:rsid w:val="00F638A0"/>
    <w:rsid w:val="00F65595"/>
    <w:rsid w:val="00F714FB"/>
    <w:rsid w:val="00F77D32"/>
    <w:rsid w:val="00F823F5"/>
    <w:rsid w:val="00F8397B"/>
    <w:rsid w:val="00F8513B"/>
    <w:rsid w:val="00F9307B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B5A8C2F"/>
  <w15:chartTrackingRefBased/>
  <w15:docId w15:val="{33698D2A-6AE8-48C8-AA41-974E0D5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3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F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1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5</cp:revision>
  <cp:lastPrinted>2022-07-29T08:01:00Z</cp:lastPrinted>
  <dcterms:created xsi:type="dcterms:W3CDTF">2025-07-03T18:23:00Z</dcterms:created>
  <dcterms:modified xsi:type="dcterms:W3CDTF">2025-07-07T11:38:00Z</dcterms:modified>
</cp:coreProperties>
</file>