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30FA8196" w:rsidR="006D02C6" w:rsidRPr="00A76A3E" w:rsidRDefault="00AD1120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56CA04E4">
                <wp:simplePos x="0" y="0"/>
                <wp:positionH relativeFrom="margin">
                  <wp:align>left</wp:align>
                </wp:positionH>
                <wp:positionV relativeFrom="paragraph">
                  <wp:posOffset>-11817</wp:posOffset>
                </wp:positionV>
                <wp:extent cx="6472361" cy="675861"/>
                <wp:effectExtent l="0" t="0" r="24130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361" cy="67586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A63F" w14:textId="09D6B8DE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</w:p>
                          <w:p w14:paraId="65116D31" w14:textId="026170E8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SOLICITUD PARTICIPA</w:t>
                            </w:r>
                            <w:r w:rsidR="00004A28">
                              <w:rPr>
                                <w:rFonts w:ascii="Arial" w:hAnsi="Arial" w:cs="Arial"/>
                                <w:b/>
                              </w:rPr>
                              <w:t xml:space="preserve">CIÓN EN EL CONCURSO </w:t>
                            </w:r>
                            <w:r w:rsidR="00004A28" w:rsidRPr="00D61910">
                              <w:rPr>
                                <w:rFonts w:ascii="Arial" w:hAnsi="Arial" w:cs="Arial"/>
                                <w:b/>
                              </w:rPr>
                              <w:t>ESCOLAR 202</w:t>
                            </w:r>
                            <w:r w:rsidR="00255F0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004A28" w:rsidRPr="00D61910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255F03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="006018C8" w:rsidRPr="00D619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018C8">
                              <w:rPr>
                                <w:rFonts w:ascii="Arial" w:hAnsi="Arial" w:cs="Arial"/>
                                <w:b/>
                              </w:rPr>
                              <w:t>CONSUMOPOLIS</w:t>
                            </w:r>
                            <w:r w:rsidR="00A8137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255F0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0;margin-top:-.95pt;width:509.65pt;height:53.2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" fillcolor="#ddd">
                <v:textbox inset=",2.3mm,,2.3mm">
                  <w:txbxContent>
                    <w:p w14:paraId="34A5A63F" w14:textId="09D6B8DE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</w:t>
                      </w:r>
                    </w:p>
                    <w:p w14:paraId="65116D31" w14:textId="026170E8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SOLICITUD PARTICIPA</w:t>
                      </w:r>
                      <w:r w:rsidR="00004A28">
                        <w:rPr>
                          <w:rFonts w:ascii="Arial" w:hAnsi="Arial" w:cs="Arial"/>
                          <w:b/>
                        </w:rPr>
                        <w:t xml:space="preserve">CIÓN EN EL CONCURSO </w:t>
                      </w:r>
                      <w:r w:rsidR="00004A28" w:rsidRPr="00D61910">
                        <w:rPr>
                          <w:rFonts w:ascii="Arial" w:hAnsi="Arial" w:cs="Arial"/>
                          <w:b/>
                        </w:rPr>
                        <w:t>ESCOLAR 202</w:t>
                      </w:r>
                      <w:r w:rsidR="00255F03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004A28" w:rsidRPr="00D61910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255F03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="006018C8" w:rsidRPr="00D619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018C8">
                        <w:rPr>
                          <w:rFonts w:ascii="Arial" w:hAnsi="Arial" w:cs="Arial"/>
                          <w:b/>
                        </w:rPr>
                        <w:t>CONSUMOPOLIS</w:t>
                      </w:r>
                      <w:r w:rsidR="00A8137F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255F03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3BA8C080">
                <wp:simplePos x="0" y="0"/>
                <wp:positionH relativeFrom="page">
                  <wp:posOffset>2745105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77777777" w:rsidR="00CB2C04" w:rsidRPr="00DB342F" w:rsidRDefault="00CB2C04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25A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16.1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lhfg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" stroked="f">
                <v:textbox inset=",0,,0">
                  <w:txbxContent>
                    <w:p w14:paraId="7D79973D" w14:textId="77777777" w:rsidR="00CB2C04" w:rsidRPr="00DB342F" w:rsidRDefault="00CB2C04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A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77121923">
                <wp:simplePos x="0" y="0"/>
                <wp:positionH relativeFrom="column">
                  <wp:posOffset>2247265</wp:posOffset>
                </wp:positionH>
                <wp:positionV relativeFrom="paragraph">
                  <wp:posOffset>-1330960</wp:posOffset>
                </wp:positionV>
                <wp:extent cx="1371600" cy="875665"/>
                <wp:effectExtent l="0" t="0" r="0" b="63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75665"/>
                          <a:chOff x="0" y="0"/>
                          <a:chExt cx="1371600" cy="875665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98996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4115F553" w:rsidR="00CB2C04" w:rsidRPr="00D61910" w:rsidRDefault="00C646CF" w:rsidP="0056035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030062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CB2C04" w:rsidRPr="00F00087" w:rsidRDefault="00CB2C04" w:rsidP="0056035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CB2C04" w:rsidRPr="00D521D5" w:rsidRDefault="00CB2C04" w:rsidP="00F000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106D2" id="Grupo 11" o:spid="_x0000_s1028" style="position:absolute;left:0;text-align:left;margin-left:176.95pt;margin-top:-104.8pt;width:108pt;height:68.95pt;z-index:251658752" coordsize="1371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">
                <v:shape id="Text Box 50" o:spid="_x0000_s1029" type="#_x0000_t202" style="position:absolute;left:1847;top:2774;width:990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4115F553" w:rsidR="00CB2C04" w:rsidRPr="00D61910" w:rsidRDefault="00C646CF" w:rsidP="005603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030062</w:t>
                        </w:r>
                      </w:p>
                    </w:txbxContent>
                  </v:textbox>
                </v:shape>
                <v:shape id="Text Box 52" o:spid="_x0000_s1030" type="#_x0000_t202" style="position:absolute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CB2C04" w:rsidRPr="00F00087" w:rsidRDefault="00CB2C04" w:rsidP="005603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55" o:spid="_x0000_s1031" type="#_x0000_t202" style="position:absolute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CB2C04" w:rsidRPr="00D521D5" w:rsidRDefault="00CB2C04" w:rsidP="00F0008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B83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7EF6A921">
                <wp:simplePos x="0" y="0"/>
                <wp:positionH relativeFrom="column">
                  <wp:posOffset>4167505</wp:posOffset>
                </wp:positionH>
                <wp:positionV relativeFrom="paragraph">
                  <wp:posOffset>-1455420</wp:posOffset>
                </wp:positionV>
                <wp:extent cx="2400300" cy="1333500"/>
                <wp:effectExtent l="12065" t="10795" r="6985" b="825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0BA717D" id="AutoShape 77" o:spid="_x0000_s1026" style="position:absolute;margin-left:328.15pt;margin-top:-114.6pt;width:189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"/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3A7748A9" w14:textId="06F4E98A" w:rsidR="00EC6802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p w14:paraId="52C67E77" w14:textId="77777777" w:rsidR="00CB2C04" w:rsidRPr="009A3C44" w:rsidRDefault="00CB2C04" w:rsidP="009A3C44">
      <w:pPr>
        <w:pStyle w:val="Sinespaciado"/>
        <w:rPr>
          <w:sz w:val="12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65"/>
        <w:gridCol w:w="82"/>
        <w:gridCol w:w="149"/>
        <w:gridCol w:w="255"/>
        <w:gridCol w:w="190"/>
        <w:gridCol w:w="192"/>
        <w:gridCol w:w="292"/>
        <w:gridCol w:w="82"/>
        <w:gridCol w:w="635"/>
        <w:gridCol w:w="712"/>
        <w:gridCol w:w="288"/>
        <w:gridCol w:w="35"/>
        <w:gridCol w:w="45"/>
        <w:gridCol w:w="196"/>
        <w:gridCol w:w="163"/>
        <w:gridCol w:w="286"/>
        <w:gridCol w:w="721"/>
        <w:gridCol w:w="280"/>
        <w:gridCol w:w="543"/>
        <w:gridCol w:w="153"/>
        <w:gridCol w:w="314"/>
        <w:gridCol w:w="131"/>
        <w:gridCol w:w="643"/>
        <w:gridCol w:w="35"/>
        <w:gridCol w:w="606"/>
        <w:gridCol w:w="1708"/>
        <w:gridCol w:w="10"/>
        <w:gridCol w:w="396"/>
      </w:tblGrid>
      <w:tr w:rsidR="00C5406B" w:rsidRPr="00A76A3E" w14:paraId="69667091" w14:textId="77777777" w:rsidTr="00DB58DF">
        <w:trPr>
          <w:trHeight w:val="275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PERSONAS QUE COMPONEN EL EQUIPO</w:t>
            </w:r>
          </w:p>
        </w:tc>
      </w:tr>
      <w:tr w:rsidR="00C5406B" w:rsidRPr="00A76A3E" w14:paraId="448924D8" w14:textId="77777777" w:rsidTr="00DB58DF">
        <w:trPr>
          <w:trHeight w:val="266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F96530" w14:textId="1C28FC7B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AB953E" w14:textId="1D5DA01F" w:rsidR="00C44E30" w:rsidRPr="00A76A3E" w:rsidRDefault="00C44E30" w:rsidP="007D0895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7D0895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t>COORDINADORA DEL EQUIPO</w:t>
            </w:r>
          </w:p>
        </w:tc>
      </w:tr>
      <w:tr w:rsidR="0016386E" w:rsidRPr="00A76A3E" w14:paraId="6231B5E5" w14:textId="77777777" w:rsidTr="00DB58DF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DB58DF">
        <w:trPr>
          <w:trHeight w:val="363"/>
        </w:trPr>
        <w:tc>
          <w:tcPr>
            <w:tcW w:w="760" w:type="pct"/>
            <w:gridSpan w:val="5"/>
            <w:tcBorders>
              <w:top w:val="nil"/>
              <w:bottom w:val="nil"/>
            </w:tcBorders>
            <w:vAlign w:val="center"/>
          </w:tcPr>
          <w:p w14:paraId="5C574A95" w14:textId="35A025BF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Start w:id="0" w:name="_GoBack"/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5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1BD52759" w14:textId="69DA13E7" w:rsidR="00DB58DF" w:rsidRPr="00FF5242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Pasaporte/ </w:t>
            </w: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DB58DF">
        <w:trPr>
          <w:trHeight w:val="57"/>
        </w:trPr>
        <w:tc>
          <w:tcPr>
            <w:tcW w:w="853" w:type="pct"/>
            <w:gridSpan w:val="6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92" w:type="pct"/>
            <w:gridSpan w:val="10"/>
            <w:tcBorders>
              <w:top w:val="nil"/>
              <w:bottom w:val="nil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D23547" w:rsidRPr="00A76A3E" w14:paraId="292758DD" w14:textId="77777777" w:rsidTr="00DB58DF">
        <w:tc>
          <w:tcPr>
            <w:tcW w:w="63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F3205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51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F03B9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4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9FF1B9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D2FC6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DB58DF">
        <w:tc>
          <w:tcPr>
            <w:tcW w:w="4805" w:type="pct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FF5242">
        <w:trPr>
          <w:trHeight w:hRule="exact" w:val="90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547" w:rsidRPr="00A76A3E" w14:paraId="23C46909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FF5242">
        <w:trPr>
          <w:trHeight w:hRule="exact" w:val="113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DB58DF">
        <w:trPr>
          <w:trHeight w:val="139"/>
        </w:trPr>
        <w:tc>
          <w:tcPr>
            <w:tcW w:w="4805" w:type="pct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DB58DF">
        <w:tc>
          <w:tcPr>
            <w:tcW w:w="10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FF5242">
        <w:trPr>
          <w:trHeight w:val="130"/>
        </w:trPr>
        <w:tc>
          <w:tcPr>
            <w:tcW w:w="5000" w:type="pct"/>
            <w:gridSpan w:val="29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FF5242">
        <w:trPr>
          <w:trHeight w:val="309"/>
        </w:trPr>
        <w:tc>
          <w:tcPr>
            <w:tcW w:w="5000" w:type="pct"/>
            <w:gridSpan w:val="29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13BAEA4F" w:rsidR="006F533E" w:rsidRPr="00FA5B94" w:rsidRDefault="00FA5B94" w:rsidP="00FA5B94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="006F533E" w:rsidRPr="00FA5B94">
              <w:rPr>
                <w:rFonts w:ascii="Arial" w:hAnsi="Arial" w:cs="Arial"/>
                <w:b/>
                <w:sz w:val="16"/>
                <w:szCs w:val="20"/>
              </w:rPr>
              <w:t xml:space="preserve">as comunicaciones que deriven de este escrito se realizarán con el/la representante designado/a </w:t>
            </w:r>
          </w:p>
        </w:tc>
      </w:tr>
      <w:tr w:rsidR="00C5406B" w:rsidRPr="00A76A3E" w14:paraId="52451D47" w14:textId="77777777" w:rsidTr="00DB58DF">
        <w:trPr>
          <w:trHeight w:val="273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D61B36" w14:textId="54172893" w:rsidR="00C44E30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21D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DEBEA8" w14:textId="5464373F" w:rsidR="00C44E30" w:rsidRPr="00A76A3E" w:rsidRDefault="00C44E30" w:rsidP="00721D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CENTRO ESCOLAR </w:t>
            </w:r>
          </w:p>
        </w:tc>
      </w:tr>
      <w:tr w:rsidR="00721D4F" w:rsidRPr="00A76A3E" w14:paraId="45AA505D" w14:textId="77777777" w:rsidTr="00FF5242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9E105" w14:textId="02836044" w:rsidR="00721D4F" w:rsidRPr="00FA5B94" w:rsidRDefault="00721D4F" w:rsidP="00C44E30">
            <w:pPr>
              <w:pStyle w:val="Sinespaciado"/>
              <w:rPr>
                <w:b/>
                <w:sz w:val="6"/>
              </w:rPr>
            </w:pPr>
          </w:p>
        </w:tc>
      </w:tr>
      <w:tr w:rsidR="00C5406B" w:rsidRPr="00A76A3E" w14:paraId="20D6D7E3" w14:textId="77777777" w:rsidTr="00DB58DF">
        <w:trPr>
          <w:trHeight w:val="486"/>
        </w:trPr>
        <w:tc>
          <w:tcPr>
            <w:tcW w:w="94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FF53" w14:textId="3A8586D7" w:rsidR="006B23F3" w:rsidRPr="00A76A3E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 del centro: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8810" w14:textId="2710364B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6CB6D" w14:textId="12BAA7A8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2E31F457" w14:textId="77777777" w:rsidTr="00DB58DF">
        <w:trPr>
          <w:trHeight w:val="152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26973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2677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453DD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</w:tr>
      <w:tr w:rsidR="00C5406B" w:rsidRPr="00A76A3E" w14:paraId="297A1273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334D7" w14:textId="05411DBE" w:rsidR="006B23F3" w:rsidRPr="00A76A3E" w:rsidRDefault="007A5B5F" w:rsidP="007A5B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B23F3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C833" w14:textId="3AC07993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F857" w14:textId="123D87B4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30334C" w:rsidRPr="00A76A3E" w14:paraId="40A0DFE4" w14:textId="77777777" w:rsidTr="00FF5242">
        <w:trPr>
          <w:trHeight w:val="103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0C70C" w14:textId="77777777" w:rsidR="0030334C" w:rsidRPr="0030334C" w:rsidRDefault="0030334C" w:rsidP="00C44E30">
            <w:pPr>
              <w:pStyle w:val="Sinespaciado"/>
              <w:rPr>
                <w:b/>
                <w:sz w:val="8"/>
              </w:rPr>
            </w:pPr>
          </w:p>
        </w:tc>
      </w:tr>
      <w:tr w:rsidR="00C5406B" w:rsidRPr="00A76A3E" w14:paraId="318827D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8082C" w14:textId="7C641D3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1D7D" w14:textId="77777777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E6AE9" w14:textId="28FFD8AD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519C3F54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95E76" w14:textId="77777777" w:rsidR="0030334C" w:rsidRDefault="0030334C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8E44" w14:textId="77777777" w:rsidR="0030334C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BC0" w14:textId="77777777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37F6D" w14:textId="2293E64D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4C" w:rsidRPr="00A76A3E" w14:paraId="6FFC1968" w14:textId="77777777" w:rsidTr="00FF5242">
        <w:trPr>
          <w:trHeight w:val="81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44947" w14:textId="77777777" w:rsidR="0030334C" w:rsidRPr="0030334C" w:rsidRDefault="0030334C" w:rsidP="00C44E30">
            <w:pPr>
              <w:pStyle w:val="Sinespaciado"/>
              <w:rPr>
                <w:b/>
                <w:sz w:val="12"/>
              </w:rPr>
            </w:pPr>
          </w:p>
        </w:tc>
      </w:tr>
      <w:tr w:rsidR="00D23547" w:rsidRPr="00A76A3E" w14:paraId="6DFF9B7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2C7C4" w14:textId="6E49230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5C7" w14:textId="5DA9583A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8B1B1" w14:textId="0E4D172B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FC4B" w14:textId="127AC0C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469D6" w14:textId="2D4FBD2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671D" w14:textId="799E459C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65820" w14:textId="62089E36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753ACC75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C275C" w14:textId="77777777" w:rsidR="00721D4F" w:rsidRDefault="00721D4F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A31A" w14:textId="77777777" w:rsidR="00721D4F" w:rsidRDefault="00721D4F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3FC82" w14:textId="77777777" w:rsidR="00721D4F" w:rsidRPr="00A76A3E" w:rsidRDefault="00721D4F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48D581FD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3B87A" w14:textId="3E96013A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A32" w14:textId="23B3C562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1F04A" w14:textId="534EC823" w:rsidR="006B23F3" w:rsidRPr="00A76A3E" w:rsidRDefault="00D23547" w:rsidP="00D23547">
            <w:pPr>
              <w:pStyle w:val="Sinespaciado"/>
              <w:jc w:val="right"/>
              <w:rPr>
                <w:b/>
              </w:rPr>
            </w:pPr>
            <w:r w:rsidRPr="00D23547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585" w14:textId="14BF96F4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D8E4" w14:textId="1EBFDEC0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0F9DE20C" w14:textId="77777777" w:rsidTr="00FF5242">
        <w:trPr>
          <w:trHeight w:val="159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F01" w14:textId="77777777" w:rsidR="006B23F3" w:rsidRPr="006B23F3" w:rsidRDefault="006B23F3" w:rsidP="006B23F3">
            <w:pPr>
              <w:pStyle w:val="Sinespaciado"/>
              <w:rPr>
                <w:sz w:val="6"/>
              </w:rPr>
            </w:pPr>
          </w:p>
        </w:tc>
      </w:tr>
      <w:tr w:rsidR="00D23547" w:rsidRPr="00A76A3E" w14:paraId="624E4C27" w14:textId="77777777" w:rsidTr="00DB58DF">
        <w:trPr>
          <w:trHeight w:val="268"/>
        </w:trPr>
        <w:tc>
          <w:tcPr>
            <w:tcW w:w="3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A36A20" w14:textId="52AC890F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57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2B1840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DEL ALUMNADO QUE COMPONE EL EQUIPO</w:t>
            </w:r>
          </w:p>
        </w:tc>
      </w:tr>
      <w:tr w:rsidR="0016386E" w:rsidRPr="00A76A3E" w14:paraId="12D770DE" w14:textId="77777777" w:rsidTr="00FF5242">
        <w:trPr>
          <w:trHeight w:val="14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1E3B58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23547" w:rsidRPr="00A76A3E" w14:paraId="07D2846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0CC6C9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E3F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C09F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E4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9BE8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F50F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33E" w:rsidRPr="00A76A3E" w14:paraId="2BBB769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22E276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FA9846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54997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4A82A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C8437D6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75ED26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6B" w:rsidRPr="00A76A3E" w14:paraId="00CADDF8" w14:textId="1A7005D8" w:rsidTr="00DB58DF">
        <w:trPr>
          <w:trHeight w:val="256"/>
        </w:trPr>
        <w:tc>
          <w:tcPr>
            <w:tcW w:w="1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51C1544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49" w:type="pct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E4D15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362" w:type="pct"/>
            <w:gridSpan w:val="11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69CF9B9" w14:textId="248CAD65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</w:tr>
      <w:tr w:rsidR="00D23547" w:rsidRPr="00A76A3E" w14:paraId="0FBC863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1B2331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E8B1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BBEB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1837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0E6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435E32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6EFBC63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E76E34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1FAAE3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8FADC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DDCD3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A179905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5611F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6F9B675E" w14:textId="77777777" w:rsidTr="00FF5242">
        <w:trPr>
          <w:trHeight w:val="15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BF0CAA8" w14:textId="77777777" w:rsidR="00C44E30" w:rsidRPr="00CA64FE" w:rsidRDefault="00C44E30" w:rsidP="00721D4F">
            <w:pPr>
              <w:pStyle w:val="Sinespaciado"/>
              <w:rPr>
                <w:sz w:val="8"/>
                <w:szCs w:val="8"/>
              </w:rPr>
            </w:pPr>
          </w:p>
        </w:tc>
      </w:tr>
      <w:tr w:rsidR="00D23547" w:rsidRPr="00A76A3E" w14:paraId="511F9C0D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7D9874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741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FB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2A62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D35B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B321A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31B3B6F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4B26D2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C1311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298A68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53A779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F0ACC2C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C4798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7776797F" w14:textId="77777777" w:rsidTr="00FF5242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7F94A6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94A1036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171FEB2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C43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60E2DC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E050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3B51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15E04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19059CF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95CAA3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lastRenderedPageBreak/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2FB5F4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08298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D264C1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14265B3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B445F3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39302496" w14:textId="77777777" w:rsidTr="00FF5242">
        <w:trPr>
          <w:trHeight w:val="133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7649837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EA4C370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6F8679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A97D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015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D8B3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F35C6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2CD2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5A33BB62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61EA64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2025E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45BD17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1805A8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1E2777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3DCD7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14C505D8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DA88362" w14:textId="77777777" w:rsidR="00C44E30" w:rsidRPr="005A2CAF" w:rsidRDefault="00C44E30" w:rsidP="00721D4F">
            <w:pPr>
              <w:pStyle w:val="Sinespaciado"/>
              <w:rPr>
                <w:sz w:val="18"/>
                <w:szCs w:val="18"/>
              </w:rPr>
            </w:pPr>
          </w:p>
        </w:tc>
      </w:tr>
      <w:tr w:rsidR="00C44E30" w:rsidRPr="00A76A3E" w14:paraId="2B389B6A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57DEEA2" w14:textId="77777777" w:rsidR="00C44E30" w:rsidRPr="005A2CAF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</w:tbl>
    <w:p w14:paraId="24FE8A6B" w14:textId="77777777" w:rsidR="0093486E" w:rsidRPr="00163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FB6662" w:rsidRPr="00A76A3E" w14:paraId="07F2AC03" w14:textId="77777777" w:rsidTr="002360DD">
        <w:trPr>
          <w:trHeight w:val="395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A10D2E7" w14:textId="63A8E9B3" w:rsidR="00FB6662" w:rsidRPr="00536EE2" w:rsidRDefault="00536EE2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6E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6831791B" w14:textId="77777777" w:rsidTr="00FA5B94">
        <w:trPr>
          <w:trHeight w:val="920"/>
        </w:trPr>
        <w:tc>
          <w:tcPr>
            <w:tcW w:w="341" w:type="pct"/>
            <w:tcBorders>
              <w:top w:val="single" w:sz="6" w:space="0" w:color="808080"/>
              <w:bottom w:val="single" w:sz="6" w:space="0" w:color="808080"/>
            </w:tcBorders>
          </w:tcPr>
          <w:p w14:paraId="793C4DF3" w14:textId="2F36D6FD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i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  <w:bottom w:val="single" w:sz="6" w:space="0" w:color="808080"/>
            </w:tcBorders>
          </w:tcPr>
          <w:p w14:paraId="3B27DEC9" w14:textId="77777777" w:rsidR="000A78F1" w:rsidRDefault="000A78F1" w:rsidP="006D02C6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Correo postal  </w:t>
            </w:r>
          </w:p>
          <w:p w14:paraId="1B495AEA" w14:textId="51F83C23" w:rsidR="000A78F1" w:rsidRPr="00A76A3E" w:rsidRDefault="000A78F1" w:rsidP="000A78F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  <w:tr w:rsidR="000A78F1" w:rsidRPr="00A76A3E" w14:paraId="4365AEAF" w14:textId="77777777" w:rsidTr="00FA5B94">
        <w:trPr>
          <w:trHeight w:val="1005"/>
        </w:trPr>
        <w:tc>
          <w:tcPr>
            <w:tcW w:w="341" w:type="pct"/>
            <w:tcBorders>
              <w:top w:val="single" w:sz="6" w:space="0" w:color="808080"/>
            </w:tcBorders>
          </w:tcPr>
          <w:p w14:paraId="095BC09B" w14:textId="5A2A83D8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28856C4B" w:rsidR="005A2CAF" w:rsidRPr="00A76A3E" w:rsidRDefault="000A78F1" w:rsidP="00FA5B94">
            <w:pPr>
              <w:spacing w:before="120"/>
              <w:ind w:left="29" w:hanging="29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859"/>
      </w:tblGrid>
      <w:tr w:rsidR="005A2CAF" w:rsidRPr="00A76A3E" w14:paraId="602D94C1" w14:textId="77777777" w:rsidTr="00731ED9">
        <w:trPr>
          <w:trHeight w:val="359"/>
        </w:trPr>
        <w:tc>
          <w:tcPr>
            <w:tcW w:w="704" w:type="dxa"/>
            <w:shd w:val="clear" w:color="auto" w:fill="FFFF00"/>
            <w:vAlign w:val="center"/>
          </w:tcPr>
          <w:p w14:paraId="40416DFE" w14:textId="26F84740" w:rsidR="005A2CAF" w:rsidRPr="00A76A3E" w:rsidRDefault="005A2CAF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2"/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FA5B94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FB0A6F3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7019543" w14:textId="408E2A5F" w:rsidR="002A2738" w:rsidRPr="002A2738" w:rsidRDefault="009679DF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2A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DE45DA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2A2738" w:rsidRPr="00A76A3E" w14:paraId="738A00D6" w14:textId="77777777" w:rsidTr="00FA5B94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0DFCBD5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FA5B94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104EFC98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B20B259" w14:textId="59BC3283" w:rsidR="00A72D58" w:rsidRPr="00A72D58" w:rsidRDefault="00A72D58" w:rsidP="00A72D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D58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7066D96B" w14:textId="77777777" w:rsidR="00A72D58" w:rsidRPr="00A72D58" w:rsidRDefault="00A72D58" w:rsidP="00A72D58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413D0798" w14:textId="34AFDCF3" w:rsidR="002A2738" w:rsidRPr="002A2738" w:rsidRDefault="00A72D58" w:rsidP="00A72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FA5B94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0CB2F52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FA5B94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78D02AC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FA5B94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94EEFF1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5734FCFE" w14:textId="77777777" w:rsidR="00EC0FBE" w:rsidRPr="00F54750" w:rsidRDefault="00EC0FBE" w:rsidP="00F54750">
      <w:pPr>
        <w:pStyle w:val="Sinespaciado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731ED9" w:rsidRPr="00A76A3E" w14:paraId="266DA2A6" w14:textId="77777777" w:rsidTr="0093486E">
        <w:trPr>
          <w:trHeight w:val="337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F528AE3" w14:textId="6FAF780A" w:rsidR="00731ED9" w:rsidRPr="00731ED9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1ED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A76A3E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CD48C6" w:rsidRPr="00A76A3E" w14:paraId="6558943D" w14:textId="77777777" w:rsidTr="00FA5B94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</w:tcBorders>
            <w:vAlign w:val="center"/>
          </w:tcPr>
          <w:p w14:paraId="4D92B624" w14:textId="77777777" w:rsidR="00731ED9" w:rsidRPr="00731ED9" w:rsidRDefault="00731ED9" w:rsidP="00EC0FB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4"/>
                <w:szCs w:val="4"/>
              </w:rPr>
            </w:pPr>
          </w:p>
          <w:p w14:paraId="0870AAE4" w14:textId="37551A16" w:rsidR="00CD48C6" w:rsidRPr="00A76A3E" w:rsidRDefault="00CD48C6" w:rsidP="00731ED9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Solicita 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la participación del</w:t>
            </w:r>
            <w:r w:rsidR="009679DF">
              <w:rPr>
                <w:rFonts w:ascii="Arial" w:hAnsi="Arial" w:cs="Arial"/>
                <w:sz w:val="20"/>
                <w:szCs w:val="20"/>
              </w:rPr>
              <w:t xml:space="preserve"> equipo en el concurso escolar C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onsumopolis.</w:t>
            </w:r>
          </w:p>
        </w:tc>
      </w:tr>
    </w:tbl>
    <w:p w14:paraId="1CAD67B9" w14:textId="77777777" w:rsidR="0031212C" w:rsidRPr="00F54750" w:rsidRDefault="0031212C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"/>
        <w:gridCol w:w="9635"/>
      </w:tblGrid>
      <w:tr w:rsidR="00731ED9" w:rsidRPr="00A76A3E" w14:paraId="5BC71DF8" w14:textId="77777777" w:rsidTr="00F54750">
        <w:trPr>
          <w:trHeight w:val="412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22AAF0" w14:textId="2F718D4D" w:rsidR="00731ED9" w:rsidRPr="00A76A3E" w:rsidRDefault="00731ED9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616AD96C" w:rsidR="00731ED9" w:rsidRPr="00A76A3E" w:rsidRDefault="00731ED9" w:rsidP="00F5475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 w:rsidR="00BB1243">
              <w:rPr>
                <w:rFonts w:ascii="Arial" w:hAnsi="Arial" w:cs="Arial"/>
                <w:b/>
                <w:sz w:val="20"/>
              </w:rPr>
              <w:t>EQUIPO</w:t>
            </w:r>
            <w:r w:rsidR="007D0895">
              <w:rPr>
                <w:rFonts w:ascii="Arial" w:hAnsi="Arial" w:cs="Arial"/>
                <w:b/>
                <w:sz w:val="20"/>
              </w:rPr>
              <w:t xml:space="preserve"> BENEFICIARI</w:t>
            </w:r>
            <w:r w:rsidR="00BB1243">
              <w:rPr>
                <w:rFonts w:ascii="Arial" w:hAnsi="Arial" w:cs="Arial"/>
                <w:b/>
                <w:sz w:val="20"/>
              </w:rPr>
              <w:t>O</w:t>
            </w:r>
          </w:p>
        </w:tc>
      </w:tr>
      <w:tr w:rsidR="001D32BB" w:rsidRPr="00A76A3E" w14:paraId="75594D39" w14:textId="77777777" w:rsidTr="00485C08">
        <w:trPr>
          <w:trHeight w:val="41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259099" w14:textId="76AAEBAF" w:rsidR="001D32BB" w:rsidRPr="00F54750" w:rsidRDefault="001D32BB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1D32BB" w:rsidRPr="00F54750" w:rsidRDefault="001D32BB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5258E6" w:rsidRPr="00A76A3E" w14:paraId="1979E059" w14:textId="77777777" w:rsidTr="00F07EBD">
        <w:trPr>
          <w:trHeight w:val="154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3D1A52F" w14:textId="77777777" w:rsidR="00495907" w:rsidRPr="00A76A3E" w:rsidRDefault="00495907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CBAEB88" w14:textId="0C7170F5" w:rsidR="00B077A0" w:rsidRPr="00A76A3E" w:rsidRDefault="00495907" w:rsidP="00F5475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La persona abajo firmante, en su nombre propio 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en representación de </w:t>
            </w:r>
            <w:r w:rsidR="007D0895" w:rsidRPr="00A76A3E">
              <w:rPr>
                <w:rFonts w:ascii="Arial" w:hAnsi="Arial" w:cs="Arial"/>
                <w:sz w:val="20"/>
                <w:szCs w:val="20"/>
              </w:rPr>
              <w:t>las personas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 que representa</w:t>
            </w:r>
            <w:r w:rsidRPr="00A76A3E">
              <w:rPr>
                <w:rFonts w:ascii="Arial" w:hAnsi="Arial" w:cs="Arial"/>
                <w:sz w:val="20"/>
                <w:szCs w:val="20"/>
              </w:rPr>
              <w:t>, declara que todos los datos consignados son veraces, declarando expresamente que:</w:t>
            </w:r>
          </w:p>
          <w:p w14:paraId="5255CC52" w14:textId="77777777" w:rsidR="00A466BE" w:rsidRDefault="00A466BE" w:rsidP="00A46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2B4D7785" w:rsidR="0093486E" w:rsidRPr="00FA5B94" w:rsidRDefault="002A72D8" w:rsidP="00F07EB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0"/>
              </w:rPr>
            </w:pPr>
            <w:r w:rsidRPr="00A466BE"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las Bases y convocatoria de estos premios</w:t>
            </w:r>
            <w:r w:rsidR="00485C08" w:rsidRPr="00A466BE">
              <w:rPr>
                <w:rFonts w:ascii="Arial" w:hAnsi="Arial" w:cs="Arial"/>
                <w:sz w:val="20"/>
                <w:szCs w:val="20"/>
              </w:rPr>
              <w:t xml:space="preserve"> y reconocimientos</w:t>
            </w:r>
            <w:r w:rsidRPr="00A466BE">
              <w:rPr>
                <w:rFonts w:ascii="Arial" w:hAnsi="Arial" w:cs="Arial"/>
                <w:sz w:val="20"/>
                <w:szCs w:val="20"/>
              </w:rPr>
              <w:t>, las cuales conoce y acepta en su integridad.</w:t>
            </w:r>
          </w:p>
        </w:tc>
      </w:tr>
      <w:tr w:rsidR="00F54750" w:rsidRPr="00A76A3E" w14:paraId="0F36B387" w14:textId="77777777" w:rsidTr="00FA5B94">
        <w:trPr>
          <w:trHeight w:val="420"/>
        </w:trPr>
        <w:tc>
          <w:tcPr>
            <w:tcW w:w="34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1C2AB8C5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3E">
              <w:rPr>
                <w:rFonts w:ascii="Arial" w:hAnsi="Arial" w:cs="Arial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F54750" w:rsidRPr="00A76A3E" w14:paraId="0C0206C0" w14:textId="77777777" w:rsidTr="00A466BE">
        <w:trPr>
          <w:trHeight w:val="1476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FA5B94" w:rsidRPr="00FA5B94" w:rsidRDefault="00FA5B94" w:rsidP="00FA5B94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023BE212" w14:textId="3EE828AC" w:rsidR="00F54750" w:rsidRPr="00FA5B94" w:rsidRDefault="00F54750" w:rsidP="00A466B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premios,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4C105A2" w14:textId="77777777" w:rsidR="00F54750" w:rsidRPr="00FA5B94" w:rsidRDefault="00F54750" w:rsidP="00FA5B94">
            <w:pPr>
              <w:pStyle w:val="Sinespaciad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A466BE" w:rsidRPr="00A76A3E" w14:paraId="5D9C5006" w14:textId="77777777" w:rsidTr="00A466BE">
        <w:trPr>
          <w:trHeight w:val="19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17C6E32" w14:textId="77777777" w:rsidR="00A466BE" w:rsidRPr="00A466BE" w:rsidRDefault="00A466BE" w:rsidP="00A466BE">
            <w:pPr>
              <w:pStyle w:val="Sinespaciado"/>
              <w:rPr>
                <w:sz w:val="20"/>
              </w:rPr>
            </w:pPr>
          </w:p>
        </w:tc>
      </w:tr>
      <w:tr w:rsidR="00F54750" w:rsidRPr="00A76A3E" w14:paraId="1E5122C5" w14:textId="77777777" w:rsidTr="009A3C44">
        <w:trPr>
          <w:trHeight w:val="37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DE24EF" w14:textId="51567357" w:rsidR="00F54750" w:rsidRPr="00FA5B94" w:rsidRDefault="00F54750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F54750" w:rsidRPr="00A76A3E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F54750" w:rsidRPr="00A76A3E" w14:paraId="12C457CB" w14:textId="77777777" w:rsidTr="00FA5B94">
        <w:trPr>
          <w:trHeight w:val="267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1FAE5" w14:textId="77777777" w:rsidR="00A86C0C" w:rsidRPr="00FA5B94" w:rsidRDefault="00A86C0C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FEB1712" w14:textId="7B3B329F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8E0D433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04396706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931F107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85495" w14:textId="5D5C69EA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Me opongo a la consulta de datos de identidad.</w:t>
            </w:r>
          </w:p>
          <w:p w14:paraId="0E287DD6" w14:textId="15766E6E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Otros: 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4270290D" w14:textId="77777777" w:rsidR="00F54750" w:rsidRPr="00FA5B94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63E3A070" w14:textId="77777777" w:rsidR="00F54750" w:rsidRPr="00A76A3E" w:rsidRDefault="00F54750" w:rsidP="00F5475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14:paraId="5261F36C" w14:textId="77777777" w:rsidR="00F54750" w:rsidRPr="00A86C0C" w:rsidRDefault="00F54750" w:rsidP="00A86C0C">
            <w:pPr>
              <w:pStyle w:val="Sinespaciado"/>
              <w:rPr>
                <w:rStyle w:val="nfasis"/>
                <w:i w:val="0"/>
                <w:sz w:val="8"/>
              </w:rPr>
            </w:pPr>
          </w:p>
        </w:tc>
      </w:tr>
      <w:tr w:rsidR="00F54750" w:rsidRPr="00A76A3E" w14:paraId="777392B1" w14:textId="77777777" w:rsidTr="00FA5B94">
        <w:trPr>
          <w:trHeight w:val="323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9A62AB" w14:textId="0A1AAC36" w:rsidR="00F54750" w:rsidRPr="00FA5B94" w:rsidRDefault="00F54750" w:rsidP="00FA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7451D1" w14:textId="606F5A7D" w:rsidR="00F54750" w:rsidRPr="00F54750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F54750" w:rsidRPr="00A76A3E" w14:paraId="14150F96" w14:textId="77777777" w:rsidTr="00A86C0C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74CB052" w14:textId="7B1BA706" w:rsidR="00F54750" w:rsidRPr="00A059B3" w:rsidRDefault="00F54750" w:rsidP="00A059B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En su caso, además de la información antes descrita, declara aportar los siguientes documentos: </w:t>
            </w:r>
          </w:p>
        </w:tc>
      </w:tr>
      <w:tr w:rsidR="00A059B3" w:rsidRPr="00A76A3E" w14:paraId="0F84A435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A7E0A1" w14:textId="7968A0F5" w:rsidR="00A059B3" w:rsidRPr="00A76A3E" w:rsidRDefault="00A059B3" w:rsidP="00F54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6179A6" w14:textId="0A60E957" w:rsidR="00A059B3" w:rsidRPr="00A059B3" w:rsidRDefault="00A059B3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Ficha virtual (documento que contiene los datos del trabajo y que se descarga en </w:t>
            </w:r>
            <w:hyperlink r:id="rId10" w:history="1">
              <w:r w:rsidRPr="00A059B3">
                <w:rPr>
                  <w:rFonts w:ascii="Arial" w:hAnsi="Arial" w:cs="Arial"/>
                  <w:sz w:val="20"/>
                  <w:szCs w:val="20"/>
                </w:rPr>
                <w:t>www.consumopolis.es</w:t>
              </w:r>
            </w:hyperlink>
            <w:r w:rsidRPr="00A059B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059B3" w:rsidRPr="00A76A3E" w14:paraId="75BFB341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26624C" w14:textId="3574EF83" w:rsidR="00A059B3" w:rsidRPr="00A76A3E" w:rsidRDefault="00A059B3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B9">
              <w:rPr>
                <w:rFonts w:ascii="Arial" w:hAnsi="Arial" w:cs="Arial"/>
                <w:sz w:val="20"/>
                <w:szCs w:val="20"/>
              </w:rPr>
            </w:r>
            <w:r w:rsidR="002B5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95BEA5" w14:textId="13EAF3C9" w:rsidR="00A059B3" w:rsidRPr="00A059B3" w:rsidRDefault="00A059B3" w:rsidP="00531F7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Autorización de las personas con la representación legal de los menores participantes 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que figura como anexo II </w:t>
            </w:r>
            <w:r w:rsidR="00C055C3">
              <w:rPr>
                <w:rFonts w:ascii="Arial" w:hAnsi="Arial" w:cs="Arial"/>
                <w:sz w:val="20"/>
                <w:szCs w:val="20"/>
              </w:rPr>
              <w:t>conforme a</w:t>
            </w:r>
            <w:r w:rsidRPr="00A059B3">
              <w:rPr>
                <w:rFonts w:ascii="Arial" w:hAnsi="Arial" w:cs="Arial"/>
                <w:sz w:val="20"/>
                <w:szCs w:val="20"/>
              </w:rPr>
              <w:t xml:space="preserve">l modelo 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establecido </w:t>
            </w:r>
            <w:r w:rsidRPr="00A059B3">
              <w:rPr>
                <w:rFonts w:ascii="Arial" w:hAnsi="Arial" w:cs="Arial"/>
                <w:sz w:val="20"/>
                <w:szCs w:val="20"/>
              </w:rPr>
              <w:t>para su descarga en la página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F76" w:rsidRPr="00A059B3">
              <w:rPr>
                <w:rFonts w:ascii="Arial" w:hAnsi="Arial" w:cs="Arial"/>
                <w:sz w:val="20"/>
                <w:szCs w:val="20"/>
              </w:rPr>
              <w:t xml:space="preserve"> www.jccm.es </w:t>
            </w:r>
            <w:r w:rsidR="00531F76">
              <w:rPr>
                <w:rFonts w:ascii="Arial" w:hAnsi="Arial" w:cs="Arial"/>
                <w:sz w:val="20"/>
                <w:szCs w:val="20"/>
              </w:rPr>
              <w:t>o en www.consumopolis.es</w:t>
            </w:r>
          </w:p>
        </w:tc>
      </w:tr>
      <w:tr w:rsidR="00A86C0C" w:rsidRPr="00A76A3E" w14:paraId="624F2A0F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3DEE38" w14:textId="77777777" w:rsidR="00A86C0C" w:rsidRPr="00A76A3E" w:rsidRDefault="00A86C0C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E8C15F" w14:textId="77777777" w:rsidR="00A86C0C" w:rsidRPr="00A059B3" w:rsidRDefault="00A86C0C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4D169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2FB2A97F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5ECA505B" w14:textId="4FCE0094" w:rsidR="00B70466" w:rsidRDefault="00B70466" w:rsidP="00A35785">
      <w:pPr>
        <w:jc w:val="both"/>
        <w:rPr>
          <w:rFonts w:ascii="Arial" w:hAnsi="Arial" w:cs="Arial"/>
          <w:sz w:val="10"/>
          <w:szCs w:val="22"/>
        </w:rPr>
      </w:pPr>
    </w:p>
    <w:p w14:paraId="4AC33322" w14:textId="31CCD8B5" w:rsidR="00CF5ABF" w:rsidRPr="00A76A3E" w:rsidRDefault="00691829" w:rsidP="00CF5ABF">
      <w:pPr>
        <w:rPr>
          <w:rFonts w:ascii="Arial" w:hAnsi="Arial" w:cs="Arial"/>
          <w:vanish/>
          <w:sz w:val="2"/>
        </w:rPr>
      </w:pPr>
      <w:r>
        <w:rPr>
          <w:rFonts w:ascii="Arial" w:hAnsi="Arial" w:cs="Arial"/>
          <w:vanish/>
          <w:sz w:val="2"/>
        </w:rPr>
        <w:t xml:space="preserve">Firma </w:t>
      </w:r>
    </w:p>
    <w:p w14:paraId="3D8D8EB2" w14:textId="1A2BB531" w:rsidR="00526557" w:rsidRPr="00691829" w:rsidRDefault="00691829" w:rsidP="00C37C51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>Firma de la persona docente coordinadora</w:t>
      </w:r>
    </w:p>
    <w:p w14:paraId="7AA8195A" w14:textId="77777777" w:rsidR="00903A5C" w:rsidRPr="00A76A3E" w:rsidRDefault="00903A5C" w:rsidP="00A35785">
      <w:pPr>
        <w:jc w:val="both"/>
        <w:rPr>
          <w:rFonts w:ascii="Arial" w:hAnsi="Arial" w:cs="Arial"/>
          <w:b/>
          <w:sz w:val="16"/>
          <w:szCs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3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4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5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6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6"/>
    </w:p>
    <w:p w14:paraId="25BFDC70" w14:textId="77777777" w:rsidR="00FA5B94" w:rsidRDefault="00FA5B94" w:rsidP="003664B5">
      <w:pPr>
        <w:spacing w:before="240"/>
        <w:jc w:val="both"/>
        <w:rPr>
          <w:rFonts w:ascii="Arial" w:hAnsi="Arial" w:cs="Arial"/>
          <w:sz w:val="20"/>
        </w:rPr>
      </w:pPr>
    </w:p>
    <w:p w14:paraId="1DE197F8" w14:textId="19E4AC97" w:rsidR="0043544F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7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7"/>
    </w:p>
    <w:p w14:paraId="36B2BC9B" w14:textId="7093BADA" w:rsidR="00FA5B94" w:rsidRDefault="00CB2C04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4C7" wp14:editId="2CC85665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6660515" cy="520065"/>
                <wp:effectExtent l="0" t="0" r="26035" b="1333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7E2D8" w14:textId="3EB95960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9A3C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DIRECCIÓN GENERAL DE </w:t>
                            </w:r>
                            <w:r w:rsidR="00DE45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59A6DF9B" w14:textId="366099F8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="00DE45DA">
                              <w:t>A08027181</w:t>
                            </w:r>
                          </w:p>
                          <w:p w14:paraId="632E6F43" w14:textId="71DD1E30" w:rsidR="00CB2C04" w:rsidRPr="00DC30FA" w:rsidRDefault="00CB2C04" w:rsidP="002360DD">
                            <w:pPr>
                              <w:spacing w:before="60" w:after="60"/>
                            </w:pPr>
                          </w:p>
                          <w:p w14:paraId="5ED97E21" w14:textId="469A7AAA" w:rsidR="00CB2C04" w:rsidRPr="00A35785" w:rsidRDefault="00CB2C04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CB2C04" w:rsidRPr="00B26796" w:rsidRDefault="00CB2C04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B2C04" w:rsidRPr="00767583" w:rsidRDefault="00CB2C04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B2C04" w:rsidRPr="00E40F70" w:rsidRDefault="00CB2C04" w:rsidP="00E67E38"/>
                          <w:p w14:paraId="6E6FAEB9" w14:textId="77777777" w:rsidR="00CB2C04" w:rsidRDefault="00CB2C04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84C7" id="Text Box 39" o:spid="_x0000_s1032" type="#_x0000_t202" style="position:absolute;left:0;text-align:left;margin-left:473.25pt;margin-top:26.9pt;width:524.45pt;height:40.9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vjgwIAABc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" filled="f">
                <v:textbox>
                  <w:txbxContent>
                    <w:p w14:paraId="7457E2D8" w14:textId="3EB95960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Organismo destinatario: </w:t>
                      </w:r>
                      <w:r w:rsidRPr="009A3C4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DIRECCIÓN GENERAL DE </w:t>
                      </w:r>
                      <w:r w:rsidR="00DE45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SALUD PÚBLICA</w:t>
                      </w:r>
                    </w:p>
                    <w:p w14:paraId="59A6DF9B" w14:textId="366099F8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DIR3: </w:t>
                      </w:r>
                      <w:r w:rsidR="00DE45DA">
                        <w:t>A08027181</w:t>
                      </w:r>
                    </w:p>
                    <w:p w14:paraId="632E6F43" w14:textId="71DD1E30" w:rsidR="00CB2C04" w:rsidRPr="00DC30FA" w:rsidRDefault="00CB2C04" w:rsidP="002360DD">
                      <w:pPr>
                        <w:spacing w:before="60" w:after="60"/>
                      </w:pPr>
                    </w:p>
                    <w:p w14:paraId="5ED97E21" w14:textId="469A7AAA" w:rsidR="00CB2C04" w:rsidRPr="00A35785" w:rsidRDefault="00CB2C04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CB2C04" w:rsidRPr="00B26796" w:rsidRDefault="00CB2C04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B2C04" w:rsidRPr="00767583" w:rsidRDefault="00CB2C04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B2C04" w:rsidRPr="00E40F70" w:rsidRDefault="00CB2C04" w:rsidP="00E67E38"/>
                    <w:p w14:paraId="6E6FAEB9" w14:textId="77777777" w:rsidR="00CB2C04" w:rsidRDefault="00CB2C04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95E61" w14:textId="21B52DC7" w:rsidR="00CB2C04" w:rsidRDefault="00CB2C04" w:rsidP="003664B5">
      <w:pPr>
        <w:spacing w:before="240"/>
        <w:jc w:val="both"/>
        <w:rPr>
          <w:rFonts w:ascii="Arial" w:hAnsi="Arial" w:cs="Arial"/>
        </w:rPr>
      </w:pPr>
    </w:p>
    <w:p w14:paraId="1555AE07" w14:textId="77777777" w:rsidR="00CB2C04" w:rsidRPr="00CB2C04" w:rsidRDefault="00CB2C04" w:rsidP="00CB2C04">
      <w:pPr>
        <w:rPr>
          <w:rFonts w:ascii="Arial" w:hAnsi="Arial" w:cs="Arial"/>
        </w:rPr>
      </w:pPr>
    </w:p>
    <w:p w14:paraId="4BF79E9E" w14:textId="77777777" w:rsidR="00CB2C04" w:rsidRPr="00CB2C04" w:rsidRDefault="00CB2C04" w:rsidP="00CB2C04">
      <w:pPr>
        <w:rPr>
          <w:rFonts w:ascii="Arial" w:hAnsi="Arial" w:cs="Arial"/>
        </w:rPr>
      </w:pPr>
    </w:p>
    <w:p w14:paraId="3DA949F9" w14:textId="77777777" w:rsidR="00CB2C04" w:rsidRPr="00CB2C04" w:rsidRDefault="00CB2C04" w:rsidP="00CB2C04">
      <w:pPr>
        <w:rPr>
          <w:rFonts w:ascii="Arial" w:hAnsi="Arial" w:cs="Arial"/>
        </w:rPr>
      </w:pPr>
    </w:p>
    <w:p w14:paraId="4C84AF73" w14:textId="77777777" w:rsidR="00CB2C04" w:rsidRPr="00CB2C04" w:rsidRDefault="00CB2C04" w:rsidP="00CB2C04">
      <w:pPr>
        <w:rPr>
          <w:rFonts w:ascii="Arial" w:hAnsi="Arial" w:cs="Arial"/>
        </w:rPr>
      </w:pPr>
    </w:p>
    <w:sectPr w:rsidR="00CB2C04" w:rsidRPr="00CB2C04" w:rsidSect="0093486E">
      <w:headerReference w:type="default" r:id="rId11"/>
      <w:footerReference w:type="default" r:id="rId12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2344" w14:textId="77777777" w:rsidR="002B55B9" w:rsidRDefault="002B55B9">
      <w:r>
        <w:separator/>
      </w:r>
    </w:p>
  </w:endnote>
  <w:endnote w:type="continuationSeparator" w:id="0">
    <w:p w14:paraId="6FB61A2F" w14:textId="77777777" w:rsidR="002B55B9" w:rsidRDefault="002B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2C04" w:rsidRPr="003664B5" w:rsidRDefault="00CB2C0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3DA951CF" w:rsidR="00CB2C04" w:rsidRPr="003664B5" w:rsidRDefault="00CB2C0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2C04" w:rsidRDefault="00CB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3DA951CF" w:rsidR="00CB2C04" w:rsidRPr="003664B5" w:rsidRDefault="00CB2C0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2C04" w:rsidRDefault="00CB2C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1C5C" w14:textId="77777777" w:rsidR="002B55B9" w:rsidRDefault="002B55B9">
      <w:r>
        <w:separator/>
      </w:r>
    </w:p>
  </w:footnote>
  <w:footnote w:type="continuationSeparator" w:id="0">
    <w:p w14:paraId="278B8FA5" w14:textId="77777777" w:rsidR="002B55B9" w:rsidRDefault="002B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728861B4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75193757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</w:p>
  <w:p w14:paraId="5A6E5EEA" w14:textId="71CAF40F" w:rsidR="00CB2C04" w:rsidRPr="00F8029E" w:rsidRDefault="00CB2C04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>
      <w:rPr>
        <w:b/>
        <w:sz w:val="18"/>
        <w:szCs w:val="18"/>
      </w:rPr>
      <w:t xml:space="preserve">Consejería de </w:t>
    </w:r>
    <w:r w:rsidR="00DE45DA">
      <w:rPr>
        <w:b/>
        <w:sz w:val="18"/>
        <w:szCs w:val="18"/>
      </w:rPr>
      <w:t>Sanidad</w:t>
    </w:r>
  </w:p>
  <w:p w14:paraId="35FA8B08" w14:textId="78F60F04" w:rsidR="00CB2C04" w:rsidRPr="00515EAF" w:rsidRDefault="00CB2C04" w:rsidP="00E52248">
    <w:pPr>
      <w:pStyle w:val="Encabezado"/>
      <w:tabs>
        <w:tab w:val="clear" w:pos="4252"/>
        <w:tab w:val="clear" w:pos="8504"/>
        <w:tab w:val="left" w:pos="1875"/>
      </w:tabs>
    </w:pPr>
    <w:r w:rsidRPr="00515EAF">
      <w:rPr>
        <w:b/>
        <w:sz w:val="18"/>
        <w:szCs w:val="18"/>
      </w:rPr>
      <w:t xml:space="preserve">Dirección General </w:t>
    </w:r>
    <w:r>
      <w:rPr>
        <w:b/>
        <w:sz w:val="18"/>
        <w:szCs w:val="18"/>
      </w:rPr>
      <w:t xml:space="preserve">de </w:t>
    </w:r>
    <w:r w:rsidR="00DE45DA">
      <w:rPr>
        <w:b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4A28"/>
    <w:rsid w:val="000064D6"/>
    <w:rsid w:val="000075D7"/>
    <w:rsid w:val="00011B68"/>
    <w:rsid w:val="00012501"/>
    <w:rsid w:val="000273C0"/>
    <w:rsid w:val="00036DB6"/>
    <w:rsid w:val="00043F07"/>
    <w:rsid w:val="0004764B"/>
    <w:rsid w:val="00061DF8"/>
    <w:rsid w:val="00062534"/>
    <w:rsid w:val="00063B84"/>
    <w:rsid w:val="0006568D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940AE"/>
    <w:rsid w:val="000A170C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7EA6"/>
    <w:rsid w:val="000E29A8"/>
    <w:rsid w:val="000E3E0C"/>
    <w:rsid w:val="000F415C"/>
    <w:rsid w:val="000F66D1"/>
    <w:rsid w:val="00103DA2"/>
    <w:rsid w:val="0010413B"/>
    <w:rsid w:val="0011395F"/>
    <w:rsid w:val="00113F02"/>
    <w:rsid w:val="0011624D"/>
    <w:rsid w:val="0012081B"/>
    <w:rsid w:val="00127523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6851"/>
    <w:rsid w:val="001E2C8E"/>
    <w:rsid w:val="001E30D6"/>
    <w:rsid w:val="001E3165"/>
    <w:rsid w:val="001E711E"/>
    <w:rsid w:val="0020395A"/>
    <w:rsid w:val="00210B98"/>
    <w:rsid w:val="00217BD5"/>
    <w:rsid w:val="0022350C"/>
    <w:rsid w:val="00224BEC"/>
    <w:rsid w:val="002255BA"/>
    <w:rsid w:val="00230274"/>
    <w:rsid w:val="002360DD"/>
    <w:rsid w:val="00240396"/>
    <w:rsid w:val="00241F37"/>
    <w:rsid w:val="00252996"/>
    <w:rsid w:val="002529C0"/>
    <w:rsid w:val="00253168"/>
    <w:rsid w:val="00255F03"/>
    <w:rsid w:val="00271F89"/>
    <w:rsid w:val="00275A63"/>
    <w:rsid w:val="0027628C"/>
    <w:rsid w:val="00276957"/>
    <w:rsid w:val="00277C01"/>
    <w:rsid w:val="00296459"/>
    <w:rsid w:val="002A014F"/>
    <w:rsid w:val="002A2550"/>
    <w:rsid w:val="002A2738"/>
    <w:rsid w:val="002A644F"/>
    <w:rsid w:val="002A72D8"/>
    <w:rsid w:val="002B08E5"/>
    <w:rsid w:val="002B55B9"/>
    <w:rsid w:val="002B5BF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334C"/>
    <w:rsid w:val="003079C9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4846"/>
    <w:rsid w:val="0038078B"/>
    <w:rsid w:val="00382CB6"/>
    <w:rsid w:val="00382F40"/>
    <w:rsid w:val="00387E99"/>
    <w:rsid w:val="003A4CDD"/>
    <w:rsid w:val="003A5225"/>
    <w:rsid w:val="003A7F5C"/>
    <w:rsid w:val="003B33D7"/>
    <w:rsid w:val="003B4CAC"/>
    <w:rsid w:val="003B6018"/>
    <w:rsid w:val="003C3434"/>
    <w:rsid w:val="003C4F52"/>
    <w:rsid w:val="003D1684"/>
    <w:rsid w:val="003D1E8E"/>
    <w:rsid w:val="003D32D7"/>
    <w:rsid w:val="003D478A"/>
    <w:rsid w:val="003D620D"/>
    <w:rsid w:val="003E049B"/>
    <w:rsid w:val="003E0BCC"/>
    <w:rsid w:val="003F0493"/>
    <w:rsid w:val="003F1A11"/>
    <w:rsid w:val="0040370D"/>
    <w:rsid w:val="00405617"/>
    <w:rsid w:val="00410DC2"/>
    <w:rsid w:val="00412A22"/>
    <w:rsid w:val="0043125F"/>
    <w:rsid w:val="00434AAC"/>
    <w:rsid w:val="0043544F"/>
    <w:rsid w:val="00446035"/>
    <w:rsid w:val="0045017A"/>
    <w:rsid w:val="0045283A"/>
    <w:rsid w:val="00453515"/>
    <w:rsid w:val="004555EA"/>
    <w:rsid w:val="004615BB"/>
    <w:rsid w:val="00467AE9"/>
    <w:rsid w:val="00467FE5"/>
    <w:rsid w:val="00484B46"/>
    <w:rsid w:val="00485C08"/>
    <w:rsid w:val="00485F6C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0930"/>
    <w:rsid w:val="00531BB5"/>
    <w:rsid w:val="00531F76"/>
    <w:rsid w:val="00536EE2"/>
    <w:rsid w:val="00543F29"/>
    <w:rsid w:val="005502C9"/>
    <w:rsid w:val="00550BC4"/>
    <w:rsid w:val="00552478"/>
    <w:rsid w:val="00555985"/>
    <w:rsid w:val="00560357"/>
    <w:rsid w:val="00565662"/>
    <w:rsid w:val="005801C2"/>
    <w:rsid w:val="00583BB9"/>
    <w:rsid w:val="00591B95"/>
    <w:rsid w:val="0059210F"/>
    <w:rsid w:val="005931D0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6018C8"/>
    <w:rsid w:val="00601B4B"/>
    <w:rsid w:val="0060454F"/>
    <w:rsid w:val="00610434"/>
    <w:rsid w:val="00612979"/>
    <w:rsid w:val="00614758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317B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037A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2D68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77ADF"/>
    <w:rsid w:val="00780D86"/>
    <w:rsid w:val="0078464C"/>
    <w:rsid w:val="00786C0D"/>
    <w:rsid w:val="00791184"/>
    <w:rsid w:val="007918A6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E1CBC"/>
    <w:rsid w:val="007E3C2E"/>
    <w:rsid w:val="007F14FF"/>
    <w:rsid w:val="007F1A0E"/>
    <w:rsid w:val="007F2B7F"/>
    <w:rsid w:val="007F2EA9"/>
    <w:rsid w:val="007F380C"/>
    <w:rsid w:val="007F7B79"/>
    <w:rsid w:val="008064FF"/>
    <w:rsid w:val="0080698F"/>
    <w:rsid w:val="008100A9"/>
    <w:rsid w:val="008142C2"/>
    <w:rsid w:val="00822D17"/>
    <w:rsid w:val="008250EF"/>
    <w:rsid w:val="008263C0"/>
    <w:rsid w:val="008314ED"/>
    <w:rsid w:val="00840DF1"/>
    <w:rsid w:val="0084487D"/>
    <w:rsid w:val="008511DE"/>
    <w:rsid w:val="00855955"/>
    <w:rsid w:val="00857371"/>
    <w:rsid w:val="00867A1D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05926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5957"/>
    <w:rsid w:val="00966C03"/>
    <w:rsid w:val="009679DF"/>
    <w:rsid w:val="00972A67"/>
    <w:rsid w:val="00975D7F"/>
    <w:rsid w:val="009803FF"/>
    <w:rsid w:val="00984F8B"/>
    <w:rsid w:val="009923C9"/>
    <w:rsid w:val="009930E5"/>
    <w:rsid w:val="009957BB"/>
    <w:rsid w:val="009A14C3"/>
    <w:rsid w:val="009A3B84"/>
    <w:rsid w:val="009A3C4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4E21"/>
    <w:rsid w:val="00A20495"/>
    <w:rsid w:val="00A20E79"/>
    <w:rsid w:val="00A248B1"/>
    <w:rsid w:val="00A27EBB"/>
    <w:rsid w:val="00A320BC"/>
    <w:rsid w:val="00A32D78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2D58"/>
    <w:rsid w:val="00A76A3E"/>
    <w:rsid w:val="00A80B95"/>
    <w:rsid w:val="00A8137F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F08F4"/>
    <w:rsid w:val="00AF1E3A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32591"/>
    <w:rsid w:val="00B34617"/>
    <w:rsid w:val="00B376E8"/>
    <w:rsid w:val="00B40BB1"/>
    <w:rsid w:val="00B41042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B1243"/>
    <w:rsid w:val="00BB6742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327D6"/>
    <w:rsid w:val="00C32F28"/>
    <w:rsid w:val="00C37C51"/>
    <w:rsid w:val="00C44E30"/>
    <w:rsid w:val="00C47D06"/>
    <w:rsid w:val="00C52F5D"/>
    <w:rsid w:val="00C5406B"/>
    <w:rsid w:val="00C55F6F"/>
    <w:rsid w:val="00C64056"/>
    <w:rsid w:val="00C646CF"/>
    <w:rsid w:val="00C66261"/>
    <w:rsid w:val="00C70204"/>
    <w:rsid w:val="00C709BB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2F56"/>
    <w:rsid w:val="00CF5A18"/>
    <w:rsid w:val="00CF5ABF"/>
    <w:rsid w:val="00CF7E68"/>
    <w:rsid w:val="00D030A8"/>
    <w:rsid w:val="00D03787"/>
    <w:rsid w:val="00D03E6F"/>
    <w:rsid w:val="00D044AC"/>
    <w:rsid w:val="00D07400"/>
    <w:rsid w:val="00D07B45"/>
    <w:rsid w:val="00D20382"/>
    <w:rsid w:val="00D21A1A"/>
    <w:rsid w:val="00D23547"/>
    <w:rsid w:val="00D2589B"/>
    <w:rsid w:val="00D27D85"/>
    <w:rsid w:val="00D35BEE"/>
    <w:rsid w:val="00D4223A"/>
    <w:rsid w:val="00D42509"/>
    <w:rsid w:val="00D45DDD"/>
    <w:rsid w:val="00D45E26"/>
    <w:rsid w:val="00D521D5"/>
    <w:rsid w:val="00D555CD"/>
    <w:rsid w:val="00D55C4F"/>
    <w:rsid w:val="00D57148"/>
    <w:rsid w:val="00D57165"/>
    <w:rsid w:val="00D6001C"/>
    <w:rsid w:val="00D61910"/>
    <w:rsid w:val="00D70A78"/>
    <w:rsid w:val="00D72039"/>
    <w:rsid w:val="00D73CB0"/>
    <w:rsid w:val="00D75E64"/>
    <w:rsid w:val="00D76671"/>
    <w:rsid w:val="00D8105F"/>
    <w:rsid w:val="00D83F84"/>
    <w:rsid w:val="00D925E3"/>
    <w:rsid w:val="00D9411F"/>
    <w:rsid w:val="00D9508B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58DF"/>
    <w:rsid w:val="00DB7027"/>
    <w:rsid w:val="00DC15C0"/>
    <w:rsid w:val="00DC242C"/>
    <w:rsid w:val="00DC30FA"/>
    <w:rsid w:val="00DC5A57"/>
    <w:rsid w:val="00DC623C"/>
    <w:rsid w:val="00DD0DFC"/>
    <w:rsid w:val="00DD544B"/>
    <w:rsid w:val="00DE45DA"/>
    <w:rsid w:val="00DE7073"/>
    <w:rsid w:val="00DF02F4"/>
    <w:rsid w:val="00DF1D3F"/>
    <w:rsid w:val="00DF22ED"/>
    <w:rsid w:val="00DF43E8"/>
    <w:rsid w:val="00DF5AC2"/>
    <w:rsid w:val="00E03DDC"/>
    <w:rsid w:val="00E05A11"/>
    <w:rsid w:val="00E10516"/>
    <w:rsid w:val="00E15AB4"/>
    <w:rsid w:val="00E2689D"/>
    <w:rsid w:val="00E31335"/>
    <w:rsid w:val="00E37ABF"/>
    <w:rsid w:val="00E52248"/>
    <w:rsid w:val="00E565A8"/>
    <w:rsid w:val="00E56ED0"/>
    <w:rsid w:val="00E5774D"/>
    <w:rsid w:val="00E6419B"/>
    <w:rsid w:val="00E67E38"/>
    <w:rsid w:val="00E7287F"/>
    <w:rsid w:val="00E8090D"/>
    <w:rsid w:val="00E81544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8D6"/>
    <w:rsid w:val="00F21AE6"/>
    <w:rsid w:val="00F308CE"/>
    <w:rsid w:val="00F36A2D"/>
    <w:rsid w:val="00F42C07"/>
    <w:rsid w:val="00F4375C"/>
    <w:rsid w:val="00F448C0"/>
    <w:rsid w:val="00F44D3F"/>
    <w:rsid w:val="00F45A20"/>
    <w:rsid w:val="00F54750"/>
    <w:rsid w:val="00F6049E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mopoli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BB08-453C-4035-947F-EF52CC9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6176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2025-08-19T06:50:00Z</dcterms:created>
  <dcterms:modified xsi:type="dcterms:W3CDTF">2025-08-19T06:50:00Z</dcterms:modified>
</cp:coreProperties>
</file>