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Pr="007C4450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7C4450" w:rsidRDefault="00DF3B9E" w:rsidP="007C4450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28"/>
          <w:szCs w:val="28"/>
        </w:rPr>
        <w:t>ANEXO I</w:t>
      </w:r>
    </w:p>
    <w:p w:rsidR="00DF3B9E" w:rsidRPr="007C4450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7C4450" w:rsidTr="007C4450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7C4450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C4450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</w:t>
            </w:r>
            <w:r w:rsidR="007C4450" w:rsidRPr="007C445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C4450">
              <w:rPr>
                <w:rFonts w:ascii="Arial" w:hAnsi="Arial" w:cs="Arial"/>
                <w:b/>
                <w:sz w:val="20"/>
                <w:szCs w:val="20"/>
              </w:rPr>
              <w:t xml:space="preserve"> proceso de selección de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740B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721F21">
              <w:rPr>
                <w:rFonts w:ascii="Arial" w:hAnsi="Arial" w:cs="Arial"/>
                <w:b/>
                <w:sz w:val="22"/>
                <w:szCs w:val="22"/>
              </w:rPr>
              <w:t>CONDUCTOR</w:t>
            </w:r>
            <w:r w:rsidR="009C3244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gramStart"/>
            <w:r w:rsidR="009C324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21F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346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>de</w:t>
            </w:r>
            <w:proofErr w:type="gramEnd"/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 xml:space="preserve"> la Gerencia de </w:t>
            </w:r>
            <w:r w:rsidR="00721F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>Atención Especializada de Toledo.</w:t>
            </w:r>
          </w:p>
          <w:p w:rsidR="00DF3B9E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7C4450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7C4450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7C4450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7C4450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7C4450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7C4450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4450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7C44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7C4450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7C4450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7C4450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7C4450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7C4450" w:rsidRDefault="00DF3B9E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7C4450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7C4450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30740B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7C4450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7C4450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721F21">
              <w:rPr>
                <w:rFonts w:ascii="Arial" w:hAnsi="Arial" w:cs="Arial"/>
                <w:sz w:val="22"/>
                <w:szCs w:val="22"/>
              </w:rPr>
              <w:t>CONDUCTOR</w:t>
            </w:r>
            <w:r w:rsidR="009C3244">
              <w:rPr>
                <w:rFonts w:ascii="Arial" w:hAnsi="Arial" w:cs="Arial"/>
                <w:sz w:val="22"/>
                <w:szCs w:val="22"/>
              </w:rPr>
              <w:t>/A</w:t>
            </w:r>
            <w:r w:rsidR="0083462D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7C4450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7C4450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7C4450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7C4450" w:rsidRDefault="00DF3B9E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7C4450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7C4450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7C4450" w:rsidRDefault="00700E8D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7C4450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7C4450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7C4450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7C4450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7C4450" w:rsidRDefault="00815DD9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7C44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7C4450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7C4450" w:rsidRDefault="00815DD9" w:rsidP="0040781F">
            <w:pPr>
              <w:jc w:val="both"/>
              <w:rPr>
                <w:rFonts w:ascii="Arial" w:hAnsi="Arial" w:cs="Arial"/>
              </w:rPr>
            </w:pPr>
          </w:p>
          <w:p w:rsidR="00815DD9" w:rsidRPr="007C4450" w:rsidRDefault="00815DD9" w:rsidP="004078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7C4450" w:rsidRDefault="00815DD9" w:rsidP="004078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7C4450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Pr="007C4450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7C4450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7C4450" w:rsidRDefault="00815DD9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7C4450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0DE9">
              <w:rPr>
                <w:rFonts w:ascii="Arial" w:hAnsi="Arial" w:cs="Arial"/>
                <w:sz w:val="20"/>
                <w:szCs w:val="20"/>
              </w:rPr>
            </w:r>
            <w:r w:rsidR="00560D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7C4450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7C4450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7C4450" w:rsidRDefault="00D32C4C" w:rsidP="0040781F">
            <w:pPr>
              <w:jc w:val="center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7C4450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30740B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RPr="007C4450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7C4450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450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7C4450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7C4450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7C4450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7C4450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C44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7C4450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7C445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7C4450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  <w:vanish/>
        </w:rPr>
      </w:pPr>
    </w:p>
    <w:p w:rsidR="00DF3B9E" w:rsidRPr="007C4450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7C4450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7C4450"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7C4450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7C4450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7C4450">
        <w:rPr>
          <w:rFonts w:ascii="Arial" w:hAnsi="Arial" w:cs="Arial"/>
          <w:sz w:val="18"/>
          <w:szCs w:val="18"/>
        </w:rPr>
        <w:t>de</w:t>
      </w:r>
      <w:proofErr w:type="spellEnd"/>
      <w:r w:rsidRPr="007C4450">
        <w:rPr>
          <w:rFonts w:ascii="Arial" w:hAnsi="Arial" w:cs="Arial"/>
          <w:sz w:val="18"/>
          <w:szCs w:val="18"/>
        </w:rPr>
        <w:t xml:space="preserve"> 20</w:t>
      </w:r>
      <w:r w:rsidR="00392E35" w:rsidRPr="007C4450">
        <w:rPr>
          <w:rFonts w:ascii="Arial" w:hAnsi="Arial" w:cs="Arial"/>
          <w:sz w:val="18"/>
          <w:szCs w:val="18"/>
        </w:rPr>
        <w:t>2</w:t>
      </w:r>
      <w:r w:rsidR="007C4450">
        <w:rPr>
          <w:rFonts w:ascii="Arial" w:hAnsi="Arial" w:cs="Arial"/>
          <w:sz w:val="18"/>
          <w:szCs w:val="18"/>
        </w:rPr>
        <w:t>5</w:t>
      </w:r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18"/>
          <w:szCs w:val="18"/>
        </w:rPr>
        <w:t>(Firma)</w:t>
      </w: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7C4450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7C4450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7C4450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9E0E03" w:rsidRDefault="003478A6" w:rsidP="0040781F">
      <w:pPr>
        <w:ind w:left="142" w:right="124"/>
        <w:rPr>
          <w:rFonts w:ascii="Arial" w:hAnsi="Arial" w:cs="Arial"/>
          <w:sz w:val="22"/>
          <w:szCs w:val="22"/>
        </w:rPr>
      </w:pPr>
      <w:r w:rsidRPr="007C4450">
        <w:rPr>
          <w:rFonts w:ascii="Arial" w:hAnsi="Arial" w:cs="Arial"/>
          <w:sz w:val="22"/>
          <w:szCs w:val="22"/>
        </w:rPr>
        <w:t xml:space="preserve">AVDA. </w:t>
      </w:r>
      <w:r w:rsidR="004D4BF7" w:rsidRPr="007C4450">
        <w:rPr>
          <w:rFonts w:ascii="Arial" w:hAnsi="Arial" w:cs="Arial"/>
          <w:sz w:val="22"/>
          <w:szCs w:val="22"/>
        </w:rPr>
        <w:t>RIO GUADIANA</w:t>
      </w:r>
      <w:r w:rsidRPr="007C4450">
        <w:rPr>
          <w:rFonts w:ascii="Arial" w:hAnsi="Arial" w:cs="Arial"/>
          <w:sz w:val="22"/>
          <w:szCs w:val="22"/>
        </w:rPr>
        <w:t xml:space="preserve">, S/N. 45071 TOLEDO - CÓDIGO   </w:t>
      </w:r>
      <w:r w:rsidRPr="00FE505C">
        <w:rPr>
          <w:rFonts w:ascii="Arial" w:hAnsi="Arial" w:cs="Arial"/>
          <w:sz w:val="22"/>
          <w:szCs w:val="22"/>
        </w:rPr>
        <w:t xml:space="preserve">DIR </w:t>
      </w:r>
      <w:r w:rsidR="009E0E03" w:rsidRPr="009E0E03">
        <w:rPr>
          <w:rFonts w:ascii="Arial" w:hAnsi="Arial" w:cs="Arial"/>
          <w:sz w:val="22"/>
          <w:szCs w:val="22"/>
        </w:rPr>
        <w:t>A08017002</w:t>
      </w:r>
    </w:p>
    <w:sectPr w:rsidR="00DF3B9E" w:rsidRPr="009E0E03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54" w:rsidRDefault="00EF1754">
      <w:r>
        <w:separator/>
      </w:r>
    </w:p>
  </w:endnote>
  <w:endnote w:type="continuationSeparator" w:id="0">
    <w:p w:rsidR="00EF1754" w:rsidRDefault="00E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54" w:rsidRDefault="00EF1754">
      <w:r>
        <w:separator/>
      </w:r>
    </w:p>
  </w:footnote>
  <w:footnote w:type="continuationSeparator" w:id="0">
    <w:p w:rsidR="00EF1754" w:rsidRDefault="00EF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2346579</wp:posOffset>
              </wp:positionH>
              <wp:positionV relativeFrom="paragraph">
                <wp:posOffset>237414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964" cy="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F848A7" w:rsidRDefault="009927E6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KMGR</w:t>
                            </w:r>
                            <w:r w:rsidR="00E4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75pt;margin-top:18.7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8yxA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046;top:1656;width:964;height:4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711738" w:rsidRPr="00F848A7" w:rsidRDefault="009927E6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KMGR</w:t>
                      </w:r>
                      <w:r w:rsidR="00E424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F848A7" w:rsidRDefault="009927E6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116872</w:t>
                          </w:r>
                          <w:r w:rsidR="005E56DA" w:rsidRPr="00F848A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F848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F848A7" w:rsidRDefault="009927E6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Cs w:val="22"/>
                        <w:lang w:val="es-ES_tradnl"/>
                      </w:rPr>
                      <w:t>116872</w:t>
                    </w:r>
                    <w:r w:rsidR="005E56DA" w:rsidRPr="00F848A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F848A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RhCUObS6niZO8eEuC7RQu/egn1qGbC6olu7anon559jb3l2iugglDmtblB4jhyg8/PVswCM6cAlZIHBwHeStA==" w:salt="Iuz8f56pVBZoh7BrIcF76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126FC"/>
    <w:rsid w:val="000260EC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30740B"/>
    <w:rsid w:val="003454BE"/>
    <w:rsid w:val="003478A6"/>
    <w:rsid w:val="0038379F"/>
    <w:rsid w:val="00392E35"/>
    <w:rsid w:val="00395B3E"/>
    <w:rsid w:val="003D0B16"/>
    <w:rsid w:val="003D638D"/>
    <w:rsid w:val="003F2AF2"/>
    <w:rsid w:val="0040781F"/>
    <w:rsid w:val="00463A01"/>
    <w:rsid w:val="004B1BE4"/>
    <w:rsid w:val="004D4BF7"/>
    <w:rsid w:val="00500AE8"/>
    <w:rsid w:val="00502F64"/>
    <w:rsid w:val="00556AB7"/>
    <w:rsid w:val="00560DE9"/>
    <w:rsid w:val="00563139"/>
    <w:rsid w:val="00596399"/>
    <w:rsid w:val="005E56DA"/>
    <w:rsid w:val="00602B5B"/>
    <w:rsid w:val="00611352"/>
    <w:rsid w:val="00625BC6"/>
    <w:rsid w:val="00631F82"/>
    <w:rsid w:val="006C7973"/>
    <w:rsid w:val="006F36BA"/>
    <w:rsid w:val="006F4D2D"/>
    <w:rsid w:val="006F760E"/>
    <w:rsid w:val="00700E8D"/>
    <w:rsid w:val="00711738"/>
    <w:rsid w:val="0071456C"/>
    <w:rsid w:val="00721F21"/>
    <w:rsid w:val="0074463F"/>
    <w:rsid w:val="007468A6"/>
    <w:rsid w:val="00755577"/>
    <w:rsid w:val="00780D51"/>
    <w:rsid w:val="00792612"/>
    <w:rsid w:val="007C4450"/>
    <w:rsid w:val="007C7623"/>
    <w:rsid w:val="007D0C49"/>
    <w:rsid w:val="007D2F0F"/>
    <w:rsid w:val="00815DD9"/>
    <w:rsid w:val="0083462D"/>
    <w:rsid w:val="00835929"/>
    <w:rsid w:val="00863016"/>
    <w:rsid w:val="0088303B"/>
    <w:rsid w:val="008B1595"/>
    <w:rsid w:val="008F0EB1"/>
    <w:rsid w:val="009927E6"/>
    <w:rsid w:val="009C3244"/>
    <w:rsid w:val="009E0E03"/>
    <w:rsid w:val="009F773F"/>
    <w:rsid w:val="00A61363"/>
    <w:rsid w:val="00AA03D6"/>
    <w:rsid w:val="00AB410D"/>
    <w:rsid w:val="00B05967"/>
    <w:rsid w:val="00B165C3"/>
    <w:rsid w:val="00B2736C"/>
    <w:rsid w:val="00B64A13"/>
    <w:rsid w:val="00B67B92"/>
    <w:rsid w:val="00C05983"/>
    <w:rsid w:val="00CC348E"/>
    <w:rsid w:val="00D11CA2"/>
    <w:rsid w:val="00D32C4C"/>
    <w:rsid w:val="00D57EF0"/>
    <w:rsid w:val="00D77B74"/>
    <w:rsid w:val="00DA1507"/>
    <w:rsid w:val="00DA2E37"/>
    <w:rsid w:val="00DB1758"/>
    <w:rsid w:val="00DC6B71"/>
    <w:rsid w:val="00DC72E7"/>
    <w:rsid w:val="00DD640A"/>
    <w:rsid w:val="00DF3B9E"/>
    <w:rsid w:val="00E0304C"/>
    <w:rsid w:val="00E205C8"/>
    <w:rsid w:val="00E41E04"/>
    <w:rsid w:val="00E4244B"/>
    <w:rsid w:val="00E66304"/>
    <w:rsid w:val="00EE7914"/>
    <w:rsid w:val="00EF1754"/>
    <w:rsid w:val="00F60460"/>
    <w:rsid w:val="00F7113C"/>
    <w:rsid w:val="00F744E8"/>
    <w:rsid w:val="00F75D26"/>
    <w:rsid w:val="00F848A7"/>
    <w:rsid w:val="00FB1C33"/>
    <w:rsid w:val="00FB6E8B"/>
    <w:rsid w:val="00FC0C5C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3876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2025-09-19T05:31:00Z</dcterms:created>
  <dcterms:modified xsi:type="dcterms:W3CDTF">2025-09-19T05:31:00Z</dcterms:modified>
</cp:coreProperties>
</file>