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5835" w14:textId="79BEC0B6" w:rsidR="005911E3" w:rsidRPr="001E4B9D" w:rsidRDefault="009E31CE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55ABFA" wp14:editId="147AE6F7">
                <wp:simplePos x="0" y="0"/>
                <wp:positionH relativeFrom="margin">
                  <wp:posOffset>0</wp:posOffset>
                </wp:positionH>
                <wp:positionV relativeFrom="paragraph">
                  <wp:posOffset>-81280</wp:posOffset>
                </wp:positionV>
                <wp:extent cx="6596380" cy="581025"/>
                <wp:effectExtent l="0" t="0" r="1397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380" cy="5810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C773F" w14:textId="367D2A7A" w:rsidR="00B37097" w:rsidRPr="008F4483" w:rsidRDefault="00D0748A" w:rsidP="00D0748A">
                            <w:pPr>
                              <w:spacing w:before="120" w:line="2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ANEXO II   </w:t>
                            </w:r>
                            <w:r w:rsidR="00925316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DOCUMENTACIÓN </w:t>
                            </w:r>
                            <w:r w:rsidR="008C31F2" w:rsidRPr="008F4483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CONVOCATORIA 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CONCURSO SINGULARIZADO DE MÉRITOS</w:t>
                            </w:r>
                            <w:r w:rsidR="00864BEF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                                             </w:t>
                            </w:r>
                            <w:proofErr w:type="gramStart"/>
                            <w:r w:rsidR="00864BEF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CSM DS</w:t>
                            </w:r>
                            <w:r w:rsidR="00864BEF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AAMM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1/202</w:t>
                            </w:r>
                            <w:r w:rsidR="00864BEF">
                              <w:rPr>
                                <w:rFonts w:cs="Calibri"/>
                                <w:b/>
                                <w:lang w:val="es-ES_tradnl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5ABFA" id="Rectángulo 6" o:spid="_x0000_s1026" style="position:absolute;margin-left:0;margin-top:-6.4pt;width:519.4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" fillcolor="#ddd">
                <v:textbox inset=",2.3mm,,2.3mm">
                  <w:txbxContent>
                    <w:p w14:paraId="25EC773F" w14:textId="367D2A7A" w:rsidR="00B37097" w:rsidRPr="008F4483" w:rsidRDefault="00D0748A" w:rsidP="00D0748A">
                      <w:pPr>
                        <w:spacing w:before="120" w:line="2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ANEXO II   </w:t>
                      </w:r>
                      <w:r w:rsidR="00925316">
                        <w:rPr>
                          <w:rFonts w:cs="Calibri"/>
                          <w:b/>
                          <w:lang w:val="es-ES_tradnl"/>
                        </w:rPr>
                        <w:t xml:space="preserve">DOCUMENTACIÓN </w:t>
                      </w:r>
                      <w:r w:rsidR="008C31F2" w:rsidRPr="008F4483">
                        <w:rPr>
                          <w:rFonts w:cs="Calibri"/>
                          <w:b/>
                          <w:lang w:val="es-ES_tradnl"/>
                        </w:rPr>
                        <w:t xml:space="preserve">CONVOCATORIA 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>CONCURSO SINGULARIZADO DE MÉRITOS</w:t>
                      </w:r>
                      <w:r w:rsidR="00864BEF">
                        <w:rPr>
                          <w:rFonts w:cs="Calibri"/>
                          <w:b/>
                          <w:lang w:val="es-ES_tradnl"/>
                        </w:rPr>
                        <w:t xml:space="preserve">                                              </w:t>
                      </w:r>
                      <w:proofErr w:type="gramStart"/>
                      <w:r w:rsidR="00864BEF">
                        <w:rPr>
                          <w:rFonts w:cs="Calibri"/>
                          <w:b/>
                          <w:lang w:val="es-ES_tradnl"/>
                        </w:rPr>
                        <w:t xml:space="preserve">  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(</w:t>
                      </w:r>
                      <w:proofErr w:type="gramEnd"/>
                      <w:r>
                        <w:rPr>
                          <w:rFonts w:cs="Calibri"/>
                          <w:b/>
                          <w:lang w:val="es-ES_tradnl"/>
                        </w:rPr>
                        <w:t>CSM DS</w:t>
                      </w:r>
                      <w:r w:rsidR="00864BEF">
                        <w:rPr>
                          <w:rFonts w:cs="Calibri"/>
                          <w:b/>
                          <w:lang w:val="es-ES_tradnl"/>
                        </w:rPr>
                        <w:t xml:space="preserve"> AAMM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1/202</w:t>
                      </w:r>
                      <w:r w:rsidR="00864BEF">
                        <w:rPr>
                          <w:rFonts w:cs="Calibri"/>
                          <w:b/>
                          <w:lang w:val="es-ES_tradnl"/>
                        </w:rPr>
                        <w:t>5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648B"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AB6BB" wp14:editId="11A31F2A">
                <wp:simplePos x="0" y="0"/>
                <wp:positionH relativeFrom="column">
                  <wp:posOffset>1169670</wp:posOffset>
                </wp:positionH>
                <wp:positionV relativeFrom="paragraph">
                  <wp:posOffset>-1000760</wp:posOffset>
                </wp:positionV>
                <wp:extent cx="1287780" cy="748146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748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1BE5D" w14:textId="77777777" w:rsidR="00B37097" w:rsidRDefault="00B37097" w:rsidP="00A12FF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AB6B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92.1pt;margin-top:-78.8pt;width:101.4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" filled="f" stroked="f">
                <v:textbox inset=",.3mm,,.3mm">
                  <w:txbxContent>
                    <w:p w14:paraId="7721BE5D" w14:textId="77777777" w:rsidR="00B37097" w:rsidRDefault="00B37097" w:rsidP="00A12FF8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5139"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01A09F" wp14:editId="07A2DE17">
                <wp:simplePos x="0" y="0"/>
                <wp:positionH relativeFrom="column">
                  <wp:posOffset>2166061</wp:posOffset>
                </wp:positionH>
                <wp:positionV relativeFrom="paragraph">
                  <wp:posOffset>-1261745</wp:posOffset>
                </wp:positionV>
                <wp:extent cx="1371600" cy="1096772"/>
                <wp:effectExtent l="0" t="0" r="0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96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B1652" w14:textId="77777777" w:rsidR="00B37097" w:rsidRDefault="00935139" w:rsidP="00A12FF8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Procedimiento</w:t>
                            </w:r>
                          </w:p>
                          <w:p w14:paraId="74C40993" w14:textId="4C6372D7" w:rsidR="00935139" w:rsidRDefault="009E31CE" w:rsidP="00A12FF8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180093</w:t>
                            </w:r>
                          </w:p>
                          <w:p w14:paraId="1FB038AD" w14:textId="77777777" w:rsidR="00935139" w:rsidRDefault="00935139" w:rsidP="00A12FF8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67B0A75" w14:textId="77777777" w:rsidR="00935139" w:rsidRDefault="002F067B" w:rsidP="00A12FF8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Código SIACI</w:t>
                            </w:r>
                          </w:p>
                          <w:p w14:paraId="794CFA86" w14:textId="2FA365AC" w:rsidR="002F067B" w:rsidRDefault="0008648B" w:rsidP="00A12FF8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SJWZ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1A09F" id="Cuadro de texto 4" o:spid="_x0000_s1028" type="#_x0000_t202" style="position:absolute;margin-left:170.55pt;margin-top:-99.35pt;width:108pt;height:8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pdvA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" filled="f" stroked="f">
                <v:textbox inset=",1mm,,1mm">
                  <w:txbxContent>
                    <w:p w14:paraId="2BEB1652" w14:textId="77777777" w:rsidR="00B37097" w:rsidRDefault="00935139" w:rsidP="00A12FF8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Procedimiento</w:t>
                      </w:r>
                    </w:p>
                    <w:p w14:paraId="74C40993" w14:textId="4C6372D7" w:rsidR="00935139" w:rsidRDefault="009E31CE" w:rsidP="00A12FF8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180093</w:t>
                      </w:r>
                    </w:p>
                    <w:p w14:paraId="1FB038AD" w14:textId="77777777" w:rsidR="00935139" w:rsidRDefault="00935139" w:rsidP="00A12FF8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</w:p>
                    <w:p w14:paraId="467B0A75" w14:textId="77777777" w:rsidR="00935139" w:rsidRDefault="002F067B" w:rsidP="00A12FF8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Código SIACI</w:t>
                      </w:r>
                    </w:p>
                    <w:p w14:paraId="794CFA86" w14:textId="2FA365AC" w:rsidR="002F067B" w:rsidRDefault="0008648B" w:rsidP="00A12FF8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SJWZ</w:t>
                      </w:r>
                    </w:p>
                  </w:txbxContent>
                </v:textbox>
              </v:shape>
            </w:pict>
          </mc:Fallback>
        </mc:AlternateContent>
      </w:r>
      <w:r w:rsidR="006D7057"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055DF" wp14:editId="01EB05C9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2670C1FC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</w:p>
    <w:p w14:paraId="212CF380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D3690B0" w14:textId="77777777" w:rsidR="00C4157A" w:rsidRDefault="00C4157A" w:rsidP="00C4157A">
      <w:pPr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8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516"/>
        <w:gridCol w:w="532"/>
        <w:gridCol w:w="1078"/>
        <w:gridCol w:w="139"/>
        <w:gridCol w:w="2201"/>
        <w:gridCol w:w="374"/>
        <w:gridCol w:w="1011"/>
        <w:gridCol w:w="1909"/>
        <w:gridCol w:w="637"/>
      </w:tblGrid>
      <w:tr w:rsidR="00C4157A" w:rsidRPr="001E4B9D" w14:paraId="4CA3F8F2" w14:textId="77777777" w:rsidTr="00C4157A">
        <w:trPr>
          <w:trHeight w:val="279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7206E" w14:textId="77777777" w:rsidR="00C4157A" w:rsidRPr="001E4B9D" w:rsidRDefault="00C4157A" w:rsidP="00C415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DATOS DE LA PERSONA SOLICITANTE</w:t>
            </w:r>
          </w:p>
        </w:tc>
      </w:tr>
      <w:tr w:rsidR="00C4157A" w:rsidRPr="001E4B9D" w14:paraId="20751FC1" w14:textId="77777777" w:rsidTr="009E31CE">
        <w:tc>
          <w:tcPr>
            <w:tcW w:w="119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99245B6" w14:textId="77777777" w:rsidR="00C4157A" w:rsidRPr="001E4B9D" w:rsidRDefault="00C4157A" w:rsidP="00C4157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NIF: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9433E" w14:textId="77777777" w:rsidR="00C4157A" w:rsidRPr="001E4B9D" w:rsidRDefault="00C4157A" w:rsidP="00C4157A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Pasaporte/NIE: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ab/>
            </w:r>
          </w:p>
        </w:tc>
        <w:tc>
          <w:tcPr>
            <w:tcW w:w="10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5591F" w14:textId="77777777" w:rsidR="00C4157A" w:rsidRPr="001E4B9D" w:rsidRDefault="00C4157A" w:rsidP="00C4157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>Número de documento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B90" w14:textId="77777777" w:rsidR="00C4157A" w:rsidRPr="001E4B9D" w:rsidRDefault="00C4157A" w:rsidP="00C4157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609DC" w14:textId="77777777" w:rsidR="00C4157A" w:rsidRPr="001E4B9D" w:rsidRDefault="00C4157A" w:rsidP="00C4157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4157A" w:rsidRPr="001E4B9D" w14:paraId="3F1005DC" w14:textId="77777777" w:rsidTr="00C4157A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84FF8FE" w14:textId="77777777" w:rsidR="00C4157A" w:rsidRPr="001E4B9D" w:rsidRDefault="00C4157A" w:rsidP="00C4157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4157A" w:rsidRPr="001E4B9D" w14:paraId="1A21526D" w14:textId="77777777" w:rsidTr="00C4157A">
        <w:tc>
          <w:tcPr>
            <w:tcW w:w="45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4BD9DBD" w14:textId="77777777" w:rsidR="00C4157A" w:rsidRPr="001E4B9D" w:rsidRDefault="00C4157A" w:rsidP="00C4157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D2D" w14:textId="77777777" w:rsidR="00C4157A" w:rsidRPr="001E4B9D" w:rsidRDefault="00C4157A" w:rsidP="00C4157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1F2984E" w14:textId="77777777" w:rsidR="00C4157A" w:rsidRPr="001E4B9D" w:rsidRDefault="00C4157A" w:rsidP="00C4157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3D2" w14:textId="77777777" w:rsidR="00C4157A" w:rsidRPr="001E4B9D" w:rsidRDefault="00C4157A" w:rsidP="00C4157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16A472C" w14:textId="77777777" w:rsidR="00C4157A" w:rsidRPr="001E4B9D" w:rsidRDefault="00C4157A" w:rsidP="00C4157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954CE" w14:textId="77777777" w:rsidR="00C4157A" w:rsidRPr="001E4B9D" w:rsidRDefault="00C4157A" w:rsidP="00C4157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771304" w14:textId="77777777" w:rsidR="00C4157A" w:rsidRPr="001E4B9D" w:rsidRDefault="00C4157A" w:rsidP="00C4157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4157A" w:rsidRPr="001E4B9D" w14:paraId="03EBB919" w14:textId="77777777" w:rsidTr="009E31CE">
        <w:trPr>
          <w:trHeight w:val="1855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0B63EE80" w14:textId="77777777" w:rsidR="00C4157A" w:rsidRDefault="00C4157A" w:rsidP="00C4157A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Hombre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Mujer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13C1623E" w14:textId="77777777" w:rsidR="00C4157A" w:rsidRDefault="00C4157A" w:rsidP="00C4157A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Domicilio: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                                                       </w:t>
            </w:r>
          </w:p>
          <w:p w14:paraId="7CE2B1C5" w14:textId="77777777" w:rsidR="00C4157A" w:rsidRDefault="00C4157A" w:rsidP="00C4157A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Provincia: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              C.P.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Población: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1FCADD30" w14:textId="77777777" w:rsidR="00C4157A" w:rsidRDefault="00C4157A" w:rsidP="00C4157A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Teléfono: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Teléfono móvil: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Correo electrónico: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44942F69" w14:textId="77777777" w:rsidR="00C4157A" w:rsidRPr="001E4B9D" w:rsidRDefault="00C4157A" w:rsidP="00C4157A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067B43">
              <w:rPr>
                <w:rFonts w:ascii="Arial" w:hAnsi="Arial" w:cs="Arial"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</w:tbl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8736"/>
      </w:tblGrid>
      <w:tr w:rsidR="006A13AF" w:rsidRPr="006A13AF" w14:paraId="23225C21" w14:textId="77777777" w:rsidTr="009E31CE">
        <w:trPr>
          <w:trHeight w:val="359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D14E" w14:textId="77777777" w:rsidR="006A13AF" w:rsidRPr="006A13AF" w:rsidRDefault="006A13AF" w:rsidP="00480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3A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2B0946" w:rsidRPr="006A13AF" w14:paraId="226E9E48" w14:textId="77777777" w:rsidTr="009E31CE">
        <w:trPr>
          <w:trHeight w:val="567"/>
        </w:trPr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783519B4" w14:textId="77777777" w:rsidR="002B0946" w:rsidRPr="006A13AF" w:rsidRDefault="002B0946" w:rsidP="002B09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8736" w:type="dxa"/>
            <w:tcBorders>
              <w:top w:val="single" w:sz="4" w:space="0" w:color="auto"/>
            </w:tcBorders>
            <w:vAlign w:val="center"/>
          </w:tcPr>
          <w:p w14:paraId="282805AE" w14:textId="77777777" w:rsidR="002B0946" w:rsidRPr="006A13AF" w:rsidRDefault="002B0946" w:rsidP="002B09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13AF">
              <w:rPr>
                <w:rFonts w:ascii="Arial" w:hAnsi="Arial" w:cs="Arial"/>
                <w:sz w:val="18"/>
                <w:szCs w:val="18"/>
              </w:rPr>
              <w:t>Secretaría General de Desarrollo Sostenible</w:t>
            </w:r>
          </w:p>
        </w:tc>
      </w:tr>
      <w:tr w:rsidR="002B0946" w:rsidRPr="006A13AF" w14:paraId="512343E1" w14:textId="77777777" w:rsidTr="000C1616">
        <w:trPr>
          <w:trHeight w:val="567"/>
        </w:trPr>
        <w:tc>
          <w:tcPr>
            <w:tcW w:w="1607" w:type="dxa"/>
            <w:vAlign w:val="center"/>
          </w:tcPr>
          <w:p w14:paraId="08BB013B" w14:textId="77777777" w:rsidR="002B0946" w:rsidRPr="006A13AF" w:rsidRDefault="002B0946" w:rsidP="002B09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8736" w:type="dxa"/>
            <w:vAlign w:val="center"/>
          </w:tcPr>
          <w:p w14:paraId="092AFC71" w14:textId="77777777" w:rsidR="002B0946" w:rsidRPr="006A13AF" w:rsidRDefault="002B0946" w:rsidP="002B09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532D">
              <w:rPr>
                <w:rFonts w:ascii="Arial" w:hAnsi="Arial" w:cs="Arial"/>
                <w:sz w:val="18"/>
                <w:szCs w:val="18"/>
              </w:rPr>
              <w:t>Convocatoria de provisión de puestos de trabajo. Gestión del expediente del personal adscrito a la Consejería: funcionario, eventual, laboral y personal directivo profesional Control horario o de presencia del personal. Vacaciones, permisos. Tomas de posesión y contratos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B0946" w:rsidRPr="006A13AF" w14:paraId="51B3A852" w14:textId="77777777" w:rsidTr="000C1616">
        <w:trPr>
          <w:trHeight w:val="567"/>
        </w:trPr>
        <w:tc>
          <w:tcPr>
            <w:tcW w:w="1607" w:type="dxa"/>
            <w:vAlign w:val="center"/>
          </w:tcPr>
          <w:p w14:paraId="50EFFDDB" w14:textId="77777777" w:rsidR="002B0946" w:rsidRPr="006A13AF" w:rsidRDefault="002B0946" w:rsidP="002B09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8736" w:type="dxa"/>
            <w:vAlign w:val="center"/>
          </w:tcPr>
          <w:p w14:paraId="21EAA2B6" w14:textId="77777777" w:rsidR="005E3191" w:rsidRPr="005E3191" w:rsidRDefault="005E3191" w:rsidP="005E3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E31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6.1.b) Ejecución de un contrato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</w:p>
          <w:p w14:paraId="4170E607" w14:textId="77777777" w:rsidR="005E3191" w:rsidRPr="005E3191" w:rsidRDefault="005E3191" w:rsidP="005E3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E31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23356014" w14:textId="77777777" w:rsidR="002B0946" w:rsidRPr="006A13AF" w:rsidRDefault="005E3191" w:rsidP="005E3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E31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Ley 4/2011, de 10 de marzo, del Empleo Público de Castilla-La Mancha. Real Decreto Legislativo 5/2015, de 30 de octubre, por el que se aprueba la Ley del Estatuto Básico del Empleado Público Real Decreto Legislativo 2/2015, de 23 de octubre, por el que se aprueba el texto refundido de la Ley del Estatuto Básico de los Trabajadores.</w:t>
            </w:r>
          </w:p>
        </w:tc>
      </w:tr>
      <w:tr w:rsidR="002B0946" w:rsidRPr="006A13AF" w14:paraId="49C7C3C8" w14:textId="77777777" w:rsidTr="000C1616">
        <w:trPr>
          <w:trHeight w:val="567"/>
        </w:trPr>
        <w:tc>
          <w:tcPr>
            <w:tcW w:w="1607" w:type="dxa"/>
            <w:vAlign w:val="center"/>
          </w:tcPr>
          <w:p w14:paraId="744D2F72" w14:textId="77777777" w:rsidR="002B0946" w:rsidRPr="006A13AF" w:rsidRDefault="002B0946" w:rsidP="002B09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Destinatarias/os</w:t>
            </w:r>
          </w:p>
        </w:tc>
        <w:tc>
          <w:tcPr>
            <w:tcW w:w="8736" w:type="dxa"/>
            <w:vAlign w:val="center"/>
          </w:tcPr>
          <w:p w14:paraId="50222A90" w14:textId="77777777" w:rsidR="002B0946" w:rsidRPr="006A13AF" w:rsidRDefault="002B0946" w:rsidP="002B094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</w:t>
            </w:r>
            <w:r w:rsidRPr="006A13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xiste cesión datos.</w:t>
            </w:r>
          </w:p>
        </w:tc>
      </w:tr>
      <w:tr w:rsidR="002B0946" w:rsidRPr="006A13AF" w14:paraId="2CF1397D" w14:textId="77777777" w:rsidTr="000C1616">
        <w:trPr>
          <w:trHeight w:val="567"/>
        </w:trPr>
        <w:tc>
          <w:tcPr>
            <w:tcW w:w="1607" w:type="dxa"/>
            <w:vAlign w:val="center"/>
          </w:tcPr>
          <w:p w14:paraId="0FAEB7F6" w14:textId="77777777" w:rsidR="002B0946" w:rsidRPr="006A13AF" w:rsidRDefault="002B0946" w:rsidP="002B09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8736" w:type="dxa"/>
            <w:vAlign w:val="center"/>
          </w:tcPr>
          <w:p w14:paraId="3CD405D9" w14:textId="77777777" w:rsidR="002B0946" w:rsidRPr="006A13AF" w:rsidRDefault="002B0946" w:rsidP="002B094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A13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B0946" w:rsidRPr="006A13AF" w14:paraId="2EF29486" w14:textId="77777777" w:rsidTr="000C1616">
        <w:trPr>
          <w:trHeight w:val="567"/>
        </w:trPr>
        <w:tc>
          <w:tcPr>
            <w:tcW w:w="1607" w:type="dxa"/>
            <w:vAlign w:val="center"/>
          </w:tcPr>
          <w:p w14:paraId="3D373A37" w14:textId="77777777" w:rsidR="002B0946" w:rsidRPr="006A13AF" w:rsidRDefault="002B0946" w:rsidP="002B09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8736" w:type="dxa"/>
            <w:vAlign w:val="center"/>
          </w:tcPr>
          <w:p w14:paraId="0AC1269A" w14:textId="77777777" w:rsidR="002B0946" w:rsidRPr="006A13AF" w:rsidRDefault="002B0946" w:rsidP="002B094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6711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Disponible en la dirección electrónica: https://rat.castillalamancha.es/info/1834</w:t>
            </w:r>
          </w:p>
        </w:tc>
      </w:tr>
      <w:tr w:rsidR="00F222D7" w:rsidRPr="001E4B9D" w14:paraId="36E3A3FC" w14:textId="77777777" w:rsidTr="00C4157A">
        <w:tblPrEx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2B38A376" w14:textId="77777777" w:rsidR="00F222D7" w:rsidRPr="00E23E4F" w:rsidRDefault="00F222D7" w:rsidP="00F22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br w:type="page"/>
            </w:r>
            <w:r w:rsidR="00E23E4F" w:rsidRPr="00E23E4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DOCUMENTACIÓN APORTADA</w:t>
            </w:r>
          </w:p>
        </w:tc>
      </w:tr>
      <w:tr w:rsidR="00E23E4F" w:rsidRPr="001E4B9D" w14:paraId="0F370A1F" w14:textId="77777777" w:rsidTr="000C1616">
        <w:tblPrEx>
          <w:tblLook w:val="01E0" w:firstRow="1" w:lastRow="1" w:firstColumn="1" w:lastColumn="1" w:noHBand="0" w:noVBand="0"/>
        </w:tblPrEx>
        <w:trPr>
          <w:trHeight w:val="2117"/>
        </w:trPr>
        <w:tc>
          <w:tcPr>
            <w:tcW w:w="10343" w:type="dxa"/>
            <w:gridSpan w:val="2"/>
            <w:vAlign w:val="center"/>
          </w:tcPr>
          <w:p w14:paraId="5616C446" w14:textId="2753BAA3" w:rsidR="00E23E4F" w:rsidRPr="00E23E4F" w:rsidRDefault="00E23E4F" w:rsidP="00A65D2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Acreditación de funciones del Cuerpo de pertenencia en la Administración de procedencia para el personal incluido en </w:t>
            </w:r>
            <w:r w:rsidR="00864B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</w:t>
            </w:r>
          </w:p>
          <w:p w14:paraId="4274A771" w14:textId="4AE7C65D" w:rsidR="00E23E4F" w:rsidRPr="00864BEF" w:rsidRDefault="00E23E4F" w:rsidP="002B0946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4B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apartado b punto 1 de la base segunda.</w:t>
            </w:r>
          </w:p>
          <w:p w14:paraId="1048771D" w14:textId="77777777" w:rsidR="00E23E4F" w:rsidRPr="001E4B9D" w:rsidRDefault="00E23E4F" w:rsidP="002B0946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1E4B9D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               </w:t>
            </w:r>
          </w:p>
          <w:p w14:paraId="470E5DF0" w14:textId="4E38FE12" w:rsidR="00E23E4F" w:rsidRDefault="00E23E4F" w:rsidP="0037309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Anexo III, certificado expedido por el organismo competente de</w:t>
            </w:r>
            <w:r w:rsidR="00864B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otra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Administración Pública</w:t>
            </w:r>
            <w:r w:rsidR="0037309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la acreditación de requisitos generales de</w:t>
            </w:r>
            <w:r w:rsidR="00A65D2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participación, así como de todo o parte de los méritos de la base cuarta, A.1 (Grado personal), A.2 (Niveles de puesto de</w:t>
            </w:r>
            <w:r w:rsidR="00A65D2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trabajo), y A.4 (Antigüedad).</w:t>
            </w:r>
          </w:p>
          <w:p w14:paraId="0D36A831" w14:textId="77777777" w:rsidR="00E23E4F" w:rsidRDefault="00E23E4F" w:rsidP="002B0946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4DF17C7" w14:textId="77777777" w:rsidR="00E23E4F" w:rsidRDefault="00E23E4F" w:rsidP="002B0946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Acreditación requisitos de desempeño de puesto de trabajo de acuerdo con el apartado segundo de la base sexta.</w:t>
            </w:r>
          </w:p>
          <w:p w14:paraId="7D9FD4B4" w14:textId="77777777" w:rsidR="00E23E4F" w:rsidRDefault="00E23E4F" w:rsidP="002B0946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7AFEC0F" w14:textId="77777777" w:rsidR="00E23E4F" w:rsidRDefault="00E23E4F" w:rsidP="002B0946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Anexo IV acreditación de experiencia en el desempeño del puesto.</w:t>
            </w:r>
          </w:p>
          <w:p w14:paraId="6D49A482" w14:textId="77777777" w:rsidR="009E31CE" w:rsidRDefault="009E31CE" w:rsidP="002B0946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bookmarkStart w:id="3" w:name="_GoBack"/>
          <w:p w14:paraId="04419B10" w14:textId="1B2C8246" w:rsidR="009E31CE" w:rsidRDefault="009E31CE" w:rsidP="009E31CE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3"/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Memoria</w:t>
            </w:r>
            <w:r w:rsidRPr="00E23E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14:paraId="4D714A68" w14:textId="77777777" w:rsidR="009E31CE" w:rsidRDefault="009E31CE" w:rsidP="002B0946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947930E" w14:textId="77777777" w:rsidR="009E31CE" w:rsidRDefault="009E31CE" w:rsidP="00E23E4F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815C23A" w14:textId="3EB2B7F2" w:rsidR="00E23E4F" w:rsidRDefault="00E23E4F" w:rsidP="00E23E4F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Cursos de formación valorables como MÉRITOS GENERALES que NO han sido impartidos/convocados por la EAR: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37"/>
              <w:gridCol w:w="992"/>
              <w:gridCol w:w="4242"/>
            </w:tblGrid>
            <w:tr w:rsidR="00E23E4F" w14:paraId="2312ED05" w14:textId="77777777" w:rsidTr="00E23E4F">
              <w:tc>
                <w:tcPr>
                  <w:tcW w:w="4837" w:type="dxa"/>
                </w:tcPr>
                <w:p w14:paraId="45C8D5EE" w14:textId="77777777" w:rsidR="00E23E4F" w:rsidRPr="00E23E4F" w:rsidRDefault="00E23E4F" w:rsidP="00E23E4F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E23E4F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DENOMINACIÓN DEL CURSO</w:t>
                  </w:r>
                </w:p>
              </w:tc>
              <w:tc>
                <w:tcPr>
                  <w:tcW w:w="992" w:type="dxa"/>
                </w:tcPr>
                <w:p w14:paraId="44C3E167" w14:textId="77777777" w:rsidR="00E23E4F" w:rsidRPr="00E23E4F" w:rsidRDefault="00E23E4F" w:rsidP="00E23E4F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E23E4F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HORAS</w:t>
                  </w:r>
                </w:p>
              </w:tc>
              <w:tc>
                <w:tcPr>
                  <w:tcW w:w="4242" w:type="dxa"/>
                </w:tcPr>
                <w:p w14:paraId="29AB135F" w14:textId="77777777" w:rsidR="00E23E4F" w:rsidRPr="00E23E4F" w:rsidRDefault="00E23E4F" w:rsidP="00E23E4F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E23E4F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ORGANISMO POR EL QUE FUE IMPARTIDO</w:t>
                  </w:r>
                </w:p>
              </w:tc>
            </w:tr>
            <w:tr w:rsidR="00E23E4F" w14:paraId="0A0CF4BD" w14:textId="77777777" w:rsidTr="00E23E4F">
              <w:tc>
                <w:tcPr>
                  <w:tcW w:w="4837" w:type="dxa"/>
                </w:tcPr>
                <w:p w14:paraId="281B9390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4F8BE60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15AC3228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3DEE5A1A" w14:textId="77777777" w:rsidTr="00E23E4F">
              <w:tc>
                <w:tcPr>
                  <w:tcW w:w="4837" w:type="dxa"/>
                </w:tcPr>
                <w:p w14:paraId="2E159FB9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E9D445E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42547A8D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3C37EAD6" w14:textId="77777777" w:rsidTr="00E23E4F">
              <w:tc>
                <w:tcPr>
                  <w:tcW w:w="4837" w:type="dxa"/>
                </w:tcPr>
                <w:p w14:paraId="7C0359FA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79FD76A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3A17C045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04092F38" w14:textId="77777777" w:rsidTr="00E23E4F">
              <w:tc>
                <w:tcPr>
                  <w:tcW w:w="4837" w:type="dxa"/>
                </w:tcPr>
                <w:p w14:paraId="4838F06E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B6C79E3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1B8CCFB6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23C050B5" w14:textId="77777777" w:rsidTr="00E23E4F">
              <w:tc>
                <w:tcPr>
                  <w:tcW w:w="4837" w:type="dxa"/>
                </w:tcPr>
                <w:p w14:paraId="6F65305D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7FD4265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69E8D1AA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72FB7AF0" w14:textId="77777777" w:rsidTr="00E23E4F">
              <w:tc>
                <w:tcPr>
                  <w:tcW w:w="4837" w:type="dxa"/>
                </w:tcPr>
                <w:p w14:paraId="23E50373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3C2287F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6A98622E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00F0E513" w14:textId="77777777" w:rsidTr="00E23E4F">
              <w:tc>
                <w:tcPr>
                  <w:tcW w:w="4837" w:type="dxa"/>
                </w:tcPr>
                <w:p w14:paraId="34A84F89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8000879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7451CB4B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6EB53336" w14:textId="77777777" w:rsidTr="00E23E4F">
              <w:tc>
                <w:tcPr>
                  <w:tcW w:w="4837" w:type="dxa"/>
                </w:tcPr>
                <w:p w14:paraId="4CB6E36F" w14:textId="645C074B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F40079F" w14:textId="3990C514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76712C16" w14:textId="01E55B46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7347884A" w14:textId="77777777" w:rsidTr="00E23E4F">
              <w:tc>
                <w:tcPr>
                  <w:tcW w:w="4837" w:type="dxa"/>
                </w:tcPr>
                <w:p w14:paraId="387A9C1F" w14:textId="566E7525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2C434B1" w14:textId="6690F916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4C264590" w14:textId="62B0A95E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4AE2718E" w14:textId="77777777" w:rsidTr="00E23E4F">
              <w:tc>
                <w:tcPr>
                  <w:tcW w:w="4837" w:type="dxa"/>
                </w:tcPr>
                <w:p w14:paraId="1A447D11" w14:textId="2B8CE0B9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07EA428" w14:textId="5695EEB3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256C681A" w14:textId="50F32C88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4B220728" w14:textId="77777777" w:rsidTr="00E23E4F">
              <w:tc>
                <w:tcPr>
                  <w:tcW w:w="4837" w:type="dxa"/>
                </w:tcPr>
                <w:p w14:paraId="6C2B32B2" w14:textId="3AA2849B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044B5E6" w14:textId="07C6030E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77030D4C" w14:textId="526FF445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3DD0C305" w14:textId="77777777" w:rsidTr="00E23E4F">
              <w:tc>
                <w:tcPr>
                  <w:tcW w:w="4837" w:type="dxa"/>
                </w:tcPr>
                <w:p w14:paraId="73796EC2" w14:textId="20D16036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49AF187" w14:textId="1B64B0A4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173094FF" w14:textId="00D93FD3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</w:tbl>
          <w:p w14:paraId="3490C1E0" w14:textId="77777777" w:rsidR="00E23E4F" w:rsidRDefault="00E23E4F" w:rsidP="00E23E4F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06A7C27" w14:textId="258A0382" w:rsidR="00E23E4F" w:rsidRDefault="00E23E4F" w:rsidP="00E23E4F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538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Cursos de formación ESPECÍFICA realizados conforme al punto segundo</w:t>
            </w:r>
            <w:r w:rsidR="00D35B6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del apartado B)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la base cuarta: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37"/>
              <w:gridCol w:w="992"/>
              <w:gridCol w:w="4242"/>
            </w:tblGrid>
            <w:tr w:rsidR="00E23E4F" w14:paraId="5D9657AA" w14:textId="77777777" w:rsidTr="000830A1">
              <w:tc>
                <w:tcPr>
                  <w:tcW w:w="4837" w:type="dxa"/>
                </w:tcPr>
                <w:p w14:paraId="0029B7FB" w14:textId="77777777" w:rsidR="00E23E4F" w:rsidRPr="00E23E4F" w:rsidRDefault="00E23E4F" w:rsidP="00E23E4F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E23E4F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DENOMINACIÓN DEL CURSO</w:t>
                  </w:r>
                </w:p>
              </w:tc>
              <w:tc>
                <w:tcPr>
                  <w:tcW w:w="992" w:type="dxa"/>
                </w:tcPr>
                <w:p w14:paraId="5B83BECF" w14:textId="77777777" w:rsidR="00E23E4F" w:rsidRPr="00E23E4F" w:rsidRDefault="00E23E4F" w:rsidP="00E23E4F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E23E4F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HORAS</w:t>
                  </w:r>
                </w:p>
              </w:tc>
              <w:tc>
                <w:tcPr>
                  <w:tcW w:w="4242" w:type="dxa"/>
                </w:tcPr>
                <w:p w14:paraId="683BEA3F" w14:textId="77777777" w:rsidR="00E23E4F" w:rsidRPr="00E23E4F" w:rsidRDefault="00E23E4F" w:rsidP="00E23E4F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E23E4F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ORGANISMO POR EL QUE FUE IMPARTIDO</w:t>
                  </w:r>
                </w:p>
              </w:tc>
            </w:tr>
            <w:tr w:rsidR="00E23E4F" w14:paraId="2CE57C4C" w14:textId="77777777" w:rsidTr="000830A1">
              <w:tc>
                <w:tcPr>
                  <w:tcW w:w="4837" w:type="dxa"/>
                </w:tcPr>
                <w:p w14:paraId="6BADFA5C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C6A80F4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6CE1C8E9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00F7A6F1" w14:textId="77777777" w:rsidTr="000830A1">
              <w:tc>
                <w:tcPr>
                  <w:tcW w:w="4837" w:type="dxa"/>
                </w:tcPr>
                <w:p w14:paraId="7ADE2794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A14CE8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421028BD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362DB1A0" w14:textId="77777777" w:rsidTr="000830A1">
              <w:tc>
                <w:tcPr>
                  <w:tcW w:w="4837" w:type="dxa"/>
                </w:tcPr>
                <w:p w14:paraId="37CC1B95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C4AE72B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509318DD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560ECC34" w14:textId="77777777" w:rsidTr="000830A1">
              <w:tc>
                <w:tcPr>
                  <w:tcW w:w="4837" w:type="dxa"/>
                </w:tcPr>
                <w:p w14:paraId="12040AB7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01BBBD0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0300F049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4E3478F0" w14:textId="77777777" w:rsidTr="000830A1">
              <w:tc>
                <w:tcPr>
                  <w:tcW w:w="4837" w:type="dxa"/>
                </w:tcPr>
                <w:p w14:paraId="10BCBCC4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3A25577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75B57AC9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5FA1F4A5" w14:textId="77777777" w:rsidTr="000830A1">
              <w:tc>
                <w:tcPr>
                  <w:tcW w:w="4837" w:type="dxa"/>
                </w:tcPr>
                <w:p w14:paraId="4E107C35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979E21B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03E41262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1F0B4DEB" w14:textId="77777777" w:rsidTr="000830A1">
              <w:tc>
                <w:tcPr>
                  <w:tcW w:w="4837" w:type="dxa"/>
                </w:tcPr>
                <w:p w14:paraId="7B1DFFB2" w14:textId="6A7FBE1B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8E740E1" w14:textId="41AD0A98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6AB0E342" w14:textId="267C3B91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41D458F1" w14:textId="77777777" w:rsidTr="000830A1">
              <w:tc>
                <w:tcPr>
                  <w:tcW w:w="4837" w:type="dxa"/>
                </w:tcPr>
                <w:p w14:paraId="0FB8FC47" w14:textId="42A51B89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6B2E358" w14:textId="531E243F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57C87F9C" w14:textId="466157AF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75E10A23" w14:textId="77777777" w:rsidTr="000830A1">
              <w:tc>
                <w:tcPr>
                  <w:tcW w:w="4837" w:type="dxa"/>
                </w:tcPr>
                <w:p w14:paraId="0A64E427" w14:textId="38B0F0CF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B917466" w14:textId="7713048C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762B4AC9" w14:textId="2FA25669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864BEF" w14:paraId="09C76471" w14:textId="77777777" w:rsidTr="000830A1">
              <w:tc>
                <w:tcPr>
                  <w:tcW w:w="4837" w:type="dxa"/>
                </w:tcPr>
                <w:p w14:paraId="554ECA23" w14:textId="71F24F06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AAD906F" w14:textId="77CE8D9D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7F8AC57E" w14:textId="4A1BCABA" w:rsidR="00864BEF" w:rsidRDefault="00864BEF" w:rsidP="00864BE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E23E4F" w14:paraId="03DEE04C" w14:textId="77777777" w:rsidTr="000830A1">
              <w:tc>
                <w:tcPr>
                  <w:tcW w:w="4837" w:type="dxa"/>
                </w:tcPr>
                <w:p w14:paraId="63333CE0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FB33C89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242" w:type="dxa"/>
                </w:tcPr>
                <w:p w14:paraId="5A262178" w14:textId="77777777" w:rsidR="00E23E4F" w:rsidRDefault="00015F07" w:rsidP="00E23E4F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</w:tbl>
          <w:p w14:paraId="184F8613" w14:textId="77777777" w:rsidR="00E23E4F" w:rsidRDefault="00E23E4F" w:rsidP="00E23E4F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0105FC7" w14:textId="77777777" w:rsidR="00E23E4F" w:rsidRPr="001E4B9D" w:rsidRDefault="00E23E4F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4D8BFCE9" w14:textId="77777777" w:rsidR="005911E3" w:rsidRDefault="005911E3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lastRenderedPageBreak/>
        <w:t xml:space="preserve">En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4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    </w:t>
      </w:r>
      <w:proofErr w:type="gramStart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,</w:t>
      </w:r>
      <w:proofErr w:type="gramEnd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a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5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   de  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6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de </w:t>
      </w:r>
      <w:r w:rsidR="00067B43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067B43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067B43">
        <w:rPr>
          <w:rFonts w:ascii="Arial" w:eastAsia="Times New Roman" w:hAnsi="Arial" w:cs="Arial"/>
          <w:sz w:val="18"/>
          <w:szCs w:val="18"/>
          <w:lang w:eastAsia="es-ES"/>
        </w:rPr>
      </w:r>
      <w:r w:rsidR="00067B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067B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067B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067B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067B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067B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067B43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14:paraId="0E72603E" w14:textId="77777777" w:rsidR="005D0936" w:rsidRDefault="005D0936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4E2D382" w14:textId="77777777" w:rsidR="0057162C" w:rsidRPr="001E4B9D" w:rsidRDefault="0057162C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D909C8" w14:textId="77777777" w:rsidR="009C4C1D" w:rsidRDefault="009C4C1D" w:rsidP="00F6711B">
      <w:pPr>
        <w:spacing w:before="240"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F</w:t>
      </w:r>
      <w:r w:rsidR="005D0936" w:rsidRPr="001E4B9D">
        <w:rPr>
          <w:rFonts w:ascii="Arial" w:eastAsia="Times New Roman" w:hAnsi="Arial" w:cs="Arial"/>
          <w:sz w:val="18"/>
          <w:szCs w:val="18"/>
          <w:lang w:eastAsia="es-ES"/>
        </w:rPr>
        <w:t>irma</w:t>
      </w:r>
      <w:r w:rsidR="005D0936"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7"/>
    </w:p>
    <w:p w14:paraId="684FB536" w14:textId="77777777" w:rsidR="00A65D2D" w:rsidRPr="00C33EC0" w:rsidRDefault="00A65D2D" w:rsidP="00A65D2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>SECRETARÍA GENERAL DE DESARROLLO SOSTENIBLE (Servicio de Recursos Humanos)</w:t>
      </w:r>
    </w:p>
    <w:p w14:paraId="54E7C50A" w14:textId="77777777" w:rsidR="00A65D2D" w:rsidRPr="00C33EC0" w:rsidRDefault="00A65D2D" w:rsidP="00A65D2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>Código DIR3: A08040712</w:t>
      </w:r>
    </w:p>
    <w:p w14:paraId="5A7EE41A" w14:textId="77777777" w:rsidR="005E3191" w:rsidRPr="001E4B9D" w:rsidRDefault="005E3191" w:rsidP="00F6711B">
      <w:pPr>
        <w:spacing w:before="240" w:after="0" w:line="240" w:lineRule="auto"/>
        <w:ind w:left="2832" w:firstLine="708"/>
        <w:rPr>
          <w:rFonts w:ascii="Arial" w:hAnsi="Arial" w:cs="Arial"/>
          <w:sz w:val="18"/>
          <w:szCs w:val="18"/>
        </w:rPr>
      </w:pPr>
    </w:p>
    <w:sectPr w:rsidR="005E3191" w:rsidRPr="001E4B9D" w:rsidSect="001353BD">
      <w:headerReference w:type="default" r:id="rId8"/>
      <w:footerReference w:type="default" r:id="rId9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5866A" w14:textId="77777777" w:rsidR="00833604" w:rsidRDefault="00833604" w:rsidP="00105875">
      <w:pPr>
        <w:spacing w:after="0" w:line="240" w:lineRule="auto"/>
      </w:pPr>
      <w:r>
        <w:separator/>
      </w:r>
    </w:p>
  </w:endnote>
  <w:endnote w:type="continuationSeparator" w:id="0">
    <w:p w14:paraId="37922DD0" w14:textId="77777777" w:rsidR="00833604" w:rsidRDefault="00833604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7861" w14:textId="77777777" w:rsidR="00B37097" w:rsidRPr="003664B5" w:rsidRDefault="006D7057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0E7258" wp14:editId="69458ACF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21716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7B4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7B4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E8C7703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E7258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3B921716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67B43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67B43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E8C7703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42DD7" w14:textId="77777777" w:rsidR="00833604" w:rsidRDefault="00833604" w:rsidP="00105875">
      <w:pPr>
        <w:spacing w:after="0" w:line="240" w:lineRule="auto"/>
      </w:pPr>
      <w:r>
        <w:separator/>
      </w:r>
    </w:p>
  </w:footnote>
  <w:footnote w:type="continuationSeparator" w:id="0">
    <w:p w14:paraId="5453520A" w14:textId="77777777" w:rsidR="00833604" w:rsidRDefault="00833604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A3FB8" w14:textId="77777777" w:rsidR="00B37097" w:rsidRDefault="006D7057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7C6D7F3A" wp14:editId="0FB6D4CD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B4A97" w14:textId="77777777"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1499470B" w14:textId="5E04A502" w:rsidR="00B37097" w:rsidRPr="00721A0F" w:rsidRDefault="00B37097" w:rsidP="000C1616">
    <w:pPr>
      <w:pStyle w:val="Encabezado"/>
      <w:tabs>
        <w:tab w:val="clear" w:pos="4252"/>
        <w:tab w:val="clear" w:pos="8504"/>
        <w:tab w:val="left" w:pos="1875"/>
        <w:tab w:val="center" w:pos="5153"/>
      </w:tabs>
      <w:spacing w:after="120"/>
      <w:rPr>
        <w:color w:val="000066"/>
      </w:rPr>
    </w:pPr>
    <w:r w:rsidRPr="008C31F2">
      <w:rPr>
        <w:color w:val="000066"/>
        <w:sz w:val="22"/>
        <w:szCs w:val="22"/>
      </w:rPr>
      <w:t>Consejería de</w:t>
    </w:r>
    <w:r w:rsidRPr="00721A0F">
      <w:rPr>
        <w:color w:val="000066"/>
      </w:rPr>
      <w:t xml:space="preserve"> </w:t>
    </w:r>
    <w:r w:rsidR="008C31F2">
      <w:rPr>
        <w:color w:val="000066"/>
      </w:rPr>
      <w:t>Desarrollo Sostenible</w:t>
    </w:r>
  </w:p>
  <w:p w14:paraId="57472FB6" w14:textId="77777777" w:rsidR="00B37097" w:rsidRPr="008C31F2" w:rsidRDefault="008C31F2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</w:rPr>
    </w:pPr>
    <w:r w:rsidRPr="008C31F2">
      <w:rPr>
        <w:color w:val="000066"/>
        <w:sz w:val="22"/>
        <w:szCs w:val="22"/>
      </w:rPr>
      <w:t>Secretaría General</w:t>
    </w:r>
  </w:p>
  <w:p w14:paraId="60FE343A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8GmJwfVxKe//CAli0ote/FGqRA+Omqiy+R2/CDYJ/4BYgzwzoa8qHEYEubQmLoVLehGhtlhBQC5d0CM02obYrg==" w:salt="PSJJbjnBuPT7/1XBC47CrA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0"/>
    <w:rsid w:val="00012E87"/>
    <w:rsid w:val="00015F07"/>
    <w:rsid w:val="00025F60"/>
    <w:rsid w:val="000349FB"/>
    <w:rsid w:val="000440F2"/>
    <w:rsid w:val="00051470"/>
    <w:rsid w:val="000515F7"/>
    <w:rsid w:val="00051EE7"/>
    <w:rsid w:val="000548B4"/>
    <w:rsid w:val="000550E4"/>
    <w:rsid w:val="0005708A"/>
    <w:rsid w:val="000658D1"/>
    <w:rsid w:val="00067B43"/>
    <w:rsid w:val="0008648B"/>
    <w:rsid w:val="000A1A3C"/>
    <w:rsid w:val="000B04BA"/>
    <w:rsid w:val="000B101E"/>
    <w:rsid w:val="000B2076"/>
    <w:rsid w:val="000B51C0"/>
    <w:rsid w:val="000C1616"/>
    <w:rsid w:val="000C3E49"/>
    <w:rsid w:val="000D5081"/>
    <w:rsid w:val="000E2E81"/>
    <w:rsid w:val="00101291"/>
    <w:rsid w:val="00105875"/>
    <w:rsid w:val="00111332"/>
    <w:rsid w:val="00114876"/>
    <w:rsid w:val="001353BD"/>
    <w:rsid w:val="00150D68"/>
    <w:rsid w:val="00156517"/>
    <w:rsid w:val="001623DD"/>
    <w:rsid w:val="00194F93"/>
    <w:rsid w:val="001A4A38"/>
    <w:rsid w:val="001B3232"/>
    <w:rsid w:val="001D4E7A"/>
    <w:rsid w:val="001E4227"/>
    <w:rsid w:val="001E4B9D"/>
    <w:rsid w:val="00213FC4"/>
    <w:rsid w:val="00220A44"/>
    <w:rsid w:val="00220D8E"/>
    <w:rsid w:val="00247856"/>
    <w:rsid w:val="00252C2E"/>
    <w:rsid w:val="0026305A"/>
    <w:rsid w:val="002720EB"/>
    <w:rsid w:val="002829C2"/>
    <w:rsid w:val="00283E2D"/>
    <w:rsid w:val="002909AF"/>
    <w:rsid w:val="0029603A"/>
    <w:rsid w:val="002B0946"/>
    <w:rsid w:val="002B16EA"/>
    <w:rsid w:val="002B1F15"/>
    <w:rsid w:val="002B5813"/>
    <w:rsid w:val="002B7228"/>
    <w:rsid w:val="002C7189"/>
    <w:rsid w:val="002D09A1"/>
    <w:rsid w:val="002D3834"/>
    <w:rsid w:val="002D3C77"/>
    <w:rsid w:val="002F067B"/>
    <w:rsid w:val="002F5AF9"/>
    <w:rsid w:val="002F7810"/>
    <w:rsid w:val="00300951"/>
    <w:rsid w:val="00302E2C"/>
    <w:rsid w:val="00313FA9"/>
    <w:rsid w:val="00323F1F"/>
    <w:rsid w:val="003351B9"/>
    <w:rsid w:val="00356DEE"/>
    <w:rsid w:val="003576D6"/>
    <w:rsid w:val="00362738"/>
    <w:rsid w:val="00365BA4"/>
    <w:rsid w:val="00367C1D"/>
    <w:rsid w:val="00373093"/>
    <w:rsid w:val="0038084F"/>
    <w:rsid w:val="0039073E"/>
    <w:rsid w:val="00394481"/>
    <w:rsid w:val="003A0911"/>
    <w:rsid w:val="003A2832"/>
    <w:rsid w:val="003E04E7"/>
    <w:rsid w:val="003E5B3E"/>
    <w:rsid w:val="003E7B50"/>
    <w:rsid w:val="003F1FE4"/>
    <w:rsid w:val="00400417"/>
    <w:rsid w:val="004009E5"/>
    <w:rsid w:val="00407600"/>
    <w:rsid w:val="00412EC9"/>
    <w:rsid w:val="00421509"/>
    <w:rsid w:val="00423CE5"/>
    <w:rsid w:val="00456184"/>
    <w:rsid w:val="004735AC"/>
    <w:rsid w:val="00480D31"/>
    <w:rsid w:val="00486B24"/>
    <w:rsid w:val="00490331"/>
    <w:rsid w:val="0049284D"/>
    <w:rsid w:val="004947C8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F05B6"/>
    <w:rsid w:val="004F163F"/>
    <w:rsid w:val="004F6D1E"/>
    <w:rsid w:val="00506340"/>
    <w:rsid w:val="00516C98"/>
    <w:rsid w:val="00517BC9"/>
    <w:rsid w:val="00527E0A"/>
    <w:rsid w:val="0053173D"/>
    <w:rsid w:val="00551D6B"/>
    <w:rsid w:val="00552C9C"/>
    <w:rsid w:val="005555E5"/>
    <w:rsid w:val="0057162C"/>
    <w:rsid w:val="0057426C"/>
    <w:rsid w:val="00575D45"/>
    <w:rsid w:val="00577899"/>
    <w:rsid w:val="00584C89"/>
    <w:rsid w:val="005911E3"/>
    <w:rsid w:val="005D0936"/>
    <w:rsid w:val="005D0E72"/>
    <w:rsid w:val="005D3D53"/>
    <w:rsid w:val="005D6EC6"/>
    <w:rsid w:val="005E3191"/>
    <w:rsid w:val="005F282B"/>
    <w:rsid w:val="005F6EB4"/>
    <w:rsid w:val="006013A1"/>
    <w:rsid w:val="006017B9"/>
    <w:rsid w:val="00616F9D"/>
    <w:rsid w:val="00617905"/>
    <w:rsid w:val="006257EE"/>
    <w:rsid w:val="00627989"/>
    <w:rsid w:val="00642D85"/>
    <w:rsid w:val="00644A40"/>
    <w:rsid w:val="0065510A"/>
    <w:rsid w:val="006676C3"/>
    <w:rsid w:val="00675B58"/>
    <w:rsid w:val="00683A72"/>
    <w:rsid w:val="006A0CA5"/>
    <w:rsid w:val="006A13AF"/>
    <w:rsid w:val="006A1635"/>
    <w:rsid w:val="006C32B5"/>
    <w:rsid w:val="006D1220"/>
    <w:rsid w:val="006D15B7"/>
    <w:rsid w:val="006D7057"/>
    <w:rsid w:val="006E2379"/>
    <w:rsid w:val="006E32E1"/>
    <w:rsid w:val="006E7FF9"/>
    <w:rsid w:val="007165E7"/>
    <w:rsid w:val="00717D69"/>
    <w:rsid w:val="00736377"/>
    <w:rsid w:val="00737893"/>
    <w:rsid w:val="007466DC"/>
    <w:rsid w:val="00746852"/>
    <w:rsid w:val="00772B0A"/>
    <w:rsid w:val="007761B0"/>
    <w:rsid w:val="00787760"/>
    <w:rsid w:val="007B00ED"/>
    <w:rsid w:val="007B5BF3"/>
    <w:rsid w:val="007C29C9"/>
    <w:rsid w:val="007D3C50"/>
    <w:rsid w:val="007D79BD"/>
    <w:rsid w:val="008036DD"/>
    <w:rsid w:val="00812212"/>
    <w:rsid w:val="00816B53"/>
    <w:rsid w:val="008204DF"/>
    <w:rsid w:val="0082066C"/>
    <w:rsid w:val="00833604"/>
    <w:rsid w:val="0084622F"/>
    <w:rsid w:val="00852782"/>
    <w:rsid w:val="0085791A"/>
    <w:rsid w:val="008618F9"/>
    <w:rsid w:val="008638F6"/>
    <w:rsid w:val="00864BEF"/>
    <w:rsid w:val="008745B0"/>
    <w:rsid w:val="008774FD"/>
    <w:rsid w:val="008834AF"/>
    <w:rsid w:val="00885AD9"/>
    <w:rsid w:val="008A0989"/>
    <w:rsid w:val="008A2E06"/>
    <w:rsid w:val="008C1F51"/>
    <w:rsid w:val="008C31F2"/>
    <w:rsid w:val="008E6D4E"/>
    <w:rsid w:val="008F076B"/>
    <w:rsid w:val="008F4483"/>
    <w:rsid w:val="0090769B"/>
    <w:rsid w:val="00910DF0"/>
    <w:rsid w:val="00912304"/>
    <w:rsid w:val="00924193"/>
    <w:rsid w:val="00925316"/>
    <w:rsid w:val="009275CC"/>
    <w:rsid w:val="00935139"/>
    <w:rsid w:val="00936C60"/>
    <w:rsid w:val="00955918"/>
    <w:rsid w:val="009703E3"/>
    <w:rsid w:val="009748CE"/>
    <w:rsid w:val="00986D81"/>
    <w:rsid w:val="00994BBD"/>
    <w:rsid w:val="009A3D37"/>
    <w:rsid w:val="009B7401"/>
    <w:rsid w:val="009C45A1"/>
    <w:rsid w:val="009C4C1D"/>
    <w:rsid w:val="009C6064"/>
    <w:rsid w:val="009D569F"/>
    <w:rsid w:val="009E31CE"/>
    <w:rsid w:val="009E5FC8"/>
    <w:rsid w:val="00A00669"/>
    <w:rsid w:val="00A03AD0"/>
    <w:rsid w:val="00A054CD"/>
    <w:rsid w:val="00A12FF8"/>
    <w:rsid w:val="00A20FEC"/>
    <w:rsid w:val="00A22611"/>
    <w:rsid w:val="00A235A0"/>
    <w:rsid w:val="00A2476F"/>
    <w:rsid w:val="00A25582"/>
    <w:rsid w:val="00A4105D"/>
    <w:rsid w:val="00A62D58"/>
    <w:rsid w:val="00A65C5E"/>
    <w:rsid w:val="00A65D2D"/>
    <w:rsid w:val="00A67690"/>
    <w:rsid w:val="00A67C98"/>
    <w:rsid w:val="00AA523B"/>
    <w:rsid w:val="00AB6C9B"/>
    <w:rsid w:val="00AC4E10"/>
    <w:rsid w:val="00AC657F"/>
    <w:rsid w:val="00B116B1"/>
    <w:rsid w:val="00B24BFB"/>
    <w:rsid w:val="00B26417"/>
    <w:rsid w:val="00B341C7"/>
    <w:rsid w:val="00B3669A"/>
    <w:rsid w:val="00B37097"/>
    <w:rsid w:val="00B417C6"/>
    <w:rsid w:val="00B4282D"/>
    <w:rsid w:val="00B45B08"/>
    <w:rsid w:val="00B46022"/>
    <w:rsid w:val="00B53CAA"/>
    <w:rsid w:val="00B70AD4"/>
    <w:rsid w:val="00B8177D"/>
    <w:rsid w:val="00B96FD8"/>
    <w:rsid w:val="00BA38AA"/>
    <w:rsid w:val="00BA3AC4"/>
    <w:rsid w:val="00BC4A6F"/>
    <w:rsid w:val="00BD4F37"/>
    <w:rsid w:val="00BE4D8B"/>
    <w:rsid w:val="00BE5D62"/>
    <w:rsid w:val="00BF08EE"/>
    <w:rsid w:val="00BF2962"/>
    <w:rsid w:val="00C07E98"/>
    <w:rsid w:val="00C33276"/>
    <w:rsid w:val="00C4157A"/>
    <w:rsid w:val="00C57D59"/>
    <w:rsid w:val="00C72DE3"/>
    <w:rsid w:val="00C74820"/>
    <w:rsid w:val="00C81600"/>
    <w:rsid w:val="00C827A3"/>
    <w:rsid w:val="00CA1BBB"/>
    <w:rsid w:val="00CB30C9"/>
    <w:rsid w:val="00CD15F9"/>
    <w:rsid w:val="00CE2213"/>
    <w:rsid w:val="00CE340A"/>
    <w:rsid w:val="00CF36E5"/>
    <w:rsid w:val="00D0748A"/>
    <w:rsid w:val="00D15463"/>
    <w:rsid w:val="00D35B6A"/>
    <w:rsid w:val="00D734A4"/>
    <w:rsid w:val="00D95B23"/>
    <w:rsid w:val="00DA2A89"/>
    <w:rsid w:val="00DB731E"/>
    <w:rsid w:val="00DB74CB"/>
    <w:rsid w:val="00DC6FED"/>
    <w:rsid w:val="00DC737D"/>
    <w:rsid w:val="00DE0572"/>
    <w:rsid w:val="00DE2194"/>
    <w:rsid w:val="00DF3D88"/>
    <w:rsid w:val="00E02D0C"/>
    <w:rsid w:val="00E04D79"/>
    <w:rsid w:val="00E07EB1"/>
    <w:rsid w:val="00E15B1C"/>
    <w:rsid w:val="00E213AB"/>
    <w:rsid w:val="00E23E4F"/>
    <w:rsid w:val="00E24EF4"/>
    <w:rsid w:val="00E34F61"/>
    <w:rsid w:val="00E4111C"/>
    <w:rsid w:val="00E46196"/>
    <w:rsid w:val="00E501DB"/>
    <w:rsid w:val="00E502AD"/>
    <w:rsid w:val="00E600DA"/>
    <w:rsid w:val="00E61AEC"/>
    <w:rsid w:val="00E62431"/>
    <w:rsid w:val="00E74737"/>
    <w:rsid w:val="00E81C19"/>
    <w:rsid w:val="00EA28BA"/>
    <w:rsid w:val="00EA3E87"/>
    <w:rsid w:val="00EB672B"/>
    <w:rsid w:val="00EC2A8A"/>
    <w:rsid w:val="00ED079B"/>
    <w:rsid w:val="00F222D7"/>
    <w:rsid w:val="00F25702"/>
    <w:rsid w:val="00F30C15"/>
    <w:rsid w:val="00F3105A"/>
    <w:rsid w:val="00F31F95"/>
    <w:rsid w:val="00F538B6"/>
    <w:rsid w:val="00F56F85"/>
    <w:rsid w:val="00F6623D"/>
    <w:rsid w:val="00F6711B"/>
    <w:rsid w:val="00F75D35"/>
    <w:rsid w:val="00F92183"/>
    <w:rsid w:val="00F922B1"/>
    <w:rsid w:val="00FA1C7A"/>
    <w:rsid w:val="00FA49BC"/>
    <w:rsid w:val="00FB1EBC"/>
    <w:rsid w:val="00FB7EDE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FF76424"/>
  <w15:docId w15:val="{F5C5D24D-EFCC-43E1-BDC0-58A46F3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bg06\AppData\Local\Microsoft\Windows\INetCache\Content.Outlook\NK0ZK6TR\Formulario%20Solicitud%20LD%20DS%20F1-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CC76-E49B-40D3-8BA3-6A1F767A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Solicitud LD DS F1-2020.dotx</Template>
  <TotalTime>0</TotalTime>
  <Pages>2</Pages>
  <Words>800</Words>
  <Characters>4401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5191</CharactersWithSpaces>
  <SharedDoc>false</SharedDoc>
  <HLinks>
    <vt:vector size="6" baseType="variant">
      <vt:variant>
        <vt:i4>1114125</vt:i4>
      </vt:variant>
      <vt:variant>
        <vt:i4>27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ccbg06 Cristina Benito Garcia tfno:9252 66410</dc:creator>
  <cp:keywords/>
  <cp:lastModifiedBy>Yesica Rojas Guerra</cp:lastModifiedBy>
  <cp:revision>2</cp:revision>
  <cp:lastPrinted>2019-08-29T09:10:00Z</cp:lastPrinted>
  <dcterms:created xsi:type="dcterms:W3CDTF">2025-11-19T08:05:00Z</dcterms:created>
  <dcterms:modified xsi:type="dcterms:W3CDTF">2025-11-19T08:05:00Z</dcterms:modified>
</cp:coreProperties>
</file>