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72"/>
      </w:tblGrid>
      <w:tr w:rsidR="00937309" w:rsidRPr="0065666E" w:rsidTr="0065666E">
        <w:trPr>
          <w:trHeight w:val="1260"/>
        </w:trPr>
        <w:tc>
          <w:tcPr>
            <w:tcW w:w="10772" w:type="dxa"/>
            <w:shd w:val="clear" w:color="auto" w:fill="D9D9D9"/>
          </w:tcPr>
          <w:p w:rsidR="002E2ED9" w:rsidRPr="00162235" w:rsidRDefault="00162235" w:rsidP="0065666E">
            <w:pPr>
              <w:pStyle w:val="Default"/>
              <w:spacing w:before="60" w:after="60"/>
              <w:jc w:val="center"/>
              <w:rPr>
                <w:b/>
                <w:strike/>
                <w:color w:val="0070C0"/>
                <w:sz w:val="20"/>
                <w:szCs w:val="20"/>
              </w:rPr>
            </w:pPr>
            <w:r w:rsidRPr="00162235">
              <w:rPr>
                <w:b/>
                <w:strike/>
                <w:color w:val="auto"/>
                <w:sz w:val="20"/>
                <w:szCs w:val="20"/>
              </w:rPr>
              <w:t xml:space="preserve">    </w:t>
            </w:r>
          </w:p>
          <w:p w:rsidR="002E2ED9" w:rsidRPr="0065666E" w:rsidRDefault="002E2ED9" w:rsidP="00E02C42">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EN </w:t>
            </w:r>
            <w:r w:rsidR="00E02C42">
              <w:rPr>
                <w:rFonts w:ascii="Arial" w:hAnsi="Arial" w:cs="Arial"/>
                <w:b/>
                <w:bCs/>
                <w:sz w:val="18"/>
                <w:szCs w:val="18"/>
              </w:rPr>
              <w:t>LA CONVOCATORIA</w:t>
            </w:r>
            <w:r w:rsidR="001226C1" w:rsidRPr="00E32373">
              <w:rPr>
                <w:rFonts w:ascii="Arial" w:hAnsi="Arial" w:cs="Arial"/>
                <w:b/>
                <w:bCs/>
                <w:sz w:val="18"/>
                <w:szCs w:val="18"/>
              </w:rPr>
              <w:t xml:space="preserve"> </w:t>
            </w:r>
            <w:r w:rsidR="001226C1" w:rsidRPr="00133BF5">
              <w:rPr>
                <w:rFonts w:ascii="Arial" w:hAnsi="Arial" w:cs="Arial"/>
                <w:b/>
                <w:bCs/>
                <w:sz w:val="18"/>
                <w:szCs w:val="18"/>
              </w:rPr>
              <w:t>(LD.</w:t>
            </w:r>
            <w:r w:rsidR="00C22BE4" w:rsidRPr="00133BF5">
              <w:rPr>
                <w:rFonts w:ascii="Arial" w:hAnsi="Arial" w:cs="Arial"/>
                <w:b/>
                <w:bCs/>
                <w:sz w:val="18"/>
                <w:szCs w:val="18"/>
              </w:rPr>
              <w:t xml:space="preserve"> PRES </w:t>
            </w:r>
            <w:r w:rsidR="00F54787">
              <w:rPr>
                <w:rFonts w:ascii="Arial" w:hAnsi="Arial" w:cs="Arial"/>
                <w:b/>
                <w:bCs/>
                <w:sz w:val="18"/>
                <w:szCs w:val="18"/>
              </w:rPr>
              <w:t>F</w:t>
            </w:r>
            <w:r w:rsidR="00550CBF">
              <w:rPr>
                <w:rFonts w:ascii="Arial" w:hAnsi="Arial" w:cs="Arial"/>
                <w:b/>
                <w:bCs/>
                <w:sz w:val="18"/>
                <w:szCs w:val="18"/>
              </w:rPr>
              <w:t>4</w:t>
            </w:r>
            <w:r w:rsidR="001226C1" w:rsidRPr="00133BF5">
              <w:rPr>
                <w:rFonts w:ascii="Arial" w:hAnsi="Arial" w:cs="Arial"/>
                <w:b/>
                <w:bCs/>
                <w:sz w:val="18"/>
                <w:szCs w:val="18"/>
              </w:rPr>
              <w:t>/202</w:t>
            </w:r>
            <w:r w:rsidR="008B1035">
              <w:rPr>
                <w:rFonts w:ascii="Arial" w:hAnsi="Arial" w:cs="Arial"/>
                <w:b/>
                <w:bCs/>
                <w:sz w:val="18"/>
                <w:szCs w:val="18"/>
              </w:rPr>
              <w:t>5</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 PUESTO</w:t>
            </w:r>
            <w:r w:rsidR="008B1035">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0" w:name="Marcar1"/>
            <w:r w:rsidR="00C26699" w:rsidRPr="00E32373">
              <w:rPr>
                <w:rFonts w:ascii="Arial" w:eastAsia="MS Gothic" w:hAnsi="Arial" w:cs="Arial"/>
                <w:sz w:val="18"/>
                <w:szCs w:val="18"/>
              </w:rPr>
              <w:instrText xml:space="preserve"> FORMCHECKBOX </w:instrText>
            </w:r>
            <w:r w:rsidR="00E33F80"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1" w:name="Marcar2"/>
            <w:r w:rsidR="00C26699" w:rsidRPr="00E32373">
              <w:rPr>
                <w:rFonts w:ascii="Arial" w:eastAsia="MS Gothic" w:hAnsi="Arial" w:cs="Arial"/>
                <w:sz w:val="18"/>
                <w:szCs w:val="18"/>
              </w:rPr>
              <w:instrText xml:space="preserve"> FORMCHECKBOX </w:instrText>
            </w:r>
            <w:r w:rsidR="00C26699" w:rsidRPr="00E32373">
              <w:rPr>
                <w:rFonts w:ascii="Arial" w:eastAsia="MS Gothic" w:hAnsi="Arial" w:cs="Arial"/>
                <w:sz w:val="18"/>
                <w:szCs w:val="18"/>
              </w:rPr>
            </w:r>
            <w:r w:rsidR="00C26699" w:rsidRPr="00E32373">
              <w:rPr>
                <w:rFonts w:ascii="Arial" w:eastAsia="MS Gothic" w:hAnsi="Arial" w:cs="Arial"/>
                <w:sz w:val="18"/>
                <w:szCs w:val="18"/>
              </w:rPr>
              <w:fldChar w:fldCharType="end"/>
            </w:r>
            <w:bookmarkEnd w:id="1"/>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Pr>
                <w:rFonts w:ascii="Arial" w:eastAsia="MS Gothic" w:hAnsi="Arial" w:cs="Arial"/>
                <w:sz w:val="18"/>
                <w:szCs w:val="18"/>
              </w:rPr>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36439" w:rsidRPr="00E32373">
              <w:rPr>
                <w:rFonts w:ascii="Arial" w:eastAsia="MS Gothic" w:hAnsi="Arial" w:cs="Arial"/>
                <w:sz w:val="18"/>
                <w:szCs w:val="18"/>
              </w:rPr>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2"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2"/>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02C42" w:rsidRPr="00E32373" w:rsidRDefault="00E02C42" w:rsidP="00773F3D">
            <w:pPr>
              <w:tabs>
                <w:tab w:val="left" w:pos="3686"/>
                <w:tab w:val="left" w:pos="5954"/>
              </w:tabs>
              <w:spacing w:after="0" w:line="240" w:lineRule="auto"/>
              <w:rPr>
                <w:rFonts w:ascii="Arial" w:hAnsi="Arial" w:cs="Arial"/>
                <w:sz w:val="18"/>
                <w:szCs w:val="18"/>
                <w:vertAlign w:val="subscript"/>
              </w:rPr>
            </w:pPr>
          </w:p>
          <w:p w:rsidR="00A920ED" w:rsidRPr="00E32373" w:rsidRDefault="00E02C42" w:rsidP="00136439">
            <w:pPr>
              <w:tabs>
                <w:tab w:val="left" w:pos="709"/>
                <w:tab w:val="left" w:pos="3828"/>
              </w:tabs>
              <w:spacing w:after="0" w:line="240" w:lineRule="auto"/>
              <w:rPr>
                <w:rFonts w:ascii="Arial" w:hAnsi="Arial" w:cs="Arial"/>
                <w:b/>
                <w:color w:val="0070C0"/>
                <w:sz w:val="18"/>
                <w:szCs w:val="18"/>
              </w:rPr>
            </w:pPr>
            <w:r w:rsidRPr="00E02C42">
              <w:rPr>
                <w:rFonts w:ascii="Arial" w:hAnsi="Arial" w:cs="Arial"/>
                <w:sz w:val="18"/>
                <w:szCs w:val="18"/>
              </w:rPr>
              <w:t>El correo electrónico designado será el medio por el que desea recibir el aviso de notificación</w:t>
            </w: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1"/>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02C42" w:rsidRDefault="00E02C42" w:rsidP="0065666E">
            <w:pPr>
              <w:tabs>
                <w:tab w:val="left" w:pos="709"/>
                <w:tab w:val="left" w:pos="3828"/>
              </w:tabs>
              <w:spacing w:after="0" w:line="240" w:lineRule="auto"/>
              <w:rPr>
                <w:rFonts w:ascii="Arial" w:hAnsi="Arial" w:cs="Arial"/>
                <w:sz w:val="18"/>
                <w:szCs w:val="18"/>
              </w:rPr>
            </w:pPr>
          </w:p>
          <w:p w:rsidR="000731F4" w:rsidRPr="0008276E" w:rsidRDefault="009D1860" w:rsidP="0065666E">
            <w:pPr>
              <w:tabs>
                <w:tab w:val="left" w:pos="709"/>
                <w:tab w:val="left" w:pos="3828"/>
              </w:tabs>
              <w:spacing w:after="0" w:line="240" w:lineRule="auto"/>
              <w:rPr>
                <w:rFonts w:ascii="Arial" w:hAnsi="Arial" w:cs="Arial"/>
                <w:sz w:val="18"/>
                <w:szCs w:val="18"/>
              </w:rPr>
            </w:pPr>
            <w:r w:rsidRPr="009D1860">
              <w:rPr>
                <w:rFonts w:ascii="Arial" w:hAnsi="Arial" w:cs="Arial"/>
                <w:sz w:val="18"/>
                <w:szCs w:val="18"/>
              </w:rPr>
              <w:t>Si existe representante, las comunicaciones que deriven de este escrito se realizan con el /la representante designado/a por la persona interesada</w:t>
            </w:r>
            <w:r>
              <w:rPr>
                <w:rFonts w:ascii="Arial" w:hAnsi="Arial" w:cs="Arial"/>
                <w:sz w:val="18"/>
                <w:szCs w:val="18"/>
              </w:rPr>
              <w:t>.</w:t>
            </w:r>
          </w:p>
        </w:tc>
      </w:tr>
    </w:tbl>
    <w:p w:rsidR="00645CAA" w:rsidRPr="0008276E"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01E08" w:rsidRPr="0065666E" w:rsidTr="00F01E0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180AD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 xml:space="preserve">(De acuerdo al artículo 14 de la Ley 39/2012, está obligada/o a la notificación electrónica, por tanto compruebe que está usted registrada/o en la Plataforma </w:t>
            </w:r>
            <w:hyperlink r:id="rId7" w:history="1">
              <w:r w:rsidR="00F01E08" w:rsidRPr="00800DDC">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bl>
    <w:p w:rsidR="002B2EF5" w:rsidRDefault="002B2EF5"/>
    <w:p w:rsidR="002B2EF5" w:rsidRDefault="002B2EF5"/>
    <w:p w:rsidR="002B2EF5" w:rsidRDefault="002B2EF5"/>
    <w:p w:rsidR="002B2EF5" w:rsidRDefault="002B2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966"/>
      </w:tblGrid>
      <w:tr w:rsidR="00937309" w:rsidRPr="00D3117C" w:rsidTr="00577B60">
        <w:trPr>
          <w:trHeight w:val="476"/>
        </w:trPr>
        <w:tc>
          <w:tcPr>
            <w:tcW w:w="10622"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lastRenderedPageBreak/>
              <w:t>I</w:t>
            </w:r>
            <w:r w:rsidR="003E43C2" w:rsidRPr="00D3117C">
              <w:rPr>
                <w:rFonts w:ascii="Arial" w:hAnsi="Arial" w:cs="Arial"/>
                <w:b/>
                <w:sz w:val="18"/>
                <w:szCs w:val="18"/>
              </w:rPr>
              <w:t>NFORMACION BÁSICA DE PROTECCIÓN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8966" w:type="dxa"/>
            <w:shd w:val="clear" w:color="auto" w:fill="auto"/>
            <w:vAlign w:val="center"/>
          </w:tcPr>
          <w:p w:rsidR="0039605D" w:rsidRPr="00D3117C" w:rsidRDefault="00F934CB" w:rsidP="009E24D8">
            <w:pPr>
              <w:tabs>
                <w:tab w:val="left" w:pos="585"/>
              </w:tabs>
              <w:spacing w:after="0" w:line="240" w:lineRule="auto"/>
              <w:rPr>
                <w:rFonts w:ascii="Arial" w:hAnsi="Arial" w:cs="Arial"/>
                <w:sz w:val="18"/>
                <w:szCs w:val="18"/>
              </w:rPr>
            </w:pPr>
            <w:r w:rsidRPr="009E24D8">
              <w:rPr>
                <w:rFonts w:ascii="Arial" w:eastAsia="Times New Roman" w:hAnsi="Arial" w:cs="Arial"/>
                <w:bCs/>
                <w:sz w:val="18"/>
                <w:szCs w:val="18"/>
                <w:lang w:eastAsia="es-ES"/>
              </w:rPr>
              <w:t xml:space="preserve">Secretaría General de </w:t>
            </w:r>
            <w:r w:rsidR="009E24D8" w:rsidRPr="009E24D8">
              <w:rPr>
                <w:rFonts w:ascii="Arial" w:eastAsia="Times New Roman" w:hAnsi="Arial" w:cs="Arial"/>
                <w:bCs/>
                <w:sz w:val="18"/>
                <w:szCs w:val="18"/>
                <w:lang w:eastAsia="es-ES"/>
              </w:rPr>
              <w:t>Presidencia</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8966" w:type="dxa"/>
            <w:shd w:val="clear" w:color="auto" w:fill="auto"/>
            <w:vAlign w:val="center"/>
          </w:tcPr>
          <w:p w:rsidR="0039605D" w:rsidRPr="00D3117C" w:rsidRDefault="004C45D7" w:rsidP="00BE7EA7">
            <w:pPr>
              <w:tabs>
                <w:tab w:val="left" w:pos="585"/>
              </w:tabs>
              <w:spacing w:after="0" w:line="240" w:lineRule="auto"/>
              <w:jc w:val="both"/>
              <w:rPr>
                <w:rFonts w:ascii="Arial" w:hAnsi="Arial" w:cs="Arial"/>
                <w:sz w:val="18"/>
                <w:szCs w:val="18"/>
              </w:rPr>
            </w:pPr>
            <w:r>
              <w:rPr>
                <w:rFonts w:ascii="Arial" w:eastAsia="Times New Roman" w:hAnsi="Arial" w:cs="Arial"/>
                <w:bCs/>
                <w:sz w:val="18"/>
                <w:szCs w:val="18"/>
                <w:lang w:eastAsia="es-ES"/>
              </w:rPr>
              <w:t>Convocatoria de provisión de puestos de trabajo. Gestión del expediente del personal adscrito a la Consejería: funcionario, eventual, laboral y personal directivo profesional. Control horario o de presencia del personal. Vacaciones, permisos. Tomas de posesión y contratos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Legitimación</w:t>
            </w:r>
          </w:p>
        </w:tc>
        <w:tc>
          <w:tcPr>
            <w:tcW w:w="8966" w:type="dxa"/>
            <w:shd w:val="clear" w:color="auto" w:fill="auto"/>
            <w:vAlign w:val="center"/>
          </w:tcPr>
          <w:p w:rsidR="009C2C0A" w:rsidRDefault="00695A1E" w:rsidP="009E24D8">
            <w:pPr>
              <w:tabs>
                <w:tab w:val="left" w:pos="585"/>
              </w:tabs>
              <w:spacing w:after="0" w:line="240" w:lineRule="auto"/>
              <w:jc w:val="both"/>
              <w:rPr>
                <w:rFonts w:ascii="Arial" w:eastAsia="Times New Roman" w:hAnsi="Arial" w:cs="Arial"/>
                <w:bCs/>
                <w:sz w:val="18"/>
                <w:szCs w:val="18"/>
                <w:lang w:eastAsia="es-ES"/>
              </w:rPr>
            </w:pPr>
            <w:r>
              <w:rPr>
                <w:rFonts w:ascii="Arial" w:eastAsia="Times New Roman" w:hAnsi="Arial" w:cs="Arial"/>
                <w:bCs/>
                <w:sz w:val="18"/>
                <w:szCs w:val="18"/>
                <w:lang w:eastAsia="es-ES"/>
              </w:rPr>
              <w:t xml:space="preserve">6.1.b) Ejecución de un contrato del Reglamento General de Protección de Datos; </w:t>
            </w:r>
            <w:r w:rsidR="009C2C0A">
              <w:rPr>
                <w:rFonts w:ascii="Arial" w:eastAsia="Times New Roman" w:hAnsi="Arial" w:cs="Arial"/>
                <w:bCs/>
                <w:sz w:val="18"/>
                <w:szCs w:val="18"/>
                <w:lang w:eastAsia="es-ES"/>
              </w:rPr>
              <w:t>6.1.c) Cumplimiento de una obligación legal del Reglamento General de Protección de Datos.</w:t>
            </w:r>
            <w:r>
              <w:rPr>
                <w:rFonts w:ascii="Arial" w:eastAsia="Times New Roman" w:hAnsi="Arial" w:cs="Arial"/>
                <w:bCs/>
                <w:sz w:val="18"/>
                <w:szCs w:val="18"/>
                <w:lang w:eastAsia="es-ES"/>
              </w:rPr>
              <w:t xml:space="preserve"> 6.1.e) Misión en interés público o ejercicio de poderes públicos del Reglamento General de Protección de Datos.</w:t>
            </w:r>
          </w:p>
          <w:p w:rsidR="00695A1E" w:rsidRDefault="00695A1E" w:rsidP="009E24D8">
            <w:pPr>
              <w:tabs>
                <w:tab w:val="left" w:pos="585"/>
              </w:tabs>
              <w:spacing w:after="0" w:line="240" w:lineRule="auto"/>
              <w:jc w:val="both"/>
              <w:rPr>
                <w:rFonts w:ascii="Arial" w:eastAsia="Times New Roman" w:hAnsi="Arial" w:cs="Arial"/>
                <w:bCs/>
                <w:sz w:val="18"/>
                <w:szCs w:val="18"/>
                <w:lang w:eastAsia="es-ES"/>
              </w:rPr>
            </w:pPr>
            <w:r w:rsidRPr="00695A1E">
              <w:rPr>
                <w:rFonts w:ascii="Arial" w:eastAsia="Times New Roman" w:hAnsi="Arial" w:cs="Arial"/>
                <w:bCs/>
                <w:sz w:val="18"/>
                <w:szCs w:val="18"/>
                <w:lang w:eastAsia="es-ES"/>
              </w:rPr>
              <w:t>Datos de categoría especial: 9.2.b) el tratamiento es necesario para el cumplimiento de obligaciones en el ámbito del Derecho laboral y de la seguridad y protección social del Reglamento General de Protección de Datos.</w:t>
            </w:r>
          </w:p>
          <w:p w:rsidR="0039605D" w:rsidRPr="00D3117C" w:rsidRDefault="00F934CB"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bCs/>
                <w:sz w:val="18"/>
                <w:szCs w:val="18"/>
                <w:lang w:eastAsia="es-ES"/>
              </w:rPr>
              <w:t>Ley 4/201</w:t>
            </w:r>
            <w:r w:rsidR="00D060B7" w:rsidRPr="00D3117C">
              <w:rPr>
                <w:rFonts w:ascii="Arial" w:eastAsia="Times New Roman" w:hAnsi="Arial" w:cs="Arial"/>
                <w:bCs/>
                <w:sz w:val="18"/>
                <w:szCs w:val="18"/>
                <w:lang w:eastAsia="es-ES"/>
              </w:rPr>
              <w:t>1</w:t>
            </w:r>
            <w:r w:rsidRPr="00D3117C">
              <w:rPr>
                <w:rFonts w:ascii="Arial" w:eastAsia="Times New Roman" w:hAnsi="Arial" w:cs="Arial"/>
                <w:bCs/>
                <w:sz w:val="18"/>
                <w:szCs w:val="18"/>
                <w:lang w:eastAsia="es-ES"/>
              </w:rPr>
              <w:t>, de 10 de</w:t>
            </w:r>
            <w:r w:rsidR="006F618B" w:rsidRPr="00D3117C">
              <w:rPr>
                <w:rFonts w:ascii="Arial" w:eastAsia="Times New Roman" w:hAnsi="Arial" w:cs="Arial"/>
                <w:bCs/>
                <w:sz w:val="18"/>
                <w:szCs w:val="18"/>
                <w:lang w:eastAsia="es-ES"/>
              </w:rPr>
              <w:t xml:space="preserve"> marzo del Emple</w:t>
            </w:r>
            <w:r w:rsidR="00F53175" w:rsidRPr="00D3117C">
              <w:rPr>
                <w:rFonts w:ascii="Arial" w:eastAsia="Times New Roman" w:hAnsi="Arial" w:cs="Arial"/>
                <w:bCs/>
                <w:sz w:val="18"/>
                <w:szCs w:val="18"/>
                <w:lang w:eastAsia="es-ES"/>
              </w:rPr>
              <w:t>o Público de Castilla-La Mancha</w:t>
            </w:r>
            <w:r w:rsidRPr="00D3117C">
              <w:rPr>
                <w:rFonts w:ascii="Arial" w:eastAsia="Times New Roman" w:hAnsi="Arial" w:cs="Arial"/>
                <w:bCs/>
                <w:sz w:val="18"/>
                <w:szCs w:val="18"/>
                <w:lang w:eastAsia="es-ES"/>
              </w:rPr>
              <w:t>.</w:t>
            </w:r>
            <w:r w:rsidR="009C2C0A">
              <w:rPr>
                <w:rFonts w:ascii="Arial" w:eastAsia="Times New Roman" w:hAnsi="Arial" w:cs="Arial"/>
                <w:bCs/>
                <w:sz w:val="18"/>
                <w:szCs w:val="18"/>
                <w:lang w:eastAsia="es-ES"/>
              </w:rPr>
              <w:t xml:space="preserve"> </w:t>
            </w:r>
            <w:r w:rsidR="0030037E">
              <w:rPr>
                <w:rFonts w:ascii="Arial" w:eastAsia="Times New Roman" w:hAnsi="Arial" w:cs="Arial"/>
                <w:bCs/>
                <w:sz w:val="18"/>
                <w:szCs w:val="18"/>
                <w:lang w:eastAsia="es-ES"/>
              </w:rPr>
              <w:t>Real Decreto Legislativo 5/2015, de 30 de octubre, por el que se aprueba la Ley del Estatuto Básico del Empleado Público. Real Decreto Legislativo 2/2015, de 23 de octubre, por el que se aprueba el texto refundido de la Ley del Estatuto Básico de los Trabajadores.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Destinatarios</w:t>
            </w:r>
          </w:p>
        </w:tc>
        <w:tc>
          <w:tcPr>
            <w:tcW w:w="8966" w:type="dxa"/>
            <w:shd w:val="clear" w:color="auto" w:fill="auto"/>
            <w:vAlign w:val="center"/>
          </w:tcPr>
          <w:p w:rsidR="0039605D" w:rsidRPr="00D3117C" w:rsidRDefault="009C2C0A" w:rsidP="0065666E">
            <w:pPr>
              <w:tabs>
                <w:tab w:val="left" w:pos="585"/>
              </w:tabs>
              <w:spacing w:after="0" w:line="240" w:lineRule="auto"/>
              <w:rPr>
                <w:rFonts w:ascii="Arial" w:hAnsi="Arial" w:cs="Arial"/>
                <w:sz w:val="18"/>
                <w:szCs w:val="18"/>
              </w:rPr>
            </w:pPr>
            <w:r>
              <w:rPr>
                <w:rFonts w:ascii="Arial" w:eastAsia="Times New Roman" w:hAnsi="Arial" w:cs="Arial"/>
                <w:bCs/>
                <w:sz w:val="18"/>
                <w:szCs w:val="18"/>
                <w:lang w:eastAsia="es-ES"/>
              </w:rPr>
              <w:t>E</w:t>
            </w:r>
            <w:r w:rsidR="00EB0D1A" w:rsidRPr="00D3117C">
              <w:rPr>
                <w:rFonts w:ascii="Arial" w:eastAsia="Times New Roman" w:hAnsi="Arial" w:cs="Arial"/>
                <w:bCs/>
                <w:sz w:val="18"/>
                <w:szCs w:val="18"/>
                <w:lang w:eastAsia="es-ES"/>
              </w:rPr>
              <w:t>xiste cesión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8966" w:type="dxa"/>
            <w:shd w:val="clear" w:color="auto" w:fill="auto"/>
            <w:vAlign w:val="center"/>
          </w:tcPr>
          <w:p w:rsidR="0039605D" w:rsidRPr="00D3117C" w:rsidRDefault="00EB0D1A"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E43484" w:rsidRPr="00D3117C" w:rsidTr="002E04E7">
        <w:trPr>
          <w:trHeight w:val="453"/>
        </w:trPr>
        <w:tc>
          <w:tcPr>
            <w:tcW w:w="1656" w:type="dxa"/>
            <w:shd w:val="clear" w:color="auto" w:fill="auto"/>
            <w:vAlign w:val="center"/>
          </w:tcPr>
          <w:p w:rsidR="00E43484" w:rsidRPr="00D3117C" w:rsidRDefault="00E43484" w:rsidP="00E43484">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8966" w:type="dxa"/>
            <w:shd w:val="clear" w:color="auto" w:fill="auto"/>
            <w:vAlign w:val="center"/>
          </w:tcPr>
          <w:p w:rsidR="00CA7D57" w:rsidRPr="002E04E7" w:rsidRDefault="00E43484" w:rsidP="002E04E7">
            <w:pPr>
              <w:tabs>
                <w:tab w:val="left" w:pos="585"/>
              </w:tabs>
              <w:spacing w:after="0" w:line="240" w:lineRule="auto"/>
              <w:rPr>
                <w:rFonts w:ascii="Arial" w:eastAsia="Times New Roman" w:hAnsi="Arial" w:cs="Arial"/>
                <w:bCs/>
                <w:sz w:val="18"/>
                <w:szCs w:val="18"/>
                <w:lang w:eastAsia="es-ES"/>
              </w:rPr>
            </w:pPr>
            <w:r w:rsidRPr="002E04E7">
              <w:rPr>
                <w:rFonts w:ascii="Arial" w:eastAsia="Times New Roman" w:hAnsi="Arial" w:cs="Arial"/>
                <w:bCs/>
                <w:sz w:val="18"/>
                <w:szCs w:val="18"/>
                <w:lang w:eastAsia="es-ES"/>
              </w:rPr>
              <w:t xml:space="preserve">Puede solicitarla en la dirección de correo: </w:t>
            </w:r>
            <w:hyperlink r:id="rId8" w:history="1">
              <w:r w:rsidR="002B6B1C" w:rsidRPr="00800DDC">
                <w:rPr>
                  <w:rFonts w:ascii="Arial" w:eastAsia="Times New Roman" w:hAnsi="Arial" w:cs="Arial"/>
                  <w:bCs/>
                  <w:sz w:val="18"/>
                  <w:szCs w:val="18"/>
                  <w:lang w:eastAsia="es-ES"/>
                </w:rPr>
                <w:t>https://rat.castillalamanc</w:t>
              </w:r>
              <w:r w:rsidR="002B6B1C" w:rsidRPr="00800DDC">
                <w:rPr>
                  <w:rFonts w:ascii="Arial" w:eastAsia="Times New Roman" w:hAnsi="Arial" w:cs="Arial"/>
                  <w:bCs/>
                  <w:sz w:val="18"/>
                  <w:szCs w:val="18"/>
                  <w:lang w:eastAsia="es-ES"/>
                </w:rPr>
                <w:t>h</w:t>
              </w:r>
              <w:r w:rsidR="002B6B1C" w:rsidRPr="00800DDC">
                <w:rPr>
                  <w:rFonts w:ascii="Arial" w:eastAsia="Times New Roman" w:hAnsi="Arial" w:cs="Arial"/>
                  <w:bCs/>
                  <w:sz w:val="18"/>
                  <w:szCs w:val="18"/>
                  <w:lang w:eastAsia="es-ES"/>
                </w:rPr>
                <w:t>a.es/info/0974</w:t>
              </w:r>
            </w:hyperlink>
          </w:p>
        </w:tc>
      </w:tr>
    </w:tbl>
    <w:p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r w:rsidRPr="00D3117C">
              <w:rPr>
                <w:rFonts w:ascii="Arial" w:eastAsia="Times New Roman" w:hAnsi="Arial" w:cs="Arial"/>
                <w:bCs/>
                <w:sz w:val="18"/>
                <w:szCs w:val="18"/>
                <w:lang w:eastAsia="es-ES"/>
              </w:rPr>
              <w:t xml:space="preserve"> :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6128"/>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773F3D" w:rsidRPr="00D3117C" w:rsidRDefault="00E02C42"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La persona</w:t>
            </w:r>
            <w:r w:rsidR="00773F3D" w:rsidRPr="00D3117C">
              <w:rPr>
                <w:rFonts w:ascii="Arial" w:eastAsia="Times New Roman" w:hAnsi="Arial" w:cs="Arial"/>
                <w:bCs/>
                <w:sz w:val="18"/>
                <w:szCs w:val="18"/>
                <w:lang w:eastAsia="es-ES"/>
              </w:rPr>
              <w:t xml:space="preserve"> 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E02C42">
              <w:rPr>
                <w:rFonts w:ascii="Arial" w:hAnsi="Arial" w:cs="Arial"/>
                <w:sz w:val="18"/>
                <w:szCs w:val="18"/>
              </w:rPr>
              <w:t>Denominación</w:t>
            </w:r>
            <w:r w:rsidRPr="001920DC">
              <w:rPr>
                <w:rFonts w:cs="Calibri"/>
                <w:sz w:val="18"/>
                <w:szCs w:val="18"/>
              </w:rPr>
              <w:t xml:space="preserve"> </w:t>
            </w:r>
            <w:r w:rsidRPr="00E02C42">
              <w:rPr>
                <w:rFonts w:ascii="Arial" w:hAnsi="Arial" w:cs="Arial"/>
                <w:sz w:val="18"/>
                <w:szCs w:val="18"/>
              </w:rPr>
              <w:t>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E02C42" w:rsidRDefault="00E02C42">
      <w:pPr>
        <w:rPr>
          <w:rFonts w:ascii="Arial" w:hAnsi="Arial" w:cs="Arial"/>
          <w:sz w:val="16"/>
          <w:szCs w:val="16"/>
          <w:vertAlign w:val="subscript"/>
        </w:rPr>
      </w:pPr>
    </w:p>
    <w:p w:rsidR="00550CBF" w:rsidRDefault="00550CBF">
      <w:pPr>
        <w:rPr>
          <w:rFonts w:ascii="Arial" w:hAnsi="Arial" w:cs="Arial"/>
          <w:sz w:val="16"/>
          <w:szCs w:val="16"/>
          <w:vertAlign w:val="subscript"/>
        </w:rPr>
      </w:pPr>
    </w:p>
    <w:p w:rsidR="00550CBF" w:rsidRDefault="00550CBF">
      <w:pPr>
        <w:rPr>
          <w:rFonts w:ascii="Arial" w:hAnsi="Arial" w:cs="Arial"/>
          <w:sz w:val="16"/>
          <w:szCs w:val="16"/>
          <w:vertAlign w:val="subscript"/>
        </w:rPr>
      </w:pPr>
    </w:p>
    <w:p w:rsidR="00550CBF" w:rsidRDefault="00550CBF">
      <w:pPr>
        <w:rPr>
          <w:rFonts w:ascii="Arial" w:hAnsi="Arial" w:cs="Arial"/>
          <w:sz w:val="16"/>
          <w:szCs w:val="16"/>
          <w:vertAlign w:val="subscript"/>
        </w:rPr>
      </w:pPr>
    </w:p>
    <w:p w:rsidR="00550CBF" w:rsidRDefault="00550CBF">
      <w:pPr>
        <w:rPr>
          <w:rFonts w:ascii="Arial" w:hAnsi="Arial" w:cs="Arial"/>
          <w:sz w:val="16"/>
          <w:szCs w:val="16"/>
          <w:vertAlign w:val="subscript"/>
        </w:rPr>
      </w:pPr>
    </w:p>
    <w:p w:rsidR="00550CBF" w:rsidRDefault="00550CBF">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5135"/>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BE7EA7">
        <w:trPr>
          <w:trHeight w:val="1665"/>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bookmarkStart w:id="3" w:name="_GoBack"/>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bookmarkEnd w:id="3"/>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021C7E">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r w:rsidRPr="00937309">
        <w:rPr>
          <w:rFonts w:ascii="Arial" w:hAnsi="Arial" w:cs="Arial"/>
          <w:sz w:val="16"/>
          <w:szCs w:val="16"/>
        </w:rPr>
        <w:t xml:space="preserve">En ,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BE7EA7" w:rsidRDefault="00DF29DE" w:rsidP="00B14371">
      <w:pPr>
        <w:tabs>
          <w:tab w:val="left" w:pos="4820"/>
        </w:tabs>
        <w:rPr>
          <w:rStyle w:val="Textodelmarcadordeposicin"/>
          <w:rFonts w:ascii="Arial" w:hAnsi="Arial" w:cs="Arial"/>
          <w:color w:val="auto"/>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2159"/>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65666E">
        <w:trPr>
          <w:trHeight w:val="454"/>
        </w:trPr>
        <w:tc>
          <w:tcPr>
            <w:tcW w:w="8613" w:type="dxa"/>
            <w:shd w:val="clear" w:color="auto" w:fill="auto"/>
            <w:vAlign w:val="center"/>
          </w:tcPr>
          <w:p w:rsidR="00CD6B0D" w:rsidRDefault="00DF29DE" w:rsidP="00CD6B0D">
            <w:pPr>
              <w:pStyle w:val="Default"/>
              <w:rPr>
                <w:b/>
                <w:color w:val="auto"/>
                <w:sz w:val="20"/>
                <w:szCs w:val="20"/>
              </w:rPr>
            </w:pPr>
            <w:r w:rsidRPr="0065666E">
              <w:rPr>
                <w:b/>
                <w:color w:val="auto"/>
                <w:sz w:val="20"/>
                <w:szCs w:val="20"/>
              </w:rPr>
              <w:t>SECRETAR</w:t>
            </w:r>
            <w:r w:rsidR="00CD6B0D">
              <w:rPr>
                <w:b/>
                <w:color w:val="auto"/>
                <w:sz w:val="20"/>
                <w:szCs w:val="20"/>
              </w:rPr>
              <w:t>Í</w:t>
            </w:r>
            <w:r w:rsidRPr="0065666E">
              <w:rPr>
                <w:b/>
                <w:color w:val="auto"/>
                <w:sz w:val="20"/>
                <w:szCs w:val="20"/>
              </w:rPr>
              <w:t xml:space="preserve">A GENERAL DE </w:t>
            </w:r>
            <w:r w:rsidR="00CD6B0D">
              <w:rPr>
                <w:b/>
                <w:color w:val="auto"/>
                <w:sz w:val="20"/>
                <w:szCs w:val="20"/>
              </w:rPr>
              <w:t>PRESIDENCIA</w:t>
            </w:r>
            <w:r w:rsidRPr="0065666E">
              <w:rPr>
                <w:b/>
                <w:color w:val="auto"/>
                <w:sz w:val="20"/>
                <w:szCs w:val="20"/>
              </w:rPr>
              <w:t xml:space="preserve"> </w:t>
            </w:r>
          </w:p>
          <w:p w:rsidR="00DF29DE" w:rsidRPr="0065666E" w:rsidRDefault="00DF29DE" w:rsidP="00CD6B0D">
            <w:pPr>
              <w:pStyle w:val="Default"/>
              <w:rPr>
                <w:b/>
                <w:color w:val="auto"/>
                <w:sz w:val="20"/>
                <w:szCs w:val="20"/>
              </w:rPr>
            </w:pPr>
            <w:r w:rsidRPr="0065666E">
              <w:rPr>
                <w:b/>
                <w:color w:val="auto"/>
                <w:sz w:val="20"/>
                <w:szCs w:val="20"/>
              </w:rPr>
              <w:t xml:space="preserve">Servicio </w:t>
            </w:r>
            <w:r w:rsidR="00CD6B0D" w:rsidRPr="00CD6B0D">
              <w:rPr>
                <w:b/>
                <w:color w:val="auto"/>
                <w:sz w:val="20"/>
                <w:szCs w:val="20"/>
              </w:rPr>
              <w:t xml:space="preserve">Jurídico y </w:t>
            </w:r>
            <w:r w:rsidRPr="00CD6B0D">
              <w:rPr>
                <w:b/>
                <w:color w:val="auto"/>
                <w:sz w:val="20"/>
                <w:szCs w:val="20"/>
              </w:rPr>
              <w:t>de Personal</w:t>
            </w:r>
            <w:r w:rsidRPr="0065666E">
              <w:rPr>
                <w:b/>
                <w:color w:val="auto"/>
                <w:sz w:val="20"/>
                <w:szCs w:val="20"/>
              </w:rPr>
              <w:t xml:space="preserve"> </w:t>
            </w:r>
          </w:p>
        </w:tc>
        <w:tc>
          <w:tcPr>
            <w:tcW w:w="2159" w:type="dxa"/>
            <w:shd w:val="clear" w:color="auto" w:fill="auto"/>
            <w:vAlign w:val="center"/>
          </w:tcPr>
          <w:p w:rsidR="00162235" w:rsidRPr="00162235" w:rsidRDefault="00162235" w:rsidP="00DF29DE">
            <w:pPr>
              <w:pStyle w:val="Default"/>
              <w:rPr>
                <w:b/>
                <w:strike/>
                <w:color w:val="auto"/>
                <w:sz w:val="20"/>
                <w:szCs w:val="20"/>
              </w:rPr>
            </w:pPr>
          </w:p>
          <w:p w:rsidR="00162235" w:rsidRPr="009E7484" w:rsidRDefault="00AF44A6" w:rsidP="0082225A">
            <w:pPr>
              <w:spacing w:after="0" w:line="240" w:lineRule="auto"/>
              <w:jc w:val="center"/>
              <w:rPr>
                <w:rFonts w:ascii="Arial" w:hAnsi="Arial" w:cs="Arial"/>
                <w:b/>
                <w:sz w:val="20"/>
                <w:szCs w:val="20"/>
                <w:lang w:eastAsia="es-ES"/>
              </w:rPr>
            </w:pPr>
            <w:r>
              <w:rPr>
                <w:rFonts w:ascii="Arial" w:hAnsi="Arial" w:cs="Arial"/>
                <w:b/>
                <w:sz w:val="20"/>
                <w:szCs w:val="20"/>
              </w:rPr>
              <w:t>A08027119</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DF422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74" w:rsidRDefault="00172874" w:rsidP="00B531DF">
      <w:pPr>
        <w:spacing w:after="0" w:line="240" w:lineRule="auto"/>
      </w:pPr>
      <w:r>
        <w:separator/>
      </w:r>
    </w:p>
  </w:endnote>
  <w:endnote w:type="continuationSeparator" w:id="0">
    <w:p w:rsidR="00172874" w:rsidRDefault="00172874"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734" w:rsidRDefault="00E41734" w:rsidP="00E4173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45D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45D7">
      <w:rPr>
        <w:b/>
        <w:bCs/>
        <w:noProof/>
      </w:rPr>
      <w:t>3</w:t>
    </w:r>
    <w:r>
      <w:rPr>
        <w:b/>
        <w:bCs/>
        <w:sz w:val="24"/>
        <w:szCs w:val="24"/>
      </w:rPr>
      <w:fldChar w:fldCharType="end"/>
    </w:r>
  </w:p>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74" w:rsidRDefault="00172874" w:rsidP="00B531DF">
      <w:pPr>
        <w:spacing w:after="0" w:line="240" w:lineRule="auto"/>
      </w:pPr>
      <w:r>
        <w:separator/>
      </w:r>
    </w:p>
  </w:footnote>
  <w:footnote w:type="continuationSeparator" w:id="0">
    <w:p w:rsidR="00172874" w:rsidRDefault="00172874"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DF422F" w:rsidRDefault="0039700C" w:rsidP="00DF422F">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page">
            <wp:posOffset>352425</wp:posOffset>
          </wp:positionH>
          <wp:positionV relativeFrom="page">
            <wp:posOffset>431800</wp:posOffset>
          </wp:positionV>
          <wp:extent cx="1134745" cy="731520"/>
          <wp:effectExtent l="0" t="0" r="0" b="0"/>
          <wp:wrapNone/>
          <wp:docPr id="4"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88">
      <w:tab/>
    </w:r>
    <w:r w:rsidR="004A48D4" w:rsidRPr="00DF422F">
      <w:rPr>
        <w:sz w:val="20"/>
        <w:szCs w:val="20"/>
      </w:rPr>
      <w:tab/>
    </w:r>
  </w:p>
  <w:p w:rsidR="003B73C4" w:rsidRDefault="003B73C4"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3B73C4" w:rsidP="00DF422F">
    <w:pPr>
      <w:pStyle w:val="Encabezado"/>
      <w:tabs>
        <w:tab w:val="clear" w:pos="4252"/>
        <w:tab w:val="clear" w:pos="8504"/>
        <w:tab w:val="center" w:pos="4774"/>
      </w:tabs>
      <w:rPr>
        <w:sz w:val="20"/>
        <w:szCs w:val="20"/>
      </w:rPr>
    </w:pPr>
    <w:r>
      <w:tab/>
    </w:r>
  </w:p>
  <w:p w:rsidR="00C22188" w:rsidRPr="003B73C4" w:rsidRDefault="003B73C4" w:rsidP="00DF422F">
    <w:pPr>
      <w:pStyle w:val="Encabezado"/>
      <w:tabs>
        <w:tab w:val="clear" w:pos="4252"/>
        <w:tab w:val="clear" w:pos="8504"/>
        <w:tab w:val="center" w:pos="4802"/>
      </w:tabs>
    </w:pPr>
    <w:r>
      <w:rPr>
        <w:sz w:val="16"/>
        <w:szCs w:val="16"/>
      </w:rPr>
      <w:tab/>
    </w:r>
  </w:p>
  <w:p w:rsidR="00825AA8" w:rsidRPr="00D64A58" w:rsidRDefault="00825AA8" w:rsidP="00825AA8">
    <w:pPr>
      <w:pStyle w:val="Encabezado"/>
      <w:rPr>
        <w:b/>
        <w:sz w:val="18"/>
        <w:szCs w:val="18"/>
      </w:rPr>
    </w:pPr>
    <w:r w:rsidRPr="00D64A58">
      <w:rPr>
        <w:b/>
        <w:sz w:val="18"/>
        <w:szCs w:val="18"/>
      </w:rPr>
      <w:t xml:space="preserve">       </w:t>
    </w:r>
    <w:r>
      <w:rPr>
        <w:b/>
        <w:sz w:val="18"/>
        <w:szCs w:val="18"/>
      </w:rPr>
      <w:t xml:space="preserve">    </w:t>
    </w:r>
    <w:r w:rsidRPr="00D64A58">
      <w:rPr>
        <w:b/>
        <w:sz w:val="18"/>
        <w:szCs w:val="18"/>
      </w:rPr>
      <w:t>Presidencia</w:t>
    </w:r>
  </w:p>
  <w:p w:rsidR="00825AA8" w:rsidRPr="00C22188" w:rsidRDefault="00825AA8" w:rsidP="00825AA8">
    <w:pPr>
      <w:pStyle w:val="Encabezado"/>
      <w:rPr>
        <w:sz w:val="16"/>
        <w:szCs w:val="16"/>
      </w:rPr>
    </w:pPr>
    <w:r>
      <w:rPr>
        <w:b/>
        <w:sz w:val="18"/>
        <w:szCs w:val="18"/>
      </w:rPr>
      <w:t xml:space="preserve">     </w:t>
    </w:r>
    <w:r w:rsidRPr="00D64A58">
      <w:rPr>
        <w:b/>
        <w:sz w:val="18"/>
        <w:szCs w:val="18"/>
      </w:rPr>
      <w:t>Secretaría General</w:t>
    </w:r>
  </w:p>
  <w:p w:rsidR="00C22188" w:rsidRPr="00C22188" w:rsidRDefault="00C22188" w:rsidP="00825AA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39700C" w:rsidP="00904EC3">
    <w:pPr>
      <w:pStyle w:val="Encabezado"/>
      <w:tabs>
        <w:tab w:val="clear" w:pos="4252"/>
        <w:tab w:val="clear" w:pos="8504"/>
        <w:tab w:val="center" w:pos="4820"/>
      </w:tabs>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D0F55" id="Rectángulo redondeado 3" o:spid="_x0000_s1026" style="position:absolute;margin-left:354.55pt;margin-top:-17.35pt;width:176.5pt;height:9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Pr>
        <w:noProof/>
      </w:rPr>
      <w:drawing>
        <wp:anchor distT="0" distB="0" distL="114300" distR="114300" simplePos="0" relativeHeight="251657728" behindDoc="0" locked="0" layoutInCell="1" allowOverlap="0">
          <wp:simplePos x="0" y="0"/>
          <wp:positionH relativeFrom="page">
            <wp:posOffset>360045</wp:posOffset>
          </wp:positionH>
          <wp:positionV relativeFrom="page">
            <wp:posOffset>410845</wp:posOffset>
          </wp:positionV>
          <wp:extent cx="1134745" cy="731520"/>
          <wp:effectExtent l="0" t="0" r="0"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rPr>
        <w:sz w:val="20"/>
        <w:szCs w:val="20"/>
      </w:rPr>
      <w:tab/>
    </w:r>
    <w:r w:rsidR="00904EC3" w:rsidRPr="00DF422F">
      <w:rPr>
        <w:sz w:val="20"/>
        <w:szCs w:val="20"/>
      </w:rPr>
      <w:t>Nº Procedimiento</w:t>
    </w:r>
  </w:p>
  <w:p w:rsidR="00904EC3" w:rsidRDefault="00904EC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r>
      <w:tab/>
    </w:r>
    <w:r w:rsidRPr="00F20C33">
      <w:t>1801</w:t>
    </w:r>
    <w:r w:rsidR="00F20C33" w:rsidRPr="00F20C33">
      <w:t>54</w:t>
    </w: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904EC3" w:rsidP="00904EC3">
    <w:pPr>
      <w:pStyle w:val="Encabezado"/>
      <w:tabs>
        <w:tab w:val="clear" w:pos="4252"/>
        <w:tab w:val="clear" w:pos="8504"/>
        <w:tab w:val="center" w:pos="4774"/>
      </w:tabs>
      <w:rPr>
        <w:sz w:val="20"/>
        <w:szCs w:val="20"/>
      </w:rPr>
    </w:pPr>
    <w:r>
      <w:rPr>
        <w:sz w:val="20"/>
        <w:szCs w:val="20"/>
      </w:rPr>
      <w:tab/>
    </w:r>
    <w:r w:rsidRPr="00DF422F">
      <w:rPr>
        <w:sz w:val="20"/>
        <w:szCs w:val="20"/>
      </w:rPr>
      <w:t>Código SIACI</w:t>
    </w:r>
  </w:p>
  <w:p w:rsidR="004A48D4" w:rsidRDefault="00904EC3" w:rsidP="00904EC3">
    <w:pPr>
      <w:pStyle w:val="Encabezado"/>
      <w:tabs>
        <w:tab w:val="clear" w:pos="4252"/>
        <w:tab w:val="clear" w:pos="8504"/>
        <w:tab w:val="center" w:pos="4802"/>
      </w:tabs>
    </w:pPr>
    <w:r>
      <w:rPr>
        <w:sz w:val="16"/>
        <w:szCs w:val="16"/>
      </w:rPr>
      <w:tab/>
    </w:r>
    <w:r w:rsidRPr="00C22BE4">
      <w:t>S</w:t>
    </w:r>
    <w:r w:rsidR="00C22BE4" w:rsidRPr="00C22BE4">
      <w:t>KKW</w:t>
    </w:r>
  </w:p>
  <w:p w:rsidR="00904EC3" w:rsidRPr="00D64A58" w:rsidRDefault="00D64A58" w:rsidP="00904EC3">
    <w:pPr>
      <w:pStyle w:val="Encabezado"/>
      <w:rPr>
        <w:b/>
        <w:sz w:val="18"/>
        <w:szCs w:val="18"/>
      </w:rPr>
    </w:pPr>
    <w:r w:rsidRPr="00D64A58">
      <w:rPr>
        <w:b/>
        <w:sz w:val="18"/>
        <w:szCs w:val="18"/>
      </w:rPr>
      <w:t xml:space="preserve">       </w:t>
    </w:r>
    <w:r w:rsidR="00C22BE4">
      <w:rPr>
        <w:b/>
        <w:sz w:val="18"/>
        <w:szCs w:val="18"/>
      </w:rPr>
      <w:t xml:space="preserve">    </w:t>
    </w:r>
    <w:r w:rsidRPr="00D64A58">
      <w:rPr>
        <w:b/>
        <w:sz w:val="18"/>
        <w:szCs w:val="18"/>
      </w:rPr>
      <w:t>Presidencia</w:t>
    </w:r>
  </w:p>
  <w:p w:rsidR="00904EC3" w:rsidRPr="00C22188" w:rsidRDefault="00C22BE4" w:rsidP="00904EC3">
    <w:pPr>
      <w:pStyle w:val="Encabezado"/>
      <w:rPr>
        <w:sz w:val="16"/>
        <w:szCs w:val="16"/>
      </w:rPr>
    </w:pPr>
    <w:r>
      <w:rPr>
        <w:b/>
        <w:sz w:val="18"/>
        <w:szCs w:val="18"/>
      </w:rPr>
      <w:t xml:space="preserve">     </w:t>
    </w:r>
    <w:r w:rsidR="00904EC3" w:rsidRPr="00D64A58">
      <w:rPr>
        <w:b/>
        <w:sz w:val="18"/>
        <w:szCs w:val="18"/>
      </w:rPr>
      <w:t>Secretaría General</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ocumentProtection w:edit="forms" w:enforcement="1" w:cryptProviderType="rsaAES" w:cryptAlgorithmClass="hash" w:cryptAlgorithmType="typeAny" w:cryptAlgorithmSid="14" w:cryptSpinCount="100000" w:hash="LMW/nkxdr5XptwsADTiPL+DMqyyj1yBToBY6r3W5HhGiqtebHKcAQwWn5mIHz7j/IZWhuKUMigUChWyELOGktg==" w:salt="OsHqy7xgUxfuVjA5nyTjxQ=="/>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21C7E"/>
    <w:rsid w:val="00030184"/>
    <w:rsid w:val="00037E82"/>
    <w:rsid w:val="00050800"/>
    <w:rsid w:val="000731F4"/>
    <w:rsid w:val="0008276E"/>
    <w:rsid w:val="000835DD"/>
    <w:rsid w:val="000B363F"/>
    <w:rsid w:val="000B3B4A"/>
    <w:rsid w:val="000C516C"/>
    <w:rsid w:val="000C77B2"/>
    <w:rsid w:val="000D2867"/>
    <w:rsid w:val="000F220A"/>
    <w:rsid w:val="001024DD"/>
    <w:rsid w:val="001049A8"/>
    <w:rsid w:val="001145E7"/>
    <w:rsid w:val="001226C1"/>
    <w:rsid w:val="00123BBA"/>
    <w:rsid w:val="00124260"/>
    <w:rsid w:val="00133BF5"/>
    <w:rsid w:val="00136439"/>
    <w:rsid w:val="00162235"/>
    <w:rsid w:val="00167427"/>
    <w:rsid w:val="00172874"/>
    <w:rsid w:val="00180AD8"/>
    <w:rsid w:val="00183902"/>
    <w:rsid w:val="00190B97"/>
    <w:rsid w:val="00191A56"/>
    <w:rsid w:val="001920DC"/>
    <w:rsid w:val="001A094F"/>
    <w:rsid w:val="001C0B52"/>
    <w:rsid w:val="001C14A0"/>
    <w:rsid w:val="001D408C"/>
    <w:rsid w:val="001E2132"/>
    <w:rsid w:val="002634CF"/>
    <w:rsid w:val="00277BFF"/>
    <w:rsid w:val="00287652"/>
    <w:rsid w:val="00291D84"/>
    <w:rsid w:val="002A0B17"/>
    <w:rsid w:val="002B2EF5"/>
    <w:rsid w:val="002B439D"/>
    <w:rsid w:val="002B6B1C"/>
    <w:rsid w:val="002E04E7"/>
    <w:rsid w:val="002E2ED9"/>
    <w:rsid w:val="002F03AB"/>
    <w:rsid w:val="0030037E"/>
    <w:rsid w:val="00303EBF"/>
    <w:rsid w:val="00305397"/>
    <w:rsid w:val="003074A2"/>
    <w:rsid w:val="00331FE1"/>
    <w:rsid w:val="0033602F"/>
    <w:rsid w:val="003527CE"/>
    <w:rsid w:val="003720D7"/>
    <w:rsid w:val="00377252"/>
    <w:rsid w:val="00391B60"/>
    <w:rsid w:val="00392D42"/>
    <w:rsid w:val="0039605D"/>
    <w:rsid w:val="0039700C"/>
    <w:rsid w:val="00397639"/>
    <w:rsid w:val="003A2438"/>
    <w:rsid w:val="003A3CCE"/>
    <w:rsid w:val="003B0E78"/>
    <w:rsid w:val="003B73C4"/>
    <w:rsid w:val="003C7B12"/>
    <w:rsid w:val="003D7BCA"/>
    <w:rsid w:val="003E43C2"/>
    <w:rsid w:val="003F5515"/>
    <w:rsid w:val="003F7512"/>
    <w:rsid w:val="00401653"/>
    <w:rsid w:val="004048D9"/>
    <w:rsid w:val="00420C7F"/>
    <w:rsid w:val="00425FC8"/>
    <w:rsid w:val="0043086D"/>
    <w:rsid w:val="0043786B"/>
    <w:rsid w:val="0044165E"/>
    <w:rsid w:val="0047074F"/>
    <w:rsid w:val="00480606"/>
    <w:rsid w:val="00487030"/>
    <w:rsid w:val="00491BDC"/>
    <w:rsid w:val="00497356"/>
    <w:rsid w:val="004A48D4"/>
    <w:rsid w:val="004A50E2"/>
    <w:rsid w:val="004A5779"/>
    <w:rsid w:val="004A7084"/>
    <w:rsid w:val="004B368D"/>
    <w:rsid w:val="004C45D7"/>
    <w:rsid w:val="004C5191"/>
    <w:rsid w:val="004E17AF"/>
    <w:rsid w:val="004E3834"/>
    <w:rsid w:val="004E6791"/>
    <w:rsid w:val="004E67B4"/>
    <w:rsid w:val="0050413C"/>
    <w:rsid w:val="00512378"/>
    <w:rsid w:val="00543EEE"/>
    <w:rsid w:val="00550CBF"/>
    <w:rsid w:val="00561E7C"/>
    <w:rsid w:val="005647AB"/>
    <w:rsid w:val="005676CE"/>
    <w:rsid w:val="00577B60"/>
    <w:rsid w:val="005827E5"/>
    <w:rsid w:val="00586748"/>
    <w:rsid w:val="00591A5C"/>
    <w:rsid w:val="005A378E"/>
    <w:rsid w:val="005B5A5B"/>
    <w:rsid w:val="005B6E2D"/>
    <w:rsid w:val="005C4CD5"/>
    <w:rsid w:val="005E7CB8"/>
    <w:rsid w:val="005F3BB2"/>
    <w:rsid w:val="005F7AE9"/>
    <w:rsid w:val="00604865"/>
    <w:rsid w:val="0063021C"/>
    <w:rsid w:val="006302D2"/>
    <w:rsid w:val="00644E18"/>
    <w:rsid w:val="00645CAA"/>
    <w:rsid w:val="0065666E"/>
    <w:rsid w:val="006810A5"/>
    <w:rsid w:val="00693A4A"/>
    <w:rsid w:val="00695A1E"/>
    <w:rsid w:val="006B0173"/>
    <w:rsid w:val="006B4497"/>
    <w:rsid w:val="006C1FB8"/>
    <w:rsid w:val="006F618B"/>
    <w:rsid w:val="0072479C"/>
    <w:rsid w:val="007254C1"/>
    <w:rsid w:val="00743921"/>
    <w:rsid w:val="00765048"/>
    <w:rsid w:val="00766F93"/>
    <w:rsid w:val="00773F3D"/>
    <w:rsid w:val="00783421"/>
    <w:rsid w:val="007954E8"/>
    <w:rsid w:val="007A343D"/>
    <w:rsid w:val="007A7272"/>
    <w:rsid w:val="007B1EEB"/>
    <w:rsid w:val="007B6D28"/>
    <w:rsid w:val="007D4B51"/>
    <w:rsid w:val="007F6B37"/>
    <w:rsid w:val="00800DDC"/>
    <w:rsid w:val="00802F0C"/>
    <w:rsid w:val="008103D1"/>
    <w:rsid w:val="00815018"/>
    <w:rsid w:val="0082225A"/>
    <w:rsid w:val="00825AA8"/>
    <w:rsid w:val="00832BF7"/>
    <w:rsid w:val="00862538"/>
    <w:rsid w:val="008872E6"/>
    <w:rsid w:val="008912F0"/>
    <w:rsid w:val="008A41E9"/>
    <w:rsid w:val="008B1035"/>
    <w:rsid w:val="008D4153"/>
    <w:rsid w:val="008F30BC"/>
    <w:rsid w:val="008F6425"/>
    <w:rsid w:val="00902A9E"/>
    <w:rsid w:val="00903B0D"/>
    <w:rsid w:val="00903DC6"/>
    <w:rsid w:val="00904EC3"/>
    <w:rsid w:val="009065C6"/>
    <w:rsid w:val="00911D0D"/>
    <w:rsid w:val="00917C30"/>
    <w:rsid w:val="00937309"/>
    <w:rsid w:val="009409AD"/>
    <w:rsid w:val="00946695"/>
    <w:rsid w:val="00950BFE"/>
    <w:rsid w:val="00973A68"/>
    <w:rsid w:val="009801AE"/>
    <w:rsid w:val="009A1E06"/>
    <w:rsid w:val="009A77BB"/>
    <w:rsid w:val="009C2C0A"/>
    <w:rsid w:val="009C3C43"/>
    <w:rsid w:val="009C5711"/>
    <w:rsid w:val="009D1860"/>
    <w:rsid w:val="009E24D8"/>
    <w:rsid w:val="009E614C"/>
    <w:rsid w:val="009E7484"/>
    <w:rsid w:val="00A02F74"/>
    <w:rsid w:val="00A1105B"/>
    <w:rsid w:val="00A302C0"/>
    <w:rsid w:val="00A3733D"/>
    <w:rsid w:val="00A455B7"/>
    <w:rsid w:val="00A500E5"/>
    <w:rsid w:val="00A536BB"/>
    <w:rsid w:val="00A53E5C"/>
    <w:rsid w:val="00A63956"/>
    <w:rsid w:val="00A736FF"/>
    <w:rsid w:val="00A920ED"/>
    <w:rsid w:val="00A9586A"/>
    <w:rsid w:val="00AA4AF9"/>
    <w:rsid w:val="00AB36C8"/>
    <w:rsid w:val="00AB5D68"/>
    <w:rsid w:val="00AF373C"/>
    <w:rsid w:val="00AF44A6"/>
    <w:rsid w:val="00AF63C9"/>
    <w:rsid w:val="00B14371"/>
    <w:rsid w:val="00B1679B"/>
    <w:rsid w:val="00B171C1"/>
    <w:rsid w:val="00B17A70"/>
    <w:rsid w:val="00B20B00"/>
    <w:rsid w:val="00B26188"/>
    <w:rsid w:val="00B34959"/>
    <w:rsid w:val="00B531DF"/>
    <w:rsid w:val="00B54E84"/>
    <w:rsid w:val="00B620F7"/>
    <w:rsid w:val="00B75E5B"/>
    <w:rsid w:val="00B87DB4"/>
    <w:rsid w:val="00BB443D"/>
    <w:rsid w:val="00BC4E88"/>
    <w:rsid w:val="00BD29C6"/>
    <w:rsid w:val="00BE1E15"/>
    <w:rsid w:val="00BE6ED9"/>
    <w:rsid w:val="00BE7EA7"/>
    <w:rsid w:val="00BF45C3"/>
    <w:rsid w:val="00C0790A"/>
    <w:rsid w:val="00C10E37"/>
    <w:rsid w:val="00C22188"/>
    <w:rsid w:val="00C22BE4"/>
    <w:rsid w:val="00C23D20"/>
    <w:rsid w:val="00C25E16"/>
    <w:rsid w:val="00C26699"/>
    <w:rsid w:val="00C3229C"/>
    <w:rsid w:val="00C375DC"/>
    <w:rsid w:val="00C52647"/>
    <w:rsid w:val="00C563F4"/>
    <w:rsid w:val="00C64B66"/>
    <w:rsid w:val="00C66244"/>
    <w:rsid w:val="00C73A50"/>
    <w:rsid w:val="00C80C97"/>
    <w:rsid w:val="00CA677D"/>
    <w:rsid w:val="00CA7D57"/>
    <w:rsid w:val="00CB1CE0"/>
    <w:rsid w:val="00CD3DB5"/>
    <w:rsid w:val="00CD6B0D"/>
    <w:rsid w:val="00CE5D65"/>
    <w:rsid w:val="00CF11DF"/>
    <w:rsid w:val="00CF3E0B"/>
    <w:rsid w:val="00D017C3"/>
    <w:rsid w:val="00D060B7"/>
    <w:rsid w:val="00D3117C"/>
    <w:rsid w:val="00D37AED"/>
    <w:rsid w:val="00D43C58"/>
    <w:rsid w:val="00D52B04"/>
    <w:rsid w:val="00D54930"/>
    <w:rsid w:val="00D64A58"/>
    <w:rsid w:val="00D74920"/>
    <w:rsid w:val="00D83B5A"/>
    <w:rsid w:val="00D85CA7"/>
    <w:rsid w:val="00D873CE"/>
    <w:rsid w:val="00D90DBE"/>
    <w:rsid w:val="00D95B7F"/>
    <w:rsid w:val="00DA3181"/>
    <w:rsid w:val="00DB032C"/>
    <w:rsid w:val="00DB174D"/>
    <w:rsid w:val="00DB54C0"/>
    <w:rsid w:val="00DB77AC"/>
    <w:rsid w:val="00DC2939"/>
    <w:rsid w:val="00DD3C8A"/>
    <w:rsid w:val="00DE04F4"/>
    <w:rsid w:val="00DE6CAF"/>
    <w:rsid w:val="00DF29DE"/>
    <w:rsid w:val="00DF422F"/>
    <w:rsid w:val="00E00F6A"/>
    <w:rsid w:val="00E02C42"/>
    <w:rsid w:val="00E26A9B"/>
    <w:rsid w:val="00E32373"/>
    <w:rsid w:val="00E33F80"/>
    <w:rsid w:val="00E41734"/>
    <w:rsid w:val="00E43484"/>
    <w:rsid w:val="00E5368B"/>
    <w:rsid w:val="00E5376B"/>
    <w:rsid w:val="00E905EC"/>
    <w:rsid w:val="00EB0D1A"/>
    <w:rsid w:val="00EC4F50"/>
    <w:rsid w:val="00EC6349"/>
    <w:rsid w:val="00ED0A97"/>
    <w:rsid w:val="00EE4B44"/>
    <w:rsid w:val="00EF152C"/>
    <w:rsid w:val="00F01E08"/>
    <w:rsid w:val="00F11CFA"/>
    <w:rsid w:val="00F131FB"/>
    <w:rsid w:val="00F14BE9"/>
    <w:rsid w:val="00F20C33"/>
    <w:rsid w:val="00F25B73"/>
    <w:rsid w:val="00F2715F"/>
    <w:rsid w:val="00F30010"/>
    <w:rsid w:val="00F43E85"/>
    <w:rsid w:val="00F53175"/>
    <w:rsid w:val="00F54787"/>
    <w:rsid w:val="00F54F7D"/>
    <w:rsid w:val="00F67814"/>
    <w:rsid w:val="00F72A8A"/>
    <w:rsid w:val="00F7334F"/>
    <w:rsid w:val="00F934CB"/>
    <w:rsid w:val="00F93753"/>
    <w:rsid w:val="00FA16B2"/>
    <w:rsid w:val="00FB1033"/>
    <w:rsid w:val="00FD2CAB"/>
    <w:rsid w:val="00FF04E4"/>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18EFB3"/>
  <w15:docId w15:val="{8AB55B9A-E285-4ED7-A0FF-0891093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E28C-8D9E-4538-8FD8-96B37B6D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0</TotalTime>
  <Pages>3</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CharactersWithSpaces>
  <SharedDoc>false</SharedDoc>
  <HLinks>
    <vt:vector size="12" baseType="variant">
      <vt:variant>
        <vt:i4>524304</vt:i4>
      </vt:variant>
      <vt:variant>
        <vt:i4>85</vt:i4>
      </vt:variant>
      <vt:variant>
        <vt:i4>0</vt:i4>
      </vt:variant>
      <vt:variant>
        <vt:i4>5</vt:i4>
      </vt:variant>
      <vt:variant>
        <vt:lpwstr>https://rat.castillalamancha.es/info/0974</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María Rincón Martín-delgado</cp:lastModifiedBy>
  <cp:revision>2</cp:revision>
  <cp:lastPrinted>2020-01-29T17:06:00Z</cp:lastPrinted>
  <dcterms:created xsi:type="dcterms:W3CDTF">2025-12-02T11:14:00Z</dcterms:created>
  <dcterms:modified xsi:type="dcterms:W3CDTF">2025-12-02T11:14:00Z</dcterms:modified>
</cp:coreProperties>
</file>