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CAC0" w14:textId="77777777" w:rsidR="00A56552" w:rsidRPr="00A12F9A" w:rsidRDefault="00747238" w:rsidP="00956841">
      <w:pPr>
        <w:ind w:left="426" w:right="384"/>
        <w:jc w:val="both"/>
      </w:pPr>
      <w:r w:rsidRPr="00A12F9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3FC2D" wp14:editId="5C4EA354">
                <wp:simplePos x="0" y="0"/>
                <wp:positionH relativeFrom="column">
                  <wp:posOffset>107315</wp:posOffset>
                </wp:positionH>
                <wp:positionV relativeFrom="paragraph">
                  <wp:posOffset>-50799</wp:posOffset>
                </wp:positionV>
                <wp:extent cx="6229350" cy="7810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15E8C" w14:textId="77777777" w:rsidR="005978F0" w:rsidRDefault="007F481F" w:rsidP="005978F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ANEXO II: </w:t>
                            </w:r>
                            <w:r w:rsidR="000C57F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DECLARACION RESPONSABLE EN CUANTO A LA CATEGORIA DE LA EMPRESA. PROGRAMA </w:t>
                            </w:r>
                            <w:r w:rsidR="000C57F3" w:rsidRPr="0081729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</w:t>
                            </w:r>
                            <w:r w:rsidR="003919DC" w:rsidRPr="0081729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APOYO A LA INNOVACIÓN</w:t>
                            </w:r>
                            <w:r w:rsidR="003919D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 w:rsidR="000C57F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INNOVA-ADELANTE EN CASTILLA-LA MANCHA</w:t>
                            </w:r>
                            <w:r w:rsidR="005978F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3C850BDC" w14:textId="5DA45689" w:rsidR="005978F0" w:rsidRPr="00F27569" w:rsidRDefault="005978F0" w:rsidP="005978F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trike/>
                                <w:color w:val="0070C0"/>
                                <w:sz w:val="21"/>
                                <w:szCs w:val="21"/>
                              </w:rPr>
                            </w:pPr>
                          </w:p>
                          <w:p w14:paraId="0411A992" w14:textId="77777777" w:rsidR="00543EBB" w:rsidRDefault="00543EBB"/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3FC2D" id="Rectangle 15" o:spid="_x0000_s1026" style="position:absolute;left:0;text-align:left;margin-left:8.45pt;margin-top:-4pt;width:490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jwfQIAAAc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" filled="f" fillcolor="#ddd">
                <v:textbox inset=",2.3mm,,2.3mm">
                  <w:txbxContent>
                    <w:p w14:paraId="71B15E8C" w14:textId="77777777" w:rsidR="005978F0" w:rsidRDefault="007F481F" w:rsidP="005978F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ANEXO II: </w:t>
                      </w:r>
                      <w:r w:rsidR="000C57F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DECLARACION RESPONSABLE EN CUANTO A LA CATEGORIA DE LA EMPRESA. PROGRAMA </w:t>
                      </w:r>
                      <w:r w:rsidR="000C57F3" w:rsidRPr="0081729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DE</w:t>
                      </w:r>
                      <w:r w:rsidR="003919DC" w:rsidRPr="0081729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APOYO A LA INNOVACIÓN</w:t>
                      </w:r>
                      <w:r w:rsidR="003919D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:</w:t>
                      </w:r>
                      <w:r w:rsidR="000C57F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INNOVA-ADELANTE EN CASTILLA-LA MANCHA</w:t>
                      </w:r>
                      <w:r w:rsidR="005978F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3C850BDC" w14:textId="5DA45689" w:rsidR="005978F0" w:rsidRPr="00F27569" w:rsidRDefault="005978F0" w:rsidP="005978F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trike/>
                          <w:color w:val="0070C0"/>
                          <w:sz w:val="21"/>
                          <w:szCs w:val="21"/>
                        </w:rPr>
                      </w:pPr>
                    </w:p>
                    <w:p w14:paraId="0411A992" w14:textId="77777777" w:rsidR="00000000" w:rsidRDefault="00347568"/>
                  </w:txbxContent>
                </v:textbox>
              </v:rect>
            </w:pict>
          </mc:Fallback>
        </mc:AlternateContent>
      </w:r>
    </w:p>
    <w:p w14:paraId="221610F4" w14:textId="77777777" w:rsidR="00EC6802" w:rsidRPr="00A12F9A" w:rsidRDefault="00EC6802" w:rsidP="00956841">
      <w:pPr>
        <w:ind w:left="426" w:right="384"/>
        <w:jc w:val="both"/>
        <w:rPr>
          <w:sz w:val="28"/>
          <w:szCs w:val="28"/>
        </w:rPr>
      </w:pPr>
    </w:p>
    <w:p w14:paraId="43951504" w14:textId="77777777" w:rsidR="00663421" w:rsidRPr="00A12F9A" w:rsidRDefault="00663421" w:rsidP="00956841">
      <w:pPr>
        <w:ind w:left="426" w:right="384"/>
        <w:jc w:val="both"/>
        <w:rPr>
          <w:sz w:val="28"/>
          <w:szCs w:val="28"/>
        </w:rPr>
      </w:pPr>
    </w:p>
    <w:p w14:paraId="49541305" w14:textId="77777777" w:rsidR="002E2826" w:rsidRPr="00A12F9A" w:rsidRDefault="002E2826" w:rsidP="00956841">
      <w:pPr>
        <w:ind w:left="426" w:right="384"/>
        <w:jc w:val="both"/>
        <w:rPr>
          <w:sz w:val="28"/>
          <w:szCs w:val="28"/>
        </w:rPr>
      </w:pPr>
    </w:p>
    <w:tbl>
      <w:tblPr>
        <w:tblStyle w:val="Tablaconcuadrcul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58"/>
        <w:gridCol w:w="3452"/>
        <w:gridCol w:w="4612"/>
      </w:tblGrid>
      <w:tr w:rsidR="00FE2B8F" w:rsidRPr="00A12F9A" w14:paraId="0649612F" w14:textId="77777777" w:rsidTr="00F93721">
        <w:trPr>
          <w:trHeight w:hRule="exact" w:val="319"/>
          <w:jc w:val="center"/>
        </w:trPr>
        <w:tc>
          <w:tcPr>
            <w:tcW w:w="9922" w:type="dxa"/>
            <w:gridSpan w:val="3"/>
            <w:shd w:val="clear" w:color="auto" w:fill="C0C0C0"/>
            <w:vAlign w:val="center"/>
          </w:tcPr>
          <w:p w14:paraId="1854BFA8" w14:textId="20CFEE9B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8"/>
                <w:szCs w:val="18"/>
              </w:rPr>
            </w:pPr>
            <w:r w:rsidRPr="00A12F9A">
              <w:rPr>
                <w:rFonts w:ascii="Arial" w:hAnsi="Arial" w:cs="Arial"/>
                <w:b/>
                <w:sz w:val="18"/>
                <w:szCs w:val="18"/>
              </w:rPr>
              <w:t xml:space="preserve">Datos de la </w:t>
            </w:r>
            <w:r w:rsidR="006D4032" w:rsidRPr="00A12F9A">
              <w:rPr>
                <w:rFonts w:ascii="Arial" w:hAnsi="Arial" w:cs="Arial"/>
                <w:b/>
                <w:sz w:val="18"/>
                <w:szCs w:val="18"/>
              </w:rPr>
              <w:t>persona</w:t>
            </w:r>
            <w:r w:rsidR="00DC125A" w:rsidRPr="00A12F9A">
              <w:rPr>
                <w:rFonts w:ascii="Arial" w:hAnsi="Arial" w:cs="Arial"/>
                <w:b/>
                <w:sz w:val="18"/>
                <w:szCs w:val="18"/>
              </w:rPr>
              <w:t xml:space="preserve"> o entidad</w:t>
            </w:r>
            <w:r w:rsidR="00962E98" w:rsidRPr="00A12F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solicitante</w:t>
            </w:r>
          </w:p>
        </w:tc>
      </w:tr>
      <w:tr w:rsidR="00FE2B8F" w:rsidRPr="00A12F9A" w14:paraId="591B54A5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4821F0AF" w14:textId="77777777" w:rsidR="00FE2B8F" w:rsidRPr="00A12F9A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8F" w:rsidRPr="00A12F9A" w14:paraId="5F4E6B4E" w14:textId="77777777" w:rsidTr="002960E5">
        <w:trPr>
          <w:trHeight w:hRule="exact" w:val="319"/>
          <w:jc w:val="center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B2D70" w14:textId="77777777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806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E5ADFF4" w14:textId="77777777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>Razón Social</w:t>
            </w:r>
            <w:r w:rsidR="00BF76D9" w:rsidRPr="00A12F9A">
              <w:rPr>
                <w:rFonts w:ascii="Arial" w:hAnsi="Arial" w:cs="Arial"/>
                <w:b/>
                <w:sz w:val="16"/>
                <w:szCs w:val="16"/>
              </w:rPr>
              <w:t xml:space="preserve"> o Nombre y Apellidos</w:t>
            </w:r>
          </w:p>
        </w:tc>
      </w:tr>
      <w:tr w:rsidR="00FE2B8F" w:rsidRPr="00A12F9A" w14:paraId="18F96120" w14:textId="77777777" w:rsidTr="002960E5">
        <w:trPr>
          <w:trHeight w:hRule="exact" w:val="319"/>
          <w:jc w:val="center"/>
        </w:trPr>
        <w:tc>
          <w:tcPr>
            <w:tcW w:w="18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E777D1B" w14:textId="77777777" w:rsidR="00FE2B8F" w:rsidRPr="00A12F9A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12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2F9A">
              <w:rPr>
                <w:rFonts w:ascii="Arial" w:hAnsi="Arial" w:cs="Arial"/>
                <w:sz w:val="20"/>
                <w:szCs w:val="20"/>
              </w:rPr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7529F" w14:textId="77777777" w:rsidR="00FE2B8F" w:rsidRPr="00A12F9A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12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2F9A">
              <w:rPr>
                <w:rFonts w:ascii="Arial" w:hAnsi="Arial" w:cs="Arial"/>
                <w:sz w:val="20"/>
                <w:szCs w:val="20"/>
              </w:rPr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:rsidRPr="00A12F9A" w14:paraId="22620F97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vAlign w:val="center"/>
          </w:tcPr>
          <w:p w14:paraId="320FC76B" w14:textId="77777777" w:rsidR="00FE2B8F" w:rsidRPr="00A12F9A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8F" w:rsidRPr="00A12F9A" w14:paraId="4EE186BA" w14:textId="77777777" w:rsidTr="00F93721">
        <w:trPr>
          <w:trHeight w:hRule="exact" w:val="319"/>
          <w:jc w:val="center"/>
        </w:trPr>
        <w:tc>
          <w:tcPr>
            <w:tcW w:w="9922" w:type="dxa"/>
            <w:gridSpan w:val="3"/>
            <w:shd w:val="clear" w:color="auto" w:fill="C0C0C0"/>
            <w:vAlign w:val="center"/>
          </w:tcPr>
          <w:p w14:paraId="26FCE4C8" w14:textId="7A092394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8"/>
                <w:szCs w:val="18"/>
              </w:rPr>
            </w:pPr>
            <w:r w:rsidRPr="00A12F9A">
              <w:rPr>
                <w:rFonts w:ascii="Arial" w:hAnsi="Arial" w:cs="Arial"/>
                <w:b/>
                <w:sz w:val="18"/>
                <w:szCs w:val="18"/>
              </w:rPr>
              <w:t xml:space="preserve">Datos </w:t>
            </w:r>
            <w:r w:rsidR="006D4032" w:rsidRPr="00A12F9A">
              <w:rPr>
                <w:rFonts w:ascii="Arial" w:hAnsi="Arial" w:cs="Arial"/>
                <w:b/>
                <w:sz w:val="18"/>
                <w:szCs w:val="18"/>
              </w:rPr>
              <w:t xml:space="preserve">de la persona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</w:tr>
      <w:tr w:rsidR="00FE2B8F" w:rsidRPr="00A12F9A" w14:paraId="6C0DA7F2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3CFA5EA5" w14:textId="77777777" w:rsidR="00FE2B8F" w:rsidRPr="00A12F9A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8F" w:rsidRPr="00A12F9A" w14:paraId="10C03929" w14:textId="77777777" w:rsidTr="002960E5">
        <w:trPr>
          <w:trHeight w:hRule="exact" w:val="499"/>
          <w:jc w:val="center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DE1B" w14:textId="77777777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>NIF/NIE/Nº. pasaporte</w:t>
            </w:r>
          </w:p>
          <w:p w14:paraId="4D85A0ED" w14:textId="77777777" w:rsidR="00F93721" w:rsidRPr="00A12F9A" w:rsidRDefault="00F93721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6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A7B8C40" w14:textId="77777777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>Nombre de la persona representante legal firmante de la solicitud</w:t>
            </w:r>
          </w:p>
        </w:tc>
      </w:tr>
      <w:tr w:rsidR="00FE2B8F" w:rsidRPr="00A12F9A" w14:paraId="16D25F1E" w14:textId="77777777" w:rsidTr="002960E5">
        <w:trPr>
          <w:trHeight w:hRule="exact" w:val="319"/>
          <w:jc w:val="center"/>
        </w:trPr>
        <w:tc>
          <w:tcPr>
            <w:tcW w:w="18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95D9F6E" w14:textId="77777777" w:rsidR="00FE2B8F" w:rsidRPr="00A12F9A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12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2F9A">
              <w:rPr>
                <w:rFonts w:ascii="Arial" w:hAnsi="Arial" w:cs="Arial"/>
                <w:sz w:val="20"/>
                <w:szCs w:val="20"/>
              </w:rPr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A0804" w14:textId="77777777" w:rsidR="00FE2B8F" w:rsidRPr="00A12F9A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12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2F9A">
              <w:rPr>
                <w:rFonts w:ascii="Arial" w:hAnsi="Arial" w:cs="Arial"/>
                <w:sz w:val="20"/>
                <w:szCs w:val="20"/>
              </w:rPr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:rsidRPr="00A12F9A" w14:paraId="4DB6EBBF" w14:textId="77777777" w:rsidTr="002960E5">
        <w:trPr>
          <w:trHeight w:hRule="exact" w:val="525"/>
          <w:jc w:val="center"/>
        </w:trPr>
        <w:tc>
          <w:tcPr>
            <w:tcW w:w="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7B753" w14:textId="775721BF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A12F9A">
              <w:rPr>
                <w:rFonts w:ascii="Arial" w:hAnsi="Arial" w:cs="Arial"/>
                <w:i/>
                <w:sz w:val="16"/>
                <w:szCs w:val="16"/>
              </w:rPr>
              <w:t>(Gerente, Administrador</w:t>
            </w:r>
            <w:r w:rsidR="006D4032" w:rsidRPr="00A12F9A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A12F9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gramStart"/>
            <w:r w:rsidRPr="00A12F9A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="006D4032" w:rsidRPr="00A12F9A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A12F9A">
              <w:rPr>
                <w:rFonts w:ascii="Arial" w:hAnsi="Arial" w:cs="Arial"/>
                <w:i/>
                <w:sz w:val="16"/>
                <w:szCs w:val="16"/>
              </w:rPr>
              <w:t>, …)</w:t>
            </w:r>
            <w:r w:rsidRPr="00A12F9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A60B230" w14:textId="77777777" w:rsidR="00F93721" w:rsidRPr="00A12F9A" w:rsidRDefault="00F93721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9669" w14:textId="77777777" w:rsidR="00FE2B8F" w:rsidRPr="00A12F9A" w:rsidRDefault="00583092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12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2F9A">
              <w:rPr>
                <w:rFonts w:ascii="Arial" w:hAnsi="Arial" w:cs="Arial"/>
                <w:sz w:val="20"/>
                <w:szCs w:val="20"/>
              </w:rPr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:rsidRPr="00A12F9A" w14:paraId="07A42A73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7D7EE1AA" w14:textId="77777777" w:rsidR="00FE2B8F" w:rsidRPr="00A12F9A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8F" w:rsidRPr="00A12F9A" w14:paraId="754C2C8A" w14:textId="77777777" w:rsidTr="002960E5">
        <w:trPr>
          <w:trHeight w:hRule="exact" w:val="445"/>
          <w:jc w:val="center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D42A3" w14:textId="77777777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>NIF/NIE/Nº. pasaporte</w:t>
            </w:r>
          </w:p>
        </w:tc>
        <w:tc>
          <w:tcPr>
            <w:tcW w:w="806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1F23E47" w14:textId="1523C3D3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 xml:space="preserve">Nombre de la segunda persona representante legal firmante de la solicitud </w:t>
            </w:r>
            <w:r w:rsidRPr="00A12F9A">
              <w:rPr>
                <w:rFonts w:ascii="Arial" w:hAnsi="Arial" w:cs="Arial"/>
                <w:i/>
                <w:sz w:val="16"/>
                <w:szCs w:val="16"/>
              </w:rPr>
              <w:t>(en el caso de representación mancomunada)</w:t>
            </w:r>
          </w:p>
        </w:tc>
      </w:tr>
      <w:tr w:rsidR="00FE2B8F" w:rsidRPr="00A12F9A" w14:paraId="1112363D" w14:textId="77777777" w:rsidTr="002960E5">
        <w:trPr>
          <w:trHeight w:hRule="exact" w:val="319"/>
          <w:jc w:val="center"/>
        </w:trPr>
        <w:tc>
          <w:tcPr>
            <w:tcW w:w="18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655A8FE" w14:textId="77777777" w:rsidR="00FE2B8F" w:rsidRPr="00A12F9A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12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2F9A">
              <w:rPr>
                <w:rFonts w:ascii="Arial" w:hAnsi="Arial" w:cs="Arial"/>
                <w:sz w:val="20"/>
                <w:szCs w:val="20"/>
              </w:rPr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0B952" w14:textId="77777777" w:rsidR="00FE2B8F" w:rsidRPr="00A12F9A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12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2F9A">
              <w:rPr>
                <w:rFonts w:ascii="Arial" w:hAnsi="Arial" w:cs="Arial"/>
                <w:sz w:val="20"/>
                <w:szCs w:val="20"/>
              </w:rPr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:rsidRPr="00A12F9A" w14:paraId="2FA5F1AE" w14:textId="77777777" w:rsidTr="002960E5">
        <w:trPr>
          <w:trHeight w:hRule="exact" w:val="531"/>
          <w:jc w:val="center"/>
        </w:trPr>
        <w:tc>
          <w:tcPr>
            <w:tcW w:w="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78586" w14:textId="4A19D833" w:rsidR="00FE2B8F" w:rsidRPr="00A12F9A" w:rsidRDefault="00FE2B8F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A12F9A">
              <w:rPr>
                <w:rFonts w:ascii="Arial" w:hAnsi="Arial" w:cs="Arial"/>
                <w:i/>
                <w:sz w:val="16"/>
                <w:szCs w:val="16"/>
              </w:rPr>
              <w:t>(Gerente, Administrador</w:t>
            </w:r>
            <w:r w:rsidR="006D4032" w:rsidRPr="00A12F9A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A12F9A">
              <w:rPr>
                <w:rFonts w:ascii="Arial" w:hAnsi="Arial" w:cs="Arial"/>
                <w:i/>
                <w:sz w:val="16"/>
                <w:szCs w:val="16"/>
              </w:rPr>
              <w:t>, Director</w:t>
            </w:r>
            <w:r w:rsidR="006D4032" w:rsidRPr="00A12F9A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A12F9A">
              <w:rPr>
                <w:rFonts w:ascii="Arial" w:hAnsi="Arial" w:cs="Arial"/>
                <w:i/>
                <w:sz w:val="16"/>
                <w:szCs w:val="16"/>
              </w:rPr>
              <w:t>, …):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A2478" w14:textId="77777777" w:rsidR="00FE2B8F" w:rsidRPr="00A12F9A" w:rsidRDefault="00583092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12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2F9A">
              <w:rPr>
                <w:rFonts w:ascii="Arial" w:hAnsi="Arial" w:cs="Arial"/>
                <w:sz w:val="20"/>
                <w:szCs w:val="20"/>
              </w:rPr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cs="Arial"/>
                <w:sz w:val="20"/>
                <w:szCs w:val="20"/>
              </w:rPr>
              <w:t> </w:t>
            </w:r>
            <w:r w:rsidRPr="00A12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3561C7" w14:textId="77777777" w:rsidR="00505C21" w:rsidRPr="00A12F9A" w:rsidRDefault="00505C21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279" w:tblpY="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5E7F45" w:rsidRPr="00A12F9A" w14:paraId="2681F582" w14:textId="77777777" w:rsidTr="005E7F45">
        <w:trPr>
          <w:trHeight w:val="359"/>
        </w:trPr>
        <w:tc>
          <w:tcPr>
            <w:tcW w:w="9776" w:type="dxa"/>
            <w:gridSpan w:val="2"/>
            <w:shd w:val="clear" w:color="auto" w:fill="D5DCE4" w:themeFill="text2" w:themeFillTint="33"/>
            <w:vAlign w:val="center"/>
          </w:tcPr>
          <w:p w14:paraId="76F4C04B" w14:textId="77777777" w:rsidR="005E7F45" w:rsidRPr="00A12F9A" w:rsidRDefault="005E7F45" w:rsidP="003D77D1">
            <w:pPr>
              <w:tabs>
                <w:tab w:val="left" w:pos="90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  <w:r w:rsidR="006D1516" w:rsidRPr="00A12F9A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5E7F45" w:rsidRPr="00A12F9A" w14:paraId="7F2F3B3D" w14:textId="77777777" w:rsidTr="00DC125A">
        <w:trPr>
          <w:trHeight w:val="567"/>
        </w:trPr>
        <w:tc>
          <w:tcPr>
            <w:tcW w:w="1413" w:type="dxa"/>
            <w:vAlign w:val="center"/>
          </w:tcPr>
          <w:p w14:paraId="62B4443B" w14:textId="77777777" w:rsidR="005E7F45" w:rsidRPr="00A12F9A" w:rsidRDefault="005E7F45" w:rsidP="00DC125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9A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363" w:type="dxa"/>
            <w:vAlign w:val="center"/>
          </w:tcPr>
          <w:p w14:paraId="38AA7AA1" w14:textId="77777777" w:rsidR="005E7F45" w:rsidRPr="00A12F9A" w:rsidRDefault="005E7F45" w:rsidP="00DC125A">
            <w:pPr>
              <w:jc w:val="both"/>
              <w:rPr>
                <w:sz w:val="20"/>
                <w:szCs w:val="20"/>
              </w:rPr>
            </w:pPr>
            <w:r w:rsidRPr="00A12F9A">
              <w:rPr>
                <w:sz w:val="20"/>
                <w:szCs w:val="20"/>
              </w:rPr>
              <w:t>Dirección General de Empresas</w:t>
            </w:r>
          </w:p>
        </w:tc>
      </w:tr>
      <w:tr w:rsidR="003D77D1" w:rsidRPr="00A12F9A" w14:paraId="2F05AAC1" w14:textId="77777777" w:rsidTr="00DC125A">
        <w:trPr>
          <w:trHeight w:val="567"/>
        </w:trPr>
        <w:tc>
          <w:tcPr>
            <w:tcW w:w="1413" w:type="dxa"/>
            <w:vAlign w:val="center"/>
          </w:tcPr>
          <w:p w14:paraId="5200A1AC" w14:textId="77777777" w:rsidR="003D77D1" w:rsidRPr="00A12F9A" w:rsidRDefault="003D77D1" w:rsidP="00DC125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9A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363" w:type="dxa"/>
            <w:vAlign w:val="center"/>
          </w:tcPr>
          <w:p w14:paraId="7D472FE7" w14:textId="77777777" w:rsidR="003D77D1" w:rsidRPr="00A12F9A" w:rsidRDefault="003D77D1" w:rsidP="00DC125A">
            <w:pPr>
              <w:jc w:val="both"/>
              <w:rPr>
                <w:sz w:val="20"/>
                <w:szCs w:val="20"/>
              </w:rPr>
            </w:pPr>
            <w:r w:rsidRPr="00A12F9A">
              <w:rPr>
                <w:sz w:val="20"/>
                <w:szCs w:val="20"/>
              </w:rPr>
              <w:t>Gestión de las subvenciones y ayudas de los programas de apoyo a la innovación en las empresas y agentes de apoyo a la innovación. Realización de encuestas para el diagnóstico e identificación de medidas para el acompañamiento y dinamización de zonas industriales de Castilla-La Mancha.</w:t>
            </w:r>
          </w:p>
        </w:tc>
      </w:tr>
      <w:tr w:rsidR="003D77D1" w:rsidRPr="00A12F9A" w14:paraId="686D1BC0" w14:textId="77777777" w:rsidTr="00DC125A">
        <w:trPr>
          <w:trHeight w:val="567"/>
        </w:trPr>
        <w:tc>
          <w:tcPr>
            <w:tcW w:w="1413" w:type="dxa"/>
            <w:vAlign w:val="center"/>
          </w:tcPr>
          <w:p w14:paraId="07746F14" w14:textId="77777777" w:rsidR="003D77D1" w:rsidRPr="00A12F9A" w:rsidRDefault="003D77D1" w:rsidP="00DC125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9A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363" w:type="dxa"/>
            <w:vAlign w:val="center"/>
          </w:tcPr>
          <w:p w14:paraId="18D61840" w14:textId="77777777" w:rsidR="003D77D1" w:rsidRPr="00A12F9A" w:rsidRDefault="003D77D1" w:rsidP="00DC125A">
            <w:pPr>
              <w:pStyle w:val="Prrafodelista"/>
              <w:ind w:left="0"/>
              <w:jc w:val="both"/>
              <w:rPr>
                <w:sz w:val="20"/>
                <w:szCs w:val="20"/>
                <w:highlight w:val="green"/>
              </w:rPr>
            </w:pPr>
            <w:r w:rsidRPr="00A12F9A">
              <w:rPr>
                <w:sz w:val="20"/>
                <w:szCs w:val="20"/>
              </w:rPr>
              <w:t>6.1.e) Misión en interés público o ejercicio de poderes públicos del Reglamento General de Protección de Datos. - Ley 4/2020, de 10 de julio, de Fomento y Coordinación del Sistema de Investigación, Desarrollo e Innovación de Castilla-La Mancha.</w:t>
            </w:r>
          </w:p>
        </w:tc>
      </w:tr>
      <w:tr w:rsidR="005E7F45" w:rsidRPr="00A12F9A" w14:paraId="07855BCC" w14:textId="77777777" w:rsidTr="00DC125A">
        <w:trPr>
          <w:trHeight w:val="567"/>
        </w:trPr>
        <w:tc>
          <w:tcPr>
            <w:tcW w:w="1413" w:type="dxa"/>
            <w:vAlign w:val="center"/>
          </w:tcPr>
          <w:p w14:paraId="3CCE800C" w14:textId="77777777" w:rsidR="005E7F45" w:rsidRPr="00A12F9A" w:rsidRDefault="005E7F45" w:rsidP="00DC125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9A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363" w:type="dxa"/>
            <w:vAlign w:val="center"/>
          </w:tcPr>
          <w:p w14:paraId="4F4E3CF5" w14:textId="28A2368D" w:rsidR="005E7F45" w:rsidRPr="00A12F9A" w:rsidRDefault="005E7F45" w:rsidP="00DC125A">
            <w:pPr>
              <w:pStyle w:val="Prrafodelista"/>
              <w:ind w:left="0"/>
              <w:jc w:val="both"/>
              <w:rPr>
                <w:sz w:val="20"/>
                <w:szCs w:val="20"/>
                <w:highlight w:val="green"/>
              </w:rPr>
            </w:pPr>
            <w:r w:rsidRPr="00A12F9A">
              <w:rPr>
                <w:sz w:val="20"/>
                <w:szCs w:val="20"/>
              </w:rPr>
              <w:t>Existe cesión de datos</w:t>
            </w:r>
          </w:p>
        </w:tc>
      </w:tr>
      <w:tr w:rsidR="005E7F45" w:rsidRPr="00A12F9A" w14:paraId="242C68FB" w14:textId="77777777" w:rsidTr="00DC125A">
        <w:trPr>
          <w:trHeight w:val="567"/>
        </w:trPr>
        <w:tc>
          <w:tcPr>
            <w:tcW w:w="1413" w:type="dxa"/>
            <w:vAlign w:val="center"/>
          </w:tcPr>
          <w:p w14:paraId="221F5DF4" w14:textId="77777777" w:rsidR="005E7F45" w:rsidRPr="00A12F9A" w:rsidRDefault="005E7F45" w:rsidP="00DC125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9A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363" w:type="dxa"/>
            <w:vAlign w:val="center"/>
          </w:tcPr>
          <w:p w14:paraId="28642000" w14:textId="77777777" w:rsidR="005E7F45" w:rsidRPr="00A12F9A" w:rsidRDefault="005E7F45" w:rsidP="00DC125A">
            <w:pPr>
              <w:jc w:val="both"/>
              <w:rPr>
                <w:i/>
                <w:sz w:val="20"/>
                <w:szCs w:val="20"/>
                <w:highlight w:val="green"/>
              </w:rPr>
            </w:pPr>
            <w:r w:rsidRPr="00A12F9A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E7F45" w:rsidRPr="00A12F9A" w14:paraId="08ABFE34" w14:textId="77777777" w:rsidTr="00DC125A">
        <w:trPr>
          <w:trHeight w:val="567"/>
        </w:trPr>
        <w:tc>
          <w:tcPr>
            <w:tcW w:w="1413" w:type="dxa"/>
            <w:vAlign w:val="center"/>
          </w:tcPr>
          <w:p w14:paraId="56C43BE0" w14:textId="77777777" w:rsidR="005E7F45" w:rsidRPr="00A12F9A" w:rsidRDefault="005E7F45" w:rsidP="00DC125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9A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363" w:type="dxa"/>
            <w:vAlign w:val="center"/>
          </w:tcPr>
          <w:p w14:paraId="645E172D" w14:textId="65BEEB76" w:rsidR="005E7F45" w:rsidRPr="00A12F9A" w:rsidRDefault="005E7F45" w:rsidP="00DC125A">
            <w:pPr>
              <w:jc w:val="both"/>
              <w:rPr>
                <w:i/>
                <w:sz w:val="20"/>
                <w:szCs w:val="20"/>
              </w:rPr>
            </w:pPr>
            <w:r w:rsidRPr="00A12F9A">
              <w:rPr>
                <w:sz w:val="20"/>
                <w:szCs w:val="20"/>
              </w:rPr>
              <w:t>Disponible en la dirección electrónica:</w:t>
            </w:r>
            <w:r w:rsidR="003D2446" w:rsidRPr="00A12F9A">
              <w:rPr>
                <w:sz w:val="20"/>
                <w:szCs w:val="20"/>
              </w:rPr>
              <w:t xml:space="preserve"> </w:t>
            </w:r>
            <w:r w:rsidRPr="00A12F9A">
              <w:rPr>
                <w:sz w:val="20"/>
                <w:szCs w:val="20"/>
              </w:rPr>
              <w:t>https://rat.castillalamancha.es/info/0150</w:t>
            </w:r>
          </w:p>
        </w:tc>
      </w:tr>
    </w:tbl>
    <w:p w14:paraId="4943D719" w14:textId="77777777" w:rsidR="00862A7D" w:rsidRPr="00A12F9A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A9FBB7D" w14:textId="77777777" w:rsidR="00862A7D" w:rsidRPr="00A12F9A" w:rsidRDefault="00862A7D" w:rsidP="00956841">
      <w:pPr>
        <w:ind w:left="426" w:right="384"/>
        <w:jc w:val="both"/>
        <w:rPr>
          <w:rFonts w:ascii="Arial" w:hAnsi="Arial" w:cs="Arial"/>
          <w:sz w:val="18"/>
          <w:szCs w:val="18"/>
        </w:rPr>
      </w:pPr>
      <w:r w:rsidRPr="00A12F9A">
        <w:rPr>
          <w:rFonts w:ascii="Arial" w:hAnsi="Arial" w:cs="Arial"/>
          <w:b/>
          <w:sz w:val="18"/>
          <w:szCs w:val="18"/>
        </w:rPr>
        <w:t>DECLARA</w:t>
      </w:r>
      <w:r w:rsidRPr="00A12F9A">
        <w:rPr>
          <w:rFonts w:ascii="Arial" w:hAnsi="Arial" w:cs="Arial"/>
          <w:sz w:val="18"/>
          <w:szCs w:val="18"/>
        </w:rPr>
        <w:t xml:space="preserve"> que:</w:t>
      </w:r>
    </w:p>
    <w:p w14:paraId="6CE88958" w14:textId="77777777" w:rsidR="00862A7D" w:rsidRPr="00A12F9A" w:rsidRDefault="00862A7D" w:rsidP="00956841">
      <w:pPr>
        <w:ind w:left="426" w:right="384"/>
        <w:jc w:val="both"/>
        <w:rPr>
          <w:rFonts w:ascii="Arial" w:hAnsi="Arial" w:cs="Arial"/>
          <w:sz w:val="18"/>
          <w:szCs w:val="18"/>
        </w:rPr>
      </w:pPr>
    </w:p>
    <w:p w14:paraId="2FE9D421" w14:textId="0BF342CE" w:rsidR="00862A7D" w:rsidRPr="00A12F9A" w:rsidRDefault="00862A7D" w:rsidP="00956841">
      <w:pPr>
        <w:spacing w:before="40" w:after="40"/>
        <w:ind w:left="426" w:right="384"/>
        <w:jc w:val="both"/>
        <w:rPr>
          <w:rFonts w:ascii="Arial" w:hAnsi="Arial" w:cs="Arial"/>
          <w:sz w:val="18"/>
          <w:szCs w:val="18"/>
        </w:rPr>
      </w:pPr>
      <w:r w:rsidRPr="00A12F9A">
        <w:rPr>
          <w:rFonts w:ascii="Arial" w:hAnsi="Arial" w:cs="Arial"/>
          <w:sz w:val="18"/>
          <w:szCs w:val="18"/>
        </w:rPr>
        <w:t>Los datos de la</w:t>
      </w:r>
      <w:r w:rsidR="00571AAE" w:rsidRPr="00A12F9A">
        <w:rPr>
          <w:rFonts w:ascii="Arial" w:hAnsi="Arial" w:cs="Arial"/>
          <w:sz w:val="18"/>
          <w:szCs w:val="18"/>
        </w:rPr>
        <w:t xml:space="preserve"> </w:t>
      </w:r>
      <w:r w:rsidR="009E696E" w:rsidRPr="00A12F9A">
        <w:rPr>
          <w:rFonts w:ascii="Arial" w:hAnsi="Arial" w:cs="Arial"/>
          <w:sz w:val="18"/>
          <w:szCs w:val="18"/>
        </w:rPr>
        <w:t>empresa</w:t>
      </w:r>
      <w:r w:rsidR="00204511" w:rsidRPr="00A12F9A">
        <w:rPr>
          <w:rFonts w:ascii="Arial" w:hAnsi="Arial" w:cs="Arial"/>
          <w:sz w:val="18"/>
          <w:szCs w:val="18"/>
        </w:rPr>
        <w:t xml:space="preserve"> </w:t>
      </w:r>
      <w:r w:rsidRPr="00A12F9A">
        <w:rPr>
          <w:rFonts w:ascii="Arial" w:hAnsi="Arial" w:cs="Arial"/>
          <w:sz w:val="18"/>
          <w:szCs w:val="18"/>
        </w:rPr>
        <w:t xml:space="preserve">solicitante a fecha de cierre del último ejercicio (año: </w:t>
      </w:r>
      <w:r w:rsidR="00583092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83092"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583092" w:rsidRPr="00A12F9A">
        <w:rPr>
          <w:rFonts w:ascii="Arial" w:hAnsi="Arial" w:cs="Arial"/>
          <w:sz w:val="20"/>
          <w:szCs w:val="20"/>
        </w:rPr>
      </w:r>
      <w:r w:rsidR="00583092" w:rsidRPr="00A12F9A">
        <w:rPr>
          <w:rFonts w:ascii="Arial" w:hAnsi="Arial" w:cs="Arial"/>
          <w:sz w:val="20"/>
          <w:szCs w:val="20"/>
        </w:rPr>
        <w:fldChar w:fldCharType="separate"/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18"/>
          <w:szCs w:val="18"/>
        </w:rPr>
        <w:t>) son:</w:t>
      </w:r>
    </w:p>
    <w:p w14:paraId="387BC3D7" w14:textId="6AE37C90" w:rsidR="00862A7D" w:rsidRPr="00A12F9A" w:rsidRDefault="00862A7D" w:rsidP="00956841">
      <w:pPr>
        <w:numPr>
          <w:ilvl w:val="0"/>
          <w:numId w:val="5"/>
        </w:numPr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A12F9A">
        <w:rPr>
          <w:rFonts w:ascii="Arial" w:hAnsi="Arial" w:cs="Arial"/>
          <w:sz w:val="18"/>
          <w:szCs w:val="18"/>
        </w:rPr>
        <w:t xml:space="preserve">Número de </w:t>
      </w:r>
      <w:r w:rsidR="00347568" w:rsidRPr="00A12F9A">
        <w:rPr>
          <w:rFonts w:ascii="Arial" w:hAnsi="Arial" w:cs="Arial"/>
          <w:sz w:val="18"/>
          <w:szCs w:val="18"/>
        </w:rPr>
        <w:t xml:space="preserve">personas trabajadoras </w:t>
      </w:r>
      <w:r w:rsidR="00EB6E29" w:rsidRPr="00A12F9A">
        <w:rPr>
          <w:rFonts w:ascii="Arial" w:hAnsi="Arial" w:cs="Arial"/>
          <w:sz w:val="18"/>
          <w:szCs w:val="18"/>
        </w:rPr>
        <w:t>en unidades de trabajo anual (UTA)</w:t>
      </w:r>
      <w:r w:rsidRPr="00A12F9A">
        <w:rPr>
          <w:rFonts w:ascii="Arial" w:hAnsi="Arial" w:cs="Arial"/>
          <w:sz w:val="18"/>
          <w:szCs w:val="18"/>
        </w:rPr>
        <w:t xml:space="preserve"> (todos: asalariados, propietarios y socios): </w:t>
      </w:r>
      <w:r w:rsidR="00583092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83092"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583092" w:rsidRPr="00A12F9A">
        <w:rPr>
          <w:rFonts w:ascii="Arial" w:hAnsi="Arial" w:cs="Arial"/>
          <w:sz w:val="20"/>
          <w:szCs w:val="20"/>
        </w:rPr>
      </w:r>
      <w:r w:rsidR="00583092" w:rsidRPr="00A12F9A">
        <w:rPr>
          <w:rFonts w:ascii="Arial" w:hAnsi="Arial" w:cs="Arial"/>
          <w:sz w:val="20"/>
          <w:szCs w:val="20"/>
        </w:rPr>
        <w:fldChar w:fldCharType="separate"/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18"/>
          <w:szCs w:val="18"/>
        </w:rPr>
        <w:t xml:space="preserve"> </w:t>
      </w:r>
    </w:p>
    <w:p w14:paraId="7F14DE60" w14:textId="77777777" w:rsidR="00862A7D" w:rsidRPr="00A12F9A" w:rsidRDefault="00862A7D" w:rsidP="00956841">
      <w:pPr>
        <w:numPr>
          <w:ilvl w:val="0"/>
          <w:numId w:val="5"/>
        </w:numPr>
        <w:spacing w:before="40" w:after="40"/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A12F9A">
        <w:rPr>
          <w:rFonts w:ascii="Arial" w:hAnsi="Arial" w:cs="Arial"/>
          <w:sz w:val="18"/>
          <w:szCs w:val="18"/>
        </w:rPr>
        <w:t xml:space="preserve">El volumen de negocio (impuestos excluidos) fue de: </w:t>
      </w:r>
      <w:r w:rsidR="00583092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83092"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583092" w:rsidRPr="00A12F9A">
        <w:rPr>
          <w:rFonts w:ascii="Arial" w:hAnsi="Arial" w:cs="Arial"/>
          <w:sz w:val="20"/>
          <w:szCs w:val="20"/>
        </w:rPr>
      </w:r>
      <w:r w:rsidR="00583092" w:rsidRPr="00A12F9A">
        <w:rPr>
          <w:rFonts w:ascii="Arial" w:hAnsi="Arial" w:cs="Arial"/>
          <w:sz w:val="20"/>
          <w:szCs w:val="20"/>
        </w:rPr>
        <w:fldChar w:fldCharType="separate"/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18"/>
          <w:szCs w:val="18"/>
        </w:rPr>
        <w:t xml:space="preserve">   € </w:t>
      </w:r>
    </w:p>
    <w:p w14:paraId="5EA40FD2" w14:textId="77777777" w:rsidR="00862A7D" w:rsidRPr="00A12F9A" w:rsidRDefault="00862A7D" w:rsidP="00956841">
      <w:pPr>
        <w:numPr>
          <w:ilvl w:val="0"/>
          <w:numId w:val="5"/>
        </w:numPr>
        <w:spacing w:before="40" w:after="40"/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A12F9A">
        <w:rPr>
          <w:rFonts w:ascii="Arial" w:hAnsi="Arial" w:cs="Arial"/>
          <w:sz w:val="18"/>
          <w:szCs w:val="18"/>
        </w:rPr>
        <w:t xml:space="preserve">El importe del balance general anual (activo total) fue de: </w:t>
      </w:r>
      <w:r w:rsidR="00583092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83092"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583092" w:rsidRPr="00A12F9A">
        <w:rPr>
          <w:rFonts w:ascii="Arial" w:hAnsi="Arial" w:cs="Arial"/>
          <w:sz w:val="20"/>
          <w:szCs w:val="20"/>
        </w:rPr>
      </w:r>
      <w:r w:rsidR="00583092" w:rsidRPr="00A12F9A">
        <w:rPr>
          <w:rFonts w:ascii="Arial" w:hAnsi="Arial" w:cs="Arial"/>
          <w:sz w:val="20"/>
          <w:szCs w:val="20"/>
        </w:rPr>
        <w:fldChar w:fldCharType="separate"/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cs="Arial"/>
          <w:sz w:val="20"/>
          <w:szCs w:val="20"/>
        </w:rPr>
        <w:t> </w:t>
      </w:r>
      <w:r w:rsidR="00583092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18"/>
          <w:szCs w:val="18"/>
        </w:rPr>
        <w:t xml:space="preserve"> € </w:t>
      </w:r>
    </w:p>
    <w:p w14:paraId="56FFCA5F" w14:textId="77777777" w:rsidR="00862A7D" w:rsidRPr="00A12F9A" w:rsidRDefault="00862A7D" w:rsidP="00956841">
      <w:pPr>
        <w:ind w:left="426" w:right="384"/>
        <w:jc w:val="both"/>
        <w:rPr>
          <w:rFonts w:ascii="Arial" w:hAnsi="Arial" w:cs="Arial"/>
          <w:i/>
          <w:sz w:val="16"/>
          <w:szCs w:val="16"/>
        </w:rPr>
      </w:pPr>
      <w:r w:rsidRPr="00A12F9A">
        <w:rPr>
          <w:rFonts w:ascii="Arial" w:hAnsi="Arial" w:cs="Arial"/>
          <w:i/>
          <w:sz w:val="16"/>
          <w:szCs w:val="16"/>
        </w:rPr>
        <w:t>(Si la empresa es de nueva creación o no realizó actividad en el último ejercicio, se estimarán estos importes para el ejercicio actual.)</w:t>
      </w:r>
    </w:p>
    <w:p w14:paraId="2E038B9C" w14:textId="77777777" w:rsidR="009422D5" w:rsidRPr="00A12F9A" w:rsidRDefault="009422D5" w:rsidP="00956841">
      <w:pPr>
        <w:ind w:left="426" w:right="384"/>
        <w:jc w:val="both"/>
        <w:rPr>
          <w:rFonts w:ascii="Arial" w:hAnsi="Arial" w:cs="Arial"/>
          <w:i/>
          <w:sz w:val="16"/>
          <w:szCs w:val="16"/>
        </w:rPr>
      </w:pPr>
    </w:p>
    <w:p w14:paraId="590FA521" w14:textId="77777777" w:rsidR="009422D5" w:rsidRPr="00A12F9A" w:rsidRDefault="009422D5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83ECB70" w14:textId="77777777" w:rsidR="00862A7D" w:rsidRPr="00A12F9A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7332FAE" w14:textId="77777777" w:rsidR="002960E5" w:rsidRPr="00A12F9A" w:rsidRDefault="002960E5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3C4C78F" w14:textId="77777777" w:rsidR="002960E5" w:rsidRPr="00A12F9A" w:rsidRDefault="002960E5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D054112" w14:textId="77777777" w:rsidR="002960E5" w:rsidRPr="00A12F9A" w:rsidRDefault="002960E5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C0F6978" w14:textId="77777777" w:rsidR="00862A7D" w:rsidRPr="00A12F9A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011"/>
      </w:tblGrid>
      <w:tr w:rsidR="00862A7D" w:rsidRPr="00A12F9A" w14:paraId="7E521710" w14:textId="77777777" w:rsidTr="00F570A2">
        <w:tc>
          <w:tcPr>
            <w:tcW w:w="9923" w:type="dxa"/>
          </w:tcPr>
          <w:p w14:paraId="664DFC01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C9A347" w14:textId="77777777" w:rsidR="00862A7D" w:rsidRPr="00A12F9A" w:rsidRDefault="00346B9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A7D" w:rsidRPr="00A12F9A">
              <w:rPr>
                <w:sz w:val="20"/>
                <w:szCs w:val="20"/>
              </w:rPr>
              <w:instrText xml:space="preserve"> FORMCHECKBOX </w:instrText>
            </w:r>
            <w:r w:rsidRPr="00A12F9A">
              <w:rPr>
                <w:sz w:val="20"/>
                <w:szCs w:val="20"/>
              </w:rPr>
            </w:r>
            <w:r w:rsidRPr="00A12F9A">
              <w:rPr>
                <w:sz w:val="20"/>
                <w:szCs w:val="20"/>
              </w:rPr>
              <w:fldChar w:fldCharType="separate"/>
            </w:r>
            <w:r w:rsidRPr="00A12F9A">
              <w:rPr>
                <w:sz w:val="20"/>
                <w:szCs w:val="20"/>
              </w:rPr>
              <w:fldChar w:fldCharType="end"/>
            </w:r>
            <w:r w:rsidR="00862A7D" w:rsidRPr="00A12F9A">
              <w:rPr>
                <w:sz w:val="20"/>
                <w:szCs w:val="20"/>
              </w:rPr>
              <w:t xml:space="preserve">  </w:t>
            </w:r>
            <w:r w:rsidR="00862A7D" w:rsidRPr="00A12F9A">
              <w:rPr>
                <w:rFonts w:ascii="Arial" w:hAnsi="Arial" w:cs="Arial"/>
                <w:sz w:val="18"/>
                <w:szCs w:val="18"/>
              </w:rPr>
              <w:t>La empresa NO tiene participación o tiene una participación INFERIOR al 25 % del capital o de los derechos de voto de otra empresa y/o ninguna otra empresa tiene participación en la empresa o esta participación es inferior al 25 % del capital o de los derechos de voto (de los dos el mayor).</w:t>
            </w:r>
          </w:p>
          <w:p w14:paraId="24196C07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A7D" w:rsidRPr="00A12F9A" w14:paraId="73D7CAF3" w14:textId="77777777" w:rsidTr="00F570A2">
        <w:tc>
          <w:tcPr>
            <w:tcW w:w="9923" w:type="dxa"/>
          </w:tcPr>
          <w:p w14:paraId="2E4BCECE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497068" w14:textId="77777777" w:rsidR="00862A7D" w:rsidRPr="00A12F9A" w:rsidRDefault="00346B9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A7D" w:rsidRPr="00A12F9A">
              <w:rPr>
                <w:sz w:val="20"/>
                <w:szCs w:val="20"/>
              </w:rPr>
              <w:instrText xml:space="preserve"> FORMCHECKBOX </w:instrText>
            </w:r>
            <w:r w:rsidRPr="00A12F9A">
              <w:rPr>
                <w:sz w:val="20"/>
                <w:szCs w:val="20"/>
              </w:rPr>
            </w:r>
            <w:r w:rsidRPr="00A12F9A">
              <w:rPr>
                <w:sz w:val="20"/>
                <w:szCs w:val="20"/>
              </w:rPr>
              <w:fldChar w:fldCharType="separate"/>
            </w:r>
            <w:r w:rsidRPr="00A12F9A">
              <w:rPr>
                <w:sz w:val="20"/>
                <w:szCs w:val="20"/>
              </w:rPr>
              <w:fldChar w:fldCharType="end"/>
            </w:r>
            <w:r w:rsidR="00862A7D" w:rsidRPr="00A12F9A">
              <w:rPr>
                <w:sz w:val="20"/>
                <w:szCs w:val="20"/>
              </w:rPr>
              <w:t xml:space="preserve">  </w:t>
            </w:r>
            <w:r w:rsidR="00862A7D" w:rsidRPr="00A12F9A">
              <w:rPr>
                <w:rFonts w:ascii="Arial" w:hAnsi="Arial" w:cs="Arial"/>
                <w:sz w:val="18"/>
                <w:szCs w:val="18"/>
              </w:rPr>
              <w:t>La empresa tiene una participación IGUAL o SUPERIOR al 25 % del capital o de los derechos de voto de otra empresa. Los datos de la empresa participada son:</w:t>
            </w:r>
          </w:p>
          <w:p w14:paraId="756A08C4" w14:textId="77777777" w:rsidR="00862A7D" w:rsidRPr="00A12F9A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1767"/>
              <w:gridCol w:w="2357"/>
              <w:gridCol w:w="1787"/>
              <w:gridCol w:w="1717"/>
            </w:tblGrid>
            <w:tr w:rsidR="00817291" w:rsidRPr="00A12F9A" w14:paraId="64B0873C" w14:textId="77777777" w:rsidTr="00347568">
              <w:tc>
                <w:tcPr>
                  <w:tcW w:w="1811" w:type="dxa"/>
                  <w:vAlign w:val="center"/>
                </w:tcPr>
                <w:p w14:paraId="7FDF2FE0" w14:textId="77777777" w:rsidR="00862A7D" w:rsidRPr="00A12F9A" w:rsidRDefault="00862A7D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11" w:type="dxa"/>
                  <w:vAlign w:val="center"/>
                </w:tcPr>
                <w:p w14:paraId="303C9B23" w14:textId="77777777" w:rsidR="00862A7D" w:rsidRPr="00A12F9A" w:rsidRDefault="00862A7D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811" w:type="dxa"/>
                  <w:vAlign w:val="center"/>
                </w:tcPr>
                <w:p w14:paraId="201863CF" w14:textId="7D90192A" w:rsidR="00862A7D" w:rsidRPr="00A12F9A" w:rsidRDefault="003D2446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Número de trabajadores/as (UTA) </w:t>
                  </w:r>
                </w:p>
              </w:tc>
              <w:tc>
                <w:tcPr>
                  <w:tcW w:w="1812" w:type="dxa"/>
                  <w:vAlign w:val="center"/>
                </w:tcPr>
                <w:p w14:paraId="62B9CAB9" w14:textId="77777777" w:rsidR="00862A7D" w:rsidRPr="00A12F9A" w:rsidRDefault="00862A7D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812" w:type="dxa"/>
                  <w:vAlign w:val="center"/>
                </w:tcPr>
                <w:p w14:paraId="0CA302D6" w14:textId="77777777" w:rsidR="00862A7D" w:rsidRPr="00A12F9A" w:rsidRDefault="00A82FDE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Balance General</w:t>
                  </w:r>
                </w:p>
              </w:tc>
            </w:tr>
            <w:tr w:rsidR="00817291" w:rsidRPr="00A12F9A" w14:paraId="1231453F" w14:textId="77777777" w:rsidTr="00A82FDE">
              <w:tc>
                <w:tcPr>
                  <w:tcW w:w="1811" w:type="dxa"/>
                </w:tcPr>
                <w:p w14:paraId="6340EB2D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4C8B0A25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0D10FD65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5FD5B7E6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24FCD2D7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7291" w:rsidRPr="00A12F9A" w14:paraId="7C843413" w14:textId="77777777" w:rsidTr="00A82FDE">
              <w:tc>
                <w:tcPr>
                  <w:tcW w:w="1811" w:type="dxa"/>
                </w:tcPr>
                <w:p w14:paraId="073A2BC7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5DAE1302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7A1C29E3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257FD477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34069B65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CEBA8E" w14:textId="6F5460F6" w:rsidR="00862A7D" w:rsidRPr="00A12F9A" w:rsidRDefault="00C253D5" w:rsidP="003A374C">
            <w:pPr>
              <w:pStyle w:val="Encabezado"/>
              <w:spacing w:before="80" w:after="40"/>
              <w:ind w:right="3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F9A">
              <w:rPr>
                <w:rFonts w:ascii="Arial" w:hAnsi="Arial" w:cs="Arial"/>
                <w:sz w:val="16"/>
                <w:szCs w:val="16"/>
              </w:rPr>
              <w:t>*Añadir las filas necesaria</w:t>
            </w:r>
            <w:r w:rsidR="00297D1F" w:rsidRPr="00A12F9A">
              <w:rPr>
                <w:rFonts w:ascii="Arial" w:hAnsi="Arial" w:cs="Arial"/>
                <w:sz w:val="16"/>
                <w:szCs w:val="16"/>
              </w:rPr>
              <w:t>s</w:t>
            </w:r>
            <w:r w:rsidRPr="00A12F9A">
              <w:rPr>
                <w:rFonts w:ascii="Arial" w:hAnsi="Arial" w:cs="Arial"/>
                <w:sz w:val="16"/>
                <w:szCs w:val="16"/>
              </w:rPr>
              <w:t xml:space="preserve"> que considere oportunas</w:t>
            </w:r>
          </w:p>
        </w:tc>
      </w:tr>
      <w:tr w:rsidR="00862A7D" w:rsidRPr="00A12F9A" w14:paraId="05905B6A" w14:textId="77777777" w:rsidTr="00F570A2">
        <w:tc>
          <w:tcPr>
            <w:tcW w:w="9923" w:type="dxa"/>
          </w:tcPr>
          <w:p w14:paraId="3891C5BD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5BA812" w14:textId="77777777" w:rsidR="00862A7D" w:rsidRPr="00A12F9A" w:rsidRDefault="00346B9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A7D" w:rsidRPr="00A12F9A">
              <w:rPr>
                <w:sz w:val="20"/>
                <w:szCs w:val="20"/>
              </w:rPr>
              <w:instrText xml:space="preserve"> FORMCHECKBOX </w:instrText>
            </w:r>
            <w:r w:rsidRPr="00A12F9A">
              <w:rPr>
                <w:sz w:val="20"/>
                <w:szCs w:val="20"/>
              </w:rPr>
            </w:r>
            <w:r w:rsidRPr="00A12F9A">
              <w:rPr>
                <w:sz w:val="20"/>
                <w:szCs w:val="20"/>
              </w:rPr>
              <w:fldChar w:fldCharType="separate"/>
            </w:r>
            <w:r w:rsidRPr="00A12F9A">
              <w:rPr>
                <w:sz w:val="20"/>
                <w:szCs w:val="20"/>
              </w:rPr>
              <w:fldChar w:fldCharType="end"/>
            </w:r>
            <w:r w:rsidR="00862A7D" w:rsidRPr="00A12F9A">
              <w:rPr>
                <w:sz w:val="20"/>
                <w:szCs w:val="20"/>
              </w:rPr>
              <w:t xml:space="preserve">  </w:t>
            </w:r>
            <w:r w:rsidR="00862A7D" w:rsidRPr="00A12F9A">
              <w:rPr>
                <w:rFonts w:ascii="Arial" w:hAnsi="Arial" w:cs="Arial"/>
                <w:sz w:val="18"/>
                <w:szCs w:val="18"/>
              </w:rPr>
              <w:t>Otra empresa tiene una participación IGUAL o SUPERIOR al 25 % del capital o de los derechos de voto de la empresa solicitante. Los datos de la empresa que tiene la participación son:</w:t>
            </w:r>
          </w:p>
          <w:p w14:paraId="164B8E29" w14:textId="77777777" w:rsidR="00862A7D" w:rsidRPr="00A12F9A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1767"/>
              <w:gridCol w:w="2357"/>
              <w:gridCol w:w="1787"/>
              <w:gridCol w:w="1717"/>
            </w:tblGrid>
            <w:tr w:rsidR="00862A7D" w:rsidRPr="00A12F9A" w14:paraId="74EBF66D" w14:textId="77777777" w:rsidTr="00347568">
              <w:tc>
                <w:tcPr>
                  <w:tcW w:w="1811" w:type="dxa"/>
                  <w:vAlign w:val="center"/>
                </w:tcPr>
                <w:p w14:paraId="6B9989A4" w14:textId="77777777" w:rsidR="00862A7D" w:rsidRPr="00A12F9A" w:rsidRDefault="00862A7D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11" w:type="dxa"/>
                  <w:vAlign w:val="center"/>
                </w:tcPr>
                <w:p w14:paraId="7C42551B" w14:textId="77777777" w:rsidR="00862A7D" w:rsidRPr="00A12F9A" w:rsidRDefault="00862A7D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811" w:type="dxa"/>
                  <w:vAlign w:val="center"/>
                </w:tcPr>
                <w:p w14:paraId="6B3B6514" w14:textId="3909BF74" w:rsidR="00862A7D" w:rsidRPr="00A12F9A" w:rsidRDefault="003D2446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trabajadores/as (UTA)</w:t>
                  </w:r>
                </w:p>
              </w:tc>
              <w:tc>
                <w:tcPr>
                  <w:tcW w:w="1812" w:type="dxa"/>
                  <w:vAlign w:val="center"/>
                </w:tcPr>
                <w:p w14:paraId="60A19139" w14:textId="77777777" w:rsidR="00862A7D" w:rsidRPr="00A12F9A" w:rsidRDefault="00862A7D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812" w:type="dxa"/>
                  <w:vAlign w:val="center"/>
                </w:tcPr>
                <w:p w14:paraId="314D1358" w14:textId="77777777" w:rsidR="00862A7D" w:rsidRPr="00A12F9A" w:rsidRDefault="00A82FDE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Balance General</w:t>
                  </w:r>
                </w:p>
              </w:tc>
            </w:tr>
            <w:tr w:rsidR="00862A7D" w:rsidRPr="00A12F9A" w14:paraId="6FC5DF69" w14:textId="77777777" w:rsidTr="00A82FDE">
              <w:tc>
                <w:tcPr>
                  <w:tcW w:w="1811" w:type="dxa"/>
                </w:tcPr>
                <w:p w14:paraId="1B599D2D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57EF7846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18E606B9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4B9CB342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5595D2D4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62A7D" w:rsidRPr="00A12F9A" w14:paraId="2975F5F4" w14:textId="77777777" w:rsidTr="00A82FDE">
              <w:tc>
                <w:tcPr>
                  <w:tcW w:w="1811" w:type="dxa"/>
                </w:tcPr>
                <w:p w14:paraId="1518BB87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70DEF199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33E76654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4F4D8626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6C202D47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69608B" w14:textId="77777777" w:rsidR="00862A7D" w:rsidRPr="00A12F9A" w:rsidRDefault="003A374C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  <w:r w:rsidRPr="00A12F9A">
              <w:rPr>
                <w:rFonts w:ascii="Arial" w:hAnsi="Arial" w:cs="Arial"/>
                <w:sz w:val="16"/>
                <w:szCs w:val="16"/>
              </w:rPr>
              <w:t>*Añadir las filas necesarias que considere oportunas</w:t>
            </w:r>
          </w:p>
          <w:p w14:paraId="3EA9723D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A7D" w:rsidRPr="00A12F9A" w14:paraId="2444B52B" w14:textId="77777777" w:rsidTr="00F570A2">
        <w:tc>
          <w:tcPr>
            <w:tcW w:w="9923" w:type="dxa"/>
          </w:tcPr>
          <w:p w14:paraId="0E0FAF67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2AA189" w14:textId="5D9E2FAC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rFonts w:ascii="Arial" w:hAnsi="Arial" w:cs="Arial"/>
                <w:sz w:val="18"/>
                <w:szCs w:val="18"/>
              </w:rPr>
              <w:t>Los datos totales, agregando a los datos de la empresa solicitante los datos de las empresas asociadas y/o vinculadas según las instrucciones que se indican a continuación, son:</w:t>
            </w:r>
          </w:p>
          <w:tbl>
            <w:tblPr>
              <w:tblStyle w:val="Tablaconcuadrcula"/>
              <w:tblW w:w="0" w:type="auto"/>
              <w:tblInd w:w="1057" w:type="dxa"/>
              <w:tblLook w:val="04A0" w:firstRow="1" w:lastRow="0" w:firstColumn="1" w:lastColumn="0" w:noHBand="0" w:noVBand="1"/>
            </w:tblPr>
            <w:tblGrid>
              <w:gridCol w:w="2357"/>
              <w:gridCol w:w="2292"/>
              <w:gridCol w:w="2292"/>
            </w:tblGrid>
            <w:tr w:rsidR="00862A7D" w:rsidRPr="00A12F9A" w14:paraId="4D32322B" w14:textId="77777777" w:rsidTr="00347568">
              <w:trPr>
                <w:trHeight w:val="318"/>
              </w:trPr>
              <w:tc>
                <w:tcPr>
                  <w:tcW w:w="2292" w:type="dxa"/>
                  <w:vAlign w:val="center"/>
                </w:tcPr>
                <w:p w14:paraId="3D5054B9" w14:textId="6BD85843" w:rsidR="007F7A8E" w:rsidRPr="00A12F9A" w:rsidRDefault="003D2446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trabajadores/as (UTA)</w:t>
                  </w:r>
                </w:p>
              </w:tc>
              <w:tc>
                <w:tcPr>
                  <w:tcW w:w="2292" w:type="dxa"/>
                  <w:vAlign w:val="center"/>
                </w:tcPr>
                <w:p w14:paraId="4DCF1672" w14:textId="77777777" w:rsidR="00862A7D" w:rsidRPr="00A12F9A" w:rsidRDefault="00862A7D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2292" w:type="dxa"/>
                  <w:vAlign w:val="center"/>
                </w:tcPr>
                <w:p w14:paraId="1C9CFA11" w14:textId="77777777" w:rsidR="00862A7D" w:rsidRPr="00A12F9A" w:rsidRDefault="00862A7D" w:rsidP="00347568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862A7D" w:rsidRPr="00A12F9A" w14:paraId="3D8C5E15" w14:textId="77777777" w:rsidTr="00A82FDE">
              <w:trPr>
                <w:trHeight w:val="318"/>
              </w:trPr>
              <w:tc>
                <w:tcPr>
                  <w:tcW w:w="2292" w:type="dxa"/>
                </w:tcPr>
                <w:p w14:paraId="19BB8D37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4B25388B" w14:textId="77777777" w:rsidR="00862A7D" w:rsidRPr="00A12F9A" w:rsidRDefault="00862A7D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92" w:type="dxa"/>
                </w:tcPr>
                <w:p w14:paraId="6DF703DC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92" w:type="dxa"/>
                </w:tcPr>
                <w:p w14:paraId="385C072F" w14:textId="77777777" w:rsidR="00862A7D" w:rsidRPr="00A12F9A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A12F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D021475" w14:textId="77777777" w:rsidR="00862A7D" w:rsidRPr="00A12F9A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63D7BB9F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rFonts w:ascii="Arial" w:hAnsi="Arial" w:cs="Arial"/>
                <w:sz w:val="18"/>
                <w:szCs w:val="18"/>
              </w:rPr>
              <w:t>Según estos datos totales y de acuerdo con la definición que de la misma hace la Unión Europea, la categoría de la empresa es:</w:t>
            </w:r>
          </w:p>
          <w:p w14:paraId="6645AAE9" w14:textId="77777777" w:rsidR="00862A7D" w:rsidRPr="00A12F9A" w:rsidRDefault="001845F3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2F9A"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F9A">
              <w:rPr>
                <w:sz w:val="20"/>
                <w:szCs w:val="20"/>
              </w:rPr>
              <w:instrText xml:space="preserve"> FORMCHECKBOX </w:instrText>
            </w:r>
            <w:r w:rsidRPr="00A12F9A">
              <w:rPr>
                <w:sz w:val="20"/>
                <w:szCs w:val="20"/>
              </w:rPr>
            </w:r>
            <w:r w:rsidRPr="00A12F9A">
              <w:rPr>
                <w:sz w:val="20"/>
                <w:szCs w:val="20"/>
              </w:rPr>
              <w:fldChar w:fldCharType="separate"/>
            </w:r>
            <w:r w:rsidRPr="00A12F9A">
              <w:rPr>
                <w:sz w:val="20"/>
                <w:szCs w:val="20"/>
              </w:rPr>
              <w:fldChar w:fldCharType="end"/>
            </w:r>
            <w:r w:rsidRPr="00A12F9A">
              <w:rPr>
                <w:sz w:val="20"/>
                <w:szCs w:val="20"/>
              </w:rPr>
              <w:t xml:space="preserve"> </w:t>
            </w:r>
            <w:r w:rsidR="00862A7D" w:rsidRPr="00A12F9A">
              <w:rPr>
                <w:rFonts w:ascii="Arial" w:hAnsi="Arial" w:cs="Arial"/>
                <w:b/>
                <w:sz w:val="18"/>
                <w:szCs w:val="18"/>
              </w:rPr>
              <w:t>Microempresa.</w:t>
            </w:r>
          </w:p>
          <w:p w14:paraId="19BA98EB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menos de 10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balance general anual no superan los 2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268934E8" w14:textId="77777777" w:rsidR="00862A7D" w:rsidRPr="00A12F9A" w:rsidRDefault="001845F3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2F9A"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F9A">
              <w:rPr>
                <w:sz w:val="20"/>
                <w:szCs w:val="20"/>
              </w:rPr>
              <w:instrText xml:space="preserve"> FORMCHECKBOX </w:instrText>
            </w:r>
            <w:r w:rsidRPr="00A12F9A">
              <w:rPr>
                <w:sz w:val="20"/>
                <w:szCs w:val="20"/>
              </w:rPr>
            </w:r>
            <w:r w:rsidRPr="00A12F9A">
              <w:rPr>
                <w:sz w:val="20"/>
                <w:szCs w:val="20"/>
              </w:rPr>
              <w:fldChar w:fldCharType="separate"/>
            </w:r>
            <w:r w:rsidRPr="00A12F9A">
              <w:rPr>
                <w:sz w:val="20"/>
                <w:szCs w:val="20"/>
              </w:rPr>
              <w:fldChar w:fldCharType="end"/>
            </w:r>
            <w:r w:rsidRPr="00A12F9A">
              <w:rPr>
                <w:sz w:val="20"/>
                <w:szCs w:val="20"/>
              </w:rPr>
              <w:t xml:space="preserve"> </w:t>
            </w:r>
            <w:r w:rsidR="00862A7D" w:rsidRPr="00A12F9A">
              <w:rPr>
                <w:rFonts w:ascii="Arial" w:hAnsi="Arial" w:cs="Arial"/>
                <w:b/>
                <w:sz w:val="18"/>
                <w:szCs w:val="18"/>
              </w:rPr>
              <w:t>Pequeña empresa.</w:t>
            </w:r>
          </w:p>
          <w:p w14:paraId="78BF7155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menos de 50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balance general anual no superan los 10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636BCDE7" w14:textId="77777777" w:rsidR="00862A7D" w:rsidRPr="00A12F9A" w:rsidRDefault="001845F3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2F9A"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F9A">
              <w:rPr>
                <w:sz w:val="20"/>
                <w:szCs w:val="20"/>
              </w:rPr>
              <w:instrText xml:space="preserve"> FORMCHECKBOX </w:instrText>
            </w:r>
            <w:r w:rsidRPr="00A12F9A">
              <w:rPr>
                <w:sz w:val="20"/>
                <w:szCs w:val="20"/>
              </w:rPr>
            </w:r>
            <w:r w:rsidRPr="00A12F9A">
              <w:rPr>
                <w:sz w:val="20"/>
                <w:szCs w:val="20"/>
              </w:rPr>
              <w:fldChar w:fldCharType="separate"/>
            </w:r>
            <w:r w:rsidRPr="00A12F9A">
              <w:rPr>
                <w:sz w:val="20"/>
                <w:szCs w:val="20"/>
              </w:rPr>
              <w:fldChar w:fldCharType="end"/>
            </w:r>
            <w:r w:rsidRPr="00A12F9A">
              <w:rPr>
                <w:sz w:val="20"/>
                <w:szCs w:val="20"/>
              </w:rPr>
              <w:t xml:space="preserve"> </w:t>
            </w:r>
            <w:r w:rsidR="00862A7D" w:rsidRPr="00A12F9A">
              <w:rPr>
                <w:rFonts w:ascii="Arial" w:hAnsi="Arial" w:cs="Arial"/>
                <w:b/>
                <w:sz w:val="18"/>
                <w:szCs w:val="18"/>
              </w:rPr>
              <w:t>Mediana empresa.</w:t>
            </w:r>
          </w:p>
          <w:p w14:paraId="39C6F2DB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menos de 250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no supera los 50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millones de euros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balance general anual no supera los 43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205F9088" w14:textId="77777777" w:rsidR="00862A7D" w:rsidRPr="00A12F9A" w:rsidRDefault="001845F3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2F9A"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F9A">
              <w:rPr>
                <w:sz w:val="20"/>
                <w:szCs w:val="20"/>
              </w:rPr>
              <w:instrText xml:space="preserve"> FORMCHECKBOX </w:instrText>
            </w:r>
            <w:r w:rsidRPr="00A12F9A">
              <w:rPr>
                <w:sz w:val="20"/>
                <w:szCs w:val="20"/>
              </w:rPr>
            </w:r>
            <w:r w:rsidRPr="00A12F9A">
              <w:rPr>
                <w:sz w:val="20"/>
                <w:szCs w:val="20"/>
              </w:rPr>
              <w:fldChar w:fldCharType="separate"/>
            </w:r>
            <w:r w:rsidRPr="00A12F9A">
              <w:rPr>
                <w:sz w:val="20"/>
                <w:szCs w:val="20"/>
              </w:rPr>
              <w:fldChar w:fldCharType="end"/>
            </w:r>
            <w:r w:rsidRPr="00A12F9A">
              <w:rPr>
                <w:sz w:val="20"/>
                <w:szCs w:val="20"/>
              </w:rPr>
              <w:t xml:space="preserve"> </w:t>
            </w:r>
            <w:r w:rsidR="00862A7D" w:rsidRPr="00A12F9A">
              <w:rPr>
                <w:rFonts w:ascii="Arial" w:hAnsi="Arial" w:cs="Arial"/>
                <w:b/>
                <w:sz w:val="18"/>
                <w:szCs w:val="18"/>
              </w:rPr>
              <w:t>Gran empresa.</w:t>
            </w:r>
          </w:p>
          <w:p w14:paraId="0D386423" w14:textId="36987659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250 o más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personas o el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excede de 50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millones de euros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A12F9A">
              <w:rPr>
                <w:rFonts w:ascii="Arial" w:hAnsi="Arial" w:cs="Arial"/>
                <w:b/>
                <w:sz w:val="18"/>
                <w:szCs w:val="18"/>
              </w:rPr>
              <w:t>balance general anual excede de 43</w:t>
            </w:r>
            <w:r w:rsidRPr="00A12F9A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47664511" w14:textId="77777777" w:rsidR="001B0BC5" w:rsidRPr="00A12F9A" w:rsidRDefault="001B0BC5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4796A" w14:textId="77777777" w:rsidR="001B0BC5" w:rsidRPr="00A12F9A" w:rsidRDefault="001B0BC5" w:rsidP="001B0BC5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9A">
              <w:rPr>
                <w:rFonts w:ascii="Arial" w:hAnsi="Arial" w:cs="Arial"/>
                <w:sz w:val="18"/>
                <w:szCs w:val="18"/>
              </w:rPr>
              <w:lastRenderedPageBreak/>
              <w:t xml:space="preserve">De conformidad con lo establecido en el artículo 4.2 del Anexo I del Reglamento (UE) nº 651/2014 de la Comisión, de 17 de junio de 2014, por el que se declaran determinadas categorías de ayudas compatibles con el mercado interior en aplicación de los artículos 107 y 108 del Tratado, “Cuando una empresa, en la fecha de cierre de las cuentas, constate que se han excedido en un sentido o en otro, y sobre una base anual, los límites de efectivos o financieros enunciados en el artículo 2, esta circunstancia </w:t>
            </w:r>
            <w:r w:rsidRPr="00A12F9A">
              <w:rPr>
                <w:rFonts w:ascii="Arial" w:hAnsi="Arial" w:cs="Arial"/>
                <w:sz w:val="18"/>
                <w:szCs w:val="18"/>
                <w:u w:val="single"/>
              </w:rPr>
              <w:t xml:space="preserve">solo le hará adquirir o perder la calidad de mediana o pequeña empresa, o de microempresa, si este exceso se produce </w:t>
            </w:r>
            <w:r w:rsidRPr="00A12F9A">
              <w:rPr>
                <w:rFonts w:ascii="Arial" w:hAnsi="Arial" w:cs="Arial"/>
                <w:b/>
                <w:sz w:val="18"/>
                <w:szCs w:val="18"/>
                <w:u w:val="single"/>
              </w:rPr>
              <w:t>en dos ejercicios consecutivos</w:t>
            </w:r>
            <w:r w:rsidRPr="00A12F9A">
              <w:rPr>
                <w:rFonts w:ascii="Arial" w:hAnsi="Arial" w:cs="Arial"/>
                <w:sz w:val="18"/>
                <w:szCs w:val="18"/>
              </w:rPr>
              <w:t>”.</w:t>
            </w:r>
          </w:p>
          <w:p w14:paraId="16ED2F85" w14:textId="77777777" w:rsidR="00862A7D" w:rsidRPr="00A12F9A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E700C5" w14:textId="77777777" w:rsidR="00862A7D" w:rsidRPr="00A12F9A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B1570B8" w14:textId="77777777" w:rsidR="00956841" w:rsidRPr="00A12F9A" w:rsidRDefault="00956841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091ECBA" w14:textId="77777777" w:rsidR="0051630D" w:rsidRPr="00A12F9A" w:rsidRDefault="0051630D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12F9A">
        <w:rPr>
          <w:rFonts w:ascii="Arial" w:hAnsi="Arial" w:cs="Arial"/>
          <w:b/>
          <w:sz w:val="20"/>
          <w:szCs w:val="20"/>
          <w:u w:val="single"/>
        </w:rPr>
        <w:t>EMPRESAS ASOCIADAS:</w:t>
      </w:r>
    </w:p>
    <w:p w14:paraId="09338A05" w14:textId="77777777" w:rsidR="0051630D" w:rsidRPr="00A12F9A" w:rsidRDefault="0051630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9428B41" w14:textId="77777777" w:rsidR="0051630D" w:rsidRPr="00A12F9A" w:rsidRDefault="0051630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Una empresa tiene la consideración de asociada si:</w:t>
      </w:r>
    </w:p>
    <w:p w14:paraId="28E50140" w14:textId="77777777" w:rsidR="0051630D" w:rsidRPr="00A12F9A" w:rsidRDefault="0051630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746DB669" w14:textId="034E8EF8" w:rsidR="0051630D" w:rsidRPr="00A12F9A" w:rsidRDefault="00204511" w:rsidP="0020451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 xml:space="preserve">a) </w:t>
      </w:r>
      <w:r w:rsidR="00F922DB" w:rsidRPr="00A12F9A">
        <w:rPr>
          <w:rFonts w:ascii="Arial" w:hAnsi="Arial" w:cs="Arial"/>
          <w:sz w:val="20"/>
          <w:szCs w:val="20"/>
        </w:rPr>
        <w:t>P</w:t>
      </w:r>
      <w:r w:rsidR="0051630D" w:rsidRPr="00A12F9A">
        <w:rPr>
          <w:rFonts w:ascii="Arial" w:hAnsi="Arial" w:cs="Arial"/>
          <w:sz w:val="20"/>
          <w:szCs w:val="20"/>
        </w:rPr>
        <w:t>osee una participación igual o superior al 25% o los derechos de voto de otra empresa, o si otra empresa posee una participación igual o superior al 25% en ella, y</w:t>
      </w:r>
    </w:p>
    <w:p w14:paraId="2FFBC2E5" w14:textId="0AFE5800" w:rsidR="0051630D" w:rsidRPr="00A12F9A" w:rsidRDefault="00204511" w:rsidP="0020451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 xml:space="preserve">b) </w:t>
      </w:r>
      <w:r w:rsidR="00F922DB" w:rsidRPr="00A12F9A">
        <w:rPr>
          <w:rFonts w:ascii="Arial" w:hAnsi="Arial" w:cs="Arial"/>
          <w:sz w:val="20"/>
          <w:szCs w:val="20"/>
        </w:rPr>
        <w:t>L</w:t>
      </w:r>
      <w:r w:rsidR="0051630D" w:rsidRPr="00A12F9A">
        <w:rPr>
          <w:rFonts w:ascii="Arial" w:hAnsi="Arial" w:cs="Arial"/>
          <w:sz w:val="20"/>
          <w:szCs w:val="20"/>
        </w:rPr>
        <w:t>a empresa no está vinculada a otra empresa. Esto significa, entre otras cosas, que los derechos de voto de la empresa en la otra empresa (y viceversa) no superan el 50%.</w:t>
      </w:r>
    </w:p>
    <w:p w14:paraId="6870A2A1" w14:textId="77777777" w:rsidR="0051630D" w:rsidRPr="00A12F9A" w:rsidRDefault="0051630D" w:rsidP="0051630D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1BF9B7" w14:textId="77777777" w:rsidR="0051630D" w:rsidRPr="00A12F9A" w:rsidRDefault="0051630D" w:rsidP="0051630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 xml:space="preserve">Este tipo de relación describe la situación de aquellas empresas que establecen determinadas asociaciones financieras con otras empresas, sin que una de ellas ejerza un control efectivo (directo o indirecto) sobre otra. Las empresas asociadas no son autónomas ni están vinculadas a otras. </w:t>
      </w:r>
    </w:p>
    <w:p w14:paraId="0047CBA8" w14:textId="77777777" w:rsidR="0051630D" w:rsidRPr="00A12F9A" w:rsidRDefault="0051630D" w:rsidP="0051630D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D5CAE44" w14:textId="77777777" w:rsidR="0019115D" w:rsidRPr="00A12F9A" w:rsidRDefault="0019115D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12F9A">
        <w:rPr>
          <w:rFonts w:ascii="Arial" w:hAnsi="Arial" w:cs="Arial"/>
          <w:b/>
          <w:sz w:val="20"/>
          <w:szCs w:val="20"/>
          <w:u w:val="single"/>
        </w:rPr>
        <w:t>EMPRESAS VINCULADAS:</w:t>
      </w:r>
    </w:p>
    <w:p w14:paraId="4796566C" w14:textId="77777777" w:rsidR="0019115D" w:rsidRPr="00A12F9A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D7E4ECA" w14:textId="77777777" w:rsidR="00A328E6" w:rsidRPr="00A12F9A" w:rsidRDefault="0019115D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 xml:space="preserve">Dos o más empresas se consideran vinculadas cuando </w:t>
      </w:r>
      <w:r w:rsidR="00A328E6" w:rsidRPr="00A12F9A">
        <w:rPr>
          <w:rFonts w:ascii="Arial" w:hAnsi="Arial" w:cs="Arial"/>
          <w:sz w:val="20"/>
          <w:szCs w:val="20"/>
        </w:rPr>
        <w:t>entre ellas existe alguna de las siguientes relaciones:</w:t>
      </w:r>
    </w:p>
    <w:p w14:paraId="21A18841" w14:textId="77777777" w:rsidR="00A328E6" w:rsidRPr="00A12F9A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CF4FC9B" w14:textId="77777777" w:rsidR="00A328E6" w:rsidRPr="00A12F9A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a) una empresa posee la mayoría de los derechos de voto de los accionistas o socios de otra empresa;</w:t>
      </w:r>
    </w:p>
    <w:p w14:paraId="6D8B9BB9" w14:textId="77777777" w:rsidR="00A328E6" w:rsidRPr="00A12F9A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b) una empresa tiene derecho a nombrar o revocar a la mayoría de los miembros del órgano de administración, dirección o control de otra empresa;</w:t>
      </w:r>
    </w:p>
    <w:p w14:paraId="1FE20B1C" w14:textId="77777777" w:rsidR="00A328E6" w:rsidRPr="00A12F9A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c) una empresa tiene derecho a ejercer una influencia dominante sobre otra, en virtud de un contrato celebrado con ella o de una cláusula estatutaria de la segunda empresa;</w:t>
      </w:r>
    </w:p>
    <w:p w14:paraId="3DD0F13C" w14:textId="77777777" w:rsidR="00A328E6" w:rsidRPr="00A12F9A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d) una empresa, accionista de otra o asociada a otra, controla sola, en virtud de un acuerdo celebrado con otros accionistas o socios de la segunda empresa, la mayoría de los derechos de voto de sus accionistas o socios.</w:t>
      </w:r>
    </w:p>
    <w:p w14:paraId="13C37041" w14:textId="77777777" w:rsidR="0019115D" w:rsidRPr="00A12F9A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BB61ED7" w14:textId="77777777" w:rsidR="0019115D" w:rsidRPr="00A12F9A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En el caso de que una relación de este tipo tenga lugar a través de la propiedad de una o más personas físicas (que actúen conjuntamente), las empresas involucradas se consideran vinculadas si operan en el mismo mercado o en mercados contiguos, de conformidad con lo establecido en el artículo</w:t>
      </w:r>
      <w:r w:rsidR="00A328E6" w:rsidRPr="00A12F9A">
        <w:rPr>
          <w:rFonts w:ascii="Arial" w:hAnsi="Arial" w:cs="Arial"/>
          <w:sz w:val="20"/>
          <w:szCs w:val="20"/>
        </w:rPr>
        <w:t xml:space="preserve"> 3</w:t>
      </w:r>
      <w:r w:rsidRPr="00A12F9A">
        <w:rPr>
          <w:rFonts w:ascii="Arial" w:hAnsi="Arial" w:cs="Arial"/>
          <w:sz w:val="20"/>
          <w:szCs w:val="20"/>
        </w:rPr>
        <w:t>.</w:t>
      </w:r>
      <w:r w:rsidR="00A328E6" w:rsidRPr="00A12F9A">
        <w:rPr>
          <w:rFonts w:ascii="Arial" w:hAnsi="Arial" w:cs="Arial"/>
          <w:sz w:val="20"/>
          <w:szCs w:val="20"/>
        </w:rPr>
        <w:t>3</w:t>
      </w:r>
      <w:r w:rsidRPr="00A12F9A">
        <w:rPr>
          <w:rFonts w:ascii="Arial" w:hAnsi="Arial" w:cs="Arial"/>
          <w:sz w:val="20"/>
          <w:szCs w:val="20"/>
        </w:rPr>
        <w:t xml:space="preserve"> del Anexo I del Reglamento (UE) nº 651/2014 de la Comisión, de 17 de junio de 2014, por el que se declaran determinadas categorías de ayudas compatibles con el mercado interior en aplicación de los</w:t>
      </w:r>
      <w:r w:rsidR="00A328E6" w:rsidRPr="00A12F9A">
        <w:rPr>
          <w:rFonts w:ascii="Arial" w:hAnsi="Arial" w:cs="Arial"/>
          <w:sz w:val="20"/>
          <w:szCs w:val="20"/>
        </w:rPr>
        <w:t xml:space="preserve"> artículos 107 y 108 del Tratado.</w:t>
      </w:r>
    </w:p>
    <w:p w14:paraId="24CA04E9" w14:textId="77777777" w:rsidR="0019115D" w:rsidRPr="00A12F9A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752B1A36" w14:textId="77777777" w:rsidR="0019115D" w:rsidRPr="00A12F9A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Se considerará «mercado contiguo» el mercado de un producto o servicio situado en una posición inmediatamente anterior o posterior a la del mercado en cuestión.</w:t>
      </w:r>
    </w:p>
    <w:p w14:paraId="46DC568E" w14:textId="77777777" w:rsidR="0019115D" w:rsidRPr="00A12F9A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DF163D9" w14:textId="77777777" w:rsidR="0019115D" w:rsidRPr="00A12F9A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b/>
          <w:sz w:val="20"/>
          <w:szCs w:val="20"/>
        </w:rPr>
      </w:pPr>
      <w:r w:rsidRPr="00A12F9A">
        <w:rPr>
          <w:rFonts w:ascii="Arial" w:hAnsi="Arial" w:cs="Arial"/>
          <w:b/>
          <w:sz w:val="20"/>
          <w:szCs w:val="20"/>
          <w:u w:val="single"/>
        </w:rPr>
        <w:t>INSTRUCCIONES</w:t>
      </w:r>
      <w:r w:rsidRPr="00A12F9A">
        <w:rPr>
          <w:rFonts w:ascii="Arial" w:hAnsi="Arial" w:cs="Arial"/>
          <w:b/>
          <w:sz w:val="20"/>
          <w:szCs w:val="20"/>
        </w:rPr>
        <w:t xml:space="preserve">: </w:t>
      </w:r>
    </w:p>
    <w:p w14:paraId="009042A5" w14:textId="77777777" w:rsidR="0019115D" w:rsidRPr="00A12F9A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39595A01" w14:textId="77777777" w:rsidR="0019115D" w:rsidRPr="00A12F9A" w:rsidRDefault="008248E4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Uno.</w:t>
      </w:r>
      <w:r w:rsidR="00B119BB" w:rsidRPr="00A12F9A">
        <w:rPr>
          <w:rFonts w:ascii="Arial" w:hAnsi="Arial" w:cs="Arial"/>
          <w:sz w:val="20"/>
          <w:szCs w:val="20"/>
        </w:rPr>
        <w:t xml:space="preserve"> </w:t>
      </w:r>
      <w:r w:rsidRPr="00A12F9A">
        <w:rPr>
          <w:rFonts w:ascii="Arial" w:hAnsi="Arial" w:cs="Arial"/>
          <w:sz w:val="20"/>
          <w:szCs w:val="20"/>
        </w:rPr>
        <w:t xml:space="preserve">- </w:t>
      </w:r>
      <w:r w:rsidR="0019115D" w:rsidRPr="00A12F9A">
        <w:rPr>
          <w:rFonts w:ascii="Arial" w:hAnsi="Arial" w:cs="Arial"/>
          <w:sz w:val="20"/>
          <w:szCs w:val="20"/>
        </w:rPr>
        <w:t>Si no está obligada a llevar cuentas indicará “no aplica”.</w:t>
      </w:r>
    </w:p>
    <w:p w14:paraId="33DEBCB2" w14:textId="77777777" w:rsidR="0019115D" w:rsidRPr="00A12F9A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02F9BFED" w14:textId="77777777" w:rsidR="0019115D" w:rsidRPr="00A12F9A" w:rsidRDefault="008248E4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Dos.</w:t>
      </w:r>
      <w:r w:rsidR="00B119BB" w:rsidRPr="00A12F9A">
        <w:rPr>
          <w:rFonts w:ascii="Arial" w:hAnsi="Arial" w:cs="Arial"/>
          <w:sz w:val="20"/>
          <w:szCs w:val="20"/>
        </w:rPr>
        <w:t xml:space="preserve"> </w:t>
      </w:r>
      <w:r w:rsidRPr="00A12F9A">
        <w:rPr>
          <w:rFonts w:ascii="Arial" w:hAnsi="Arial" w:cs="Arial"/>
          <w:sz w:val="20"/>
          <w:szCs w:val="20"/>
        </w:rPr>
        <w:t xml:space="preserve">- </w:t>
      </w:r>
      <w:r w:rsidR="0019115D" w:rsidRPr="00A12F9A">
        <w:rPr>
          <w:rFonts w:ascii="Arial" w:hAnsi="Arial" w:cs="Arial"/>
          <w:sz w:val="20"/>
          <w:szCs w:val="20"/>
        </w:rPr>
        <w:t xml:space="preserve">Estos datos se calcularán </w:t>
      </w:r>
      <w:r w:rsidR="0019115D" w:rsidRPr="00A12F9A">
        <w:rPr>
          <w:rFonts w:ascii="Arial" w:hAnsi="Arial" w:cs="Arial"/>
          <w:b/>
          <w:sz w:val="20"/>
          <w:szCs w:val="20"/>
        </w:rPr>
        <w:t>agregando</w:t>
      </w:r>
      <w:r w:rsidR="0019115D" w:rsidRPr="00A12F9A">
        <w:rPr>
          <w:rFonts w:ascii="Arial" w:hAnsi="Arial" w:cs="Arial"/>
          <w:sz w:val="20"/>
          <w:szCs w:val="20"/>
        </w:rPr>
        <w:t xml:space="preserve"> a los datos de la propia empresa los datos de aquellas </w:t>
      </w:r>
      <w:r w:rsidR="0019115D" w:rsidRPr="00A12F9A">
        <w:rPr>
          <w:rFonts w:ascii="Arial" w:hAnsi="Arial" w:cs="Arial"/>
          <w:b/>
          <w:sz w:val="20"/>
          <w:szCs w:val="20"/>
        </w:rPr>
        <w:t>otras empresas</w:t>
      </w:r>
      <w:r w:rsidR="0019115D" w:rsidRPr="00A12F9A">
        <w:rPr>
          <w:rFonts w:ascii="Arial" w:hAnsi="Arial" w:cs="Arial"/>
          <w:sz w:val="20"/>
          <w:szCs w:val="20"/>
        </w:rPr>
        <w:t xml:space="preserve">, o cualesquiera otras </w:t>
      </w:r>
      <w:r w:rsidR="0019115D" w:rsidRPr="00A12F9A">
        <w:rPr>
          <w:rFonts w:ascii="Arial" w:hAnsi="Arial" w:cs="Arial"/>
          <w:b/>
          <w:sz w:val="20"/>
          <w:szCs w:val="20"/>
        </w:rPr>
        <w:t>entidades</w:t>
      </w:r>
      <w:r w:rsidR="0019115D" w:rsidRPr="00A12F9A">
        <w:rPr>
          <w:rFonts w:ascii="Arial" w:hAnsi="Arial" w:cs="Arial"/>
          <w:sz w:val="20"/>
          <w:szCs w:val="20"/>
        </w:rPr>
        <w:t xml:space="preserve"> que </w:t>
      </w:r>
      <w:r w:rsidR="0019115D" w:rsidRPr="00A12F9A">
        <w:rPr>
          <w:rFonts w:ascii="Arial" w:hAnsi="Arial" w:cs="Arial"/>
          <w:b/>
          <w:sz w:val="20"/>
          <w:szCs w:val="20"/>
        </w:rPr>
        <w:t>ejerzan</w:t>
      </w:r>
      <w:r w:rsidR="0019115D" w:rsidRPr="00A12F9A">
        <w:rPr>
          <w:rFonts w:ascii="Arial" w:hAnsi="Arial" w:cs="Arial"/>
          <w:sz w:val="20"/>
          <w:szCs w:val="20"/>
        </w:rPr>
        <w:t xml:space="preserve"> una </w:t>
      </w:r>
      <w:r w:rsidR="0019115D" w:rsidRPr="00A12F9A">
        <w:rPr>
          <w:rFonts w:ascii="Arial" w:hAnsi="Arial" w:cs="Arial"/>
          <w:b/>
          <w:sz w:val="20"/>
          <w:szCs w:val="20"/>
        </w:rPr>
        <w:t>actividad económica</w:t>
      </w:r>
      <w:r w:rsidR="0019115D" w:rsidRPr="00A12F9A">
        <w:rPr>
          <w:rFonts w:ascii="Arial" w:hAnsi="Arial" w:cs="Arial"/>
          <w:sz w:val="20"/>
          <w:szCs w:val="20"/>
        </w:rPr>
        <w:t>, que estén asociadas y/o vinculadas, calculados según los criterios indicados en el artículo 3 del Anexo I del Reglamento (UE) nº 651/2014 de la Comisión, de 17 de junio de 2014, que de forma resumida es:</w:t>
      </w:r>
    </w:p>
    <w:p w14:paraId="4244909C" w14:textId="77777777" w:rsidR="0019115D" w:rsidRPr="00A12F9A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5B6C7C47" w14:textId="77777777" w:rsidR="0019115D" w:rsidRPr="00A12F9A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En el caso de empresas autónomas, porcentaje de participación en empresas inferior al 25%, se determinarán únicamente sobre la base de las cuentas de dicha empresa.</w:t>
      </w:r>
    </w:p>
    <w:p w14:paraId="6BE884D6" w14:textId="77777777" w:rsidR="0019115D" w:rsidRPr="00A12F9A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523CE5CD" w14:textId="77777777" w:rsidR="0019115D" w:rsidRPr="00A12F9A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lastRenderedPageBreak/>
        <w:t>En el caso de empresas asociadas (porcentaje de participación en empresas entre el 25% y el 50%), a los datos contemplados en el párrafo primero se han de agregar los datos de las empresas asociadas en el porcentaje de participación en el capital o en los derechos de voto (al más elevado de estos dos porcentajes).</w:t>
      </w:r>
    </w:p>
    <w:p w14:paraId="0548BE38" w14:textId="77777777" w:rsidR="0019115D" w:rsidRPr="00A12F9A" w:rsidRDefault="0019115D" w:rsidP="0019115D">
      <w:pPr>
        <w:pStyle w:val="Encabezado"/>
        <w:tabs>
          <w:tab w:val="clear" w:pos="4252"/>
          <w:tab w:val="clear" w:pos="8504"/>
        </w:tabs>
        <w:ind w:right="386"/>
        <w:jc w:val="both"/>
        <w:rPr>
          <w:rFonts w:ascii="Arial" w:hAnsi="Arial" w:cs="Arial"/>
          <w:sz w:val="20"/>
          <w:szCs w:val="20"/>
        </w:rPr>
      </w:pPr>
    </w:p>
    <w:p w14:paraId="52B62E87" w14:textId="77777777" w:rsidR="0019115D" w:rsidRPr="00A12F9A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En el caso de empresas vinculadas (porcentaje de participación en empresas superiores al 50%), a los datos contemplados en el párrafo primero se añadirá el 100 % de los datos de las empresas vinculadas.</w:t>
      </w:r>
    </w:p>
    <w:p w14:paraId="3223D61F" w14:textId="77777777" w:rsidR="0019115D" w:rsidRPr="00A12F9A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3DA3E60" w14:textId="77777777" w:rsidR="0019115D" w:rsidRPr="00A12F9A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Tres.</w:t>
      </w:r>
      <w:r w:rsidR="009422D5" w:rsidRPr="00A12F9A">
        <w:rPr>
          <w:rFonts w:ascii="Arial" w:hAnsi="Arial" w:cs="Arial"/>
          <w:sz w:val="20"/>
          <w:szCs w:val="20"/>
        </w:rPr>
        <w:t xml:space="preserve"> </w:t>
      </w:r>
      <w:r w:rsidRPr="00A12F9A">
        <w:rPr>
          <w:rFonts w:ascii="Arial" w:hAnsi="Arial" w:cs="Arial"/>
          <w:sz w:val="20"/>
          <w:szCs w:val="20"/>
        </w:rPr>
        <w:t>- Los datos que hay que tomar en cuenta para calcular los efectivos, los importes financieros y el período de referencia, se corresponderá con lo establecido en los artículos 4, 5 y 6 del Anexo I del Reglamento (UE) nº 651/2014 de la Comisión, de 17 de junio de 2014.</w:t>
      </w:r>
    </w:p>
    <w:p w14:paraId="55AC108E" w14:textId="77777777" w:rsidR="00942370" w:rsidRPr="00A12F9A" w:rsidRDefault="00942370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503F433" w14:textId="77777777" w:rsidR="004C372D" w:rsidRPr="00A12F9A" w:rsidRDefault="00942370" w:rsidP="008164A0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12F9A">
        <w:rPr>
          <w:rFonts w:ascii="Arial" w:hAnsi="Arial" w:cs="Arial"/>
          <w:b/>
          <w:sz w:val="20"/>
          <w:szCs w:val="20"/>
          <w:u w:val="single"/>
        </w:rPr>
        <w:t>COMPROMISO:</w:t>
      </w:r>
    </w:p>
    <w:p w14:paraId="43BC0F7C" w14:textId="77777777" w:rsidR="004C372D" w:rsidRPr="00A12F9A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0AAE26A" w14:textId="77777777" w:rsidR="008164A0" w:rsidRPr="00A12F9A" w:rsidRDefault="00942370" w:rsidP="008164A0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Que son ciertos cuantos datos figuran en la presente declaración, que dispone de la documentación que así lo acredita, que ha ten</w:t>
      </w:r>
      <w:r w:rsidR="008248E4" w:rsidRPr="00A12F9A">
        <w:rPr>
          <w:rFonts w:ascii="Arial" w:hAnsi="Arial" w:cs="Arial"/>
          <w:sz w:val="20"/>
          <w:szCs w:val="20"/>
        </w:rPr>
        <w:t xml:space="preserve">ido en cuenta las instrucciones, que </w:t>
      </w:r>
      <w:r w:rsidR="008164A0" w:rsidRPr="00A12F9A">
        <w:rPr>
          <w:rFonts w:ascii="Arial" w:hAnsi="Arial" w:cs="Arial"/>
          <w:sz w:val="20"/>
          <w:szCs w:val="20"/>
        </w:rPr>
        <w:t xml:space="preserve">por tanto </w:t>
      </w:r>
      <w:r w:rsidR="008248E4" w:rsidRPr="00A12F9A">
        <w:rPr>
          <w:rFonts w:ascii="Arial" w:hAnsi="Arial" w:cs="Arial"/>
          <w:sz w:val="20"/>
          <w:szCs w:val="20"/>
        </w:rPr>
        <w:t xml:space="preserve">cumple los requisitos establecidos en la Orden de bases reguladoras para obtener la condición de beneficiario, </w:t>
      </w:r>
      <w:r w:rsidR="008164A0" w:rsidRPr="00A12F9A">
        <w:rPr>
          <w:rFonts w:ascii="Arial" w:hAnsi="Arial" w:cs="Arial"/>
          <w:sz w:val="20"/>
          <w:szCs w:val="20"/>
        </w:rPr>
        <w:t>que se compromete a mantener su cumplimiento durante el periodo de tiempo inherente a dicho reconocimiento y, en su caso, a comunicar cualquier variación que de esta situación se produjera.</w:t>
      </w:r>
    </w:p>
    <w:p w14:paraId="56BCB23B" w14:textId="77777777" w:rsidR="008164A0" w:rsidRPr="00A12F9A" w:rsidRDefault="008164A0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00E6457" w14:textId="77777777" w:rsidR="008248E4" w:rsidRPr="00A12F9A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32C2E74" w14:textId="77777777" w:rsidR="008248E4" w:rsidRPr="00A12F9A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0FEF19B" w14:textId="77777777" w:rsidR="008248E4" w:rsidRPr="00A12F9A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F879C81" w14:textId="77777777" w:rsidR="004C372D" w:rsidRPr="00A12F9A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08BC87E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Y para que conste a los efectos oportunos, suscribe y firma la presente declaración en:</w:t>
      </w:r>
    </w:p>
    <w:p w14:paraId="1D977C7E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78FA4C5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 xml:space="preserve">En </w:t>
      </w:r>
      <w:r w:rsidR="00346B9D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A12F9A">
        <w:rPr>
          <w:rFonts w:ascii="Arial" w:hAnsi="Arial" w:cs="Arial"/>
          <w:sz w:val="20"/>
          <w:szCs w:val="20"/>
        </w:rPr>
      </w:r>
      <w:r w:rsidR="00346B9D" w:rsidRPr="00A12F9A">
        <w:rPr>
          <w:rFonts w:ascii="Arial" w:hAnsi="Arial" w:cs="Arial"/>
          <w:sz w:val="20"/>
          <w:szCs w:val="20"/>
        </w:rPr>
        <w:fldChar w:fldCharType="separate"/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="00346B9D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20"/>
          <w:szCs w:val="20"/>
        </w:rPr>
        <w:t xml:space="preserve">, a </w:t>
      </w:r>
      <w:r w:rsidR="00346B9D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A12F9A">
        <w:rPr>
          <w:rFonts w:ascii="Arial" w:hAnsi="Arial" w:cs="Arial"/>
          <w:sz w:val="20"/>
          <w:szCs w:val="20"/>
        </w:rPr>
      </w:r>
      <w:r w:rsidR="00346B9D" w:rsidRPr="00A12F9A">
        <w:rPr>
          <w:rFonts w:ascii="Arial" w:hAnsi="Arial" w:cs="Arial"/>
          <w:sz w:val="20"/>
          <w:szCs w:val="20"/>
        </w:rPr>
        <w:fldChar w:fldCharType="separate"/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="00346B9D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20"/>
          <w:szCs w:val="20"/>
        </w:rPr>
        <w:t xml:space="preserve"> de </w:t>
      </w:r>
      <w:r w:rsidR="00346B9D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A12F9A">
        <w:rPr>
          <w:rFonts w:ascii="Arial" w:hAnsi="Arial" w:cs="Arial"/>
          <w:sz w:val="20"/>
          <w:szCs w:val="20"/>
        </w:rPr>
      </w:r>
      <w:r w:rsidR="00346B9D" w:rsidRPr="00A12F9A">
        <w:rPr>
          <w:rFonts w:ascii="Arial" w:hAnsi="Arial" w:cs="Arial"/>
          <w:sz w:val="20"/>
          <w:szCs w:val="20"/>
        </w:rPr>
        <w:fldChar w:fldCharType="separate"/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="00346B9D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20"/>
          <w:szCs w:val="20"/>
        </w:rPr>
        <w:t xml:space="preserve"> de </w:t>
      </w:r>
      <w:r w:rsidR="00865B50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865B50"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865B50" w:rsidRPr="00A12F9A">
        <w:rPr>
          <w:rFonts w:ascii="Arial" w:hAnsi="Arial" w:cs="Arial"/>
          <w:sz w:val="20"/>
          <w:szCs w:val="20"/>
        </w:rPr>
      </w:r>
      <w:r w:rsidR="00865B50" w:rsidRPr="00A12F9A">
        <w:rPr>
          <w:rFonts w:ascii="Arial" w:hAnsi="Arial" w:cs="Arial"/>
          <w:sz w:val="20"/>
          <w:szCs w:val="20"/>
        </w:rPr>
        <w:fldChar w:fldCharType="separate"/>
      </w:r>
      <w:r w:rsidR="00865B50" w:rsidRPr="00A12F9A">
        <w:rPr>
          <w:rFonts w:cs="Arial"/>
          <w:sz w:val="20"/>
          <w:szCs w:val="20"/>
        </w:rPr>
        <w:t> </w:t>
      </w:r>
      <w:r w:rsidR="00865B50" w:rsidRPr="00A12F9A">
        <w:rPr>
          <w:rFonts w:cs="Arial"/>
          <w:sz w:val="20"/>
          <w:szCs w:val="20"/>
        </w:rPr>
        <w:t> </w:t>
      </w:r>
      <w:r w:rsidR="00865B50" w:rsidRPr="00A12F9A">
        <w:rPr>
          <w:rFonts w:cs="Arial"/>
          <w:sz w:val="20"/>
          <w:szCs w:val="20"/>
        </w:rPr>
        <w:t> </w:t>
      </w:r>
      <w:r w:rsidR="00865B50" w:rsidRPr="00A12F9A">
        <w:rPr>
          <w:rFonts w:cs="Arial"/>
          <w:sz w:val="20"/>
          <w:szCs w:val="20"/>
        </w:rPr>
        <w:t> </w:t>
      </w:r>
      <w:r w:rsidR="00865B50" w:rsidRPr="00A12F9A">
        <w:rPr>
          <w:rFonts w:cs="Arial"/>
          <w:sz w:val="20"/>
          <w:szCs w:val="20"/>
        </w:rPr>
        <w:t> </w:t>
      </w:r>
      <w:r w:rsidR="00865B50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20"/>
          <w:szCs w:val="20"/>
        </w:rPr>
        <w:t>.</w:t>
      </w:r>
    </w:p>
    <w:p w14:paraId="3CB0FFD8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D53D8FC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B81B61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5FF3E5D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C0865BB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93378A5" w14:textId="77777777" w:rsidR="00655A5D" w:rsidRPr="00A12F9A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6A83740" w14:textId="77777777" w:rsidR="00A06920" w:rsidRPr="00A12F9A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A12F9A">
        <w:rPr>
          <w:rFonts w:ascii="Arial" w:hAnsi="Arial" w:cs="Arial"/>
          <w:sz w:val="20"/>
          <w:szCs w:val="20"/>
        </w:rPr>
        <w:t>Fdo.:…</w:t>
      </w:r>
      <w:proofErr w:type="gramEnd"/>
      <w:r w:rsidRPr="00A12F9A">
        <w:rPr>
          <w:rFonts w:ascii="Arial" w:hAnsi="Arial" w:cs="Arial"/>
          <w:sz w:val="20"/>
          <w:szCs w:val="20"/>
        </w:rPr>
        <w:t xml:space="preserve"> </w:t>
      </w:r>
      <w:r w:rsidR="00346B9D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A12F9A">
        <w:rPr>
          <w:rFonts w:ascii="Arial" w:hAnsi="Arial" w:cs="Arial"/>
          <w:sz w:val="20"/>
          <w:szCs w:val="20"/>
        </w:rPr>
      </w:r>
      <w:r w:rsidR="00346B9D" w:rsidRPr="00A12F9A">
        <w:rPr>
          <w:rFonts w:ascii="Arial" w:hAnsi="Arial" w:cs="Arial"/>
          <w:sz w:val="20"/>
          <w:szCs w:val="20"/>
        </w:rPr>
        <w:fldChar w:fldCharType="separate"/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="00346B9D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20"/>
          <w:szCs w:val="20"/>
        </w:rPr>
        <w:t>……………………</w:t>
      </w:r>
      <w:r w:rsidRPr="00A12F9A">
        <w:rPr>
          <w:rFonts w:ascii="Arial" w:hAnsi="Arial" w:cs="Arial"/>
          <w:sz w:val="20"/>
          <w:szCs w:val="20"/>
        </w:rPr>
        <w:tab/>
      </w:r>
      <w:r w:rsidRPr="00A12F9A">
        <w:rPr>
          <w:rFonts w:ascii="Arial" w:hAnsi="Arial" w:cs="Arial"/>
          <w:sz w:val="20"/>
          <w:szCs w:val="20"/>
        </w:rPr>
        <w:tab/>
      </w:r>
      <w:r w:rsidRPr="00A12F9A">
        <w:rPr>
          <w:rFonts w:ascii="Arial" w:hAnsi="Arial" w:cs="Arial"/>
          <w:sz w:val="20"/>
          <w:szCs w:val="20"/>
        </w:rPr>
        <w:tab/>
      </w:r>
      <w:r w:rsidRPr="00A12F9A"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 w:rsidRPr="00A12F9A">
        <w:rPr>
          <w:rFonts w:ascii="Arial" w:hAnsi="Arial" w:cs="Arial"/>
          <w:sz w:val="20"/>
          <w:szCs w:val="20"/>
        </w:rPr>
        <w:t>Fdo.:…</w:t>
      </w:r>
      <w:proofErr w:type="gramEnd"/>
      <w:r w:rsidRPr="00A12F9A">
        <w:rPr>
          <w:rFonts w:ascii="Arial" w:hAnsi="Arial" w:cs="Arial"/>
          <w:sz w:val="20"/>
          <w:szCs w:val="20"/>
        </w:rPr>
        <w:t xml:space="preserve"> </w:t>
      </w:r>
      <w:r w:rsidR="00346B9D" w:rsidRPr="00A12F9A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A12F9A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A12F9A">
        <w:rPr>
          <w:rFonts w:ascii="Arial" w:hAnsi="Arial" w:cs="Arial"/>
          <w:sz w:val="20"/>
          <w:szCs w:val="20"/>
        </w:rPr>
      </w:r>
      <w:r w:rsidR="00346B9D" w:rsidRPr="00A12F9A">
        <w:rPr>
          <w:rFonts w:ascii="Arial" w:hAnsi="Arial" w:cs="Arial"/>
          <w:sz w:val="20"/>
          <w:szCs w:val="20"/>
        </w:rPr>
        <w:fldChar w:fldCharType="separate"/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Pr="00A12F9A">
        <w:rPr>
          <w:rFonts w:cs="Arial"/>
          <w:sz w:val="20"/>
          <w:szCs w:val="20"/>
        </w:rPr>
        <w:t> </w:t>
      </w:r>
      <w:r w:rsidR="00346B9D" w:rsidRPr="00A12F9A">
        <w:rPr>
          <w:rFonts w:ascii="Arial" w:hAnsi="Arial" w:cs="Arial"/>
          <w:sz w:val="20"/>
          <w:szCs w:val="20"/>
        </w:rPr>
        <w:fldChar w:fldCharType="end"/>
      </w:r>
      <w:r w:rsidRPr="00A12F9A">
        <w:rPr>
          <w:rFonts w:ascii="Arial" w:hAnsi="Arial" w:cs="Arial"/>
          <w:sz w:val="20"/>
          <w:szCs w:val="20"/>
        </w:rPr>
        <w:t>………………………………….</w:t>
      </w:r>
    </w:p>
    <w:p w14:paraId="7E5C358A" w14:textId="77777777" w:rsidR="00A06920" w:rsidRPr="00A12F9A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27EDE2D" w14:textId="0E61FEFE" w:rsidR="00A06920" w:rsidRPr="00A12F9A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12F9A">
        <w:rPr>
          <w:rFonts w:ascii="Arial" w:hAnsi="Arial" w:cs="Arial"/>
          <w:sz w:val="20"/>
          <w:szCs w:val="20"/>
        </w:rPr>
        <w:t>(Firma del</w:t>
      </w:r>
      <w:r w:rsidR="006D4032" w:rsidRPr="00A12F9A">
        <w:rPr>
          <w:rFonts w:ascii="Arial" w:hAnsi="Arial" w:cs="Arial"/>
          <w:sz w:val="20"/>
          <w:szCs w:val="20"/>
        </w:rPr>
        <w:t>/de la</w:t>
      </w:r>
      <w:r w:rsidRPr="00A12F9A">
        <w:rPr>
          <w:rFonts w:ascii="Arial" w:hAnsi="Arial" w:cs="Arial"/>
          <w:sz w:val="20"/>
          <w:szCs w:val="20"/>
        </w:rPr>
        <w:t xml:space="preserve"> representante, o de</w:t>
      </w:r>
      <w:r w:rsidR="006D4032" w:rsidRPr="00A12F9A">
        <w:rPr>
          <w:rFonts w:ascii="Arial" w:hAnsi="Arial" w:cs="Arial"/>
          <w:sz w:val="20"/>
          <w:szCs w:val="20"/>
        </w:rPr>
        <w:t xml:space="preserve"> </w:t>
      </w:r>
      <w:r w:rsidRPr="00A12F9A">
        <w:rPr>
          <w:rFonts w:ascii="Arial" w:hAnsi="Arial" w:cs="Arial"/>
          <w:sz w:val="20"/>
          <w:szCs w:val="20"/>
        </w:rPr>
        <w:t>los</w:t>
      </w:r>
      <w:r w:rsidR="006D4032" w:rsidRPr="00A12F9A">
        <w:rPr>
          <w:rFonts w:ascii="Arial" w:hAnsi="Arial" w:cs="Arial"/>
          <w:sz w:val="20"/>
          <w:szCs w:val="20"/>
        </w:rPr>
        <w:t>/las</w:t>
      </w:r>
      <w:r w:rsidRPr="00A12F9A">
        <w:rPr>
          <w:rFonts w:ascii="Arial" w:hAnsi="Arial" w:cs="Arial"/>
          <w:sz w:val="20"/>
          <w:szCs w:val="20"/>
        </w:rPr>
        <w:t xml:space="preserve"> representantes en caso de representación mancomunada, y sello de la empresa solicitante, en su caso)</w:t>
      </w:r>
    </w:p>
    <w:p w14:paraId="481E45AE" w14:textId="77777777" w:rsidR="00A06920" w:rsidRPr="00A12F9A" w:rsidRDefault="00A06920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sectPr w:rsidR="00A06920" w:rsidRPr="00A12F9A" w:rsidSect="00296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748" w:bottom="1134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083C" w14:textId="77777777" w:rsidR="00BD3A0E" w:rsidRDefault="00BD3A0E">
      <w:r>
        <w:separator/>
      </w:r>
    </w:p>
  </w:endnote>
  <w:endnote w:type="continuationSeparator" w:id="0">
    <w:p w14:paraId="44811800" w14:textId="77777777" w:rsidR="00BD3A0E" w:rsidRDefault="00BD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7630" w14:textId="77777777" w:rsidR="000C57F3" w:rsidRDefault="000C57F3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F50155" w14:textId="77777777" w:rsidR="000C57F3" w:rsidRDefault="000C57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785" w14:textId="77777777" w:rsidR="000C57F3" w:rsidRPr="001B0BC5" w:rsidRDefault="000C57F3">
    <w:pPr>
      <w:pStyle w:val="Piedepgina"/>
      <w:jc w:val="center"/>
      <w:rPr>
        <w:rFonts w:ascii="Arial" w:hAnsi="Arial" w:cs="Arial"/>
        <w:sz w:val="20"/>
        <w:szCs w:val="20"/>
      </w:rPr>
    </w:pPr>
  </w:p>
  <w:p w14:paraId="086AD314" w14:textId="77777777" w:rsidR="000C57F3" w:rsidRPr="002E2826" w:rsidRDefault="000C57F3" w:rsidP="002E2826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8BD6" w14:textId="77777777" w:rsidR="005A1A6A" w:rsidRDefault="005A1A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1192" w14:textId="77777777" w:rsidR="00BD3A0E" w:rsidRDefault="00BD3A0E">
      <w:r>
        <w:separator/>
      </w:r>
    </w:p>
  </w:footnote>
  <w:footnote w:type="continuationSeparator" w:id="0">
    <w:p w14:paraId="39E54718" w14:textId="77777777" w:rsidR="00BD3A0E" w:rsidRDefault="00BD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814B" w14:textId="77777777" w:rsidR="00886879" w:rsidRDefault="007F481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A9" w14:textId="2FD04AC9" w:rsidR="000C57F3" w:rsidRDefault="005A1A6A" w:rsidP="000C57F3">
    <w:pPr>
      <w:pStyle w:val="Encabezado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64D1C02F" wp14:editId="5DC6A9A2">
          <wp:extent cx="6377940" cy="449580"/>
          <wp:effectExtent l="0" t="0" r="3810" b="7620"/>
          <wp:docPr id="1726299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950" name="Imagen 2016619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57F3">
      <w:t xml:space="preserve">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5629" w14:textId="77777777" w:rsidR="005A1A6A" w:rsidRDefault="005A1A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451"/>
    <w:multiLevelType w:val="hybridMultilevel"/>
    <w:tmpl w:val="971453BE"/>
    <w:lvl w:ilvl="0" w:tplc="2338961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83D02AB"/>
    <w:multiLevelType w:val="hybridMultilevel"/>
    <w:tmpl w:val="1C9E32DA"/>
    <w:lvl w:ilvl="0" w:tplc="46F0BB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56A02"/>
    <w:multiLevelType w:val="hybridMultilevel"/>
    <w:tmpl w:val="A4A4D49E"/>
    <w:lvl w:ilvl="0" w:tplc="3D789D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3670AA"/>
    <w:multiLevelType w:val="hybridMultilevel"/>
    <w:tmpl w:val="76286B3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31041D"/>
    <w:multiLevelType w:val="hybridMultilevel"/>
    <w:tmpl w:val="07B03660"/>
    <w:lvl w:ilvl="0" w:tplc="4D2CEEF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A478E"/>
    <w:multiLevelType w:val="hybridMultilevel"/>
    <w:tmpl w:val="AE0CAAC6"/>
    <w:lvl w:ilvl="0" w:tplc="0E7CF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310667498">
    <w:abstractNumId w:val="8"/>
  </w:num>
  <w:num w:numId="2" w16cid:durableId="560747756">
    <w:abstractNumId w:val="0"/>
  </w:num>
  <w:num w:numId="3" w16cid:durableId="949244556">
    <w:abstractNumId w:val="5"/>
  </w:num>
  <w:num w:numId="4" w16cid:durableId="1838181794">
    <w:abstractNumId w:val="6"/>
  </w:num>
  <w:num w:numId="5" w16cid:durableId="646323641">
    <w:abstractNumId w:val="2"/>
  </w:num>
  <w:num w:numId="6" w16cid:durableId="716198883">
    <w:abstractNumId w:val="3"/>
  </w:num>
  <w:num w:numId="7" w16cid:durableId="1430003370">
    <w:abstractNumId w:val="1"/>
  </w:num>
  <w:num w:numId="8" w16cid:durableId="1781797134">
    <w:abstractNumId w:val="4"/>
  </w:num>
  <w:num w:numId="9" w16cid:durableId="1018503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6041"/>
    <w:rsid w:val="000273C0"/>
    <w:rsid w:val="00034448"/>
    <w:rsid w:val="00041910"/>
    <w:rsid w:val="00043F07"/>
    <w:rsid w:val="00046715"/>
    <w:rsid w:val="000508E8"/>
    <w:rsid w:val="000630C4"/>
    <w:rsid w:val="000632C0"/>
    <w:rsid w:val="00063B84"/>
    <w:rsid w:val="00071776"/>
    <w:rsid w:val="00080B07"/>
    <w:rsid w:val="0008283C"/>
    <w:rsid w:val="00082C4B"/>
    <w:rsid w:val="00083642"/>
    <w:rsid w:val="00090164"/>
    <w:rsid w:val="00095920"/>
    <w:rsid w:val="000A35A9"/>
    <w:rsid w:val="000A606C"/>
    <w:rsid w:val="000B2D50"/>
    <w:rsid w:val="000C09D4"/>
    <w:rsid w:val="000C163F"/>
    <w:rsid w:val="000C2626"/>
    <w:rsid w:val="000C498C"/>
    <w:rsid w:val="000C545E"/>
    <w:rsid w:val="000C57F3"/>
    <w:rsid w:val="000C7ACB"/>
    <w:rsid w:val="000D0421"/>
    <w:rsid w:val="000E29A8"/>
    <w:rsid w:val="000F415C"/>
    <w:rsid w:val="0010413B"/>
    <w:rsid w:val="00104BC7"/>
    <w:rsid w:val="00105DC6"/>
    <w:rsid w:val="00112A3F"/>
    <w:rsid w:val="00117A6F"/>
    <w:rsid w:val="00136C94"/>
    <w:rsid w:val="0015026E"/>
    <w:rsid w:val="00152CA6"/>
    <w:rsid w:val="001574F4"/>
    <w:rsid w:val="00163475"/>
    <w:rsid w:val="001678AE"/>
    <w:rsid w:val="001716AD"/>
    <w:rsid w:val="00174E5E"/>
    <w:rsid w:val="00176835"/>
    <w:rsid w:val="00177F27"/>
    <w:rsid w:val="001803B8"/>
    <w:rsid w:val="001845F3"/>
    <w:rsid w:val="001860AD"/>
    <w:rsid w:val="00190240"/>
    <w:rsid w:val="0019115D"/>
    <w:rsid w:val="0019444B"/>
    <w:rsid w:val="001970D7"/>
    <w:rsid w:val="001A5433"/>
    <w:rsid w:val="001A6056"/>
    <w:rsid w:val="001A7353"/>
    <w:rsid w:val="001A73FB"/>
    <w:rsid w:val="001B0BC5"/>
    <w:rsid w:val="001B289F"/>
    <w:rsid w:val="001B4820"/>
    <w:rsid w:val="001C00B6"/>
    <w:rsid w:val="001C1DF9"/>
    <w:rsid w:val="001C2406"/>
    <w:rsid w:val="001C3AEF"/>
    <w:rsid w:val="001D0AE7"/>
    <w:rsid w:val="001D6851"/>
    <w:rsid w:val="001E30D6"/>
    <w:rsid w:val="001E3165"/>
    <w:rsid w:val="001E5065"/>
    <w:rsid w:val="001E711E"/>
    <w:rsid w:val="001F1021"/>
    <w:rsid w:val="001F13AA"/>
    <w:rsid w:val="00204511"/>
    <w:rsid w:val="00210CDF"/>
    <w:rsid w:val="002133D5"/>
    <w:rsid w:val="002153C3"/>
    <w:rsid w:val="00217BD5"/>
    <w:rsid w:val="00224BEC"/>
    <w:rsid w:val="00227A90"/>
    <w:rsid w:val="00230274"/>
    <w:rsid w:val="00230C57"/>
    <w:rsid w:val="00231308"/>
    <w:rsid w:val="002325EF"/>
    <w:rsid w:val="0023339D"/>
    <w:rsid w:val="00236B89"/>
    <w:rsid w:val="00236E1E"/>
    <w:rsid w:val="00252996"/>
    <w:rsid w:val="00253168"/>
    <w:rsid w:val="00257103"/>
    <w:rsid w:val="00270170"/>
    <w:rsid w:val="00271F89"/>
    <w:rsid w:val="0027628C"/>
    <w:rsid w:val="00276957"/>
    <w:rsid w:val="00277C01"/>
    <w:rsid w:val="002960E5"/>
    <w:rsid w:val="00297D1F"/>
    <w:rsid w:val="002B192E"/>
    <w:rsid w:val="002C3076"/>
    <w:rsid w:val="002C4BD0"/>
    <w:rsid w:val="002D035C"/>
    <w:rsid w:val="002D6797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7201"/>
    <w:rsid w:val="003079C9"/>
    <w:rsid w:val="00310345"/>
    <w:rsid w:val="00310872"/>
    <w:rsid w:val="00311A04"/>
    <w:rsid w:val="00312271"/>
    <w:rsid w:val="00314104"/>
    <w:rsid w:val="00316FB3"/>
    <w:rsid w:val="0032010F"/>
    <w:rsid w:val="00320FE3"/>
    <w:rsid w:val="00340FE4"/>
    <w:rsid w:val="00342691"/>
    <w:rsid w:val="00342C46"/>
    <w:rsid w:val="0034364D"/>
    <w:rsid w:val="00344760"/>
    <w:rsid w:val="00346B9D"/>
    <w:rsid w:val="00347568"/>
    <w:rsid w:val="00350452"/>
    <w:rsid w:val="003512B4"/>
    <w:rsid w:val="00354234"/>
    <w:rsid w:val="00361711"/>
    <w:rsid w:val="00361B6E"/>
    <w:rsid w:val="0036419D"/>
    <w:rsid w:val="003654B0"/>
    <w:rsid w:val="003664B5"/>
    <w:rsid w:val="00376861"/>
    <w:rsid w:val="00382F40"/>
    <w:rsid w:val="003919DC"/>
    <w:rsid w:val="003A000F"/>
    <w:rsid w:val="003A374C"/>
    <w:rsid w:val="003A3C29"/>
    <w:rsid w:val="003A4C02"/>
    <w:rsid w:val="003A4CDD"/>
    <w:rsid w:val="003A5225"/>
    <w:rsid w:val="003A7F5C"/>
    <w:rsid w:val="003B34F7"/>
    <w:rsid w:val="003C32FD"/>
    <w:rsid w:val="003C4F52"/>
    <w:rsid w:val="003D101E"/>
    <w:rsid w:val="003D2446"/>
    <w:rsid w:val="003D478A"/>
    <w:rsid w:val="003D5D49"/>
    <w:rsid w:val="003D77D1"/>
    <w:rsid w:val="003E049B"/>
    <w:rsid w:val="003E4E18"/>
    <w:rsid w:val="003F0493"/>
    <w:rsid w:val="003F1A11"/>
    <w:rsid w:val="003F78A2"/>
    <w:rsid w:val="003F79FE"/>
    <w:rsid w:val="00401E66"/>
    <w:rsid w:val="004034B4"/>
    <w:rsid w:val="0041534E"/>
    <w:rsid w:val="004174C1"/>
    <w:rsid w:val="00420C0D"/>
    <w:rsid w:val="00425ACF"/>
    <w:rsid w:val="0043125F"/>
    <w:rsid w:val="00433ABF"/>
    <w:rsid w:val="0043483F"/>
    <w:rsid w:val="0043544F"/>
    <w:rsid w:val="004357B2"/>
    <w:rsid w:val="0044304B"/>
    <w:rsid w:val="00446035"/>
    <w:rsid w:val="004555EA"/>
    <w:rsid w:val="004578BE"/>
    <w:rsid w:val="004615BB"/>
    <w:rsid w:val="00461AF3"/>
    <w:rsid w:val="00465C78"/>
    <w:rsid w:val="00467FE5"/>
    <w:rsid w:val="004772A1"/>
    <w:rsid w:val="00484B46"/>
    <w:rsid w:val="0048665B"/>
    <w:rsid w:val="0048725E"/>
    <w:rsid w:val="00490B43"/>
    <w:rsid w:val="00491F39"/>
    <w:rsid w:val="00495FB6"/>
    <w:rsid w:val="004A3336"/>
    <w:rsid w:val="004A3CF1"/>
    <w:rsid w:val="004A72E0"/>
    <w:rsid w:val="004A77A5"/>
    <w:rsid w:val="004A7F18"/>
    <w:rsid w:val="004B0648"/>
    <w:rsid w:val="004B159F"/>
    <w:rsid w:val="004B2739"/>
    <w:rsid w:val="004C2EF5"/>
    <w:rsid w:val="004C372D"/>
    <w:rsid w:val="004C6287"/>
    <w:rsid w:val="004D1D21"/>
    <w:rsid w:val="004D2494"/>
    <w:rsid w:val="004E147C"/>
    <w:rsid w:val="004E49F0"/>
    <w:rsid w:val="004F06AF"/>
    <w:rsid w:val="004F7747"/>
    <w:rsid w:val="00505C21"/>
    <w:rsid w:val="00506B70"/>
    <w:rsid w:val="00506CA2"/>
    <w:rsid w:val="0051241E"/>
    <w:rsid w:val="0051491B"/>
    <w:rsid w:val="00514EC9"/>
    <w:rsid w:val="00515449"/>
    <w:rsid w:val="0051630D"/>
    <w:rsid w:val="0051714C"/>
    <w:rsid w:val="005179BF"/>
    <w:rsid w:val="00520966"/>
    <w:rsid w:val="0052250E"/>
    <w:rsid w:val="00531BB5"/>
    <w:rsid w:val="00533A32"/>
    <w:rsid w:val="00537F18"/>
    <w:rsid w:val="00543EBB"/>
    <w:rsid w:val="005502C9"/>
    <w:rsid w:val="00550ACA"/>
    <w:rsid w:val="00552478"/>
    <w:rsid w:val="00553E88"/>
    <w:rsid w:val="005547FD"/>
    <w:rsid w:val="00560357"/>
    <w:rsid w:val="00571AAE"/>
    <w:rsid w:val="00575CD2"/>
    <w:rsid w:val="005800D9"/>
    <w:rsid w:val="00583092"/>
    <w:rsid w:val="00583BB9"/>
    <w:rsid w:val="00596E37"/>
    <w:rsid w:val="0059788C"/>
    <w:rsid w:val="005978F0"/>
    <w:rsid w:val="005A1A6A"/>
    <w:rsid w:val="005A24D6"/>
    <w:rsid w:val="005C4DBA"/>
    <w:rsid w:val="005E3299"/>
    <w:rsid w:val="005E3A47"/>
    <w:rsid w:val="005E7F45"/>
    <w:rsid w:val="005F3716"/>
    <w:rsid w:val="005F6AF0"/>
    <w:rsid w:val="005F7CF7"/>
    <w:rsid w:val="00602AEF"/>
    <w:rsid w:val="006033C3"/>
    <w:rsid w:val="00610624"/>
    <w:rsid w:val="00614758"/>
    <w:rsid w:val="00627EA2"/>
    <w:rsid w:val="00630F7A"/>
    <w:rsid w:val="00634ADB"/>
    <w:rsid w:val="00637982"/>
    <w:rsid w:val="00640CFD"/>
    <w:rsid w:val="006538F6"/>
    <w:rsid w:val="00654E18"/>
    <w:rsid w:val="006559D5"/>
    <w:rsid w:val="00655A5D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82FA3"/>
    <w:rsid w:val="00683F62"/>
    <w:rsid w:val="00690FCD"/>
    <w:rsid w:val="00692CA4"/>
    <w:rsid w:val="006A09A9"/>
    <w:rsid w:val="006A6398"/>
    <w:rsid w:val="006B0A7A"/>
    <w:rsid w:val="006B3CD2"/>
    <w:rsid w:val="006B4A4B"/>
    <w:rsid w:val="006B5937"/>
    <w:rsid w:val="006C0522"/>
    <w:rsid w:val="006C1B09"/>
    <w:rsid w:val="006C5175"/>
    <w:rsid w:val="006D1516"/>
    <w:rsid w:val="006D4032"/>
    <w:rsid w:val="006E0BD3"/>
    <w:rsid w:val="006E10BD"/>
    <w:rsid w:val="006E49DD"/>
    <w:rsid w:val="006E62F7"/>
    <w:rsid w:val="00700A7B"/>
    <w:rsid w:val="007015D4"/>
    <w:rsid w:val="007032C7"/>
    <w:rsid w:val="00710EF3"/>
    <w:rsid w:val="00712EF4"/>
    <w:rsid w:val="00712F84"/>
    <w:rsid w:val="00715C71"/>
    <w:rsid w:val="00716B3D"/>
    <w:rsid w:val="0072166C"/>
    <w:rsid w:val="00723C21"/>
    <w:rsid w:val="007326BE"/>
    <w:rsid w:val="00743E89"/>
    <w:rsid w:val="00745310"/>
    <w:rsid w:val="00746BF8"/>
    <w:rsid w:val="00747238"/>
    <w:rsid w:val="00752610"/>
    <w:rsid w:val="0075284D"/>
    <w:rsid w:val="00753F0A"/>
    <w:rsid w:val="00773234"/>
    <w:rsid w:val="007745D0"/>
    <w:rsid w:val="0077530A"/>
    <w:rsid w:val="007779B9"/>
    <w:rsid w:val="00780D86"/>
    <w:rsid w:val="00786C0D"/>
    <w:rsid w:val="00787963"/>
    <w:rsid w:val="00791184"/>
    <w:rsid w:val="007918A6"/>
    <w:rsid w:val="00791CE7"/>
    <w:rsid w:val="007A5B0B"/>
    <w:rsid w:val="007B328A"/>
    <w:rsid w:val="007C191E"/>
    <w:rsid w:val="007C2689"/>
    <w:rsid w:val="007D03E7"/>
    <w:rsid w:val="007D6A8F"/>
    <w:rsid w:val="007F14FF"/>
    <w:rsid w:val="007F2B7F"/>
    <w:rsid w:val="007F3E0B"/>
    <w:rsid w:val="007F481F"/>
    <w:rsid w:val="007F7140"/>
    <w:rsid w:val="007F7A8E"/>
    <w:rsid w:val="0080698F"/>
    <w:rsid w:val="008100A9"/>
    <w:rsid w:val="008118B9"/>
    <w:rsid w:val="008164A0"/>
    <w:rsid w:val="00817291"/>
    <w:rsid w:val="00822564"/>
    <w:rsid w:val="00822D17"/>
    <w:rsid w:val="008248E4"/>
    <w:rsid w:val="00824AC7"/>
    <w:rsid w:val="008263C0"/>
    <w:rsid w:val="008341F8"/>
    <w:rsid w:val="00850C41"/>
    <w:rsid w:val="008511DE"/>
    <w:rsid w:val="00854C80"/>
    <w:rsid w:val="00862A7D"/>
    <w:rsid w:val="00865B50"/>
    <w:rsid w:val="008669BE"/>
    <w:rsid w:val="00867A1D"/>
    <w:rsid w:val="00874F56"/>
    <w:rsid w:val="008800A1"/>
    <w:rsid w:val="00883A09"/>
    <w:rsid w:val="00886879"/>
    <w:rsid w:val="0089106C"/>
    <w:rsid w:val="008938DB"/>
    <w:rsid w:val="008A178C"/>
    <w:rsid w:val="008B1983"/>
    <w:rsid w:val="008B3537"/>
    <w:rsid w:val="008B54F2"/>
    <w:rsid w:val="008B748A"/>
    <w:rsid w:val="008C3F88"/>
    <w:rsid w:val="008C78CB"/>
    <w:rsid w:val="008D05EA"/>
    <w:rsid w:val="008D295D"/>
    <w:rsid w:val="008D3096"/>
    <w:rsid w:val="008E0237"/>
    <w:rsid w:val="008E59C3"/>
    <w:rsid w:val="00901E31"/>
    <w:rsid w:val="00907384"/>
    <w:rsid w:val="0091382E"/>
    <w:rsid w:val="00917947"/>
    <w:rsid w:val="009203F8"/>
    <w:rsid w:val="009232E4"/>
    <w:rsid w:val="00924B3B"/>
    <w:rsid w:val="00927238"/>
    <w:rsid w:val="009311B7"/>
    <w:rsid w:val="0093160C"/>
    <w:rsid w:val="00941958"/>
    <w:rsid w:val="009422D5"/>
    <w:rsid w:val="00942370"/>
    <w:rsid w:val="00943B38"/>
    <w:rsid w:val="0094526C"/>
    <w:rsid w:val="00950078"/>
    <w:rsid w:val="0095516E"/>
    <w:rsid w:val="00956841"/>
    <w:rsid w:val="00961996"/>
    <w:rsid w:val="00962E98"/>
    <w:rsid w:val="00976C66"/>
    <w:rsid w:val="009803FF"/>
    <w:rsid w:val="009809B5"/>
    <w:rsid w:val="00980B7C"/>
    <w:rsid w:val="009810EA"/>
    <w:rsid w:val="0098700E"/>
    <w:rsid w:val="00990FA9"/>
    <w:rsid w:val="009923C9"/>
    <w:rsid w:val="009930E5"/>
    <w:rsid w:val="00995605"/>
    <w:rsid w:val="00996F85"/>
    <w:rsid w:val="009A14C3"/>
    <w:rsid w:val="009A30F6"/>
    <w:rsid w:val="009A7EF1"/>
    <w:rsid w:val="009B0FF0"/>
    <w:rsid w:val="009B3D82"/>
    <w:rsid w:val="009B6919"/>
    <w:rsid w:val="009C0DD4"/>
    <w:rsid w:val="009C6E3C"/>
    <w:rsid w:val="009D1EF3"/>
    <w:rsid w:val="009D719B"/>
    <w:rsid w:val="009E6239"/>
    <w:rsid w:val="009E6796"/>
    <w:rsid w:val="009E696E"/>
    <w:rsid w:val="009E7CB2"/>
    <w:rsid w:val="009F00F6"/>
    <w:rsid w:val="009F6A2B"/>
    <w:rsid w:val="00A032C7"/>
    <w:rsid w:val="00A04352"/>
    <w:rsid w:val="00A04B17"/>
    <w:rsid w:val="00A06920"/>
    <w:rsid w:val="00A11296"/>
    <w:rsid w:val="00A12F9A"/>
    <w:rsid w:val="00A14E21"/>
    <w:rsid w:val="00A14F7C"/>
    <w:rsid w:val="00A2063C"/>
    <w:rsid w:val="00A20CC8"/>
    <w:rsid w:val="00A20FB5"/>
    <w:rsid w:val="00A239AF"/>
    <w:rsid w:val="00A248B1"/>
    <w:rsid w:val="00A24FC6"/>
    <w:rsid w:val="00A328E6"/>
    <w:rsid w:val="00A36DB4"/>
    <w:rsid w:val="00A41FD6"/>
    <w:rsid w:val="00A47627"/>
    <w:rsid w:val="00A50302"/>
    <w:rsid w:val="00A51D36"/>
    <w:rsid w:val="00A5260F"/>
    <w:rsid w:val="00A56552"/>
    <w:rsid w:val="00A567B4"/>
    <w:rsid w:val="00A631F4"/>
    <w:rsid w:val="00A6641B"/>
    <w:rsid w:val="00A667B9"/>
    <w:rsid w:val="00A70C9A"/>
    <w:rsid w:val="00A71E12"/>
    <w:rsid w:val="00A720E3"/>
    <w:rsid w:val="00A75698"/>
    <w:rsid w:val="00A75942"/>
    <w:rsid w:val="00A82AAD"/>
    <w:rsid w:val="00A82FDE"/>
    <w:rsid w:val="00A91510"/>
    <w:rsid w:val="00A953A6"/>
    <w:rsid w:val="00A96C20"/>
    <w:rsid w:val="00AA1F16"/>
    <w:rsid w:val="00AA2CFD"/>
    <w:rsid w:val="00AA4374"/>
    <w:rsid w:val="00AB1AE3"/>
    <w:rsid w:val="00AB200E"/>
    <w:rsid w:val="00AC0420"/>
    <w:rsid w:val="00AC08E3"/>
    <w:rsid w:val="00AC33C6"/>
    <w:rsid w:val="00AC661A"/>
    <w:rsid w:val="00AC741D"/>
    <w:rsid w:val="00AC7992"/>
    <w:rsid w:val="00AD057C"/>
    <w:rsid w:val="00AD3D04"/>
    <w:rsid w:val="00AD5EAB"/>
    <w:rsid w:val="00AE5CD3"/>
    <w:rsid w:val="00B01ADF"/>
    <w:rsid w:val="00B022E6"/>
    <w:rsid w:val="00B03E46"/>
    <w:rsid w:val="00B0489F"/>
    <w:rsid w:val="00B119BB"/>
    <w:rsid w:val="00B127B5"/>
    <w:rsid w:val="00B25B6C"/>
    <w:rsid w:val="00B2601F"/>
    <w:rsid w:val="00B31552"/>
    <w:rsid w:val="00B32591"/>
    <w:rsid w:val="00B376E8"/>
    <w:rsid w:val="00B403D4"/>
    <w:rsid w:val="00B42D1A"/>
    <w:rsid w:val="00B4500E"/>
    <w:rsid w:val="00B45367"/>
    <w:rsid w:val="00B46129"/>
    <w:rsid w:val="00B550EC"/>
    <w:rsid w:val="00B61012"/>
    <w:rsid w:val="00B752FA"/>
    <w:rsid w:val="00B76A67"/>
    <w:rsid w:val="00B82251"/>
    <w:rsid w:val="00B82851"/>
    <w:rsid w:val="00B84AF1"/>
    <w:rsid w:val="00B9104D"/>
    <w:rsid w:val="00B97F4C"/>
    <w:rsid w:val="00BA59AE"/>
    <w:rsid w:val="00BA73CB"/>
    <w:rsid w:val="00BC0EFD"/>
    <w:rsid w:val="00BC15C5"/>
    <w:rsid w:val="00BC2C23"/>
    <w:rsid w:val="00BC5514"/>
    <w:rsid w:val="00BC6BDF"/>
    <w:rsid w:val="00BC7389"/>
    <w:rsid w:val="00BD102D"/>
    <w:rsid w:val="00BD3A0E"/>
    <w:rsid w:val="00BD74F8"/>
    <w:rsid w:val="00BE052C"/>
    <w:rsid w:val="00BF0F51"/>
    <w:rsid w:val="00BF27BD"/>
    <w:rsid w:val="00BF76D9"/>
    <w:rsid w:val="00C001C4"/>
    <w:rsid w:val="00C01310"/>
    <w:rsid w:val="00C138F3"/>
    <w:rsid w:val="00C14455"/>
    <w:rsid w:val="00C158C8"/>
    <w:rsid w:val="00C165BE"/>
    <w:rsid w:val="00C253D5"/>
    <w:rsid w:val="00C317D0"/>
    <w:rsid w:val="00C33EA3"/>
    <w:rsid w:val="00C36589"/>
    <w:rsid w:val="00C47D06"/>
    <w:rsid w:val="00C630D2"/>
    <w:rsid w:val="00C63BB8"/>
    <w:rsid w:val="00C63F91"/>
    <w:rsid w:val="00C64C9C"/>
    <w:rsid w:val="00C709BB"/>
    <w:rsid w:val="00C73432"/>
    <w:rsid w:val="00C73B46"/>
    <w:rsid w:val="00C77358"/>
    <w:rsid w:val="00C84B97"/>
    <w:rsid w:val="00C85969"/>
    <w:rsid w:val="00C870FB"/>
    <w:rsid w:val="00C90E17"/>
    <w:rsid w:val="00CA3789"/>
    <w:rsid w:val="00CA5794"/>
    <w:rsid w:val="00CA58A2"/>
    <w:rsid w:val="00CC0048"/>
    <w:rsid w:val="00CC04D7"/>
    <w:rsid w:val="00CC1ADC"/>
    <w:rsid w:val="00CC1CBE"/>
    <w:rsid w:val="00CD0C8D"/>
    <w:rsid w:val="00CD2345"/>
    <w:rsid w:val="00CD2787"/>
    <w:rsid w:val="00CD5150"/>
    <w:rsid w:val="00CD7399"/>
    <w:rsid w:val="00CE1996"/>
    <w:rsid w:val="00CE29CB"/>
    <w:rsid w:val="00CE48D9"/>
    <w:rsid w:val="00CE52A8"/>
    <w:rsid w:val="00CE6EB1"/>
    <w:rsid w:val="00CF70FD"/>
    <w:rsid w:val="00D0180B"/>
    <w:rsid w:val="00D03787"/>
    <w:rsid w:val="00D044AC"/>
    <w:rsid w:val="00D12D95"/>
    <w:rsid w:val="00D171AB"/>
    <w:rsid w:val="00D20382"/>
    <w:rsid w:val="00D2091A"/>
    <w:rsid w:val="00D22660"/>
    <w:rsid w:val="00D23686"/>
    <w:rsid w:val="00D2480A"/>
    <w:rsid w:val="00D27D85"/>
    <w:rsid w:val="00D33DB3"/>
    <w:rsid w:val="00D35BEE"/>
    <w:rsid w:val="00D35EE0"/>
    <w:rsid w:val="00D364F8"/>
    <w:rsid w:val="00D36F12"/>
    <w:rsid w:val="00D4223A"/>
    <w:rsid w:val="00D45DDD"/>
    <w:rsid w:val="00D45E26"/>
    <w:rsid w:val="00D47E2A"/>
    <w:rsid w:val="00D503A6"/>
    <w:rsid w:val="00D521D5"/>
    <w:rsid w:val="00D57148"/>
    <w:rsid w:val="00D658C4"/>
    <w:rsid w:val="00D70A78"/>
    <w:rsid w:val="00D70F8D"/>
    <w:rsid w:val="00D72039"/>
    <w:rsid w:val="00D73CB0"/>
    <w:rsid w:val="00D75E64"/>
    <w:rsid w:val="00D8105F"/>
    <w:rsid w:val="00D83F84"/>
    <w:rsid w:val="00D92599"/>
    <w:rsid w:val="00D925E3"/>
    <w:rsid w:val="00D9508B"/>
    <w:rsid w:val="00D96359"/>
    <w:rsid w:val="00D96B5F"/>
    <w:rsid w:val="00DA042F"/>
    <w:rsid w:val="00DA2350"/>
    <w:rsid w:val="00DA3D00"/>
    <w:rsid w:val="00DA5C57"/>
    <w:rsid w:val="00DA5EB3"/>
    <w:rsid w:val="00DA662C"/>
    <w:rsid w:val="00DB5420"/>
    <w:rsid w:val="00DC125A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5A11"/>
    <w:rsid w:val="00E15AB4"/>
    <w:rsid w:val="00E176BE"/>
    <w:rsid w:val="00E270FC"/>
    <w:rsid w:val="00E37ABF"/>
    <w:rsid w:val="00E45716"/>
    <w:rsid w:val="00E565A8"/>
    <w:rsid w:val="00E56ED0"/>
    <w:rsid w:val="00E5774D"/>
    <w:rsid w:val="00E7260C"/>
    <w:rsid w:val="00E7287F"/>
    <w:rsid w:val="00E8090D"/>
    <w:rsid w:val="00E81544"/>
    <w:rsid w:val="00E861CB"/>
    <w:rsid w:val="00E86D32"/>
    <w:rsid w:val="00E916E3"/>
    <w:rsid w:val="00E924CB"/>
    <w:rsid w:val="00EA039D"/>
    <w:rsid w:val="00EA4034"/>
    <w:rsid w:val="00EA5599"/>
    <w:rsid w:val="00EA66F6"/>
    <w:rsid w:val="00EB62B9"/>
    <w:rsid w:val="00EB6343"/>
    <w:rsid w:val="00EB6E29"/>
    <w:rsid w:val="00EB7315"/>
    <w:rsid w:val="00EB7349"/>
    <w:rsid w:val="00EC57AC"/>
    <w:rsid w:val="00EC5A25"/>
    <w:rsid w:val="00EC5F46"/>
    <w:rsid w:val="00EC606F"/>
    <w:rsid w:val="00EC6802"/>
    <w:rsid w:val="00ED23EF"/>
    <w:rsid w:val="00ED408D"/>
    <w:rsid w:val="00ED6847"/>
    <w:rsid w:val="00EE487C"/>
    <w:rsid w:val="00EF3474"/>
    <w:rsid w:val="00EF59B1"/>
    <w:rsid w:val="00EF72B9"/>
    <w:rsid w:val="00F00087"/>
    <w:rsid w:val="00F05CB6"/>
    <w:rsid w:val="00F06B5F"/>
    <w:rsid w:val="00F11096"/>
    <w:rsid w:val="00F1174A"/>
    <w:rsid w:val="00F146F1"/>
    <w:rsid w:val="00F16607"/>
    <w:rsid w:val="00F17645"/>
    <w:rsid w:val="00F208D6"/>
    <w:rsid w:val="00F27569"/>
    <w:rsid w:val="00F276AA"/>
    <w:rsid w:val="00F27B93"/>
    <w:rsid w:val="00F45A20"/>
    <w:rsid w:val="00F570A2"/>
    <w:rsid w:val="00F575E3"/>
    <w:rsid w:val="00F57B61"/>
    <w:rsid w:val="00F638A0"/>
    <w:rsid w:val="00F65595"/>
    <w:rsid w:val="00F671A0"/>
    <w:rsid w:val="00F77D32"/>
    <w:rsid w:val="00F823F5"/>
    <w:rsid w:val="00F8397B"/>
    <w:rsid w:val="00F922DB"/>
    <w:rsid w:val="00F9307B"/>
    <w:rsid w:val="00F93721"/>
    <w:rsid w:val="00F9384C"/>
    <w:rsid w:val="00F945D9"/>
    <w:rsid w:val="00F94AE2"/>
    <w:rsid w:val="00FB74A0"/>
    <w:rsid w:val="00FB7BA0"/>
    <w:rsid w:val="00FC5624"/>
    <w:rsid w:val="00FC641A"/>
    <w:rsid w:val="00FD1B42"/>
    <w:rsid w:val="00FD2D82"/>
    <w:rsid w:val="00FD463D"/>
    <w:rsid w:val="00FE2B8F"/>
    <w:rsid w:val="00FE3596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F83A755"/>
  <w15:docId w15:val="{0010E91B-FB78-4AA4-9601-40A474A3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684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C5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2B192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B19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B192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B19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B1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3C3E-E6B4-496B-A5E4-79896906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66</TotalTime>
  <Pages>4</Pages>
  <Words>1535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Gerardo Brasal Garrido</cp:lastModifiedBy>
  <cp:revision>25</cp:revision>
  <cp:lastPrinted>2013-07-16T07:49:00Z</cp:lastPrinted>
  <dcterms:created xsi:type="dcterms:W3CDTF">2024-06-05T09:47:00Z</dcterms:created>
  <dcterms:modified xsi:type="dcterms:W3CDTF">2026-07-01T08:46:00Z</dcterms:modified>
</cp:coreProperties>
</file>