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D96D" w14:textId="77777777" w:rsidR="00A56552" w:rsidRPr="00640CFD" w:rsidRDefault="00AB200E" w:rsidP="00956841">
      <w:pPr>
        <w:ind w:left="426" w:right="384"/>
        <w:jc w:val="both"/>
      </w:pPr>
      <w:r w:rsidRPr="00640C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AEA2" wp14:editId="28D506B7">
                <wp:simplePos x="0" y="0"/>
                <wp:positionH relativeFrom="column">
                  <wp:posOffset>23495</wp:posOffset>
                </wp:positionH>
                <wp:positionV relativeFrom="paragraph">
                  <wp:posOffset>126365</wp:posOffset>
                </wp:positionV>
                <wp:extent cx="6687184" cy="1041899"/>
                <wp:effectExtent l="0" t="0" r="19050" b="2540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184" cy="10418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E040" w14:textId="57C8930E" w:rsidR="005F7E66" w:rsidRDefault="009B3D82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D2266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</w:t>
                            </w:r>
                            <w:r w:rsidR="008F39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X</w:t>
                            </w:r>
                          </w:p>
                          <w:p w14:paraId="65E7B1D2" w14:textId="676C5553" w:rsidR="007E1771" w:rsidRPr="00646B84" w:rsidRDefault="008F39F0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AUTORIZACION 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DE LA PERSONA </w:t>
                            </w:r>
                            <w:r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ADMINISTRADOR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9C1C90" w:rsidRPr="009C1C90"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C1C90" w:rsidRPr="001B06E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SOCIA</w:t>
                            </w:r>
                            <w:r w:rsidR="005F7E66" w:rsidRPr="001B06E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F7E66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 TRABAJADOR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CON DISCAPACIDAD, QUE </w:t>
                            </w:r>
                            <w:r w:rsidRP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CUENTA CON PARTICIPACION EN LA EM</w:t>
                            </w:r>
                            <w:r w:rsidR="004E2696" w:rsidRP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PRESA SOLICITANTE</w:t>
                            </w:r>
                            <w:r w:rsidR="007E1771" w:rsidRPr="005D1CE7">
                              <w:rPr>
                                <w:rFonts w:ascii="Arial" w:hAnsi="Arial" w:cs="Arial"/>
                                <w:b/>
                                <w:strike/>
                                <w:sz w:val="21"/>
                                <w:szCs w:val="21"/>
                              </w:rPr>
                              <w:t>,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PARA LA CONSULTA DE DATOS PERSONALES</w:t>
                            </w:r>
                            <w:r w:rsidR="005F7E66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76E09A" w14:textId="7594BB70" w:rsidR="008F39F0" w:rsidRDefault="005F7E66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PROGRAMA INNOVA-ADELANTE</w:t>
                            </w:r>
                            <w:r w:rsidR="008F39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07031B0" w14:textId="77777777" w:rsidR="001B06E8" w:rsidRDefault="001B06E8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9121035" w14:textId="77777777" w:rsidR="001B06E8" w:rsidRDefault="001B06E8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5933669" w14:textId="77777777" w:rsidR="008F39F0" w:rsidRPr="005F7E66" w:rsidRDefault="008F39F0" w:rsidP="008F39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5AEA2" id="Rectangle 15" o:spid="_x0000_s1026" style="position:absolute;left:0;text-align:left;margin-left:1.85pt;margin-top:9.95pt;width:526.5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" fillcolor="#cfcdcd [2894]">
                <v:textbox inset=",2.3mm,,2.3mm">
                  <w:txbxContent>
                    <w:p w14:paraId="721BE040" w14:textId="57C8930E" w:rsidR="005F7E66" w:rsidRDefault="009B3D82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D2266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</w:t>
                      </w:r>
                      <w:r w:rsidR="008F39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X</w:t>
                      </w:r>
                    </w:p>
                    <w:p w14:paraId="65E7B1D2" w14:textId="676C5553" w:rsidR="007E1771" w:rsidRPr="00646B84" w:rsidRDefault="008F39F0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AUTORIZACION 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DE LA PERSONA </w:t>
                      </w:r>
                      <w:r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ADMINISTRADOR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</w:t>
                      </w:r>
                      <w:r w:rsid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,</w:t>
                      </w:r>
                      <w:r w:rsidR="009C1C90" w:rsidRPr="009C1C90"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9C1C90" w:rsidRPr="001B06E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SOCIA</w:t>
                      </w:r>
                      <w:r w:rsidR="005F7E66" w:rsidRPr="001B06E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5F7E66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 TRABAJADOR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</w:t>
                      </w:r>
                      <w:r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CON DISCAPACIDAD, QUE </w:t>
                      </w:r>
                      <w:r w:rsidRP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CUENTA CON PARTICIPACION EN LA EM</w:t>
                      </w:r>
                      <w:r w:rsidR="004E2696" w:rsidRP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PRESA SOLICITANTE</w:t>
                      </w:r>
                      <w:r w:rsidR="007E1771" w:rsidRPr="005D1CE7">
                        <w:rPr>
                          <w:rFonts w:ascii="Arial" w:hAnsi="Arial" w:cs="Arial"/>
                          <w:b/>
                          <w:strike/>
                          <w:sz w:val="21"/>
                          <w:szCs w:val="21"/>
                        </w:rPr>
                        <w:t>,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PARA LA CONSULTA DE DATOS PERSONALES</w:t>
                      </w:r>
                      <w:r w:rsidR="005F7E66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3276E09A" w14:textId="7594BB70" w:rsidR="008F39F0" w:rsidRDefault="005F7E66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PROGRAMA INNOVA-ADELANTE</w:t>
                      </w:r>
                      <w:r w:rsidR="008F39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07031B0" w14:textId="77777777" w:rsidR="001B06E8" w:rsidRDefault="001B06E8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69121035" w14:textId="77777777" w:rsidR="001B06E8" w:rsidRDefault="001B06E8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15933669" w14:textId="77777777" w:rsidR="008F39F0" w:rsidRPr="005F7E66" w:rsidRDefault="008F39F0" w:rsidP="008F39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FFFDB1" w14:textId="77777777" w:rsidR="00EC6802" w:rsidRPr="00640CFD" w:rsidRDefault="00EC6802" w:rsidP="00956841">
      <w:pPr>
        <w:ind w:left="426" w:right="384"/>
        <w:jc w:val="both"/>
        <w:rPr>
          <w:sz w:val="28"/>
          <w:szCs w:val="28"/>
        </w:rPr>
      </w:pPr>
    </w:p>
    <w:p w14:paraId="14B45A00" w14:textId="77777777" w:rsidR="00663421" w:rsidRPr="00640CFD" w:rsidRDefault="00663421" w:rsidP="00956841">
      <w:pPr>
        <w:ind w:left="426" w:right="384"/>
        <w:jc w:val="both"/>
        <w:rPr>
          <w:sz w:val="28"/>
          <w:szCs w:val="28"/>
        </w:rPr>
      </w:pPr>
    </w:p>
    <w:p w14:paraId="65ED7EA6" w14:textId="77777777" w:rsidR="002E2826" w:rsidRPr="00640CFD" w:rsidRDefault="002E2826" w:rsidP="00956841">
      <w:pPr>
        <w:ind w:left="426" w:right="384"/>
        <w:jc w:val="both"/>
        <w:rPr>
          <w:sz w:val="28"/>
          <w:szCs w:val="28"/>
        </w:rPr>
      </w:pPr>
    </w:p>
    <w:p w14:paraId="63209F89" w14:textId="77777777" w:rsidR="00537F18" w:rsidRDefault="00537F18" w:rsidP="00956841">
      <w:pPr>
        <w:ind w:left="426" w:right="384"/>
        <w:jc w:val="both"/>
        <w:rPr>
          <w:sz w:val="16"/>
          <w:szCs w:val="16"/>
        </w:rPr>
      </w:pPr>
    </w:p>
    <w:p w14:paraId="759546EC" w14:textId="77777777" w:rsidR="00F638A0" w:rsidRDefault="00F638A0" w:rsidP="00956841">
      <w:pPr>
        <w:ind w:left="426" w:right="384"/>
        <w:jc w:val="both"/>
        <w:rPr>
          <w:sz w:val="16"/>
          <w:szCs w:val="16"/>
        </w:rPr>
      </w:pPr>
    </w:p>
    <w:p w14:paraId="7ACECB1C" w14:textId="77777777" w:rsidR="00F638A0" w:rsidRDefault="00F638A0" w:rsidP="00956841">
      <w:pPr>
        <w:ind w:left="426" w:right="384"/>
        <w:jc w:val="both"/>
        <w:rPr>
          <w:sz w:val="16"/>
          <w:szCs w:val="16"/>
        </w:rPr>
      </w:pPr>
    </w:p>
    <w:p w14:paraId="6A52E948" w14:textId="77777777" w:rsidR="008F39F0" w:rsidRDefault="008F39F0" w:rsidP="00956841">
      <w:pPr>
        <w:ind w:left="426" w:right="384"/>
        <w:jc w:val="both"/>
        <w:rPr>
          <w:sz w:val="16"/>
          <w:szCs w:val="16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4"/>
        <w:gridCol w:w="1666"/>
        <w:gridCol w:w="393"/>
        <w:gridCol w:w="159"/>
        <w:gridCol w:w="503"/>
        <w:gridCol w:w="558"/>
        <w:gridCol w:w="495"/>
        <w:gridCol w:w="683"/>
        <w:gridCol w:w="220"/>
        <w:gridCol w:w="907"/>
        <w:gridCol w:w="144"/>
        <w:gridCol w:w="871"/>
        <w:gridCol w:w="40"/>
        <w:gridCol w:w="2450"/>
        <w:gridCol w:w="15"/>
        <w:gridCol w:w="317"/>
      </w:tblGrid>
      <w:tr w:rsidR="008F39F0" w:rsidRPr="00A73B72" w14:paraId="0C1E4906" w14:textId="77777777" w:rsidTr="001B06E8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8D680AD" w14:textId="77777777" w:rsidR="001B06E8" w:rsidRDefault="001B06E8" w:rsidP="001B06E8">
            <w:pPr>
              <w:rPr>
                <w:b/>
                <w:sz w:val="20"/>
                <w:szCs w:val="20"/>
              </w:rPr>
            </w:pPr>
          </w:p>
          <w:p w14:paraId="45F7C119" w14:textId="77777777" w:rsidR="0022467F" w:rsidRDefault="004E2696" w:rsidP="004E2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QUE AUTORIZA A LA ADMINISTRACION</w:t>
            </w:r>
            <w:r w:rsidR="0022467F">
              <w:rPr>
                <w:b/>
                <w:sz w:val="20"/>
                <w:szCs w:val="20"/>
              </w:rPr>
              <w:t xml:space="preserve"> A OBTENER </w:t>
            </w:r>
          </w:p>
          <w:p w14:paraId="4CB7C25C" w14:textId="77777777" w:rsidR="008F39F0" w:rsidRDefault="0022467F" w:rsidP="004E2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INFORMACION SOBRE SUS DATOS DE DISCAPACIDAD</w:t>
            </w:r>
          </w:p>
          <w:p w14:paraId="40A81AF0" w14:textId="77777777" w:rsidR="004E2696" w:rsidRPr="004E2696" w:rsidRDefault="004E2696" w:rsidP="004E26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39F0" w:rsidRPr="00A73B72" w14:paraId="4C4D6F9F" w14:textId="77777777" w:rsidTr="001B06E8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42ADF" w14:textId="77777777" w:rsidR="008F39F0" w:rsidRPr="00A73B72" w:rsidRDefault="008F39F0" w:rsidP="004635CE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8F39F0" w:rsidRPr="00A73B72" w14:paraId="3F1CCEDA" w14:textId="77777777" w:rsidTr="001B06E8">
        <w:tc>
          <w:tcPr>
            <w:tcW w:w="1332" w:type="pct"/>
            <w:gridSpan w:val="3"/>
            <w:tcBorders>
              <w:top w:val="nil"/>
              <w:bottom w:val="nil"/>
            </w:tcBorders>
            <w:vAlign w:val="center"/>
          </w:tcPr>
          <w:p w14:paraId="51C012F5" w14:textId="77777777" w:rsidR="008F39F0" w:rsidRPr="00A73B72" w:rsidRDefault="008F39F0" w:rsidP="004635C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position w:val="-4"/>
                <w:sz w:val="20"/>
                <w:szCs w:val="20"/>
              </w:rPr>
              <w:t xml:space="preserve">NIF  </w:t>
            </w:r>
            <w:r w:rsidRPr="00A73B72">
              <w:rPr>
                <w:sz w:val="28"/>
                <w:szCs w:val="2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B72">
              <w:rPr>
                <w:sz w:val="28"/>
                <w:szCs w:val="28"/>
              </w:rPr>
              <w:instrText xml:space="preserve"> FORMCHECKBOX </w:instrText>
            </w:r>
            <w:r w:rsidRPr="00A73B72">
              <w:rPr>
                <w:sz w:val="28"/>
                <w:szCs w:val="28"/>
              </w:rPr>
            </w:r>
            <w:r w:rsidRPr="00A73B72">
              <w:rPr>
                <w:sz w:val="28"/>
                <w:szCs w:val="28"/>
              </w:rPr>
              <w:fldChar w:fldCharType="separate"/>
            </w:r>
            <w:r w:rsidRPr="00A73B72">
              <w:rPr>
                <w:sz w:val="28"/>
                <w:szCs w:val="28"/>
              </w:rPr>
              <w:fldChar w:fldCharType="end"/>
            </w:r>
            <w:r w:rsidRPr="00A73B72">
              <w:rPr>
                <w:position w:val="-6"/>
                <w:sz w:val="26"/>
                <w:szCs w:val="26"/>
              </w:rPr>
              <w:tab/>
            </w:r>
            <w:r w:rsidRPr="00A73B72">
              <w:rPr>
                <w:position w:val="-4"/>
                <w:sz w:val="20"/>
                <w:szCs w:val="20"/>
              </w:rPr>
              <w:t xml:space="preserve">DNI  </w:t>
            </w:r>
            <w:r w:rsidRPr="00A73B72">
              <w:rPr>
                <w:sz w:val="28"/>
                <w:szCs w:val="2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B72">
              <w:rPr>
                <w:sz w:val="28"/>
                <w:szCs w:val="28"/>
              </w:rPr>
              <w:instrText xml:space="preserve"> FORMCHECKBOX </w:instrText>
            </w:r>
            <w:r w:rsidRPr="00A73B72">
              <w:rPr>
                <w:sz w:val="28"/>
                <w:szCs w:val="28"/>
              </w:rPr>
            </w:r>
            <w:r w:rsidRPr="00A73B72">
              <w:rPr>
                <w:sz w:val="28"/>
                <w:szCs w:val="28"/>
              </w:rPr>
              <w:fldChar w:fldCharType="separate"/>
            </w:r>
            <w:r w:rsidRPr="00A73B72">
              <w:rPr>
                <w:sz w:val="28"/>
                <w:szCs w:val="28"/>
              </w:rPr>
              <w:fldChar w:fldCharType="end"/>
            </w:r>
            <w:r w:rsidRPr="00A73B72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99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0A43165" w14:textId="77777777" w:rsidR="008F39F0" w:rsidRPr="00A73B72" w:rsidRDefault="008F39F0" w:rsidP="004635C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DB37" w14:textId="77777777" w:rsidR="008F39F0" w:rsidRPr="00A73B72" w:rsidRDefault="008F39F0" w:rsidP="004635CE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0" w:name="Texto19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1998F" w14:textId="77777777" w:rsidR="008F39F0" w:rsidRPr="00A73B72" w:rsidRDefault="008F39F0" w:rsidP="004635CE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8F39F0" w:rsidRPr="00A73B72" w14:paraId="400C19D0" w14:textId="77777777" w:rsidTr="001B06E8">
        <w:trPr>
          <w:trHeight w:val="142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385B1C" w14:textId="77777777" w:rsidR="008F39F0" w:rsidRPr="00A73B72" w:rsidRDefault="008F39F0" w:rsidP="004635CE">
            <w:pPr>
              <w:tabs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8F39F0" w:rsidRPr="00A73B72" w14:paraId="27AEEC8C" w14:textId="77777777" w:rsidTr="001B06E8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B4715D5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Nombre:</w:t>
            </w:r>
          </w:p>
        </w:tc>
        <w:tc>
          <w:tcPr>
            <w:tcW w:w="1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5AF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3E38176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B3F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250CFC48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2º Apellido: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71910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2E2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5AD0A7F8" w14:textId="77777777" w:rsidTr="001B06E8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CB58588" w14:textId="77777777" w:rsidR="008F39F0" w:rsidRPr="00A73B72" w:rsidRDefault="008F39F0" w:rsidP="004635CE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8F39F0" w:rsidRPr="00A73B72" w14:paraId="5427BDDD" w14:textId="77777777" w:rsidTr="001B06E8">
        <w:tc>
          <w:tcPr>
            <w:tcW w:w="54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C8AEC9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99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18C1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5085BF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3942E674" w14:textId="77777777" w:rsidTr="001B06E8">
        <w:trPr>
          <w:trHeight w:hRule="exact" w:val="9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13AB9A15" w14:textId="77777777" w:rsidR="008F39F0" w:rsidRPr="00A73B72" w:rsidRDefault="008F39F0" w:rsidP="004635C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F39F0" w:rsidRPr="00A73B72" w14:paraId="7BF3676E" w14:textId="77777777" w:rsidTr="001B06E8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FCD47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2EE2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7A524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0E6D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135DB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FBDD44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6430D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Población: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2E90C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340A1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34213EF4" w14:textId="77777777" w:rsidTr="001B06E8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3EC69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7A78E310" w14:textId="77777777" w:rsidR="008F39F0" w:rsidRDefault="008F39F0" w:rsidP="008F39F0">
      <w:pPr>
        <w:jc w:val="both"/>
        <w:rPr>
          <w:sz w:val="20"/>
          <w:szCs w:val="20"/>
        </w:rPr>
      </w:pPr>
    </w:p>
    <w:p w14:paraId="6681F31B" w14:textId="77777777" w:rsidR="0078196E" w:rsidRPr="00A73B72" w:rsidRDefault="0078196E" w:rsidP="008F39F0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72"/>
      </w:tblGrid>
      <w:tr w:rsidR="00BC627E" w14:paraId="2C98C3C3" w14:textId="77777777" w:rsidTr="000F329A">
        <w:trPr>
          <w:trHeight w:val="359"/>
        </w:trPr>
        <w:tc>
          <w:tcPr>
            <w:tcW w:w="10485" w:type="dxa"/>
            <w:gridSpan w:val="2"/>
            <w:shd w:val="clear" w:color="auto" w:fill="D5DCE4" w:themeFill="text2" w:themeFillTint="33"/>
            <w:vAlign w:val="center"/>
          </w:tcPr>
          <w:p w14:paraId="22583292" w14:textId="12F61EBD" w:rsidR="00BC627E" w:rsidRPr="009C6064" w:rsidRDefault="00BC627E" w:rsidP="000F329A">
            <w:pPr>
              <w:tabs>
                <w:tab w:val="left" w:pos="9010"/>
              </w:tabs>
              <w:jc w:val="center"/>
              <w:rPr>
                <w:sz w:val="20"/>
                <w:szCs w:val="20"/>
              </w:rPr>
            </w:pPr>
            <w:r w:rsidRPr="009C6064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C627E" w14:paraId="27AA0273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7B9AD692" w14:textId="77777777" w:rsidR="00BC627E" w:rsidRPr="009C6064" w:rsidRDefault="00BC627E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7E268ADB" w14:textId="77777777" w:rsidR="00BC627E" w:rsidRPr="00C11096" w:rsidRDefault="00BC627E" w:rsidP="000F329A">
            <w:pPr>
              <w:jc w:val="both"/>
              <w:rPr>
                <w:sz w:val="20"/>
              </w:rPr>
            </w:pPr>
            <w:r w:rsidRPr="00C11096">
              <w:rPr>
                <w:sz w:val="20"/>
              </w:rPr>
              <w:t>Dirección General de Empresas</w:t>
            </w:r>
          </w:p>
        </w:tc>
      </w:tr>
      <w:tr w:rsidR="00541BD8" w14:paraId="655C280A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402CB83D" w14:textId="77777777" w:rsidR="00541BD8" w:rsidRPr="009C6064" w:rsidRDefault="00541BD8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072" w:type="dxa"/>
            <w:vAlign w:val="center"/>
          </w:tcPr>
          <w:p w14:paraId="0EA4DA6C" w14:textId="77777777" w:rsidR="00541BD8" w:rsidRPr="00630F7A" w:rsidRDefault="00541BD8" w:rsidP="000F329A">
            <w:pPr>
              <w:jc w:val="both"/>
              <w:rPr>
                <w:sz w:val="20"/>
                <w:szCs w:val="20"/>
              </w:rPr>
            </w:pPr>
            <w:r w:rsidRPr="00630F7A">
              <w:rPr>
                <w:sz w:val="20"/>
                <w:szCs w:val="20"/>
              </w:rPr>
              <w:t>Gestión de las subvenciones y ayudas de los programas de apoyo a la innovación en las empresas y agentes de apoyo a la innovación. Realización de encuestas para el diagnóstico e identificación de medidas para el acompañamiento y dinamización de zonas industriales de Castilla-La Mancha.</w:t>
            </w:r>
          </w:p>
        </w:tc>
      </w:tr>
      <w:tr w:rsidR="00541BD8" w14:paraId="2E12A778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1B78FA6D" w14:textId="77777777" w:rsidR="00541BD8" w:rsidRPr="009C6064" w:rsidRDefault="00541BD8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0B2BE591" w14:textId="77777777" w:rsidR="00541BD8" w:rsidRPr="00630F7A" w:rsidRDefault="00541BD8" w:rsidP="000F329A">
            <w:pPr>
              <w:pStyle w:val="Prrafodelista"/>
              <w:ind w:left="0"/>
              <w:jc w:val="both"/>
              <w:rPr>
                <w:sz w:val="20"/>
                <w:szCs w:val="20"/>
                <w:highlight w:val="green"/>
              </w:rPr>
            </w:pPr>
            <w:r w:rsidRPr="00630F7A">
              <w:rPr>
                <w:sz w:val="20"/>
                <w:szCs w:val="20"/>
              </w:rPr>
              <w:t>6.1.e) Misión en interés público o ejercicio de poderes públicos del Reglamento General de Protección de Datos. - Ley 4/2020, de 10 de julio, de Fomento y Coordinación del Sistema de Investigación, Desarrollo e Innovación de Castilla-La Mancha.</w:t>
            </w:r>
          </w:p>
        </w:tc>
      </w:tr>
      <w:tr w:rsidR="00BC627E" w14:paraId="3BAE507F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1CAF7E7D" w14:textId="77777777" w:rsidR="00BC627E" w:rsidRPr="009C6064" w:rsidRDefault="00BC627E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vAlign w:val="center"/>
          </w:tcPr>
          <w:p w14:paraId="381C95DF" w14:textId="0815D9D7" w:rsidR="00BC627E" w:rsidRPr="00050BB9" w:rsidRDefault="00BC627E" w:rsidP="000F329A">
            <w:pPr>
              <w:pStyle w:val="Prrafodelista"/>
              <w:ind w:left="0"/>
              <w:jc w:val="both"/>
              <w:rPr>
                <w:sz w:val="20"/>
                <w:highlight w:val="green"/>
              </w:rPr>
            </w:pPr>
            <w:r w:rsidRPr="00050BB9">
              <w:rPr>
                <w:sz w:val="20"/>
              </w:rPr>
              <w:t>Existe cesión de datos</w:t>
            </w:r>
          </w:p>
        </w:tc>
      </w:tr>
      <w:tr w:rsidR="00BC627E" w14:paraId="3EE03F12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2952F2BA" w14:textId="77777777" w:rsidR="00BC627E" w:rsidRPr="009C6064" w:rsidRDefault="00BC627E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  <w:vAlign w:val="center"/>
          </w:tcPr>
          <w:p w14:paraId="6E369432" w14:textId="77777777" w:rsidR="00BC627E" w:rsidRPr="005F41F9" w:rsidRDefault="00BC627E" w:rsidP="000F329A">
            <w:pPr>
              <w:jc w:val="both"/>
              <w:rPr>
                <w:i/>
                <w:sz w:val="20"/>
                <w:highlight w:val="green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>datos, así como otros derechos, tal y como se explica en la información adicional</w:t>
            </w:r>
          </w:p>
        </w:tc>
      </w:tr>
      <w:tr w:rsidR="00BC627E" w14:paraId="5A859B68" w14:textId="77777777" w:rsidTr="000F329A">
        <w:trPr>
          <w:trHeight w:val="567"/>
        </w:trPr>
        <w:tc>
          <w:tcPr>
            <w:tcW w:w="1413" w:type="dxa"/>
            <w:vAlign w:val="center"/>
          </w:tcPr>
          <w:p w14:paraId="3BE06796" w14:textId="77777777" w:rsidR="00BC627E" w:rsidRPr="009C6064" w:rsidRDefault="00BC627E" w:rsidP="000F329A">
            <w:pPr>
              <w:jc w:val="both"/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vAlign w:val="center"/>
          </w:tcPr>
          <w:p w14:paraId="3D0A9868" w14:textId="6AB4ADE5" w:rsidR="00BC627E" w:rsidRPr="009C6064" w:rsidRDefault="00BC627E" w:rsidP="000F329A">
            <w:pPr>
              <w:jc w:val="both"/>
              <w:rPr>
                <w:i/>
                <w:sz w:val="20"/>
              </w:rPr>
            </w:pPr>
            <w:r w:rsidRPr="00475D1F">
              <w:rPr>
                <w:color w:val="000000"/>
                <w:sz w:val="20"/>
              </w:rPr>
              <w:t>Disponible en la dirección electrónica:</w:t>
            </w:r>
            <w:r w:rsidR="000F329A">
              <w:rPr>
                <w:color w:val="000000"/>
                <w:sz w:val="20"/>
              </w:rPr>
              <w:t xml:space="preserve"> </w:t>
            </w:r>
            <w:r w:rsidRPr="00475D1F">
              <w:rPr>
                <w:color w:val="000000"/>
                <w:sz w:val="20"/>
              </w:rPr>
              <w:t>https://rat.castillalamancha.es/info/0150</w:t>
            </w:r>
          </w:p>
        </w:tc>
      </w:tr>
    </w:tbl>
    <w:p w14:paraId="09511F8A" w14:textId="77777777" w:rsidR="00942370" w:rsidRDefault="00942370" w:rsidP="00C70102">
      <w:pPr>
        <w:ind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F7D4264" w14:textId="77777777" w:rsidR="009C1C90" w:rsidRDefault="009C1C90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F6882" w14:textId="77777777" w:rsidR="009C1C90" w:rsidRDefault="009C1C90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33A8A9" w14:textId="2368C3E2" w:rsidR="00D731FE" w:rsidRPr="00D731FE" w:rsidRDefault="00D731FE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t>Autorizaciones:</w:t>
      </w:r>
    </w:p>
    <w:p w14:paraId="40D9FF5C" w14:textId="77777777" w:rsidR="00D731FE" w:rsidRPr="00D731FE" w:rsidRDefault="005C75D1" w:rsidP="00D731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731FE" w:rsidRPr="00D731FE">
        <w:rPr>
          <w:rFonts w:asciiTheme="minorHAnsi" w:hAnsiTheme="minorHAnsi" w:cstheme="minorHAnsi"/>
          <w:sz w:val="22"/>
          <w:szCs w:val="22"/>
        </w:rPr>
        <w:t>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</w:r>
    </w:p>
    <w:p w14:paraId="06264D75" w14:textId="77777777" w:rsidR="00D731FE" w:rsidRPr="00D731FE" w:rsidRDefault="00D731FE" w:rsidP="00D731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763D9A" w14:textId="77777777" w:rsidR="0022467F" w:rsidRPr="00D731FE" w:rsidRDefault="00D731FE" w:rsidP="00D731FE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sz w:val="22"/>
          <w:szCs w:val="22"/>
        </w:rPr>
        <w:t>En particular, se recabarán lo siguientes datos, salvo que marque expresamente:</w:t>
      </w:r>
    </w:p>
    <w:p w14:paraId="0125E3FD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1F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731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 w:val="22"/>
              <w:default w:val="0"/>
            </w:checkBox>
          </w:ffData>
        </w:fldChar>
      </w:r>
      <w:r w:rsidRPr="00D731F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731FE">
        <w:rPr>
          <w:rFonts w:asciiTheme="minorHAnsi" w:hAnsiTheme="minorHAnsi" w:cstheme="minorHAnsi"/>
          <w:sz w:val="22"/>
          <w:szCs w:val="22"/>
        </w:rPr>
      </w:r>
      <w:r w:rsidRPr="00D731FE">
        <w:rPr>
          <w:rFonts w:asciiTheme="minorHAnsi" w:hAnsiTheme="minorHAnsi" w:cstheme="minorHAnsi"/>
          <w:sz w:val="22"/>
          <w:szCs w:val="22"/>
        </w:rPr>
        <w:fldChar w:fldCharType="separate"/>
      </w:r>
      <w:r w:rsidRPr="00D731FE">
        <w:rPr>
          <w:rFonts w:asciiTheme="minorHAnsi" w:hAnsiTheme="minorHAnsi" w:cstheme="minorHAnsi"/>
          <w:sz w:val="22"/>
          <w:szCs w:val="22"/>
        </w:rPr>
        <w:fldChar w:fldCharType="end"/>
      </w:r>
      <w:r w:rsidRPr="00D731F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2909" w:rsidRPr="00D731FE">
        <w:rPr>
          <w:rFonts w:asciiTheme="minorHAnsi" w:hAnsiTheme="minorHAnsi" w:cstheme="minorHAnsi"/>
          <w:b/>
          <w:sz w:val="22"/>
          <w:szCs w:val="22"/>
        </w:rPr>
        <w:t>Me opongo a la c</w:t>
      </w:r>
      <w:r w:rsidRPr="00D731FE">
        <w:rPr>
          <w:rFonts w:asciiTheme="minorHAnsi" w:hAnsiTheme="minorHAnsi" w:cstheme="minorHAnsi"/>
          <w:sz w:val="22"/>
          <w:szCs w:val="22"/>
        </w:rPr>
        <w:t>onsulta de datos de discapacidad</w:t>
      </w:r>
    </w:p>
    <w:p w14:paraId="25A80660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</w:p>
    <w:p w14:paraId="3A0963D3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</w:p>
    <w:p w14:paraId="1547578E" w14:textId="77777777" w:rsidR="00D731FE" w:rsidRPr="00D731FE" w:rsidRDefault="00D731FE" w:rsidP="00D731FE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En caso de </w:t>
      </w:r>
      <w:r w:rsidR="00CA0513">
        <w:rPr>
          <w:rFonts w:asciiTheme="minorHAnsi" w:hAnsiTheme="minorHAnsi" w:cstheme="minorHAnsi"/>
          <w:b/>
          <w:sz w:val="22"/>
          <w:szCs w:val="22"/>
          <w:u w:val="single"/>
        </w:rPr>
        <w:t>oponerse a</w:t>
      </w: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t xml:space="preserve"> la comprobación de los datos anteriores, se compromete a aportar la documentación pertinente</w:t>
      </w:r>
      <w:r w:rsidRPr="00D731FE">
        <w:rPr>
          <w:rFonts w:asciiTheme="minorHAnsi" w:hAnsiTheme="minorHAnsi" w:cstheme="minorHAnsi"/>
          <w:sz w:val="22"/>
          <w:szCs w:val="22"/>
        </w:rPr>
        <w:t>.</w:t>
      </w:r>
    </w:p>
    <w:p w14:paraId="6CF69FBA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C5A84CD" w14:textId="4EE59086" w:rsidR="0022467F" w:rsidRPr="00D731FE" w:rsidRDefault="0022467F" w:rsidP="0078196E">
      <w:pPr>
        <w:ind w:right="668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sz w:val="22"/>
          <w:szCs w:val="22"/>
        </w:rPr>
        <w:t xml:space="preserve">La presente autorización se otorga exclusivamente a los </w:t>
      </w:r>
      <w:bookmarkStart w:id="8" w:name="_Hlk168917821"/>
      <w:r w:rsidR="00151B09" w:rsidRPr="00D731FE">
        <w:rPr>
          <w:rFonts w:asciiTheme="minorHAnsi" w:hAnsiTheme="minorHAnsi" w:cstheme="minorHAnsi"/>
          <w:sz w:val="22"/>
          <w:szCs w:val="22"/>
        </w:rPr>
        <w:t xml:space="preserve">efectos de </w:t>
      </w:r>
      <w:r w:rsidRPr="00D731FE">
        <w:rPr>
          <w:rFonts w:asciiTheme="minorHAnsi" w:hAnsiTheme="minorHAnsi" w:cstheme="minorHAnsi"/>
          <w:sz w:val="22"/>
          <w:szCs w:val="22"/>
        </w:rPr>
        <w:t xml:space="preserve">realizar la valoración </w:t>
      </w:r>
      <w:r w:rsidR="00151B09" w:rsidRPr="00D731FE">
        <w:rPr>
          <w:rFonts w:asciiTheme="minorHAnsi" w:hAnsiTheme="minorHAnsi" w:cstheme="minorHAnsi"/>
          <w:sz w:val="22"/>
          <w:szCs w:val="22"/>
        </w:rPr>
        <w:t>del proyecto para el que se ha solicitado la ayuda conforme al criterio de valoración establecido en el artículo 1</w:t>
      </w:r>
      <w:r w:rsidR="005F7E66" w:rsidRPr="00D731FE">
        <w:rPr>
          <w:rFonts w:asciiTheme="minorHAnsi" w:hAnsiTheme="minorHAnsi" w:cstheme="minorHAnsi"/>
          <w:sz w:val="22"/>
          <w:szCs w:val="22"/>
        </w:rPr>
        <w:t>9</w:t>
      </w:r>
      <w:r w:rsidR="00151B09" w:rsidRPr="00D731FE">
        <w:rPr>
          <w:rFonts w:asciiTheme="minorHAnsi" w:hAnsiTheme="minorHAnsi" w:cstheme="minorHAnsi"/>
          <w:sz w:val="22"/>
          <w:szCs w:val="22"/>
        </w:rPr>
        <w:t xml:space="preserve">.1 letra </w:t>
      </w:r>
      <w:r w:rsidR="00583B6B">
        <w:rPr>
          <w:rFonts w:asciiTheme="minorHAnsi" w:hAnsiTheme="minorHAnsi" w:cstheme="minorHAnsi"/>
          <w:sz w:val="22"/>
          <w:szCs w:val="22"/>
        </w:rPr>
        <w:t>g</w:t>
      </w:r>
      <w:r w:rsidR="00151B09" w:rsidRPr="00D731FE">
        <w:rPr>
          <w:rFonts w:asciiTheme="minorHAnsi" w:hAnsiTheme="minorHAnsi" w:cstheme="minorHAnsi"/>
          <w:sz w:val="22"/>
          <w:szCs w:val="22"/>
        </w:rPr>
        <w:t>) de la</w:t>
      </w:r>
      <w:r w:rsidR="00C70102">
        <w:rPr>
          <w:rFonts w:asciiTheme="minorHAnsi" w:hAnsiTheme="minorHAnsi" w:cstheme="minorHAnsi"/>
          <w:sz w:val="22"/>
          <w:szCs w:val="22"/>
        </w:rPr>
        <w:t xml:space="preserve"> </w:t>
      </w:r>
      <w:r w:rsidR="00C70102" w:rsidRPr="00646B84">
        <w:rPr>
          <w:rFonts w:asciiTheme="minorHAnsi" w:hAnsiTheme="minorHAnsi" w:cstheme="minorHAnsi"/>
          <w:sz w:val="22"/>
          <w:szCs w:val="22"/>
        </w:rPr>
        <w:t>Orden 58/2024</w:t>
      </w:r>
      <w:bookmarkEnd w:id="8"/>
      <w:r w:rsidR="00C70102" w:rsidRPr="00646B84">
        <w:rPr>
          <w:rFonts w:asciiTheme="minorHAnsi" w:hAnsiTheme="minorHAnsi" w:cstheme="minorHAnsi"/>
          <w:sz w:val="22"/>
          <w:szCs w:val="22"/>
        </w:rPr>
        <w:t xml:space="preserve">, de 25 de abril, de la Consejería de Economía, Empresas y Empleo, por la que se establecen las bases reguladoras del Programa de Apoyo a la Innovación Innova-Adelante en Castilla-La Mancha, cofinanciable en el marco del Programa FEDER de Castilla-La Mancha 2021-2027, todo </w:t>
      </w:r>
      <w:r w:rsidRPr="00646B84">
        <w:rPr>
          <w:rFonts w:asciiTheme="minorHAnsi" w:hAnsiTheme="minorHAnsi" w:cstheme="minorHAnsi"/>
          <w:sz w:val="22"/>
          <w:szCs w:val="22"/>
        </w:rPr>
        <w:t xml:space="preserve"> ello de conformidad </w:t>
      </w:r>
      <w:r w:rsidRPr="00D731FE">
        <w:rPr>
          <w:rFonts w:asciiTheme="minorHAnsi" w:hAnsiTheme="minorHAnsi" w:cstheme="minorHAnsi"/>
          <w:sz w:val="22"/>
          <w:szCs w:val="22"/>
        </w:rPr>
        <w:t>con la Ley Orgánica 3/2018 de 5 de diciembre, de protección de datos de personales y garantía de los derechos digitales.</w:t>
      </w:r>
    </w:p>
    <w:p w14:paraId="47A58B68" w14:textId="77777777" w:rsidR="0022467F" w:rsidRDefault="0022467F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E1F3F1" w14:textId="77777777" w:rsidR="004C372D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B583240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para que conste a los efectos oportunos, suscribe y firma la presente declaración</w:t>
      </w:r>
      <w:r w:rsidR="004A15BA">
        <w:rPr>
          <w:rFonts w:ascii="Arial" w:hAnsi="Arial" w:cs="Arial"/>
          <w:sz w:val="20"/>
          <w:szCs w:val="20"/>
        </w:rPr>
        <w:t>.</w:t>
      </w:r>
    </w:p>
    <w:p w14:paraId="618CA8F3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C3A5B1A" w14:textId="77777777" w:rsidR="00574632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5C5D2B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a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20</w:t>
      </w:r>
      <w:r w:rsidR="005E61A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E61AD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E61AD" w:rsidRPr="00640CFD">
        <w:rPr>
          <w:rFonts w:ascii="Arial" w:hAnsi="Arial" w:cs="Arial"/>
          <w:sz w:val="20"/>
          <w:szCs w:val="20"/>
        </w:rPr>
      </w:r>
      <w:r w:rsidR="005E61AD" w:rsidRPr="00640CFD">
        <w:rPr>
          <w:rFonts w:ascii="Arial" w:hAnsi="Arial" w:cs="Arial"/>
          <w:sz w:val="20"/>
          <w:szCs w:val="20"/>
        </w:rPr>
        <w:fldChar w:fldCharType="separate"/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613130B6" w14:textId="77777777" w:rsidR="00574632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726907B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D819AC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1B5A79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6AA4CE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414C4D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618FB2B" w14:textId="77777777" w:rsidR="00A06920" w:rsidRP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A06920">
        <w:rPr>
          <w:rFonts w:ascii="Arial" w:hAnsi="Arial" w:cs="Arial"/>
          <w:sz w:val="20"/>
          <w:szCs w:val="20"/>
        </w:rPr>
        <w:t xml:space="preserve">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686841" w14:textId="77777777" w:rsid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B7451F8" w14:textId="77777777" w:rsidR="00A06920" w:rsidRDefault="00A06920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06920">
        <w:rPr>
          <w:rFonts w:ascii="Arial" w:hAnsi="Arial" w:cs="Arial"/>
          <w:sz w:val="20"/>
          <w:szCs w:val="20"/>
        </w:rPr>
        <w:t>(Firma de</w:t>
      </w:r>
      <w:r w:rsidR="00151B09">
        <w:rPr>
          <w:rFonts w:ascii="Arial" w:hAnsi="Arial" w:cs="Arial"/>
          <w:sz w:val="20"/>
          <w:szCs w:val="20"/>
        </w:rPr>
        <w:t xml:space="preserve"> </w:t>
      </w:r>
      <w:r w:rsidRPr="00A06920">
        <w:rPr>
          <w:rFonts w:ascii="Arial" w:hAnsi="Arial" w:cs="Arial"/>
          <w:sz w:val="20"/>
          <w:szCs w:val="20"/>
        </w:rPr>
        <w:t>l</w:t>
      </w:r>
      <w:r w:rsidR="00151B09">
        <w:rPr>
          <w:rFonts w:ascii="Arial" w:hAnsi="Arial" w:cs="Arial"/>
          <w:sz w:val="20"/>
          <w:szCs w:val="20"/>
        </w:rPr>
        <w:t>a persona que autoriza dicha consulta</w:t>
      </w:r>
      <w:r w:rsidRPr="00A06920">
        <w:rPr>
          <w:rFonts w:ascii="Arial" w:hAnsi="Arial" w:cs="Arial"/>
          <w:sz w:val="20"/>
          <w:szCs w:val="20"/>
        </w:rPr>
        <w:t>)</w:t>
      </w:r>
    </w:p>
    <w:p w14:paraId="08794E18" w14:textId="77777777" w:rsidR="00151B09" w:rsidRDefault="00151B09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sectPr w:rsidR="00151B09" w:rsidSect="00921728">
      <w:headerReference w:type="default" r:id="rId8"/>
      <w:footerReference w:type="even" r:id="rId9"/>
      <w:footerReference w:type="default" r:id="rId10"/>
      <w:type w:val="continuous"/>
      <w:pgSz w:w="11906" w:h="16838" w:code="9"/>
      <w:pgMar w:top="2381" w:right="748" w:bottom="1134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318F" w14:textId="77777777" w:rsidR="006E39F2" w:rsidRDefault="006E39F2">
      <w:r>
        <w:separator/>
      </w:r>
    </w:p>
  </w:endnote>
  <w:endnote w:type="continuationSeparator" w:id="0">
    <w:p w14:paraId="68ADD12B" w14:textId="77777777" w:rsidR="006E39F2" w:rsidRDefault="006E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7D1C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218965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633395"/>
      <w:docPartObj>
        <w:docPartGallery w:val="Page Numbers (Bottom of Page)"/>
        <w:docPartUnique/>
      </w:docPartObj>
    </w:sdtPr>
    <w:sdtEndPr/>
    <w:sdtContent>
      <w:p w14:paraId="248A257E" w14:textId="77777777" w:rsidR="00C47593" w:rsidRDefault="00C475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FCD">
          <w:rPr>
            <w:noProof/>
          </w:rPr>
          <w:t>1</w:t>
        </w:r>
        <w:r>
          <w:fldChar w:fldCharType="end"/>
        </w:r>
      </w:p>
    </w:sdtContent>
  </w:sdt>
  <w:p w14:paraId="62CD13CF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1F54" w14:textId="77777777" w:rsidR="006E39F2" w:rsidRDefault="006E39F2">
      <w:r>
        <w:separator/>
      </w:r>
    </w:p>
  </w:footnote>
  <w:footnote w:type="continuationSeparator" w:id="0">
    <w:p w14:paraId="238C5354" w14:textId="77777777" w:rsidR="006E39F2" w:rsidRDefault="006E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B5A7" w14:textId="6645F532" w:rsidR="000C498C" w:rsidRDefault="00E7023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24DC5E1A" wp14:editId="3512C43E">
          <wp:extent cx="6377940" cy="449580"/>
          <wp:effectExtent l="0" t="0" r="3810" b="7620"/>
          <wp:docPr id="2016619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7FD"/>
    <w:multiLevelType w:val="hybridMultilevel"/>
    <w:tmpl w:val="935CC39A"/>
    <w:lvl w:ilvl="0" w:tplc="305C8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7EA42CE0"/>
    <w:multiLevelType w:val="hybridMultilevel"/>
    <w:tmpl w:val="ADE849DC"/>
    <w:lvl w:ilvl="0" w:tplc="02FE3A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931859">
    <w:abstractNumId w:val="6"/>
  </w:num>
  <w:num w:numId="2" w16cid:durableId="464541260">
    <w:abstractNumId w:val="0"/>
  </w:num>
  <w:num w:numId="3" w16cid:durableId="1537504557">
    <w:abstractNumId w:val="4"/>
  </w:num>
  <w:num w:numId="4" w16cid:durableId="244075524">
    <w:abstractNumId w:val="5"/>
  </w:num>
  <w:num w:numId="5" w16cid:durableId="1231118287">
    <w:abstractNumId w:val="1"/>
  </w:num>
  <w:num w:numId="6" w16cid:durableId="604536122">
    <w:abstractNumId w:val="3"/>
  </w:num>
  <w:num w:numId="7" w16cid:durableId="1396397807">
    <w:abstractNumId w:val="2"/>
  </w:num>
  <w:num w:numId="8" w16cid:durableId="1424456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3DD7"/>
    <w:rsid w:val="000064D6"/>
    <w:rsid w:val="000075D7"/>
    <w:rsid w:val="00016041"/>
    <w:rsid w:val="000273C0"/>
    <w:rsid w:val="00033DE2"/>
    <w:rsid w:val="00034448"/>
    <w:rsid w:val="00041910"/>
    <w:rsid w:val="00043F07"/>
    <w:rsid w:val="00046715"/>
    <w:rsid w:val="000508E8"/>
    <w:rsid w:val="000630C4"/>
    <w:rsid w:val="00063B84"/>
    <w:rsid w:val="00071776"/>
    <w:rsid w:val="00080B07"/>
    <w:rsid w:val="0008283C"/>
    <w:rsid w:val="00082C4B"/>
    <w:rsid w:val="00083642"/>
    <w:rsid w:val="00090164"/>
    <w:rsid w:val="00095920"/>
    <w:rsid w:val="000A35A9"/>
    <w:rsid w:val="000B2D50"/>
    <w:rsid w:val="000C09D4"/>
    <w:rsid w:val="000C163F"/>
    <w:rsid w:val="000C2626"/>
    <w:rsid w:val="000C498C"/>
    <w:rsid w:val="000C545E"/>
    <w:rsid w:val="000C7ACB"/>
    <w:rsid w:val="000C7B51"/>
    <w:rsid w:val="000D0421"/>
    <w:rsid w:val="000E29A8"/>
    <w:rsid w:val="000E52CE"/>
    <w:rsid w:val="000F329A"/>
    <w:rsid w:val="000F415C"/>
    <w:rsid w:val="0010413B"/>
    <w:rsid w:val="00104BC7"/>
    <w:rsid w:val="00105DC6"/>
    <w:rsid w:val="00112A3F"/>
    <w:rsid w:val="00117A6F"/>
    <w:rsid w:val="00136C94"/>
    <w:rsid w:val="0015026E"/>
    <w:rsid w:val="00151B09"/>
    <w:rsid w:val="00152CA6"/>
    <w:rsid w:val="001554EC"/>
    <w:rsid w:val="001678AE"/>
    <w:rsid w:val="001716AD"/>
    <w:rsid w:val="00173CFE"/>
    <w:rsid w:val="00174E5E"/>
    <w:rsid w:val="00176835"/>
    <w:rsid w:val="00177F27"/>
    <w:rsid w:val="001803B8"/>
    <w:rsid w:val="001860AD"/>
    <w:rsid w:val="00190240"/>
    <w:rsid w:val="0019115D"/>
    <w:rsid w:val="00193E3D"/>
    <w:rsid w:val="0019444B"/>
    <w:rsid w:val="001970D7"/>
    <w:rsid w:val="001A1B69"/>
    <w:rsid w:val="001A5433"/>
    <w:rsid w:val="001A6056"/>
    <w:rsid w:val="001A7353"/>
    <w:rsid w:val="001A73FB"/>
    <w:rsid w:val="001B06E8"/>
    <w:rsid w:val="001B0BC5"/>
    <w:rsid w:val="001B0E3F"/>
    <w:rsid w:val="001B289F"/>
    <w:rsid w:val="001C00B6"/>
    <w:rsid w:val="001C1DF9"/>
    <w:rsid w:val="001C2406"/>
    <w:rsid w:val="001C3AEF"/>
    <w:rsid w:val="001D0AE7"/>
    <w:rsid w:val="001D6851"/>
    <w:rsid w:val="001E30D6"/>
    <w:rsid w:val="001E3165"/>
    <w:rsid w:val="001E711E"/>
    <w:rsid w:val="001F1021"/>
    <w:rsid w:val="001F13AA"/>
    <w:rsid w:val="00210CDF"/>
    <w:rsid w:val="002133D5"/>
    <w:rsid w:val="002153C3"/>
    <w:rsid w:val="00215FE8"/>
    <w:rsid w:val="00217BD5"/>
    <w:rsid w:val="0022467F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64409"/>
    <w:rsid w:val="002667C5"/>
    <w:rsid w:val="00270170"/>
    <w:rsid w:val="00271F89"/>
    <w:rsid w:val="0027628C"/>
    <w:rsid w:val="00276957"/>
    <w:rsid w:val="00277C01"/>
    <w:rsid w:val="002C0B26"/>
    <w:rsid w:val="002C3076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318D4"/>
    <w:rsid w:val="00340FE4"/>
    <w:rsid w:val="00342691"/>
    <w:rsid w:val="00342C46"/>
    <w:rsid w:val="0034364D"/>
    <w:rsid w:val="00344760"/>
    <w:rsid w:val="00350452"/>
    <w:rsid w:val="003512B4"/>
    <w:rsid w:val="00354234"/>
    <w:rsid w:val="00361711"/>
    <w:rsid w:val="00361B6E"/>
    <w:rsid w:val="0036419D"/>
    <w:rsid w:val="003654B0"/>
    <w:rsid w:val="003664B5"/>
    <w:rsid w:val="00376861"/>
    <w:rsid w:val="00382F40"/>
    <w:rsid w:val="00383FCD"/>
    <w:rsid w:val="003A3C29"/>
    <w:rsid w:val="003A4C02"/>
    <w:rsid w:val="003A4CDD"/>
    <w:rsid w:val="003A5225"/>
    <w:rsid w:val="003A7F5C"/>
    <w:rsid w:val="003B34F7"/>
    <w:rsid w:val="003B4169"/>
    <w:rsid w:val="003B46B6"/>
    <w:rsid w:val="003C32FD"/>
    <w:rsid w:val="003C4F52"/>
    <w:rsid w:val="003D478A"/>
    <w:rsid w:val="003D4C52"/>
    <w:rsid w:val="003D5D49"/>
    <w:rsid w:val="003E049B"/>
    <w:rsid w:val="003E4E18"/>
    <w:rsid w:val="003F0493"/>
    <w:rsid w:val="003F1A11"/>
    <w:rsid w:val="003F78A2"/>
    <w:rsid w:val="003F79FE"/>
    <w:rsid w:val="00401E66"/>
    <w:rsid w:val="0041534E"/>
    <w:rsid w:val="004174C1"/>
    <w:rsid w:val="00420C0D"/>
    <w:rsid w:val="00425ACF"/>
    <w:rsid w:val="0043125F"/>
    <w:rsid w:val="00433715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84B46"/>
    <w:rsid w:val="0048665B"/>
    <w:rsid w:val="0048725E"/>
    <w:rsid w:val="00490B43"/>
    <w:rsid w:val="00491F39"/>
    <w:rsid w:val="00495FB6"/>
    <w:rsid w:val="004A15BA"/>
    <w:rsid w:val="004A3336"/>
    <w:rsid w:val="004A3CF1"/>
    <w:rsid w:val="004A72E0"/>
    <w:rsid w:val="004A77A5"/>
    <w:rsid w:val="004A7F18"/>
    <w:rsid w:val="004B159F"/>
    <w:rsid w:val="004B2739"/>
    <w:rsid w:val="004C1B40"/>
    <w:rsid w:val="004C2EF5"/>
    <w:rsid w:val="004C372D"/>
    <w:rsid w:val="004D1D21"/>
    <w:rsid w:val="004D2494"/>
    <w:rsid w:val="004E0721"/>
    <w:rsid w:val="004E147C"/>
    <w:rsid w:val="004E2696"/>
    <w:rsid w:val="004E49F0"/>
    <w:rsid w:val="004F06AF"/>
    <w:rsid w:val="004F7679"/>
    <w:rsid w:val="004F7747"/>
    <w:rsid w:val="00505C21"/>
    <w:rsid w:val="00506B70"/>
    <w:rsid w:val="00506CA2"/>
    <w:rsid w:val="0051241E"/>
    <w:rsid w:val="0051491B"/>
    <w:rsid w:val="00515449"/>
    <w:rsid w:val="0051714C"/>
    <w:rsid w:val="005179BF"/>
    <w:rsid w:val="00520966"/>
    <w:rsid w:val="0052250E"/>
    <w:rsid w:val="00531BB5"/>
    <w:rsid w:val="00533A32"/>
    <w:rsid w:val="00537F18"/>
    <w:rsid w:val="00541BD8"/>
    <w:rsid w:val="005502C9"/>
    <w:rsid w:val="00550ACA"/>
    <w:rsid w:val="00552478"/>
    <w:rsid w:val="00553E88"/>
    <w:rsid w:val="00560357"/>
    <w:rsid w:val="00574632"/>
    <w:rsid w:val="00575CD2"/>
    <w:rsid w:val="005800D9"/>
    <w:rsid w:val="00583B6B"/>
    <w:rsid w:val="00583BB9"/>
    <w:rsid w:val="00596E37"/>
    <w:rsid w:val="0059788C"/>
    <w:rsid w:val="005A24D6"/>
    <w:rsid w:val="005A2909"/>
    <w:rsid w:val="005C75D1"/>
    <w:rsid w:val="005D1CE7"/>
    <w:rsid w:val="005E3299"/>
    <w:rsid w:val="005E3A47"/>
    <w:rsid w:val="005E61AD"/>
    <w:rsid w:val="005F3716"/>
    <w:rsid w:val="005F6AF0"/>
    <w:rsid w:val="005F7CF7"/>
    <w:rsid w:val="005F7E66"/>
    <w:rsid w:val="00602AEF"/>
    <w:rsid w:val="006033C3"/>
    <w:rsid w:val="00610624"/>
    <w:rsid w:val="00614758"/>
    <w:rsid w:val="00627EA2"/>
    <w:rsid w:val="00634ADB"/>
    <w:rsid w:val="00637982"/>
    <w:rsid w:val="00640CFD"/>
    <w:rsid w:val="00646B84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1AE3"/>
    <w:rsid w:val="00682FA3"/>
    <w:rsid w:val="00683F62"/>
    <w:rsid w:val="00690FCD"/>
    <w:rsid w:val="00692CA4"/>
    <w:rsid w:val="0069771F"/>
    <w:rsid w:val="006A09A9"/>
    <w:rsid w:val="006A4CF0"/>
    <w:rsid w:val="006A6398"/>
    <w:rsid w:val="006B0A7A"/>
    <w:rsid w:val="006B3CD2"/>
    <w:rsid w:val="006B4A4B"/>
    <w:rsid w:val="006C0522"/>
    <w:rsid w:val="006C5175"/>
    <w:rsid w:val="006C606E"/>
    <w:rsid w:val="006E0BD3"/>
    <w:rsid w:val="006E10BD"/>
    <w:rsid w:val="006E39F2"/>
    <w:rsid w:val="006E49DD"/>
    <w:rsid w:val="006E62F7"/>
    <w:rsid w:val="00700A7B"/>
    <w:rsid w:val="007015D4"/>
    <w:rsid w:val="007032C7"/>
    <w:rsid w:val="00703D32"/>
    <w:rsid w:val="00710EF3"/>
    <w:rsid w:val="00712EF4"/>
    <w:rsid w:val="00712F84"/>
    <w:rsid w:val="00715C71"/>
    <w:rsid w:val="00716B3D"/>
    <w:rsid w:val="0072166C"/>
    <w:rsid w:val="00723C21"/>
    <w:rsid w:val="007326BE"/>
    <w:rsid w:val="00735FB2"/>
    <w:rsid w:val="00743E89"/>
    <w:rsid w:val="00745310"/>
    <w:rsid w:val="00746BF8"/>
    <w:rsid w:val="00752610"/>
    <w:rsid w:val="0075284D"/>
    <w:rsid w:val="00753F0A"/>
    <w:rsid w:val="0076159C"/>
    <w:rsid w:val="00773234"/>
    <w:rsid w:val="007745D0"/>
    <w:rsid w:val="0077530A"/>
    <w:rsid w:val="00780D86"/>
    <w:rsid w:val="0078196E"/>
    <w:rsid w:val="00786C0D"/>
    <w:rsid w:val="00787963"/>
    <w:rsid w:val="00791184"/>
    <w:rsid w:val="007918A6"/>
    <w:rsid w:val="00791CE7"/>
    <w:rsid w:val="007A5B0B"/>
    <w:rsid w:val="007B328A"/>
    <w:rsid w:val="007B4256"/>
    <w:rsid w:val="007C191E"/>
    <w:rsid w:val="007C2461"/>
    <w:rsid w:val="007C2689"/>
    <w:rsid w:val="007C5D16"/>
    <w:rsid w:val="007D03E7"/>
    <w:rsid w:val="007E1771"/>
    <w:rsid w:val="007F14FF"/>
    <w:rsid w:val="007F2B7F"/>
    <w:rsid w:val="007F3E0B"/>
    <w:rsid w:val="007F7140"/>
    <w:rsid w:val="0080698F"/>
    <w:rsid w:val="00807026"/>
    <w:rsid w:val="008100A9"/>
    <w:rsid w:val="008118B9"/>
    <w:rsid w:val="008164A0"/>
    <w:rsid w:val="00822564"/>
    <w:rsid w:val="00822D17"/>
    <w:rsid w:val="008248E4"/>
    <w:rsid w:val="00824AC7"/>
    <w:rsid w:val="008263C0"/>
    <w:rsid w:val="008341F8"/>
    <w:rsid w:val="00850C41"/>
    <w:rsid w:val="008511DE"/>
    <w:rsid w:val="00862A7D"/>
    <w:rsid w:val="008669BE"/>
    <w:rsid w:val="00867A1D"/>
    <w:rsid w:val="00874F56"/>
    <w:rsid w:val="008800A1"/>
    <w:rsid w:val="00883A09"/>
    <w:rsid w:val="00886BB7"/>
    <w:rsid w:val="0089106C"/>
    <w:rsid w:val="008938DB"/>
    <w:rsid w:val="008A178C"/>
    <w:rsid w:val="008A28B5"/>
    <w:rsid w:val="008B3537"/>
    <w:rsid w:val="008B54F2"/>
    <w:rsid w:val="008B748A"/>
    <w:rsid w:val="008C3F88"/>
    <w:rsid w:val="008C78CB"/>
    <w:rsid w:val="008D05EA"/>
    <w:rsid w:val="008D295D"/>
    <w:rsid w:val="008D2E72"/>
    <w:rsid w:val="008D3096"/>
    <w:rsid w:val="008E0237"/>
    <w:rsid w:val="008E59C3"/>
    <w:rsid w:val="008F39F0"/>
    <w:rsid w:val="008F7403"/>
    <w:rsid w:val="00901E31"/>
    <w:rsid w:val="00907384"/>
    <w:rsid w:val="0091382E"/>
    <w:rsid w:val="00917947"/>
    <w:rsid w:val="009203F8"/>
    <w:rsid w:val="00921728"/>
    <w:rsid w:val="00922248"/>
    <w:rsid w:val="009232E4"/>
    <w:rsid w:val="00924B3B"/>
    <w:rsid w:val="00927238"/>
    <w:rsid w:val="009311B7"/>
    <w:rsid w:val="0093160C"/>
    <w:rsid w:val="00941958"/>
    <w:rsid w:val="00942370"/>
    <w:rsid w:val="00943B38"/>
    <w:rsid w:val="0094526C"/>
    <w:rsid w:val="00950078"/>
    <w:rsid w:val="0095516E"/>
    <w:rsid w:val="00956841"/>
    <w:rsid w:val="00961996"/>
    <w:rsid w:val="009727C7"/>
    <w:rsid w:val="00976C66"/>
    <w:rsid w:val="009803FF"/>
    <w:rsid w:val="009809B5"/>
    <w:rsid w:val="00980B7C"/>
    <w:rsid w:val="0098700E"/>
    <w:rsid w:val="00990FA9"/>
    <w:rsid w:val="009923C9"/>
    <w:rsid w:val="009930E5"/>
    <w:rsid w:val="00995605"/>
    <w:rsid w:val="009A14C3"/>
    <w:rsid w:val="009A30F6"/>
    <w:rsid w:val="009A7EF1"/>
    <w:rsid w:val="009B0FF0"/>
    <w:rsid w:val="009B3D82"/>
    <w:rsid w:val="009B6919"/>
    <w:rsid w:val="009C0DD4"/>
    <w:rsid w:val="009C1C90"/>
    <w:rsid w:val="009C6E3C"/>
    <w:rsid w:val="009D1EF3"/>
    <w:rsid w:val="009D719B"/>
    <w:rsid w:val="009E6239"/>
    <w:rsid w:val="009E6796"/>
    <w:rsid w:val="009E7CB2"/>
    <w:rsid w:val="009F00F6"/>
    <w:rsid w:val="009F6A2B"/>
    <w:rsid w:val="00A032C7"/>
    <w:rsid w:val="00A04352"/>
    <w:rsid w:val="00A04B17"/>
    <w:rsid w:val="00A06920"/>
    <w:rsid w:val="00A11296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6DB4"/>
    <w:rsid w:val="00A41FD6"/>
    <w:rsid w:val="00A47627"/>
    <w:rsid w:val="00A50302"/>
    <w:rsid w:val="00A51D36"/>
    <w:rsid w:val="00A5260F"/>
    <w:rsid w:val="00A56552"/>
    <w:rsid w:val="00A567B4"/>
    <w:rsid w:val="00A61099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91510"/>
    <w:rsid w:val="00A93A5E"/>
    <w:rsid w:val="00A953A6"/>
    <w:rsid w:val="00A96C20"/>
    <w:rsid w:val="00AA1F16"/>
    <w:rsid w:val="00AA2CFD"/>
    <w:rsid w:val="00AB1AE3"/>
    <w:rsid w:val="00AB200E"/>
    <w:rsid w:val="00AC0420"/>
    <w:rsid w:val="00AC08E3"/>
    <w:rsid w:val="00AC33C6"/>
    <w:rsid w:val="00AC661A"/>
    <w:rsid w:val="00AC741D"/>
    <w:rsid w:val="00AC7992"/>
    <w:rsid w:val="00AD057C"/>
    <w:rsid w:val="00AD3D04"/>
    <w:rsid w:val="00AE5CD3"/>
    <w:rsid w:val="00B01ADF"/>
    <w:rsid w:val="00B03E46"/>
    <w:rsid w:val="00B0489F"/>
    <w:rsid w:val="00B127B5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550EC"/>
    <w:rsid w:val="00B61012"/>
    <w:rsid w:val="00B752FA"/>
    <w:rsid w:val="00B76A67"/>
    <w:rsid w:val="00B82251"/>
    <w:rsid w:val="00B82851"/>
    <w:rsid w:val="00B84AF1"/>
    <w:rsid w:val="00B9104D"/>
    <w:rsid w:val="00B969FF"/>
    <w:rsid w:val="00B97F4C"/>
    <w:rsid w:val="00BA59AE"/>
    <w:rsid w:val="00BA73CB"/>
    <w:rsid w:val="00BC0EFD"/>
    <w:rsid w:val="00BC15C5"/>
    <w:rsid w:val="00BC2C23"/>
    <w:rsid w:val="00BC5514"/>
    <w:rsid w:val="00BC627E"/>
    <w:rsid w:val="00BC6BDF"/>
    <w:rsid w:val="00BD102D"/>
    <w:rsid w:val="00BD74F8"/>
    <w:rsid w:val="00BE052C"/>
    <w:rsid w:val="00BF064F"/>
    <w:rsid w:val="00BF0F51"/>
    <w:rsid w:val="00BF27BD"/>
    <w:rsid w:val="00BF76D9"/>
    <w:rsid w:val="00C001C4"/>
    <w:rsid w:val="00C01310"/>
    <w:rsid w:val="00C138F3"/>
    <w:rsid w:val="00C14455"/>
    <w:rsid w:val="00C158C8"/>
    <w:rsid w:val="00C165BE"/>
    <w:rsid w:val="00C3131A"/>
    <w:rsid w:val="00C317D0"/>
    <w:rsid w:val="00C33EA3"/>
    <w:rsid w:val="00C3401E"/>
    <w:rsid w:val="00C4515B"/>
    <w:rsid w:val="00C47593"/>
    <w:rsid w:val="00C47D06"/>
    <w:rsid w:val="00C5741F"/>
    <w:rsid w:val="00C630D2"/>
    <w:rsid w:val="00C63BB8"/>
    <w:rsid w:val="00C63F91"/>
    <w:rsid w:val="00C64C9C"/>
    <w:rsid w:val="00C70102"/>
    <w:rsid w:val="00C709BB"/>
    <w:rsid w:val="00C73432"/>
    <w:rsid w:val="00C73B46"/>
    <w:rsid w:val="00C77358"/>
    <w:rsid w:val="00C84B97"/>
    <w:rsid w:val="00C85969"/>
    <w:rsid w:val="00C870FB"/>
    <w:rsid w:val="00C90E17"/>
    <w:rsid w:val="00CA0513"/>
    <w:rsid w:val="00CA3789"/>
    <w:rsid w:val="00CA5794"/>
    <w:rsid w:val="00CA58A2"/>
    <w:rsid w:val="00CC0048"/>
    <w:rsid w:val="00CC04D7"/>
    <w:rsid w:val="00CC1ADC"/>
    <w:rsid w:val="00CD0C8D"/>
    <w:rsid w:val="00CD2345"/>
    <w:rsid w:val="00CD2787"/>
    <w:rsid w:val="00CD5150"/>
    <w:rsid w:val="00CD7399"/>
    <w:rsid w:val="00CE1996"/>
    <w:rsid w:val="00CE29CB"/>
    <w:rsid w:val="00CE3423"/>
    <w:rsid w:val="00CE48D9"/>
    <w:rsid w:val="00CE52A8"/>
    <w:rsid w:val="00CE6EB1"/>
    <w:rsid w:val="00CF6DD8"/>
    <w:rsid w:val="00CF70FD"/>
    <w:rsid w:val="00D0180B"/>
    <w:rsid w:val="00D03787"/>
    <w:rsid w:val="00D044AC"/>
    <w:rsid w:val="00D055D6"/>
    <w:rsid w:val="00D12D95"/>
    <w:rsid w:val="00D171AB"/>
    <w:rsid w:val="00D20382"/>
    <w:rsid w:val="00D2091A"/>
    <w:rsid w:val="00D22660"/>
    <w:rsid w:val="00D23686"/>
    <w:rsid w:val="00D2480A"/>
    <w:rsid w:val="00D27D85"/>
    <w:rsid w:val="00D30C23"/>
    <w:rsid w:val="00D33DB3"/>
    <w:rsid w:val="00D35BEE"/>
    <w:rsid w:val="00D35EE0"/>
    <w:rsid w:val="00D364F8"/>
    <w:rsid w:val="00D36F12"/>
    <w:rsid w:val="00D4223A"/>
    <w:rsid w:val="00D45DDD"/>
    <w:rsid w:val="00D45E26"/>
    <w:rsid w:val="00D503A6"/>
    <w:rsid w:val="00D521D5"/>
    <w:rsid w:val="00D57148"/>
    <w:rsid w:val="00D658C4"/>
    <w:rsid w:val="00D70A78"/>
    <w:rsid w:val="00D70F8D"/>
    <w:rsid w:val="00D72039"/>
    <w:rsid w:val="00D731FE"/>
    <w:rsid w:val="00D73CB0"/>
    <w:rsid w:val="00D75E64"/>
    <w:rsid w:val="00D8105F"/>
    <w:rsid w:val="00D83F84"/>
    <w:rsid w:val="00D85678"/>
    <w:rsid w:val="00D92599"/>
    <w:rsid w:val="00D925E3"/>
    <w:rsid w:val="00D9508B"/>
    <w:rsid w:val="00D96359"/>
    <w:rsid w:val="00D96B5F"/>
    <w:rsid w:val="00DA042F"/>
    <w:rsid w:val="00DA2350"/>
    <w:rsid w:val="00DA3D00"/>
    <w:rsid w:val="00DA5C57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4432"/>
    <w:rsid w:val="00E05A11"/>
    <w:rsid w:val="00E15AB4"/>
    <w:rsid w:val="00E176BE"/>
    <w:rsid w:val="00E270FC"/>
    <w:rsid w:val="00E37ABF"/>
    <w:rsid w:val="00E45716"/>
    <w:rsid w:val="00E54483"/>
    <w:rsid w:val="00E565A8"/>
    <w:rsid w:val="00E56CA2"/>
    <w:rsid w:val="00E56ED0"/>
    <w:rsid w:val="00E5774D"/>
    <w:rsid w:val="00E70231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A73D4"/>
    <w:rsid w:val="00EB161D"/>
    <w:rsid w:val="00EB4C6C"/>
    <w:rsid w:val="00EB62B9"/>
    <w:rsid w:val="00EB6343"/>
    <w:rsid w:val="00EB7315"/>
    <w:rsid w:val="00EB7349"/>
    <w:rsid w:val="00EC3280"/>
    <w:rsid w:val="00EC57AC"/>
    <w:rsid w:val="00EC5A25"/>
    <w:rsid w:val="00EC5F46"/>
    <w:rsid w:val="00EC606F"/>
    <w:rsid w:val="00EC6802"/>
    <w:rsid w:val="00EC7A9E"/>
    <w:rsid w:val="00ED23EF"/>
    <w:rsid w:val="00ED408D"/>
    <w:rsid w:val="00ED6847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7645"/>
    <w:rsid w:val="00F208D6"/>
    <w:rsid w:val="00F27B93"/>
    <w:rsid w:val="00F45A20"/>
    <w:rsid w:val="00F570A2"/>
    <w:rsid w:val="00F575E3"/>
    <w:rsid w:val="00F57B61"/>
    <w:rsid w:val="00F638A0"/>
    <w:rsid w:val="00F65595"/>
    <w:rsid w:val="00F671A0"/>
    <w:rsid w:val="00F77D32"/>
    <w:rsid w:val="00F823F5"/>
    <w:rsid w:val="00F8397B"/>
    <w:rsid w:val="00F9307B"/>
    <w:rsid w:val="00F93721"/>
    <w:rsid w:val="00F945D9"/>
    <w:rsid w:val="00F94AE2"/>
    <w:rsid w:val="00FB74A0"/>
    <w:rsid w:val="00FB7BA0"/>
    <w:rsid w:val="00FC5624"/>
    <w:rsid w:val="00FC641A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37C33AB"/>
  <w15:docId w15:val="{B3F5F978-345F-4557-826B-2FFF6E5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8D2E7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D2E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D2E72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D2E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D2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E6E0-8D71-462E-AABD-C1F90721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27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Gerardo Brasal Garrido</cp:lastModifiedBy>
  <cp:revision>16</cp:revision>
  <cp:lastPrinted>2013-07-16T07:49:00Z</cp:lastPrinted>
  <dcterms:created xsi:type="dcterms:W3CDTF">2024-06-05T10:35:00Z</dcterms:created>
  <dcterms:modified xsi:type="dcterms:W3CDTF">2026-07-01T09:00:00Z</dcterms:modified>
</cp:coreProperties>
</file>