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38ECB8F2" w14:textId="77777777" w:rsidTr="00714E7D">
        <w:trPr>
          <w:trHeight w:val="856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32FD2" w14:textId="3A788F7E" w:rsidR="007037E9" w:rsidRPr="000A3AEB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337A5F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</w:t>
            </w:r>
            <w:r w:rsidR="003D60D7" w:rsidRPr="000A3AEB">
              <w:rPr>
                <w:rFonts w:ascii="Arial" w:hAnsi="Arial" w:cs="Arial"/>
                <w:b/>
                <w:bCs/>
              </w:rPr>
              <w:t>TÉCNICO COMPETENTE</w:t>
            </w:r>
          </w:p>
          <w:p w14:paraId="10DE3D92" w14:textId="124FDD8D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0A3AEB">
              <w:rPr>
                <w:rFonts w:ascii="Arial" w:hAnsi="Arial" w:cs="Arial"/>
                <w:b/>
                <w:bCs/>
              </w:rPr>
              <w:t>PROYECTISTA Y DIRECTOR</w:t>
            </w:r>
            <w:r w:rsidR="003D60D7" w:rsidRPr="000A3AEB">
              <w:rPr>
                <w:rFonts w:ascii="Arial" w:hAnsi="Arial" w:cs="Arial"/>
                <w:b/>
                <w:bCs/>
              </w:rPr>
              <w:t>/A</w:t>
            </w:r>
            <w:r w:rsidRPr="000A3AEB"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6C7FEA83" w14:textId="77777777" w:rsidR="007037E9" w:rsidRPr="000A3AEB" w:rsidRDefault="007037E9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0"/>
        <w:gridCol w:w="24"/>
        <w:gridCol w:w="699"/>
        <w:gridCol w:w="26"/>
        <w:gridCol w:w="862"/>
        <w:gridCol w:w="36"/>
        <w:gridCol w:w="1275"/>
        <w:gridCol w:w="130"/>
        <w:gridCol w:w="13"/>
        <w:gridCol w:w="1043"/>
        <w:gridCol w:w="70"/>
        <w:gridCol w:w="18"/>
        <w:gridCol w:w="144"/>
        <w:gridCol w:w="164"/>
        <w:gridCol w:w="24"/>
        <w:gridCol w:w="154"/>
        <w:gridCol w:w="75"/>
        <w:gridCol w:w="22"/>
        <w:gridCol w:w="236"/>
        <w:gridCol w:w="33"/>
        <w:gridCol w:w="198"/>
        <w:gridCol w:w="25"/>
        <w:gridCol w:w="614"/>
        <w:gridCol w:w="33"/>
        <w:gridCol w:w="265"/>
        <w:gridCol w:w="14"/>
        <w:gridCol w:w="31"/>
        <w:gridCol w:w="149"/>
        <w:gridCol w:w="119"/>
        <w:gridCol w:w="59"/>
        <w:gridCol w:w="195"/>
        <w:gridCol w:w="850"/>
        <w:gridCol w:w="131"/>
        <w:gridCol w:w="153"/>
        <w:gridCol w:w="567"/>
        <w:gridCol w:w="283"/>
        <w:gridCol w:w="567"/>
        <w:gridCol w:w="142"/>
        <w:gridCol w:w="468"/>
        <w:gridCol w:w="149"/>
        <w:gridCol w:w="92"/>
        <w:gridCol w:w="320"/>
      </w:tblGrid>
      <w:tr w:rsidR="00604B41" w:rsidRPr="00D9508B" w14:paraId="0178F2D0" w14:textId="77777777" w:rsidTr="006B3183">
        <w:trPr>
          <w:trHeight w:val="417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49230" w14:textId="6653FFC4" w:rsidR="00604B41" w:rsidRPr="00DE76E9" w:rsidRDefault="00604B41" w:rsidP="00337A5F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>DATOS DE</w:t>
            </w:r>
            <w:r w:rsidR="00F847B0">
              <w:rPr>
                <w:b/>
                <w:bCs/>
                <w:sz w:val="22"/>
                <w:szCs w:val="22"/>
              </w:rPr>
              <w:t>L</w:t>
            </w:r>
            <w:r w:rsidR="003D60D7"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337A5F">
              <w:rPr>
                <w:b/>
                <w:bCs/>
                <w:sz w:val="22"/>
                <w:szCs w:val="22"/>
              </w:rPr>
              <w:t>PERSONAL T</w:t>
            </w:r>
            <w:r w:rsidRPr="00347D44">
              <w:rPr>
                <w:b/>
                <w:bCs/>
                <w:sz w:val="22"/>
                <w:szCs w:val="22"/>
              </w:rPr>
              <w:t>ÉCNICO TITULADO COMPETENTE PROYECTISTA</w:t>
            </w:r>
          </w:p>
        </w:tc>
      </w:tr>
      <w:tr w:rsidR="006B3183" w:rsidRPr="00DE76E9" w14:paraId="7F0E7DE9" w14:textId="77777777" w:rsidTr="006B3183">
        <w:trPr>
          <w:trHeight w:val="119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5EE0C9D" w14:textId="461EB6FB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68669E4D" w14:textId="235EA223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3E3D0" w14:textId="007EE239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7D1F6" w14:textId="1EB95F74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3183" w:rsidRPr="00DE76E9" w14:paraId="33EA10AA" w14:textId="77777777" w:rsidTr="006B3183">
        <w:trPr>
          <w:trHeight w:val="119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53B7D131" w14:textId="1CE7B0CE" w:rsidR="006B3183" w:rsidRPr="00DE76E9" w:rsidRDefault="006B3183" w:rsidP="000A3AE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 w:rsidR="000A3AEB"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4DE13139" w14:textId="0ACFF1FB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vAlign w:val="center"/>
          </w:tcPr>
          <w:p w14:paraId="478B6A71" w14:textId="7D9D0C2D" w:rsidR="006B3183" w:rsidRPr="00DE587B" w:rsidRDefault="006B3183" w:rsidP="006B3183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="000A3AEB"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AEB"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0A3AEB"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532A2B2D" w14:textId="4FB869CE" w:rsidR="006B3183" w:rsidRPr="00DE76E9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588" w:type="dxa"/>
            <w:gridSpan w:val="8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478B0808" w14:textId="20DB42F0" w:rsidR="006B3183" w:rsidRPr="00DE587B" w:rsidRDefault="006B3183" w:rsidP="006B3183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1BC3719B" w14:textId="039955CE" w:rsidR="006B3183" w:rsidRPr="00DE76E9" w:rsidRDefault="006B3183" w:rsidP="000A3AE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3183" w:rsidRPr="00DE76E9" w14:paraId="59168AC2" w14:textId="77777777" w:rsidTr="006B3183">
        <w:trPr>
          <w:trHeight w:val="229"/>
        </w:trPr>
        <w:tc>
          <w:tcPr>
            <w:tcW w:w="3816" w:type="dxa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6299799B" w14:textId="77777777" w:rsidR="006B3183" w:rsidRPr="00DE76E9" w:rsidRDefault="006B3183" w:rsidP="006B3183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2"/>
            <w:tcBorders>
              <w:top w:val="nil"/>
              <w:bottom w:val="nil"/>
              <w:right w:val="nil"/>
            </w:tcBorders>
          </w:tcPr>
          <w:p w14:paraId="34DB2C11" w14:textId="77777777" w:rsidR="006B3183" w:rsidRPr="00DE76E9" w:rsidRDefault="006B3183" w:rsidP="006B3183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2"/>
            <w:tcBorders>
              <w:top w:val="nil"/>
              <w:bottom w:val="nil"/>
            </w:tcBorders>
          </w:tcPr>
          <w:p w14:paraId="57364C36" w14:textId="77777777" w:rsidR="006B3183" w:rsidRPr="00DE76E9" w:rsidRDefault="006B3183" w:rsidP="006B3183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6B3183" w:rsidRPr="00DE76E9" w14:paraId="1CD3E31D" w14:textId="77777777" w:rsidTr="004C406E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0D617D5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0" w:name="Texto42"/>
        <w:tc>
          <w:tcPr>
            <w:tcW w:w="354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5D1AAC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F96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2994EF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3436DB1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3FFD1DB1" w14:textId="77777777" w:rsidTr="006B3183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7BC91C7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68312248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6B3183" w:rsidRPr="00DE76E9" w14:paraId="6864EBA7" w14:textId="77777777" w:rsidTr="004C406E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C68DA9A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9734D8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D2EF59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433521F7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1934FEB0" w14:textId="77777777" w:rsidTr="006B3183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B1473B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66064293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6B3183" w:rsidRPr="00DE76E9" w14:paraId="7E445A6D" w14:textId="77777777" w:rsidTr="004C406E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11B6508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F9523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092028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3235A1A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11C7528B" w14:textId="77777777" w:rsidTr="006B3183">
        <w:trPr>
          <w:trHeight w:hRule="exact" w:val="89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</w:tcPr>
          <w:p w14:paraId="1F4E16A4" w14:textId="77777777" w:rsidR="006B3183" w:rsidRPr="00DE76E9" w:rsidRDefault="006B3183" w:rsidP="006B3183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604B41" w14:paraId="4136E95F" w14:textId="77777777" w:rsidTr="000A3AEB">
        <w:trPr>
          <w:trHeight w:val="452"/>
        </w:trPr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B6647B" w14:textId="77777777" w:rsidR="006B3183" w:rsidRPr="00604B41" w:rsidRDefault="006B3183" w:rsidP="006B3183">
            <w:pPr>
              <w:rPr>
                <w:sz w:val="20"/>
              </w:rPr>
            </w:pPr>
          </w:p>
        </w:tc>
        <w:tc>
          <w:tcPr>
            <w:tcW w:w="1044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8F30" w14:textId="77777777" w:rsidR="006B3183" w:rsidRPr="00604B41" w:rsidRDefault="006B3183" w:rsidP="006B3183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B3183" w:rsidRPr="00DE76E9" w14:paraId="67E613D4" w14:textId="77777777" w:rsidTr="004C406E">
        <w:trPr>
          <w:trHeight w:hRule="exact" w:val="257"/>
        </w:trPr>
        <w:tc>
          <w:tcPr>
            <w:tcW w:w="15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72A3BF8B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EF83621" w14:textId="77777777" w:rsidR="006B3183" w:rsidRPr="00DE76E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3414290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9A37F74" w14:textId="77777777" w:rsidR="006B3183" w:rsidRPr="00DE76E9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865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05D699E" w14:textId="77777777" w:rsidR="006B3183" w:rsidRPr="00DE76E9" w:rsidRDefault="006B3183" w:rsidP="006B3183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AA9C27E" w14:textId="77777777" w:rsidR="006B3183" w:rsidRPr="00DE76E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D972B6B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B69AB4B" w14:textId="77777777" w:rsidR="006B3183" w:rsidRPr="00DE76E9" w:rsidRDefault="006B3183" w:rsidP="006B3183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FDD4D29" w14:textId="77777777" w:rsidR="006B3183" w:rsidRPr="00DE76E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6B3183" w:rsidRPr="003926D4" w14:paraId="6E8FF9CD" w14:textId="77777777" w:rsidTr="004C406E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093A8A0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8B839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804218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745A6D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BDDAEB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84429C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C4153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2E14B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69F9C6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000C3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84A1EE5" w14:textId="77777777" w:rsidR="006B3183" w:rsidRPr="003926D4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3907A1D7" w14:textId="77777777" w:rsidTr="006B3183">
        <w:trPr>
          <w:trHeight w:hRule="exact" w:val="261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6F19AC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389A0C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89" w:type="dxa"/>
            <w:gridSpan w:val="17"/>
            <w:tcBorders>
              <w:top w:val="nil"/>
              <w:left w:val="nil"/>
              <w:bottom w:val="nil"/>
            </w:tcBorders>
          </w:tcPr>
          <w:p w14:paraId="777AB1E5" w14:textId="3FB96B30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</w:p>
        </w:tc>
      </w:tr>
      <w:tr w:rsidR="006B3183" w:rsidRPr="00DE76E9" w14:paraId="1F9EFB76" w14:textId="77777777" w:rsidTr="004C406E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4D8947C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C56204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64E0ECB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9A4554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62A194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DD5A33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8DA092E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54139F74" w14:textId="77777777" w:rsidTr="006B3183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12197DD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70CBC363" w14:textId="77777777" w:rsidR="006B3183" w:rsidRPr="00DE76E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6B3183" w:rsidRPr="00DE76E9" w14:paraId="03DF05F0" w14:textId="77777777" w:rsidTr="004C406E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FD913F6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F90A6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BCE056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4F70747" w14:textId="77777777" w:rsidR="006B3183" w:rsidRPr="00DE76E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DE76E9" w14:paraId="22490A02" w14:textId="77777777" w:rsidTr="006B3183">
        <w:trPr>
          <w:trHeight w:hRule="exact" w:val="84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DF3852E" w14:textId="77777777" w:rsidR="006B3183" w:rsidRPr="00DE76E9" w:rsidRDefault="006B3183" w:rsidP="006B318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3183" w:rsidRPr="00AF6CA3" w14:paraId="2C853FAC" w14:textId="77777777" w:rsidTr="00714E7D">
        <w:trPr>
          <w:trHeight w:val="702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AF76" w14:textId="77777777" w:rsidR="006B3183" w:rsidRPr="00AF6CA3" w:rsidRDefault="006B3183" w:rsidP="006B3183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6B3183" w:rsidRPr="006C7729" w14:paraId="33B18F77" w14:textId="77777777" w:rsidTr="00714E7D">
        <w:trPr>
          <w:trHeight w:val="511"/>
        </w:trPr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EE8825A" w14:textId="77777777" w:rsidR="006B3183" w:rsidRPr="006C7729" w:rsidRDefault="006B3183" w:rsidP="006B3183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auto"/>
              <w:left w:val="nil"/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8DD7A82" w14:textId="7EED0738" w:rsidR="006B3183" w:rsidRPr="0082103C" w:rsidRDefault="006B3183" w:rsidP="00337A5F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337A5F">
              <w:rPr>
                <w:b/>
                <w:bCs/>
                <w:sz w:val="20"/>
                <w:szCs w:val="20"/>
              </w:rPr>
              <w:t xml:space="preserve"> la persona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B3183" w:rsidRPr="007110C5" w14:paraId="1628D153" w14:textId="77777777" w:rsidTr="004C406E">
        <w:trPr>
          <w:trHeight w:val="170"/>
        </w:trPr>
        <w:tc>
          <w:tcPr>
            <w:tcW w:w="3686" w:type="dxa"/>
            <w:gridSpan w:val="8"/>
            <w:tcBorders>
              <w:top w:val="single" w:sz="4" w:space="0" w:color="D9D9D9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C3A42B9" w14:textId="7257E65C" w:rsidR="006B3183" w:rsidRDefault="006B3183" w:rsidP="000A3AE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221E7F09" w14:textId="4F2BF1C7" w:rsidR="006B3183" w:rsidRDefault="006B3183" w:rsidP="000A3AE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 de Documento *</w:t>
            </w:r>
          </w:p>
        </w:tc>
        <w:tc>
          <w:tcPr>
            <w:tcW w:w="1984" w:type="dxa"/>
            <w:gridSpan w:val="5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06FC4F38" w14:textId="5FA038D2" w:rsidR="006B3183" w:rsidRDefault="006B3183" w:rsidP="000A3AE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Persona *</w:t>
            </w:r>
          </w:p>
        </w:tc>
        <w:tc>
          <w:tcPr>
            <w:tcW w:w="1738" w:type="dxa"/>
            <w:gridSpan w:val="6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</w:tcPr>
          <w:p w14:paraId="0CF4608E" w14:textId="2A1C6E45" w:rsidR="006B3183" w:rsidRPr="004C406E" w:rsidRDefault="006B3183" w:rsidP="000A3AE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</w:tr>
      <w:tr w:rsidR="006B3183" w:rsidRPr="007110C5" w14:paraId="028587D1" w14:textId="77777777" w:rsidTr="004C406E">
        <w:trPr>
          <w:trHeight w:val="1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616BDBAD" w14:textId="17474491" w:rsidR="006B3183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D7570A" w14:textId="3237C5B4" w:rsidR="006B3183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1C7E3069" w14:textId="7A2AB726" w:rsidR="006B3183" w:rsidRPr="00DE587B" w:rsidRDefault="006B3183" w:rsidP="006B3183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3D32D048" w14:textId="3013F0B5" w:rsidR="006B3183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1CEE5828" w14:textId="77777777" w:rsidR="006B3183" w:rsidRPr="004C406E" w:rsidRDefault="006B3183" w:rsidP="006B3183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37138296" w14:textId="7EB8C67A" w:rsidR="006B3183" w:rsidRPr="004C406E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C406E" w:rsidRPr="007110C5" w14:paraId="79E4FD0B" w14:textId="77777777" w:rsidTr="000A3AEB">
        <w:trPr>
          <w:trHeight w:val="170"/>
        </w:trPr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7F2573D7" w14:textId="010F3707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AD9E9F4" w14:textId="653DED5A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505" w:type="dxa"/>
            <w:gridSpan w:val="3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74F11060" w14:textId="4C112D9D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1AA653AE" w14:textId="09899BAA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406E" w:rsidRPr="007110C5" w14:paraId="2B70D21A" w14:textId="77777777" w:rsidTr="004C406E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04F7A886" w14:textId="77777777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8CAB0" w14:textId="1F0EA12A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489A4" w14:textId="71AAA709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72EA8EAF" w14:textId="14F7E422" w:rsidR="004C406E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183" w:rsidRPr="007110C5" w14:paraId="13471710" w14:textId="77777777" w:rsidTr="004C406E">
        <w:trPr>
          <w:trHeight w:val="170"/>
        </w:trPr>
        <w:tc>
          <w:tcPr>
            <w:tcW w:w="5104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DD99196" w14:textId="4F733CAA" w:rsidR="006B3183" w:rsidRPr="007110C5" w:rsidRDefault="004C406E" w:rsidP="004C406E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</w:p>
        </w:tc>
        <w:tc>
          <w:tcPr>
            <w:tcW w:w="6132" w:type="dxa"/>
            <w:gridSpan w:val="29"/>
            <w:tcBorders>
              <w:top w:val="nil"/>
              <w:left w:val="nil"/>
              <w:bottom w:val="nil"/>
            </w:tcBorders>
          </w:tcPr>
          <w:p w14:paraId="5EB2FAA9" w14:textId="7610896F" w:rsidR="006B3183" w:rsidRPr="007110C5" w:rsidRDefault="004C406E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</w:p>
        </w:tc>
      </w:tr>
      <w:tr w:rsidR="006B3183" w:rsidRPr="007110C5" w14:paraId="7F5B2B9D" w14:textId="77777777" w:rsidTr="004C406E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94C8958" w14:textId="77777777" w:rsidR="006B3183" w:rsidRPr="007110C5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3DC836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1" w:name="Texto48"/>
        <w:tc>
          <w:tcPr>
            <w:tcW w:w="5812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536B840" w14:textId="77777777" w:rsidR="006B3183" w:rsidRPr="0075639B" w:rsidRDefault="006B3183" w:rsidP="006B3183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F475A2C" w14:textId="77777777" w:rsidR="006B3183" w:rsidRPr="007110C5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6C7729" w14:paraId="43DE7952" w14:textId="77777777" w:rsidTr="006B3183">
        <w:trPr>
          <w:trHeight w:hRule="exact" w:val="81"/>
        </w:trPr>
        <w:tc>
          <w:tcPr>
            <w:tcW w:w="11236" w:type="dxa"/>
            <w:gridSpan w:val="4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67A519DF" w14:textId="77777777" w:rsidR="006B3183" w:rsidRPr="006C7729" w:rsidRDefault="006B3183" w:rsidP="006B318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3183" w:rsidRPr="006C7729" w14:paraId="0F98E206" w14:textId="77777777" w:rsidTr="00714E7D">
        <w:trPr>
          <w:trHeight w:val="499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8E11B8D" w14:textId="77777777" w:rsidR="006B3183" w:rsidRPr="006C7729" w:rsidRDefault="006B3183" w:rsidP="006B3183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EEAC51D" w14:textId="77777777" w:rsidR="006B3183" w:rsidRPr="006C7729" w:rsidRDefault="006B3183" w:rsidP="006B3183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B3183" w:rsidRPr="006C7729" w14:paraId="0A2E8477" w14:textId="77777777" w:rsidTr="004C406E">
        <w:trPr>
          <w:trHeight w:hRule="exact" w:val="224"/>
        </w:trPr>
        <w:tc>
          <w:tcPr>
            <w:tcW w:w="1487" w:type="dxa"/>
            <w:gridSpan w:val="4"/>
            <w:tcBorders>
              <w:top w:val="single" w:sz="4" w:space="0" w:color="C0C0C0"/>
              <w:bottom w:val="nil"/>
              <w:right w:val="nil"/>
            </w:tcBorders>
          </w:tcPr>
          <w:p w14:paraId="7723B6A6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0230088" w14:textId="77777777" w:rsidR="006B3183" w:rsidRPr="006C772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9D82F8E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5A545BD" w14:textId="77777777" w:rsidR="006B3183" w:rsidRPr="006C7729" w:rsidRDefault="006B3183" w:rsidP="006B3183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0710D66" w14:textId="77777777" w:rsidR="006B3183" w:rsidRPr="006C7729" w:rsidRDefault="006B3183" w:rsidP="006B3183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C1BBC32" w14:textId="77777777" w:rsidR="006B3183" w:rsidRPr="006C772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F0FC891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B8E4D00" w14:textId="77777777" w:rsidR="006B3183" w:rsidRPr="006C7729" w:rsidRDefault="006B3183" w:rsidP="006B3183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171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0D2CC92D" w14:textId="77777777" w:rsidR="006B3183" w:rsidRPr="006C7729" w:rsidRDefault="006B3183" w:rsidP="006B3183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6B3183" w:rsidRPr="006C7729" w14:paraId="4831F9C1" w14:textId="77777777" w:rsidTr="004C406E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59C76CA" w14:textId="77777777" w:rsidR="006B3183" w:rsidRPr="006C7729" w:rsidRDefault="006B3183" w:rsidP="006B31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85E7A4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146AA1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4B531D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07B52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47C5F7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827205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CE2C2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42E7A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27DDDA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C76E4BE" w14:textId="77777777" w:rsidR="006B3183" w:rsidRPr="006C7729" w:rsidRDefault="006B3183" w:rsidP="006B3183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3183" w:rsidRPr="006C7729" w14:paraId="2ACE7FFD" w14:textId="77777777" w:rsidTr="006B3183">
        <w:trPr>
          <w:trHeight w:hRule="exact" w:val="227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0474BD0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343738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4"/>
            <w:tcBorders>
              <w:top w:val="nil"/>
              <w:left w:val="nil"/>
              <w:bottom w:val="nil"/>
            </w:tcBorders>
          </w:tcPr>
          <w:p w14:paraId="10370BDB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183" w:rsidRPr="006C7729" w14:paraId="73DBED26" w14:textId="77777777" w:rsidTr="004C406E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F10E5ED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186D8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0AEECD4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04B1F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EB063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91B4C8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37D14F4C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6C7729" w14:paraId="6F03BCAA" w14:textId="77777777" w:rsidTr="006B3183">
        <w:trPr>
          <w:trHeight w:hRule="exact" w:val="227"/>
        </w:trPr>
        <w:tc>
          <w:tcPr>
            <w:tcW w:w="6035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725C323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201" w:type="dxa"/>
            <w:gridSpan w:val="20"/>
            <w:tcBorders>
              <w:top w:val="nil"/>
              <w:left w:val="nil"/>
              <w:bottom w:val="nil"/>
            </w:tcBorders>
          </w:tcPr>
          <w:p w14:paraId="5EBC0B20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6B3183" w:rsidRPr="006C7729" w14:paraId="1AFDC00D" w14:textId="77777777" w:rsidTr="004C406E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D69B120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D2411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D7B5E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77127ACB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6C7729" w14:paraId="634E8C79" w14:textId="77777777" w:rsidTr="006B3183">
        <w:trPr>
          <w:trHeight w:hRule="exact" w:val="73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</w:tcPr>
          <w:p w14:paraId="13BD6168" w14:textId="77777777" w:rsidR="006B3183" w:rsidRPr="006C7729" w:rsidRDefault="006B3183" w:rsidP="006B318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3183" w:rsidRPr="000C735D" w14:paraId="59E15B45" w14:textId="77777777" w:rsidTr="006B3183">
        <w:trPr>
          <w:trHeight w:val="173"/>
        </w:trPr>
        <w:tc>
          <w:tcPr>
            <w:tcW w:w="2375" w:type="dxa"/>
            <w:gridSpan w:val="6"/>
            <w:tcBorders>
              <w:top w:val="nil"/>
              <w:bottom w:val="nil"/>
              <w:right w:val="nil"/>
            </w:tcBorders>
          </w:tcPr>
          <w:p w14:paraId="576FF8EA" w14:textId="77777777" w:rsidR="006B3183" w:rsidRPr="000C735D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DAD059E" w14:textId="77777777" w:rsidR="006B3183" w:rsidRPr="000C735D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2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1BD6BB7" w14:textId="77777777" w:rsidR="006B3183" w:rsidRPr="000C735D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ADA4C49" w14:textId="77777777" w:rsidR="006B3183" w:rsidRPr="000C735D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73AD4949" w14:textId="77777777" w:rsidR="006B3183" w:rsidRPr="000C735D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183" w:rsidRPr="000C735D" w14:paraId="3FCEFB09" w14:textId="77777777" w:rsidTr="004C406E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357759AF" w14:textId="77777777" w:rsidR="006B3183" w:rsidRPr="000C735D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84C77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A4C6B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3280E3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73A0A" w14:textId="77777777" w:rsidR="006B3183" w:rsidRPr="005967EB" w:rsidRDefault="006B3183" w:rsidP="006B3183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10CA669B" w14:textId="77777777" w:rsidR="006B3183" w:rsidRPr="000C735D" w:rsidRDefault="006B3183" w:rsidP="006B3183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3183" w:rsidRPr="000C735D" w14:paraId="38727FC9" w14:textId="77777777" w:rsidTr="006B3183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28160FD" w14:textId="77777777" w:rsidR="006B3183" w:rsidRPr="000C735D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3183" w:rsidRPr="006C7729" w14:paraId="4BF48552" w14:textId="77777777" w:rsidTr="000A3AEB">
        <w:trPr>
          <w:trHeight w:val="528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B9D0C81" w14:textId="77777777" w:rsidR="006B3183" w:rsidRPr="006B3183" w:rsidRDefault="006B3183" w:rsidP="006B3183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2F56A1B" w14:textId="77777777" w:rsidR="006B3183" w:rsidRPr="006C7729" w:rsidRDefault="006B3183" w:rsidP="006B3183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B3183" w:rsidRPr="006C7729" w14:paraId="01116C2F" w14:textId="77777777" w:rsidTr="006B3183">
        <w:trPr>
          <w:trHeight w:hRule="exact" w:val="227"/>
        </w:trPr>
        <w:tc>
          <w:tcPr>
            <w:tcW w:w="8495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EAB69D6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</w:tcBorders>
          </w:tcPr>
          <w:p w14:paraId="110828C9" w14:textId="77777777" w:rsidR="006B3183" w:rsidRPr="006C7729" w:rsidRDefault="006B3183" w:rsidP="006B318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B3183" w:rsidRPr="006C7729" w14:paraId="37B22CD4" w14:textId="77777777" w:rsidTr="004C406E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46FED4A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EEFBCA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3E336E" w14:textId="77777777" w:rsidR="006B3183" w:rsidRPr="005967EB" w:rsidRDefault="006B3183" w:rsidP="006B3183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1048109E" w14:textId="77777777" w:rsidR="006B3183" w:rsidRPr="006C7729" w:rsidRDefault="006B3183" w:rsidP="006B31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3183" w:rsidRPr="000C735D" w14:paraId="3317F6A7" w14:textId="77777777" w:rsidTr="006B3183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96E9A08" w14:textId="77777777" w:rsidR="006B3183" w:rsidRPr="000C735D" w:rsidRDefault="006B3183" w:rsidP="006B3183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395E4507" w14:textId="5DFD9807" w:rsidR="00AF6CA3" w:rsidRDefault="00AF6CA3">
      <w:pPr>
        <w:rPr>
          <w:sz w:val="20"/>
          <w:szCs w:val="20"/>
        </w:rPr>
      </w:pPr>
    </w:p>
    <w:p w14:paraId="64BE2F2A" w14:textId="22740305" w:rsidR="00714E7D" w:rsidRDefault="00714E7D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9327"/>
      </w:tblGrid>
      <w:tr w:rsidR="000D0DBB" w14:paraId="55A8FC0A" w14:textId="77777777" w:rsidTr="000D0DBB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31C13" w14:textId="77777777" w:rsidR="000D0DBB" w:rsidRPr="000D0DBB" w:rsidRDefault="000D0DBB">
            <w:pPr>
              <w:jc w:val="center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D0DBB" w14:paraId="55335860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DE47" w14:textId="77777777" w:rsidR="000D0DBB" w:rsidRPr="000D0DBB" w:rsidRDefault="000D0DBB">
            <w:pPr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310C" w14:textId="77777777" w:rsidR="000D0DBB" w:rsidRPr="000D0DBB" w:rsidRDefault="000D0DBB">
            <w:pPr>
              <w:jc w:val="both"/>
              <w:rPr>
                <w:sz w:val="20"/>
                <w:szCs w:val="20"/>
              </w:rPr>
            </w:pPr>
            <w:r w:rsidRPr="000D0DBB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0D0DBB" w14:paraId="6C7F2B01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2B80" w14:textId="77777777" w:rsidR="000D0DBB" w:rsidRPr="000D0DBB" w:rsidRDefault="000D0DBB">
            <w:pPr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20E" w14:textId="77777777" w:rsidR="000D0DBB" w:rsidRPr="000D0DBB" w:rsidRDefault="000D0DBB">
            <w:pPr>
              <w:jc w:val="both"/>
              <w:rPr>
                <w:sz w:val="20"/>
                <w:szCs w:val="20"/>
              </w:rPr>
            </w:pPr>
            <w:r w:rsidRPr="000D0DBB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0D0DBB" w14:paraId="067CB496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262" w14:textId="77777777" w:rsidR="000D0DBB" w:rsidRPr="000D0DBB" w:rsidRDefault="000D0DBB">
            <w:pPr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E89" w14:textId="77777777" w:rsidR="000D0DBB" w:rsidRPr="000D0DBB" w:rsidRDefault="000D0DBB">
            <w:pPr>
              <w:jc w:val="both"/>
              <w:rPr>
                <w:sz w:val="20"/>
                <w:szCs w:val="20"/>
              </w:rPr>
            </w:pPr>
            <w:r w:rsidRPr="000D0DBB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0D0DBB" w14:paraId="7B22478F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9569" w14:textId="77777777" w:rsidR="000D0DBB" w:rsidRPr="000D0DBB" w:rsidRDefault="000D0DBB">
            <w:pPr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2D2" w14:textId="77777777" w:rsidR="000D0DBB" w:rsidRPr="000D0DBB" w:rsidRDefault="000D0DBB">
            <w:pPr>
              <w:jc w:val="both"/>
              <w:rPr>
                <w:sz w:val="20"/>
                <w:szCs w:val="20"/>
              </w:rPr>
            </w:pPr>
            <w:r w:rsidRPr="000D0DBB">
              <w:rPr>
                <w:sz w:val="20"/>
                <w:szCs w:val="20"/>
              </w:rPr>
              <w:t>Existe cesión de datos.</w:t>
            </w:r>
          </w:p>
        </w:tc>
      </w:tr>
      <w:tr w:rsidR="000D0DBB" w14:paraId="0412FD1D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3EC5" w14:textId="77777777" w:rsidR="000D0DBB" w:rsidRPr="000D0DBB" w:rsidRDefault="000D0DBB">
            <w:pPr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F54B" w14:textId="77777777" w:rsidR="000D0DBB" w:rsidRPr="000D0DBB" w:rsidRDefault="000D0DBB">
            <w:pPr>
              <w:jc w:val="both"/>
              <w:rPr>
                <w:sz w:val="20"/>
                <w:szCs w:val="20"/>
              </w:rPr>
            </w:pPr>
            <w:r w:rsidRPr="000D0DBB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D0DBB" w14:paraId="142F1B09" w14:textId="77777777" w:rsidTr="000D0DB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438" w14:textId="77777777" w:rsidR="000D0DBB" w:rsidRPr="000D0DBB" w:rsidRDefault="000D0DBB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0D0DBB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CB81" w14:textId="77777777" w:rsidR="000D0DBB" w:rsidRPr="000D0DBB" w:rsidRDefault="000D0DBB">
            <w:pPr>
              <w:spacing w:after="40"/>
              <w:jc w:val="both"/>
              <w:rPr>
                <w:sz w:val="20"/>
                <w:szCs w:val="20"/>
              </w:rPr>
            </w:pPr>
            <w:r w:rsidRPr="000D0DBB">
              <w:rPr>
                <w:sz w:val="20"/>
                <w:szCs w:val="20"/>
              </w:rPr>
              <w:t xml:space="preserve">Disponible en la dirección electrónica </w:t>
            </w:r>
            <w:r w:rsidRPr="000D0DBB">
              <w:rPr>
                <w:sz w:val="20"/>
                <w:szCs w:val="20"/>
                <w:u w:val="single"/>
              </w:rPr>
              <w:t>https://www.castillalamancha.es/protecciondedatos</w:t>
            </w:r>
            <w:r w:rsidRPr="000D0DBB">
              <w:rPr>
                <w:sz w:val="20"/>
                <w:szCs w:val="20"/>
              </w:rPr>
              <w:t>.</w:t>
            </w:r>
          </w:p>
        </w:tc>
      </w:tr>
    </w:tbl>
    <w:p w14:paraId="57A4A976" w14:textId="77777777" w:rsidR="00714E7D" w:rsidRPr="000A3AEB" w:rsidRDefault="00714E7D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1BE5976F" w14:textId="77777777" w:rsidTr="00714E7D">
        <w:trPr>
          <w:trHeight w:val="578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AE7A5" w14:textId="741306CE" w:rsidR="00347D44" w:rsidRPr="00DE76E9" w:rsidRDefault="00347D44" w:rsidP="00337A5F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0A3AEB">
              <w:rPr>
                <w:b/>
                <w:bCs/>
                <w:sz w:val="22"/>
                <w:szCs w:val="22"/>
              </w:rPr>
              <w:t>DE</w:t>
            </w:r>
            <w:r w:rsidR="00F847B0">
              <w:rPr>
                <w:b/>
                <w:bCs/>
                <w:sz w:val="22"/>
                <w:szCs w:val="22"/>
              </w:rPr>
              <w:t>L</w:t>
            </w:r>
            <w:r w:rsidR="006D6AD4">
              <w:rPr>
                <w:b/>
                <w:bCs/>
                <w:sz w:val="22"/>
                <w:szCs w:val="22"/>
              </w:rPr>
              <w:t xml:space="preserve"> </w:t>
            </w:r>
            <w:r w:rsidR="00337A5F">
              <w:rPr>
                <w:b/>
                <w:bCs/>
                <w:sz w:val="22"/>
                <w:szCs w:val="22"/>
              </w:rPr>
              <w:t>PERSONAL TÉCNICO</w:t>
            </w:r>
            <w:r w:rsidRPr="00347D44">
              <w:rPr>
                <w:b/>
                <w:bCs/>
                <w:sz w:val="22"/>
                <w:szCs w:val="22"/>
              </w:rPr>
              <w:t xml:space="preserve"> TITULADO COMPETENTE PROYECTISTA</w:t>
            </w:r>
          </w:p>
        </w:tc>
      </w:tr>
      <w:tr w:rsidR="000208B6" w:rsidRPr="00DE76E9" w14:paraId="6354D5EE" w14:textId="77777777" w:rsidTr="007B44A5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45C7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47D1DC98" w14:textId="77777777" w:rsidTr="007B44A5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8A00837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81061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39493061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bookmarkStart w:id="2" w:name="_GoBack"/>
      <w:tr w:rsidR="00347341" w:rsidRPr="00DE76E9" w14:paraId="3685C4BE" w14:textId="77777777" w:rsidTr="007B44A5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9088783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93B1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79107347" w14:textId="77777777" w:rsidTr="007B44A5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4D985E3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23FA3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38038D0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0F6DC190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36455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B5F7" w14:textId="07E980EF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estoy </w:t>
            </w:r>
            <w:r w:rsidRPr="00714E7D">
              <w:rPr>
                <w:sz w:val="18"/>
                <w:szCs w:val="18"/>
              </w:rPr>
              <w:t>inhabilitado</w:t>
            </w:r>
            <w:r w:rsidR="003D60D7" w:rsidRPr="00714E7D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324C86ED" w14:textId="77777777" w:rsidTr="007B44A5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77C78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EC230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523885D1" w14:textId="77777777" w:rsidTr="00714E7D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3CE10F1F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210DF25D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2F17B0B4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</w:tcPr>
          <w:p w14:paraId="3AE2B7D7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68B26B50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  <w:p w14:paraId="26B393C4" w14:textId="2DDF404C" w:rsidR="00714E7D" w:rsidRPr="00DE76E9" w:rsidRDefault="00714E7D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5D7284EE" w14:textId="491CD84B" w:rsidR="00AF6CA3" w:rsidRPr="00714E7D" w:rsidRDefault="00AF6CA3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"/>
        <w:gridCol w:w="32"/>
        <w:gridCol w:w="100"/>
        <w:gridCol w:w="22"/>
        <w:gridCol w:w="65"/>
        <w:gridCol w:w="2"/>
        <w:gridCol w:w="7"/>
        <w:gridCol w:w="268"/>
        <w:gridCol w:w="8"/>
        <w:gridCol w:w="381"/>
        <w:gridCol w:w="23"/>
        <w:gridCol w:w="156"/>
        <w:gridCol w:w="9"/>
        <w:gridCol w:w="752"/>
        <w:gridCol w:w="244"/>
        <w:gridCol w:w="623"/>
        <w:gridCol w:w="141"/>
        <w:gridCol w:w="273"/>
        <w:gridCol w:w="292"/>
        <w:gridCol w:w="126"/>
        <w:gridCol w:w="14"/>
        <w:gridCol w:w="879"/>
        <w:gridCol w:w="52"/>
        <w:gridCol w:w="11"/>
        <w:gridCol w:w="166"/>
        <w:gridCol w:w="172"/>
        <w:gridCol w:w="144"/>
        <w:gridCol w:w="28"/>
        <w:gridCol w:w="11"/>
        <w:gridCol w:w="216"/>
        <w:gridCol w:w="34"/>
        <w:gridCol w:w="244"/>
        <w:gridCol w:w="13"/>
        <w:gridCol w:w="42"/>
        <w:gridCol w:w="33"/>
        <w:gridCol w:w="4"/>
        <w:gridCol w:w="128"/>
        <w:gridCol w:w="39"/>
        <w:gridCol w:w="190"/>
        <w:gridCol w:w="250"/>
        <w:gridCol w:w="30"/>
        <w:gridCol w:w="8"/>
        <w:gridCol w:w="176"/>
        <w:gridCol w:w="280"/>
        <w:gridCol w:w="28"/>
        <w:gridCol w:w="18"/>
        <w:gridCol w:w="229"/>
        <w:gridCol w:w="38"/>
        <w:gridCol w:w="11"/>
        <w:gridCol w:w="216"/>
        <w:gridCol w:w="139"/>
        <w:gridCol w:w="533"/>
        <w:gridCol w:w="65"/>
        <w:gridCol w:w="255"/>
        <w:gridCol w:w="282"/>
        <w:gridCol w:w="79"/>
        <w:gridCol w:w="117"/>
        <w:gridCol w:w="220"/>
        <w:gridCol w:w="150"/>
        <w:gridCol w:w="77"/>
        <w:gridCol w:w="511"/>
        <w:gridCol w:w="139"/>
        <w:gridCol w:w="201"/>
        <w:gridCol w:w="450"/>
        <w:gridCol w:w="42"/>
        <w:gridCol w:w="43"/>
        <w:gridCol w:w="46"/>
        <w:gridCol w:w="28"/>
        <w:gridCol w:w="18"/>
        <w:gridCol w:w="7"/>
        <w:gridCol w:w="15"/>
        <w:gridCol w:w="268"/>
      </w:tblGrid>
      <w:tr w:rsidR="00DB56C4" w:rsidRPr="00D9508B" w14:paraId="190C4CD9" w14:textId="77777777" w:rsidTr="00714E7D">
        <w:trPr>
          <w:trHeight w:val="640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28EC8" w14:textId="00CE4C81" w:rsidR="00DB56C4" w:rsidRPr="00DE76E9" w:rsidRDefault="00DB56C4" w:rsidP="00F847B0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 w:rsidR="006D6AD4">
              <w:rPr>
                <w:b/>
                <w:bCs/>
                <w:sz w:val="22"/>
                <w:szCs w:val="22"/>
              </w:rPr>
              <w:t>DEL</w:t>
            </w:r>
            <w:r w:rsidR="00F847B0">
              <w:rPr>
                <w:b/>
                <w:bCs/>
                <w:sz w:val="22"/>
                <w:szCs w:val="22"/>
              </w:rPr>
              <w:t xml:space="preserve"> </w:t>
            </w:r>
            <w:r w:rsidR="00337A5F">
              <w:rPr>
                <w:b/>
                <w:bCs/>
                <w:sz w:val="22"/>
                <w:szCs w:val="22"/>
              </w:rPr>
              <w:t>PERSONAL TÉCNICO</w:t>
            </w:r>
            <w:r w:rsidR="00337A5F" w:rsidRPr="00347D44">
              <w:rPr>
                <w:b/>
                <w:bCs/>
                <w:sz w:val="22"/>
                <w:szCs w:val="22"/>
              </w:rPr>
              <w:t xml:space="preserve"> TITULADO COMPETENTE </w:t>
            </w:r>
            <w:r w:rsidRPr="00714E7D">
              <w:rPr>
                <w:b/>
                <w:bCs/>
                <w:sz w:val="22"/>
                <w:szCs w:val="22"/>
              </w:rPr>
              <w:t>DIRECTOR</w:t>
            </w:r>
            <w:r w:rsidR="003D60D7" w:rsidRPr="00714E7D">
              <w:rPr>
                <w:b/>
                <w:bCs/>
                <w:sz w:val="22"/>
                <w:szCs w:val="22"/>
              </w:rPr>
              <w:t>/A</w:t>
            </w:r>
            <w:r w:rsidRPr="00714E7D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400340" w:rsidRPr="00DE76E9" w14:paraId="27FAB9F0" w14:textId="77777777" w:rsidTr="00714E7D">
        <w:trPr>
          <w:trHeight w:val="119"/>
        </w:trPr>
        <w:tc>
          <w:tcPr>
            <w:tcW w:w="339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DE893E2" w14:textId="22578DAC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38" w:type="dxa"/>
            <w:gridSpan w:val="2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2E7E0D2F" w14:textId="13E2C805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C93E0" w14:textId="7E2014B2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CF189" w14:textId="2FC6E94D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400340" w:rsidRPr="00DE76E9" w14:paraId="5870517B" w14:textId="77777777" w:rsidTr="00714E7D">
        <w:trPr>
          <w:trHeight w:val="119"/>
        </w:trPr>
        <w:tc>
          <w:tcPr>
            <w:tcW w:w="339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21DF3C9E" w14:textId="06327BDE" w:rsidR="004C406E" w:rsidRPr="00DE76E9" w:rsidRDefault="004C406E" w:rsidP="00AB6F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 w:rsidR="00AB6F8B"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5435B" w14:textId="42BB89F7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gridSpan w:val="16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FA88F64" w14:textId="543DA107" w:rsidR="004C406E" w:rsidRPr="00DE587B" w:rsidRDefault="004C406E" w:rsidP="004C406E">
            <w:pPr>
              <w:spacing w:before="40"/>
              <w:ind w:left="181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="00AB6F8B"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B6F8B"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AB6F8B"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0C95B841" w14:textId="2BE63D23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411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1FC61780" w14:textId="77777777" w:rsidR="004C406E" w:rsidRPr="004C406E" w:rsidRDefault="004C406E" w:rsidP="004C406E">
            <w:pPr>
              <w:spacing w:before="40"/>
              <w:ind w:left="18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7F2C100A" w14:textId="0D80449F" w:rsidR="004C406E" w:rsidRPr="00DE76E9" w:rsidRDefault="004C406E" w:rsidP="004C406E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10358" w:rsidRPr="00DE76E9" w14:paraId="2A6EF4A3" w14:textId="77777777" w:rsidTr="00714E7D">
        <w:trPr>
          <w:trHeight w:val="229"/>
        </w:trPr>
        <w:tc>
          <w:tcPr>
            <w:tcW w:w="3810" w:type="dxa"/>
            <w:gridSpan w:val="21"/>
            <w:tcBorders>
              <w:top w:val="nil"/>
              <w:bottom w:val="nil"/>
            </w:tcBorders>
            <w:tcMar>
              <w:right w:w="17" w:type="dxa"/>
            </w:tcMar>
          </w:tcPr>
          <w:p w14:paraId="3E4368E6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14:paraId="3B1C0743" w14:textId="77777777" w:rsidR="00DB56C4" w:rsidRPr="00DE76E9" w:rsidRDefault="00DB56C4" w:rsidP="0067548D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01" w:type="dxa"/>
            <w:gridSpan w:val="23"/>
            <w:tcBorders>
              <w:top w:val="nil"/>
              <w:bottom w:val="nil"/>
            </w:tcBorders>
          </w:tcPr>
          <w:p w14:paraId="3D4F68A9" w14:textId="77777777" w:rsidR="00DB56C4" w:rsidRPr="00DE76E9" w:rsidRDefault="00DB56C4" w:rsidP="0067548D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</w:p>
        </w:tc>
      </w:tr>
      <w:tr w:rsidR="007037E9" w:rsidRPr="00DE76E9" w14:paraId="5ABC0A12" w14:textId="77777777" w:rsidTr="00714E7D">
        <w:trPr>
          <w:trHeight w:val="27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DABD18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9115DC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00643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1CD9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8096031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76B20F52" w14:textId="77777777" w:rsidTr="00714E7D">
        <w:trPr>
          <w:trHeight w:hRule="exact" w:val="261"/>
        </w:trPr>
        <w:tc>
          <w:tcPr>
            <w:tcW w:w="6001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ADB3F4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5198" w:type="dxa"/>
            <w:gridSpan w:val="35"/>
            <w:tcBorders>
              <w:top w:val="nil"/>
              <w:left w:val="nil"/>
              <w:bottom w:val="nil"/>
            </w:tcBorders>
          </w:tcPr>
          <w:p w14:paraId="4818B3A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</w:tr>
      <w:tr w:rsidR="007037E9" w:rsidRPr="00DE76E9" w14:paraId="152A3365" w14:textId="77777777" w:rsidTr="00714E7D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802B952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8C547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FF16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A2CD66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3FA57752" w14:textId="77777777" w:rsidTr="00714E7D">
        <w:trPr>
          <w:trHeight w:hRule="exact" w:val="261"/>
        </w:trPr>
        <w:tc>
          <w:tcPr>
            <w:tcW w:w="6001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02547B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</w:p>
        </w:tc>
        <w:tc>
          <w:tcPr>
            <w:tcW w:w="5198" w:type="dxa"/>
            <w:gridSpan w:val="35"/>
            <w:tcBorders>
              <w:top w:val="nil"/>
              <w:left w:val="nil"/>
              <w:bottom w:val="nil"/>
            </w:tcBorders>
          </w:tcPr>
          <w:p w14:paraId="676F9B4B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</w:p>
        </w:tc>
      </w:tr>
      <w:tr w:rsidR="007037E9" w:rsidRPr="00DE76E9" w14:paraId="4547BBEE" w14:textId="77777777" w:rsidTr="00714E7D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9DF4DE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BD150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DB78A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74B0FF86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B56C4" w:rsidRPr="00DE76E9" w14:paraId="0C60FD4A" w14:textId="77777777" w:rsidTr="00714E7D">
        <w:trPr>
          <w:trHeight w:hRule="exact" w:val="227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</w:tcPr>
          <w:p w14:paraId="6C0163DD" w14:textId="77777777" w:rsidR="00DB56C4" w:rsidRPr="00DE76E9" w:rsidRDefault="00DB56C4" w:rsidP="0067548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04B41" w14:paraId="559A1DB2" w14:textId="77777777" w:rsidTr="00714E7D">
        <w:trPr>
          <w:trHeight w:val="543"/>
        </w:trPr>
        <w:tc>
          <w:tcPr>
            <w:tcW w:w="78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E1B7DA" w14:textId="77777777" w:rsidR="00DB56C4" w:rsidRPr="00604B41" w:rsidRDefault="00DB56C4" w:rsidP="0067548D">
            <w:pPr>
              <w:rPr>
                <w:sz w:val="20"/>
              </w:rPr>
            </w:pPr>
          </w:p>
        </w:tc>
        <w:tc>
          <w:tcPr>
            <w:tcW w:w="10417" w:type="dxa"/>
            <w:gridSpan w:val="6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71A56" w14:textId="77777777" w:rsidR="00DB56C4" w:rsidRPr="00604B41" w:rsidRDefault="00DB56C4" w:rsidP="0067548D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7037E9" w:rsidRPr="00DE76E9" w14:paraId="2E4F628C" w14:textId="77777777" w:rsidTr="00714E7D">
        <w:trPr>
          <w:trHeight w:hRule="exact" w:val="257"/>
        </w:trPr>
        <w:tc>
          <w:tcPr>
            <w:tcW w:w="119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1472284F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572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A810EBA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1464" w:type="dxa"/>
            <w:gridSpan w:val="1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41EDFF8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F83043C" w14:textId="77777777" w:rsidR="00DB56C4" w:rsidRPr="00DE76E9" w:rsidRDefault="00DB56C4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1034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0465528" w14:textId="77777777" w:rsidR="00DB56C4" w:rsidRPr="00DE76E9" w:rsidRDefault="00DB56C4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53D8D9C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56E8EB5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D65AB78" w14:textId="77777777" w:rsidR="00DB56C4" w:rsidRPr="00DE76E9" w:rsidRDefault="00DB56C4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11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106FDBC9" w14:textId="77777777" w:rsidR="00DB56C4" w:rsidRPr="00DE76E9" w:rsidRDefault="00DB56C4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14E7D" w:rsidRPr="003926D4" w14:paraId="41A3EFEE" w14:textId="77777777" w:rsidTr="00714E7D">
        <w:trPr>
          <w:trHeight w:val="179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684550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DA71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BEBDEB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88C78D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5C2446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E83FC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E4D2BF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75D9E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36528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9FC48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020492D" w14:textId="77777777" w:rsidR="00DB56C4" w:rsidRPr="003926D4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59925003" w14:textId="77777777" w:rsidTr="00714E7D">
        <w:trPr>
          <w:trHeight w:hRule="exact" w:val="261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385A39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EA119B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25" w:type="dxa"/>
            <w:gridSpan w:val="28"/>
            <w:tcBorders>
              <w:top w:val="nil"/>
              <w:left w:val="nil"/>
              <w:bottom w:val="nil"/>
            </w:tcBorders>
          </w:tcPr>
          <w:p w14:paraId="5BB21311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7037E9" w:rsidRPr="00DE76E9" w14:paraId="44F07BDA" w14:textId="77777777" w:rsidTr="00714E7D">
        <w:trPr>
          <w:trHeight w:hRule="exact" w:val="272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D145EF3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B84A3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06C64CB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6371BA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70EA5F7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1D3D1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927BFA9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4FEDB59E" w14:textId="77777777" w:rsidTr="00714E7D">
        <w:trPr>
          <w:trHeight w:hRule="exact" w:val="261"/>
        </w:trPr>
        <w:tc>
          <w:tcPr>
            <w:tcW w:w="5836" w:type="dxa"/>
            <w:gridSpan w:val="3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8CC42A5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363" w:type="dxa"/>
            <w:gridSpan w:val="38"/>
            <w:tcBorders>
              <w:top w:val="nil"/>
              <w:left w:val="nil"/>
              <w:bottom w:val="nil"/>
            </w:tcBorders>
          </w:tcPr>
          <w:p w14:paraId="2F2595B9" w14:textId="77777777" w:rsidR="00DB56C4" w:rsidRPr="00DE76E9" w:rsidRDefault="00DB56C4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7037E9" w:rsidRPr="00DE76E9" w14:paraId="25BCC4EF" w14:textId="77777777" w:rsidTr="00714E7D">
        <w:trPr>
          <w:trHeight w:val="195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D5D5F50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3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E7600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A1B43E" w14:textId="77777777" w:rsidR="00DB56C4" w:rsidRPr="005967EB" w:rsidRDefault="00DB56C4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78C8AFC" w14:textId="77777777" w:rsidR="00DB56C4" w:rsidRPr="00DE76E9" w:rsidRDefault="00DB56C4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DE76E9" w14:paraId="6A8A8483" w14:textId="77777777" w:rsidTr="00714E7D">
        <w:trPr>
          <w:trHeight w:hRule="exact" w:val="235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5DBC111" w14:textId="77777777" w:rsidR="00DB56C4" w:rsidRPr="00DE76E9" w:rsidRDefault="00DB56C4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6CA3" w:rsidRPr="00AF6CA3" w14:paraId="30CBA4D4" w14:textId="77777777" w:rsidTr="00714E7D">
        <w:trPr>
          <w:trHeight w:val="691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A7F89" w14:textId="77777777" w:rsidR="00AF6CA3" w:rsidRPr="00AF6CA3" w:rsidRDefault="00AF6CA3" w:rsidP="0067548D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7037E9" w:rsidRPr="006C7729" w14:paraId="708369D5" w14:textId="77777777" w:rsidTr="00714E7D">
        <w:trPr>
          <w:trHeight w:val="554"/>
        </w:trPr>
        <w:tc>
          <w:tcPr>
            <w:tcW w:w="418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F7F2EBD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D30B459" w14:textId="677D854F" w:rsidR="007037E9" w:rsidRPr="0082103C" w:rsidRDefault="006D6AD4" w:rsidP="00337A5F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337A5F">
              <w:rPr>
                <w:b/>
                <w:bCs/>
                <w:sz w:val="20"/>
                <w:szCs w:val="20"/>
              </w:rPr>
              <w:t xml:space="preserve"> la persona </w:t>
            </w:r>
            <w:r w:rsidR="007037E9">
              <w:rPr>
                <w:b/>
                <w:bCs/>
                <w:sz w:val="20"/>
                <w:szCs w:val="20"/>
              </w:rPr>
              <w:t xml:space="preserve">titular de la empresa </w:t>
            </w:r>
            <w:r w:rsidR="007037E9" w:rsidRPr="00E55CB0">
              <w:rPr>
                <w:sz w:val="16"/>
                <w:szCs w:val="16"/>
              </w:rPr>
              <w:t>(Entidad, Empresa o Empresario</w:t>
            </w:r>
            <w:r w:rsidR="00302192">
              <w:rPr>
                <w:sz w:val="16"/>
                <w:szCs w:val="16"/>
              </w:rPr>
              <w:t>/a</w:t>
            </w:r>
            <w:r w:rsidR="007037E9" w:rsidRPr="00E55CB0">
              <w:rPr>
                <w:sz w:val="16"/>
                <w:szCs w:val="16"/>
              </w:rPr>
              <w:t xml:space="preserve"> Autónomo</w:t>
            </w:r>
            <w:r w:rsidR="00302192">
              <w:rPr>
                <w:sz w:val="16"/>
                <w:szCs w:val="16"/>
              </w:rPr>
              <w:t>/a</w:t>
            </w:r>
            <w:r w:rsidR="007037E9" w:rsidRPr="00E55CB0">
              <w:rPr>
                <w:sz w:val="16"/>
                <w:szCs w:val="16"/>
              </w:rPr>
              <w:t>)</w:t>
            </w:r>
          </w:p>
        </w:tc>
      </w:tr>
      <w:tr w:rsidR="00400340" w:rsidRPr="007110C5" w14:paraId="674D4F6C" w14:textId="77777777" w:rsidTr="00714E7D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</w:tcBorders>
            <w:tcMar>
              <w:right w:w="57" w:type="dxa"/>
            </w:tcMar>
          </w:tcPr>
          <w:p w14:paraId="0BC20EEA" w14:textId="039214CF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lastRenderedPageBreak/>
              <w:t>Tipo de Documento *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2"/>
            <w:tcBorders>
              <w:top w:val="nil"/>
              <w:bottom w:val="single" w:sz="4" w:space="0" w:color="D9D9D9" w:themeColor="background1" w:themeShade="D9"/>
            </w:tcBorders>
          </w:tcPr>
          <w:p w14:paraId="2EC2D624" w14:textId="529A5392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</w:tcPr>
          <w:p w14:paraId="039DE039" w14:textId="0584F716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</w:tcPr>
          <w:p w14:paraId="5D78331A" w14:textId="5907C1CF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400340" w:rsidRPr="007110C5" w14:paraId="791CEE07" w14:textId="77777777" w:rsidTr="00714E7D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E377FE1" w14:textId="19A31298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31B746" w14:textId="200D1661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312053D1" w14:textId="77777777" w:rsidR="00400340" w:rsidRPr="00DE587B" w:rsidRDefault="00400340" w:rsidP="00400340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7850DEC7" w14:textId="403C44D4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  <w:vAlign w:val="center"/>
          </w:tcPr>
          <w:p w14:paraId="632952EE" w14:textId="77777777" w:rsidR="00400340" w:rsidRPr="004C406E" w:rsidRDefault="00400340" w:rsidP="00400340">
            <w:pPr>
              <w:spacing w:before="40"/>
              <w:ind w:left="39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sz w:val="20"/>
                <w:szCs w:val="20"/>
              </w:rPr>
            </w:r>
            <w:r w:rsidR="00C62FD3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49CA8353" w14:textId="435F4D1A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</w:r>
            <w:r w:rsidR="00C62FD3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00340" w:rsidRPr="007110C5" w14:paraId="7AC9A176" w14:textId="77777777" w:rsidTr="00302192">
        <w:trPr>
          <w:trHeight w:val="170"/>
        </w:trPr>
        <w:tc>
          <w:tcPr>
            <w:tcW w:w="28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E590ADD" w14:textId="77777777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nil"/>
              <w:bottom w:val="single" w:sz="4" w:space="0" w:color="D9D9D9" w:themeColor="background1" w:themeShade="D9"/>
            </w:tcBorders>
          </w:tcPr>
          <w:p w14:paraId="29028B97" w14:textId="59B0B340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7796" w:type="dxa"/>
            <w:gridSpan w:val="49"/>
            <w:tcBorders>
              <w:top w:val="nil"/>
              <w:bottom w:val="single" w:sz="4" w:space="0" w:color="D9D9D9" w:themeColor="background1" w:themeShade="D9"/>
            </w:tcBorders>
          </w:tcPr>
          <w:p w14:paraId="61B1E862" w14:textId="6AD9831A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  <w:tc>
          <w:tcPr>
            <w:tcW w:w="425" w:type="dxa"/>
            <w:gridSpan w:val="7"/>
            <w:tcBorders>
              <w:top w:val="nil"/>
              <w:bottom w:val="nil"/>
            </w:tcBorders>
          </w:tcPr>
          <w:p w14:paraId="54EF48D3" w14:textId="766C2875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0340" w:rsidRPr="007110C5" w14:paraId="4B3C822C" w14:textId="77777777" w:rsidTr="00302192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90CFD7D" w14:textId="77777777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5728F" w14:textId="35876904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gridSpan w:val="4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8C319" w14:textId="26D49FF0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71A46827" w14:textId="071B2FFF" w:rsidR="00400340" w:rsidRDefault="00400340" w:rsidP="004003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7110C5" w14:paraId="3D5B5DD8" w14:textId="77777777" w:rsidTr="00714E7D">
        <w:trPr>
          <w:trHeight w:val="170"/>
        </w:trPr>
        <w:tc>
          <w:tcPr>
            <w:tcW w:w="3119" w:type="dxa"/>
            <w:gridSpan w:val="1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C8016B9" w14:textId="7D333A5A" w:rsidR="007037E9" w:rsidRPr="007110C5" w:rsidRDefault="000A3AEB" w:rsidP="000A3AE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</w:p>
        </w:tc>
        <w:tc>
          <w:tcPr>
            <w:tcW w:w="8080" w:type="dxa"/>
            <w:gridSpan w:val="55"/>
            <w:tcBorders>
              <w:top w:val="nil"/>
              <w:left w:val="nil"/>
              <w:bottom w:val="nil"/>
            </w:tcBorders>
          </w:tcPr>
          <w:p w14:paraId="58F4AB45" w14:textId="7133521E" w:rsidR="007037E9" w:rsidRPr="007110C5" w:rsidRDefault="000A3AEB" w:rsidP="000A3AEB">
            <w:pPr>
              <w:spacing w:before="40"/>
              <w:ind w:left="18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</w:p>
        </w:tc>
      </w:tr>
      <w:tr w:rsidR="007037E9" w:rsidRPr="007110C5" w14:paraId="79D65546" w14:textId="77777777" w:rsidTr="00714E7D"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52BF0E5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C581B2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10D50ED" w14:textId="77777777" w:rsidR="007037E9" w:rsidRPr="0075639B" w:rsidRDefault="007037E9" w:rsidP="0067548D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76E63D9B" w14:textId="77777777" w:rsidR="007037E9" w:rsidRPr="007110C5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3DD85A88" w14:textId="77777777" w:rsidTr="00714E7D">
        <w:trPr>
          <w:trHeight w:hRule="exact" w:val="295"/>
        </w:trPr>
        <w:tc>
          <w:tcPr>
            <w:tcW w:w="11199" w:type="dxa"/>
            <w:gridSpan w:val="7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2E924E73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6C7729" w14:paraId="4ABD5774" w14:textId="77777777" w:rsidTr="00714E7D">
        <w:trPr>
          <w:trHeight w:val="461"/>
        </w:trPr>
        <w:tc>
          <w:tcPr>
            <w:tcW w:w="41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015FB8F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66062DB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7037E9" w:rsidRPr="006C7729" w14:paraId="16390975" w14:textId="77777777" w:rsidTr="00714E7D">
        <w:trPr>
          <w:trHeight w:hRule="exact" w:val="224"/>
        </w:trPr>
        <w:tc>
          <w:tcPr>
            <w:tcW w:w="1171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5CD0EC8F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58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610079C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1475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000C776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2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8F0C0E5" w14:textId="77777777" w:rsidR="007037E9" w:rsidRPr="006C7729" w:rsidRDefault="007037E9" w:rsidP="0067548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99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72518E3" w14:textId="77777777" w:rsidR="007037E9" w:rsidRPr="006C7729" w:rsidRDefault="007037E9" w:rsidP="0067548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6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5389481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9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6A6031D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95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9D238E3" w14:textId="77777777" w:rsidR="007037E9" w:rsidRPr="006C7729" w:rsidRDefault="007037E9" w:rsidP="0067548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257" w:type="dxa"/>
            <w:gridSpan w:val="11"/>
            <w:tcBorders>
              <w:top w:val="single" w:sz="4" w:space="0" w:color="C0C0C0"/>
              <w:left w:val="nil"/>
              <w:bottom w:val="nil"/>
            </w:tcBorders>
          </w:tcPr>
          <w:p w14:paraId="10DD5600" w14:textId="77777777" w:rsidR="007037E9" w:rsidRPr="006C7729" w:rsidRDefault="007037E9" w:rsidP="0067548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7037E9" w:rsidRPr="006C7729" w14:paraId="41FFDD5A" w14:textId="77777777" w:rsidTr="00714E7D">
        <w:trPr>
          <w:trHeight w:val="156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52C7D9C" w14:textId="77777777" w:rsidR="007037E9" w:rsidRPr="006C7729" w:rsidRDefault="007037E9" w:rsidP="00675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B94AD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383DF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46BF61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28BD02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E7EE97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B8C9C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22D175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A4560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465D8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853CD82" w14:textId="77777777" w:rsidR="007037E9" w:rsidRPr="006C7729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F6CA3" w:rsidRPr="006C7729" w14:paraId="1C2C5122" w14:textId="77777777" w:rsidTr="00714E7D">
        <w:trPr>
          <w:trHeight w:hRule="exact" w:val="227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DB998B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69E26C9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7" w:type="dxa"/>
            <w:gridSpan w:val="27"/>
            <w:tcBorders>
              <w:top w:val="nil"/>
              <w:left w:val="nil"/>
              <w:bottom w:val="nil"/>
            </w:tcBorders>
          </w:tcPr>
          <w:p w14:paraId="2C42DD30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6C7729" w14:paraId="3BDF3C7A" w14:textId="77777777" w:rsidTr="00714E7D">
        <w:trPr>
          <w:trHeight w:hRule="exact" w:val="237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B313EE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6C436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4E2308C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6D3809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B8E8E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F68BCE6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02378D5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6C7729" w14:paraId="5640E515" w14:textId="77777777" w:rsidTr="00714E7D">
        <w:trPr>
          <w:trHeight w:hRule="exact" w:val="227"/>
        </w:trPr>
        <w:tc>
          <w:tcPr>
            <w:tcW w:w="5869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E1FD787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330" w:type="dxa"/>
            <w:gridSpan w:val="37"/>
            <w:tcBorders>
              <w:top w:val="nil"/>
              <w:left w:val="nil"/>
              <w:bottom w:val="nil"/>
            </w:tcBorders>
          </w:tcPr>
          <w:p w14:paraId="269C53A0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7037E9" w:rsidRPr="006C7729" w14:paraId="260F5F12" w14:textId="77777777" w:rsidTr="00714E7D">
        <w:trPr>
          <w:trHeight w:val="170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2A14D2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2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1A2BBC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0C9F37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344EB9B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6CA3" w:rsidRPr="006C7729" w14:paraId="559C2903" w14:textId="77777777" w:rsidTr="00714E7D">
        <w:trPr>
          <w:trHeight w:hRule="exact" w:val="73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36BEED23" w14:textId="77777777" w:rsidR="007037E9" w:rsidRPr="006C7729" w:rsidRDefault="007037E9" w:rsidP="0067548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037E9" w:rsidRPr="000C735D" w14:paraId="0998E9A8" w14:textId="77777777" w:rsidTr="00714E7D">
        <w:trPr>
          <w:trHeight w:val="173"/>
        </w:trPr>
        <w:tc>
          <w:tcPr>
            <w:tcW w:w="2111" w:type="dxa"/>
            <w:gridSpan w:val="15"/>
            <w:tcBorders>
              <w:top w:val="nil"/>
              <w:bottom w:val="nil"/>
              <w:right w:val="nil"/>
            </w:tcBorders>
          </w:tcPr>
          <w:p w14:paraId="62DE3500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1A423D6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4085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0FF6C43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1E8FD90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467" w:type="dxa"/>
            <w:gridSpan w:val="8"/>
            <w:tcBorders>
              <w:top w:val="nil"/>
              <w:left w:val="nil"/>
              <w:bottom w:val="nil"/>
            </w:tcBorders>
          </w:tcPr>
          <w:p w14:paraId="52545DA2" w14:textId="77777777" w:rsidR="007037E9" w:rsidRPr="000C735D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37E9" w:rsidRPr="000C735D" w14:paraId="5D1B818A" w14:textId="77777777" w:rsidTr="00714E7D">
        <w:trPr>
          <w:trHeight w:val="170"/>
        </w:trPr>
        <w:tc>
          <w:tcPr>
            <w:tcW w:w="440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4A488D13" w14:textId="77777777" w:rsidR="007037E9" w:rsidRPr="000C735D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8F0D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C20E6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70B9E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5941A" w14:textId="77777777" w:rsidR="007037E9" w:rsidRPr="005967EB" w:rsidRDefault="007037E9" w:rsidP="0067548D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353F6BE8" w14:textId="77777777" w:rsidR="007037E9" w:rsidRPr="000C735D" w:rsidRDefault="007037E9" w:rsidP="0067548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37E9" w:rsidRPr="000C735D" w14:paraId="1B2514C4" w14:textId="77777777" w:rsidTr="00714E7D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345784F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037E9" w:rsidRPr="006C7729" w14:paraId="5CC7728E" w14:textId="77777777" w:rsidTr="00714E7D">
        <w:trPr>
          <w:trHeight w:val="231"/>
        </w:trPr>
        <w:tc>
          <w:tcPr>
            <w:tcW w:w="507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89A612B" w14:textId="77777777" w:rsidR="007037E9" w:rsidRPr="003D60D7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692" w:type="dxa"/>
            <w:gridSpan w:val="6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58EA7C7" w14:textId="77777777" w:rsidR="007037E9" w:rsidRPr="006C7729" w:rsidRDefault="007037E9" w:rsidP="0067548D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7037E9" w:rsidRPr="006C7729" w14:paraId="0245297B" w14:textId="77777777" w:rsidTr="00714E7D">
        <w:trPr>
          <w:trHeight w:hRule="exact" w:val="227"/>
        </w:trPr>
        <w:tc>
          <w:tcPr>
            <w:tcW w:w="8788" w:type="dxa"/>
            <w:gridSpan w:val="5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8295B0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411" w:type="dxa"/>
            <w:gridSpan w:val="17"/>
            <w:tcBorders>
              <w:top w:val="nil"/>
              <w:left w:val="nil"/>
              <w:bottom w:val="nil"/>
            </w:tcBorders>
          </w:tcPr>
          <w:p w14:paraId="2EB5748E" w14:textId="77777777" w:rsidR="007037E9" w:rsidRPr="006C7729" w:rsidRDefault="007037E9" w:rsidP="0067548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7037E9" w:rsidRPr="006C7729" w14:paraId="7500DE3D" w14:textId="77777777" w:rsidTr="00714E7D">
        <w:trPr>
          <w:trHeight w:val="170"/>
        </w:trPr>
        <w:tc>
          <w:tcPr>
            <w:tcW w:w="28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2550882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1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343F3F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49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AFA1B" w14:textId="77777777" w:rsidR="007037E9" w:rsidRPr="005967EB" w:rsidRDefault="007037E9" w:rsidP="0067548D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1098359" w14:textId="77777777" w:rsidR="007037E9" w:rsidRPr="006C7729" w:rsidRDefault="007037E9" w:rsidP="006754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0C735D" w14:paraId="5B3DEFB5" w14:textId="77777777" w:rsidTr="00714E7D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D5AB0D0" w14:textId="77777777" w:rsidR="007037E9" w:rsidRPr="000C735D" w:rsidRDefault="007037E9" w:rsidP="0067548D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794E11" w:rsidRPr="00D9508B" w14:paraId="1598D60F" w14:textId="77777777" w:rsidTr="00714E7D">
        <w:trPr>
          <w:trHeight w:val="417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1CBEA" w14:textId="47A0DB37" w:rsidR="00794E11" w:rsidRPr="00DE76E9" w:rsidRDefault="00794E11" w:rsidP="006D6AD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>DECLARACIÓN DEL</w:t>
            </w:r>
            <w:r w:rsidR="00F847B0">
              <w:rPr>
                <w:b/>
                <w:bCs/>
                <w:sz w:val="22"/>
                <w:szCs w:val="22"/>
              </w:rPr>
              <w:t xml:space="preserve"> </w:t>
            </w:r>
            <w:r w:rsidR="00337A5F">
              <w:rPr>
                <w:b/>
                <w:bCs/>
                <w:sz w:val="22"/>
                <w:szCs w:val="22"/>
              </w:rPr>
              <w:t>PERSONAL TÉCNICO</w:t>
            </w:r>
            <w:r w:rsidR="00337A5F" w:rsidRPr="00347D44">
              <w:rPr>
                <w:b/>
                <w:bCs/>
                <w:sz w:val="22"/>
                <w:szCs w:val="22"/>
              </w:rPr>
              <w:t xml:space="preserve"> TITULADO COMPETENTE </w:t>
            </w:r>
            <w:r w:rsidR="003A73AB" w:rsidRPr="00714E7D">
              <w:rPr>
                <w:b/>
                <w:bCs/>
                <w:sz w:val="22"/>
                <w:szCs w:val="22"/>
              </w:rPr>
              <w:t>DIRECTOR</w:t>
            </w:r>
            <w:r w:rsidR="003D60D7" w:rsidRPr="00714E7D">
              <w:rPr>
                <w:b/>
                <w:bCs/>
                <w:sz w:val="22"/>
                <w:szCs w:val="22"/>
              </w:rPr>
              <w:t>/A</w:t>
            </w:r>
            <w:r w:rsidR="003A73AB" w:rsidRPr="00714E7D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794E11" w:rsidRPr="00DE76E9" w14:paraId="1C49089E" w14:textId="77777777" w:rsidTr="00714E7D">
        <w:trPr>
          <w:trHeight w:val="64"/>
        </w:trPr>
        <w:tc>
          <w:tcPr>
            <w:tcW w:w="11199" w:type="dxa"/>
            <w:gridSpan w:val="7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8AF47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7037E9" w:rsidRPr="00DE76E9" w14:paraId="6DB20C8C" w14:textId="77777777" w:rsidTr="00714E7D">
        <w:trPr>
          <w:trHeight w:val="64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38DC565D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E9F3C4" w14:textId="77777777" w:rsidR="00794E11" w:rsidRPr="00347341" w:rsidRDefault="003A73AB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794E11">
              <w:rPr>
                <w:bCs/>
                <w:sz w:val="18"/>
                <w:szCs w:val="18"/>
              </w:rPr>
              <w:t xml:space="preserve">.- </w:t>
            </w:r>
            <w:r w:rsidR="00794E11"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 w:rsidR="00794E11">
              <w:rPr>
                <w:bCs/>
                <w:sz w:val="18"/>
                <w:szCs w:val="18"/>
              </w:rPr>
              <w:t>C</w:t>
            </w:r>
            <w:r w:rsidR="00794E11"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326" w:type="dxa"/>
            <w:gridSpan w:val="36"/>
            <w:tcBorders>
              <w:top w:val="nil"/>
              <w:left w:val="nil"/>
              <w:bottom w:val="nil"/>
            </w:tcBorders>
          </w:tcPr>
          <w:p w14:paraId="65399911" w14:textId="77777777" w:rsidR="00794E11" w:rsidRPr="005D433E" w:rsidRDefault="00794E1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7037E9" w:rsidRPr="00DE76E9" w14:paraId="1ECF9221" w14:textId="77777777" w:rsidTr="00714E7D">
        <w:trPr>
          <w:trHeight w:val="242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62983BDC" w14:textId="77777777" w:rsidR="00794E11" w:rsidRPr="00DE76E9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616F" w14:textId="77777777" w:rsidR="00794E11" w:rsidRPr="00DD4AC9" w:rsidRDefault="003A73AB" w:rsidP="00650F21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4E11">
              <w:rPr>
                <w:sz w:val="18"/>
                <w:szCs w:val="18"/>
              </w:rPr>
              <w:t xml:space="preserve">.- </w:t>
            </w:r>
            <w:r w:rsidR="00AF6CA3">
              <w:rPr>
                <w:sz w:val="18"/>
                <w:szCs w:val="18"/>
              </w:rPr>
              <w:t>Conforme</w:t>
            </w:r>
            <w:r w:rsidR="00794E11">
              <w:rPr>
                <w:sz w:val="18"/>
                <w:szCs w:val="18"/>
              </w:rPr>
              <w:t xml:space="preserve"> las atribuciones profesionales de</w:t>
            </w:r>
            <w:r w:rsidR="00AF6CA3">
              <w:rPr>
                <w:sz w:val="18"/>
                <w:szCs w:val="18"/>
              </w:rPr>
              <w:t xml:space="preserve"> la</w:t>
            </w:r>
            <w:r w:rsidR="00794E11">
              <w:rPr>
                <w:sz w:val="18"/>
                <w:szCs w:val="18"/>
              </w:rPr>
              <w:t xml:space="preserve"> titulación indicada, </w:t>
            </w:r>
            <w:r w:rsidR="00AF6CA3">
              <w:rPr>
                <w:sz w:val="18"/>
                <w:szCs w:val="18"/>
              </w:rPr>
              <w:t>poseo</w:t>
            </w:r>
            <w:r w:rsidR="00794E11">
              <w:rPr>
                <w:sz w:val="18"/>
                <w:szCs w:val="18"/>
              </w:rPr>
              <w:t xml:space="preserve"> competencia para la dirección de los trabajos/obras de ejecución y la certificación relativas al proyecto denominado</w:t>
            </w:r>
            <w:r w:rsidR="00650F21">
              <w:rPr>
                <w:sz w:val="18"/>
                <w:szCs w:val="18"/>
              </w:rPr>
              <w:t xml:space="preserve"> </w:t>
            </w:r>
            <w:r w:rsidR="00650F21">
              <w:rPr>
                <w:rStyle w:val="Refdenotaalpie"/>
                <w:sz w:val="18"/>
                <w:szCs w:val="18"/>
              </w:rPr>
              <w:footnoteReference w:id="3"/>
            </w:r>
            <w:r w:rsidR="00794E11">
              <w:rPr>
                <w:sz w:val="18"/>
                <w:szCs w:val="18"/>
              </w:rPr>
              <w:t>:</w:t>
            </w:r>
          </w:p>
        </w:tc>
      </w:tr>
      <w:tr w:rsidR="007037E9" w:rsidRPr="00DE76E9" w14:paraId="085410D2" w14:textId="77777777" w:rsidTr="00714E7D">
        <w:trPr>
          <w:trHeight w:val="275"/>
        </w:trPr>
        <w:tc>
          <w:tcPr>
            <w:tcW w:w="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1C25B550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96FD0" w14:textId="77777777" w:rsidR="00794E11" w:rsidRPr="005967EB" w:rsidRDefault="00794E11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8336FC8" w14:textId="77777777" w:rsidR="00794E11" w:rsidRPr="00DE76E9" w:rsidRDefault="00794E11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037E9" w:rsidRPr="00DE76E9" w14:paraId="0A83B71F" w14:textId="77777777" w:rsidTr="00714E7D">
        <w:trPr>
          <w:trHeight w:val="205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5EE81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B96C5" w14:textId="6C301CE0" w:rsidR="00794E11" w:rsidRPr="00347341" w:rsidRDefault="003A73AB" w:rsidP="00126722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94E11">
              <w:rPr>
                <w:sz w:val="18"/>
                <w:szCs w:val="18"/>
              </w:rPr>
              <w:t xml:space="preserve">. No estoy </w:t>
            </w:r>
            <w:r w:rsidR="00794E11" w:rsidRPr="00714E7D">
              <w:rPr>
                <w:sz w:val="18"/>
                <w:szCs w:val="18"/>
              </w:rPr>
              <w:t>inhabilitado</w:t>
            </w:r>
            <w:r w:rsidR="003D60D7" w:rsidRPr="00714E7D">
              <w:rPr>
                <w:sz w:val="18"/>
                <w:szCs w:val="18"/>
              </w:rPr>
              <w:t>/a</w:t>
            </w:r>
            <w:r w:rsidR="00794E11" w:rsidRPr="00714E7D">
              <w:rPr>
                <w:sz w:val="18"/>
                <w:szCs w:val="18"/>
              </w:rPr>
              <w:t xml:space="preserve">, ni </w:t>
            </w:r>
            <w:r w:rsidR="00794E11">
              <w:rPr>
                <w:sz w:val="18"/>
                <w:szCs w:val="18"/>
              </w:rPr>
              <w:t>administrativamente ni judicialmente, para la redacción y firma de</w:t>
            </w:r>
            <w:r w:rsidR="00126722">
              <w:rPr>
                <w:sz w:val="18"/>
                <w:szCs w:val="18"/>
              </w:rPr>
              <w:t>l certificado de la ejecución de las citadas obras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037E9" w:rsidRPr="00DE76E9" w14:paraId="571DB72B" w14:textId="77777777" w:rsidTr="00714E7D">
        <w:trPr>
          <w:trHeight w:val="193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4D289" w14:textId="77777777" w:rsidR="00794E11" w:rsidRDefault="00794E1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C62FD3">
              <w:rPr>
                <w:i/>
                <w:iCs/>
                <w:sz w:val="20"/>
                <w:szCs w:val="20"/>
              </w:rPr>
            </w:r>
            <w:r w:rsidR="00C62FD3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DCD68" w14:textId="77777777" w:rsidR="00794E11" w:rsidRDefault="003A73AB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4E11">
              <w:rPr>
                <w:sz w:val="18"/>
                <w:szCs w:val="18"/>
              </w:rPr>
              <w:t xml:space="preserve">.- He tenido en cuenta la normativa vigente de aplicación en el proyecto indicado en el apartado </w:t>
            </w:r>
            <w:r>
              <w:rPr>
                <w:sz w:val="18"/>
                <w:szCs w:val="18"/>
              </w:rPr>
              <w:t>D.2</w:t>
            </w:r>
            <w:r w:rsidR="00794E11">
              <w:rPr>
                <w:sz w:val="18"/>
                <w:szCs w:val="18"/>
              </w:rPr>
              <w:t>.</w:t>
            </w:r>
          </w:p>
        </w:tc>
      </w:tr>
      <w:tr w:rsidR="00794E11" w:rsidRPr="00DE76E9" w14:paraId="2D2594E1" w14:textId="77777777" w:rsidTr="00714E7D">
        <w:trPr>
          <w:trHeight w:val="6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A08C2CA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15CD38E2" w14:textId="77777777" w:rsidR="00544FD4" w:rsidRDefault="00544FD4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4001B79B" w14:textId="77777777" w:rsidTr="00714E7D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C905" w14:textId="300026EE" w:rsidR="00794E11" w:rsidRPr="00DE76E9" w:rsidRDefault="003D60D7" w:rsidP="006D6AD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14E7D">
              <w:rPr>
                <w:b/>
                <w:bCs/>
                <w:sz w:val="22"/>
                <w:szCs w:val="22"/>
              </w:rPr>
              <w:t>FIRMAS DE</w:t>
            </w:r>
            <w:r w:rsidR="00337A5F">
              <w:rPr>
                <w:b/>
                <w:bCs/>
                <w:sz w:val="22"/>
                <w:szCs w:val="22"/>
              </w:rPr>
              <w:t>L</w:t>
            </w:r>
            <w:r w:rsidR="006D6AD4">
              <w:rPr>
                <w:b/>
                <w:bCs/>
                <w:sz w:val="22"/>
                <w:szCs w:val="22"/>
              </w:rPr>
              <w:t xml:space="preserve"> </w:t>
            </w:r>
            <w:r w:rsidR="00337A5F">
              <w:rPr>
                <w:b/>
                <w:bCs/>
                <w:sz w:val="22"/>
                <w:szCs w:val="22"/>
              </w:rPr>
              <w:t>PERSONAL TÉCNICO</w:t>
            </w:r>
            <w:r w:rsidR="00337A5F" w:rsidRPr="00347D44">
              <w:rPr>
                <w:b/>
                <w:bCs/>
                <w:sz w:val="22"/>
                <w:szCs w:val="22"/>
              </w:rPr>
              <w:t xml:space="preserve"> TITULADO COMPETENTE </w:t>
            </w:r>
            <w:r w:rsidR="00794E11" w:rsidRPr="00714E7D">
              <w:rPr>
                <w:b/>
                <w:bCs/>
                <w:sz w:val="22"/>
                <w:szCs w:val="22"/>
              </w:rPr>
              <w:t>QUE DECLARAN</w:t>
            </w:r>
            <w:r w:rsidR="00794E11" w:rsidRPr="00714E7D">
              <w:t xml:space="preserve"> </w:t>
            </w:r>
          </w:p>
        </w:tc>
      </w:tr>
      <w:tr w:rsidR="002443E0" w:rsidRPr="00794E11" w14:paraId="796BF8BA" w14:textId="77777777" w:rsidTr="00714E7D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CED99A4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622BE45F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48E4E867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493BC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7A943E61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2429FA17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770FFCEF" w14:textId="77777777" w:rsidTr="00714E7D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E31F680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A5AF4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782BFACB" w14:textId="77777777" w:rsidTr="00714E7D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B6742CD" w14:textId="77777777" w:rsidR="002443E0" w:rsidRPr="00714E7D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7A948F" w14:textId="77777777" w:rsidR="002443E0" w:rsidRPr="00714E7D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A1DC83" w14:textId="77777777" w:rsidR="002443E0" w:rsidRPr="00714E7D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9547A9" w14:textId="77777777" w:rsidR="002443E0" w:rsidRPr="00714E7D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EAEF77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F19699" w14:textId="26DC9D3B" w:rsidR="00176D25" w:rsidRPr="00714E7D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E7D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14E7D">
              <w:rPr>
                <w:rFonts w:ascii="Arial" w:hAnsi="Arial" w:cs="Arial"/>
                <w:sz w:val="16"/>
                <w:szCs w:val="16"/>
              </w:rPr>
              <w:t>: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/la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F2B5AD9" w14:textId="77777777" w:rsidR="00176D25" w:rsidRPr="00714E7D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E7D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1D492CEC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767" w14:textId="77777777" w:rsidR="002443E0" w:rsidRPr="00714E7D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8790B3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C70B68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0D494E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C21BD7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B2CD2A" w14:textId="607C099B" w:rsidR="00176D25" w:rsidRPr="00714E7D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E7D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14E7D">
              <w:rPr>
                <w:rFonts w:ascii="Arial" w:hAnsi="Arial" w:cs="Arial"/>
                <w:sz w:val="16"/>
                <w:szCs w:val="16"/>
              </w:rPr>
              <w:t>: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/la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/a</w:t>
            </w:r>
            <w:r w:rsidRPr="00714E7D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3C7597BA" w14:textId="477BDBD2" w:rsidR="00176D25" w:rsidRPr="00714E7D" w:rsidRDefault="00F847B0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14E7D">
              <w:rPr>
                <w:rFonts w:ascii="Arial" w:hAnsi="Arial" w:cs="Arial"/>
                <w:sz w:val="16"/>
                <w:szCs w:val="16"/>
              </w:rPr>
              <w:t>irector</w:t>
            </w:r>
            <w:r w:rsidR="003D60D7" w:rsidRPr="00714E7D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14E7D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064AA1C0" w14:textId="77777777" w:rsidR="00176D25" w:rsidRPr="00714E7D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F7C245" w14:textId="4A23E4EE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491344" w14:paraId="3D141A47" w14:textId="77777777" w:rsidTr="001A19B8">
        <w:trPr>
          <w:cantSplit/>
          <w:trHeight w:val="2184"/>
        </w:trPr>
        <w:tc>
          <w:tcPr>
            <w:tcW w:w="11199" w:type="dxa"/>
          </w:tcPr>
          <w:p w14:paraId="53B4F341" w14:textId="77777777" w:rsidR="00491344" w:rsidRPr="00C806EF" w:rsidRDefault="00491344" w:rsidP="001A19B8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lastRenderedPageBreak/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3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3"/>
          </w:p>
          <w:p w14:paraId="5FE4DFE0" w14:textId="77777777" w:rsidR="00491344" w:rsidRPr="00C806EF" w:rsidRDefault="00491344" w:rsidP="001A19B8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491344" w:rsidRPr="00AE77F9" w14:paraId="0BB627B9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D775A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8B5E1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491344" w:rsidRPr="00AE77F9" w14:paraId="22B94483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61E9369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E0A0D9E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491344" w:rsidRPr="00AE77F9" w14:paraId="48400059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8860E76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E5998A" w14:textId="77777777" w:rsidR="00491344" w:rsidRPr="00C806EF" w:rsidRDefault="00491344" w:rsidP="001A19B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491344" w:rsidRPr="00AE77F9" w14:paraId="776BA701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5A3F88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441F25" w14:textId="77777777" w:rsidR="00491344" w:rsidRPr="00C806EF" w:rsidRDefault="00491344" w:rsidP="001A19B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491344" w:rsidRPr="00AE77F9" w14:paraId="22095182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7F2C606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7A3CD57" w14:textId="77777777" w:rsidR="00491344" w:rsidRPr="00C806EF" w:rsidRDefault="00491344" w:rsidP="001A19B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491344" w:rsidRPr="00AE77F9" w14:paraId="79055C38" w14:textId="77777777" w:rsidTr="001A19B8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8A5F7" w14:textId="77777777" w:rsidR="00491344" w:rsidRPr="00C806EF" w:rsidRDefault="00491344" w:rsidP="001A19B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3E858" w14:textId="77777777" w:rsidR="00491344" w:rsidRPr="00C806EF" w:rsidRDefault="00491344" w:rsidP="001A19B8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5DAFD1E5" w14:textId="77777777" w:rsidR="00491344" w:rsidRPr="00216C30" w:rsidRDefault="00491344" w:rsidP="001A19B8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16A4E86A" w14:textId="1FF68F0A" w:rsidR="00EB660D" w:rsidRDefault="00EB660D" w:rsidP="00F33AFF">
      <w:pPr>
        <w:jc w:val="both"/>
        <w:rPr>
          <w:rFonts w:ascii="Arial" w:hAnsi="Arial" w:cs="Arial"/>
          <w:sz w:val="12"/>
          <w:szCs w:val="20"/>
        </w:rPr>
      </w:pPr>
    </w:p>
    <w:p w14:paraId="50DA2BA7" w14:textId="77777777" w:rsidR="00EB660D" w:rsidRDefault="00EB660D" w:rsidP="00F33AFF">
      <w:pPr>
        <w:jc w:val="both"/>
        <w:rPr>
          <w:rFonts w:ascii="Arial" w:hAnsi="Arial" w:cs="Arial"/>
          <w:sz w:val="12"/>
          <w:szCs w:val="20"/>
        </w:rPr>
      </w:pPr>
    </w:p>
    <w:sectPr w:rsidR="00EB660D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F4C7" w14:textId="77777777" w:rsidR="006B3183" w:rsidRDefault="006B3183">
      <w:r>
        <w:separator/>
      </w:r>
    </w:p>
  </w:endnote>
  <w:endnote w:type="continuationSeparator" w:id="0">
    <w:p w14:paraId="05D27D89" w14:textId="77777777" w:rsidR="006B3183" w:rsidRDefault="006B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9EEA5" w14:textId="77777777" w:rsidR="006B3183" w:rsidRPr="00347D44" w:rsidRDefault="006B3183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4D951000" w14:textId="3F19E66E" w:rsidR="006B3183" w:rsidRPr="00072EDC" w:rsidRDefault="006B3183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C62FD3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C62FD3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E37D5" w14:textId="525988A0" w:rsidR="006B3183" w:rsidRPr="00072EDC" w:rsidRDefault="006B3183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C62FD3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C62FD3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4B50AD56" w14:textId="77777777" w:rsidR="006B3183" w:rsidRPr="003355BC" w:rsidRDefault="006B3183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2D8B1D" w14:textId="3F3875A6" w:rsidR="006B3183" w:rsidRDefault="006B3183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62FD3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62FD3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3EC0CF" w14:textId="77777777" w:rsidR="006B3183" w:rsidRDefault="006B31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E16D" w14:textId="77777777" w:rsidR="006B3183" w:rsidRDefault="006B3183">
      <w:r>
        <w:separator/>
      </w:r>
    </w:p>
  </w:footnote>
  <w:footnote w:type="continuationSeparator" w:id="0">
    <w:p w14:paraId="346543AE" w14:textId="77777777" w:rsidR="006B3183" w:rsidRDefault="006B3183">
      <w:r>
        <w:continuationSeparator/>
      </w:r>
    </w:p>
  </w:footnote>
  <w:footnote w:id="1">
    <w:p w14:paraId="2186DF61" w14:textId="77777777" w:rsidR="006B3183" w:rsidRPr="00650F21" w:rsidRDefault="006B3183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4E344568" w14:textId="77777777" w:rsidR="006B3183" w:rsidRPr="00650F21" w:rsidRDefault="006B3183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46579753" w14:textId="77777777" w:rsidR="006B3183" w:rsidRDefault="006B3183" w:rsidP="007B44A5">
      <w:pPr>
        <w:pStyle w:val="Textonotapie"/>
        <w:tabs>
          <w:tab w:val="left" w:pos="4252"/>
        </w:tabs>
      </w:pPr>
    </w:p>
  </w:footnote>
  <w:footnote w:id="3">
    <w:p w14:paraId="29551E40" w14:textId="3BB8D2F2" w:rsidR="006B3183" w:rsidRPr="00714E7D" w:rsidRDefault="006B3183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="00F847B0">
        <w:rPr>
          <w:rFonts w:ascii="Arial Narrow" w:hAnsi="Arial Narrow"/>
          <w:sz w:val="14"/>
          <w:szCs w:val="16"/>
        </w:rPr>
        <w:t>Cuando el/la</w:t>
      </w:r>
      <w:r w:rsidRPr="00714E7D">
        <w:rPr>
          <w:rFonts w:ascii="Arial Narrow" w:hAnsi="Arial Narrow"/>
          <w:sz w:val="14"/>
          <w:szCs w:val="16"/>
        </w:rPr>
        <w:t xml:space="preserve"> técnico</w:t>
      </w:r>
      <w:r w:rsidR="00F847B0">
        <w:rPr>
          <w:rFonts w:ascii="Arial Narrow" w:hAnsi="Arial Narrow"/>
          <w:sz w:val="14"/>
          <w:szCs w:val="16"/>
        </w:rPr>
        <w:t>/a</w:t>
      </w:r>
      <w:r w:rsidRPr="00714E7D">
        <w:rPr>
          <w:rFonts w:ascii="Arial Narrow" w:hAnsi="Arial Narrow"/>
          <w:sz w:val="14"/>
          <w:szCs w:val="16"/>
        </w:rPr>
        <w:t xml:space="preserve"> proyectista y e/la director/a de la ejecución de trabajos/obras no sean la misma persona, podrán presentar este documento por separado. En este caso, el/la directo/a de los trabajos/obras deberá identificar al autor</w:t>
      </w:r>
      <w:r w:rsidR="00400340" w:rsidRPr="00714E7D">
        <w:rPr>
          <w:rFonts w:ascii="Arial Narrow" w:hAnsi="Arial Narrow"/>
          <w:sz w:val="14"/>
          <w:szCs w:val="16"/>
        </w:rPr>
        <w:t>/a</w:t>
      </w:r>
      <w:r w:rsidRPr="00714E7D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41764196" w14:textId="7A9B9BFF" w:rsidR="006B3183" w:rsidRPr="00650F21" w:rsidRDefault="006B3183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714E7D">
        <w:rPr>
          <w:rFonts w:ascii="Arial Narrow" w:hAnsi="Arial Narrow"/>
          <w:sz w:val="14"/>
          <w:szCs w:val="16"/>
        </w:rPr>
        <w:t>En el caso de que se suscriban en este documento ambas declaraciones responsables (la de</w:t>
      </w:r>
      <w:r w:rsidR="00F847B0">
        <w:rPr>
          <w:rFonts w:ascii="Arial Narrow" w:hAnsi="Arial Narrow"/>
          <w:sz w:val="14"/>
          <w:szCs w:val="16"/>
        </w:rPr>
        <w:t>l/la</w:t>
      </w:r>
      <w:r w:rsidRPr="00714E7D">
        <w:rPr>
          <w:rFonts w:ascii="Arial Narrow" w:hAnsi="Arial Narrow"/>
          <w:sz w:val="14"/>
          <w:szCs w:val="16"/>
        </w:rPr>
        <w:t xml:space="preserve"> </w:t>
      </w:r>
      <w:r w:rsidR="00F847B0">
        <w:rPr>
          <w:rFonts w:ascii="Arial Narrow" w:hAnsi="Arial Narrow"/>
          <w:sz w:val="14"/>
          <w:szCs w:val="16"/>
        </w:rPr>
        <w:t>técnico/a</w:t>
      </w:r>
      <w:r w:rsidRPr="00714E7D">
        <w:rPr>
          <w:rFonts w:ascii="Arial Narrow" w:hAnsi="Arial Narrow"/>
          <w:sz w:val="14"/>
          <w:szCs w:val="16"/>
        </w:rPr>
        <w:t xml:space="preserve"> pr</w:t>
      </w:r>
      <w:r w:rsidR="00F847B0">
        <w:rPr>
          <w:rFonts w:ascii="Arial Narrow" w:hAnsi="Arial Narrow"/>
          <w:sz w:val="14"/>
          <w:szCs w:val="16"/>
        </w:rPr>
        <w:t>oyectista y la del/la director/a</w:t>
      </w:r>
      <w:r w:rsidRPr="00714E7D">
        <w:rPr>
          <w:rFonts w:ascii="Arial Narrow" w:hAnsi="Arial Narrow"/>
          <w:sz w:val="14"/>
          <w:szCs w:val="16"/>
        </w:rPr>
        <w:t xml:space="preserve"> de la ejecución de los trabajos</w:t>
      </w:r>
      <w:r w:rsidRPr="00650F21">
        <w:rPr>
          <w:rFonts w:ascii="Arial Narrow" w:hAnsi="Arial Narrow"/>
          <w:sz w:val="14"/>
          <w:szCs w:val="16"/>
        </w:rPr>
        <w:t>/obras), bastará con hacer referencia al proyecto detallado en el apartado B.2.</w:t>
      </w:r>
    </w:p>
    <w:p w14:paraId="70BEE424" w14:textId="77777777" w:rsidR="006B3183" w:rsidRDefault="006B318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94CBF" w14:textId="77777777" w:rsidR="006B3183" w:rsidRDefault="006B3183" w:rsidP="00B339F8">
    <w:pPr>
      <w:pStyle w:val="Encabezado"/>
    </w:pPr>
    <w:r w:rsidRPr="007B50A8">
      <w:rPr>
        <w:noProof/>
      </w:rPr>
      <w:drawing>
        <wp:inline distT="0" distB="0" distL="0" distR="0" wp14:anchorId="08C8A624" wp14:editId="149A5C5E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50F34" w14:textId="77777777" w:rsidR="006B3183" w:rsidRPr="00EE3845" w:rsidRDefault="006B3183" w:rsidP="00EE38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18"/>
        <w:szCs w:val="22"/>
      </w:rPr>
    </w:pPr>
    <w:r w:rsidRPr="00EE3845">
      <w:rPr>
        <w:b/>
        <w:color w:val="17365D" w:themeColor="text2" w:themeShade="BF"/>
        <w:sz w:val="18"/>
        <w:szCs w:val="22"/>
      </w:rPr>
      <w:t>Consejería de Desarrollo Sostenible</w:t>
    </w:r>
  </w:p>
  <w:p w14:paraId="25E09EFA" w14:textId="36B4F437" w:rsidR="006B3183" w:rsidRPr="00B339F8" w:rsidRDefault="006B3183" w:rsidP="00EE3845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EE3845">
      <w:rPr>
        <w:b/>
        <w:color w:val="17365D" w:themeColor="text2" w:themeShade="BF"/>
        <w:sz w:val="16"/>
        <w:szCs w:val="16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78DD" w14:textId="77777777" w:rsidR="006B3183" w:rsidRDefault="006B3183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7B50A8">
      <w:rPr>
        <w:noProof/>
      </w:rPr>
      <w:drawing>
        <wp:inline distT="0" distB="0" distL="0" distR="0" wp14:anchorId="00D638DA" wp14:editId="354FA73D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9AFE8" w14:textId="77777777" w:rsidR="006B3183" w:rsidRPr="00EE3845" w:rsidRDefault="006B3183" w:rsidP="00EE38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18"/>
        <w:szCs w:val="22"/>
      </w:rPr>
    </w:pPr>
    <w:r w:rsidRPr="00EE3845">
      <w:rPr>
        <w:b/>
        <w:color w:val="17365D" w:themeColor="text2" w:themeShade="BF"/>
        <w:sz w:val="18"/>
        <w:szCs w:val="22"/>
      </w:rPr>
      <w:t>Consejería de Desarrollo Sostenible</w:t>
    </w:r>
  </w:p>
  <w:p w14:paraId="7818742A" w14:textId="29AE2D87" w:rsidR="006B3183" w:rsidRPr="00185EB9" w:rsidRDefault="006B3183" w:rsidP="00EE3845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EE3845">
      <w:rPr>
        <w:b/>
        <w:color w:val="17365D" w:themeColor="text2" w:themeShade="BF"/>
        <w:sz w:val="16"/>
        <w:szCs w:val="16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253"/>
      <w:gridCol w:w="4536"/>
      <w:gridCol w:w="1939"/>
    </w:tblGrid>
    <w:tr w:rsidR="006B3183" w14:paraId="4BEC87D8" w14:textId="77777777" w:rsidTr="00EE3845">
      <w:trPr>
        <w:trHeight w:val="1200"/>
      </w:trPr>
      <w:tc>
        <w:tcPr>
          <w:tcW w:w="4253" w:type="dxa"/>
        </w:tcPr>
        <w:p w14:paraId="0A9C9466" w14:textId="77777777" w:rsidR="006B3183" w:rsidRDefault="006B3183" w:rsidP="0067548D">
          <w:r w:rsidRPr="007B50A8">
            <w:rPr>
              <w:noProof/>
            </w:rPr>
            <w:drawing>
              <wp:inline distT="0" distB="0" distL="0" distR="0" wp14:anchorId="4BCF90CC" wp14:editId="74F2CBF1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33F5C9AC" w14:textId="77777777" w:rsidR="006B3183" w:rsidRPr="003B7520" w:rsidRDefault="006B318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746A34C" w14:textId="77777777" w:rsidR="006B3183" w:rsidRDefault="006B318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6BF39650" w14:textId="77777777" w:rsidR="006B3183" w:rsidRDefault="006B318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7ADA7711" w14:textId="77777777" w:rsidR="006B3183" w:rsidRDefault="006B3183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2A16B8B2" w14:textId="77777777" w:rsidR="006B3183" w:rsidRDefault="006B3183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44B83F55" w14:textId="77777777" w:rsidR="006B3183" w:rsidRPr="00EB660D" w:rsidRDefault="006B3183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6B628255" w14:textId="77777777" w:rsidR="006B3183" w:rsidRPr="003B7520" w:rsidRDefault="006B3183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1939" w:type="dxa"/>
          <w:vMerge w:val="restart"/>
        </w:tcPr>
        <w:p w14:paraId="3D2EEAA5" w14:textId="77777777" w:rsidR="006B3183" w:rsidRPr="003B7520" w:rsidRDefault="006B3183" w:rsidP="006C3E23">
          <w:pPr>
            <w:jc w:val="center"/>
          </w:pPr>
        </w:p>
      </w:tc>
    </w:tr>
    <w:tr w:rsidR="006B3183" w14:paraId="58E19458" w14:textId="77777777" w:rsidTr="00EE3845">
      <w:tc>
        <w:tcPr>
          <w:tcW w:w="4253" w:type="dxa"/>
          <w:vAlign w:val="center"/>
        </w:tcPr>
        <w:p w14:paraId="7225DA8F" w14:textId="77777777" w:rsidR="006B3183" w:rsidRPr="00EE3845" w:rsidRDefault="006B3183" w:rsidP="00EE384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18"/>
              <w:szCs w:val="22"/>
            </w:rPr>
          </w:pPr>
          <w:r w:rsidRPr="00EE3845">
            <w:rPr>
              <w:b/>
              <w:color w:val="17365D" w:themeColor="text2" w:themeShade="BF"/>
              <w:sz w:val="18"/>
              <w:szCs w:val="22"/>
            </w:rPr>
            <w:t>Consejería de Desarrollo Sostenible</w:t>
          </w:r>
        </w:p>
        <w:p w14:paraId="4C244362" w14:textId="73B27315" w:rsidR="006B3183" w:rsidRPr="00EE3845" w:rsidRDefault="006B3183" w:rsidP="00EE384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  <w:r w:rsidRPr="00EE3845">
            <w:rPr>
              <w:b/>
              <w:color w:val="17365D" w:themeColor="text2" w:themeShade="BF"/>
              <w:sz w:val="16"/>
              <w:szCs w:val="16"/>
            </w:rPr>
            <w:t>Dirección General de Transición Energética</w:t>
          </w:r>
        </w:p>
      </w:tc>
      <w:tc>
        <w:tcPr>
          <w:tcW w:w="4536" w:type="dxa"/>
          <w:vMerge/>
          <w:vAlign w:val="center"/>
        </w:tcPr>
        <w:p w14:paraId="2639DF3E" w14:textId="77777777" w:rsidR="006B3183" w:rsidRDefault="006B3183" w:rsidP="00EE3845"/>
      </w:tc>
      <w:tc>
        <w:tcPr>
          <w:tcW w:w="1939" w:type="dxa"/>
          <w:vMerge/>
          <w:vAlign w:val="bottom"/>
        </w:tcPr>
        <w:p w14:paraId="153622CB" w14:textId="77777777" w:rsidR="006B3183" w:rsidRPr="006B76EE" w:rsidRDefault="006B3183" w:rsidP="00EE384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6104E290" w14:textId="65559AE5" w:rsidR="006B3183" w:rsidRDefault="006B3183" w:rsidP="00EE3845">
    <w:pPr>
      <w:pStyle w:val="Encabezado"/>
    </w:pPr>
  </w:p>
  <w:p w14:paraId="20241FCE" w14:textId="77777777" w:rsidR="000A3AEB" w:rsidRDefault="000A3AEB" w:rsidP="00EE38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gYFDTZCdyvy4GB2AVunbNZLAyaFYMT84lEfpZ/q+MzuAnm2gCqDYNx8EbxS+AbWlePne2HnBN+5sSi9fytyFA==" w:salt="w5A87dRzXaoxvbpWOFM8f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3AEB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0DB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591E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2192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37A5F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0D7"/>
    <w:rsid w:val="003D659B"/>
    <w:rsid w:val="003E049B"/>
    <w:rsid w:val="003E33B6"/>
    <w:rsid w:val="003E6EE1"/>
    <w:rsid w:val="003F0493"/>
    <w:rsid w:val="003F1A11"/>
    <w:rsid w:val="003F5C9B"/>
    <w:rsid w:val="00400340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1344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C406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3183"/>
    <w:rsid w:val="006B4A4B"/>
    <w:rsid w:val="006B76EE"/>
    <w:rsid w:val="006C3E23"/>
    <w:rsid w:val="006C7729"/>
    <w:rsid w:val="006D1826"/>
    <w:rsid w:val="006D5830"/>
    <w:rsid w:val="006D6AD4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4E7D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5032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1CF3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B6F8B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57361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62FD3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42ED"/>
    <w:rsid w:val="00D27D85"/>
    <w:rsid w:val="00D27D87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B660D"/>
    <w:rsid w:val="00EC4CFF"/>
    <w:rsid w:val="00EC6802"/>
    <w:rsid w:val="00ED408D"/>
    <w:rsid w:val="00ED6847"/>
    <w:rsid w:val="00ED7AD8"/>
    <w:rsid w:val="00EE3845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847B0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3D5A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0FF650"/>
  <w15:docId w15:val="{1B81C6B0-5FF6-493B-9A58-3734246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2ECA-CBB3-4232-BB5F-15079B7A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2020-07-08T11:07:00Z</dcterms:created>
  <dcterms:modified xsi:type="dcterms:W3CDTF">2020-07-08T11:07:00Z</dcterms:modified>
</cp:coreProperties>
</file>