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3D5B181D" w14:textId="77777777" w:rsidTr="00910092">
        <w:trPr>
          <w:trHeight w:val="838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44E3" w14:textId="66467129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B33D0D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</w:t>
            </w:r>
            <w:r w:rsidR="005A2C4D">
              <w:rPr>
                <w:rFonts w:ascii="Arial" w:hAnsi="Arial" w:cs="Arial"/>
                <w:b/>
                <w:bCs/>
              </w:rPr>
              <w:t>TÉCNICO</w:t>
            </w:r>
            <w:r w:rsidRPr="00F939DD">
              <w:rPr>
                <w:rFonts w:ascii="Arial" w:hAnsi="Arial" w:cs="Arial"/>
                <w:b/>
                <w:bCs/>
              </w:rPr>
              <w:t xml:space="preserve"> COMPETENTE</w:t>
            </w:r>
          </w:p>
          <w:p w14:paraId="42F49DEB" w14:textId="332E2240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5A2C4D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6AB8DEE8" w14:textId="77777777" w:rsidR="007037E9" w:rsidRPr="00910092" w:rsidRDefault="007037E9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0"/>
        <w:gridCol w:w="24"/>
        <w:gridCol w:w="699"/>
        <w:gridCol w:w="26"/>
        <w:gridCol w:w="822"/>
        <w:gridCol w:w="40"/>
        <w:gridCol w:w="744"/>
        <w:gridCol w:w="142"/>
        <w:gridCol w:w="555"/>
        <w:gridCol w:w="13"/>
        <w:gridCol w:w="1043"/>
        <w:gridCol w:w="70"/>
        <w:gridCol w:w="18"/>
        <w:gridCol w:w="308"/>
        <w:gridCol w:w="24"/>
        <w:gridCol w:w="154"/>
        <w:gridCol w:w="75"/>
        <w:gridCol w:w="8"/>
        <w:gridCol w:w="14"/>
        <w:gridCol w:w="236"/>
        <w:gridCol w:w="33"/>
        <w:gridCol w:w="198"/>
        <w:gridCol w:w="25"/>
        <w:gridCol w:w="203"/>
        <w:gridCol w:w="411"/>
        <w:gridCol w:w="33"/>
        <w:gridCol w:w="279"/>
        <w:gridCol w:w="31"/>
        <w:gridCol w:w="125"/>
        <w:gridCol w:w="24"/>
        <w:gridCol w:w="89"/>
        <w:gridCol w:w="30"/>
        <w:gridCol w:w="59"/>
        <w:gridCol w:w="195"/>
        <w:gridCol w:w="22"/>
        <w:gridCol w:w="770"/>
        <w:gridCol w:w="189"/>
        <w:gridCol w:w="11"/>
        <w:gridCol w:w="567"/>
        <w:gridCol w:w="8"/>
        <w:gridCol w:w="152"/>
        <w:gridCol w:w="702"/>
        <w:gridCol w:w="144"/>
        <w:gridCol w:w="596"/>
        <w:gridCol w:w="48"/>
        <w:gridCol w:w="51"/>
        <w:gridCol w:w="50"/>
        <w:gridCol w:w="412"/>
      </w:tblGrid>
      <w:tr w:rsidR="00604B41" w:rsidRPr="00D9508B" w14:paraId="7B9828F9" w14:textId="77777777" w:rsidTr="00910092">
        <w:trPr>
          <w:trHeight w:val="610"/>
        </w:trPr>
        <w:tc>
          <w:tcPr>
            <w:tcW w:w="1123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C6A55" w14:textId="1983E2F3" w:rsidR="00604B41" w:rsidRPr="00DE76E9" w:rsidRDefault="00604B41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B33D0D" w:rsidRPr="00B33D0D">
              <w:rPr>
                <w:b/>
                <w:bCs/>
                <w:sz w:val="22"/>
                <w:szCs w:val="22"/>
              </w:rPr>
              <w:t>PERSONAL TÉCNICO COMPETENTE</w:t>
            </w:r>
            <w:r w:rsidR="00B33D0D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5A2C4D" w:rsidRPr="00DE76E9" w14:paraId="2D778FB1" w14:textId="77777777" w:rsidTr="005A2C4D">
        <w:trPr>
          <w:trHeight w:val="119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2E68556" w14:textId="1008B9A3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5095F547" w14:textId="39C65338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F981C" w14:textId="08735D3E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68E074" w14:textId="4CCCDB74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A2C4D" w:rsidRPr="00DE76E9" w14:paraId="3F6F67A5" w14:textId="77777777" w:rsidTr="005A2C4D">
        <w:trPr>
          <w:trHeight w:val="119"/>
        </w:trPr>
        <w:tc>
          <w:tcPr>
            <w:tcW w:w="31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1DF2C7A3" w14:textId="2295AF4A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E186E5" w14:textId="637275B6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1AB111" w14:textId="77777777" w:rsidR="005A2C4D" w:rsidRPr="00DE587B" w:rsidRDefault="005A2C4D" w:rsidP="005A2C4D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3800A807" w14:textId="77777777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5007ACDF" w14:textId="77777777" w:rsidR="005A2C4D" w:rsidRPr="00DE587B" w:rsidRDefault="005A2C4D" w:rsidP="005A2C4D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sz w:val="20"/>
                <w:szCs w:val="20"/>
              </w:rPr>
            </w:r>
            <w:r w:rsidR="006720A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0B044FA0" w14:textId="517FBCBB" w:rsidR="005A2C4D" w:rsidRPr="00DE76E9" w:rsidRDefault="005A2C4D" w:rsidP="005A2C4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DE76E9" w14:paraId="005C8845" w14:textId="77777777" w:rsidTr="005A2C4D">
        <w:trPr>
          <w:trHeight w:val="229"/>
        </w:trPr>
        <w:tc>
          <w:tcPr>
            <w:tcW w:w="3816" w:type="dxa"/>
            <w:gridSpan w:val="10"/>
            <w:tcBorders>
              <w:top w:val="nil"/>
              <w:bottom w:val="nil"/>
            </w:tcBorders>
            <w:tcMar>
              <w:right w:w="17" w:type="dxa"/>
            </w:tcMar>
          </w:tcPr>
          <w:p w14:paraId="7F591A6C" w14:textId="7E16BE7F" w:rsidR="00E17CC8" w:rsidRPr="00DE76E9" w:rsidRDefault="00DB56C4" w:rsidP="008B34E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503" w:type="dxa"/>
            <w:gridSpan w:val="24"/>
            <w:tcBorders>
              <w:top w:val="nil"/>
              <w:bottom w:val="nil"/>
              <w:right w:val="nil"/>
            </w:tcBorders>
          </w:tcPr>
          <w:p w14:paraId="1857A69C" w14:textId="09FE6062" w:rsidR="00E17CC8" w:rsidRPr="00DE76E9" w:rsidRDefault="00E17CC8" w:rsidP="008B34EE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17" w:type="dxa"/>
            <w:gridSpan w:val="15"/>
            <w:tcBorders>
              <w:top w:val="nil"/>
              <w:bottom w:val="nil"/>
            </w:tcBorders>
          </w:tcPr>
          <w:p w14:paraId="759F6E6F" w14:textId="11C9547F" w:rsidR="00E17CC8" w:rsidRPr="00DE76E9" w:rsidRDefault="00E17CC8" w:rsidP="008B34E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7B44A5" w:rsidRPr="00DE76E9" w14:paraId="66A6D28B" w14:textId="77777777" w:rsidTr="005A2C4D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8E480ED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54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32F756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47946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51E7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093F90E8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3B51CF97" w14:textId="77777777" w:rsidTr="005A2C4D">
        <w:trPr>
          <w:trHeight w:hRule="exact" w:val="261"/>
        </w:trPr>
        <w:tc>
          <w:tcPr>
            <w:tcW w:w="6010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8E81C87" w14:textId="3EF5134D" w:rsidR="009974D6" w:rsidRPr="00DE76E9" w:rsidRDefault="009974D6" w:rsidP="008B34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8B34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6"/>
            <w:tcBorders>
              <w:top w:val="nil"/>
              <w:left w:val="nil"/>
              <w:bottom w:val="nil"/>
            </w:tcBorders>
          </w:tcPr>
          <w:p w14:paraId="6B9B2E73" w14:textId="6A72D7C4" w:rsidR="009974D6" w:rsidRPr="00DE76E9" w:rsidRDefault="009974D6" w:rsidP="008B34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8B34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DE76E9" w14:paraId="5A2D5851" w14:textId="77777777" w:rsidTr="005A2C4D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C959737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6FE23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E0406F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6914B33F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3772B614" w14:textId="77777777" w:rsidTr="005A2C4D">
        <w:trPr>
          <w:trHeight w:hRule="exact" w:val="261"/>
        </w:trPr>
        <w:tc>
          <w:tcPr>
            <w:tcW w:w="6010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A212DD" w14:textId="167AD4C5" w:rsidR="009974D6" w:rsidRPr="00DE76E9" w:rsidRDefault="009974D6" w:rsidP="008B34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8B34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6"/>
            <w:tcBorders>
              <w:top w:val="nil"/>
              <w:left w:val="nil"/>
              <w:bottom w:val="nil"/>
            </w:tcBorders>
          </w:tcPr>
          <w:p w14:paraId="1CBA704B" w14:textId="46F9E586" w:rsidR="009974D6" w:rsidRPr="00DE76E9" w:rsidRDefault="009974D6" w:rsidP="008B34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8B34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34EE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7B44A5" w:rsidRPr="00DE76E9" w14:paraId="3119189C" w14:textId="77777777" w:rsidTr="005A2C4D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6BFE605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E835F7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B3100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3043B8E6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53E3F6AA" w14:textId="77777777" w:rsidTr="005A2C4D">
        <w:trPr>
          <w:trHeight w:hRule="exact" w:val="89"/>
        </w:trPr>
        <w:tc>
          <w:tcPr>
            <w:tcW w:w="11236" w:type="dxa"/>
            <w:gridSpan w:val="49"/>
            <w:tcBorders>
              <w:top w:val="nil"/>
              <w:bottom w:val="single" w:sz="4" w:space="0" w:color="auto"/>
            </w:tcBorders>
          </w:tcPr>
          <w:p w14:paraId="2AD1F655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3A38E88B" w14:textId="77777777" w:rsidTr="00910092">
        <w:trPr>
          <w:trHeight w:val="539"/>
        </w:trPr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7AC527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4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A4A80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6C43A55F" w14:textId="77777777" w:rsidTr="005A2C4D">
        <w:trPr>
          <w:trHeight w:hRule="exact" w:val="257"/>
        </w:trPr>
        <w:tc>
          <w:tcPr>
            <w:tcW w:w="15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343DE062" w14:textId="2288562A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4D5D8CE" w14:textId="175539AB" w:rsidR="00E17CC8" w:rsidRPr="00DE76E9" w:rsidRDefault="00E17CC8" w:rsidP="00DE4D5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AEB426F" w14:textId="36105F3E" w:rsidR="00E17CC8" w:rsidRPr="00DE76E9" w:rsidRDefault="00E17CC8" w:rsidP="00DE4D5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E606FDF" w14:textId="26DF44DE" w:rsidR="00E17CC8" w:rsidRPr="00DE76E9" w:rsidRDefault="00E17CC8" w:rsidP="00DE4D5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4B085CC" w14:textId="31F0858C" w:rsidR="00E17CC8" w:rsidRPr="00DE76E9" w:rsidRDefault="00E17CC8" w:rsidP="00DE4D53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3099709" w14:textId="7980C735" w:rsidR="00E17CC8" w:rsidRPr="00DE76E9" w:rsidRDefault="00E17CC8" w:rsidP="00DE4D5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1F40963" w14:textId="2F98063C" w:rsidR="00E17CC8" w:rsidRPr="00DE76E9" w:rsidRDefault="00E17CC8" w:rsidP="00DE4D5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A1901FE" w14:textId="3BF9E59D" w:rsidR="00E17CC8" w:rsidRPr="00DE76E9" w:rsidRDefault="00E17CC8" w:rsidP="00DE4D53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3C6E3DBF" w14:textId="6FBC0117" w:rsidR="00E17CC8" w:rsidRPr="00DE76E9" w:rsidRDefault="00E17CC8" w:rsidP="00DE4D5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3926D4" w14:paraId="0CB7A67E" w14:textId="77777777" w:rsidTr="005A2C4D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A2C174F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871DD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8FDF5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774B6B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520A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12D69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BF984D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2B15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99471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4A29C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D32B0DC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667F9974" w14:textId="77777777" w:rsidTr="005A2C4D">
        <w:trPr>
          <w:trHeight w:hRule="exact" w:val="261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C7AD695" w14:textId="6F992C10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8715C8" w14:textId="103DF2ED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119" w:type="dxa"/>
            <w:gridSpan w:val="19"/>
            <w:tcBorders>
              <w:top w:val="nil"/>
              <w:left w:val="nil"/>
              <w:bottom w:val="nil"/>
            </w:tcBorders>
          </w:tcPr>
          <w:p w14:paraId="4C5B52AD" w14:textId="17EA0A5B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DE4D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B44A5" w:rsidRPr="00DE76E9" w14:paraId="046F45E5" w14:textId="77777777" w:rsidTr="005A2C4D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82ED27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4D7C4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2A536C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2AC9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E12BC00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3128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79A9DC2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3B28DD14" w14:textId="77777777" w:rsidTr="005A2C4D">
        <w:trPr>
          <w:trHeight w:hRule="exact" w:val="261"/>
        </w:trPr>
        <w:tc>
          <w:tcPr>
            <w:tcW w:w="6010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BD91C90" w14:textId="2E7702BD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226" w:type="dxa"/>
            <w:gridSpan w:val="26"/>
            <w:tcBorders>
              <w:top w:val="nil"/>
              <w:left w:val="nil"/>
              <w:bottom w:val="nil"/>
            </w:tcBorders>
          </w:tcPr>
          <w:p w14:paraId="132986E6" w14:textId="7CFC5E95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7B44A5" w:rsidRPr="00DE76E9" w14:paraId="7290DE5B" w14:textId="77777777" w:rsidTr="005A2C4D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9B61299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F4324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8A3B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26ED2428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7091ECFB" w14:textId="77777777" w:rsidTr="005A2C4D">
        <w:trPr>
          <w:trHeight w:hRule="exact" w:val="84"/>
        </w:trPr>
        <w:tc>
          <w:tcPr>
            <w:tcW w:w="11236" w:type="dxa"/>
            <w:gridSpan w:val="49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AAF425E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31E8994C" w14:textId="77777777" w:rsidTr="00910092">
        <w:trPr>
          <w:trHeight w:val="654"/>
        </w:trPr>
        <w:tc>
          <w:tcPr>
            <w:tcW w:w="1123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D5B69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59D074E4" w14:textId="77777777" w:rsidTr="00910092">
        <w:trPr>
          <w:trHeight w:val="406"/>
        </w:trPr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34DBD65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7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8679BCB" w14:textId="5A942A6B" w:rsidR="00E17CC8" w:rsidRPr="0082103C" w:rsidRDefault="00A647CB" w:rsidP="00B33D0D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B33D0D">
              <w:rPr>
                <w:b/>
                <w:bCs/>
                <w:sz w:val="20"/>
                <w:szCs w:val="20"/>
              </w:rPr>
              <w:t xml:space="preserve"> la persona</w:t>
            </w:r>
            <w:r w:rsidR="005A2C4D">
              <w:rPr>
                <w:b/>
                <w:bCs/>
                <w:sz w:val="20"/>
                <w:szCs w:val="20"/>
              </w:rPr>
              <w:t xml:space="preserve"> </w:t>
            </w:r>
            <w:r w:rsidR="00E17CC8">
              <w:rPr>
                <w:b/>
                <w:bCs/>
                <w:sz w:val="20"/>
                <w:szCs w:val="20"/>
              </w:rPr>
              <w:t xml:space="preserve">titular de la empresa </w:t>
            </w:r>
            <w:r w:rsidR="00E17CC8" w:rsidRPr="00E55CB0">
              <w:rPr>
                <w:sz w:val="16"/>
                <w:szCs w:val="16"/>
              </w:rPr>
              <w:t>(Entidad, Empresa o Empresario</w:t>
            </w:r>
            <w:r w:rsidR="005A2C4D">
              <w:rPr>
                <w:sz w:val="16"/>
                <w:szCs w:val="16"/>
              </w:rPr>
              <w:t>/a</w:t>
            </w:r>
            <w:r w:rsidR="00E17CC8" w:rsidRPr="00E55CB0">
              <w:rPr>
                <w:sz w:val="16"/>
                <w:szCs w:val="16"/>
              </w:rPr>
              <w:t xml:space="preserve"> Autónomo</w:t>
            </w:r>
            <w:r w:rsidR="005A2C4D">
              <w:rPr>
                <w:sz w:val="16"/>
                <w:szCs w:val="16"/>
              </w:rPr>
              <w:t>/a</w:t>
            </w:r>
            <w:r w:rsidR="00E17CC8" w:rsidRPr="00E55CB0">
              <w:rPr>
                <w:sz w:val="16"/>
                <w:szCs w:val="16"/>
              </w:rPr>
              <w:t>)</w:t>
            </w:r>
          </w:p>
        </w:tc>
      </w:tr>
      <w:tr w:rsidR="005A2C4D" w:rsidRPr="007110C5" w14:paraId="0181A26D" w14:textId="77777777" w:rsidTr="005A2C4D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6E5AF0C9" w14:textId="578DA405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3"/>
            <w:tcBorders>
              <w:top w:val="nil"/>
              <w:bottom w:val="single" w:sz="4" w:space="0" w:color="D9D9D9" w:themeColor="background1" w:themeShade="D9"/>
            </w:tcBorders>
          </w:tcPr>
          <w:p w14:paraId="31D43AC5" w14:textId="6FDA3E36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8"/>
            <w:tcBorders>
              <w:top w:val="nil"/>
              <w:bottom w:val="nil"/>
            </w:tcBorders>
          </w:tcPr>
          <w:p w14:paraId="35DF52D6" w14:textId="22919B20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9"/>
            <w:tcBorders>
              <w:top w:val="nil"/>
              <w:bottom w:val="nil"/>
            </w:tcBorders>
          </w:tcPr>
          <w:p w14:paraId="1D7DE331" w14:textId="46F8D7B1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A2C4D" w:rsidRPr="007110C5" w14:paraId="79762B96" w14:textId="77777777" w:rsidTr="005A2C4D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9545A7A" w14:textId="367A4755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FC39A" w14:textId="75764DE5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4F947979" w14:textId="77777777" w:rsidR="005A2C4D" w:rsidRPr="00DE587B" w:rsidRDefault="005A2C4D" w:rsidP="005A2C4D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119FB727" w14:textId="0E0507F4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sz w:val="20"/>
                <w:szCs w:val="20"/>
              </w:rPr>
            </w:r>
            <w:r w:rsidR="006720A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9"/>
            <w:tcBorders>
              <w:top w:val="nil"/>
              <w:bottom w:val="nil"/>
            </w:tcBorders>
            <w:vAlign w:val="center"/>
          </w:tcPr>
          <w:p w14:paraId="0480FCDB" w14:textId="77777777" w:rsidR="005A2C4D" w:rsidRPr="004C406E" w:rsidRDefault="005A2C4D" w:rsidP="005A2C4D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sz w:val="20"/>
                <w:szCs w:val="20"/>
              </w:rPr>
            </w:r>
            <w:r w:rsidR="006720AD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3741FC3B" w14:textId="63710246" w:rsidR="005A2C4D" w:rsidRDefault="005A2C4D" w:rsidP="005A2C4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7110C5" w14:paraId="17DECCC3" w14:textId="77777777" w:rsidTr="005A2C4D">
        <w:trPr>
          <w:trHeight w:val="170"/>
        </w:trPr>
        <w:tc>
          <w:tcPr>
            <w:tcW w:w="2335" w:type="dxa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D2126DF" w14:textId="1A5A493D" w:rsidR="00E17CC8" w:rsidRPr="007110C5" w:rsidRDefault="00E17CC8" w:rsidP="007037E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37E9">
              <w:rPr>
                <w:rFonts w:ascii="Arial" w:hAnsi="Arial" w:cs="Arial"/>
                <w:sz w:val="14"/>
                <w:szCs w:val="14"/>
              </w:rPr>
              <w:t>NIF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1" w:type="dxa"/>
            <w:gridSpan w:val="43"/>
            <w:tcBorders>
              <w:top w:val="nil"/>
              <w:left w:val="nil"/>
              <w:bottom w:val="nil"/>
            </w:tcBorders>
          </w:tcPr>
          <w:p w14:paraId="6BDCFCE5" w14:textId="15CEC5B8" w:rsidR="00E17CC8" w:rsidRPr="007110C5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7B44A5" w:rsidRPr="007110C5" w14:paraId="7EDDE9A5" w14:textId="77777777" w:rsidTr="005A2C4D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9621A26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91FE5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1" w:name="Texto48"/>
        <w:tc>
          <w:tcPr>
            <w:tcW w:w="843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2D65373" w14:textId="77777777" w:rsidR="00E17CC8" w:rsidRPr="0075639B" w:rsidRDefault="00E17CC8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634C3D70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58874CEA" w14:textId="77777777" w:rsidTr="005A2C4D">
        <w:trPr>
          <w:trHeight w:hRule="exact" w:val="81"/>
        </w:trPr>
        <w:tc>
          <w:tcPr>
            <w:tcW w:w="11236" w:type="dxa"/>
            <w:gridSpan w:val="49"/>
            <w:tcBorders>
              <w:top w:val="nil"/>
              <w:bottom w:val="nil"/>
            </w:tcBorders>
            <w:tcMar>
              <w:right w:w="57" w:type="dxa"/>
            </w:tcMar>
          </w:tcPr>
          <w:p w14:paraId="225957BA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A2C4D" w:rsidRPr="006C7729" w14:paraId="30705C72" w14:textId="77777777" w:rsidTr="005A2C4D">
        <w:trPr>
          <w:trHeight w:val="113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54F3B775" w14:textId="77777777" w:rsidR="005A2C4D" w:rsidRDefault="005A2C4D" w:rsidP="005A2C4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8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24D1E643" w14:textId="0AC7DF70" w:rsidR="005A2C4D" w:rsidRDefault="005A2C4D" w:rsidP="005A2C4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245" w:type="dxa"/>
            <w:gridSpan w:val="28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237B5B41" w14:textId="451AEDEA" w:rsidR="005A2C4D" w:rsidRDefault="005A2C4D" w:rsidP="005A2C4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BDB7F" w14:textId="0A7C130E" w:rsidR="005A2C4D" w:rsidRDefault="005A2C4D" w:rsidP="005A2C4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5A2C4D" w:rsidRPr="006C7729" w14:paraId="2B92B87D" w14:textId="77777777" w:rsidTr="005A2C4D">
        <w:trPr>
          <w:trHeight w:val="113"/>
        </w:trPr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59C802BA" w14:textId="77777777" w:rsidR="005A2C4D" w:rsidRDefault="005A2C4D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1D6EE9" w14:textId="58C24FFF" w:rsidR="005A2C4D" w:rsidRDefault="005A2C4D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34DC94" w14:textId="67B31B1E" w:rsidR="005A2C4D" w:rsidRDefault="005A2C4D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6BFEDDE0" w14:textId="77777777" w:rsidR="005A2C4D" w:rsidRDefault="005A2C4D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5A2C4D" w:rsidRPr="006C7729" w14:paraId="1E3C4AAE" w14:textId="77777777" w:rsidTr="005A2C4D">
        <w:trPr>
          <w:trHeight w:val="131"/>
        </w:trPr>
        <w:tc>
          <w:tcPr>
            <w:tcW w:w="11236" w:type="dxa"/>
            <w:gridSpan w:val="49"/>
            <w:tcBorders>
              <w:top w:val="nil"/>
              <w:bottom w:val="single" w:sz="4" w:space="0" w:color="C0C0C0"/>
            </w:tcBorders>
            <w:shd w:val="clear" w:color="auto" w:fill="auto"/>
            <w:tcMar>
              <w:right w:w="57" w:type="dxa"/>
            </w:tcMar>
            <w:vAlign w:val="center"/>
          </w:tcPr>
          <w:p w14:paraId="6E4312FC" w14:textId="77777777" w:rsidR="005A2C4D" w:rsidRDefault="005A2C4D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7F7F955F" w14:textId="77777777" w:rsidTr="00910092">
        <w:trPr>
          <w:trHeight w:val="559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99E9EBF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53CFB40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B44A5" w:rsidRPr="006C7729" w14:paraId="573C0FA3" w14:textId="77777777" w:rsidTr="005A2C4D">
        <w:trPr>
          <w:trHeight w:hRule="exact" w:val="224"/>
        </w:trPr>
        <w:tc>
          <w:tcPr>
            <w:tcW w:w="1487" w:type="dxa"/>
            <w:gridSpan w:val="4"/>
            <w:tcBorders>
              <w:top w:val="single" w:sz="4" w:space="0" w:color="C0C0C0"/>
              <w:bottom w:val="nil"/>
              <w:right w:val="nil"/>
            </w:tcBorders>
          </w:tcPr>
          <w:p w14:paraId="5C925685" w14:textId="7185740C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50E13A4" w14:textId="46205A18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81466ED" w14:textId="290EA4DD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BD5EC1" w14:textId="61EF7688" w:rsidR="00E17CC8" w:rsidRPr="006C772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8E8BE9F" w14:textId="19EB0D42" w:rsidR="00E17CC8" w:rsidRPr="006C772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3E5AF8E" w14:textId="50BF34C4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8CCA9A" w14:textId="50D78984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D456511" w14:textId="4B402A35" w:rsidR="00E17CC8" w:rsidRPr="006C772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6"/>
            <w:tcBorders>
              <w:top w:val="single" w:sz="4" w:space="0" w:color="C0C0C0"/>
              <w:left w:val="nil"/>
              <w:bottom w:val="nil"/>
            </w:tcBorders>
          </w:tcPr>
          <w:p w14:paraId="5A42FEF6" w14:textId="09C7ED58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6C7729" w14:paraId="524A3D72" w14:textId="77777777" w:rsidTr="005A2C4D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630CC1D" w14:textId="77777777" w:rsidR="00E17CC8" w:rsidRPr="006C7729" w:rsidRDefault="00E17CC8" w:rsidP="00E1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33D98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2EA78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D4EB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2960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3786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8F78D6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1B8D2C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03AC3F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3CFD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F7A4F8A" w14:textId="77777777" w:rsidR="00E17CC8" w:rsidRPr="006C7729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44A5" w:rsidRPr="006C7729" w14:paraId="3B046629" w14:textId="77777777" w:rsidTr="005A2C4D">
        <w:trPr>
          <w:trHeight w:hRule="exact" w:val="227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5240FDD" w14:textId="1C326A16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8155C5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8"/>
            <w:tcBorders>
              <w:top w:val="nil"/>
              <w:left w:val="nil"/>
              <w:bottom w:val="nil"/>
            </w:tcBorders>
          </w:tcPr>
          <w:p w14:paraId="23C44128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6C7729" w14:paraId="52DE5B94" w14:textId="77777777" w:rsidTr="005A2C4D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2D00970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6DFA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CBF254C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06926E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C33D1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CCB910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</w:tcBorders>
          </w:tcPr>
          <w:p w14:paraId="75E45002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2031C27E" w14:textId="77777777" w:rsidTr="005A2C4D">
        <w:trPr>
          <w:trHeight w:hRule="exact" w:val="227"/>
        </w:trPr>
        <w:tc>
          <w:tcPr>
            <w:tcW w:w="6035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76C2A89" w14:textId="2A56EC7B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201" w:type="dxa"/>
            <w:gridSpan w:val="25"/>
            <w:tcBorders>
              <w:top w:val="nil"/>
              <w:left w:val="nil"/>
              <w:bottom w:val="nil"/>
            </w:tcBorders>
          </w:tcPr>
          <w:p w14:paraId="4BA8A794" w14:textId="58B7A3E2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B44A5" w:rsidRPr="006C7729" w14:paraId="5F918ABD" w14:textId="77777777" w:rsidTr="005A2C4D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FFF1A91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AE86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23B9C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0DD5D679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0BE346B6" w14:textId="77777777" w:rsidTr="005A2C4D">
        <w:trPr>
          <w:trHeight w:hRule="exact" w:val="73"/>
        </w:trPr>
        <w:tc>
          <w:tcPr>
            <w:tcW w:w="11236" w:type="dxa"/>
            <w:gridSpan w:val="49"/>
            <w:tcBorders>
              <w:top w:val="nil"/>
              <w:bottom w:val="nil"/>
            </w:tcBorders>
            <w:tcMar>
              <w:right w:w="57" w:type="dxa"/>
            </w:tcMar>
          </w:tcPr>
          <w:p w14:paraId="6D8469FF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0C735D" w14:paraId="4DE34797" w14:textId="77777777" w:rsidTr="005A2C4D">
        <w:trPr>
          <w:trHeight w:val="173"/>
        </w:trPr>
        <w:tc>
          <w:tcPr>
            <w:tcW w:w="2375" w:type="dxa"/>
            <w:gridSpan w:val="7"/>
            <w:tcBorders>
              <w:top w:val="nil"/>
              <w:bottom w:val="nil"/>
              <w:right w:val="nil"/>
            </w:tcBorders>
          </w:tcPr>
          <w:p w14:paraId="291C7D53" w14:textId="610299C8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5009E63" w14:textId="1228A6C1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3C90F83" w14:textId="45D94C1B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64DC60" w14:textId="25AEB1C6" w:rsidR="00E17CC8" w:rsidRPr="000C735D" w:rsidRDefault="00E17CC8" w:rsidP="007037E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6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1F6702CD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0C735D" w14:paraId="614691D0" w14:textId="77777777" w:rsidTr="005A2C4D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233E52E2" w14:textId="77777777" w:rsidR="00E17CC8" w:rsidRPr="000C735D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E789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47C63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04CBC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9E3F6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4"/>
            <w:vMerge/>
            <w:tcBorders>
              <w:top w:val="nil"/>
              <w:left w:val="single" w:sz="4" w:space="0" w:color="C0C0C0"/>
              <w:bottom w:val="nil"/>
            </w:tcBorders>
          </w:tcPr>
          <w:p w14:paraId="107B3255" w14:textId="77777777" w:rsidR="00E17CC8" w:rsidRPr="000C735D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2BC2C5CA" w14:textId="77777777" w:rsidTr="005A2C4D">
        <w:trPr>
          <w:trHeight w:val="101"/>
        </w:trPr>
        <w:tc>
          <w:tcPr>
            <w:tcW w:w="11236" w:type="dxa"/>
            <w:gridSpan w:val="49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6B54B579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7AAA4DCE" w14:textId="77777777" w:rsidTr="00910092">
        <w:trPr>
          <w:trHeight w:val="521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A2AA056" w14:textId="77777777" w:rsidR="00E17CC8" w:rsidRPr="00E826EC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055E7CD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4D8174DA" w14:textId="77777777" w:rsidTr="005A2C4D">
        <w:trPr>
          <w:trHeight w:hRule="exact" w:val="227"/>
        </w:trPr>
        <w:tc>
          <w:tcPr>
            <w:tcW w:w="8495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277C9BA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11"/>
            <w:tcBorders>
              <w:top w:val="nil"/>
              <w:left w:val="nil"/>
              <w:bottom w:val="nil"/>
            </w:tcBorders>
          </w:tcPr>
          <w:p w14:paraId="7882D064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52E203A0" w14:textId="77777777" w:rsidTr="005A2C4D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6CB804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1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DC761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AAA43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706AF911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1CEE87A1" w14:textId="77777777" w:rsidTr="005A2C4D">
        <w:trPr>
          <w:trHeight w:val="101"/>
        </w:trPr>
        <w:tc>
          <w:tcPr>
            <w:tcW w:w="11236" w:type="dxa"/>
            <w:gridSpan w:val="49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3B1F41B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05D5DA79" w14:textId="3C2D00B8" w:rsidR="00AF6CA3" w:rsidRDefault="00AF6CA3">
      <w:pPr>
        <w:rPr>
          <w:sz w:val="20"/>
          <w:szCs w:val="20"/>
        </w:rPr>
      </w:pPr>
    </w:p>
    <w:p w14:paraId="2581729B" w14:textId="68A3A071" w:rsidR="00043018" w:rsidRDefault="00043018">
      <w:pPr>
        <w:rPr>
          <w:sz w:val="20"/>
          <w:szCs w:val="20"/>
        </w:rPr>
      </w:pPr>
    </w:p>
    <w:p w14:paraId="684EED62" w14:textId="25817819" w:rsidR="00043018" w:rsidRDefault="00043018">
      <w:pPr>
        <w:rPr>
          <w:sz w:val="20"/>
          <w:szCs w:val="20"/>
        </w:rPr>
      </w:pPr>
    </w:p>
    <w:p w14:paraId="72E92993" w14:textId="77777777" w:rsidR="00BC3388" w:rsidRDefault="00BC3388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9281"/>
      </w:tblGrid>
      <w:tr w:rsidR="00043018" w:rsidRPr="00043018" w14:paraId="5E1C50C5" w14:textId="77777777" w:rsidTr="00043018">
        <w:trPr>
          <w:trHeight w:val="43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C8FFB" w14:textId="77777777" w:rsidR="00043018" w:rsidRPr="00043018" w:rsidRDefault="00043018" w:rsidP="00043018">
            <w:pPr>
              <w:jc w:val="center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43018" w:rsidRPr="00043018" w14:paraId="330C6963" w14:textId="77777777" w:rsidTr="0004301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56E" w14:textId="77777777" w:rsidR="00043018" w:rsidRPr="00043018" w:rsidRDefault="00043018" w:rsidP="00043018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D46E" w14:textId="77777777" w:rsidR="00043018" w:rsidRPr="00043018" w:rsidRDefault="00043018" w:rsidP="00043018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Dirección General de Transición Energética</w:t>
            </w:r>
          </w:p>
        </w:tc>
      </w:tr>
      <w:tr w:rsidR="00043018" w:rsidRPr="00043018" w14:paraId="498B4EDB" w14:textId="77777777" w:rsidTr="0004301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C43E" w14:textId="77777777" w:rsidR="00043018" w:rsidRPr="00043018" w:rsidRDefault="00043018" w:rsidP="00043018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117" w14:textId="77777777" w:rsidR="00043018" w:rsidRPr="00043018" w:rsidRDefault="00043018" w:rsidP="00043018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043018" w:rsidRPr="00043018" w14:paraId="38A7CD99" w14:textId="77777777" w:rsidTr="0004301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F6B0" w14:textId="77777777" w:rsidR="00043018" w:rsidRPr="00043018" w:rsidRDefault="00043018" w:rsidP="00043018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A39" w14:textId="77777777" w:rsidR="00043018" w:rsidRPr="00043018" w:rsidRDefault="00043018" w:rsidP="00043018">
            <w:pPr>
              <w:jc w:val="both"/>
              <w:rPr>
                <w:sz w:val="20"/>
                <w:szCs w:val="20"/>
              </w:rPr>
            </w:pPr>
            <w:r w:rsidRPr="00043018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043018" w:rsidRPr="00043018" w14:paraId="0FB752A3" w14:textId="77777777" w:rsidTr="0004301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33FA" w14:textId="77777777" w:rsidR="00043018" w:rsidRPr="00043018" w:rsidRDefault="00043018" w:rsidP="00043018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A5E" w14:textId="77777777" w:rsidR="00043018" w:rsidRPr="00043018" w:rsidRDefault="00043018" w:rsidP="00043018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Existe cesión de datos.</w:t>
            </w:r>
          </w:p>
        </w:tc>
      </w:tr>
      <w:tr w:rsidR="00043018" w:rsidRPr="00043018" w14:paraId="5D716D64" w14:textId="77777777" w:rsidTr="0004301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EA52" w14:textId="77777777" w:rsidR="00043018" w:rsidRPr="00043018" w:rsidRDefault="00043018" w:rsidP="00043018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FA9E" w14:textId="77777777" w:rsidR="00043018" w:rsidRPr="00043018" w:rsidRDefault="00043018" w:rsidP="00043018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43018" w:rsidRPr="00043018" w14:paraId="1792E857" w14:textId="77777777" w:rsidTr="00043018">
        <w:trPr>
          <w:trHeight w:val="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880B" w14:textId="77777777" w:rsidR="00043018" w:rsidRPr="00043018" w:rsidRDefault="00043018" w:rsidP="00043018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B5C" w14:textId="77777777" w:rsidR="00043018" w:rsidRPr="00043018" w:rsidRDefault="00043018" w:rsidP="00043018">
            <w:pPr>
              <w:spacing w:after="40"/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 xml:space="preserve">Disponible en la dirección electrónica </w:t>
            </w:r>
            <w:r w:rsidRPr="00043018">
              <w:rPr>
                <w:sz w:val="20"/>
                <w:szCs w:val="20"/>
                <w:u w:val="single"/>
              </w:rPr>
              <w:t>https://www.castillalamancha.es/proteccióndedatos</w:t>
            </w:r>
          </w:p>
        </w:tc>
      </w:tr>
    </w:tbl>
    <w:p w14:paraId="621DB80F" w14:textId="77777777" w:rsidR="00043018" w:rsidRPr="00910092" w:rsidRDefault="00043018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2525265F" w14:textId="77777777" w:rsidTr="00910092">
        <w:trPr>
          <w:trHeight w:val="661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B0329" w14:textId="499C3A27" w:rsidR="00347D44" w:rsidRPr="00DE76E9" w:rsidRDefault="00A647CB" w:rsidP="00347D44">
            <w:pPr>
              <w:pStyle w:val="Prrafodelista"/>
              <w:numPr>
                <w:ilvl w:val="0"/>
                <w:numId w:val="39"/>
              </w:numPr>
            </w:pPr>
            <w:r>
              <w:rPr>
                <w:b/>
                <w:bCs/>
                <w:sz w:val="22"/>
                <w:szCs w:val="22"/>
              </w:rPr>
              <w:t>DECLARACIÓN DEL</w:t>
            </w:r>
            <w:r w:rsidR="00E826EC">
              <w:rPr>
                <w:b/>
                <w:bCs/>
                <w:sz w:val="22"/>
                <w:szCs w:val="22"/>
              </w:rPr>
              <w:t xml:space="preserve"> </w:t>
            </w:r>
            <w:r w:rsidR="00B33D0D" w:rsidRPr="00B33D0D">
              <w:rPr>
                <w:b/>
                <w:bCs/>
                <w:sz w:val="22"/>
                <w:szCs w:val="22"/>
              </w:rPr>
              <w:t>PERSONAL TÉCNICO COMPETENTE</w:t>
            </w:r>
            <w:r w:rsidR="00B33D0D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="00347D44"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65551D14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DC256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0D2BCCCE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D497F2E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0C54D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4DBE00A6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1F2DC8D0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645CAEE9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F03B3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6EB70F4B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3A7DA4C9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88F7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4BE2C51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7457EC2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9CD0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6DF68" w14:textId="58DDEF14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E826EC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7F6C718D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CBA7B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F0FF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3C42309B" w14:textId="77777777" w:rsidTr="007B44A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7E4D256E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0A1ECDC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0F08B686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5C4EFD3B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5D55B65F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50CC62BE" w14:textId="77777777" w:rsidR="00C71EEA" w:rsidRPr="00910092" w:rsidRDefault="00C71EEA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7"/>
        <w:gridCol w:w="188"/>
        <w:gridCol w:w="667"/>
        <w:gridCol w:w="23"/>
        <w:gridCol w:w="154"/>
        <w:gridCol w:w="9"/>
        <w:gridCol w:w="705"/>
        <w:gridCol w:w="45"/>
        <w:gridCol w:w="127"/>
        <w:gridCol w:w="118"/>
        <w:gridCol w:w="618"/>
        <w:gridCol w:w="425"/>
        <w:gridCol w:w="418"/>
        <w:gridCol w:w="13"/>
        <w:gridCol w:w="875"/>
        <w:gridCol w:w="59"/>
        <w:gridCol w:w="11"/>
        <w:gridCol w:w="155"/>
        <w:gridCol w:w="9"/>
        <w:gridCol w:w="318"/>
        <w:gridCol w:w="28"/>
        <w:gridCol w:w="11"/>
        <w:gridCol w:w="88"/>
        <w:gridCol w:w="128"/>
        <w:gridCol w:w="34"/>
        <w:gridCol w:w="242"/>
        <w:gridCol w:w="13"/>
        <w:gridCol w:w="18"/>
        <w:gridCol w:w="26"/>
        <w:gridCol w:w="33"/>
        <w:gridCol w:w="131"/>
        <w:gridCol w:w="83"/>
        <w:gridCol w:w="561"/>
        <w:gridCol w:w="6"/>
        <w:gridCol w:w="42"/>
        <w:gridCol w:w="100"/>
        <w:gridCol w:w="182"/>
        <w:gridCol w:w="28"/>
        <w:gridCol w:w="18"/>
        <w:gridCol w:w="228"/>
        <w:gridCol w:w="39"/>
        <w:gridCol w:w="11"/>
        <w:gridCol w:w="61"/>
        <w:gridCol w:w="142"/>
        <w:gridCol w:w="43"/>
        <w:gridCol w:w="640"/>
        <w:gridCol w:w="25"/>
        <w:gridCol w:w="142"/>
        <w:gridCol w:w="11"/>
        <w:gridCol w:w="225"/>
        <w:gridCol w:w="9"/>
        <w:gridCol w:w="322"/>
        <w:gridCol w:w="64"/>
        <w:gridCol w:w="224"/>
        <w:gridCol w:w="86"/>
        <w:gridCol w:w="567"/>
        <w:gridCol w:w="305"/>
        <w:gridCol w:w="30"/>
        <w:gridCol w:w="713"/>
        <w:gridCol w:w="47"/>
        <w:gridCol w:w="273"/>
      </w:tblGrid>
      <w:tr w:rsidR="00DB56C4" w:rsidRPr="00D9508B" w14:paraId="75A4E737" w14:textId="77777777" w:rsidTr="00910092">
        <w:trPr>
          <w:trHeight w:val="740"/>
        </w:trPr>
        <w:tc>
          <w:tcPr>
            <w:tcW w:w="11236" w:type="dxa"/>
            <w:gridSpan w:val="6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B6B01" w14:textId="624C8CF5" w:rsidR="00DB56C4" w:rsidRPr="00DE76E9" w:rsidRDefault="00DB56C4" w:rsidP="00A647C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B33D0D" w:rsidRPr="00B33D0D">
              <w:rPr>
                <w:b/>
                <w:bCs/>
                <w:sz w:val="22"/>
                <w:szCs w:val="22"/>
              </w:rPr>
              <w:t>PERSONAL TÉCNICO COMPETENTE</w:t>
            </w:r>
            <w:r w:rsidR="00B33D0D" w:rsidRPr="00347D4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DIRECTOR</w:t>
            </w:r>
            <w:r w:rsidR="00DB32FF">
              <w:rPr>
                <w:b/>
                <w:bCs/>
                <w:sz w:val="22"/>
                <w:szCs w:val="22"/>
              </w:rPr>
              <w:t>/A</w:t>
            </w:r>
            <w:r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DB32FF" w:rsidRPr="00DE76E9" w14:paraId="104B7315" w14:textId="77777777" w:rsidTr="00DE4D53">
        <w:trPr>
          <w:trHeight w:val="119"/>
        </w:trPr>
        <w:tc>
          <w:tcPr>
            <w:tcW w:w="297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90F235E" w14:textId="29EB8A08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  <w:gridSpan w:val="2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64CCB034" w14:textId="4C1B1FFC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099AD" w14:textId="47A6E089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731B9" w14:textId="6800C760" w:rsidR="00DB32FF" w:rsidRPr="00DE76E9" w:rsidRDefault="00DB32FF" w:rsidP="00DB32FF">
            <w:pPr>
              <w:spacing w:before="20" w:after="20"/>
              <w:ind w:left="178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B32FF" w:rsidRPr="00DE76E9" w14:paraId="3658508D" w14:textId="77777777" w:rsidTr="00DE4D53">
        <w:trPr>
          <w:trHeight w:val="119"/>
        </w:trPr>
        <w:tc>
          <w:tcPr>
            <w:tcW w:w="297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25576488" w14:textId="21C273F2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B88A3A" w14:textId="3BE6C0CA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E7ECFDD" w14:textId="77777777" w:rsidR="00DB32FF" w:rsidRPr="00DE587B" w:rsidRDefault="00DB32FF" w:rsidP="00DB32FF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569B9E39" w14:textId="77777777" w:rsidR="00DB32FF" w:rsidRPr="00DE76E9" w:rsidRDefault="00DB32FF" w:rsidP="00DB32FF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9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01F919E5" w14:textId="77777777" w:rsidR="00DB32FF" w:rsidRPr="00DE587B" w:rsidRDefault="00DB32FF" w:rsidP="00DB32FF">
            <w:pPr>
              <w:spacing w:before="40"/>
              <w:ind w:left="178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sz w:val="20"/>
                <w:szCs w:val="20"/>
              </w:rPr>
            </w:r>
            <w:r w:rsidR="006720A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04E3E86D" w14:textId="1DD6D0F1" w:rsidR="00DB32FF" w:rsidRPr="00DE76E9" w:rsidRDefault="00DB32FF" w:rsidP="00DB32FF">
            <w:pPr>
              <w:spacing w:before="20" w:after="20"/>
              <w:ind w:left="178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3BD2A52E" w14:textId="77777777" w:rsidTr="00DE4D53">
        <w:trPr>
          <w:trHeight w:val="229"/>
        </w:trPr>
        <w:tc>
          <w:tcPr>
            <w:tcW w:w="3817" w:type="dxa"/>
            <w:gridSpan w:val="14"/>
            <w:tcBorders>
              <w:top w:val="nil"/>
              <w:bottom w:val="nil"/>
            </w:tcBorders>
            <w:tcMar>
              <w:right w:w="17" w:type="dxa"/>
            </w:tcMar>
          </w:tcPr>
          <w:p w14:paraId="160BD0A7" w14:textId="42983ABD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29"/>
            <w:tcBorders>
              <w:top w:val="nil"/>
              <w:bottom w:val="nil"/>
              <w:right w:val="nil"/>
            </w:tcBorders>
          </w:tcPr>
          <w:p w14:paraId="5E5054EF" w14:textId="0D96D543" w:rsidR="00DB56C4" w:rsidRPr="00DE76E9" w:rsidRDefault="00DB56C4" w:rsidP="0067548D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9" w:type="dxa"/>
            <w:gridSpan w:val="19"/>
            <w:tcBorders>
              <w:top w:val="nil"/>
              <w:bottom w:val="nil"/>
            </w:tcBorders>
          </w:tcPr>
          <w:p w14:paraId="4AD72C7D" w14:textId="47420082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7037E9" w:rsidRPr="00DE76E9" w14:paraId="4FC3B45D" w14:textId="77777777" w:rsidTr="00DE4D53">
        <w:trPr>
          <w:trHeight w:val="427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B17B38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4EDF0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F67C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9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D6C4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5BEB21D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2B1C3D33" w14:textId="77777777" w:rsidTr="00DB32FF">
        <w:trPr>
          <w:trHeight w:hRule="exact" w:val="261"/>
        </w:trPr>
        <w:tc>
          <w:tcPr>
            <w:tcW w:w="6009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EB259C" w14:textId="729D0753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7" w:type="dxa"/>
            <w:gridSpan w:val="30"/>
            <w:tcBorders>
              <w:top w:val="nil"/>
              <w:left w:val="nil"/>
              <w:bottom w:val="nil"/>
            </w:tcBorders>
          </w:tcPr>
          <w:p w14:paraId="550E92A2" w14:textId="53689270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DE76E9" w14:paraId="45C204C2" w14:textId="77777777" w:rsidTr="00DE4D53">
        <w:trPr>
          <w:trHeight w:val="435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5649A07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75E9D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8BB2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3502C5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16F1ADCF" w14:textId="77777777" w:rsidTr="00DB32FF">
        <w:trPr>
          <w:trHeight w:hRule="exact" w:val="261"/>
        </w:trPr>
        <w:tc>
          <w:tcPr>
            <w:tcW w:w="6009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3D69AF" w14:textId="4ACED47A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227" w:type="dxa"/>
            <w:gridSpan w:val="30"/>
            <w:tcBorders>
              <w:top w:val="nil"/>
              <w:left w:val="nil"/>
              <w:bottom w:val="nil"/>
            </w:tcBorders>
          </w:tcPr>
          <w:p w14:paraId="320C24EF" w14:textId="07202EDF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7037E9" w:rsidRPr="00DE76E9" w14:paraId="42DC624F" w14:textId="77777777" w:rsidTr="00DE4D53">
        <w:trPr>
          <w:trHeight w:val="371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0A58E87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9B0F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6474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664A138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6F209BDA" w14:textId="77777777" w:rsidTr="00E826EC">
        <w:trPr>
          <w:trHeight w:hRule="exact" w:val="89"/>
        </w:trPr>
        <w:tc>
          <w:tcPr>
            <w:tcW w:w="11236" w:type="dxa"/>
            <w:gridSpan w:val="62"/>
            <w:tcBorders>
              <w:top w:val="nil"/>
              <w:bottom w:val="single" w:sz="4" w:space="0" w:color="auto"/>
            </w:tcBorders>
          </w:tcPr>
          <w:p w14:paraId="1BB44DFD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7FAC4234" w14:textId="77777777" w:rsidTr="00DE4D53">
        <w:trPr>
          <w:trHeight w:val="57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07FC32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95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2E9B3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314AB447" w14:textId="77777777" w:rsidTr="00DE4D53">
        <w:trPr>
          <w:trHeight w:hRule="exact" w:val="257"/>
        </w:trPr>
        <w:tc>
          <w:tcPr>
            <w:tcW w:w="119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0E74BE5A" w14:textId="030D6E41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B7471B" w14:textId="05848B48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317" w:type="dxa"/>
            <w:gridSpan w:val="1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52FAA6E" w14:textId="4BFE075C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0AA0CB6" w14:textId="04B60F0A" w:rsidR="00DB56C4" w:rsidRPr="00DE76E9" w:rsidRDefault="00DB56C4" w:rsidP="00DB32FF">
            <w:pPr>
              <w:spacing w:before="40"/>
              <w:ind w:left="-113"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6B6784A" w14:textId="51943DCA" w:rsidR="00DB56C4" w:rsidRPr="00DE76E9" w:rsidRDefault="00DB56C4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1315E04" w14:textId="024E3489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DF07C97" w14:textId="1991F592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DE8B574" w14:textId="411BFC59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385DBB6" w14:textId="12326412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AF6CA3" w:rsidRPr="003926D4" w14:paraId="4C9587F0" w14:textId="77777777" w:rsidTr="00DE4D53">
        <w:trPr>
          <w:trHeight w:val="179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9F2D57F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52A7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B4CC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D72E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E682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4F792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E7180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92403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6D00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6958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6B30361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4136A85E" w14:textId="77777777" w:rsidTr="00DE4D53">
        <w:trPr>
          <w:trHeight w:hRule="exact" w:val="261"/>
        </w:trPr>
        <w:tc>
          <w:tcPr>
            <w:tcW w:w="528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F8CEB04" w14:textId="459F489C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20B059" w14:textId="10346D9D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nil"/>
            </w:tcBorders>
          </w:tcPr>
          <w:p w14:paraId="0D1A3382" w14:textId="78D0BB86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DE4D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037E9" w:rsidRPr="00DE76E9" w14:paraId="21BF229E" w14:textId="77777777" w:rsidTr="00DE4D53">
        <w:trPr>
          <w:trHeight w:hRule="exact" w:val="272"/>
        </w:trPr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E5E31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457AA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27FA40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C452F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7AFD74C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36B5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129964DD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D9D27E5" w14:textId="77777777" w:rsidTr="00DE4D53">
        <w:trPr>
          <w:trHeight w:hRule="exact" w:val="261"/>
        </w:trPr>
        <w:tc>
          <w:tcPr>
            <w:tcW w:w="5845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C9FC0F2" w14:textId="448284D1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91" w:type="dxa"/>
            <w:gridSpan w:val="32"/>
            <w:tcBorders>
              <w:top w:val="nil"/>
              <w:left w:val="nil"/>
              <w:bottom w:val="nil"/>
            </w:tcBorders>
          </w:tcPr>
          <w:p w14:paraId="57B9CA92" w14:textId="218C1283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7037E9" w:rsidRPr="00DE76E9" w14:paraId="2DAB588E" w14:textId="77777777" w:rsidTr="00DE4D53">
        <w:trPr>
          <w:trHeight w:val="285"/>
        </w:trPr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110426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0247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4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3A1C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673314A1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388" w:rsidRPr="00DE76E9" w14:paraId="337E5ECD" w14:textId="77777777" w:rsidTr="008B34EE">
        <w:trPr>
          <w:trHeight w:val="285"/>
        </w:trPr>
        <w:tc>
          <w:tcPr>
            <w:tcW w:w="11236" w:type="dxa"/>
            <w:gridSpan w:val="62"/>
            <w:tcBorders>
              <w:top w:val="nil"/>
              <w:bottom w:val="nil"/>
            </w:tcBorders>
            <w:tcMar>
              <w:right w:w="57" w:type="dxa"/>
            </w:tcMar>
          </w:tcPr>
          <w:p w14:paraId="3C66169D" w14:textId="77777777" w:rsidR="00BC3388" w:rsidRPr="00DE76E9" w:rsidRDefault="00BC3388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073D4690" w14:textId="77777777" w:rsidTr="00E826EC">
        <w:trPr>
          <w:trHeight w:hRule="exact" w:val="84"/>
        </w:trPr>
        <w:tc>
          <w:tcPr>
            <w:tcW w:w="11236" w:type="dxa"/>
            <w:gridSpan w:val="62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7E7CD10" w14:textId="56F7CDE9" w:rsidR="00DB56C4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7BA34FB0" w14:textId="77777777" w:rsidR="00BC3388" w:rsidRDefault="00BC3388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701A3963" w14:textId="77777777" w:rsidR="00BC3388" w:rsidRDefault="00BC3388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208D62C9" w14:textId="77777777" w:rsidR="00BC3388" w:rsidRDefault="00BC3388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38B2EF0D" w14:textId="77777777" w:rsidR="00BC3388" w:rsidRDefault="00BC3388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217100ED" w14:textId="21EDBE86" w:rsidR="00BC3388" w:rsidRPr="00DE76E9" w:rsidRDefault="00BC3388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339C706D" w14:textId="77777777" w:rsidTr="00910092">
        <w:trPr>
          <w:trHeight w:val="728"/>
        </w:trPr>
        <w:tc>
          <w:tcPr>
            <w:tcW w:w="11236" w:type="dxa"/>
            <w:gridSpan w:val="6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8BA35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lastRenderedPageBreak/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2EA6A162" w14:textId="77777777" w:rsidTr="00DE4D53">
        <w:trPr>
          <w:trHeight w:val="553"/>
        </w:trPr>
        <w:tc>
          <w:tcPr>
            <w:tcW w:w="283" w:type="dxa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391D207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3" w:type="dxa"/>
            <w:gridSpan w:val="61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C331482" w14:textId="1B50662B" w:rsidR="007037E9" w:rsidRPr="0082103C" w:rsidRDefault="007037E9" w:rsidP="00B33D0D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B33D0D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C61E4B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C61E4B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DB32FF" w:rsidRPr="007110C5" w14:paraId="26A92AC9" w14:textId="77777777" w:rsidTr="00DE4D53">
        <w:trPr>
          <w:trHeight w:val="170"/>
        </w:trPr>
        <w:tc>
          <w:tcPr>
            <w:tcW w:w="3399" w:type="dxa"/>
            <w:gridSpan w:val="13"/>
            <w:tcBorders>
              <w:top w:val="nil"/>
              <w:bottom w:val="nil"/>
            </w:tcBorders>
            <w:tcMar>
              <w:right w:w="57" w:type="dxa"/>
            </w:tcMar>
          </w:tcPr>
          <w:p w14:paraId="67309E77" w14:textId="7929CC36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1"/>
            <w:tcBorders>
              <w:top w:val="nil"/>
              <w:bottom w:val="single" w:sz="4" w:space="0" w:color="D9D9D9" w:themeColor="background1" w:themeShade="D9"/>
            </w:tcBorders>
          </w:tcPr>
          <w:p w14:paraId="4F3C3BF5" w14:textId="538C395D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dxa"/>
            <w:gridSpan w:val="11"/>
            <w:tcBorders>
              <w:top w:val="nil"/>
              <w:bottom w:val="nil"/>
            </w:tcBorders>
          </w:tcPr>
          <w:p w14:paraId="54D50217" w14:textId="45818777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021" w:type="dxa"/>
            <w:gridSpan w:val="7"/>
            <w:tcBorders>
              <w:top w:val="nil"/>
              <w:bottom w:val="nil"/>
            </w:tcBorders>
          </w:tcPr>
          <w:p w14:paraId="3CC9D97B" w14:textId="1536C28A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B32FF" w:rsidRPr="007110C5" w14:paraId="0FA82FAD" w14:textId="77777777" w:rsidTr="00DE4D53">
        <w:trPr>
          <w:trHeight w:val="170"/>
        </w:trPr>
        <w:tc>
          <w:tcPr>
            <w:tcW w:w="3399" w:type="dxa"/>
            <w:gridSpan w:val="13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1EAD6AE8" w14:textId="060038AF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2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 w:rsidR="00595922">
              <w:rPr>
                <w:i/>
                <w:iCs/>
                <w:sz w:val="18"/>
                <w:szCs w:val="18"/>
              </w:rPr>
              <w:t xml:space="preserve"> o VAT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EB06CB" w14:textId="6A415CE1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689504FE" w14:textId="77777777" w:rsidR="00DB32FF" w:rsidRPr="00DE587B" w:rsidRDefault="00DB32FF" w:rsidP="00DB32FF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3C7082A5" w14:textId="77777777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nil"/>
              <w:bottom w:val="nil"/>
            </w:tcBorders>
            <w:vAlign w:val="center"/>
          </w:tcPr>
          <w:p w14:paraId="37ED7BA3" w14:textId="77777777" w:rsidR="00DB32FF" w:rsidRPr="00DE587B" w:rsidRDefault="00DB32FF" w:rsidP="00595922">
            <w:pPr>
              <w:spacing w:before="40"/>
              <w:ind w:left="-28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sz w:val="20"/>
                <w:szCs w:val="20"/>
              </w:rPr>
            </w:r>
            <w:r w:rsidR="006720A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4350D92B" w14:textId="2CACDD41" w:rsidR="00DB32FF" w:rsidRDefault="00DB32FF" w:rsidP="00DB32F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</w:r>
            <w:r w:rsidR="006720A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037E9" w:rsidRPr="007110C5" w14:paraId="4A1D4770" w14:textId="77777777" w:rsidTr="00DE4D53">
        <w:trPr>
          <w:trHeight w:val="170"/>
        </w:trPr>
        <w:tc>
          <w:tcPr>
            <w:tcW w:w="2066" w:type="dxa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8A047E" w14:textId="7F3945CC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70" w:type="dxa"/>
            <w:gridSpan w:val="54"/>
            <w:tcBorders>
              <w:top w:val="nil"/>
              <w:left w:val="nil"/>
              <w:bottom w:val="nil"/>
            </w:tcBorders>
          </w:tcPr>
          <w:p w14:paraId="4EDB3216" w14:textId="3B0BF364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7037E9" w:rsidRPr="007110C5" w14:paraId="2C2803AD" w14:textId="77777777" w:rsidTr="00DE4D53"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04A7E89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E5285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78" w:type="dxa"/>
            <w:gridSpan w:val="5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64A1C0E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6422F543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2A9ECD7E" w14:textId="77777777" w:rsidTr="00595922">
        <w:trPr>
          <w:trHeight w:hRule="exact" w:val="81"/>
        </w:trPr>
        <w:tc>
          <w:tcPr>
            <w:tcW w:w="11236" w:type="dxa"/>
            <w:gridSpan w:val="62"/>
            <w:tcBorders>
              <w:top w:val="nil"/>
              <w:bottom w:val="nil"/>
            </w:tcBorders>
            <w:tcMar>
              <w:right w:w="57" w:type="dxa"/>
            </w:tcMar>
          </w:tcPr>
          <w:p w14:paraId="1621D2C0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5922" w:rsidRPr="006C7729" w14:paraId="44BA1C2E" w14:textId="77777777" w:rsidTr="00DE4D53">
        <w:trPr>
          <w:trHeight w:val="113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6D25721A" w14:textId="77777777" w:rsidR="00595922" w:rsidRDefault="00595922" w:rsidP="00595922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1" w:type="dxa"/>
            <w:gridSpan w:val="23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50973DAA" w14:textId="58A01061" w:rsidR="00595922" w:rsidRDefault="00595922" w:rsidP="00595922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532" w:type="dxa"/>
            <w:gridSpan w:val="36"/>
            <w:tcBorders>
              <w:top w:val="nil"/>
              <w:bottom w:val="nil"/>
            </w:tcBorders>
            <w:shd w:val="clear" w:color="auto" w:fill="auto"/>
          </w:tcPr>
          <w:p w14:paraId="55258417" w14:textId="3A24EE69" w:rsidR="00595922" w:rsidRDefault="00595922" w:rsidP="00595922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31003" w14:textId="2E4A22CA" w:rsidR="00595922" w:rsidRDefault="00595922" w:rsidP="00595922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C61E4B" w:rsidRPr="006C7729" w14:paraId="65C880EE" w14:textId="77777777" w:rsidTr="00DE4D53">
        <w:trPr>
          <w:trHeight w:val="113"/>
        </w:trPr>
        <w:tc>
          <w:tcPr>
            <w:tcW w:w="283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2BFFF3ED" w14:textId="77777777" w:rsidR="00C61E4B" w:rsidRDefault="00C61E4B" w:rsidP="00C61E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1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3D8D56" w14:textId="2627AB74" w:rsidR="00C61E4B" w:rsidRDefault="00C61E4B" w:rsidP="00C61E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2" w:type="dxa"/>
            <w:gridSpan w:val="3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63E598" w14:textId="5AE93FEE" w:rsidR="00C61E4B" w:rsidRDefault="00C61E4B" w:rsidP="00C61E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4C75FF1B" w14:textId="59C314C0" w:rsidR="00C61E4B" w:rsidRDefault="00C61E4B" w:rsidP="00C61E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595922" w:rsidRPr="006C7729" w14:paraId="7036AEBA" w14:textId="77777777" w:rsidTr="00595922">
        <w:trPr>
          <w:trHeight w:val="113"/>
        </w:trPr>
        <w:tc>
          <w:tcPr>
            <w:tcW w:w="11236" w:type="dxa"/>
            <w:gridSpan w:val="62"/>
            <w:tcBorders>
              <w:top w:val="nil"/>
              <w:bottom w:val="single" w:sz="4" w:space="0" w:color="C0C0C0"/>
            </w:tcBorders>
            <w:shd w:val="clear" w:color="auto" w:fill="auto"/>
            <w:tcMar>
              <w:right w:w="57" w:type="dxa"/>
            </w:tcMar>
            <w:vAlign w:val="center"/>
          </w:tcPr>
          <w:p w14:paraId="469228DE" w14:textId="77777777" w:rsidR="00595922" w:rsidRDefault="00595922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18714784" w14:textId="77777777" w:rsidTr="00DE4D53">
        <w:trPr>
          <w:trHeight w:val="519"/>
        </w:trPr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93E2807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3" w:type="dxa"/>
            <w:gridSpan w:val="6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092526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593F322C" w14:textId="77777777" w:rsidTr="00DE4D53">
        <w:trPr>
          <w:trHeight w:hRule="exact" w:val="224"/>
        </w:trPr>
        <w:tc>
          <w:tcPr>
            <w:tcW w:w="1175" w:type="dxa"/>
            <w:gridSpan w:val="4"/>
            <w:tcBorders>
              <w:top w:val="single" w:sz="4" w:space="0" w:color="C0C0C0"/>
              <w:bottom w:val="nil"/>
              <w:right w:val="nil"/>
            </w:tcBorders>
          </w:tcPr>
          <w:p w14:paraId="4CD1489A" w14:textId="55B2EB2F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DB17E3" w14:textId="2E6B0571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328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7300E12" w14:textId="5E168966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998A1A0" w14:textId="453BEFB8" w:rsidR="007037E9" w:rsidRPr="006C7729" w:rsidRDefault="007037E9" w:rsidP="00DB32FF">
            <w:pPr>
              <w:spacing w:before="40"/>
              <w:ind w:left="-106"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70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7D7635" w14:textId="5459433A" w:rsidR="007037E9" w:rsidRPr="006C7729" w:rsidRDefault="007037E9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B2C8521" w14:textId="7E360596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5FC0D77" w14:textId="7A59BD22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19D7D34" w14:textId="6A6AF5ED" w:rsidR="007037E9" w:rsidRPr="006C7729" w:rsidRDefault="007037E9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8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61D8E7BD" w14:textId="1E286DF5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6C7729" w14:paraId="7533350A" w14:textId="77777777" w:rsidTr="00DE4D53">
        <w:trPr>
          <w:trHeight w:val="156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874AD21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22C173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64394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F67D8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BC132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F8AB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A139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EFBD2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F915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684B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49EA52B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244F458C" w14:textId="77777777" w:rsidTr="00DE4D53">
        <w:trPr>
          <w:trHeight w:hRule="exact" w:val="227"/>
        </w:trPr>
        <w:tc>
          <w:tcPr>
            <w:tcW w:w="528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86B958" w14:textId="3CEC0EA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81306B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5" w:type="dxa"/>
            <w:gridSpan w:val="23"/>
            <w:tcBorders>
              <w:top w:val="nil"/>
              <w:left w:val="nil"/>
              <w:bottom w:val="nil"/>
            </w:tcBorders>
          </w:tcPr>
          <w:p w14:paraId="3E2B75B4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79639527" w14:textId="77777777" w:rsidTr="00DE4D53">
        <w:trPr>
          <w:trHeight w:hRule="exact" w:val="237"/>
        </w:trPr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02BC67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692BA0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FBB910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B6EB8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709F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6C613B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</w:tcPr>
          <w:p w14:paraId="67EFE651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26572E83" w14:textId="77777777" w:rsidTr="00DE4D53">
        <w:trPr>
          <w:trHeight w:hRule="exact" w:val="227"/>
        </w:trPr>
        <w:tc>
          <w:tcPr>
            <w:tcW w:w="5878" w:type="dxa"/>
            <w:gridSpan w:val="3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C5DF04D" w14:textId="7A982981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358" w:type="dxa"/>
            <w:gridSpan w:val="31"/>
            <w:tcBorders>
              <w:top w:val="nil"/>
              <w:left w:val="nil"/>
              <w:bottom w:val="nil"/>
            </w:tcBorders>
          </w:tcPr>
          <w:p w14:paraId="3AD8B2FC" w14:textId="03A8D313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037E9" w:rsidRPr="006C7729" w14:paraId="2687649C" w14:textId="77777777" w:rsidTr="00DE4D53">
        <w:trPr>
          <w:trHeight w:val="170"/>
        </w:trPr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9A01D92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9B5CE8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4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7F549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899FCE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28ED2A6D" w14:textId="77777777" w:rsidTr="00E826EC">
        <w:trPr>
          <w:trHeight w:hRule="exact" w:val="73"/>
        </w:trPr>
        <w:tc>
          <w:tcPr>
            <w:tcW w:w="11236" w:type="dxa"/>
            <w:gridSpan w:val="62"/>
            <w:tcBorders>
              <w:top w:val="nil"/>
              <w:bottom w:val="nil"/>
            </w:tcBorders>
            <w:tcMar>
              <w:right w:w="57" w:type="dxa"/>
            </w:tcMar>
          </w:tcPr>
          <w:p w14:paraId="332B8DD6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167036D9" w14:textId="77777777" w:rsidTr="00DE4D53">
        <w:trPr>
          <w:trHeight w:val="173"/>
        </w:trPr>
        <w:tc>
          <w:tcPr>
            <w:tcW w:w="2111" w:type="dxa"/>
            <w:gridSpan w:val="9"/>
            <w:tcBorders>
              <w:top w:val="nil"/>
              <w:bottom w:val="nil"/>
              <w:right w:val="nil"/>
            </w:tcBorders>
          </w:tcPr>
          <w:p w14:paraId="2D816FB7" w14:textId="24F7CAA9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9A78A55" w14:textId="63E091A7" w:rsidR="007037E9" w:rsidRPr="000C735D" w:rsidRDefault="007037E9" w:rsidP="00DE4D53">
            <w:pPr>
              <w:spacing w:before="40"/>
              <w:ind w:left="192"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2663" w:type="dxa"/>
            <w:gridSpan w:val="2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72CA54" w14:textId="43805538" w:rsidR="007037E9" w:rsidRPr="000C735D" w:rsidRDefault="007037E9" w:rsidP="00DE4D53">
            <w:pPr>
              <w:spacing w:before="40"/>
              <w:ind w:left="148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548" w:type="dxa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DC8BE20" w14:textId="77DFF338" w:rsidR="007037E9" w:rsidRPr="000C735D" w:rsidRDefault="007037E9" w:rsidP="00DE4D53">
            <w:pPr>
              <w:spacing w:before="40"/>
              <w:ind w:left="1022"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DE4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4D5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4D5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</w:tcPr>
          <w:p w14:paraId="2932A1A6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25702A7E" w14:textId="77777777" w:rsidTr="00DE4D53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</w:tcPr>
          <w:p w14:paraId="69F4D8A1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7825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0F684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DD96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B22A2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F7C7A64" w14:textId="4819EB13" w:rsidR="00BC3388" w:rsidRPr="000C735D" w:rsidRDefault="00BC3388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3388" w:rsidRPr="00BC3388" w14:paraId="26724640" w14:textId="77777777" w:rsidTr="00E826EC">
        <w:trPr>
          <w:trHeight w:val="101"/>
        </w:trPr>
        <w:tc>
          <w:tcPr>
            <w:tcW w:w="11236" w:type="dxa"/>
            <w:gridSpan w:val="62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F7429BD" w14:textId="77777777" w:rsidR="00BC3388" w:rsidRPr="00BC3388" w:rsidRDefault="00BC3388" w:rsidP="0067548D">
            <w:pPr>
              <w:spacing w:before="20" w:after="20"/>
              <w:ind w:left="181"/>
              <w:rPr>
                <w:sz w:val="16"/>
                <w:szCs w:val="16"/>
              </w:rPr>
            </w:pPr>
          </w:p>
        </w:tc>
      </w:tr>
      <w:tr w:rsidR="007037E9" w:rsidRPr="006C7729" w14:paraId="604CD2E9" w14:textId="77777777" w:rsidTr="00DE4D53">
        <w:trPr>
          <w:trHeight w:val="587"/>
        </w:trPr>
        <w:tc>
          <w:tcPr>
            <w:tcW w:w="508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66E52BA" w14:textId="77777777" w:rsidR="007037E9" w:rsidRPr="00C61E4B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5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1687B3E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3AAB2347" w14:textId="77777777" w:rsidTr="00DE4D53">
        <w:trPr>
          <w:trHeight w:hRule="exact" w:val="227"/>
        </w:trPr>
        <w:tc>
          <w:tcPr>
            <w:tcW w:w="7368" w:type="dxa"/>
            <w:gridSpan w:val="4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E44293B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3868" w:type="dxa"/>
            <w:gridSpan w:val="18"/>
            <w:tcBorders>
              <w:top w:val="nil"/>
              <w:left w:val="nil"/>
              <w:bottom w:val="nil"/>
            </w:tcBorders>
          </w:tcPr>
          <w:p w14:paraId="17EEAE8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45400A08" w14:textId="77777777" w:rsidTr="00DE4D53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2751C4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2" w:type="dxa"/>
            <w:gridSpan w:val="5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CAC68D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300B9B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4D3A00DD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22DAD9DF" w14:textId="77777777" w:rsidTr="00E826EC">
        <w:trPr>
          <w:trHeight w:val="101"/>
        </w:trPr>
        <w:tc>
          <w:tcPr>
            <w:tcW w:w="11236" w:type="dxa"/>
            <w:gridSpan w:val="6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4CDB663" w14:textId="77777777" w:rsidR="007037E9" w:rsidRPr="00BC3388" w:rsidRDefault="007037E9" w:rsidP="0067548D">
            <w:pPr>
              <w:spacing w:before="20" w:after="20"/>
              <w:ind w:left="181"/>
              <w:rPr>
                <w:sz w:val="16"/>
                <w:szCs w:val="16"/>
              </w:rPr>
            </w:pPr>
          </w:p>
        </w:tc>
      </w:tr>
      <w:tr w:rsidR="00794E11" w:rsidRPr="00D9508B" w14:paraId="2A8BD204" w14:textId="77777777" w:rsidTr="00910092">
        <w:trPr>
          <w:trHeight w:val="816"/>
        </w:trPr>
        <w:tc>
          <w:tcPr>
            <w:tcW w:w="11236" w:type="dxa"/>
            <w:gridSpan w:val="6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4F4B0" w14:textId="71BE47DA" w:rsidR="00794E11" w:rsidRPr="00DE76E9" w:rsidRDefault="00794E11" w:rsidP="00A647C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B33D0D" w:rsidRPr="00B33D0D">
              <w:rPr>
                <w:b/>
                <w:bCs/>
                <w:sz w:val="22"/>
                <w:szCs w:val="22"/>
              </w:rPr>
              <w:t>PERSONAL TÉCNICO COMPETENTE</w:t>
            </w:r>
            <w:r w:rsidR="00B33D0D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A73AB">
              <w:rPr>
                <w:b/>
                <w:bCs/>
                <w:sz w:val="22"/>
                <w:szCs w:val="22"/>
              </w:rPr>
              <w:t>DIRECTOR</w:t>
            </w:r>
            <w:r w:rsidR="00C61E4B">
              <w:rPr>
                <w:b/>
                <w:bCs/>
                <w:sz w:val="22"/>
                <w:szCs w:val="22"/>
              </w:rPr>
              <w:t>/A</w:t>
            </w:r>
            <w:r w:rsidR="003A73AB"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794E11" w:rsidRPr="00DE76E9" w14:paraId="39ABA849" w14:textId="77777777" w:rsidTr="00E826EC">
        <w:trPr>
          <w:trHeight w:val="64"/>
        </w:trPr>
        <w:tc>
          <w:tcPr>
            <w:tcW w:w="11236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A145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4856886E" w14:textId="77777777" w:rsidTr="00DE4D53">
        <w:trPr>
          <w:trHeight w:val="64"/>
        </w:trPr>
        <w:tc>
          <w:tcPr>
            <w:tcW w:w="508" w:type="dxa"/>
            <w:gridSpan w:val="3"/>
            <w:tcBorders>
              <w:top w:val="nil"/>
              <w:bottom w:val="nil"/>
              <w:right w:val="nil"/>
            </w:tcBorders>
          </w:tcPr>
          <w:p w14:paraId="0963D8A8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67B5A3B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7" w:type="dxa"/>
            <w:gridSpan w:val="33"/>
            <w:tcBorders>
              <w:top w:val="nil"/>
              <w:left w:val="nil"/>
              <w:bottom w:val="nil"/>
            </w:tcBorders>
          </w:tcPr>
          <w:p w14:paraId="554161EC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2E186035" w14:textId="77777777" w:rsidTr="00DE4D53">
        <w:trPr>
          <w:trHeight w:val="242"/>
        </w:trPr>
        <w:tc>
          <w:tcPr>
            <w:tcW w:w="508" w:type="dxa"/>
            <w:gridSpan w:val="3"/>
            <w:tcBorders>
              <w:top w:val="nil"/>
              <w:bottom w:val="nil"/>
              <w:right w:val="nil"/>
            </w:tcBorders>
          </w:tcPr>
          <w:p w14:paraId="3ABCBACE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73851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02076B4B" w14:textId="77777777" w:rsidTr="00DE4D53">
        <w:trPr>
          <w:trHeight w:val="27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782F9091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3" w:type="dxa"/>
            <w:gridSpan w:val="5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9F72C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61C2D6D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4449DFD" w14:textId="77777777" w:rsidTr="00DE4D53">
        <w:trPr>
          <w:trHeight w:val="205"/>
        </w:trPr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BD4AA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A7558" w14:textId="06B9C130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>. No estoy inhabilitado</w:t>
            </w:r>
            <w:r w:rsidR="001E4B15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10E89D4C" w14:textId="77777777" w:rsidTr="00DE4D53">
        <w:trPr>
          <w:trHeight w:val="193"/>
        </w:trPr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DD7C4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20AD">
              <w:rPr>
                <w:i/>
                <w:iCs/>
                <w:sz w:val="20"/>
                <w:szCs w:val="20"/>
              </w:rPr>
            </w:r>
            <w:r w:rsidR="006720A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B4090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2B4E0319" w14:textId="77777777" w:rsidTr="00E826EC">
        <w:trPr>
          <w:trHeight w:val="61"/>
        </w:trPr>
        <w:tc>
          <w:tcPr>
            <w:tcW w:w="11236" w:type="dxa"/>
            <w:gridSpan w:val="6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6E71CF0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084B0551" w14:textId="5AC9E66B" w:rsidR="00410358" w:rsidRDefault="00410358"/>
    <w:p w14:paraId="0E997A14" w14:textId="2151D955" w:rsidR="00BC3388" w:rsidRDefault="00BC3388"/>
    <w:p w14:paraId="5C0B6593" w14:textId="42150FB3" w:rsidR="00BC3388" w:rsidRDefault="00BC3388"/>
    <w:p w14:paraId="3D08251D" w14:textId="5D842282" w:rsidR="00BC3388" w:rsidRDefault="00BC3388"/>
    <w:p w14:paraId="312CAB65" w14:textId="5AEF3C69" w:rsidR="00BC3388" w:rsidRDefault="00BC3388"/>
    <w:p w14:paraId="26ED6030" w14:textId="4E580855" w:rsidR="00BC3388" w:rsidRDefault="00BC3388"/>
    <w:p w14:paraId="22448218" w14:textId="65183000" w:rsidR="00BC3388" w:rsidRDefault="00BC3388"/>
    <w:p w14:paraId="6BF664F6" w14:textId="4D0FF32A" w:rsidR="00BC3388" w:rsidRDefault="00BC3388"/>
    <w:p w14:paraId="77F06A25" w14:textId="59F340FA" w:rsidR="00BC3388" w:rsidRDefault="00BC3388"/>
    <w:p w14:paraId="6410917B" w14:textId="0814F316" w:rsidR="00BC3388" w:rsidRDefault="00BC3388"/>
    <w:p w14:paraId="26BE36A9" w14:textId="77777777" w:rsidR="00BC3388" w:rsidRDefault="00BC338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0E350944" w14:textId="77777777" w:rsidTr="00910092">
        <w:trPr>
          <w:trHeight w:val="706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27D7D" w14:textId="7D50B28F" w:rsidR="00794E11" w:rsidRPr="00DE76E9" w:rsidRDefault="001E4B15" w:rsidP="00A647CB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>FIRMAS DE</w:t>
            </w:r>
            <w:r w:rsidR="00794E11" w:rsidRPr="00794E11"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33D0D" w:rsidRPr="00B33D0D">
              <w:rPr>
                <w:b/>
                <w:bCs/>
                <w:sz w:val="22"/>
                <w:szCs w:val="22"/>
              </w:rPr>
              <w:t>PERSONAL TÉCNICO COMPETENTE</w:t>
            </w:r>
            <w:r w:rsidR="00B33D0D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="00794E11">
              <w:rPr>
                <w:b/>
                <w:bCs/>
                <w:sz w:val="22"/>
                <w:szCs w:val="22"/>
              </w:rPr>
              <w:t>QUE DECLARAN</w:t>
            </w:r>
            <w:r w:rsidR="00794E11">
              <w:t xml:space="preserve"> </w:t>
            </w:r>
          </w:p>
        </w:tc>
      </w:tr>
      <w:tr w:rsidR="002443E0" w:rsidRPr="00794E11" w14:paraId="354BE822" w14:textId="77777777" w:rsidTr="00910092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3B13BEA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61543B0D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776A40A7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F4C31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115AC1A8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1C3F2F1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46FEF4CD" w14:textId="77777777" w:rsidTr="00910092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C153F5C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928D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194A73E4" w14:textId="77777777" w:rsidTr="00910092">
        <w:trPr>
          <w:trHeight w:hRule="exact" w:val="1555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E02448C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0C9429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9CD8EA" w14:textId="639FC97E" w:rsidR="002443E0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01E3AF" w14:textId="77777777" w:rsidR="00910092" w:rsidRPr="00794E11" w:rsidRDefault="00910092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3A51C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5F8DF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70F2E" w14:textId="20924AC0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1E4B15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1E4B15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647CB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A6E439C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53248C31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97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2E257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612CC3" w14:textId="64363756" w:rsidR="00176D25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F5BEFA" w14:textId="77777777" w:rsidR="00910092" w:rsidRPr="00794E11" w:rsidRDefault="00910092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FF1473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C050E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ED6312" w14:textId="69CBBC0D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1E4B15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1E4B15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647CB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FFE949C" w14:textId="533DE2F1" w:rsidR="00176D25" w:rsidRPr="00794E11" w:rsidRDefault="00A647CB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 w:rsidR="001E4B15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4498142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F13FAD" w14:textId="1168C18C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F60038" w14:paraId="078B897A" w14:textId="77777777" w:rsidTr="00043018">
        <w:trPr>
          <w:cantSplit/>
          <w:trHeight w:val="2184"/>
        </w:trPr>
        <w:tc>
          <w:tcPr>
            <w:tcW w:w="11199" w:type="dxa"/>
          </w:tcPr>
          <w:p w14:paraId="7176F69D" w14:textId="77777777" w:rsidR="00F60038" w:rsidRPr="00C806EF" w:rsidRDefault="00F60038" w:rsidP="00043018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7BDFDC78" w14:textId="77777777" w:rsidR="00F60038" w:rsidRPr="00C806EF" w:rsidRDefault="00F60038" w:rsidP="00043018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F60038" w:rsidRPr="00AE77F9" w14:paraId="549A69B8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9D61D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7ED61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F60038" w:rsidRPr="00AE77F9" w14:paraId="3A948650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2D69C9F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43655D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F60038" w:rsidRPr="00AE77F9" w14:paraId="0F41806F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F1899F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3397B71" w14:textId="77777777" w:rsidR="00F60038" w:rsidRPr="00C806EF" w:rsidRDefault="00F60038" w:rsidP="0004301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F60038" w:rsidRPr="00AE77F9" w14:paraId="41066A2B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EE8E8C1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8362A6D" w14:textId="77777777" w:rsidR="00F60038" w:rsidRPr="00C806EF" w:rsidRDefault="00F60038" w:rsidP="0004301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F60038" w:rsidRPr="00AE77F9" w14:paraId="23528F1F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23D3E8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F852E6B" w14:textId="77777777" w:rsidR="00F60038" w:rsidRPr="00C806EF" w:rsidRDefault="00F60038" w:rsidP="0004301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F60038" w:rsidRPr="00AE77F9" w14:paraId="4DF24D33" w14:textId="77777777" w:rsidTr="0004301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96058" w14:textId="77777777" w:rsidR="00F60038" w:rsidRPr="00C806EF" w:rsidRDefault="00F60038" w:rsidP="000430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1DFC4" w14:textId="77777777" w:rsidR="00F60038" w:rsidRPr="00C806EF" w:rsidRDefault="00F60038" w:rsidP="0004301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6388860D" w14:textId="77777777" w:rsidR="00F60038" w:rsidRPr="00216C30" w:rsidRDefault="00F60038" w:rsidP="00043018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5B24B214" w14:textId="77777777" w:rsidR="00410358" w:rsidRPr="00F33AFF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29D08834" w14:textId="77777777" w:rsidR="00794E11" w:rsidRDefault="00794E11" w:rsidP="00410358">
      <w:pPr>
        <w:spacing w:before="80"/>
        <w:ind w:right="-466"/>
        <w:jc w:val="both"/>
        <w:rPr>
          <w:sz w:val="16"/>
          <w:szCs w:val="16"/>
        </w:rPr>
      </w:pPr>
    </w:p>
    <w:sectPr w:rsidR="00794E1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4BD4" w14:textId="77777777" w:rsidR="008B34EE" w:rsidRDefault="008B34EE">
      <w:r>
        <w:separator/>
      </w:r>
    </w:p>
  </w:endnote>
  <w:endnote w:type="continuationSeparator" w:id="0">
    <w:p w14:paraId="0ADA9A46" w14:textId="77777777" w:rsidR="008B34EE" w:rsidRDefault="008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9DA6" w14:textId="77777777" w:rsidR="008B34EE" w:rsidRPr="00347D44" w:rsidRDefault="008B34EE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0329D462" w14:textId="49144FD5" w:rsidR="008B34EE" w:rsidRPr="00072EDC" w:rsidRDefault="008B34EE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20AD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20AD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18A7" w14:textId="522ED707" w:rsidR="008B34EE" w:rsidRPr="00072EDC" w:rsidRDefault="008B34EE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20A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20AD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7EC882ED" w14:textId="77777777" w:rsidR="008B34EE" w:rsidRPr="003355BC" w:rsidRDefault="008B34EE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850953" w14:textId="4B3C34EE" w:rsidR="008B34EE" w:rsidRDefault="008B34EE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720A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720AD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C394FD" w14:textId="77777777" w:rsidR="008B34EE" w:rsidRDefault="008B3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48B3" w14:textId="77777777" w:rsidR="008B34EE" w:rsidRDefault="008B34EE">
      <w:r>
        <w:separator/>
      </w:r>
    </w:p>
  </w:footnote>
  <w:footnote w:type="continuationSeparator" w:id="0">
    <w:p w14:paraId="426D1F7E" w14:textId="77777777" w:rsidR="008B34EE" w:rsidRDefault="008B34EE">
      <w:r>
        <w:continuationSeparator/>
      </w:r>
    </w:p>
  </w:footnote>
  <w:footnote w:id="1">
    <w:p w14:paraId="333A3CE1" w14:textId="77777777" w:rsidR="008B34EE" w:rsidRPr="00650F21" w:rsidRDefault="008B34EE" w:rsidP="00DB32FF">
      <w:pPr>
        <w:pStyle w:val="Textonotapie"/>
        <w:pBdr>
          <w:left w:val="single" w:sz="4" w:space="4" w:color="D9D9D9" w:themeColor="background1" w:themeShade="D9"/>
        </w:pBdr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5C3E5E07" w14:textId="77777777" w:rsidR="008B34EE" w:rsidRPr="00650F21" w:rsidRDefault="008B34EE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5FAA07A9" w14:textId="77777777" w:rsidR="008B34EE" w:rsidRDefault="008B34EE" w:rsidP="007B44A5">
      <w:pPr>
        <w:pStyle w:val="Textonotapie"/>
        <w:tabs>
          <w:tab w:val="left" w:pos="4252"/>
        </w:tabs>
      </w:pPr>
    </w:p>
  </w:footnote>
  <w:footnote w:id="3">
    <w:p w14:paraId="18F4C56C" w14:textId="7E6EE28B" w:rsidR="008B34EE" w:rsidRPr="00650F21" w:rsidRDefault="008B34EE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>
        <w:rPr>
          <w:rFonts w:ascii="Arial Narrow" w:hAnsi="Arial Narrow"/>
          <w:sz w:val="14"/>
          <w:szCs w:val="16"/>
        </w:rPr>
        <w:t>Cuando el/la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el</w:t>
      </w:r>
      <w:r>
        <w:rPr>
          <w:rFonts w:ascii="Arial Narrow" w:hAnsi="Arial Narrow"/>
          <w:sz w:val="14"/>
          <w:szCs w:val="16"/>
        </w:rPr>
        <w:t>/la directora/a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 del proyecto técnico y la denominación de este. </w:t>
      </w:r>
    </w:p>
    <w:p w14:paraId="014690B6" w14:textId="20079FFC" w:rsidR="008B34EE" w:rsidRPr="00650F21" w:rsidRDefault="008B34EE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0B2A4CBE" w14:textId="77777777" w:rsidR="008B34EE" w:rsidRDefault="008B34E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5CA1" w14:textId="77777777" w:rsidR="008B34EE" w:rsidRDefault="008B34EE" w:rsidP="00B339F8">
    <w:pPr>
      <w:pStyle w:val="Encabezado"/>
    </w:pPr>
    <w:r>
      <w:rPr>
        <w:noProof/>
      </w:rPr>
      <w:drawing>
        <wp:inline distT="0" distB="0" distL="0" distR="0" wp14:anchorId="28E886C9" wp14:editId="7B878B95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BC09A" w14:textId="77777777" w:rsidR="008B34EE" w:rsidRPr="00EE3845" w:rsidRDefault="008B34EE" w:rsidP="00C71EE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18"/>
        <w:szCs w:val="22"/>
      </w:rPr>
    </w:pPr>
    <w:r w:rsidRPr="00EE3845">
      <w:rPr>
        <w:b/>
        <w:color w:val="17365D" w:themeColor="text2" w:themeShade="BF"/>
        <w:sz w:val="18"/>
        <w:szCs w:val="22"/>
      </w:rPr>
      <w:t>Consejería de Desarrollo Sostenible</w:t>
    </w:r>
  </w:p>
  <w:p w14:paraId="28B9AA26" w14:textId="55189428" w:rsidR="008B34EE" w:rsidRPr="00B339F8" w:rsidRDefault="008B34EE" w:rsidP="00C71EEA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EE3845">
      <w:rPr>
        <w:b/>
        <w:color w:val="17365D" w:themeColor="text2" w:themeShade="BF"/>
        <w:sz w:val="16"/>
        <w:szCs w:val="16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4556" w14:textId="77777777" w:rsidR="008B34EE" w:rsidRDefault="008B34EE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1A02C6AC" wp14:editId="778C6B8E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D4F66" w14:textId="77777777" w:rsidR="008B34EE" w:rsidRPr="00EE3845" w:rsidRDefault="008B34EE" w:rsidP="00C71EE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18"/>
        <w:szCs w:val="22"/>
      </w:rPr>
    </w:pPr>
    <w:r w:rsidRPr="00EE3845">
      <w:rPr>
        <w:b/>
        <w:color w:val="17365D" w:themeColor="text2" w:themeShade="BF"/>
        <w:sz w:val="18"/>
        <w:szCs w:val="22"/>
      </w:rPr>
      <w:t>Consejería de Desarrollo Sostenible</w:t>
    </w:r>
  </w:p>
  <w:p w14:paraId="69D3A6F0" w14:textId="0A3B9FE0" w:rsidR="008B34EE" w:rsidRPr="00185EB9" w:rsidRDefault="008B34EE" w:rsidP="00C71EE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bCs/>
        <w:color w:val="0000FF"/>
        <w:sz w:val="16"/>
        <w:szCs w:val="16"/>
      </w:rPr>
    </w:pPr>
    <w:r w:rsidRPr="00EE3845">
      <w:rPr>
        <w:b/>
        <w:color w:val="17365D" w:themeColor="text2" w:themeShade="BF"/>
        <w:sz w:val="16"/>
        <w:szCs w:val="16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828"/>
      <w:gridCol w:w="4252"/>
      <w:gridCol w:w="2648"/>
    </w:tblGrid>
    <w:tr w:rsidR="008B34EE" w14:paraId="6CC3B7B7" w14:textId="77777777" w:rsidTr="00C71EEA">
      <w:trPr>
        <w:trHeight w:val="1200"/>
      </w:trPr>
      <w:tc>
        <w:tcPr>
          <w:tcW w:w="3828" w:type="dxa"/>
        </w:tcPr>
        <w:p w14:paraId="3DB32495" w14:textId="77777777" w:rsidR="008B34EE" w:rsidRDefault="008B34EE" w:rsidP="0067548D">
          <w:r>
            <w:rPr>
              <w:noProof/>
            </w:rPr>
            <w:drawing>
              <wp:inline distT="0" distB="0" distL="0" distR="0" wp14:anchorId="610713D4" wp14:editId="6790A5EC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1C8F4B90" w14:textId="77777777" w:rsidR="008B34EE" w:rsidRPr="003B7520" w:rsidRDefault="008B34E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40528836" w14:textId="77777777" w:rsidR="008B34EE" w:rsidRDefault="008B34E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39406299" w14:textId="77777777" w:rsidR="008B34EE" w:rsidRDefault="008B34E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76135F65" w14:textId="77777777" w:rsidR="008B34EE" w:rsidRDefault="008B34E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603FA165" w14:textId="77777777" w:rsidR="008B34EE" w:rsidRDefault="008B34E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041F9BB4" w14:textId="77777777" w:rsidR="008B34EE" w:rsidRPr="00D14E5E" w:rsidRDefault="008B34E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4BA4ED1B" w14:textId="77777777" w:rsidR="008B34EE" w:rsidRPr="003B7520" w:rsidRDefault="008B34E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648" w:type="dxa"/>
          <w:vMerge w:val="restart"/>
        </w:tcPr>
        <w:p w14:paraId="1128FECD" w14:textId="77777777" w:rsidR="008B34EE" w:rsidRPr="003B7520" w:rsidRDefault="008B34EE" w:rsidP="006C3E23">
          <w:pPr>
            <w:jc w:val="center"/>
          </w:pPr>
        </w:p>
      </w:tc>
    </w:tr>
    <w:tr w:rsidR="008B34EE" w14:paraId="15388C64" w14:textId="77777777" w:rsidTr="00C71EEA">
      <w:tc>
        <w:tcPr>
          <w:tcW w:w="3828" w:type="dxa"/>
          <w:vAlign w:val="center"/>
        </w:tcPr>
        <w:p w14:paraId="2CFC5FD2" w14:textId="77777777" w:rsidR="008B34EE" w:rsidRPr="00EE3845" w:rsidRDefault="008B34EE" w:rsidP="00C71EE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18"/>
              <w:szCs w:val="22"/>
            </w:rPr>
          </w:pPr>
          <w:r w:rsidRPr="00EE3845">
            <w:rPr>
              <w:b/>
              <w:color w:val="17365D" w:themeColor="text2" w:themeShade="BF"/>
              <w:sz w:val="18"/>
              <w:szCs w:val="22"/>
            </w:rPr>
            <w:t>Consejería de Desarrollo Sostenible</w:t>
          </w:r>
        </w:p>
        <w:p w14:paraId="2B6BDEFE" w14:textId="68F4B8CE" w:rsidR="008B34EE" w:rsidRPr="00A63C07" w:rsidRDefault="008B34EE" w:rsidP="00C71EE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EE3845">
            <w:rPr>
              <w:b/>
              <w:color w:val="17365D" w:themeColor="text2" w:themeShade="BF"/>
              <w:sz w:val="16"/>
              <w:szCs w:val="16"/>
            </w:rPr>
            <w:t>Dirección General de Transición Energética</w:t>
          </w:r>
        </w:p>
      </w:tc>
      <w:tc>
        <w:tcPr>
          <w:tcW w:w="4252" w:type="dxa"/>
          <w:vMerge/>
          <w:vAlign w:val="center"/>
        </w:tcPr>
        <w:p w14:paraId="64568552" w14:textId="77777777" w:rsidR="008B34EE" w:rsidRDefault="008B34EE" w:rsidP="0067548D"/>
      </w:tc>
      <w:tc>
        <w:tcPr>
          <w:tcW w:w="2648" w:type="dxa"/>
          <w:vMerge/>
          <w:vAlign w:val="bottom"/>
        </w:tcPr>
        <w:p w14:paraId="66458CD4" w14:textId="77777777" w:rsidR="008B34EE" w:rsidRPr="006B76EE" w:rsidRDefault="008B34EE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356E96F8" w14:textId="77777777" w:rsidR="008B34EE" w:rsidRDefault="008B34EE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JZE7rE93ZYX+3T4uNAbe+OSpIEmUs5Bxj6Zpdp2P+Cew9b2nj0EmFdNth+vLxlSQm6YXmoMbVTjQVOk2J6xA==" w:salt="L+NotCLcEDoxKf57JrYK5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018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4B1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E6DBA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76E29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336"/>
    <w:rsid w:val="00583BB9"/>
    <w:rsid w:val="0058726D"/>
    <w:rsid w:val="005902F2"/>
    <w:rsid w:val="00590FF1"/>
    <w:rsid w:val="005942C4"/>
    <w:rsid w:val="00595922"/>
    <w:rsid w:val="005967EB"/>
    <w:rsid w:val="00596E37"/>
    <w:rsid w:val="005A24D6"/>
    <w:rsid w:val="005A2C4D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20AD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4EE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0092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306C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47CB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3D0D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388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61E4B"/>
    <w:rsid w:val="00C709BB"/>
    <w:rsid w:val="00C71EEA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4E5E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32FF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4D53"/>
    <w:rsid w:val="00DE76E9"/>
    <w:rsid w:val="00DF02F4"/>
    <w:rsid w:val="00DF22ED"/>
    <w:rsid w:val="00DF58D8"/>
    <w:rsid w:val="00DF5BF3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26EC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0038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C05D058"/>
  <w15:docId w15:val="{3FE60B36-6C0F-4721-9CBE-D215B04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C3BB-5737-4A53-BF8B-D9FFDCF6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1439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2020-07-09T06:14:00Z</dcterms:created>
  <dcterms:modified xsi:type="dcterms:W3CDTF">2020-07-09T06:14:00Z</dcterms:modified>
</cp:coreProperties>
</file>