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36"/>
      </w:tblGrid>
      <w:tr w:rsidR="007037E9" w:rsidRPr="00D9508B" w14:paraId="5D721774" w14:textId="77777777" w:rsidTr="00D34896">
        <w:trPr>
          <w:trHeight w:val="838"/>
        </w:trPr>
        <w:tc>
          <w:tcPr>
            <w:tcW w:w="1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E6DAB" w14:textId="17344AB0" w:rsidR="00AF6CA3" w:rsidRPr="00DE76E9" w:rsidRDefault="007037E9" w:rsidP="0088270E">
            <w:pPr>
              <w:pStyle w:val="Piedepgina"/>
              <w:tabs>
                <w:tab w:val="clear" w:pos="8504"/>
                <w:tab w:val="right" w:pos="10260"/>
              </w:tabs>
              <w:jc w:val="center"/>
            </w:pPr>
            <w:r w:rsidRPr="00F939DD">
              <w:rPr>
                <w:rFonts w:ascii="Arial" w:hAnsi="Arial" w:cs="Arial"/>
                <w:b/>
                <w:bCs/>
              </w:rPr>
              <w:t>DECLARACIÓN RESPONSABLE DE</w:t>
            </w:r>
            <w:r w:rsidR="0088270E">
              <w:rPr>
                <w:rFonts w:ascii="Arial" w:hAnsi="Arial" w:cs="Arial"/>
                <w:b/>
                <w:bCs/>
              </w:rPr>
              <w:t>L</w:t>
            </w:r>
            <w:r w:rsidRPr="00F939DD">
              <w:rPr>
                <w:rFonts w:ascii="Arial" w:hAnsi="Arial" w:cs="Arial"/>
                <w:b/>
                <w:bCs/>
              </w:rPr>
              <w:t xml:space="preserve"> </w:t>
            </w:r>
            <w:r w:rsidR="0088270E" w:rsidRPr="0088270E">
              <w:rPr>
                <w:rFonts w:ascii="Arial" w:hAnsi="Arial" w:cs="Arial"/>
                <w:b/>
                <w:bCs/>
              </w:rPr>
              <w:t>PERSONAL TÉCNICO COMPETENTE</w:t>
            </w:r>
            <w:r w:rsidR="0088270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PROYECTISTA Y DIRECTOR</w:t>
            </w:r>
            <w:r w:rsidR="002B3109">
              <w:rPr>
                <w:rFonts w:ascii="Arial" w:hAnsi="Arial" w:cs="Arial"/>
                <w:b/>
                <w:bCs/>
              </w:rPr>
              <w:t>/A</w:t>
            </w:r>
            <w:r>
              <w:rPr>
                <w:rFonts w:ascii="Arial" w:hAnsi="Arial" w:cs="Arial"/>
                <w:b/>
                <w:bCs/>
              </w:rPr>
              <w:t xml:space="preserve"> DE LA EJECUCIÓN DE TRABAJOS/OBRAS</w:t>
            </w:r>
          </w:p>
        </w:tc>
      </w:tr>
    </w:tbl>
    <w:p w14:paraId="7CFAB147" w14:textId="77777777" w:rsidR="007037E9" w:rsidRPr="00AF6CA3" w:rsidRDefault="007037E9">
      <w:pPr>
        <w:rPr>
          <w:sz w:val="10"/>
          <w:szCs w:val="4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2"/>
        <w:gridCol w:w="338"/>
        <w:gridCol w:w="24"/>
        <w:gridCol w:w="699"/>
        <w:gridCol w:w="26"/>
        <w:gridCol w:w="822"/>
        <w:gridCol w:w="40"/>
        <w:gridCol w:w="886"/>
        <w:gridCol w:w="142"/>
        <w:gridCol w:w="413"/>
        <w:gridCol w:w="13"/>
        <w:gridCol w:w="1043"/>
        <w:gridCol w:w="70"/>
        <w:gridCol w:w="18"/>
        <w:gridCol w:w="308"/>
        <w:gridCol w:w="24"/>
        <w:gridCol w:w="95"/>
        <w:gridCol w:w="59"/>
        <w:gridCol w:w="75"/>
        <w:gridCol w:w="22"/>
        <w:gridCol w:w="75"/>
        <w:gridCol w:w="195"/>
        <w:gridCol w:w="197"/>
        <w:gridCol w:w="25"/>
        <w:gridCol w:w="614"/>
        <w:gridCol w:w="33"/>
        <w:gridCol w:w="123"/>
        <w:gridCol w:w="156"/>
        <w:gridCol w:w="31"/>
        <w:gridCol w:w="125"/>
        <w:gridCol w:w="24"/>
        <w:gridCol w:w="119"/>
        <w:gridCol w:w="59"/>
        <w:gridCol w:w="195"/>
        <w:gridCol w:w="22"/>
        <w:gridCol w:w="770"/>
        <w:gridCol w:w="121"/>
        <w:gridCol w:w="79"/>
        <w:gridCol w:w="425"/>
        <w:gridCol w:w="150"/>
        <w:gridCol w:w="275"/>
        <w:gridCol w:w="142"/>
        <w:gridCol w:w="437"/>
        <w:gridCol w:w="272"/>
        <w:gridCol w:w="404"/>
        <w:gridCol w:w="21"/>
        <w:gridCol w:w="43"/>
        <w:gridCol w:w="48"/>
        <w:gridCol w:w="193"/>
        <w:gridCol w:w="320"/>
      </w:tblGrid>
      <w:tr w:rsidR="00604B41" w:rsidRPr="00D9508B" w14:paraId="36DC96A6" w14:textId="77777777" w:rsidTr="00D34896">
        <w:trPr>
          <w:trHeight w:val="594"/>
        </w:trPr>
        <w:tc>
          <w:tcPr>
            <w:tcW w:w="11236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FDF76" w14:textId="4F729C30" w:rsidR="00604B41" w:rsidRPr="00DE76E9" w:rsidRDefault="00604B41" w:rsidP="00AF42DB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88270E">
              <w:rPr>
                <w:b/>
                <w:bCs/>
                <w:sz w:val="22"/>
                <w:szCs w:val="22"/>
              </w:rPr>
              <w:t xml:space="preserve">PERSONAL TÉCNICO COMPETENTE </w:t>
            </w:r>
            <w:r w:rsidRPr="00347D44">
              <w:rPr>
                <w:b/>
                <w:bCs/>
                <w:sz w:val="22"/>
                <w:szCs w:val="22"/>
              </w:rPr>
              <w:t>PROYECTISTA</w:t>
            </w:r>
          </w:p>
        </w:tc>
      </w:tr>
      <w:tr w:rsidR="00AF42DB" w:rsidRPr="00DE76E9" w14:paraId="65564306" w14:textId="77777777" w:rsidTr="002B3109">
        <w:trPr>
          <w:trHeight w:val="119"/>
        </w:trPr>
        <w:tc>
          <w:tcPr>
            <w:tcW w:w="340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36CB0938" w14:textId="7BDD8456" w:rsidR="00AF42DB" w:rsidRPr="00DE76E9" w:rsidRDefault="00AF42DB" w:rsidP="00AF42DB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gridSpan w:val="18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262D7E04" w14:textId="13C2F4B7" w:rsidR="00AF42DB" w:rsidRPr="00DE76E9" w:rsidRDefault="00AF42DB" w:rsidP="00AF42DB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81CAC" w14:textId="6B945FAC" w:rsidR="00AF42DB" w:rsidRPr="00DE76E9" w:rsidRDefault="00AF42DB" w:rsidP="00AF42DB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30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8C1D8B" w14:textId="1C317776" w:rsidR="00AF42DB" w:rsidRPr="00DE76E9" w:rsidRDefault="00AF42DB" w:rsidP="00AF42DB">
            <w:pPr>
              <w:spacing w:before="20" w:after="20"/>
              <w:ind w:left="323"/>
              <w:rPr>
                <w:sz w:val="4"/>
                <w:szCs w:val="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AF42DB" w:rsidRPr="00DE76E9" w14:paraId="0B0988B0" w14:textId="77777777" w:rsidTr="002B3109">
        <w:trPr>
          <w:trHeight w:val="119"/>
        </w:trPr>
        <w:tc>
          <w:tcPr>
            <w:tcW w:w="340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39A9ECD5" w14:textId="6D0FB4B6" w:rsidR="00AF42DB" w:rsidRPr="00DE76E9" w:rsidRDefault="00AF42DB" w:rsidP="00AF42DB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bookmarkStart w:id="0" w:name="_GoBack"/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0"/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EF7621" w14:textId="73B3B305" w:rsidR="00AF42DB" w:rsidRPr="00DE76E9" w:rsidRDefault="00AF42DB" w:rsidP="00AF42DB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1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FE7BC27" w14:textId="77777777" w:rsidR="00AF42DB" w:rsidRPr="00DE587B" w:rsidRDefault="00AF42DB" w:rsidP="00AF42DB">
            <w:pPr>
              <w:spacing w:before="40"/>
              <w:ind w:left="182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6B93A627" w14:textId="77777777" w:rsidR="00AF42DB" w:rsidRPr="00DE76E9" w:rsidRDefault="00AF42DB" w:rsidP="00AF42DB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  <w:tc>
          <w:tcPr>
            <w:tcW w:w="2305" w:type="dxa"/>
            <w:gridSpan w:val="11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509D4665" w14:textId="77777777" w:rsidR="00AF42DB" w:rsidRPr="00DE587B" w:rsidRDefault="00AF42DB" w:rsidP="00AF42DB">
            <w:pPr>
              <w:spacing w:before="40"/>
              <w:ind w:left="115"/>
              <w:rPr>
                <w:b/>
                <w:bCs/>
                <w:sz w:val="20"/>
                <w:szCs w:val="20"/>
              </w:rPr>
            </w:pPr>
            <w:r w:rsidRPr="00DE587B">
              <w:rPr>
                <w:i/>
                <w:iCs/>
                <w:sz w:val="18"/>
                <w:szCs w:val="18"/>
              </w:rPr>
              <w:t xml:space="preserve">Hombre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sz w:val="20"/>
                <w:szCs w:val="20"/>
              </w:rPr>
            </w:r>
            <w:r w:rsidR="00185A4C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  <w:p w14:paraId="6E749F20" w14:textId="3CA26D14" w:rsidR="00AF42DB" w:rsidRPr="00DE76E9" w:rsidRDefault="00AF42DB" w:rsidP="00AF42DB">
            <w:pPr>
              <w:spacing w:before="20" w:after="20"/>
              <w:ind w:left="323"/>
              <w:rPr>
                <w:sz w:val="4"/>
                <w:szCs w:val="4"/>
              </w:rPr>
            </w:pPr>
            <w:r w:rsidRPr="00DE587B">
              <w:rPr>
                <w:bCs/>
                <w:i/>
                <w:sz w:val="20"/>
                <w:szCs w:val="20"/>
              </w:rPr>
              <w:t>Mujer</w:t>
            </w:r>
            <w:r w:rsidRPr="00DE587B">
              <w:rPr>
                <w:i/>
                <w:iCs/>
                <w:sz w:val="18"/>
                <w:szCs w:val="18"/>
              </w:rPr>
              <w:t xml:space="preserve">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AF42DB" w:rsidRPr="00DE76E9" w14:paraId="3B3503E8" w14:textId="77777777" w:rsidTr="002B3109">
        <w:trPr>
          <w:trHeight w:val="229"/>
        </w:trPr>
        <w:tc>
          <w:tcPr>
            <w:tcW w:w="3816" w:type="dxa"/>
            <w:gridSpan w:val="11"/>
            <w:tcBorders>
              <w:top w:val="nil"/>
              <w:bottom w:val="nil"/>
            </w:tcBorders>
            <w:tcMar>
              <w:right w:w="17" w:type="dxa"/>
            </w:tcMar>
          </w:tcPr>
          <w:p w14:paraId="668767BD" w14:textId="604E64AA" w:rsidR="00AF42DB" w:rsidRPr="00DE76E9" w:rsidRDefault="00AF42DB" w:rsidP="00AF42DB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503" w:type="dxa"/>
            <w:gridSpan w:val="23"/>
            <w:tcBorders>
              <w:top w:val="nil"/>
              <w:bottom w:val="nil"/>
              <w:right w:val="nil"/>
            </w:tcBorders>
          </w:tcPr>
          <w:p w14:paraId="73A3A176" w14:textId="1562CFF4" w:rsidR="00AF42DB" w:rsidRPr="00DE76E9" w:rsidRDefault="00AF42DB" w:rsidP="00AF42DB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17" w:type="dxa"/>
            <w:gridSpan w:val="17"/>
            <w:tcBorders>
              <w:top w:val="nil"/>
              <w:bottom w:val="nil"/>
            </w:tcBorders>
          </w:tcPr>
          <w:p w14:paraId="677629F8" w14:textId="666B34D2" w:rsidR="00AF42DB" w:rsidRPr="00DE76E9" w:rsidRDefault="00AF42DB" w:rsidP="00AF42DB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AF42DB" w:rsidRPr="00DE76E9" w14:paraId="01E57F66" w14:textId="77777777" w:rsidTr="00D34896">
        <w:trPr>
          <w:trHeight w:val="27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7BE3BBEF" w14:textId="77777777" w:rsidR="00AF42DB" w:rsidRPr="00DE76E9" w:rsidRDefault="00AF42DB" w:rsidP="00AF42D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bookmarkStart w:id="1" w:name="Texto42"/>
        <w:tc>
          <w:tcPr>
            <w:tcW w:w="340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ADCC2A" w14:textId="57B10915" w:rsidR="00AF42DB" w:rsidRPr="005967EB" w:rsidRDefault="00AF42DB" w:rsidP="00AF42D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3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7E4957" w14:textId="13F4C6B3" w:rsidR="00AF42DB" w:rsidRPr="005967EB" w:rsidRDefault="00AF42DB" w:rsidP="00AF42D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3656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D05F88" w14:textId="749D296D" w:rsidR="00AF42DB" w:rsidRPr="005967EB" w:rsidRDefault="00AF42DB" w:rsidP="00AF42D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47ED9E7A" w14:textId="77777777" w:rsidR="00AF42DB" w:rsidRPr="00DE76E9" w:rsidRDefault="00AF42DB" w:rsidP="00AF42D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42DB" w:rsidRPr="00DE76E9" w14:paraId="55F35BAE" w14:textId="77777777" w:rsidTr="002B3109">
        <w:trPr>
          <w:trHeight w:hRule="exact" w:val="261"/>
        </w:trPr>
        <w:tc>
          <w:tcPr>
            <w:tcW w:w="6010" w:type="dxa"/>
            <w:gridSpan w:val="2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C550DB2" w14:textId="00590E32" w:rsidR="00AF42DB" w:rsidRPr="00DE76E9" w:rsidRDefault="00AF42DB" w:rsidP="00AF42D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6" w:type="dxa"/>
            <w:gridSpan w:val="27"/>
            <w:tcBorders>
              <w:top w:val="nil"/>
              <w:left w:val="nil"/>
              <w:bottom w:val="nil"/>
            </w:tcBorders>
          </w:tcPr>
          <w:p w14:paraId="45FB54DC" w14:textId="4AF8352D" w:rsidR="00AF42DB" w:rsidRPr="00DE76E9" w:rsidRDefault="00AF42DB" w:rsidP="00AF42D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Especialidad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AF42DB" w:rsidRPr="00DE76E9" w14:paraId="47B6344A" w14:textId="77777777" w:rsidTr="00D34896">
        <w:trPr>
          <w:trHeight w:val="19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411014B" w14:textId="77777777" w:rsidR="00AF42DB" w:rsidRPr="00DE76E9" w:rsidRDefault="00AF42DB" w:rsidP="00AF42D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6B8757" w14:textId="307E4EAC" w:rsidR="00AF42DB" w:rsidRPr="005967EB" w:rsidRDefault="00AF42DB" w:rsidP="00AF42D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6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34006D" w14:textId="37CB0986" w:rsidR="00AF42DB" w:rsidRPr="005967EB" w:rsidRDefault="00AF42DB" w:rsidP="00AF42D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21013E0D" w14:textId="77777777" w:rsidR="00AF42DB" w:rsidRPr="00DE76E9" w:rsidRDefault="00AF42DB" w:rsidP="00AF42D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42DB" w:rsidRPr="00DE76E9" w14:paraId="457EC67F" w14:textId="77777777" w:rsidTr="002B3109">
        <w:trPr>
          <w:trHeight w:hRule="exact" w:val="261"/>
        </w:trPr>
        <w:tc>
          <w:tcPr>
            <w:tcW w:w="6010" w:type="dxa"/>
            <w:gridSpan w:val="2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400E43C" w14:textId="34779423" w:rsidR="00AF42DB" w:rsidRPr="00DE76E9" w:rsidRDefault="00AF42DB" w:rsidP="00AF42D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Colegio Profesional (si procede)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5226" w:type="dxa"/>
            <w:gridSpan w:val="27"/>
            <w:tcBorders>
              <w:top w:val="nil"/>
              <w:left w:val="nil"/>
              <w:bottom w:val="nil"/>
            </w:tcBorders>
          </w:tcPr>
          <w:p w14:paraId="2140941C" w14:textId="770A0667" w:rsidR="00AF42DB" w:rsidRPr="00DE76E9" w:rsidRDefault="00AF42DB" w:rsidP="00AF42D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Número Colegiado (si procede)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11</w:t>
            </w:r>
          </w:p>
        </w:tc>
      </w:tr>
      <w:tr w:rsidR="00AF42DB" w:rsidRPr="00DE76E9" w14:paraId="0ED38AAB" w14:textId="77777777" w:rsidTr="00D34896">
        <w:trPr>
          <w:trHeight w:val="19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B91C530" w14:textId="77777777" w:rsidR="00AF42DB" w:rsidRPr="00DE76E9" w:rsidRDefault="00AF42DB" w:rsidP="00AF42D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468E1E" w14:textId="2C967532" w:rsidR="00AF42DB" w:rsidRPr="005967EB" w:rsidRDefault="00AF42DB" w:rsidP="00AF42D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6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C6D9E9" w14:textId="53AE3EF4" w:rsidR="00AF42DB" w:rsidRPr="005967EB" w:rsidRDefault="00AF42DB" w:rsidP="00AF42D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62A27E48" w14:textId="77777777" w:rsidR="00AF42DB" w:rsidRPr="00DE76E9" w:rsidRDefault="00AF42DB" w:rsidP="00AF42D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DE76E9" w14:paraId="6F41616A" w14:textId="77777777" w:rsidTr="002B3109">
        <w:trPr>
          <w:trHeight w:hRule="exact" w:val="89"/>
        </w:trPr>
        <w:tc>
          <w:tcPr>
            <w:tcW w:w="11236" w:type="dxa"/>
            <w:gridSpan w:val="51"/>
            <w:tcBorders>
              <w:top w:val="nil"/>
              <w:bottom w:val="single" w:sz="4" w:space="0" w:color="auto"/>
            </w:tcBorders>
          </w:tcPr>
          <w:p w14:paraId="647B74EC" w14:textId="77777777" w:rsidR="00E17CC8" w:rsidRPr="00DE76E9" w:rsidRDefault="00E17CC8" w:rsidP="00E17CC8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604B41" w14:paraId="71684D49" w14:textId="77777777" w:rsidTr="00D34896">
        <w:trPr>
          <w:trHeight w:val="513"/>
        </w:trPr>
        <w:tc>
          <w:tcPr>
            <w:tcW w:w="78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431DFD" w14:textId="77777777" w:rsidR="00E17CC8" w:rsidRPr="00604B41" w:rsidRDefault="00E17CC8" w:rsidP="00E17CC8">
            <w:pPr>
              <w:rPr>
                <w:sz w:val="20"/>
              </w:rPr>
            </w:pPr>
          </w:p>
        </w:tc>
        <w:tc>
          <w:tcPr>
            <w:tcW w:w="10448" w:type="dxa"/>
            <w:gridSpan w:val="4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23DC4" w14:textId="77777777" w:rsidR="00E17CC8" w:rsidRPr="00604B41" w:rsidRDefault="00E17CC8" w:rsidP="00E17CC8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7B44A5" w:rsidRPr="00DE76E9" w14:paraId="36D98972" w14:textId="77777777" w:rsidTr="002B3109">
        <w:trPr>
          <w:trHeight w:hRule="exact" w:val="257"/>
        </w:trPr>
        <w:tc>
          <w:tcPr>
            <w:tcW w:w="1513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4969D57E" w14:textId="78F9E008" w:rsidR="00E17CC8" w:rsidRPr="00DE76E9" w:rsidRDefault="00E17CC8" w:rsidP="00AF42D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</w:t>
            </w:r>
            <w:r w:rsidR="00AF42D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47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C3012DE" w14:textId="54D65218" w:rsidR="00E17CC8" w:rsidRPr="00DE76E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 w:rsidR="00AF42D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B50D585" w14:textId="0523BD3B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="00AF42DB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71C275B" w14:textId="2842EEAD" w:rsidR="00E17CC8" w:rsidRPr="00DE76E9" w:rsidRDefault="00E17CC8" w:rsidP="00AF42D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  <w:r w:rsidR="00AF42D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F42D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E1EB84F" w14:textId="069FB7B5" w:rsidR="00E17CC8" w:rsidRPr="00DE76E9" w:rsidRDefault="00E17CC8" w:rsidP="00AF42DB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 w:rsidR="00AF42D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F42D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B9177E8" w14:textId="4462CE32" w:rsidR="00E17CC8" w:rsidRPr="00DE76E9" w:rsidRDefault="00E17CC8" w:rsidP="00AF42D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 w:rsidR="00AF42D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F42D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6B1C484" w14:textId="33240085" w:rsidR="00E17CC8" w:rsidRPr="00DE76E9" w:rsidRDefault="00E17CC8" w:rsidP="00AF42D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 w:rsidR="00AF42D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F42D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CCCCF7F" w14:textId="695BF536" w:rsidR="00E17CC8" w:rsidRPr="00DE76E9" w:rsidRDefault="00E17CC8" w:rsidP="00AF42DB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Puerta</w:t>
            </w:r>
            <w:r w:rsidR="00AF42D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F42D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38412948" w14:textId="72B923E3" w:rsidR="00E17CC8" w:rsidRPr="00DE76E9" w:rsidRDefault="00E17CC8" w:rsidP="00AF42D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 w:rsidR="00AF42D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F42D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7B44A5" w:rsidRPr="003926D4" w14:paraId="046523AB" w14:textId="77777777" w:rsidTr="00D34896">
        <w:trPr>
          <w:trHeight w:val="179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527AAF88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ACDB6F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4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6B01CC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30CC19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129E84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581A14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ED28F1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485775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4FD5EE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CEEEAA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08A6DC7C" w14:textId="77777777" w:rsidR="00E17CC8" w:rsidRPr="003926D4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7F78D012" w14:textId="77777777" w:rsidTr="002B3109">
        <w:trPr>
          <w:trHeight w:hRule="exact" w:val="261"/>
        </w:trPr>
        <w:tc>
          <w:tcPr>
            <w:tcW w:w="5446" w:type="dxa"/>
            <w:gridSpan w:val="1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7160773" w14:textId="413FA5ED" w:rsidR="00E17CC8" w:rsidRPr="00DE76E9" w:rsidRDefault="00E17CC8" w:rsidP="00AF42D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="00AF42D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328A6AF" w14:textId="3B5AF631" w:rsidR="00E17CC8" w:rsidRPr="00DE76E9" w:rsidRDefault="00E17CC8" w:rsidP="00AF42D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 w:rsidR="00AF42D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4119" w:type="dxa"/>
            <w:gridSpan w:val="20"/>
            <w:tcBorders>
              <w:top w:val="nil"/>
              <w:left w:val="nil"/>
              <w:bottom w:val="nil"/>
            </w:tcBorders>
          </w:tcPr>
          <w:p w14:paraId="298F7499" w14:textId="675ED041" w:rsidR="00E17CC8" w:rsidRPr="00DE76E9" w:rsidRDefault="00E17CC8" w:rsidP="00AF42D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 w:rsidR="00AF42D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AF42D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12</w:t>
            </w:r>
          </w:p>
        </w:tc>
      </w:tr>
      <w:tr w:rsidR="007B44A5" w:rsidRPr="00DE76E9" w14:paraId="4AE70F4B" w14:textId="77777777" w:rsidTr="00D34896">
        <w:trPr>
          <w:trHeight w:hRule="exact" w:val="272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8D32F1C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2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C326A8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1AEBA92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384E14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6182357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10A4C9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648E873D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4BC2B9A2" w14:textId="77777777" w:rsidTr="002B3109">
        <w:trPr>
          <w:trHeight w:hRule="exact" w:val="261"/>
        </w:trPr>
        <w:tc>
          <w:tcPr>
            <w:tcW w:w="6010" w:type="dxa"/>
            <w:gridSpan w:val="2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D428BD0" w14:textId="008D6F55" w:rsidR="00E17CC8" w:rsidRPr="00DE76E9" w:rsidRDefault="00E17CC8" w:rsidP="00275E1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 w:rsidR="00275E1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5226" w:type="dxa"/>
            <w:gridSpan w:val="27"/>
            <w:tcBorders>
              <w:top w:val="nil"/>
              <w:left w:val="nil"/>
              <w:bottom w:val="nil"/>
            </w:tcBorders>
          </w:tcPr>
          <w:p w14:paraId="1CFA5CB1" w14:textId="5FDBD7F6" w:rsidR="00E17CC8" w:rsidRPr="00DE76E9" w:rsidRDefault="00E17CC8" w:rsidP="00AF42D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 w:rsidR="00AF42D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14</w:t>
            </w:r>
          </w:p>
        </w:tc>
      </w:tr>
      <w:tr w:rsidR="007B44A5" w:rsidRPr="00DE76E9" w14:paraId="186AD472" w14:textId="77777777" w:rsidTr="00D34896">
        <w:trPr>
          <w:trHeight w:val="19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85852B2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693E25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6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81F638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6BCFA7F2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DE76E9" w14:paraId="17CD103A" w14:textId="77777777" w:rsidTr="002B3109">
        <w:trPr>
          <w:trHeight w:hRule="exact" w:val="84"/>
        </w:trPr>
        <w:tc>
          <w:tcPr>
            <w:tcW w:w="11236" w:type="dxa"/>
            <w:gridSpan w:val="51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5564D1AF" w14:textId="77777777" w:rsidR="00E17CC8" w:rsidRPr="00DE76E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6CA3" w:rsidRPr="00AF6CA3" w14:paraId="24376908" w14:textId="77777777" w:rsidTr="00D34896">
        <w:trPr>
          <w:trHeight w:val="722"/>
        </w:trPr>
        <w:tc>
          <w:tcPr>
            <w:tcW w:w="11236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438E5" w14:textId="77777777" w:rsidR="00AF6CA3" w:rsidRPr="00AF6CA3" w:rsidRDefault="00AF6CA3" w:rsidP="00AF6CA3">
            <w:pPr>
              <w:rPr>
                <w:sz w:val="20"/>
              </w:rPr>
            </w:pPr>
            <w:r w:rsidRPr="00AF6CA3">
              <w:rPr>
                <w:b/>
                <w:bCs/>
                <w:sz w:val="20"/>
                <w:szCs w:val="22"/>
              </w:rPr>
              <w:t>Datos básicos para inclusión en el registro industrial integrado de la empresa de servicios en la que desarrolla la actividad</w:t>
            </w:r>
          </w:p>
        </w:tc>
      </w:tr>
      <w:tr w:rsidR="007B44A5" w:rsidRPr="006C7729" w14:paraId="50C8548C" w14:textId="77777777" w:rsidTr="00D34896">
        <w:trPr>
          <w:trHeight w:val="473"/>
        </w:trPr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7CC52873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8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2ADCE19" w14:textId="3C3AF0BE" w:rsidR="00E17CC8" w:rsidRPr="0082103C" w:rsidRDefault="00E17CC8" w:rsidP="00AF42DB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88270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</w:t>
            </w:r>
            <w:r w:rsidR="0088270E">
              <w:rPr>
                <w:b/>
                <w:bCs/>
                <w:sz w:val="20"/>
                <w:szCs w:val="20"/>
              </w:rPr>
              <w:t>a persona</w:t>
            </w:r>
            <w:r>
              <w:rPr>
                <w:b/>
                <w:bCs/>
                <w:sz w:val="20"/>
                <w:szCs w:val="20"/>
              </w:rPr>
              <w:t xml:space="preserve"> 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 w:rsidR="002B3109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 w:rsidR="002B3109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2B3109" w:rsidRPr="007110C5" w14:paraId="68081859" w14:textId="77777777" w:rsidTr="00D34896">
        <w:trPr>
          <w:trHeight w:val="170"/>
        </w:trPr>
        <w:tc>
          <w:tcPr>
            <w:tcW w:w="3261" w:type="dxa"/>
            <w:gridSpan w:val="9"/>
            <w:tcBorders>
              <w:top w:val="nil"/>
              <w:bottom w:val="nil"/>
            </w:tcBorders>
            <w:tcMar>
              <w:right w:w="57" w:type="dxa"/>
            </w:tcMar>
          </w:tcPr>
          <w:p w14:paraId="28332063" w14:textId="142FB27F" w:rsidR="002B3109" w:rsidRDefault="002B3109" w:rsidP="002B310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253" w:type="dxa"/>
            <w:gridSpan w:val="26"/>
            <w:tcBorders>
              <w:top w:val="nil"/>
              <w:bottom w:val="single" w:sz="4" w:space="0" w:color="D9D9D9" w:themeColor="background1" w:themeShade="D9"/>
            </w:tcBorders>
          </w:tcPr>
          <w:p w14:paraId="4C6E3FC5" w14:textId="04DF78B9" w:rsidR="002B3109" w:rsidRDefault="002B3109" w:rsidP="002B310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984" w:type="dxa"/>
            <w:gridSpan w:val="8"/>
            <w:tcBorders>
              <w:top w:val="nil"/>
              <w:bottom w:val="nil"/>
            </w:tcBorders>
          </w:tcPr>
          <w:p w14:paraId="3C913F2F" w14:textId="0C2708BB" w:rsidR="002B3109" w:rsidRDefault="002B3109" w:rsidP="002B310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738" w:type="dxa"/>
            <w:gridSpan w:val="8"/>
            <w:tcBorders>
              <w:top w:val="nil"/>
              <w:bottom w:val="nil"/>
            </w:tcBorders>
          </w:tcPr>
          <w:p w14:paraId="574E0AFB" w14:textId="5086B843" w:rsidR="002B3109" w:rsidRDefault="002B3109" w:rsidP="002B310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D34896" w:rsidRPr="007110C5" w14:paraId="676DEA69" w14:textId="77777777" w:rsidTr="00D34896">
        <w:trPr>
          <w:trHeight w:val="170"/>
        </w:trPr>
        <w:tc>
          <w:tcPr>
            <w:tcW w:w="3261" w:type="dxa"/>
            <w:gridSpan w:val="9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7A5A785D" w14:textId="2D2761DD" w:rsidR="00D34896" w:rsidRDefault="00D34896" w:rsidP="00D3489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>
              <w:rPr>
                <w:i/>
                <w:iCs/>
                <w:sz w:val="18"/>
                <w:szCs w:val="18"/>
              </w:rPr>
              <w:t xml:space="preserve">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C87E18" w14:textId="5AE217AB" w:rsidR="00D34896" w:rsidRDefault="00D34896" w:rsidP="00D3489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8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2EB2D526" w14:textId="77777777" w:rsidR="00D34896" w:rsidRPr="00DE587B" w:rsidRDefault="00D34896" w:rsidP="00D34896">
            <w:pPr>
              <w:spacing w:before="40"/>
              <w:ind w:left="37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559A57BA" w14:textId="1DA7E2AE" w:rsidR="00D34896" w:rsidRDefault="00D34896" w:rsidP="00D3489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sz w:val="20"/>
                <w:szCs w:val="20"/>
              </w:rPr>
            </w:r>
            <w:r w:rsidR="00185A4C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8" w:type="dxa"/>
            <w:gridSpan w:val="8"/>
            <w:tcBorders>
              <w:top w:val="nil"/>
              <w:bottom w:val="nil"/>
            </w:tcBorders>
            <w:vAlign w:val="center"/>
          </w:tcPr>
          <w:p w14:paraId="4CAFF8D0" w14:textId="77777777" w:rsidR="00D34896" w:rsidRPr="004C406E" w:rsidRDefault="00D34896" w:rsidP="00D34896">
            <w:pPr>
              <w:pBdr>
                <w:left w:val="single" w:sz="4" w:space="4" w:color="D9D9D9" w:themeColor="background1" w:themeShade="D9"/>
              </w:pBdr>
              <w:spacing w:before="4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sz w:val="20"/>
                <w:szCs w:val="20"/>
              </w:rPr>
            </w:r>
            <w:r w:rsidR="00185A4C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0EDA4AA2" w14:textId="15E927F8" w:rsidR="00D34896" w:rsidRDefault="00D34896" w:rsidP="00D34896">
            <w:pPr>
              <w:pBdr>
                <w:left w:val="single" w:sz="4" w:space="4" w:color="D9D9D9" w:themeColor="background1" w:themeShade="D9"/>
              </w:pBd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B44A5" w:rsidRPr="007110C5" w14:paraId="74557ED5" w14:textId="77777777" w:rsidTr="002B3109">
        <w:trPr>
          <w:trHeight w:val="170"/>
        </w:trPr>
        <w:tc>
          <w:tcPr>
            <w:tcW w:w="2335" w:type="dxa"/>
            <w:gridSpan w:val="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06052EE" w14:textId="1120B7E1" w:rsidR="00E17CC8" w:rsidRPr="007110C5" w:rsidRDefault="00E17CC8" w:rsidP="00E73E76">
            <w:pPr>
              <w:spacing w:before="40"/>
              <w:ind w:left="322"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037E9">
              <w:rPr>
                <w:rFonts w:ascii="Arial" w:hAnsi="Arial" w:cs="Arial"/>
                <w:sz w:val="14"/>
                <w:szCs w:val="14"/>
              </w:rPr>
              <w:t>NIF</w:t>
            </w:r>
            <w:r w:rsidR="00E73E7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73E7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901" w:type="dxa"/>
            <w:gridSpan w:val="44"/>
            <w:tcBorders>
              <w:top w:val="nil"/>
              <w:left w:val="nil"/>
              <w:bottom w:val="nil"/>
            </w:tcBorders>
          </w:tcPr>
          <w:p w14:paraId="7A5A46A7" w14:textId="79C4AF80" w:rsidR="00E17CC8" w:rsidRPr="007110C5" w:rsidRDefault="00E17CC8" w:rsidP="00E73E7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  <w:r w:rsidR="00E73E7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73E7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</w:tr>
      <w:tr w:rsidR="007B44A5" w:rsidRPr="007110C5" w14:paraId="014BFE38" w14:textId="77777777" w:rsidTr="00D34896"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EEFAF7D" w14:textId="77777777" w:rsidR="00E17CC8" w:rsidRPr="007110C5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2BF680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bookmarkStart w:id="2" w:name="Texto48"/>
        <w:tc>
          <w:tcPr>
            <w:tcW w:w="8276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5D9C46CB" w14:textId="77777777" w:rsidR="00E17CC8" w:rsidRPr="0075639B" w:rsidRDefault="00E17CC8" w:rsidP="00E17CC8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25" w:type="dxa"/>
            <w:gridSpan w:val="5"/>
            <w:tcBorders>
              <w:top w:val="nil"/>
              <w:left w:val="single" w:sz="4" w:space="0" w:color="C0C0C0"/>
              <w:bottom w:val="nil"/>
            </w:tcBorders>
          </w:tcPr>
          <w:p w14:paraId="4F54BFB9" w14:textId="77777777" w:rsidR="00E17CC8" w:rsidRPr="007110C5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34896" w:rsidRPr="007110C5" w14:paraId="0D43FF66" w14:textId="77777777" w:rsidTr="00D34896">
        <w:tc>
          <w:tcPr>
            <w:tcW w:w="284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3BF09062" w14:textId="77777777" w:rsidR="00D34896" w:rsidRPr="007110C5" w:rsidRDefault="00D34896" w:rsidP="00D3489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17"/>
            <w:tcBorders>
              <w:top w:val="nil"/>
              <w:bottom w:val="nil"/>
            </w:tcBorders>
          </w:tcPr>
          <w:p w14:paraId="16DFE642" w14:textId="4AB0AA87" w:rsidR="00D34896" w:rsidRPr="007110C5" w:rsidRDefault="00D34896" w:rsidP="00E73E7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1º Apellido (obligatorio para personas físicas)</w:t>
            </w:r>
            <w:r w:rsidR="00E73E7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73E7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3040" w:type="dxa"/>
            <w:gridSpan w:val="20"/>
            <w:tcBorders>
              <w:top w:val="nil"/>
              <w:bottom w:val="nil"/>
            </w:tcBorders>
          </w:tcPr>
          <w:p w14:paraId="26911F9C" w14:textId="044FCB76" w:rsidR="00D34896" w:rsidRPr="007110C5" w:rsidRDefault="00D34896" w:rsidP="00E73E76">
            <w:pPr>
              <w:ind w:left="18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2º Apellido</w:t>
            </w:r>
            <w:r w:rsidR="00E73E7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73E7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2809" w:type="dxa"/>
            <w:gridSpan w:val="13"/>
            <w:tcBorders>
              <w:top w:val="nil"/>
              <w:bottom w:val="nil"/>
            </w:tcBorders>
          </w:tcPr>
          <w:p w14:paraId="54319593" w14:textId="058E376A" w:rsidR="00D34896" w:rsidRPr="007110C5" w:rsidRDefault="00D34896" w:rsidP="00D3489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34896" w:rsidRPr="007110C5" w14:paraId="505553DB" w14:textId="77777777" w:rsidTr="00D34896"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6BC119AA" w14:textId="77777777" w:rsidR="00D34896" w:rsidRPr="007110C5" w:rsidRDefault="00D34896" w:rsidP="00D3489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2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027EEC" w14:textId="4334CA58" w:rsidR="00D34896" w:rsidRPr="007110C5" w:rsidRDefault="00D34896" w:rsidP="00D34896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14" w:type="dxa"/>
            <w:gridSpan w:val="2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CC20C9" w14:textId="5B435CD2" w:rsidR="00D34896" w:rsidRPr="007110C5" w:rsidRDefault="00D34896" w:rsidP="00D34896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2738FD2C" w14:textId="40BB47DF" w:rsidR="00D34896" w:rsidRPr="007110C5" w:rsidRDefault="00D34896" w:rsidP="00D3489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34896" w:rsidRPr="007110C5" w14:paraId="149084FE" w14:textId="77777777" w:rsidTr="00AF42DB">
        <w:tc>
          <w:tcPr>
            <w:tcW w:w="11236" w:type="dxa"/>
            <w:gridSpan w:val="51"/>
            <w:tcBorders>
              <w:top w:val="nil"/>
              <w:bottom w:val="nil"/>
            </w:tcBorders>
            <w:tcMar>
              <w:right w:w="57" w:type="dxa"/>
            </w:tcMar>
          </w:tcPr>
          <w:p w14:paraId="40A1A700" w14:textId="77777777" w:rsidR="00D34896" w:rsidRPr="007110C5" w:rsidRDefault="00D34896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6C7729" w14:paraId="320EAE61" w14:textId="77777777" w:rsidTr="00D34896">
        <w:trPr>
          <w:trHeight w:hRule="exact" w:val="80"/>
        </w:trPr>
        <w:tc>
          <w:tcPr>
            <w:tcW w:w="11236" w:type="dxa"/>
            <w:gridSpan w:val="51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5B644DEF" w14:textId="77777777" w:rsidR="00E17CC8" w:rsidRPr="006C772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44A5" w:rsidRPr="006C7729" w14:paraId="5D275443" w14:textId="77777777" w:rsidTr="00D34896">
        <w:trPr>
          <w:trHeight w:val="449"/>
        </w:trPr>
        <w:tc>
          <w:tcPr>
            <w:tcW w:w="764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78449B66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8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B0A81ED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E73E76" w:rsidRPr="006C7729" w14:paraId="53A01DA3" w14:textId="77777777" w:rsidTr="002B3109">
        <w:trPr>
          <w:trHeight w:hRule="exact" w:val="224"/>
        </w:trPr>
        <w:tc>
          <w:tcPr>
            <w:tcW w:w="1487" w:type="dxa"/>
            <w:gridSpan w:val="5"/>
            <w:tcBorders>
              <w:top w:val="single" w:sz="4" w:space="0" w:color="C0C0C0"/>
              <w:bottom w:val="nil"/>
              <w:right w:val="nil"/>
            </w:tcBorders>
          </w:tcPr>
          <w:p w14:paraId="48D86F39" w14:textId="7730A048" w:rsidR="00E73E76" w:rsidRPr="006C772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455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22FB23A" w14:textId="55D1FF8D" w:rsidR="00E73E76" w:rsidRPr="006C7729" w:rsidRDefault="00E73E76" w:rsidP="00E73E76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71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AD530B6" w14:textId="2DF8BB8C" w:rsidR="00E73E76" w:rsidRPr="006C772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6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FBAA790" w14:textId="37B164D3" w:rsidR="00E73E76" w:rsidRPr="006C7729" w:rsidRDefault="00E73E76" w:rsidP="00E73E7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832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6BAF317" w14:textId="620D459D" w:rsidR="00E73E76" w:rsidRPr="006C7729" w:rsidRDefault="00E73E76" w:rsidP="00E73E76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D0C8089" w14:textId="25BE7979" w:rsidR="00E73E76" w:rsidRPr="006C7729" w:rsidRDefault="00E73E76" w:rsidP="00E73E76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7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3ABF709" w14:textId="1596AA8C" w:rsidR="00E73E76" w:rsidRPr="006C772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5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7310A5C" w14:textId="7A5C2BE5" w:rsidR="00E73E76" w:rsidRPr="006C7729" w:rsidRDefault="00E73E76" w:rsidP="00E73E76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301" w:type="dxa"/>
            <w:gridSpan w:val="7"/>
            <w:tcBorders>
              <w:top w:val="single" w:sz="4" w:space="0" w:color="C0C0C0"/>
              <w:left w:val="nil"/>
              <w:bottom w:val="nil"/>
            </w:tcBorders>
          </w:tcPr>
          <w:p w14:paraId="1F672917" w14:textId="3338B268" w:rsidR="00E73E76" w:rsidRPr="006C7729" w:rsidRDefault="00E73E76" w:rsidP="00E73E76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E73E76" w:rsidRPr="006C7729" w14:paraId="4F15FB23" w14:textId="77777777" w:rsidTr="00D34896">
        <w:trPr>
          <w:trHeight w:val="156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409DDE97" w14:textId="77777777" w:rsidR="00E73E76" w:rsidRPr="006C7729" w:rsidRDefault="00E73E76" w:rsidP="00E73E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7121AC" w14:textId="0C906991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257CA8" w14:textId="68034BFB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2C0337" w14:textId="0A26DD27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8401B7" w14:textId="40E55072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428DD0" w14:textId="571ECBB0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475794" w14:textId="65DAFA35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F79BA4" w14:textId="36B85469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1A9202" w14:textId="69909FD0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602FBE" w14:textId="77777777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3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6914693B" w14:textId="77777777" w:rsidR="00E73E76" w:rsidRPr="006C7729" w:rsidRDefault="00E73E76" w:rsidP="00E73E76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3E76" w:rsidRPr="006C7729" w14:paraId="333C5165" w14:textId="77777777" w:rsidTr="002B3109">
        <w:trPr>
          <w:trHeight w:hRule="exact" w:val="227"/>
        </w:trPr>
        <w:tc>
          <w:tcPr>
            <w:tcW w:w="5446" w:type="dxa"/>
            <w:gridSpan w:val="1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9504D7A" w14:textId="511D4BA9" w:rsidR="00E73E76" w:rsidRPr="006C772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  <w:r w:rsidRPr="006C7729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6C7729">
              <w:rPr>
                <w:rFonts w:ascii="Arial" w:hAnsi="Arial" w:cs="Arial"/>
                <w:sz w:val="10"/>
                <w:szCs w:val="10"/>
              </w:rPr>
              <w:t>ej. Urbanización, Polígono Indu</w:t>
            </w:r>
            <w:r>
              <w:rPr>
                <w:rFonts w:ascii="Arial" w:hAnsi="Arial" w:cs="Arial"/>
                <w:sz w:val="10"/>
                <w:szCs w:val="10"/>
              </w:rPr>
              <w:t>strial, Centro Comercial, etc.)</w:t>
            </w:r>
          </w:p>
        </w:tc>
        <w:tc>
          <w:tcPr>
            <w:tcW w:w="16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8B8FA0B" w14:textId="77777777" w:rsidR="00E73E76" w:rsidRPr="006C772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5" w:type="dxa"/>
            <w:gridSpan w:val="19"/>
            <w:tcBorders>
              <w:top w:val="nil"/>
              <w:left w:val="nil"/>
              <w:bottom w:val="nil"/>
            </w:tcBorders>
          </w:tcPr>
          <w:p w14:paraId="2B5D3EBB" w14:textId="77777777" w:rsidR="00E73E76" w:rsidRPr="006C772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3E76" w:rsidRPr="006C7729" w14:paraId="1607ACF1" w14:textId="77777777" w:rsidTr="00D34896">
        <w:trPr>
          <w:trHeight w:hRule="exact" w:val="237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C0B51C8" w14:textId="77777777" w:rsidR="00E73E76" w:rsidRPr="006C772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6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D2113" w14:textId="67CD4DCB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gridSpan w:val="4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EFAB151" w14:textId="77777777" w:rsidR="00E73E76" w:rsidRPr="006C772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713AFA" w14:textId="77777777" w:rsidR="00E73E76" w:rsidRPr="006C772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F07EC2" w14:textId="77777777" w:rsidR="00E73E76" w:rsidRPr="006C772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13BAE92" w14:textId="77777777" w:rsidR="00E73E76" w:rsidRPr="006C772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</w:tcBorders>
          </w:tcPr>
          <w:p w14:paraId="09A4E591" w14:textId="77777777" w:rsidR="00E73E76" w:rsidRPr="006C772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3E76" w:rsidRPr="006C7729" w14:paraId="18A874AC" w14:textId="77777777" w:rsidTr="002B3109">
        <w:trPr>
          <w:trHeight w:hRule="exact" w:val="227"/>
        </w:trPr>
        <w:tc>
          <w:tcPr>
            <w:tcW w:w="6035" w:type="dxa"/>
            <w:gridSpan w:val="2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F82550B" w14:textId="7070951F" w:rsidR="00E73E76" w:rsidRPr="006C772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5201" w:type="dxa"/>
            <w:gridSpan w:val="26"/>
            <w:tcBorders>
              <w:top w:val="nil"/>
              <w:left w:val="nil"/>
              <w:bottom w:val="nil"/>
            </w:tcBorders>
          </w:tcPr>
          <w:p w14:paraId="06056961" w14:textId="1C4F8450" w:rsidR="00E73E76" w:rsidRPr="006C772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E73E76" w:rsidRPr="006C7729" w14:paraId="4775CE9F" w14:textId="77777777" w:rsidTr="00D34896">
        <w:trPr>
          <w:trHeight w:val="170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190BA70" w14:textId="77777777" w:rsidR="00E73E76" w:rsidRPr="006C772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9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4D06E4" w14:textId="0AE7D39B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4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0E5F7A" w14:textId="719344C8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48718E88" w14:textId="77777777" w:rsidR="00E73E76" w:rsidRPr="006C772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3E76" w:rsidRPr="006C7729" w14:paraId="3231E02B" w14:textId="77777777" w:rsidTr="002B3109">
        <w:trPr>
          <w:trHeight w:hRule="exact" w:val="73"/>
        </w:trPr>
        <w:tc>
          <w:tcPr>
            <w:tcW w:w="11236" w:type="dxa"/>
            <w:gridSpan w:val="51"/>
            <w:tcBorders>
              <w:top w:val="nil"/>
              <w:bottom w:val="nil"/>
            </w:tcBorders>
            <w:tcMar>
              <w:right w:w="57" w:type="dxa"/>
            </w:tcMar>
          </w:tcPr>
          <w:p w14:paraId="0D849417" w14:textId="77777777" w:rsidR="00E73E76" w:rsidRPr="006C7729" w:rsidRDefault="00E73E76" w:rsidP="00E73E7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73E76" w:rsidRPr="000C735D" w14:paraId="52E41A32" w14:textId="77777777" w:rsidTr="002B3109">
        <w:trPr>
          <w:trHeight w:val="173"/>
        </w:trPr>
        <w:tc>
          <w:tcPr>
            <w:tcW w:w="2375" w:type="dxa"/>
            <w:gridSpan w:val="8"/>
            <w:tcBorders>
              <w:top w:val="nil"/>
              <w:bottom w:val="nil"/>
              <w:right w:val="nil"/>
            </w:tcBorders>
          </w:tcPr>
          <w:p w14:paraId="3E7192BC" w14:textId="7B269469" w:rsidR="00E73E76" w:rsidRPr="000C735D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249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6170A38" w14:textId="4DA52EAC" w:rsidR="00E73E76" w:rsidRPr="000C735D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  <w:tc>
          <w:tcPr>
            <w:tcW w:w="3634" w:type="dxa"/>
            <w:gridSpan w:val="2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CEFCA9A" w14:textId="702698B5" w:rsidR="00E73E76" w:rsidRPr="000C735D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Página web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15</w:t>
            </w:r>
          </w:p>
        </w:tc>
        <w:tc>
          <w:tcPr>
            <w:tcW w:w="2169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63C61FD" w14:textId="6259FE5F" w:rsidR="00E73E76" w:rsidRPr="000C735D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16</w:t>
            </w:r>
          </w:p>
        </w:tc>
        <w:tc>
          <w:tcPr>
            <w:tcW w:w="561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05882445" w14:textId="77777777" w:rsidR="00E73E76" w:rsidRPr="000C735D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3E76" w:rsidRPr="000C735D" w14:paraId="13066645" w14:textId="77777777" w:rsidTr="00D34896">
        <w:trPr>
          <w:trHeight w:val="170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</w:tcPr>
          <w:p w14:paraId="13CDD3AC" w14:textId="77777777" w:rsidR="00E73E76" w:rsidRPr="000C735D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3E295A" w14:textId="27BF33B3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C5408F" w14:textId="462505FC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34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4A5FC7" w14:textId="23A29139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49271D" w14:textId="4B92CF00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vMerge/>
            <w:tcBorders>
              <w:top w:val="nil"/>
              <w:left w:val="single" w:sz="4" w:space="0" w:color="C0C0C0"/>
              <w:bottom w:val="nil"/>
            </w:tcBorders>
          </w:tcPr>
          <w:p w14:paraId="5C6E6ADC" w14:textId="77777777" w:rsidR="00E73E76" w:rsidRPr="000C735D" w:rsidRDefault="00E73E76" w:rsidP="00E73E76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7CC8" w:rsidRPr="000C735D" w14:paraId="251072FA" w14:textId="77777777" w:rsidTr="002B3109">
        <w:trPr>
          <w:trHeight w:val="101"/>
        </w:trPr>
        <w:tc>
          <w:tcPr>
            <w:tcW w:w="11236" w:type="dxa"/>
            <w:gridSpan w:val="51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778E3191" w14:textId="77777777" w:rsidR="00E17CC8" w:rsidRPr="000C735D" w:rsidRDefault="00E17CC8" w:rsidP="00E17CC8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B44A5" w:rsidRPr="006C7729" w14:paraId="6BEF426C" w14:textId="77777777" w:rsidTr="00D34896">
        <w:trPr>
          <w:trHeight w:val="528"/>
        </w:trPr>
        <w:tc>
          <w:tcPr>
            <w:tcW w:w="764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0317987F" w14:textId="77777777" w:rsidR="00E17CC8" w:rsidRPr="002B310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8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B41F20A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7B44A5" w:rsidRPr="006C7729" w14:paraId="37928E6E" w14:textId="77777777" w:rsidTr="002B3109">
        <w:trPr>
          <w:trHeight w:hRule="exact" w:val="227"/>
        </w:trPr>
        <w:tc>
          <w:tcPr>
            <w:tcW w:w="8506" w:type="dxa"/>
            <w:gridSpan w:val="3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4D42371" w14:textId="30381F09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  <w:r w:rsidR="00E73E7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730" w:type="dxa"/>
            <w:gridSpan w:val="12"/>
            <w:tcBorders>
              <w:top w:val="nil"/>
              <w:left w:val="nil"/>
              <w:bottom w:val="nil"/>
            </w:tcBorders>
          </w:tcPr>
          <w:p w14:paraId="696089C7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</w:t>
            </w:r>
            <w:r w:rsidR="007037E9">
              <w:rPr>
                <w:rFonts w:ascii="Arial" w:hAnsi="Arial" w:cs="Arial"/>
                <w:sz w:val="14"/>
                <w:szCs w:val="14"/>
              </w:rPr>
              <w:t>E</w:t>
            </w:r>
          </w:p>
        </w:tc>
      </w:tr>
      <w:tr w:rsidR="007B44A5" w:rsidRPr="006C7729" w14:paraId="764FD9E6" w14:textId="77777777" w:rsidTr="00D34896">
        <w:trPr>
          <w:trHeight w:val="170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C6EE476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3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3F35D2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00808C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6F504ABB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0C735D" w14:paraId="41D0F013" w14:textId="77777777" w:rsidTr="002B3109">
        <w:trPr>
          <w:trHeight w:val="101"/>
        </w:trPr>
        <w:tc>
          <w:tcPr>
            <w:tcW w:w="11236" w:type="dxa"/>
            <w:gridSpan w:val="51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0673108" w14:textId="77777777" w:rsidR="00E17CC8" w:rsidRPr="000C735D" w:rsidRDefault="00E17CC8" w:rsidP="00E17CC8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</w:tbl>
    <w:p w14:paraId="0796DF99" w14:textId="413A5567" w:rsidR="00AF6CA3" w:rsidRDefault="00AF6CA3">
      <w:pPr>
        <w:rPr>
          <w:sz w:val="16"/>
          <w:szCs w:val="16"/>
        </w:rPr>
      </w:pPr>
    </w:p>
    <w:p w14:paraId="75EB1EF1" w14:textId="0374184E" w:rsidR="00275E1B" w:rsidRDefault="00275E1B">
      <w:pPr>
        <w:rPr>
          <w:sz w:val="16"/>
          <w:szCs w:val="16"/>
        </w:rPr>
      </w:pPr>
    </w:p>
    <w:p w14:paraId="17D51BE4" w14:textId="77777777" w:rsidR="00275E1B" w:rsidRPr="00275E1B" w:rsidRDefault="00275E1B">
      <w:pPr>
        <w:rPr>
          <w:sz w:val="20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9281"/>
      </w:tblGrid>
      <w:tr w:rsidR="00275E1B" w:rsidRPr="00043018" w14:paraId="7A5988CD" w14:textId="77777777" w:rsidTr="00557A32">
        <w:trPr>
          <w:trHeight w:val="43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BDD9CE" w14:textId="77777777" w:rsidR="00275E1B" w:rsidRPr="00043018" w:rsidRDefault="00275E1B" w:rsidP="00557A32">
            <w:pPr>
              <w:jc w:val="center"/>
              <w:rPr>
                <w:b/>
                <w:sz w:val="20"/>
                <w:szCs w:val="20"/>
              </w:rPr>
            </w:pPr>
            <w:r w:rsidRPr="00043018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275E1B" w:rsidRPr="00043018" w14:paraId="3BD5AAAC" w14:textId="77777777" w:rsidTr="00557A3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1FED" w14:textId="77777777" w:rsidR="00275E1B" w:rsidRPr="00043018" w:rsidRDefault="00275E1B" w:rsidP="00557A32">
            <w:pPr>
              <w:jc w:val="both"/>
              <w:rPr>
                <w:b/>
                <w:sz w:val="20"/>
                <w:szCs w:val="20"/>
              </w:rPr>
            </w:pPr>
            <w:r w:rsidRPr="00043018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9FE4" w14:textId="77777777" w:rsidR="00275E1B" w:rsidRPr="00043018" w:rsidRDefault="00275E1B" w:rsidP="00557A32">
            <w:pPr>
              <w:jc w:val="both"/>
              <w:rPr>
                <w:sz w:val="20"/>
                <w:szCs w:val="20"/>
              </w:rPr>
            </w:pPr>
            <w:r w:rsidRPr="00043018">
              <w:rPr>
                <w:sz w:val="20"/>
                <w:szCs w:val="20"/>
              </w:rPr>
              <w:t>Dirección General de Transición Energética</w:t>
            </w:r>
          </w:p>
        </w:tc>
      </w:tr>
      <w:tr w:rsidR="00275E1B" w:rsidRPr="00043018" w14:paraId="1EEB7B79" w14:textId="77777777" w:rsidTr="00557A3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4ED8" w14:textId="77777777" w:rsidR="00275E1B" w:rsidRPr="00043018" w:rsidRDefault="00275E1B" w:rsidP="00557A32">
            <w:pPr>
              <w:jc w:val="both"/>
              <w:rPr>
                <w:b/>
                <w:sz w:val="20"/>
                <w:szCs w:val="20"/>
              </w:rPr>
            </w:pPr>
            <w:r w:rsidRPr="00043018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7D73" w14:textId="77777777" w:rsidR="00275E1B" w:rsidRPr="00043018" w:rsidRDefault="00275E1B" w:rsidP="00557A32">
            <w:pPr>
              <w:jc w:val="both"/>
              <w:rPr>
                <w:sz w:val="20"/>
                <w:szCs w:val="20"/>
              </w:rPr>
            </w:pPr>
            <w:r w:rsidRPr="00043018">
              <w:rPr>
                <w:sz w:val="20"/>
                <w:szCs w:val="20"/>
              </w:rPr>
              <w:t>Registro y control de establecimientos, actividades e instalaciones en materia de industria en Castilla-La Mancha.</w:t>
            </w:r>
          </w:p>
        </w:tc>
      </w:tr>
      <w:tr w:rsidR="00275E1B" w:rsidRPr="00043018" w14:paraId="2566FC2C" w14:textId="77777777" w:rsidTr="00557A3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8A80" w14:textId="77777777" w:rsidR="00275E1B" w:rsidRPr="00043018" w:rsidRDefault="00275E1B" w:rsidP="00557A32">
            <w:pPr>
              <w:jc w:val="both"/>
              <w:rPr>
                <w:b/>
                <w:sz w:val="20"/>
                <w:szCs w:val="20"/>
              </w:rPr>
            </w:pPr>
            <w:r w:rsidRPr="00043018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3D85" w14:textId="77777777" w:rsidR="00275E1B" w:rsidRPr="00043018" w:rsidRDefault="00275E1B" w:rsidP="00557A32">
            <w:pPr>
              <w:jc w:val="both"/>
              <w:rPr>
                <w:sz w:val="20"/>
                <w:szCs w:val="20"/>
              </w:rPr>
            </w:pPr>
            <w:r w:rsidRPr="00043018">
              <w:rPr>
                <w:color w:val="000000"/>
                <w:sz w:val="20"/>
                <w:szCs w:val="20"/>
              </w:rPr>
              <w:t>Ejercicio de poderes públicos - Ley 21/1992, de 16 de julio de Industria.</w:t>
            </w:r>
          </w:p>
        </w:tc>
      </w:tr>
      <w:tr w:rsidR="00275E1B" w:rsidRPr="00043018" w14:paraId="62EE131E" w14:textId="77777777" w:rsidTr="00557A3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EA57" w14:textId="77777777" w:rsidR="00275E1B" w:rsidRPr="00043018" w:rsidRDefault="00275E1B" w:rsidP="00557A32">
            <w:pPr>
              <w:jc w:val="both"/>
              <w:rPr>
                <w:b/>
                <w:sz w:val="20"/>
                <w:szCs w:val="20"/>
              </w:rPr>
            </w:pPr>
            <w:r w:rsidRPr="00043018">
              <w:rPr>
                <w:b/>
                <w:sz w:val="20"/>
                <w:szCs w:val="20"/>
              </w:rPr>
              <w:t>Destinatarias/os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FAF3" w14:textId="77777777" w:rsidR="00275E1B" w:rsidRPr="00043018" w:rsidRDefault="00275E1B" w:rsidP="00557A32">
            <w:pPr>
              <w:jc w:val="both"/>
              <w:rPr>
                <w:sz w:val="20"/>
                <w:szCs w:val="20"/>
              </w:rPr>
            </w:pPr>
            <w:r w:rsidRPr="00043018">
              <w:rPr>
                <w:sz w:val="20"/>
                <w:szCs w:val="20"/>
              </w:rPr>
              <w:t>Existe cesión de datos.</w:t>
            </w:r>
          </w:p>
        </w:tc>
      </w:tr>
      <w:tr w:rsidR="00275E1B" w:rsidRPr="00043018" w14:paraId="64E89213" w14:textId="77777777" w:rsidTr="00557A3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53BE" w14:textId="77777777" w:rsidR="00275E1B" w:rsidRPr="00043018" w:rsidRDefault="00275E1B" w:rsidP="00557A32">
            <w:pPr>
              <w:jc w:val="both"/>
              <w:rPr>
                <w:b/>
                <w:sz w:val="20"/>
                <w:szCs w:val="20"/>
              </w:rPr>
            </w:pPr>
            <w:r w:rsidRPr="00043018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84CE" w14:textId="77777777" w:rsidR="00275E1B" w:rsidRPr="00043018" w:rsidRDefault="00275E1B" w:rsidP="00557A32">
            <w:pPr>
              <w:jc w:val="both"/>
              <w:rPr>
                <w:sz w:val="20"/>
                <w:szCs w:val="20"/>
              </w:rPr>
            </w:pPr>
            <w:r w:rsidRPr="00043018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75E1B" w:rsidRPr="00043018" w14:paraId="71638AFF" w14:textId="77777777" w:rsidTr="00557A32">
        <w:trPr>
          <w:trHeight w:val="7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C86E" w14:textId="77777777" w:rsidR="00275E1B" w:rsidRPr="00043018" w:rsidRDefault="00275E1B" w:rsidP="00557A32">
            <w:pPr>
              <w:spacing w:after="40"/>
              <w:jc w:val="both"/>
              <w:rPr>
                <w:b/>
                <w:sz w:val="20"/>
                <w:szCs w:val="20"/>
              </w:rPr>
            </w:pPr>
            <w:r w:rsidRPr="00043018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0286" w14:textId="77777777" w:rsidR="00275E1B" w:rsidRPr="00043018" w:rsidRDefault="00275E1B" w:rsidP="00557A32">
            <w:pPr>
              <w:spacing w:after="40"/>
              <w:jc w:val="both"/>
              <w:rPr>
                <w:sz w:val="20"/>
                <w:szCs w:val="20"/>
              </w:rPr>
            </w:pPr>
            <w:r w:rsidRPr="00043018">
              <w:rPr>
                <w:sz w:val="20"/>
                <w:szCs w:val="20"/>
              </w:rPr>
              <w:t xml:space="preserve">Disponible en la dirección electrónica </w:t>
            </w:r>
            <w:r w:rsidRPr="00043018">
              <w:rPr>
                <w:sz w:val="20"/>
                <w:szCs w:val="20"/>
                <w:u w:val="single"/>
              </w:rPr>
              <w:t>https://www.castillalamancha.es/proteccióndedatos</w:t>
            </w:r>
          </w:p>
        </w:tc>
      </w:tr>
    </w:tbl>
    <w:p w14:paraId="237D24B8" w14:textId="4B389953" w:rsidR="00275E1B" w:rsidRDefault="00275E1B">
      <w:pPr>
        <w:rPr>
          <w:sz w:val="20"/>
          <w:szCs w:val="20"/>
        </w:rPr>
      </w:pPr>
    </w:p>
    <w:p w14:paraId="555EE2BD" w14:textId="77777777" w:rsidR="00275E1B" w:rsidRPr="00275E1B" w:rsidRDefault="00275E1B">
      <w:pPr>
        <w:rPr>
          <w:sz w:val="20"/>
          <w:szCs w:val="2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05"/>
        <w:gridCol w:w="1764"/>
        <w:gridCol w:w="3307"/>
        <w:gridCol w:w="4994"/>
        <w:gridCol w:w="320"/>
      </w:tblGrid>
      <w:tr w:rsidR="00347D44" w:rsidRPr="00D9508B" w14:paraId="7AE77AA4" w14:textId="77777777" w:rsidTr="00D34896">
        <w:trPr>
          <w:trHeight w:val="664"/>
        </w:trPr>
        <w:tc>
          <w:tcPr>
            <w:tcW w:w="112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CAA21" w14:textId="0B0F512A" w:rsidR="00347D44" w:rsidRPr="00DE76E9" w:rsidRDefault="00347D44" w:rsidP="00AF42DB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DEL </w:t>
            </w:r>
            <w:r w:rsidR="0088270E">
              <w:rPr>
                <w:b/>
                <w:bCs/>
                <w:sz w:val="22"/>
                <w:szCs w:val="22"/>
              </w:rPr>
              <w:t xml:space="preserve">PERSONAL TÉCNICO COMPETENTE </w:t>
            </w:r>
            <w:r w:rsidRPr="00347D44">
              <w:rPr>
                <w:b/>
                <w:bCs/>
                <w:sz w:val="22"/>
                <w:szCs w:val="22"/>
              </w:rPr>
              <w:t>PROYECTISTA</w:t>
            </w:r>
          </w:p>
        </w:tc>
      </w:tr>
      <w:tr w:rsidR="000208B6" w:rsidRPr="00DE76E9" w14:paraId="781A8877" w14:textId="77777777" w:rsidTr="007B44A5">
        <w:trPr>
          <w:trHeight w:val="64"/>
        </w:trPr>
        <w:tc>
          <w:tcPr>
            <w:tcW w:w="112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F0CC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</w:t>
            </w:r>
            <w:r w:rsidR="00347D4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bajo mi responsabilidad que:</w:t>
            </w:r>
          </w:p>
        </w:tc>
      </w:tr>
      <w:tr w:rsidR="000208B6" w:rsidRPr="00DE76E9" w14:paraId="43DE7CED" w14:textId="77777777" w:rsidTr="007B44A5">
        <w:trPr>
          <w:trHeight w:val="64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2CF22C93" w14:textId="77777777" w:rsidR="000208B6" w:rsidRPr="00DE76E9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i/>
                <w:iCs/>
                <w:sz w:val="20"/>
                <w:szCs w:val="20"/>
              </w:rPr>
            </w:r>
            <w:r w:rsidR="00185A4C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A4DA3E" w14:textId="77777777" w:rsidR="000208B6" w:rsidRPr="00347341" w:rsidRDefault="00347341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>Poseo la titulación indicada en el apartado A.</w:t>
            </w: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</w:tcBorders>
          </w:tcPr>
          <w:p w14:paraId="0C556A5F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347341" w:rsidRPr="00DE76E9" w14:paraId="239FDB26" w14:textId="77777777" w:rsidTr="007B44A5">
        <w:trPr>
          <w:trHeight w:val="242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496B75B3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i/>
                <w:iCs/>
                <w:sz w:val="20"/>
                <w:szCs w:val="20"/>
              </w:rPr>
            </w:r>
            <w:r w:rsidR="00185A4C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F398E" w14:textId="77777777" w:rsidR="00FE3E66" w:rsidRPr="00DD4AC9" w:rsidRDefault="00347341" w:rsidP="0067548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</w:t>
            </w:r>
            <w:r w:rsidR="00DB56C4">
              <w:rPr>
                <w:sz w:val="18"/>
                <w:szCs w:val="18"/>
              </w:rPr>
              <w:t xml:space="preserve">Conforme </w:t>
            </w:r>
            <w:r>
              <w:rPr>
                <w:sz w:val="18"/>
                <w:szCs w:val="18"/>
              </w:rPr>
              <w:t xml:space="preserve">las atribuciones profesionales de </w:t>
            </w:r>
            <w:r w:rsidR="00AF6CA3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titulación</w:t>
            </w:r>
            <w:r w:rsidR="00A174EC">
              <w:rPr>
                <w:sz w:val="18"/>
                <w:szCs w:val="18"/>
              </w:rPr>
              <w:t xml:space="preserve"> indicada,</w:t>
            </w:r>
            <w:r>
              <w:rPr>
                <w:sz w:val="18"/>
                <w:szCs w:val="18"/>
              </w:rPr>
              <w:t xml:space="preserve"> </w:t>
            </w:r>
            <w:r w:rsidR="00DB56C4">
              <w:rPr>
                <w:sz w:val="18"/>
                <w:szCs w:val="18"/>
              </w:rPr>
              <w:t>poseo</w:t>
            </w:r>
            <w:r>
              <w:rPr>
                <w:sz w:val="18"/>
                <w:szCs w:val="18"/>
              </w:rPr>
              <w:t xml:space="preserve"> competencia para redac</w:t>
            </w:r>
            <w:r w:rsidR="00AF6CA3">
              <w:rPr>
                <w:sz w:val="18"/>
                <w:szCs w:val="18"/>
              </w:rPr>
              <w:t>tar</w:t>
            </w:r>
            <w:r>
              <w:rPr>
                <w:sz w:val="18"/>
                <w:szCs w:val="18"/>
              </w:rPr>
              <w:t xml:space="preserve"> y firma</w:t>
            </w:r>
            <w:r w:rsidR="00AF6CA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el proyecto técnico denominado</w:t>
            </w:r>
            <w:r w:rsidR="0067548D">
              <w:rPr>
                <w:rStyle w:val="Refdenotaalpie"/>
                <w:sz w:val="18"/>
                <w:szCs w:val="18"/>
              </w:rPr>
              <w:footnoteReference w:id="1"/>
            </w:r>
            <w:r w:rsidR="00347D4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 w:rsidR="003A73AB">
              <w:rPr>
                <w:sz w:val="18"/>
                <w:szCs w:val="18"/>
              </w:rPr>
              <w:t xml:space="preserve"> </w:t>
            </w:r>
          </w:p>
        </w:tc>
      </w:tr>
      <w:tr w:rsidR="00347D44" w:rsidRPr="00DE76E9" w14:paraId="62CD38EE" w14:textId="77777777" w:rsidTr="007B44A5">
        <w:trPr>
          <w:trHeight w:val="2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46A6FD1F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97092" w14:textId="77777777" w:rsidR="003A73AB" w:rsidRPr="005967EB" w:rsidRDefault="00347D44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0F705082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7341" w:rsidRPr="00DE76E9" w14:paraId="3D93F581" w14:textId="77777777" w:rsidTr="007B44A5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DFB05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i/>
                <w:iCs/>
                <w:sz w:val="20"/>
                <w:szCs w:val="20"/>
              </w:rPr>
            </w:r>
            <w:r w:rsidR="00185A4C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3D2A0" w14:textId="6DBD3307" w:rsidR="00347341" w:rsidRP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estoy inhabilitado</w:t>
            </w:r>
            <w:r w:rsidR="002B3109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>, ni administrativamente ni judicialmente, para la redacción y firma de dicho proyecto.</w:t>
            </w:r>
          </w:p>
        </w:tc>
      </w:tr>
      <w:tr w:rsidR="00347341" w:rsidRPr="00DE76E9" w14:paraId="13169C02" w14:textId="77777777" w:rsidTr="007B44A5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E243C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i/>
                <w:iCs/>
                <w:sz w:val="20"/>
                <w:szCs w:val="20"/>
              </w:rPr>
            </w:r>
            <w:r w:rsidR="00185A4C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111DA" w14:textId="77777777" w:rsid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4.- He tenido en cuenta la normativa vigente de aplicación en el proyecto indicado en el apartado </w:t>
            </w:r>
            <w:r w:rsidR="003A73AB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2.</w:t>
            </w:r>
          </w:p>
        </w:tc>
      </w:tr>
      <w:tr w:rsidR="000208B6" w:rsidRPr="00DE76E9" w14:paraId="2716E17F" w14:textId="77777777" w:rsidTr="007B44A5">
        <w:trPr>
          <w:trHeight w:val="281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</w:tcPr>
          <w:p w14:paraId="656BBAF6" w14:textId="77777777" w:rsidR="000208B6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70F05F15" w14:textId="77777777" w:rsidR="000208B6" w:rsidRPr="00730834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 Que el proyecto</w:t>
            </w:r>
            <w:r w:rsidR="0067548D">
              <w:rPr>
                <w:sz w:val="18"/>
                <w:szCs w:val="18"/>
              </w:rPr>
              <w:t xml:space="preserve"> </w:t>
            </w:r>
            <w:r w:rsidR="0067548D">
              <w:rPr>
                <w:rStyle w:val="Refdenotaalpie"/>
                <w:sz w:val="18"/>
                <w:szCs w:val="18"/>
              </w:rPr>
              <w:footnoteReference w:id="2"/>
            </w:r>
            <w:r w:rsidR="00730834">
              <w:rPr>
                <w:sz w:val="18"/>
                <w:szCs w:val="18"/>
              </w:rPr>
              <w:t>:</w:t>
            </w:r>
          </w:p>
          <w:p w14:paraId="507CA229" w14:textId="77777777" w:rsidR="00347341" w:rsidRPr="00DE76E9" w:rsidRDefault="00347341" w:rsidP="00F33AFF">
            <w:pPr>
              <w:spacing w:before="40" w:after="40"/>
              <w:ind w:left="203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21" w:type="dxa"/>
            <w:gridSpan w:val="3"/>
            <w:tcBorders>
              <w:top w:val="nil"/>
              <w:left w:val="single" w:sz="4" w:space="0" w:color="C0C0C0"/>
              <w:bottom w:val="single" w:sz="4" w:space="0" w:color="auto"/>
            </w:tcBorders>
          </w:tcPr>
          <w:p w14:paraId="5865F0B6" w14:textId="77777777" w:rsidR="000208B6" w:rsidRPr="00347341" w:rsidRDefault="00347341" w:rsidP="00F33AFF">
            <w:pPr>
              <w:spacing w:before="40" w:after="4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i/>
                <w:iCs/>
                <w:sz w:val="20"/>
                <w:szCs w:val="20"/>
              </w:rPr>
            </w:r>
            <w:r w:rsidR="00185A4C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 xml:space="preserve">el art.2 </w:t>
            </w:r>
            <w:r w:rsidR="00A174EC">
              <w:rPr>
                <w:i/>
                <w:iCs/>
                <w:sz w:val="18"/>
                <w:szCs w:val="18"/>
              </w:rPr>
              <w:t xml:space="preserve">del </w:t>
            </w:r>
            <w:r w:rsidRPr="00347341">
              <w:rPr>
                <w:i/>
                <w:iCs/>
                <w:sz w:val="18"/>
                <w:szCs w:val="18"/>
              </w:rPr>
              <w:t>R.D. 1000/2010</w:t>
            </w:r>
            <w:r w:rsidR="00A174EC">
              <w:rPr>
                <w:i/>
                <w:iCs/>
                <w:sz w:val="18"/>
                <w:szCs w:val="18"/>
              </w:rPr>
              <w:t>, de 5 de agosto, sobre Visado Colegial Obligatorio,</w:t>
            </w:r>
            <w:r w:rsidRPr="00347341">
              <w:rPr>
                <w:i/>
                <w:iCs/>
                <w:sz w:val="18"/>
                <w:szCs w:val="18"/>
              </w:rPr>
              <w:t xml:space="preserve"> y amparado por lo previsto en el art. 3 del R.D.</w:t>
            </w:r>
            <w:r w:rsidR="00A174EC">
              <w:rPr>
                <w:i/>
                <w:iCs/>
                <w:sz w:val="18"/>
                <w:szCs w:val="18"/>
              </w:rPr>
              <w:t xml:space="preserve"> 1000/2010.</w:t>
            </w:r>
          </w:p>
          <w:p w14:paraId="59D04C95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i/>
                <w:iCs/>
                <w:sz w:val="20"/>
                <w:szCs w:val="20"/>
              </w:rPr>
            </w:r>
            <w:r w:rsidR="00185A4C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No 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>el art. 2 R.D. 1000/2010</w:t>
            </w:r>
            <w:r w:rsidR="00A174EC">
              <w:rPr>
                <w:i/>
                <w:iCs/>
                <w:sz w:val="18"/>
                <w:szCs w:val="18"/>
              </w:rPr>
              <w:t>, de 5 de agosto.</w:t>
            </w:r>
          </w:p>
        </w:tc>
      </w:tr>
    </w:tbl>
    <w:p w14:paraId="33D59829" w14:textId="3DF090C0" w:rsidR="00AF6CA3" w:rsidRDefault="00AF6CA3">
      <w:pPr>
        <w:rPr>
          <w:sz w:val="20"/>
          <w:szCs w:val="20"/>
        </w:rPr>
      </w:pPr>
    </w:p>
    <w:p w14:paraId="50EDFDF9" w14:textId="77777777" w:rsidR="00275E1B" w:rsidRPr="008B6BAE" w:rsidRDefault="00275E1B">
      <w:pPr>
        <w:rPr>
          <w:sz w:val="20"/>
          <w:szCs w:val="20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"/>
        <w:gridCol w:w="48"/>
        <w:gridCol w:w="14"/>
        <w:gridCol w:w="40"/>
        <w:gridCol w:w="18"/>
        <w:gridCol w:w="64"/>
        <w:gridCol w:w="3"/>
        <w:gridCol w:w="273"/>
        <w:gridCol w:w="6"/>
        <w:gridCol w:w="389"/>
        <w:gridCol w:w="23"/>
        <w:gridCol w:w="154"/>
        <w:gridCol w:w="9"/>
        <w:gridCol w:w="705"/>
        <w:gridCol w:w="46"/>
        <w:gridCol w:w="126"/>
        <w:gridCol w:w="118"/>
        <w:gridCol w:w="902"/>
        <w:gridCol w:w="559"/>
        <w:gridCol w:w="9"/>
        <w:gridCol w:w="880"/>
        <w:gridCol w:w="58"/>
        <w:gridCol w:w="11"/>
        <w:gridCol w:w="155"/>
        <w:gridCol w:w="9"/>
        <w:gridCol w:w="318"/>
        <w:gridCol w:w="28"/>
        <w:gridCol w:w="11"/>
        <w:gridCol w:w="216"/>
        <w:gridCol w:w="34"/>
        <w:gridCol w:w="69"/>
        <w:gridCol w:w="173"/>
        <w:gridCol w:w="13"/>
        <w:gridCol w:w="17"/>
        <w:gridCol w:w="27"/>
        <w:gridCol w:w="33"/>
        <w:gridCol w:w="127"/>
        <w:gridCol w:w="44"/>
        <w:gridCol w:w="186"/>
        <w:gridCol w:w="255"/>
        <w:gridCol w:w="38"/>
        <w:gridCol w:w="125"/>
        <w:gridCol w:w="48"/>
        <w:gridCol w:w="282"/>
        <w:gridCol w:w="28"/>
        <w:gridCol w:w="18"/>
        <w:gridCol w:w="198"/>
        <w:gridCol w:w="26"/>
        <w:gridCol w:w="43"/>
        <w:gridCol w:w="11"/>
        <w:gridCol w:w="69"/>
        <w:gridCol w:w="14"/>
        <w:gridCol w:w="163"/>
        <w:gridCol w:w="641"/>
        <w:gridCol w:w="65"/>
        <w:gridCol w:w="112"/>
        <w:gridCol w:w="132"/>
        <w:gridCol w:w="93"/>
        <w:gridCol w:w="8"/>
        <w:gridCol w:w="388"/>
        <w:gridCol w:w="78"/>
        <w:gridCol w:w="67"/>
        <w:gridCol w:w="32"/>
        <w:gridCol w:w="133"/>
        <w:gridCol w:w="567"/>
        <w:gridCol w:w="140"/>
        <w:gridCol w:w="37"/>
        <w:gridCol w:w="128"/>
        <w:gridCol w:w="475"/>
        <w:gridCol w:w="35"/>
        <w:gridCol w:w="61"/>
        <w:gridCol w:w="26"/>
        <w:gridCol w:w="43"/>
        <w:gridCol w:w="12"/>
        <w:gridCol w:w="8"/>
        <w:gridCol w:w="25"/>
        <w:gridCol w:w="9"/>
        <w:gridCol w:w="92"/>
        <w:gridCol w:w="273"/>
      </w:tblGrid>
      <w:tr w:rsidR="00DB56C4" w:rsidRPr="00D9508B" w14:paraId="0A6B4D1E" w14:textId="77777777" w:rsidTr="008B6BAE">
        <w:trPr>
          <w:trHeight w:val="659"/>
        </w:trPr>
        <w:tc>
          <w:tcPr>
            <w:tcW w:w="11236" w:type="dxa"/>
            <w:gridSpan w:val="8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B1A43" w14:textId="780F50C3" w:rsidR="00DB56C4" w:rsidRPr="00DE76E9" w:rsidRDefault="00DB56C4" w:rsidP="00AF42DB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88270E">
              <w:rPr>
                <w:b/>
                <w:bCs/>
                <w:sz w:val="22"/>
                <w:szCs w:val="22"/>
              </w:rPr>
              <w:t xml:space="preserve">PERSONAL TÉCNICO COMPETENTE </w:t>
            </w:r>
            <w:r>
              <w:rPr>
                <w:b/>
                <w:bCs/>
                <w:sz w:val="22"/>
                <w:szCs w:val="22"/>
              </w:rPr>
              <w:t>DIRECTOR</w:t>
            </w:r>
            <w:r w:rsidR="002B3109">
              <w:rPr>
                <w:b/>
                <w:bCs/>
                <w:sz w:val="22"/>
                <w:szCs w:val="22"/>
              </w:rPr>
              <w:t>/A</w:t>
            </w:r>
            <w:r>
              <w:rPr>
                <w:b/>
                <w:bCs/>
                <w:sz w:val="22"/>
                <w:szCs w:val="22"/>
              </w:rPr>
              <w:t xml:space="preserve"> DE LA EJECUCIÓN DE LOS TRABAJOS/OBRAS</w:t>
            </w:r>
          </w:p>
        </w:tc>
      </w:tr>
      <w:tr w:rsidR="00E73E76" w:rsidRPr="00DE76E9" w14:paraId="738EFFC6" w14:textId="77777777" w:rsidTr="003602B9">
        <w:trPr>
          <w:trHeight w:val="119"/>
        </w:trPr>
        <w:tc>
          <w:tcPr>
            <w:tcW w:w="326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42DD28A" w14:textId="0185AF2E" w:rsidR="00E73E76" w:rsidRPr="00DE76E9" w:rsidRDefault="00E73E76" w:rsidP="00E73E76">
            <w:pPr>
              <w:spacing w:before="20" w:after="20"/>
              <w:ind w:left="181"/>
              <w:rPr>
                <w:sz w:val="4"/>
                <w:szCs w:val="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1</w:t>
            </w:r>
          </w:p>
        </w:tc>
        <w:tc>
          <w:tcPr>
            <w:tcW w:w="2977" w:type="dxa"/>
            <w:gridSpan w:val="21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F2C41C" w14:textId="4BD245CE" w:rsidR="00E73E76" w:rsidRPr="00DE76E9" w:rsidRDefault="00E73E76" w:rsidP="00E73E76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26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A470E" w14:textId="370440C2" w:rsidR="00E73E76" w:rsidRPr="00DE76E9" w:rsidRDefault="00E73E76" w:rsidP="00E73E76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730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5E8E8A" w14:textId="46D55DE7" w:rsidR="00E73E76" w:rsidRPr="00DE76E9" w:rsidRDefault="00E73E76" w:rsidP="00E73E76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E73E76" w:rsidRPr="00DE76E9" w14:paraId="667FA2BB" w14:textId="77777777" w:rsidTr="00D34896">
        <w:trPr>
          <w:trHeight w:val="119"/>
        </w:trPr>
        <w:tc>
          <w:tcPr>
            <w:tcW w:w="326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40B7DC9F" w14:textId="0B165D1D" w:rsidR="00E73E76" w:rsidRPr="00DE76E9" w:rsidRDefault="00E73E76" w:rsidP="00E73E76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651BC">
              <w:rPr>
                <w:bCs/>
                <w:i/>
                <w:iCs/>
                <w:sz w:val="20"/>
                <w:szCs w:val="20"/>
              </w:rPr>
              <w:t>Pasaporte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979D7F" w14:textId="10A3AF41" w:rsidR="00E73E76" w:rsidRPr="00DE76E9" w:rsidRDefault="00E73E76" w:rsidP="00E73E76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18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B81F3E5" w14:textId="7286F94C" w:rsidR="00E73E76" w:rsidRPr="00DE76E9" w:rsidRDefault="00E73E76" w:rsidP="00E73E76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i/>
                <w:iCs/>
                <w:sz w:val="20"/>
                <w:szCs w:val="20"/>
              </w:rPr>
              <w:t xml:space="preserve">Física   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651B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gridSpan w:val="2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68692DD3" w14:textId="77777777" w:rsidR="00E73E76" w:rsidRPr="005651BC" w:rsidRDefault="00E73E76" w:rsidP="00E73E76">
            <w:pPr>
              <w:spacing w:before="40"/>
              <w:ind w:left="175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sz w:val="20"/>
                <w:szCs w:val="20"/>
              </w:rPr>
            </w:r>
            <w:r w:rsidR="00185A4C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E5DC1" w14:textId="260FEA98" w:rsidR="00E73E76" w:rsidRPr="00DE76E9" w:rsidRDefault="00E73E76" w:rsidP="00E73E76">
            <w:pPr>
              <w:spacing w:before="20" w:after="20"/>
              <w:ind w:left="398"/>
              <w:rPr>
                <w:sz w:val="4"/>
                <w:szCs w:val="4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E73E76" w:rsidRPr="00DE76E9" w14:paraId="1E43229D" w14:textId="77777777" w:rsidTr="00D34896">
        <w:trPr>
          <w:trHeight w:val="229"/>
        </w:trPr>
        <w:tc>
          <w:tcPr>
            <w:tcW w:w="3820" w:type="dxa"/>
            <w:gridSpan w:val="20"/>
            <w:tcBorders>
              <w:top w:val="nil"/>
              <w:bottom w:val="nil"/>
            </w:tcBorders>
            <w:tcMar>
              <w:right w:w="17" w:type="dxa"/>
            </w:tcMar>
          </w:tcPr>
          <w:p w14:paraId="105829D2" w14:textId="7710A02C" w:rsidR="00E73E76" w:rsidRPr="00DE76E9" w:rsidRDefault="00E73E76" w:rsidP="00E73E76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490" w:type="dxa"/>
            <w:gridSpan w:val="31"/>
            <w:tcBorders>
              <w:top w:val="nil"/>
              <w:bottom w:val="nil"/>
              <w:right w:val="nil"/>
            </w:tcBorders>
          </w:tcPr>
          <w:p w14:paraId="2149139D" w14:textId="7BC1DD40" w:rsidR="00E73E76" w:rsidRPr="00DE76E9" w:rsidRDefault="00E73E76" w:rsidP="00E73E76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926" w:type="dxa"/>
            <w:gridSpan w:val="29"/>
            <w:tcBorders>
              <w:top w:val="nil"/>
              <w:bottom w:val="nil"/>
            </w:tcBorders>
          </w:tcPr>
          <w:p w14:paraId="0B823BF7" w14:textId="7A78BB55" w:rsidR="00E73E76" w:rsidRPr="00DE76E9" w:rsidRDefault="00E73E76" w:rsidP="00E73E76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>2º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  <w:r w:rsidRPr="00604B4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E73E76" w:rsidRPr="00DE76E9" w14:paraId="3111CC29" w14:textId="77777777" w:rsidTr="00D34896">
        <w:trPr>
          <w:trHeight w:val="275"/>
        </w:trPr>
        <w:tc>
          <w:tcPr>
            <w:tcW w:w="507" w:type="dxa"/>
            <w:gridSpan w:val="7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0939723" w14:textId="77777777" w:rsidR="00E73E76" w:rsidRPr="00DE76E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19D2BD" w14:textId="124C363E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27" w:type="dxa"/>
            <w:gridSpan w:val="2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B658E7" w14:textId="22DF8D40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1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7D7141" w14:textId="62D9115A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0B6EB491" w14:textId="77777777" w:rsidR="00E73E76" w:rsidRPr="00DE76E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3E76" w:rsidRPr="00DE76E9" w14:paraId="3A00BE24" w14:textId="77777777" w:rsidTr="00D34896">
        <w:trPr>
          <w:trHeight w:hRule="exact" w:val="261"/>
        </w:trPr>
        <w:tc>
          <w:tcPr>
            <w:tcW w:w="6008" w:type="dxa"/>
            <w:gridSpan w:val="3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2D1FE30" w14:textId="694F71FE" w:rsidR="00E73E76" w:rsidRPr="00DE76E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8" w:type="dxa"/>
            <w:gridSpan w:val="42"/>
            <w:tcBorders>
              <w:top w:val="nil"/>
              <w:left w:val="nil"/>
              <w:bottom w:val="nil"/>
            </w:tcBorders>
          </w:tcPr>
          <w:p w14:paraId="1D11413F" w14:textId="31B112D8" w:rsidR="00E73E76" w:rsidRPr="00DE76E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Especialidad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E73E76" w:rsidRPr="00DE76E9" w14:paraId="7F1AE6FE" w14:textId="77777777" w:rsidTr="00D34896">
        <w:trPr>
          <w:trHeight w:val="195"/>
        </w:trPr>
        <w:tc>
          <w:tcPr>
            <w:tcW w:w="507" w:type="dxa"/>
            <w:gridSpan w:val="7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98B4405" w14:textId="77777777" w:rsidR="00E73E76" w:rsidRPr="00DE76E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BD3E97" w14:textId="5BA033F5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1731B3" w14:textId="1E72E350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3DDA69D5" w14:textId="77777777" w:rsidR="00E73E76" w:rsidRPr="00DE76E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3E76" w:rsidRPr="00DE76E9" w14:paraId="7708F5D8" w14:textId="77777777" w:rsidTr="00D34896">
        <w:trPr>
          <w:trHeight w:hRule="exact" w:val="261"/>
        </w:trPr>
        <w:tc>
          <w:tcPr>
            <w:tcW w:w="6008" w:type="dxa"/>
            <w:gridSpan w:val="3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61C9D94" w14:textId="3374F146" w:rsidR="00E73E76" w:rsidRPr="00DE76E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Colegio Profesional (si procede)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5228" w:type="dxa"/>
            <w:gridSpan w:val="42"/>
            <w:tcBorders>
              <w:top w:val="nil"/>
              <w:left w:val="nil"/>
              <w:bottom w:val="nil"/>
            </w:tcBorders>
          </w:tcPr>
          <w:p w14:paraId="52D6019E" w14:textId="718B2728" w:rsidR="00E73E76" w:rsidRPr="00DE76E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Número Colegiado (si procede)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</w:tr>
      <w:tr w:rsidR="00E73E76" w:rsidRPr="00DE76E9" w14:paraId="2FD5C8B2" w14:textId="77777777" w:rsidTr="00D34896">
        <w:trPr>
          <w:trHeight w:val="195"/>
        </w:trPr>
        <w:tc>
          <w:tcPr>
            <w:tcW w:w="507" w:type="dxa"/>
            <w:gridSpan w:val="7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DCC4B71" w14:textId="77777777" w:rsidR="00E73E76" w:rsidRPr="00DE76E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76FE27" w14:textId="3957D684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00D851" w14:textId="5670BC77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44774D1A" w14:textId="77777777" w:rsidR="00E73E76" w:rsidRPr="00DE76E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3E76" w:rsidRPr="00DE76E9" w14:paraId="058C84B3" w14:textId="77777777" w:rsidTr="003602B9">
        <w:trPr>
          <w:trHeight w:val="195"/>
        </w:trPr>
        <w:tc>
          <w:tcPr>
            <w:tcW w:w="11236" w:type="dxa"/>
            <w:gridSpan w:val="80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6E6DCE34" w14:textId="3DFAF8F9" w:rsidR="00E73E76" w:rsidRPr="00DE76E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1</w:t>
            </w:r>
          </w:p>
        </w:tc>
      </w:tr>
      <w:tr w:rsidR="00DB56C4" w:rsidRPr="00DE76E9" w14:paraId="6F63B93E" w14:textId="77777777" w:rsidTr="00D34896">
        <w:trPr>
          <w:trHeight w:hRule="exact" w:val="89"/>
        </w:trPr>
        <w:tc>
          <w:tcPr>
            <w:tcW w:w="11236" w:type="dxa"/>
            <w:gridSpan w:val="80"/>
            <w:tcBorders>
              <w:top w:val="nil"/>
              <w:bottom w:val="single" w:sz="4" w:space="0" w:color="auto"/>
            </w:tcBorders>
          </w:tcPr>
          <w:p w14:paraId="37811DDF" w14:textId="77777777" w:rsidR="00DB56C4" w:rsidRPr="00DE76E9" w:rsidRDefault="00DB56C4" w:rsidP="0067548D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604B41" w14:paraId="53A948F8" w14:textId="77777777" w:rsidTr="008B6BAE">
        <w:trPr>
          <w:trHeight w:val="578"/>
        </w:trPr>
        <w:tc>
          <w:tcPr>
            <w:tcW w:w="789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C6796E" w14:textId="77777777" w:rsidR="00DB56C4" w:rsidRPr="00604B41" w:rsidRDefault="00DB56C4" w:rsidP="0067548D">
            <w:pPr>
              <w:rPr>
                <w:sz w:val="20"/>
              </w:rPr>
            </w:pPr>
          </w:p>
        </w:tc>
        <w:tc>
          <w:tcPr>
            <w:tcW w:w="10447" w:type="dxa"/>
            <w:gridSpan w:val="7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D5F2E" w14:textId="77777777" w:rsidR="00DB56C4" w:rsidRPr="00604B41" w:rsidRDefault="00DB56C4" w:rsidP="0067548D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E73E76" w:rsidRPr="00DE76E9" w14:paraId="35DB7047" w14:textId="77777777" w:rsidTr="00D34896">
        <w:trPr>
          <w:trHeight w:hRule="exact" w:val="257"/>
        </w:trPr>
        <w:tc>
          <w:tcPr>
            <w:tcW w:w="1201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20612318" w14:textId="5E19F99E" w:rsidR="00E73E76" w:rsidRPr="00DE76E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77" w:type="dxa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98C10C2" w14:textId="3BFD068B" w:rsidR="00E73E76" w:rsidRPr="00DE76E9" w:rsidRDefault="00E73E76" w:rsidP="00E73E76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460" w:type="dxa"/>
            <w:gridSpan w:val="16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D6BAF6E" w14:textId="591BEB93" w:rsidR="00E73E76" w:rsidRPr="00DE76E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735D757" w14:textId="0E194A9C" w:rsidR="00E73E76" w:rsidRPr="00DE76E9" w:rsidRDefault="00E73E76" w:rsidP="00E73E7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900" w:type="dxa"/>
            <w:gridSpan w:val="1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7931046" w14:textId="47D08863" w:rsidR="00E73E76" w:rsidRPr="00DE76E9" w:rsidRDefault="00E73E76" w:rsidP="00E73E76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FE44E4E" w14:textId="603181AD" w:rsidR="00E73E76" w:rsidRPr="00DE76E9" w:rsidRDefault="00E73E76" w:rsidP="00E73E76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6</w:t>
            </w:r>
          </w:p>
        </w:tc>
        <w:tc>
          <w:tcPr>
            <w:tcW w:w="878" w:type="dxa"/>
            <w:gridSpan w:val="7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49CF05C" w14:textId="10797209" w:rsidR="00E73E76" w:rsidRPr="00DE76E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3BDD416" w14:textId="2F56239B" w:rsidR="00E73E76" w:rsidRPr="00DE76E9" w:rsidRDefault="00E73E76" w:rsidP="00E73E76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224" w:type="dxa"/>
            <w:gridSpan w:val="13"/>
            <w:tcBorders>
              <w:top w:val="single" w:sz="4" w:space="0" w:color="auto"/>
              <w:left w:val="nil"/>
              <w:bottom w:val="nil"/>
            </w:tcBorders>
          </w:tcPr>
          <w:p w14:paraId="447E2197" w14:textId="31030976" w:rsidR="00E73E76" w:rsidRPr="00DE76E9" w:rsidRDefault="00E73E76" w:rsidP="00E73E76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9</w:t>
            </w:r>
          </w:p>
        </w:tc>
      </w:tr>
      <w:tr w:rsidR="00E73E76" w:rsidRPr="003926D4" w14:paraId="63F913ED" w14:textId="77777777" w:rsidTr="00D34896">
        <w:trPr>
          <w:trHeight w:val="179"/>
        </w:trPr>
        <w:tc>
          <w:tcPr>
            <w:tcW w:w="371" w:type="dxa"/>
            <w:gridSpan w:val="3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3E6F2624" w14:textId="77777777" w:rsidR="00E73E76" w:rsidRPr="00DE76E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16FE75" w14:textId="6C3FF864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7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2C9E02" w14:textId="59A9D24F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B65B7D" w14:textId="15CC6171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E09D0E" w14:textId="39F21C21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F60957" w14:textId="3843FDC6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D10DC5" w14:textId="6854F1F7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0A1D20" w14:textId="558653DC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0C374E" w14:textId="0A9DF3F5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B28DA4" w14:textId="405DBB7C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23F0B268" w14:textId="77777777" w:rsidR="00E73E76" w:rsidRPr="003926D4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3E76" w:rsidRPr="00DE76E9" w14:paraId="6BA14276" w14:textId="77777777" w:rsidTr="00D34896">
        <w:trPr>
          <w:trHeight w:hRule="exact" w:val="261"/>
        </w:trPr>
        <w:tc>
          <w:tcPr>
            <w:tcW w:w="5288" w:type="dxa"/>
            <w:gridSpan w:val="2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57E4443" w14:textId="130B3868" w:rsidR="00E73E76" w:rsidRPr="00DE76E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6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80D9E06" w14:textId="2EB88BDA" w:rsidR="00E73E76" w:rsidRPr="00DE76E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4250" w:type="dxa"/>
            <w:gridSpan w:val="35"/>
            <w:tcBorders>
              <w:top w:val="nil"/>
              <w:left w:val="nil"/>
              <w:bottom w:val="nil"/>
            </w:tcBorders>
          </w:tcPr>
          <w:p w14:paraId="7D74244B" w14:textId="5D7AEEB8" w:rsidR="00E73E76" w:rsidRPr="00DE76E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E73E76" w:rsidRPr="00DE76E9" w14:paraId="36C40244" w14:textId="77777777" w:rsidTr="00D34896">
        <w:trPr>
          <w:trHeight w:hRule="exact" w:val="272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47F9464" w14:textId="77777777" w:rsidR="00E73E76" w:rsidRPr="00DE76E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7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6C8CFB" w14:textId="32A31F0A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8694C0E" w14:textId="77777777" w:rsidR="00E73E76" w:rsidRPr="00DE76E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978AE1" w14:textId="608A6AC0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gridSpan w:val="5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2B7B2C2" w14:textId="77777777" w:rsidR="00E73E76" w:rsidRPr="00DE76E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4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5167DC" w14:textId="3B18E087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3A0A4348" w14:textId="77777777" w:rsidR="00E73E76" w:rsidRPr="00DE76E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3E76" w:rsidRPr="00DE76E9" w14:paraId="182FBE40" w14:textId="77777777" w:rsidTr="00D34896">
        <w:trPr>
          <w:trHeight w:hRule="exact" w:val="261"/>
        </w:trPr>
        <w:tc>
          <w:tcPr>
            <w:tcW w:w="5848" w:type="dxa"/>
            <w:gridSpan w:val="3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897ADC4" w14:textId="405B3312" w:rsidR="00E73E76" w:rsidRPr="00DE76E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5388" w:type="dxa"/>
            <w:gridSpan w:val="44"/>
            <w:tcBorders>
              <w:top w:val="nil"/>
              <w:left w:val="nil"/>
              <w:bottom w:val="nil"/>
            </w:tcBorders>
          </w:tcPr>
          <w:p w14:paraId="0DF2017D" w14:textId="27B442F2" w:rsidR="00E73E76" w:rsidRPr="00DE76E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</w:tr>
      <w:tr w:rsidR="00E73E76" w:rsidRPr="00DE76E9" w14:paraId="0833433B" w14:textId="77777777" w:rsidTr="00D34896">
        <w:trPr>
          <w:trHeight w:val="195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AA26CAC" w14:textId="77777777" w:rsidR="00E73E76" w:rsidRPr="00DE76E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3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2FF101" w14:textId="44B0E2DF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55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3D8A34" w14:textId="7EEC0A8D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19EBDABD" w14:textId="77777777" w:rsidR="00E73E76" w:rsidRPr="00DE76E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DE76E9" w14:paraId="684FAF2C" w14:textId="77777777" w:rsidTr="00E73E76">
        <w:trPr>
          <w:trHeight w:hRule="exact" w:val="217"/>
        </w:trPr>
        <w:tc>
          <w:tcPr>
            <w:tcW w:w="11236" w:type="dxa"/>
            <w:gridSpan w:val="80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31A6D53F" w14:textId="77777777" w:rsidR="00DB56C4" w:rsidRPr="00DE76E9" w:rsidRDefault="00DB56C4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6CA3" w:rsidRPr="00AF6CA3" w14:paraId="2097BAE3" w14:textId="77777777" w:rsidTr="008B6BAE">
        <w:trPr>
          <w:trHeight w:val="683"/>
        </w:trPr>
        <w:tc>
          <w:tcPr>
            <w:tcW w:w="11236" w:type="dxa"/>
            <w:gridSpan w:val="8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00A4B" w14:textId="77777777" w:rsidR="00AF6CA3" w:rsidRPr="00AF6CA3" w:rsidRDefault="00AF6CA3" w:rsidP="0067548D">
            <w:pPr>
              <w:rPr>
                <w:sz w:val="20"/>
                <w:szCs w:val="20"/>
              </w:rPr>
            </w:pPr>
            <w:r w:rsidRPr="00AF6CA3">
              <w:rPr>
                <w:b/>
                <w:bCs/>
                <w:sz w:val="20"/>
                <w:szCs w:val="20"/>
              </w:rPr>
              <w:lastRenderedPageBreak/>
              <w:t>Datos básicos para la inclusión en el registro industrial integrado de la empresa de servicios en la que desarrolla la actividad</w:t>
            </w:r>
          </w:p>
        </w:tc>
      </w:tr>
      <w:tr w:rsidR="007037E9" w:rsidRPr="006C7729" w14:paraId="66068DF8" w14:textId="77777777" w:rsidTr="00D34896">
        <w:trPr>
          <w:trHeight w:val="523"/>
        </w:trPr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77E94F8F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811" w:type="dxa"/>
            <w:gridSpan w:val="75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C9E0A86" w14:textId="0AAF8DD4" w:rsidR="007037E9" w:rsidRPr="0082103C" w:rsidRDefault="007037E9" w:rsidP="0088270E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88270E">
              <w:rPr>
                <w:b/>
                <w:bCs/>
                <w:sz w:val="20"/>
                <w:szCs w:val="20"/>
              </w:rPr>
              <w:t xml:space="preserve"> la persona titular</w:t>
            </w:r>
            <w:r>
              <w:rPr>
                <w:b/>
                <w:bCs/>
                <w:sz w:val="20"/>
                <w:szCs w:val="20"/>
              </w:rPr>
              <w:t xml:space="preserve">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 w:rsidR="002B3109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 w:rsidR="002B3109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D34896" w:rsidRPr="007110C5" w14:paraId="4E1B6240" w14:textId="77777777" w:rsidTr="008B6BAE">
        <w:trPr>
          <w:trHeight w:val="170"/>
        </w:trPr>
        <w:tc>
          <w:tcPr>
            <w:tcW w:w="3261" w:type="dxa"/>
            <w:gridSpan w:val="19"/>
            <w:tcBorders>
              <w:top w:val="nil"/>
              <w:bottom w:val="nil"/>
            </w:tcBorders>
            <w:tcMar>
              <w:right w:w="57" w:type="dxa"/>
            </w:tcMar>
          </w:tcPr>
          <w:p w14:paraId="0727F63D" w14:textId="2C6FC573" w:rsidR="00D34896" w:rsidRDefault="00D34896" w:rsidP="00D3489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gridSpan w:val="29"/>
            <w:tcBorders>
              <w:top w:val="nil"/>
              <w:bottom w:val="single" w:sz="4" w:space="0" w:color="D9D9D9" w:themeColor="background1" w:themeShade="D9"/>
            </w:tcBorders>
          </w:tcPr>
          <w:p w14:paraId="231E4140" w14:textId="56F68D84" w:rsidR="00D34896" w:rsidRDefault="00D34896" w:rsidP="00D3489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843" w:type="dxa"/>
            <w:gridSpan w:val="14"/>
            <w:tcBorders>
              <w:top w:val="nil"/>
              <w:bottom w:val="nil"/>
            </w:tcBorders>
          </w:tcPr>
          <w:p w14:paraId="5ABA0BD7" w14:textId="4B9FD865" w:rsidR="00D34896" w:rsidRDefault="00D34896" w:rsidP="00D3489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163" w:type="dxa"/>
            <w:gridSpan w:val="18"/>
            <w:tcBorders>
              <w:top w:val="nil"/>
              <w:bottom w:val="nil"/>
            </w:tcBorders>
          </w:tcPr>
          <w:p w14:paraId="2994D77B" w14:textId="4E3D738E" w:rsidR="00D34896" w:rsidRDefault="00D34896" w:rsidP="00D3489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D34896" w:rsidRPr="007110C5" w14:paraId="1ADBBF56" w14:textId="77777777" w:rsidTr="008B6BAE">
        <w:trPr>
          <w:trHeight w:val="170"/>
        </w:trPr>
        <w:tc>
          <w:tcPr>
            <w:tcW w:w="3261" w:type="dxa"/>
            <w:gridSpan w:val="19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11771B91" w14:textId="2686F8C3" w:rsidR="00D34896" w:rsidRDefault="00D34896" w:rsidP="00D3489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>
              <w:rPr>
                <w:i/>
                <w:iCs/>
                <w:sz w:val="18"/>
                <w:szCs w:val="18"/>
              </w:rPr>
              <w:t xml:space="preserve">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2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4CAA" w14:textId="23021314" w:rsidR="00D34896" w:rsidRDefault="00D34896" w:rsidP="00D3489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14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21A2AF9F" w14:textId="77777777" w:rsidR="00D34896" w:rsidRPr="00DE587B" w:rsidRDefault="00D34896" w:rsidP="00D34896">
            <w:pPr>
              <w:spacing w:before="40"/>
              <w:ind w:left="37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5FAED811" w14:textId="793839EE" w:rsidR="00D34896" w:rsidRDefault="00D34896" w:rsidP="00D3489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sz w:val="20"/>
                <w:szCs w:val="20"/>
              </w:rPr>
            </w:r>
            <w:r w:rsidR="00185A4C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3" w:type="dxa"/>
            <w:gridSpan w:val="18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14:paraId="7D135120" w14:textId="77777777" w:rsidR="00D34896" w:rsidRPr="004C406E" w:rsidRDefault="00D34896" w:rsidP="00D34896">
            <w:pPr>
              <w:pBdr>
                <w:left w:val="single" w:sz="4" w:space="4" w:color="D9D9D9" w:themeColor="background1" w:themeShade="D9"/>
              </w:pBdr>
              <w:spacing w:before="4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sz w:val="20"/>
                <w:szCs w:val="20"/>
              </w:rPr>
            </w:r>
            <w:r w:rsidR="00185A4C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51A3FADD" w14:textId="691C2797" w:rsidR="00D34896" w:rsidRDefault="00D34896" w:rsidP="00D3489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</w:r>
            <w:r w:rsidR="00185A4C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037E9" w:rsidRPr="007110C5" w14:paraId="5EB24F4D" w14:textId="77777777" w:rsidTr="00D34896">
        <w:trPr>
          <w:trHeight w:val="170"/>
        </w:trPr>
        <w:tc>
          <w:tcPr>
            <w:tcW w:w="2069" w:type="dxa"/>
            <w:gridSpan w:val="1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4815463" w14:textId="653F43FB" w:rsidR="007037E9" w:rsidRPr="007110C5" w:rsidRDefault="007037E9" w:rsidP="00E73E76">
            <w:pPr>
              <w:spacing w:before="40"/>
              <w:ind w:left="180"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NIF</w:t>
            </w:r>
            <w:r w:rsidR="00E73E7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73E76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9167" w:type="dxa"/>
            <w:gridSpan w:val="65"/>
            <w:tcBorders>
              <w:top w:val="nil"/>
              <w:left w:val="nil"/>
              <w:bottom w:val="nil"/>
            </w:tcBorders>
          </w:tcPr>
          <w:p w14:paraId="108F2605" w14:textId="2F8C5F23" w:rsidR="007037E9" w:rsidRPr="007110C5" w:rsidRDefault="007037E9" w:rsidP="00E73E7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  <w:r w:rsidR="00E73E7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73E76"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</w:tr>
      <w:tr w:rsidR="007037E9" w:rsidRPr="007110C5" w14:paraId="3F025AF1" w14:textId="77777777" w:rsidTr="00D34896"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99933BB" w14:textId="77777777" w:rsidR="007037E9" w:rsidRPr="007110C5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628952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7" w:type="dxa"/>
            <w:gridSpan w:val="5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303AAFFC" w14:textId="77777777" w:rsidR="007037E9" w:rsidRPr="0075639B" w:rsidRDefault="007037E9" w:rsidP="0067548D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8" w:type="dxa"/>
            <w:gridSpan w:val="8"/>
            <w:tcBorders>
              <w:top w:val="nil"/>
              <w:left w:val="single" w:sz="4" w:space="0" w:color="C0C0C0"/>
              <w:bottom w:val="nil"/>
            </w:tcBorders>
          </w:tcPr>
          <w:p w14:paraId="567E1BEE" w14:textId="77777777" w:rsidR="007037E9" w:rsidRPr="007110C5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B6BAE" w:rsidRPr="007110C5" w14:paraId="78792662" w14:textId="77777777" w:rsidTr="00AF42DB">
        <w:tc>
          <w:tcPr>
            <w:tcW w:w="11236" w:type="dxa"/>
            <w:gridSpan w:val="80"/>
            <w:tcBorders>
              <w:top w:val="nil"/>
              <w:bottom w:val="nil"/>
            </w:tcBorders>
            <w:tcMar>
              <w:right w:w="57" w:type="dxa"/>
            </w:tcMar>
          </w:tcPr>
          <w:p w14:paraId="1099D47B" w14:textId="77777777" w:rsidR="008B6BAE" w:rsidRPr="007110C5" w:rsidRDefault="008B6BAE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B6BAE" w:rsidRPr="007110C5" w14:paraId="655621F8" w14:textId="77777777" w:rsidTr="008B6BAE">
        <w:tc>
          <w:tcPr>
            <w:tcW w:w="284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338E3C9C" w14:textId="77777777" w:rsidR="008B6BAE" w:rsidRPr="007110C5" w:rsidRDefault="008B6BAE" w:rsidP="008B6BA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4" w:type="dxa"/>
            <w:gridSpan w:val="31"/>
            <w:tcBorders>
              <w:top w:val="nil"/>
              <w:bottom w:val="single" w:sz="4" w:space="0" w:color="D9D9D9" w:themeColor="background1" w:themeShade="D9"/>
            </w:tcBorders>
          </w:tcPr>
          <w:p w14:paraId="72B7EAA3" w14:textId="5770771B" w:rsidR="008B6BAE" w:rsidRPr="007110C5" w:rsidRDefault="008B6BAE" w:rsidP="00E73E7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1º Apellido (obligatorio para personas físicas)</w:t>
            </w:r>
            <w:r w:rsidR="00E73E7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73E76"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5156" w:type="dxa"/>
            <w:gridSpan w:val="41"/>
            <w:tcBorders>
              <w:top w:val="nil"/>
              <w:bottom w:val="single" w:sz="4" w:space="0" w:color="D9D9D9" w:themeColor="background1" w:themeShade="D9"/>
            </w:tcBorders>
          </w:tcPr>
          <w:p w14:paraId="14B15160" w14:textId="5DB5E92D" w:rsidR="008B6BAE" w:rsidRPr="007110C5" w:rsidRDefault="008B6BAE" w:rsidP="00E73E7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2º Apellido</w:t>
            </w:r>
            <w:r w:rsidR="00E73E7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73E76"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462" w:type="dxa"/>
            <w:gridSpan w:val="7"/>
            <w:tcBorders>
              <w:top w:val="nil"/>
              <w:bottom w:val="nil"/>
            </w:tcBorders>
          </w:tcPr>
          <w:p w14:paraId="7FB1DC1C" w14:textId="6DD23027" w:rsidR="008B6BAE" w:rsidRPr="007110C5" w:rsidRDefault="008B6BAE" w:rsidP="008B6BA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B6BAE" w:rsidRPr="007110C5" w14:paraId="03FF9DA4" w14:textId="77777777" w:rsidTr="008B6BAE">
        <w:tc>
          <w:tcPr>
            <w:tcW w:w="284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4079324F" w14:textId="77777777" w:rsidR="008B6BAE" w:rsidRPr="007110C5" w:rsidRDefault="008B6BAE" w:rsidP="008B6BA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4" w:type="dxa"/>
            <w:gridSpan w:val="3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48BDB71" w14:textId="0B895E18" w:rsidR="008B6BAE" w:rsidRPr="007110C5" w:rsidRDefault="008B6BAE" w:rsidP="008B6BAE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56" w:type="dxa"/>
            <w:gridSpan w:val="4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6E3042" w14:textId="2FEB6AEE" w:rsidR="008B6BAE" w:rsidRPr="007110C5" w:rsidRDefault="008B6BAE" w:rsidP="008B6BAE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7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3D79C822" w14:textId="215B23CD" w:rsidR="008B6BAE" w:rsidRPr="007110C5" w:rsidRDefault="008B6BAE" w:rsidP="008B6BA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6C7729" w14:paraId="1DA8FE2E" w14:textId="77777777" w:rsidTr="00E73E76">
        <w:trPr>
          <w:trHeight w:hRule="exact" w:val="393"/>
        </w:trPr>
        <w:tc>
          <w:tcPr>
            <w:tcW w:w="11236" w:type="dxa"/>
            <w:gridSpan w:val="80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5867B574" w14:textId="77777777" w:rsidR="007037E9" w:rsidRPr="006C7729" w:rsidRDefault="007037E9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037E9" w:rsidRPr="006C7729" w14:paraId="6BC447D2" w14:textId="77777777" w:rsidTr="008B6BAE">
        <w:trPr>
          <w:trHeight w:val="519"/>
        </w:trPr>
        <w:tc>
          <w:tcPr>
            <w:tcW w:w="425" w:type="dxa"/>
            <w:gridSpan w:val="5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772BF8C8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811" w:type="dxa"/>
            <w:gridSpan w:val="75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CF41B32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E73E76" w:rsidRPr="006C7729" w14:paraId="372E8695" w14:textId="77777777" w:rsidTr="00D34896">
        <w:trPr>
          <w:trHeight w:hRule="exact" w:val="224"/>
        </w:trPr>
        <w:tc>
          <w:tcPr>
            <w:tcW w:w="1178" w:type="dxa"/>
            <w:gridSpan w:val="11"/>
            <w:tcBorders>
              <w:top w:val="single" w:sz="4" w:space="0" w:color="C0C0C0"/>
              <w:bottom w:val="nil"/>
              <w:right w:val="nil"/>
            </w:tcBorders>
          </w:tcPr>
          <w:p w14:paraId="64042A77" w14:textId="4B46868C" w:rsidR="00E73E76" w:rsidRPr="006C772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89" w:type="dxa"/>
            <w:gridSpan w:val="1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EDDF5B8" w14:textId="221FB43A" w:rsidR="00E73E76" w:rsidRPr="006C7729" w:rsidRDefault="00E73E76" w:rsidP="00E73E76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471" w:type="dxa"/>
            <w:gridSpan w:val="1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4284931" w14:textId="1F30E165" w:rsidR="00E73E76" w:rsidRPr="006C772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3</w:t>
            </w:r>
          </w:p>
        </w:tc>
        <w:tc>
          <w:tcPr>
            <w:tcW w:w="29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88CC33A" w14:textId="08F5E459" w:rsidR="00E73E76" w:rsidRPr="006C7729" w:rsidRDefault="00E73E76" w:rsidP="00E73E7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84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B2A6D99" w14:textId="7FA01CC4" w:rsidR="00E73E76" w:rsidRPr="006C7729" w:rsidRDefault="00E73E76" w:rsidP="00E73E76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5BB6525" w14:textId="0D98CD96" w:rsidR="00E73E76" w:rsidRPr="006C7729" w:rsidRDefault="00E73E76" w:rsidP="00E73E76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6</w:t>
            </w:r>
          </w:p>
        </w:tc>
        <w:tc>
          <w:tcPr>
            <w:tcW w:w="79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123F8C3" w14:textId="227D014A" w:rsidR="00E73E76" w:rsidRPr="006C772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7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C0B0CC8" w14:textId="19B74DEA" w:rsidR="00E73E76" w:rsidRPr="006C7729" w:rsidRDefault="00E73E76" w:rsidP="00E73E76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364" w:type="dxa"/>
            <w:gridSpan w:val="14"/>
            <w:tcBorders>
              <w:top w:val="single" w:sz="4" w:space="0" w:color="C0C0C0"/>
              <w:left w:val="nil"/>
              <w:bottom w:val="nil"/>
            </w:tcBorders>
          </w:tcPr>
          <w:p w14:paraId="2EF63A7D" w14:textId="09C37651" w:rsidR="00E73E76" w:rsidRPr="006C7729" w:rsidRDefault="00E73E76" w:rsidP="00E73E76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9</w:t>
            </w:r>
          </w:p>
        </w:tc>
      </w:tr>
      <w:tr w:rsidR="00E73E76" w:rsidRPr="006C7729" w14:paraId="62FBE2E2" w14:textId="77777777" w:rsidTr="00D34896">
        <w:trPr>
          <w:trHeight w:val="156"/>
        </w:trPr>
        <w:tc>
          <w:tcPr>
            <w:tcW w:w="371" w:type="dxa"/>
            <w:gridSpan w:val="3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0EEDCC50" w14:textId="77777777" w:rsidR="00E73E76" w:rsidRPr="006C7729" w:rsidRDefault="00E73E76" w:rsidP="00E73E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C3C5CB" w14:textId="283DD4AF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7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87E772" w14:textId="2B3F1C93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C6CD11" w14:textId="129D8981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B5D80C" w14:textId="58EABDFA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2E1A27" w14:textId="1566B718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AE232F" w14:textId="0A025891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8893D2" w14:textId="54B7354F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9BBFA6" w14:textId="6FF6587F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140D69" w14:textId="23AB6B70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26534146" w14:textId="77777777" w:rsidR="00E73E76" w:rsidRPr="006C7729" w:rsidRDefault="00E73E76" w:rsidP="00E73E76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3E76" w:rsidRPr="006C7729" w14:paraId="70AE304A" w14:textId="77777777" w:rsidTr="00D34896">
        <w:trPr>
          <w:trHeight w:hRule="exact" w:val="227"/>
        </w:trPr>
        <w:tc>
          <w:tcPr>
            <w:tcW w:w="5288" w:type="dxa"/>
            <w:gridSpan w:val="2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43BEABD" w14:textId="2704F348" w:rsidR="00E73E76" w:rsidRPr="006C772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72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9A9516B" w14:textId="77777777" w:rsidR="00E73E76" w:rsidRPr="006C772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2" w:type="dxa"/>
            <w:gridSpan w:val="34"/>
            <w:tcBorders>
              <w:top w:val="nil"/>
              <w:left w:val="nil"/>
              <w:bottom w:val="nil"/>
            </w:tcBorders>
          </w:tcPr>
          <w:p w14:paraId="2FA539FB" w14:textId="77777777" w:rsidR="00E73E76" w:rsidRPr="006C772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3E76" w:rsidRPr="006C7729" w14:paraId="30936ED4" w14:textId="77777777" w:rsidTr="00D34896">
        <w:trPr>
          <w:trHeight w:hRule="exact" w:val="237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57F8C7A" w14:textId="77777777" w:rsidR="00E73E76" w:rsidRPr="006C772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6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3D1F6D" w14:textId="09E0C5DC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68EB8325" w14:textId="77777777" w:rsidR="00E73E76" w:rsidRPr="006C772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E130785" w14:textId="77777777" w:rsidR="00E73E76" w:rsidRPr="006C772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14546E" w14:textId="77777777" w:rsidR="00E73E76" w:rsidRPr="006C772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5F7D501" w14:textId="77777777" w:rsidR="00E73E76" w:rsidRPr="006C772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</w:tcBorders>
          </w:tcPr>
          <w:p w14:paraId="4FB3676C" w14:textId="77777777" w:rsidR="00E73E76" w:rsidRPr="006C772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3E76" w:rsidRPr="006C7729" w14:paraId="248869C8" w14:textId="77777777" w:rsidTr="00D34896">
        <w:trPr>
          <w:trHeight w:hRule="exact" w:val="227"/>
        </w:trPr>
        <w:tc>
          <w:tcPr>
            <w:tcW w:w="5881" w:type="dxa"/>
            <w:gridSpan w:val="3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30F97A1" w14:textId="6F404F64" w:rsidR="00E73E76" w:rsidRPr="006C772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5355" w:type="dxa"/>
            <w:gridSpan w:val="43"/>
            <w:tcBorders>
              <w:top w:val="nil"/>
              <w:left w:val="nil"/>
              <w:bottom w:val="nil"/>
            </w:tcBorders>
          </w:tcPr>
          <w:p w14:paraId="2838C272" w14:textId="5BD61C28" w:rsidR="00E73E76" w:rsidRPr="006C7729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E73E76" w:rsidRPr="006C7729" w14:paraId="62EAF687" w14:textId="77777777" w:rsidTr="00D34896">
        <w:trPr>
          <w:trHeight w:val="170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04ED362" w14:textId="77777777" w:rsidR="00E73E76" w:rsidRPr="006C772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9" w:type="dxa"/>
            <w:gridSpan w:val="3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101326" w14:textId="4FA3187C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65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BB434B" w14:textId="774F08A9" w:rsidR="00E73E76" w:rsidRPr="005967EB" w:rsidRDefault="00E73E76" w:rsidP="00E73E76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65114758" w14:textId="77777777" w:rsidR="00E73E76" w:rsidRPr="006C7729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3E76" w:rsidRPr="006C7729" w14:paraId="0BFC1180" w14:textId="77777777" w:rsidTr="00D34896">
        <w:trPr>
          <w:trHeight w:hRule="exact" w:val="73"/>
        </w:trPr>
        <w:tc>
          <w:tcPr>
            <w:tcW w:w="11236" w:type="dxa"/>
            <w:gridSpan w:val="80"/>
            <w:tcBorders>
              <w:top w:val="nil"/>
              <w:bottom w:val="nil"/>
            </w:tcBorders>
            <w:tcMar>
              <w:right w:w="57" w:type="dxa"/>
            </w:tcMar>
          </w:tcPr>
          <w:p w14:paraId="6B0077AD" w14:textId="77777777" w:rsidR="00E73E76" w:rsidRPr="006C7729" w:rsidRDefault="00E73E76" w:rsidP="00E73E7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73E76" w:rsidRPr="000C735D" w14:paraId="3C2518D6" w14:textId="77777777" w:rsidTr="00D34896">
        <w:trPr>
          <w:trHeight w:val="173"/>
        </w:trPr>
        <w:tc>
          <w:tcPr>
            <w:tcW w:w="2115" w:type="dxa"/>
            <w:gridSpan w:val="16"/>
            <w:tcBorders>
              <w:top w:val="nil"/>
              <w:bottom w:val="nil"/>
              <w:right w:val="nil"/>
            </w:tcBorders>
          </w:tcPr>
          <w:p w14:paraId="60381378" w14:textId="24E45F17" w:rsidR="00E73E76" w:rsidRPr="000C735D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2594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24FD6BB" w14:textId="492D5736" w:rsidR="00E73E76" w:rsidRPr="000C735D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  <w:tc>
          <w:tcPr>
            <w:tcW w:w="3797" w:type="dxa"/>
            <w:gridSpan w:val="3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BEDB29B" w14:textId="672B7574" w:rsidR="00E73E76" w:rsidRPr="000C735D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15</w:t>
            </w:r>
          </w:p>
        </w:tc>
        <w:tc>
          <w:tcPr>
            <w:tcW w:w="2146" w:type="dxa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8E9A2A6" w14:textId="581B850E" w:rsidR="00E73E76" w:rsidRPr="000C735D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16</w:t>
            </w:r>
          </w:p>
        </w:tc>
        <w:tc>
          <w:tcPr>
            <w:tcW w:w="584" w:type="dxa"/>
            <w:gridSpan w:val="10"/>
            <w:tcBorders>
              <w:top w:val="nil"/>
              <w:left w:val="nil"/>
              <w:bottom w:val="nil"/>
            </w:tcBorders>
          </w:tcPr>
          <w:p w14:paraId="161198F1" w14:textId="77777777" w:rsidR="00E73E76" w:rsidRPr="000C735D" w:rsidRDefault="00E73E76" w:rsidP="00E73E7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3E76" w:rsidRPr="000C735D" w14:paraId="13BB6E8A" w14:textId="77777777" w:rsidTr="00D34896">
        <w:trPr>
          <w:trHeight w:val="170"/>
        </w:trPr>
        <w:tc>
          <w:tcPr>
            <w:tcW w:w="443" w:type="dxa"/>
            <w:gridSpan w:val="6"/>
            <w:tcBorders>
              <w:top w:val="nil"/>
              <w:bottom w:val="nil"/>
              <w:right w:val="single" w:sz="4" w:space="0" w:color="C0C0C0"/>
            </w:tcBorders>
          </w:tcPr>
          <w:p w14:paraId="7636A7ED" w14:textId="77777777" w:rsidR="00E73E76" w:rsidRPr="000C735D" w:rsidRDefault="00E73E76" w:rsidP="00E73E7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D5154D" w14:textId="631158DA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9EFB85" w14:textId="7D7AF674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240145" w14:textId="4BF32315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5199E5" w14:textId="0EDF32C5" w:rsidR="00E73E76" w:rsidRPr="005967EB" w:rsidRDefault="00E73E76" w:rsidP="00E73E76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7" w:type="dxa"/>
            <w:gridSpan w:val="5"/>
            <w:tcBorders>
              <w:top w:val="nil"/>
              <w:left w:val="single" w:sz="4" w:space="0" w:color="C0C0C0"/>
              <w:bottom w:val="nil"/>
            </w:tcBorders>
          </w:tcPr>
          <w:p w14:paraId="5989BA42" w14:textId="77777777" w:rsidR="00E73E76" w:rsidRPr="000C735D" w:rsidRDefault="00E73E76" w:rsidP="00E73E76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37E9" w:rsidRPr="000C735D" w14:paraId="5C881C24" w14:textId="77777777" w:rsidTr="00D34896">
        <w:trPr>
          <w:trHeight w:val="101"/>
        </w:trPr>
        <w:tc>
          <w:tcPr>
            <w:tcW w:w="11236" w:type="dxa"/>
            <w:gridSpan w:val="80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188C6194" w14:textId="77777777" w:rsidR="007037E9" w:rsidRPr="000C735D" w:rsidRDefault="007037E9" w:rsidP="0067548D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037E9" w:rsidRPr="006C7729" w14:paraId="75377D35" w14:textId="77777777" w:rsidTr="008B6BAE">
        <w:trPr>
          <w:trHeight w:val="526"/>
        </w:trPr>
        <w:tc>
          <w:tcPr>
            <w:tcW w:w="510" w:type="dxa"/>
            <w:gridSpan w:val="8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6CAC85D0" w14:textId="77777777" w:rsidR="007037E9" w:rsidRPr="002B310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26" w:type="dxa"/>
            <w:gridSpan w:val="72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1967C9E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7037E9" w:rsidRPr="006C7729" w14:paraId="78EDA840" w14:textId="77777777" w:rsidTr="00D34896">
        <w:trPr>
          <w:trHeight w:hRule="exact" w:val="227"/>
        </w:trPr>
        <w:tc>
          <w:tcPr>
            <w:tcW w:w="8506" w:type="dxa"/>
            <w:gridSpan w:val="5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CCB42DA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30" w:type="dxa"/>
            <w:gridSpan w:val="22"/>
            <w:tcBorders>
              <w:top w:val="nil"/>
              <w:left w:val="nil"/>
              <w:bottom w:val="nil"/>
            </w:tcBorders>
          </w:tcPr>
          <w:p w14:paraId="4CD094EA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7037E9" w:rsidRPr="006C7729" w14:paraId="71BDD089" w14:textId="77777777" w:rsidTr="00D34896">
        <w:trPr>
          <w:trHeight w:val="170"/>
        </w:trPr>
        <w:tc>
          <w:tcPr>
            <w:tcW w:w="385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05C97E2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3BA407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105BBD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309C282B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0C735D" w14:paraId="0F4D90DD" w14:textId="77777777" w:rsidTr="00D34896">
        <w:trPr>
          <w:trHeight w:val="101"/>
        </w:trPr>
        <w:tc>
          <w:tcPr>
            <w:tcW w:w="11236" w:type="dxa"/>
            <w:gridSpan w:val="80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9F60C96" w14:textId="77777777" w:rsidR="007037E9" w:rsidRPr="000C735D" w:rsidRDefault="007037E9" w:rsidP="0067548D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94E11" w:rsidRPr="00D9508B" w14:paraId="01E8068A" w14:textId="77777777" w:rsidTr="008B6BAE">
        <w:trPr>
          <w:trHeight w:val="698"/>
        </w:trPr>
        <w:tc>
          <w:tcPr>
            <w:tcW w:w="11236" w:type="dxa"/>
            <w:gridSpan w:val="8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B34DE" w14:textId="364C86B5" w:rsidR="00794E11" w:rsidRPr="00DE76E9" w:rsidRDefault="00794E11" w:rsidP="00AF42DB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DEL </w:t>
            </w:r>
            <w:r w:rsidR="0088270E">
              <w:rPr>
                <w:b/>
                <w:bCs/>
                <w:sz w:val="22"/>
                <w:szCs w:val="22"/>
              </w:rPr>
              <w:t xml:space="preserve">PERSONAL TÉCNICO COMPETENTE </w:t>
            </w:r>
            <w:r w:rsidR="003A73AB" w:rsidRPr="003A73AB">
              <w:rPr>
                <w:b/>
                <w:bCs/>
                <w:sz w:val="22"/>
                <w:szCs w:val="22"/>
              </w:rPr>
              <w:t>DIRECTOR</w:t>
            </w:r>
            <w:r w:rsidR="002B3109">
              <w:rPr>
                <w:b/>
                <w:bCs/>
                <w:sz w:val="22"/>
                <w:szCs w:val="22"/>
              </w:rPr>
              <w:t>/A</w:t>
            </w:r>
            <w:r w:rsidR="003A73AB" w:rsidRPr="003A73AB">
              <w:rPr>
                <w:b/>
                <w:bCs/>
                <w:sz w:val="22"/>
                <w:szCs w:val="22"/>
              </w:rPr>
              <w:t xml:space="preserve"> DE LA EJECUCIÓN DE LOS TRABAJOS/OBRAS</w:t>
            </w:r>
          </w:p>
        </w:tc>
      </w:tr>
      <w:tr w:rsidR="00794E11" w:rsidRPr="00DE76E9" w14:paraId="2DF2201E" w14:textId="77777777" w:rsidTr="00D34896">
        <w:trPr>
          <w:trHeight w:val="64"/>
        </w:trPr>
        <w:tc>
          <w:tcPr>
            <w:tcW w:w="11236" w:type="dxa"/>
            <w:gridSpan w:val="8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F8019" w14:textId="77777777" w:rsidR="00794E11" w:rsidRPr="005D433E" w:rsidRDefault="00794E1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bajo mi responsabilidad que:</w:t>
            </w:r>
          </w:p>
        </w:tc>
      </w:tr>
      <w:tr w:rsidR="007037E9" w:rsidRPr="00DE76E9" w14:paraId="2F568D0B" w14:textId="77777777" w:rsidTr="00D34896">
        <w:trPr>
          <w:trHeight w:val="64"/>
        </w:trPr>
        <w:tc>
          <w:tcPr>
            <w:tcW w:w="510" w:type="dxa"/>
            <w:gridSpan w:val="8"/>
            <w:tcBorders>
              <w:top w:val="nil"/>
              <w:bottom w:val="nil"/>
              <w:right w:val="nil"/>
            </w:tcBorders>
          </w:tcPr>
          <w:p w14:paraId="3CC6F1FF" w14:textId="77777777" w:rsidR="00794E11" w:rsidRPr="00DE76E9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i/>
                <w:iCs/>
                <w:sz w:val="20"/>
                <w:szCs w:val="20"/>
              </w:rPr>
            </w:r>
            <w:r w:rsidR="00185A4C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31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73E87F9" w14:textId="77777777" w:rsidR="00794E11" w:rsidRPr="00347341" w:rsidRDefault="003A73AB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794E11">
              <w:rPr>
                <w:bCs/>
                <w:sz w:val="18"/>
                <w:szCs w:val="18"/>
              </w:rPr>
              <w:t xml:space="preserve">.- </w:t>
            </w:r>
            <w:r w:rsidR="00794E11" w:rsidRPr="00347341">
              <w:rPr>
                <w:bCs/>
                <w:sz w:val="18"/>
                <w:szCs w:val="18"/>
              </w:rPr>
              <w:t xml:space="preserve">Poseo la titulación indicada en el apartado </w:t>
            </w:r>
            <w:r w:rsidR="00794E11">
              <w:rPr>
                <w:bCs/>
                <w:sz w:val="18"/>
                <w:szCs w:val="18"/>
              </w:rPr>
              <w:t>C</w:t>
            </w:r>
            <w:r w:rsidR="00794E11" w:rsidRPr="0034734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415" w:type="dxa"/>
            <w:gridSpan w:val="45"/>
            <w:tcBorders>
              <w:top w:val="nil"/>
              <w:left w:val="nil"/>
              <w:bottom w:val="nil"/>
            </w:tcBorders>
          </w:tcPr>
          <w:p w14:paraId="74F3281B" w14:textId="77777777" w:rsidR="00794E11" w:rsidRPr="005D433E" w:rsidRDefault="00794E1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7037E9" w:rsidRPr="00DE76E9" w14:paraId="32CD2895" w14:textId="77777777" w:rsidTr="00D34896">
        <w:trPr>
          <w:trHeight w:val="242"/>
        </w:trPr>
        <w:tc>
          <w:tcPr>
            <w:tcW w:w="510" w:type="dxa"/>
            <w:gridSpan w:val="8"/>
            <w:tcBorders>
              <w:top w:val="nil"/>
              <w:bottom w:val="nil"/>
              <w:right w:val="nil"/>
            </w:tcBorders>
          </w:tcPr>
          <w:p w14:paraId="266DB4F1" w14:textId="77777777" w:rsidR="00794E11" w:rsidRPr="00DE76E9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i/>
                <w:iCs/>
                <w:sz w:val="20"/>
                <w:szCs w:val="20"/>
              </w:rPr>
            </w:r>
            <w:r w:rsidR="00185A4C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7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34223" w14:textId="77777777" w:rsidR="00794E11" w:rsidRPr="00DD4AC9" w:rsidRDefault="003A73AB" w:rsidP="00650F21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94E11">
              <w:rPr>
                <w:sz w:val="18"/>
                <w:szCs w:val="18"/>
              </w:rPr>
              <w:t xml:space="preserve">.- </w:t>
            </w:r>
            <w:r w:rsidR="00AF6CA3">
              <w:rPr>
                <w:sz w:val="18"/>
                <w:szCs w:val="18"/>
              </w:rPr>
              <w:t>Conforme</w:t>
            </w:r>
            <w:r w:rsidR="00794E11">
              <w:rPr>
                <w:sz w:val="18"/>
                <w:szCs w:val="18"/>
              </w:rPr>
              <w:t xml:space="preserve"> las atribuciones profesionales de</w:t>
            </w:r>
            <w:r w:rsidR="00AF6CA3">
              <w:rPr>
                <w:sz w:val="18"/>
                <w:szCs w:val="18"/>
              </w:rPr>
              <w:t xml:space="preserve"> la</w:t>
            </w:r>
            <w:r w:rsidR="00794E11">
              <w:rPr>
                <w:sz w:val="18"/>
                <w:szCs w:val="18"/>
              </w:rPr>
              <w:t xml:space="preserve"> titulación indicada, </w:t>
            </w:r>
            <w:r w:rsidR="00AF6CA3">
              <w:rPr>
                <w:sz w:val="18"/>
                <w:szCs w:val="18"/>
              </w:rPr>
              <w:t>poseo</w:t>
            </w:r>
            <w:r w:rsidR="00794E11">
              <w:rPr>
                <w:sz w:val="18"/>
                <w:szCs w:val="18"/>
              </w:rPr>
              <w:t xml:space="preserve"> competencia para la dirección de los trabajos/obras de ejecución y la certificación relativas al proyecto denominado</w:t>
            </w:r>
            <w:r w:rsidR="00650F21">
              <w:rPr>
                <w:sz w:val="18"/>
                <w:szCs w:val="18"/>
              </w:rPr>
              <w:t xml:space="preserve"> </w:t>
            </w:r>
            <w:r w:rsidR="00650F21">
              <w:rPr>
                <w:rStyle w:val="Refdenotaalpie"/>
                <w:sz w:val="18"/>
                <w:szCs w:val="18"/>
              </w:rPr>
              <w:footnoteReference w:id="3"/>
            </w:r>
            <w:r w:rsidR="00794E11">
              <w:rPr>
                <w:sz w:val="18"/>
                <w:szCs w:val="18"/>
              </w:rPr>
              <w:t>:</w:t>
            </w:r>
          </w:p>
        </w:tc>
      </w:tr>
      <w:tr w:rsidR="007037E9" w:rsidRPr="00DE76E9" w14:paraId="21AEED1D" w14:textId="77777777" w:rsidTr="00D34896">
        <w:trPr>
          <w:trHeight w:val="275"/>
        </w:trPr>
        <w:tc>
          <w:tcPr>
            <w:tcW w:w="78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039ABD3D" w14:textId="77777777" w:rsidR="00794E11" w:rsidRPr="00DE76E9" w:rsidRDefault="00794E11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4" w:type="dxa"/>
            <w:gridSpan w:val="6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5A9038" w14:textId="77777777" w:rsidR="00794E11" w:rsidRPr="005967EB" w:rsidRDefault="00794E11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  <w:gridSpan w:val="9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475BA3FD" w14:textId="77777777" w:rsidR="00794E11" w:rsidRPr="00DE76E9" w:rsidRDefault="00794E11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067D1C73" w14:textId="77777777" w:rsidTr="00D34896">
        <w:trPr>
          <w:trHeight w:val="205"/>
        </w:trPr>
        <w:tc>
          <w:tcPr>
            <w:tcW w:w="51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B40F5" w14:textId="77777777" w:rsidR="00794E11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i/>
                <w:iCs/>
                <w:sz w:val="20"/>
                <w:szCs w:val="20"/>
              </w:rPr>
            </w:r>
            <w:r w:rsidR="00185A4C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7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7E585" w14:textId="235566BD" w:rsidR="00794E11" w:rsidRPr="00347341" w:rsidRDefault="003A73AB" w:rsidP="00126722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94E11">
              <w:rPr>
                <w:sz w:val="18"/>
                <w:szCs w:val="18"/>
              </w:rPr>
              <w:t>. No estoy inhabilitado</w:t>
            </w:r>
            <w:r w:rsidR="002B3109">
              <w:rPr>
                <w:sz w:val="18"/>
                <w:szCs w:val="18"/>
              </w:rPr>
              <w:t>/a</w:t>
            </w:r>
            <w:r w:rsidR="00794E11">
              <w:rPr>
                <w:sz w:val="18"/>
                <w:szCs w:val="18"/>
              </w:rPr>
              <w:t>, ni administrativamente ni judicialmente, para la redacción y firma de</w:t>
            </w:r>
            <w:r w:rsidR="00126722">
              <w:rPr>
                <w:sz w:val="18"/>
                <w:szCs w:val="18"/>
              </w:rPr>
              <w:t>l certificado de la ejecución de las citadas obras</w:t>
            </w:r>
            <w:r w:rsidR="00794E11">
              <w:rPr>
                <w:sz w:val="18"/>
                <w:szCs w:val="18"/>
              </w:rPr>
              <w:t>.</w:t>
            </w:r>
          </w:p>
        </w:tc>
      </w:tr>
      <w:tr w:rsidR="007037E9" w:rsidRPr="00DE76E9" w14:paraId="66A4E8E2" w14:textId="77777777" w:rsidTr="00D34896">
        <w:trPr>
          <w:trHeight w:val="193"/>
        </w:trPr>
        <w:tc>
          <w:tcPr>
            <w:tcW w:w="51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9284B" w14:textId="77777777" w:rsidR="00794E11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85A4C">
              <w:rPr>
                <w:i/>
                <w:iCs/>
                <w:sz w:val="20"/>
                <w:szCs w:val="20"/>
              </w:rPr>
            </w:r>
            <w:r w:rsidR="00185A4C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7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B87C8" w14:textId="77777777" w:rsidR="00794E11" w:rsidRDefault="003A73AB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94E11">
              <w:rPr>
                <w:sz w:val="18"/>
                <w:szCs w:val="18"/>
              </w:rPr>
              <w:t xml:space="preserve">.- He tenido en cuenta la normativa vigente de aplicación en el proyecto indicado en el apartado </w:t>
            </w:r>
            <w:r>
              <w:rPr>
                <w:sz w:val="18"/>
                <w:szCs w:val="18"/>
              </w:rPr>
              <w:t>D.2</w:t>
            </w:r>
            <w:r w:rsidR="00794E11">
              <w:rPr>
                <w:sz w:val="18"/>
                <w:szCs w:val="18"/>
              </w:rPr>
              <w:t>.</w:t>
            </w:r>
          </w:p>
        </w:tc>
      </w:tr>
      <w:tr w:rsidR="00794E11" w:rsidRPr="00DE76E9" w14:paraId="5B5D17F8" w14:textId="77777777" w:rsidTr="00D34896">
        <w:trPr>
          <w:trHeight w:val="61"/>
        </w:trPr>
        <w:tc>
          <w:tcPr>
            <w:tcW w:w="11236" w:type="dxa"/>
            <w:gridSpan w:val="80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5F870F26" w14:textId="77777777" w:rsidR="00794E11" w:rsidRPr="00DE76E9" w:rsidRDefault="00794E11" w:rsidP="003A73AB">
            <w:pPr>
              <w:ind w:left="181"/>
              <w:rPr>
                <w:sz w:val="4"/>
                <w:szCs w:val="4"/>
              </w:rPr>
            </w:pPr>
          </w:p>
        </w:tc>
      </w:tr>
    </w:tbl>
    <w:p w14:paraId="4D9F3623" w14:textId="1E957873" w:rsidR="00410358" w:rsidRDefault="00410358"/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688"/>
      </w:tblGrid>
      <w:tr w:rsidR="00794E11" w:rsidRPr="00D9508B" w14:paraId="091E5627" w14:textId="77777777" w:rsidTr="008B6BAE">
        <w:trPr>
          <w:trHeight w:val="559"/>
        </w:trPr>
        <w:tc>
          <w:tcPr>
            <w:tcW w:w="1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85769" w14:textId="5F716E90" w:rsidR="00794E11" w:rsidRPr="00DE76E9" w:rsidRDefault="002B3109" w:rsidP="00AF42DB">
            <w:pPr>
              <w:pStyle w:val="Prrafodelista"/>
              <w:numPr>
                <w:ilvl w:val="0"/>
                <w:numId w:val="39"/>
              </w:numPr>
              <w:jc w:val="both"/>
            </w:pPr>
            <w:r>
              <w:rPr>
                <w:b/>
                <w:bCs/>
                <w:sz w:val="22"/>
                <w:szCs w:val="22"/>
              </w:rPr>
              <w:t>FIRMAS DE</w:t>
            </w:r>
            <w:r w:rsidR="0088270E">
              <w:rPr>
                <w:b/>
                <w:bCs/>
                <w:sz w:val="22"/>
                <w:szCs w:val="22"/>
              </w:rPr>
              <w:t>L</w:t>
            </w:r>
            <w:r w:rsidR="00AF42DB">
              <w:rPr>
                <w:b/>
                <w:bCs/>
                <w:sz w:val="22"/>
                <w:szCs w:val="22"/>
              </w:rPr>
              <w:t xml:space="preserve"> </w:t>
            </w:r>
            <w:r w:rsidR="0088270E">
              <w:rPr>
                <w:b/>
                <w:bCs/>
                <w:sz w:val="22"/>
                <w:szCs w:val="22"/>
              </w:rPr>
              <w:t xml:space="preserve">PERSONAL TÉCNICO COMPETENTE </w:t>
            </w:r>
            <w:r w:rsidR="00794E11">
              <w:rPr>
                <w:b/>
                <w:bCs/>
                <w:sz w:val="22"/>
                <w:szCs w:val="22"/>
              </w:rPr>
              <w:t>QUE DECLARA</w:t>
            </w:r>
            <w:r w:rsidR="00794E11">
              <w:t xml:space="preserve"> </w:t>
            </w:r>
          </w:p>
        </w:tc>
      </w:tr>
      <w:tr w:rsidR="002443E0" w:rsidRPr="00794E11" w14:paraId="3987D775" w14:textId="77777777" w:rsidTr="008B6BAE">
        <w:trPr>
          <w:trHeight w:hRule="exact" w:val="447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6BDBC512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Y para que conste y surta los efectos oportunos, se expide y firm</w:t>
            </w:r>
            <w:r w:rsidR="00794E11" w:rsidRPr="003A73AB">
              <w:rPr>
                <w:rFonts w:ascii="Arial Narrow" w:hAnsi="Arial Narrow" w:cs="Arial"/>
                <w:sz w:val="16"/>
                <w:szCs w:val="14"/>
              </w:rPr>
              <w:t>a</w:t>
            </w: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 la presente </w:t>
            </w:r>
          </w:p>
          <w:p w14:paraId="69243880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2D98752C" w14:textId="77777777" w:rsidR="002443E0" w:rsidRPr="00794E11" w:rsidRDefault="002443E0" w:rsidP="003A73A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3D753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Y para que conste y surta los efectos oportunos, se expide y firma la presente </w:t>
            </w:r>
          </w:p>
          <w:p w14:paraId="75F869C9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55FF2DAB" w14:textId="77777777" w:rsidR="002443E0" w:rsidRPr="003A73AB" w:rsidRDefault="002443E0" w:rsidP="003A73AB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176D25" w:rsidRPr="00794E11" w14:paraId="41495692" w14:textId="77777777" w:rsidTr="008B6BAE">
        <w:trPr>
          <w:trHeight w:hRule="exact" w:val="282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2B617148" w14:textId="77777777" w:rsidR="00176D25" w:rsidRPr="00794E11" w:rsidRDefault="003A73AB" w:rsidP="00176D25">
            <w:pPr>
              <w:spacing w:before="60" w:after="60"/>
              <w:ind w:left="2127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39F76" w14:textId="77777777" w:rsidR="00176D25" w:rsidRPr="00794E11" w:rsidRDefault="003A73AB" w:rsidP="00176D25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2443E0" w:rsidRPr="00DE76E9" w14:paraId="62470E62" w14:textId="77777777" w:rsidTr="008B6BAE">
        <w:trPr>
          <w:trHeight w:hRule="exact" w:val="1547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58AFDAD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0329922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298B8A" w14:textId="2CB05695" w:rsidR="002443E0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F657D1" w14:textId="77777777" w:rsidR="008B6BAE" w:rsidRPr="00794E11" w:rsidRDefault="008B6BAE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DAECF8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C1DD02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485364" w14:textId="2AF1AD68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2B3109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2B3109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AF42DB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2EB40FFA" w14:textId="77777777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proyectista</w:t>
            </w:r>
          </w:p>
          <w:p w14:paraId="4CD5ABD5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E531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BE6856" w14:textId="2DFCB3E1" w:rsidR="00176D25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8D81B9" w14:textId="77777777" w:rsidR="008B6BAE" w:rsidRPr="00794E11" w:rsidRDefault="008B6BAE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B5756B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668354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C91849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B5A281" w14:textId="102FE3D0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2B3109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2B3109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AF42DB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3527FD9D" w14:textId="63B3AE0B" w:rsidR="00176D25" w:rsidRPr="00794E11" w:rsidRDefault="00AF42DB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>irector</w:t>
            </w:r>
            <w:r w:rsidR="008B6BAE">
              <w:rPr>
                <w:rFonts w:ascii="Arial" w:hAnsi="Arial" w:cs="Arial"/>
                <w:sz w:val="16"/>
                <w:szCs w:val="16"/>
              </w:rPr>
              <w:t>/</w:t>
            </w:r>
            <w:r w:rsidR="002B3109">
              <w:rPr>
                <w:rFonts w:ascii="Arial" w:hAnsi="Arial" w:cs="Arial"/>
                <w:sz w:val="16"/>
                <w:szCs w:val="16"/>
              </w:rPr>
              <w:t>a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 xml:space="preserve"> de la ejecución de los trabajos/obras</w:t>
            </w:r>
          </w:p>
          <w:p w14:paraId="5A394634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FFA91B" w14:textId="77777777" w:rsidR="00F33AFF" w:rsidRDefault="00F33AFF" w:rsidP="00F33AFF">
      <w:pPr>
        <w:jc w:val="both"/>
        <w:rPr>
          <w:rFonts w:ascii="Arial" w:hAnsi="Arial" w:cs="Arial"/>
          <w:sz w:val="12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143821" w14:paraId="3FAE944B" w14:textId="77777777" w:rsidTr="00AF42DB">
        <w:trPr>
          <w:cantSplit/>
          <w:trHeight w:val="2184"/>
        </w:trPr>
        <w:tc>
          <w:tcPr>
            <w:tcW w:w="11199" w:type="dxa"/>
          </w:tcPr>
          <w:p w14:paraId="15A14797" w14:textId="77777777" w:rsidR="00143821" w:rsidRPr="00C806EF" w:rsidRDefault="00143821" w:rsidP="00AF42DB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Organismo destinatario: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Servicio de Industria y Energía de la Delegación Provincial de la Consejería de Desarrollo Sostenible en </w:t>
            </w:r>
            <w:bookmarkStart w:id="3" w:name="Texto79"/>
            <w:r w:rsidRPr="00C806EF">
              <w:rPr>
                <w:rFonts w:ascii="Times New Roman" w:hAnsi="Times New Roman" w:cs="Times New Roman"/>
                <w:sz w:val="22"/>
              </w:rPr>
              <w:t xml:space="preserve">la provincia de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3"/>
          </w:p>
          <w:p w14:paraId="6744288C" w14:textId="77777777" w:rsidR="00143821" w:rsidRPr="00C806EF" w:rsidRDefault="00143821" w:rsidP="00AF42DB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Código DIR3: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18"/>
              </w:rPr>
              <w:t>(indíquese el que corresponda de la tabla):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6150"/>
            </w:tblGrid>
            <w:tr w:rsidR="00143821" w:rsidRPr="00AE77F9" w14:paraId="77B5C933" w14:textId="77777777" w:rsidTr="00AF42DB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D461A5" w14:textId="77777777" w:rsidR="00143821" w:rsidRPr="00C806EF" w:rsidRDefault="00143821" w:rsidP="00AF42D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2C82A" w14:textId="77777777" w:rsidR="00143821" w:rsidRPr="00C806EF" w:rsidRDefault="00143821" w:rsidP="00AF42D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143821" w:rsidRPr="00AE77F9" w14:paraId="41163A49" w14:textId="77777777" w:rsidTr="00AF42DB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3F4907B" w14:textId="77777777" w:rsidR="00143821" w:rsidRPr="00C806EF" w:rsidRDefault="00143821" w:rsidP="00AF42D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A08027257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8578857" w14:textId="77777777" w:rsidR="00143821" w:rsidRPr="00C806EF" w:rsidRDefault="00143821" w:rsidP="00AF42DB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Servicio Industria y Energía de la Delegación Provincial de Desarrollo Sostenible en Albacete</w:t>
                  </w:r>
                </w:p>
              </w:tc>
            </w:tr>
            <w:tr w:rsidR="00143821" w:rsidRPr="00AE77F9" w14:paraId="1A400665" w14:textId="77777777" w:rsidTr="00AF42DB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CC6E3B4" w14:textId="77777777" w:rsidR="00143821" w:rsidRPr="00C806EF" w:rsidRDefault="00143821" w:rsidP="00AF42D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A08027261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51A3A6B" w14:textId="77777777" w:rsidR="00143821" w:rsidRPr="00C806EF" w:rsidRDefault="00143821" w:rsidP="00AF42DB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Ciudad Real</w:t>
                  </w:r>
                </w:p>
              </w:tc>
            </w:tr>
            <w:tr w:rsidR="00143821" w:rsidRPr="00AE77F9" w14:paraId="14F72303" w14:textId="77777777" w:rsidTr="00AF42DB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5421D45" w14:textId="77777777" w:rsidR="00143821" w:rsidRPr="00C806EF" w:rsidRDefault="00143821" w:rsidP="00AF42D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A08027265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469ABF7" w14:textId="77777777" w:rsidR="00143821" w:rsidRPr="00C806EF" w:rsidRDefault="00143821" w:rsidP="00AF42DB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Cuenca</w:t>
                  </w:r>
                </w:p>
              </w:tc>
            </w:tr>
            <w:tr w:rsidR="00143821" w:rsidRPr="00AE77F9" w14:paraId="5494F278" w14:textId="77777777" w:rsidTr="00AF42DB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806DC5D" w14:textId="77777777" w:rsidR="00143821" w:rsidRPr="00C806EF" w:rsidRDefault="00143821" w:rsidP="00AF42D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A08027269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A40D76A" w14:textId="77777777" w:rsidR="00143821" w:rsidRPr="00C806EF" w:rsidRDefault="00143821" w:rsidP="00AF42DB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Guadalajara</w:t>
                  </w:r>
                </w:p>
              </w:tc>
            </w:tr>
            <w:tr w:rsidR="00143821" w:rsidRPr="00AE77F9" w14:paraId="199761D1" w14:textId="77777777" w:rsidTr="00AF42DB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26D42F" w14:textId="77777777" w:rsidR="00143821" w:rsidRPr="00C806EF" w:rsidRDefault="00143821" w:rsidP="00AF42D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A08027272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A7132B" w14:textId="77777777" w:rsidR="00143821" w:rsidRPr="00C806EF" w:rsidRDefault="00143821" w:rsidP="00AF42DB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Toledo</w:t>
                  </w:r>
                </w:p>
              </w:tc>
            </w:tr>
          </w:tbl>
          <w:p w14:paraId="5F9058E1" w14:textId="77777777" w:rsidR="00143821" w:rsidRPr="00216C30" w:rsidRDefault="00143821" w:rsidP="00AF42DB">
            <w:pPr>
              <w:pStyle w:val="NormalWeb"/>
              <w:tabs>
                <w:tab w:val="left" w:pos="1985"/>
                <w:tab w:val="left" w:pos="4962"/>
              </w:tabs>
              <w:spacing w:before="0" w:beforeAutospacing="0" w:after="0" w:afterAutospacing="0"/>
              <w:ind w:left="709"/>
              <w:rPr>
                <w:sz w:val="4"/>
              </w:rPr>
            </w:pP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</w:p>
        </w:tc>
      </w:tr>
    </w:tbl>
    <w:p w14:paraId="1D07530B" w14:textId="6DEB353B" w:rsidR="00410358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p w14:paraId="73661809" w14:textId="04CB0066" w:rsidR="00143821" w:rsidRDefault="00143821" w:rsidP="00F33AFF">
      <w:pPr>
        <w:jc w:val="both"/>
        <w:rPr>
          <w:rFonts w:ascii="Arial" w:hAnsi="Arial" w:cs="Arial"/>
          <w:sz w:val="12"/>
          <w:szCs w:val="20"/>
        </w:rPr>
      </w:pPr>
    </w:p>
    <w:sectPr w:rsidR="00143821" w:rsidSect="0065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48" w:bottom="624" w:left="709" w:header="346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C2B07" w14:textId="77777777" w:rsidR="00AF42DB" w:rsidRDefault="00AF42DB">
      <w:r>
        <w:separator/>
      </w:r>
    </w:p>
  </w:endnote>
  <w:endnote w:type="continuationSeparator" w:id="0">
    <w:p w14:paraId="430D2BAF" w14:textId="77777777" w:rsidR="00AF42DB" w:rsidRDefault="00AF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B2143" w14:textId="77777777" w:rsidR="00AF42DB" w:rsidRPr="00347D44" w:rsidRDefault="00AF42DB" w:rsidP="00072EDC">
    <w:pPr>
      <w:pStyle w:val="Piedepgina"/>
      <w:tabs>
        <w:tab w:val="clear" w:pos="8504"/>
        <w:tab w:val="right" w:pos="10260"/>
      </w:tabs>
      <w:ind w:left="360"/>
      <w:jc w:val="both"/>
      <w:rPr>
        <w:rFonts w:ascii="Arial Narrow" w:hAnsi="Arial Narrow"/>
        <w:sz w:val="16"/>
        <w:szCs w:val="16"/>
      </w:rPr>
    </w:pPr>
  </w:p>
  <w:p w14:paraId="3D97CA67" w14:textId="27BBD915" w:rsidR="00AF42DB" w:rsidRPr="00072EDC" w:rsidRDefault="00AF42DB" w:rsidP="00072EDC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185A4C">
      <w:rPr>
        <w:rFonts w:ascii="Arial Narrow" w:hAnsi="Arial Narrow"/>
        <w:bCs/>
        <w:noProof/>
        <w:sz w:val="16"/>
        <w:szCs w:val="16"/>
      </w:rPr>
      <w:t>2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185A4C">
      <w:rPr>
        <w:rFonts w:ascii="Arial Narrow" w:hAnsi="Arial Narrow"/>
        <w:bCs/>
        <w:noProof/>
        <w:sz w:val="16"/>
        <w:szCs w:val="16"/>
      </w:rPr>
      <w:t>4</w:t>
    </w:r>
    <w:r w:rsidRPr="00072EDC">
      <w:rPr>
        <w:rFonts w:ascii="Arial Narrow" w:hAnsi="Arial Narrow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7913B" w14:textId="102030EE" w:rsidR="00AF42DB" w:rsidRPr="00072EDC" w:rsidRDefault="00AF42DB" w:rsidP="003A73AB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185A4C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185A4C">
      <w:rPr>
        <w:rFonts w:ascii="Arial Narrow" w:hAnsi="Arial Narrow"/>
        <w:bCs/>
        <w:noProof/>
        <w:sz w:val="16"/>
        <w:szCs w:val="16"/>
      </w:rPr>
      <w:t>4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085B53DD" w14:textId="77777777" w:rsidR="00AF42DB" w:rsidRPr="003355BC" w:rsidRDefault="00AF42DB" w:rsidP="003A73AB">
    <w:pPr>
      <w:pStyle w:val="Piedepgina"/>
      <w:tabs>
        <w:tab w:val="clear" w:pos="8504"/>
        <w:tab w:val="right" w:pos="10260"/>
      </w:tabs>
      <w:jc w:val="both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745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2E504C1" w14:textId="62F54C3C" w:rsidR="00AF42DB" w:rsidRDefault="00AF42DB">
            <w:pPr>
              <w:pStyle w:val="Piedepgina"/>
              <w:jc w:val="center"/>
            </w:pPr>
            <w:r w:rsidRPr="005967EB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185A4C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5967EB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185A4C">
              <w:rPr>
                <w:rFonts w:ascii="Arial Narrow" w:hAnsi="Arial Narrow"/>
                <w:bCs/>
                <w:noProof/>
                <w:sz w:val="16"/>
                <w:szCs w:val="16"/>
              </w:rPr>
              <w:t>4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F4128B" w14:textId="77777777" w:rsidR="00AF42DB" w:rsidRDefault="00AF42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14259" w14:textId="77777777" w:rsidR="00AF42DB" w:rsidRDefault="00AF42DB">
      <w:r>
        <w:separator/>
      </w:r>
    </w:p>
  </w:footnote>
  <w:footnote w:type="continuationSeparator" w:id="0">
    <w:p w14:paraId="6B2FADB9" w14:textId="77777777" w:rsidR="00AF42DB" w:rsidRDefault="00AF42DB">
      <w:r>
        <w:continuationSeparator/>
      </w:r>
    </w:p>
  </w:footnote>
  <w:footnote w:id="1">
    <w:p w14:paraId="4A9B3E74" w14:textId="77777777" w:rsidR="00AF42DB" w:rsidRPr="00650F21" w:rsidRDefault="00AF42DB">
      <w:pPr>
        <w:pStyle w:val="Textonotapie"/>
        <w:rPr>
          <w:sz w:val="16"/>
        </w:rPr>
      </w:pPr>
      <w:r w:rsidRPr="00650F21">
        <w:rPr>
          <w:rStyle w:val="Refdenotaalpie"/>
          <w:sz w:val="16"/>
        </w:rPr>
        <w:footnoteRef/>
      </w:r>
      <w:r w:rsidRPr="00650F21">
        <w:rPr>
          <w:sz w:val="16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 debe indicar, con el detalle adecuado, el tipo y características del establecimiento y/o instalación proyectada objeto de la presente declaración.</w:t>
      </w:r>
    </w:p>
  </w:footnote>
  <w:footnote w:id="2">
    <w:p w14:paraId="40B7B877" w14:textId="77777777" w:rsidR="00AF42DB" w:rsidRPr="00650F21" w:rsidRDefault="00AF42DB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2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0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Señálese la opción que proceda.</w:t>
      </w:r>
    </w:p>
    <w:p w14:paraId="632C7C47" w14:textId="77777777" w:rsidR="00AF42DB" w:rsidRDefault="00AF42DB" w:rsidP="007B44A5">
      <w:pPr>
        <w:pStyle w:val="Textonotapie"/>
        <w:tabs>
          <w:tab w:val="left" w:pos="4252"/>
        </w:tabs>
      </w:pPr>
    </w:p>
  </w:footnote>
  <w:footnote w:id="3">
    <w:p w14:paraId="3CA8A1D6" w14:textId="69776385" w:rsidR="00AF42DB" w:rsidRPr="00650F21" w:rsidRDefault="00AF42DB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2"/>
        </w:rPr>
        <w:t xml:space="preserve"> </w:t>
      </w:r>
      <w:r w:rsidRPr="00650F21">
        <w:rPr>
          <w:rFonts w:ascii="Arial Narrow" w:hAnsi="Arial Narrow"/>
          <w:sz w:val="14"/>
          <w:szCs w:val="16"/>
        </w:rPr>
        <w:t>Cuando el</w:t>
      </w:r>
      <w:r>
        <w:rPr>
          <w:rFonts w:ascii="Arial Narrow" w:hAnsi="Arial Narrow"/>
          <w:sz w:val="14"/>
          <w:szCs w:val="16"/>
        </w:rPr>
        <w:t>/la</w:t>
      </w:r>
      <w:r w:rsidRPr="00650F21">
        <w:rPr>
          <w:rFonts w:ascii="Arial Narrow" w:hAnsi="Arial Narrow"/>
          <w:sz w:val="14"/>
          <w:szCs w:val="16"/>
        </w:rPr>
        <w:t xml:space="preserve"> técnico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proyectista y el</w:t>
      </w:r>
      <w:r>
        <w:rPr>
          <w:rFonts w:ascii="Arial Narrow" w:hAnsi="Arial Narrow"/>
          <w:sz w:val="14"/>
          <w:szCs w:val="16"/>
        </w:rPr>
        <w:t>/la</w:t>
      </w:r>
      <w:r w:rsidRPr="00650F21">
        <w:rPr>
          <w:rFonts w:ascii="Arial Narrow" w:hAnsi="Arial Narrow"/>
          <w:sz w:val="14"/>
          <w:szCs w:val="16"/>
        </w:rPr>
        <w:t xml:space="preserve">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la ejecución de trabajos/obras no sean la misma persona, podrán presentar este documento por separado. En este caso, e</w:t>
      </w:r>
      <w:r>
        <w:rPr>
          <w:rFonts w:ascii="Arial Narrow" w:hAnsi="Arial Narrow"/>
          <w:sz w:val="14"/>
          <w:szCs w:val="16"/>
        </w:rPr>
        <w:t>l/la</w:t>
      </w:r>
      <w:r w:rsidRPr="00650F21">
        <w:rPr>
          <w:rFonts w:ascii="Arial Narrow" w:hAnsi="Arial Narrow"/>
          <w:sz w:val="14"/>
          <w:szCs w:val="16"/>
        </w:rPr>
        <w:t xml:space="preserve">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los trabajos/obras deberá identificar al autor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del proyecto técnico y la denominación de este. </w:t>
      </w:r>
    </w:p>
    <w:p w14:paraId="2C5553C1" w14:textId="7E7FB54D" w:rsidR="00AF42DB" w:rsidRPr="00650F21" w:rsidRDefault="00AF42DB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650F21">
        <w:rPr>
          <w:rFonts w:ascii="Arial Narrow" w:hAnsi="Arial Narrow"/>
          <w:sz w:val="14"/>
          <w:szCs w:val="16"/>
        </w:rPr>
        <w:t>En el caso de que se suscriban en este documento ambas declaraciones responsables (la del proyectista y la del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la ejecución de los trabajos/obras), bastará con hacer referencia al proyecto detallado en el apartado B.2.</w:t>
      </w:r>
    </w:p>
    <w:p w14:paraId="607AD1C0" w14:textId="77777777" w:rsidR="00AF42DB" w:rsidRDefault="00AF42DB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C137E" w14:textId="18DBC730" w:rsidR="00AF42DB" w:rsidRDefault="00AF42DB" w:rsidP="00B339F8">
    <w:pPr>
      <w:pStyle w:val="Encabezado"/>
    </w:pPr>
    <w:r>
      <w:rPr>
        <w:noProof/>
      </w:rPr>
      <w:drawing>
        <wp:inline distT="0" distB="0" distL="0" distR="0" wp14:anchorId="56FAAB28" wp14:editId="698502FB">
          <wp:extent cx="105727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84269" w14:textId="77777777" w:rsidR="00AF42DB" w:rsidRDefault="00AF42DB" w:rsidP="000E4C89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8"/>
        <w:szCs w:val="22"/>
      </w:rPr>
    </w:pPr>
    <w:r w:rsidRPr="006308FB">
      <w:rPr>
        <w:b/>
        <w:color w:val="000066"/>
        <w:sz w:val="18"/>
        <w:szCs w:val="22"/>
      </w:rPr>
      <w:t xml:space="preserve">Consejería de </w:t>
    </w:r>
    <w:r>
      <w:rPr>
        <w:b/>
        <w:color w:val="000066"/>
        <w:sz w:val="18"/>
        <w:szCs w:val="22"/>
      </w:rPr>
      <w:t>Desarrollo Sostenible</w:t>
    </w:r>
  </w:p>
  <w:p w14:paraId="42753B14" w14:textId="3FCDE9E7" w:rsidR="00AF42DB" w:rsidRDefault="00AF42DB" w:rsidP="000E4C89">
    <w:pPr>
      <w:pStyle w:val="Encabezado"/>
      <w:rPr>
        <w:b/>
        <w:color w:val="000066"/>
        <w:sz w:val="16"/>
        <w:szCs w:val="22"/>
      </w:rPr>
    </w:pPr>
    <w:r>
      <w:rPr>
        <w:b/>
        <w:color w:val="000066"/>
        <w:sz w:val="16"/>
        <w:szCs w:val="22"/>
      </w:rPr>
      <w:t>Dirección General de Transición Energética</w:t>
    </w:r>
  </w:p>
  <w:p w14:paraId="59930D78" w14:textId="77777777" w:rsidR="00AF42DB" w:rsidRDefault="00AF42DB" w:rsidP="000E4C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8358" w14:textId="77777777" w:rsidR="00AF42DB" w:rsidRDefault="00AF42DB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>
      <w:rPr>
        <w:noProof/>
      </w:rPr>
      <w:drawing>
        <wp:inline distT="0" distB="0" distL="0" distR="0" wp14:anchorId="2ED05524" wp14:editId="095F0685">
          <wp:extent cx="1057275" cy="7143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8AA87" w14:textId="77777777" w:rsidR="00AF42DB" w:rsidRDefault="00AF42DB" w:rsidP="000E4C89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8"/>
        <w:szCs w:val="22"/>
      </w:rPr>
    </w:pPr>
    <w:r w:rsidRPr="006308FB">
      <w:rPr>
        <w:b/>
        <w:color w:val="000066"/>
        <w:sz w:val="18"/>
        <w:szCs w:val="22"/>
      </w:rPr>
      <w:t xml:space="preserve">Consejería de </w:t>
    </w:r>
    <w:r>
      <w:rPr>
        <w:b/>
        <w:color w:val="000066"/>
        <w:sz w:val="18"/>
        <w:szCs w:val="22"/>
      </w:rPr>
      <w:t>Desarrollo Sostenible</w:t>
    </w:r>
  </w:p>
  <w:p w14:paraId="180410FA" w14:textId="2532F980" w:rsidR="00AF42DB" w:rsidRPr="00185EB9" w:rsidRDefault="00AF42DB" w:rsidP="000E4C89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>
      <w:rPr>
        <w:b/>
        <w:color w:val="000066"/>
        <w:sz w:val="16"/>
        <w:szCs w:val="22"/>
      </w:rPr>
      <w:t>Dirección General de Transición Energética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3828"/>
      <w:gridCol w:w="4252"/>
      <w:gridCol w:w="2648"/>
    </w:tblGrid>
    <w:tr w:rsidR="00AF42DB" w14:paraId="3C028525" w14:textId="77777777" w:rsidTr="000E4C89">
      <w:trPr>
        <w:trHeight w:val="1200"/>
      </w:trPr>
      <w:tc>
        <w:tcPr>
          <w:tcW w:w="3828" w:type="dxa"/>
        </w:tcPr>
        <w:p w14:paraId="319C3955" w14:textId="77777777" w:rsidR="00AF42DB" w:rsidRDefault="00AF42DB" w:rsidP="0067548D">
          <w:r>
            <w:rPr>
              <w:noProof/>
            </w:rPr>
            <w:drawing>
              <wp:inline distT="0" distB="0" distL="0" distR="0" wp14:anchorId="1D89D7E3" wp14:editId="4C2BE273">
                <wp:extent cx="10572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</w:tcPr>
        <w:p w14:paraId="51503337" w14:textId="77777777" w:rsidR="00AF42DB" w:rsidRPr="003B7520" w:rsidRDefault="00AF42DB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  <w:r w:rsidRPr="003B7520">
            <w:rPr>
              <w:rFonts w:ascii="Arial" w:hAnsi="Arial" w:cs="Arial"/>
              <w:color w:val="333399"/>
              <w:sz w:val="16"/>
              <w:szCs w:val="16"/>
            </w:rPr>
            <w:t>ESPACIO A RELLENAR POR LA ADMINISTRACIÓN:</w:t>
          </w:r>
        </w:p>
        <w:p w14:paraId="0CC9ADCF" w14:textId="77777777" w:rsidR="00AF42DB" w:rsidRDefault="00AF42DB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</w:p>
        <w:p w14:paraId="301D9619" w14:textId="77777777" w:rsidR="00AF42DB" w:rsidRDefault="00AF42DB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Documento asociado al </w:t>
          </w:r>
        </w:p>
        <w:p w14:paraId="7A1403E3" w14:textId="77777777" w:rsidR="00AF42DB" w:rsidRDefault="00AF42DB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EXPEDIENTE </w:t>
          </w:r>
          <w:r w:rsidRPr="006A287C">
            <w:rPr>
              <w:rFonts w:ascii="Arial" w:hAnsi="Arial" w:cs="Arial"/>
              <w:color w:val="333399"/>
              <w:szCs w:val="16"/>
            </w:rPr>
            <w:t>Nº</w:t>
          </w:r>
          <w:r>
            <w:rPr>
              <w:rFonts w:ascii="Arial" w:hAnsi="Arial" w:cs="Arial"/>
              <w:color w:val="333399"/>
              <w:szCs w:val="16"/>
            </w:rPr>
            <w:t>:</w:t>
          </w:r>
        </w:p>
        <w:p w14:paraId="6CE60E41" w14:textId="77777777" w:rsidR="00AF42DB" w:rsidRDefault="00AF42DB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</w:p>
        <w:p w14:paraId="50BDB7F1" w14:textId="77777777" w:rsidR="00AF42DB" w:rsidRPr="009D45AB" w:rsidRDefault="00AF42DB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65F91" w:themeColor="accent1" w:themeShade="BF"/>
            </w:rPr>
          </w:pPr>
        </w:p>
        <w:p w14:paraId="19467AC9" w14:textId="77777777" w:rsidR="00AF42DB" w:rsidRPr="003B7520" w:rsidRDefault="00AF42DB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</w:p>
      </w:tc>
      <w:tc>
        <w:tcPr>
          <w:tcW w:w="2648" w:type="dxa"/>
          <w:vMerge w:val="restart"/>
        </w:tcPr>
        <w:p w14:paraId="3FE12984" w14:textId="77777777" w:rsidR="00AF42DB" w:rsidRPr="003B7520" w:rsidRDefault="00AF42DB" w:rsidP="006C3E23">
          <w:pPr>
            <w:jc w:val="center"/>
          </w:pPr>
        </w:p>
      </w:tc>
    </w:tr>
    <w:tr w:rsidR="00AF42DB" w14:paraId="57AD854F" w14:textId="77777777" w:rsidTr="000E4C89">
      <w:tc>
        <w:tcPr>
          <w:tcW w:w="3828" w:type="dxa"/>
          <w:vAlign w:val="center"/>
        </w:tcPr>
        <w:p w14:paraId="0767F68A" w14:textId="77777777" w:rsidR="00AF42DB" w:rsidRDefault="00AF42DB" w:rsidP="000E4C8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66"/>
              <w:sz w:val="18"/>
              <w:szCs w:val="22"/>
            </w:rPr>
          </w:pPr>
          <w:r w:rsidRPr="006308FB">
            <w:rPr>
              <w:b/>
              <w:color w:val="000066"/>
              <w:sz w:val="18"/>
              <w:szCs w:val="22"/>
            </w:rPr>
            <w:t xml:space="preserve">Consejería de </w:t>
          </w:r>
          <w:r>
            <w:rPr>
              <w:b/>
              <w:color w:val="000066"/>
              <w:sz w:val="18"/>
              <w:szCs w:val="22"/>
            </w:rPr>
            <w:t>Desarrollo Sostenible</w:t>
          </w:r>
        </w:p>
        <w:p w14:paraId="47BAAE43" w14:textId="4452D1DE" w:rsidR="00AF42DB" w:rsidRPr="00A63C07" w:rsidRDefault="00AF42DB" w:rsidP="000E4C8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20"/>
              <w:szCs w:val="20"/>
            </w:rPr>
          </w:pPr>
          <w:r>
            <w:rPr>
              <w:b/>
              <w:color w:val="000066"/>
              <w:sz w:val="16"/>
              <w:szCs w:val="22"/>
            </w:rPr>
            <w:t>Dirección General de Transición Energética</w:t>
          </w:r>
        </w:p>
      </w:tc>
      <w:tc>
        <w:tcPr>
          <w:tcW w:w="4252" w:type="dxa"/>
          <w:vMerge/>
          <w:vAlign w:val="center"/>
        </w:tcPr>
        <w:p w14:paraId="5FBC27AA" w14:textId="77777777" w:rsidR="00AF42DB" w:rsidRDefault="00AF42DB" w:rsidP="000E4C89"/>
      </w:tc>
      <w:tc>
        <w:tcPr>
          <w:tcW w:w="2648" w:type="dxa"/>
          <w:vMerge/>
          <w:vAlign w:val="bottom"/>
        </w:tcPr>
        <w:p w14:paraId="504A911A" w14:textId="77777777" w:rsidR="00AF42DB" w:rsidRPr="006B76EE" w:rsidRDefault="00AF42DB" w:rsidP="000E4C8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</w:tbl>
  <w:p w14:paraId="36E012FF" w14:textId="77777777" w:rsidR="00AF42DB" w:rsidRDefault="00AF42DB" w:rsidP="00650F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C65AD3"/>
    <w:multiLevelType w:val="hybridMultilevel"/>
    <w:tmpl w:val="9E303C06"/>
    <w:lvl w:ilvl="0" w:tplc="1A0A4F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E592A7E"/>
    <w:multiLevelType w:val="hybridMultilevel"/>
    <w:tmpl w:val="99A6E28C"/>
    <w:lvl w:ilvl="0" w:tplc="040A0017">
      <w:start w:val="1"/>
      <w:numFmt w:val="lowerLetter"/>
      <w:lvlText w:val="%1)"/>
      <w:lvlJc w:val="left"/>
      <w:pPr>
        <w:ind w:left="2484" w:hanging="360"/>
      </w:p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9D6CCA"/>
    <w:multiLevelType w:val="hybridMultilevel"/>
    <w:tmpl w:val="6788559A"/>
    <w:lvl w:ilvl="0" w:tplc="F9AA94EA">
      <w:start w:val="3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367CC"/>
    <w:multiLevelType w:val="hybridMultilevel"/>
    <w:tmpl w:val="C64E3F9E"/>
    <w:lvl w:ilvl="0" w:tplc="6C8E151A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8"/>
  </w:num>
  <w:num w:numId="4">
    <w:abstractNumId w:val="28"/>
  </w:num>
  <w:num w:numId="5">
    <w:abstractNumId w:val="34"/>
  </w:num>
  <w:num w:numId="6">
    <w:abstractNumId w:val="32"/>
  </w:num>
  <w:num w:numId="7">
    <w:abstractNumId w:val="35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26"/>
  </w:num>
  <w:num w:numId="18">
    <w:abstractNumId w:val="10"/>
  </w:num>
  <w:num w:numId="19">
    <w:abstractNumId w:val="29"/>
  </w:num>
  <w:num w:numId="20">
    <w:abstractNumId w:val="3"/>
  </w:num>
  <w:num w:numId="21">
    <w:abstractNumId w:val="2"/>
  </w:num>
  <w:num w:numId="22">
    <w:abstractNumId w:val="19"/>
  </w:num>
  <w:num w:numId="23">
    <w:abstractNumId w:val="15"/>
  </w:num>
  <w:num w:numId="24">
    <w:abstractNumId w:val="1"/>
  </w:num>
  <w:num w:numId="25">
    <w:abstractNumId w:val="38"/>
  </w:num>
  <w:num w:numId="26">
    <w:abstractNumId w:val="9"/>
  </w:num>
  <w:num w:numId="27">
    <w:abstractNumId w:val="25"/>
  </w:num>
  <w:num w:numId="28">
    <w:abstractNumId w:val="0"/>
  </w:num>
  <w:num w:numId="29">
    <w:abstractNumId w:val="33"/>
  </w:num>
  <w:num w:numId="30">
    <w:abstractNumId w:val="36"/>
  </w:num>
  <w:num w:numId="31">
    <w:abstractNumId w:val="21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22"/>
  </w:num>
  <w:num w:numId="37">
    <w:abstractNumId w:val="24"/>
  </w:num>
  <w:num w:numId="38">
    <w:abstractNumId w:val="31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8ORdnTz0XmyC/sl+mf7JGPpNEh4ScxhASrU3KllBJg4on3SiqBYbA1jp5AHuv0QvmW+lMZUGMfMvLPViXrsjg==" w:salt="azz3QDm0QgkJXh0Mbuyt2g==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6845"/>
    <w:rsid w:val="000208B6"/>
    <w:rsid w:val="00021F9B"/>
    <w:rsid w:val="000273C0"/>
    <w:rsid w:val="00027EC2"/>
    <w:rsid w:val="000349E7"/>
    <w:rsid w:val="00037B6B"/>
    <w:rsid w:val="0004107C"/>
    <w:rsid w:val="000433B2"/>
    <w:rsid w:val="00043CC9"/>
    <w:rsid w:val="00043F07"/>
    <w:rsid w:val="00051555"/>
    <w:rsid w:val="00052150"/>
    <w:rsid w:val="00053A77"/>
    <w:rsid w:val="00057C07"/>
    <w:rsid w:val="00063B84"/>
    <w:rsid w:val="0007009F"/>
    <w:rsid w:val="00071776"/>
    <w:rsid w:val="00072AAC"/>
    <w:rsid w:val="00072EDC"/>
    <w:rsid w:val="000741B4"/>
    <w:rsid w:val="000742C6"/>
    <w:rsid w:val="00080B07"/>
    <w:rsid w:val="00082C4B"/>
    <w:rsid w:val="000830D6"/>
    <w:rsid w:val="000920CB"/>
    <w:rsid w:val="000931AD"/>
    <w:rsid w:val="000A226F"/>
    <w:rsid w:val="000A3804"/>
    <w:rsid w:val="000A44CA"/>
    <w:rsid w:val="000A5010"/>
    <w:rsid w:val="000B034E"/>
    <w:rsid w:val="000B2D50"/>
    <w:rsid w:val="000C01E2"/>
    <w:rsid w:val="000C09D4"/>
    <w:rsid w:val="000C163F"/>
    <w:rsid w:val="000C498C"/>
    <w:rsid w:val="000C545E"/>
    <w:rsid w:val="000C735D"/>
    <w:rsid w:val="000C7ACB"/>
    <w:rsid w:val="000D3ED6"/>
    <w:rsid w:val="000E054C"/>
    <w:rsid w:val="000E29A8"/>
    <w:rsid w:val="000E2CEA"/>
    <w:rsid w:val="000E2F84"/>
    <w:rsid w:val="000E46F1"/>
    <w:rsid w:val="000E4C89"/>
    <w:rsid w:val="000F415C"/>
    <w:rsid w:val="000F5F4C"/>
    <w:rsid w:val="00101E5B"/>
    <w:rsid w:val="0010413B"/>
    <w:rsid w:val="001058E5"/>
    <w:rsid w:val="001065B9"/>
    <w:rsid w:val="001113EE"/>
    <w:rsid w:val="00113D4F"/>
    <w:rsid w:val="00116B6F"/>
    <w:rsid w:val="00121178"/>
    <w:rsid w:val="00121CC2"/>
    <w:rsid w:val="00126722"/>
    <w:rsid w:val="001354B9"/>
    <w:rsid w:val="00143821"/>
    <w:rsid w:val="0015026E"/>
    <w:rsid w:val="00151652"/>
    <w:rsid w:val="00152A6C"/>
    <w:rsid w:val="001533E0"/>
    <w:rsid w:val="001570C6"/>
    <w:rsid w:val="0016034D"/>
    <w:rsid w:val="00161259"/>
    <w:rsid w:val="00162324"/>
    <w:rsid w:val="00163DED"/>
    <w:rsid w:val="001678AE"/>
    <w:rsid w:val="00170CE1"/>
    <w:rsid w:val="00174E5E"/>
    <w:rsid w:val="00175F54"/>
    <w:rsid w:val="00176D25"/>
    <w:rsid w:val="001803B8"/>
    <w:rsid w:val="00181EA3"/>
    <w:rsid w:val="00185A4C"/>
    <w:rsid w:val="00185EB9"/>
    <w:rsid w:val="001860AD"/>
    <w:rsid w:val="0019037C"/>
    <w:rsid w:val="0019444B"/>
    <w:rsid w:val="00195F3D"/>
    <w:rsid w:val="00196EA4"/>
    <w:rsid w:val="001970D7"/>
    <w:rsid w:val="001A3EA2"/>
    <w:rsid w:val="001A55D1"/>
    <w:rsid w:val="001A63A8"/>
    <w:rsid w:val="001A7353"/>
    <w:rsid w:val="001A73FB"/>
    <w:rsid w:val="001B469E"/>
    <w:rsid w:val="001C1DF9"/>
    <w:rsid w:val="001C2406"/>
    <w:rsid w:val="001C3AEF"/>
    <w:rsid w:val="001C4889"/>
    <w:rsid w:val="001C545D"/>
    <w:rsid w:val="001C7EC4"/>
    <w:rsid w:val="001D0AE7"/>
    <w:rsid w:val="001D6851"/>
    <w:rsid w:val="001D6CF4"/>
    <w:rsid w:val="001D7990"/>
    <w:rsid w:val="001E30D6"/>
    <w:rsid w:val="001E3165"/>
    <w:rsid w:val="001E61CF"/>
    <w:rsid w:val="001E711E"/>
    <w:rsid w:val="001E7AB3"/>
    <w:rsid w:val="001F0184"/>
    <w:rsid w:val="001F08B9"/>
    <w:rsid w:val="001F0E5D"/>
    <w:rsid w:val="001F6112"/>
    <w:rsid w:val="002077C5"/>
    <w:rsid w:val="00210FB6"/>
    <w:rsid w:val="00215D03"/>
    <w:rsid w:val="002166BA"/>
    <w:rsid w:val="00217BD5"/>
    <w:rsid w:val="00224BEC"/>
    <w:rsid w:val="00230274"/>
    <w:rsid w:val="002344F2"/>
    <w:rsid w:val="002356CA"/>
    <w:rsid w:val="00235A64"/>
    <w:rsid w:val="002427CD"/>
    <w:rsid w:val="00243EF6"/>
    <w:rsid w:val="002443E0"/>
    <w:rsid w:val="002457DF"/>
    <w:rsid w:val="002478BE"/>
    <w:rsid w:val="00252996"/>
    <w:rsid w:val="00253168"/>
    <w:rsid w:val="00254C5F"/>
    <w:rsid w:val="00260A70"/>
    <w:rsid w:val="002631C0"/>
    <w:rsid w:val="00270182"/>
    <w:rsid w:val="002712EC"/>
    <w:rsid w:val="00271EDD"/>
    <w:rsid w:val="00271F89"/>
    <w:rsid w:val="00273B65"/>
    <w:rsid w:val="0027450C"/>
    <w:rsid w:val="00275E1B"/>
    <w:rsid w:val="0027628C"/>
    <w:rsid w:val="00276957"/>
    <w:rsid w:val="00277C01"/>
    <w:rsid w:val="00282780"/>
    <w:rsid w:val="00287F84"/>
    <w:rsid w:val="00292AD9"/>
    <w:rsid w:val="00292DFF"/>
    <w:rsid w:val="002948D3"/>
    <w:rsid w:val="00294F45"/>
    <w:rsid w:val="00297A1B"/>
    <w:rsid w:val="002A3883"/>
    <w:rsid w:val="002A41A6"/>
    <w:rsid w:val="002B00DF"/>
    <w:rsid w:val="002B302B"/>
    <w:rsid w:val="002B3109"/>
    <w:rsid w:val="002C3076"/>
    <w:rsid w:val="002D2819"/>
    <w:rsid w:val="002D6797"/>
    <w:rsid w:val="002D7765"/>
    <w:rsid w:val="002D7FE2"/>
    <w:rsid w:val="002E2451"/>
    <w:rsid w:val="002E3B71"/>
    <w:rsid w:val="002E55B6"/>
    <w:rsid w:val="002E55C3"/>
    <w:rsid w:val="002F1490"/>
    <w:rsid w:val="002F4F31"/>
    <w:rsid w:val="002F7298"/>
    <w:rsid w:val="00304815"/>
    <w:rsid w:val="00306CBD"/>
    <w:rsid w:val="003079C9"/>
    <w:rsid w:val="00312271"/>
    <w:rsid w:val="00314104"/>
    <w:rsid w:val="003148A4"/>
    <w:rsid w:val="00316FB3"/>
    <w:rsid w:val="003336D6"/>
    <w:rsid w:val="00333BBD"/>
    <w:rsid w:val="003355BC"/>
    <w:rsid w:val="00340FE4"/>
    <w:rsid w:val="00342C46"/>
    <w:rsid w:val="0034364D"/>
    <w:rsid w:val="00344361"/>
    <w:rsid w:val="00344760"/>
    <w:rsid w:val="003464A8"/>
    <w:rsid w:val="00347341"/>
    <w:rsid w:val="00347D44"/>
    <w:rsid w:val="00350452"/>
    <w:rsid w:val="003512B4"/>
    <w:rsid w:val="00361711"/>
    <w:rsid w:val="0036419D"/>
    <w:rsid w:val="003664B5"/>
    <w:rsid w:val="003677DE"/>
    <w:rsid w:val="003765A2"/>
    <w:rsid w:val="0037788F"/>
    <w:rsid w:val="003820AB"/>
    <w:rsid w:val="00382F40"/>
    <w:rsid w:val="0038554F"/>
    <w:rsid w:val="003858A7"/>
    <w:rsid w:val="00390AD6"/>
    <w:rsid w:val="00390C84"/>
    <w:rsid w:val="0039180C"/>
    <w:rsid w:val="00392158"/>
    <w:rsid w:val="003926D4"/>
    <w:rsid w:val="00394257"/>
    <w:rsid w:val="003A3BDD"/>
    <w:rsid w:val="003A3C65"/>
    <w:rsid w:val="003A4CDD"/>
    <w:rsid w:val="003A5225"/>
    <w:rsid w:val="003A6067"/>
    <w:rsid w:val="003A6B87"/>
    <w:rsid w:val="003A73AB"/>
    <w:rsid w:val="003A7E8F"/>
    <w:rsid w:val="003A7F5C"/>
    <w:rsid w:val="003B327C"/>
    <w:rsid w:val="003B3FA1"/>
    <w:rsid w:val="003B7520"/>
    <w:rsid w:val="003C329C"/>
    <w:rsid w:val="003C4F52"/>
    <w:rsid w:val="003D478A"/>
    <w:rsid w:val="003D4DC1"/>
    <w:rsid w:val="003D5B2F"/>
    <w:rsid w:val="003D659B"/>
    <w:rsid w:val="003E049B"/>
    <w:rsid w:val="003E33B6"/>
    <w:rsid w:val="003E6EE1"/>
    <w:rsid w:val="003F0493"/>
    <w:rsid w:val="003F1A11"/>
    <w:rsid w:val="003F5C9B"/>
    <w:rsid w:val="00400DE8"/>
    <w:rsid w:val="00402CD8"/>
    <w:rsid w:val="00410358"/>
    <w:rsid w:val="00417E24"/>
    <w:rsid w:val="00421203"/>
    <w:rsid w:val="00427631"/>
    <w:rsid w:val="0043125F"/>
    <w:rsid w:val="0043544F"/>
    <w:rsid w:val="00436ED4"/>
    <w:rsid w:val="00443A4B"/>
    <w:rsid w:val="0044568E"/>
    <w:rsid w:val="00446035"/>
    <w:rsid w:val="00452133"/>
    <w:rsid w:val="004548DA"/>
    <w:rsid w:val="004555EA"/>
    <w:rsid w:val="00457FE9"/>
    <w:rsid w:val="004615BB"/>
    <w:rsid w:val="00463033"/>
    <w:rsid w:val="004633B5"/>
    <w:rsid w:val="0046518D"/>
    <w:rsid w:val="00467FE5"/>
    <w:rsid w:val="00471420"/>
    <w:rsid w:val="004745A8"/>
    <w:rsid w:val="004769B8"/>
    <w:rsid w:val="00484B46"/>
    <w:rsid w:val="0048612C"/>
    <w:rsid w:val="00494E95"/>
    <w:rsid w:val="00495FB6"/>
    <w:rsid w:val="004A3336"/>
    <w:rsid w:val="004A3CF1"/>
    <w:rsid w:val="004A665E"/>
    <w:rsid w:val="004A6B05"/>
    <w:rsid w:val="004A72E0"/>
    <w:rsid w:val="004A7F18"/>
    <w:rsid w:val="004B271D"/>
    <w:rsid w:val="004B2739"/>
    <w:rsid w:val="004B7374"/>
    <w:rsid w:val="004C2CCC"/>
    <w:rsid w:val="004C3EBE"/>
    <w:rsid w:val="004D1D21"/>
    <w:rsid w:val="004D2494"/>
    <w:rsid w:val="004D2D77"/>
    <w:rsid w:val="004E147C"/>
    <w:rsid w:val="004E2E64"/>
    <w:rsid w:val="004E49F0"/>
    <w:rsid w:val="004E7CF0"/>
    <w:rsid w:val="004F06AF"/>
    <w:rsid w:val="004F525B"/>
    <w:rsid w:val="0050505B"/>
    <w:rsid w:val="00506B70"/>
    <w:rsid w:val="00506CA2"/>
    <w:rsid w:val="00513238"/>
    <w:rsid w:val="005134F9"/>
    <w:rsid w:val="00513D3D"/>
    <w:rsid w:val="0051491B"/>
    <w:rsid w:val="00514EF4"/>
    <w:rsid w:val="00515212"/>
    <w:rsid w:val="00515534"/>
    <w:rsid w:val="00521106"/>
    <w:rsid w:val="00521210"/>
    <w:rsid w:val="0052227F"/>
    <w:rsid w:val="005245AF"/>
    <w:rsid w:val="00530B41"/>
    <w:rsid w:val="00531BB5"/>
    <w:rsid w:val="0053626E"/>
    <w:rsid w:val="0053669D"/>
    <w:rsid w:val="00544FD4"/>
    <w:rsid w:val="00544FE6"/>
    <w:rsid w:val="00550094"/>
    <w:rsid w:val="005502C9"/>
    <w:rsid w:val="00550EC9"/>
    <w:rsid w:val="005520F3"/>
    <w:rsid w:val="00552478"/>
    <w:rsid w:val="00557226"/>
    <w:rsid w:val="0056016E"/>
    <w:rsid w:val="00560357"/>
    <w:rsid w:val="00572DEC"/>
    <w:rsid w:val="00583BB9"/>
    <w:rsid w:val="0058726D"/>
    <w:rsid w:val="005902F2"/>
    <w:rsid w:val="00590FF1"/>
    <w:rsid w:val="005942C4"/>
    <w:rsid w:val="005967EB"/>
    <w:rsid w:val="00596E37"/>
    <w:rsid w:val="005A24D6"/>
    <w:rsid w:val="005A6612"/>
    <w:rsid w:val="005A7E19"/>
    <w:rsid w:val="005C76CC"/>
    <w:rsid w:val="005D102B"/>
    <w:rsid w:val="005D1A60"/>
    <w:rsid w:val="005D433E"/>
    <w:rsid w:val="005D59DA"/>
    <w:rsid w:val="005D693D"/>
    <w:rsid w:val="005E1916"/>
    <w:rsid w:val="005E1A83"/>
    <w:rsid w:val="005E3299"/>
    <w:rsid w:val="005E6C63"/>
    <w:rsid w:val="005E7078"/>
    <w:rsid w:val="00604B41"/>
    <w:rsid w:val="00607FE1"/>
    <w:rsid w:val="00614758"/>
    <w:rsid w:val="0061577A"/>
    <w:rsid w:val="00622123"/>
    <w:rsid w:val="006227C4"/>
    <w:rsid w:val="006249F1"/>
    <w:rsid w:val="00627405"/>
    <w:rsid w:val="00627EA2"/>
    <w:rsid w:val="00633AA4"/>
    <w:rsid w:val="00634C5D"/>
    <w:rsid w:val="00635848"/>
    <w:rsid w:val="0064625D"/>
    <w:rsid w:val="00646FEE"/>
    <w:rsid w:val="00650874"/>
    <w:rsid w:val="00650F21"/>
    <w:rsid w:val="006515A1"/>
    <w:rsid w:val="006538F6"/>
    <w:rsid w:val="00654E18"/>
    <w:rsid w:val="006578F1"/>
    <w:rsid w:val="00662236"/>
    <w:rsid w:val="0066438E"/>
    <w:rsid w:val="00665036"/>
    <w:rsid w:val="00665587"/>
    <w:rsid w:val="00667321"/>
    <w:rsid w:val="006674EE"/>
    <w:rsid w:val="00670625"/>
    <w:rsid w:val="00674659"/>
    <w:rsid w:val="0067478B"/>
    <w:rsid w:val="0067548D"/>
    <w:rsid w:val="00677EA4"/>
    <w:rsid w:val="006857A0"/>
    <w:rsid w:val="00690FCD"/>
    <w:rsid w:val="006A22FB"/>
    <w:rsid w:val="006A287C"/>
    <w:rsid w:val="006A79A2"/>
    <w:rsid w:val="006B4A4B"/>
    <w:rsid w:val="006B76EE"/>
    <w:rsid w:val="006C3E23"/>
    <w:rsid w:val="006C7729"/>
    <w:rsid w:val="006D1826"/>
    <w:rsid w:val="006D5830"/>
    <w:rsid w:val="006E10BD"/>
    <w:rsid w:val="006E3941"/>
    <w:rsid w:val="006E5E2B"/>
    <w:rsid w:val="006E600D"/>
    <w:rsid w:val="006E6D36"/>
    <w:rsid w:val="006F07FB"/>
    <w:rsid w:val="006F6508"/>
    <w:rsid w:val="007015D4"/>
    <w:rsid w:val="007032C7"/>
    <w:rsid w:val="00703450"/>
    <w:rsid w:val="007037E9"/>
    <w:rsid w:val="00704626"/>
    <w:rsid w:val="00710CCA"/>
    <w:rsid w:val="00710EF3"/>
    <w:rsid w:val="007110C5"/>
    <w:rsid w:val="007114B0"/>
    <w:rsid w:val="00712F84"/>
    <w:rsid w:val="00714CD7"/>
    <w:rsid w:val="00715827"/>
    <w:rsid w:val="0072166C"/>
    <w:rsid w:val="00723766"/>
    <w:rsid w:val="00726495"/>
    <w:rsid w:val="00726F7F"/>
    <w:rsid w:val="0073002C"/>
    <w:rsid w:val="00730834"/>
    <w:rsid w:val="007326BE"/>
    <w:rsid w:val="007327BF"/>
    <w:rsid w:val="00733705"/>
    <w:rsid w:val="007376D5"/>
    <w:rsid w:val="00737AD0"/>
    <w:rsid w:val="007439BD"/>
    <w:rsid w:val="00743E89"/>
    <w:rsid w:val="00745310"/>
    <w:rsid w:val="00752610"/>
    <w:rsid w:val="00753F0A"/>
    <w:rsid w:val="0075639B"/>
    <w:rsid w:val="00757E3C"/>
    <w:rsid w:val="00762324"/>
    <w:rsid w:val="007653B1"/>
    <w:rsid w:val="007662E2"/>
    <w:rsid w:val="00767285"/>
    <w:rsid w:val="0077021F"/>
    <w:rsid w:val="00772C88"/>
    <w:rsid w:val="00780D86"/>
    <w:rsid w:val="00785DFA"/>
    <w:rsid w:val="00786C0D"/>
    <w:rsid w:val="0079051B"/>
    <w:rsid w:val="00791184"/>
    <w:rsid w:val="007918A6"/>
    <w:rsid w:val="00794E11"/>
    <w:rsid w:val="00795E6E"/>
    <w:rsid w:val="00797138"/>
    <w:rsid w:val="007A2795"/>
    <w:rsid w:val="007A5B0B"/>
    <w:rsid w:val="007A606A"/>
    <w:rsid w:val="007B0194"/>
    <w:rsid w:val="007B328A"/>
    <w:rsid w:val="007B44A5"/>
    <w:rsid w:val="007B4D47"/>
    <w:rsid w:val="007B6C4B"/>
    <w:rsid w:val="007B7AD3"/>
    <w:rsid w:val="007C5DE6"/>
    <w:rsid w:val="007C6994"/>
    <w:rsid w:val="007C6DFB"/>
    <w:rsid w:val="007D03E7"/>
    <w:rsid w:val="007D2E10"/>
    <w:rsid w:val="007D3450"/>
    <w:rsid w:val="007D3725"/>
    <w:rsid w:val="007D620C"/>
    <w:rsid w:val="007E0623"/>
    <w:rsid w:val="007E6341"/>
    <w:rsid w:val="007E63B7"/>
    <w:rsid w:val="007E6D7D"/>
    <w:rsid w:val="007F05C9"/>
    <w:rsid w:val="007F14FF"/>
    <w:rsid w:val="007F2B3F"/>
    <w:rsid w:val="007F2B7F"/>
    <w:rsid w:val="007F7A28"/>
    <w:rsid w:val="00804309"/>
    <w:rsid w:val="0080698F"/>
    <w:rsid w:val="0080747B"/>
    <w:rsid w:val="008100A9"/>
    <w:rsid w:val="00810168"/>
    <w:rsid w:val="00812C2C"/>
    <w:rsid w:val="0082103C"/>
    <w:rsid w:val="00822D17"/>
    <w:rsid w:val="008263C0"/>
    <w:rsid w:val="00827BD4"/>
    <w:rsid w:val="00831420"/>
    <w:rsid w:val="00832377"/>
    <w:rsid w:val="008324EF"/>
    <w:rsid w:val="00832E70"/>
    <w:rsid w:val="0083501F"/>
    <w:rsid w:val="008367F2"/>
    <w:rsid w:val="00837DA3"/>
    <w:rsid w:val="0084036F"/>
    <w:rsid w:val="00842760"/>
    <w:rsid w:val="008511DE"/>
    <w:rsid w:val="00851FF7"/>
    <w:rsid w:val="00860B48"/>
    <w:rsid w:val="00867A1D"/>
    <w:rsid w:val="008710CC"/>
    <w:rsid w:val="008800A1"/>
    <w:rsid w:val="0088270E"/>
    <w:rsid w:val="00884BD8"/>
    <w:rsid w:val="00885C2C"/>
    <w:rsid w:val="00886BEF"/>
    <w:rsid w:val="0089106C"/>
    <w:rsid w:val="008938DB"/>
    <w:rsid w:val="00897B5A"/>
    <w:rsid w:val="008A04EE"/>
    <w:rsid w:val="008A178C"/>
    <w:rsid w:val="008B0337"/>
    <w:rsid w:val="008B272D"/>
    <w:rsid w:val="008B3537"/>
    <w:rsid w:val="008B54F2"/>
    <w:rsid w:val="008B6BAE"/>
    <w:rsid w:val="008B748A"/>
    <w:rsid w:val="008B7A9F"/>
    <w:rsid w:val="008C20F8"/>
    <w:rsid w:val="008C4458"/>
    <w:rsid w:val="008C78CB"/>
    <w:rsid w:val="008D05EA"/>
    <w:rsid w:val="008D168B"/>
    <w:rsid w:val="008D3096"/>
    <w:rsid w:val="008D5B67"/>
    <w:rsid w:val="008D77F8"/>
    <w:rsid w:val="008E1032"/>
    <w:rsid w:val="008E4C6B"/>
    <w:rsid w:val="008E59C3"/>
    <w:rsid w:val="008E7D39"/>
    <w:rsid w:val="008F1862"/>
    <w:rsid w:val="008F4B93"/>
    <w:rsid w:val="008F7484"/>
    <w:rsid w:val="00901065"/>
    <w:rsid w:val="0090526E"/>
    <w:rsid w:val="009176C1"/>
    <w:rsid w:val="009203F8"/>
    <w:rsid w:val="009232E4"/>
    <w:rsid w:val="00927238"/>
    <w:rsid w:val="0093358D"/>
    <w:rsid w:val="0093398B"/>
    <w:rsid w:val="009357D3"/>
    <w:rsid w:val="00935946"/>
    <w:rsid w:val="0094220D"/>
    <w:rsid w:val="00943B38"/>
    <w:rsid w:val="00944DC7"/>
    <w:rsid w:val="00950078"/>
    <w:rsid w:val="00951D6F"/>
    <w:rsid w:val="00955906"/>
    <w:rsid w:val="00965B00"/>
    <w:rsid w:val="00974430"/>
    <w:rsid w:val="009803FF"/>
    <w:rsid w:val="009923C9"/>
    <w:rsid w:val="009930E5"/>
    <w:rsid w:val="009974D6"/>
    <w:rsid w:val="009A14C3"/>
    <w:rsid w:val="009A370F"/>
    <w:rsid w:val="009B0202"/>
    <w:rsid w:val="009B03AB"/>
    <w:rsid w:val="009B131B"/>
    <w:rsid w:val="009B6919"/>
    <w:rsid w:val="009C3418"/>
    <w:rsid w:val="009C35E2"/>
    <w:rsid w:val="009C6984"/>
    <w:rsid w:val="009C6E3C"/>
    <w:rsid w:val="009D17CF"/>
    <w:rsid w:val="009D1EF3"/>
    <w:rsid w:val="009D235F"/>
    <w:rsid w:val="009D45AB"/>
    <w:rsid w:val="009D719B"/>
    <w:rsid w:val="009E6239"/>
    <w:rsid w:val="009F00F6"/>
    <w:rsid w:val="00A04352"/>
    <w:rsid w:val="00A04B17"/>
    <w:rsid w:val="00A05F5C"/>
    <w:rsid w:val="00A14E21"/>
    <w:rsid w:val="00A174EC"/>
    <w:rsid w:val="00A248B1"/>
    <w:rsid w:val="00A27E73"/>
    <w:rsid w:val="00A363A6"/>
    <w:rsid w:val="00A368C1"/>
    <w:rsid w:val="00A41FD6"/>
    <w:rsid w:val="00A436A2"/>
    <w:rsid w:val="00A46A61"/>
    <w:rsid w:val="00A52791"/>
    <w:rsid w:val="00A53BBD"/>
    <w:rsid w:val="00A55757"/>
    <w:rsid w:val="00A56552"/>
    <w:rsid w:val="00A567B4"/>
    <w:rsid w:val="00A60F11"/>
    <w:rsid w:val="00A6303C"/>
    <w:rsid w:val="00A64105"/>
    <w:rsid w:val="00A65460"/>
    <w:rsid w:val="00A6641B"/>
    <w:rsid w:val="00A667B9"/>
    <w:rsid w:val="00A70C9A"/>
    <w:rsid w:val="00A70E9F"/>
    <w:rsid w:val="00A71E12"/>
    <w:rsid w:val="00A73BAA"/>
    <w:rsid w:val="00A81E0F"/>
    <w:rsid w:val="00A82187"/>
    <w:rsid w:val="00A82AAD"/>
    <w:rsid w:val="00A8673B"/>
    <w:rsid w:val="00A87AF0"/>
    <w:rsid w:val="00A926BB"/>
    <w:rsid w:val="00A92A79"/>
    <w:rsid w:val="00A94C67"/>
    <w:rsid w:val="00A975FD"/>
    <w:rsid w:val="00AA0942"/>
    <w:rsid w:val="00AA1F16"/>
    <w:rsid w:val="00AA2CFD"/>
    <w:rsid w:val="00AA3498"/>
    <w:rsid w:val="00AB1AE3"/>
    <w:rsid w:val="00AB285E"/>
    <w:rsid w:val="00AB520A"/>
    <w:rsid w:val="00AC0420"/>
    <w:rsid w:val="00AC33C6"/>
    <w:rsid w:val="00AC661A"/>
    <w:rsid w:val="00AC7992"/>
    <w:rsid w:val="00AD344A"/>
    <w:rsid w:val="00AE298F"/>
    <w:rsid w:val="00AE3A43"/>
    <w:rsid w:val="00AE5035"/>
    <w:rsid w:val="00AF1818"/>
    <w:rsid w:val="00AF2A0F"/>
    <w:rsid w:val="00AF42DB"/>
    <w:rsid w:val="00AF4576"/>
    <w:rsid w:val="00AF585C"/>
    <w:rsid w:val="00AF6CA3"/>
    <w:rsid w:val="00AF6E85"/>
    <w:rsid w:val="00B01ADF"/>
    <w:rsid w:val="00B01F4F"/>
    <w:rsid w:val="00B0417B"/>
    <w:rsid w:val="00B04FD9"/>
    <w:rsid w:val="00B07E3C"/>
    <w:rsid w:val="00B107F2"/>
    <w:rsid w:val="00B121EF"/>
    <w:rsid w:val="00B127B5"/>
    <w:rsid w:val="00B14B7F"/>
    <w:rsid w:val="00B25B6C"/>
    <w:rsid w:val="00B32591"/>
    <w:rsid w:val="00B339F8"/>
    <w:rsid w:val="00B376E8"/>
    <w:rsid w:val="00B4015A"/>
    <w:rsid w:val="00B45DCE"/>
    <w:rsid w:val="00B46129"/>
    <w:rsid w:val="00B519AD"/>
    <w:rsid w:val="00B61012"/>
    <w:rsid w:val="00B63E83"/>
    <w:rsid w:val="00B6564F"/>
    <w:rsid w:val="00B660E3"/>
    <w:rsid w:val="00B67F8C"/>
    <w:rsid w:val="00B76A67"/>
    <w:rsid w:val="00B772E4"/>
    <w:rsid w:val="00B84AF1"/>
    <w:rsid w:val="00B859C5"/>
    <w:rsid w:val="00B959BF"/>
    <w:rsid w:val="00B967DA"/>
    <w:rsid w:val="00B96897"/>
    <w:rsid w:val="00B96975"/>
    <w:rsid w:val="00B972E0"/>
    <w:rsid w:val="00B97F4C"/>
    <w:rsid w:val="00BA1B73"/>
    <w:rsid w:val="00BA3CE2"/>
    <w:rsid w:val="00BA73CB"/>
    <w:rsid w:val="00BB5AD2"/>
    <w:rsid w:val="00BB6EAF"/>
    <w:rsid w:val="00BC092E"/>
    <w:rsid w:val="00BC1D2E"/>
    <w:rsid w:val="00BC2C23"/>
    <w:rsid w:val="00BC3404"/>
    <w:rsid w:val="00BC6BDF"/>
    <w:rsid w:val="00BC7EA7"/>
    <w:rsid w:val="00BD104D"/>
    <w:rsid w:val="00BD5321"/>
    <w:rsid w:val="00BD74F8"/>
    <w:rsid w:val="00BD76BF"/>
    <w:rsid w:val="00BE052C"/>
    <w:rsid w:val="00BE3A3B"/>
    <w:rsid w:val="00BE45D2"/>
    <w:rsid w:val="00BE7CDF"/>
    <w:rsid w:val="00BF0F51"/>
    <w:rsid w:val="00BF27BD"/>
    <w:rsid w:val="00BF650D"/>
    <w:rsid w:val="00BF79D6"/>
    <w:rsid w:val="00C01310"/>
    <w:rsid w:val="00C0517A"/>
    <w:rsid w:val="00C13957"/>
    <w:rsid w:val="00C14455"/>
    <w:rsid w:val="00C17C32"/>
    <w:rsid w:val="00C264B6"/>
    <w:rsid w:val="00C44422"/>
    <w:rsid w:val="00C45F7E"/>
    <w:rsid w:val="00C54632"/>
    <w:rsid w:val="00C709BB"/>
    <w:rsid w:val="00C72F97"/>
    <w:rsid w:val="00C73995"/>
    <w:rsid w:val="00C77358"/>
    <w:rsid w:val="00C8188C"/>
    <w:rsid w:val="00C82283"/>
    <w:rsid w:val="00C85969"/>
    <w:rsid w:val="00C90E17"/>
    <w:rsid w:val="00CA5BD3"/>
    <w:rsid w:val="00CB3E20"/>
    <w:rsid w:val="00CB56B2"/>
    <w:rsid w:val="00CC0048"/>
    <w:rsid w:val="00CC1ADC"/>
    <w:rsid w:val="00CC241F"/>
    <w:rsid w:val="00CC3E8C"/>
    <w:rsid w:val="00CC5ED5"/>
    <w:rsid w:val="00CC6EC0"/>
    <w:rsid w:val="00CD0C8D"/>
    <w:rsid w:val="00CD148D"/>
    <w:rsid w:val="00CD2345"/>
    <w:rsid w:val="00CD2787"/>
    <w:rsid w:val="00CD68F4"/>
    <w:rsid w:val="00CE4CCB"/>
    <w:rsid w:val="00CE52A8"/>
    <w:rsid w:val="00CE6C73"/>
    <w:rsid w:val="00CE6EB1"/>
    <w:rsid w:val="00CF0EB2"/>
    <w:rsid w:val="00D00EEF"/>
    <w:rsid w:val="00D024FF"/>
    <w:rsid w:val="00D03787"/>
    <w:rsid w:val="00D044AC"/>
    <w:rsid w:val="00D1107C"/>
    <w:rsid w:val="00D1318D"/>
    <w:rsid w:val="00D14C8F"/>
    <w:rsid w:val="00D15F75"/>
    <w:rsid w:val="00D20382"/>
    <w:rsid w:val="00D20B01"/>
    <w:rsid w:val="00D219DC"/>
    <w:rsid w:val="00D233AB"/>
    <w:rsid w:val="00D27D85"/>
    <w:rsid w:val="00D327C7"/>
    <w:rsid w:val="00D34896"/>
    <w:rsid w:val="00D35BEE"/>
    <w:rsid w:val="00D36055"/>
    <w:rsid w:val="00D4223A"/>
    <w:rsid w:val="00D42332"/>
    <w:rsid w:val="00D45DDD"/>
    <w:rsid w:val="00D45E26"/>
    <w:rsid w:val="00D468A8"/>
    <w:rsid w:val="00D51F60"/>
    <w:rsid w:val="00D521D5"/>
    <w:rsid w:val="00D55019"/>
    <w:rsid w:val="00D57148"/>
    <w:rsid w:val="00D62894"/>
    <w:rsid w:val="00D64FC6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925E3"/>
    <w:rsid w:val="00D9508B"/>
    <w:rsid w:val="00D96359"/>
    <w:rsid w:val="00DA13F8"/>
    <w:rsid w:val="00DA3D00"/>
    <w:rsid w:val="00DA49A6"/>
    <w:rsid w:val="00DA50FD"/>
    <w:rsid w:val="00DA662C"/>
    <w:rsid w:val="00DA7565"/>
    <w:rsid w:val="00DB00F4"/>
    <w:rsid w:val="00DB56C4"/>
    <w:rsid w:val="00DB7670"/>
    <w:rsid w:val="00DC242C"/>
    <w:rsid w:val="00DC4C3B"/>
    <w:rsid w:val="00DC51C8"/>
    <w:rsid w:val="00DC623C"/>
    <w:rsid w:val="00DC658A"/>
    <w:rsid w:val="00DC7515"/>
    <w:rsid w:val="00DD28F1"/>
    <w:rsid w:val="00DD3A2E"/>
    <w:rsid w:val="00DD42EC"/>
    <w:rsid w:val="00DD46B9"/>
    <w:rsid w:val="00DD4AC9"/>
    <w:rsid w:val="00DD6A05"/>
    <w:rsid w:val="00DD6B6D"/>
    <w:rsid w:val="00DE76E9"/>
    <w:rsid w:val="00DF02F4"/>
    <w:rsid w:val="00DF22ED"/>
    <w:rsid w:val="00DF58D8"/>
    <w:rsid w:val="00E00982"/>
    <w:rsid w:val="00E00CB4"/>
    <w:rsid w:val="00E03C2E"/>
    <w:rsid w:val="00E05A11"/>
    <w:rsid w:val="00E078F1"/>
    <w:rsid w:val="00E15AB4"/>
    <w:rsid w:val="00E17CC8"/>
    <w:rsid w:val="00E24A8F"/>
    <w:rsid w:val="00E266CB"/>
    <w:rsid w:val="00E3098A"/>
    <w:rsid w:val="00E37ABF"/>
    <w:rsid w:val="00E40459"/>
    <w:rsid w:val="00E42B8B"/>
    <w:rsid w:val="00E50B6C"/>
    <w:rsid w:val="00E525FF"/>
    <w:rsid w:val="00E55CB0"/>
    <w:rsid w:val="00E565A8"/>
    <w:rsid w:val="00E56B83"/>
    <w:rsid w:val="00E56ED0"/>
    <w:rsid w:val="00E5774D"/>
    <w:rsid w:val="00E6208B"/>
    <w:rsid w:val="00E626D2"/>
    <w:rsid w:val="00E63717"/>
    <w:rsid w:val="00E649A1"/>
    <w:rsid w:val="00E7287F"/>
    <w:rsid w:val="00E73E76"/>
    <w:rsid w:val="00E76901"/>
    <w:rsid w:val="00E8090D"/>
    <w:rsid w:val="00E81544"/>
    <w:rsid w:val="00E85433"/>
    <w:rsid w:val="00E86D32"/>
    <w:rsid w:val="00E916E3"/>
    <w:rsid w:val="00E94470"/>
    <w:rsid w:val="00EA0C74"/>
    <w:rsid w:val="00EB11AC"/>
    <w:rsid w:val="00EB29C4"/>
    <w:rsid w:val="00EB62B9"/>
    <w:rsid w:val="00EB6343"/>
    <w:rsid w:val="00EC2FBA"/>
    <w:rsid w:val="00EC4CFF"/>
    <w:rsid w:val="00EC6802"/>
    <w:rsid w:val="00ED408D"/>
    <w:rsid w:val="00ED6847"/>
    <w:rsid w:val="00ED7AD8"/>
    <w:rsid w:val="00EF167A"/>
    <w:rsid w:val="00EF406E"/>
    <w:rsid w:val="00EF59B1"/>
    <w:rsid w:val="00EF6A69"/>
    <w:rsid w:val="00EF72B9"/>
    <w:rsid w:val="00F00087"/>
    <w:rsid w:val="00F01A62"/>
    <w:rsid w:val="00F01E8D"/>
    <w:rsid w:val="00F05F5F"/>
    <w:rsid w:val="00F1174A"/>
    <w:rsid w:val="00F130F4"/>
    <w:rsid w:val="00F1630F"/>
    <w:rsid w:val="00F208D6"/>
    <w:rsid w:val="00F24947"/>
    <w:rsid w:val="00F26BA6"/>
    <w:rsid w:val="00F310F7"/>
    <w:rsid w:val="00F31529"/>
    <w:rsid w:val="00F33AFF"/>
    <w:rsid w:val="00F34389"/>
    <w:rsid w:val="00F42E61"/>
    <w:rsid w:val="00F45A20"/>
    <w:rsid w:val="00F45B69"/>
    <w:rsid w:val="00F6111A"/>
    <w:rsid w:val="00F64589"/>
    <w:rsid w:val="00F65595"/>
    <w:rsid w:val="00F77D32"/>
    <w:rsid w:val="00F8200E"/>
    <w:rsid w:val="00F823F5"/>
    <w:rsid w:val="00F9048E"/>
    <w:rsid w:val="00F9307B"/>
    <w:rsid w:val="00F939DD"/>
    <w:rsid w:val="00F94AE2"/>
    <w:rsid w:val="00F94D22"/>
    <w:rsid w:val="00FA1318"/>
    <w:rsid w:val="00FA2019"/>
    <w:rsid w:val="00FA3C56"/>
    <w:rsid w:val="00FB6EC4"/>
    <w:rsid w:val="00FB7BA0"/>
    <w:rsid w:val="00FC5624"/>
    <w:rsid w:val="00FD1B42"/>
    <w:rsid w:val="00FD2B94"/>
    <w:rsid w:val="00FD2D82"/>
    <w:rsid w:val="00FD3063"/>
    <w:rsid w:val="00FD5346"/>
    <w:rsid w:val="00FE02FC"/>
    <w:rsid w:val="00FE1AE0"/>
    <w:rsid w:val="00FE3BED"/>
    <w:rsid w:val="00FE3D6F"/>
    <w:rsid w:val="00FE3E66"/>
    <w:rsid w:val="00FE5029"/>
    <w:rsid w:val="00FE551B"/>
    <w:rsid w:val="00FE6B1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198C2C3"/>
  <w15:docId w15:val="{C9D568A8-333D-4FC6-9203-15F403DF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6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287F8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355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7548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4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4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FFEF-B363-4325-AF1F-766C516C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4</Pages>
  <Words>1438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creator>Ángel Luis Conejo</dc:creator>
  <cp:lastModifiedBy>Cristina Benito Garcia</cp:lastModifiedBy>
  <cp:revision>2</cp:revision>
  <cp:lastPrinted>2016-06-06T10:30:00Z</cp:lastPrinted>
  <dcterms:created xsi:type="dcterms:W3CDTF">2020-07-09T06:22:00Z</dcterms:created>
  <dcterms:modified xsi:type="dcterms:W3CDTF">2020-07-09T06:22:00Z</dcterms:modified>
</cp:coreProperties>
</file>