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6984"/>
      </w:tblGrid>
      <w:tr w:rsidR="00D872CA" w14:paraId="67C53871" w14:textId="77777777" w:rsidTr="00AD7881">
        <w:tc>
          <w:tcPr>
            <w:tcW w:w="2093" w:type="dxa"/>
            <w:shd w:val="clear" w:color="auto" w:fill="auto"/>
          </w:tcPr>
          <w:p w14:paraId="5743FBE4" w14:textId="77777777" w:rsidR="00D872CA" w:rsidRPr="00AD7881" w:rsidRDefault="00656A4A" w:rsidP="00D872C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66E56BC" wp14:editId="52022A49">
                  <wp:extent cx="1054100" cy="715645"/>
                  <wp:effectExtent l="0" t="0" r="0" b="8255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32D25" w14:textId="77777777" w:rsidR="00D872CA" w:rsidRPr="00AD7881" w:rsidRDefault="00D872CA" w:rsidP="00D872C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  <w:p w14:paraId="6E87E40B" w14:textId="77777777" w:rsidR="00D872CA" w:rsidRPr="00AD7881" w:rsidRDefault="00D872CA" w:rsidP="00990D7F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AD7881">
              <w:rPr>
                <w:rFonts w:ascii="Calibri" w:eastAsia="Calibri" w:hAnsi="Calibri"/>
                <w:b/>
                <w:color w:val="000066"/>
                <w:sz w:val="18"/>
                <w:szCs w:val="22"/>
                <w:lang w:eastAsia="en-US"/>
              </w:rPr>
              <w:t xml:space="preserve">Consejería de </w:t>
            </w:r>
            <w:r w:rsidR="00990D7F">
              <w:rPr>
                <w:rFonts w:ascii="Calibri" w:eastAsia="Calibri" w:hAnsi="Calibri"/>
                <w:b/>
                <w:color w:val="000066"/>
                <w:sz w:val="18"/>
                <w:szCs w:val="22"/>
                <w:lang w:eastAsia="en-US"/>
              </w:rPr>
              <w:t>Desarrollo Sostenible</w:t>
            </w:r>
          </w:p>
        </w:tc>
        <w:tc>
          <w:tcPr>
            <w:tcW w:w="7117" w:type="dxa"/>
            <w:shd w:val="clear" w:color="auto" w:fill="auto"/>
          </w:tcPr>
          <w:p w14:paraId="6E4460A5" w14:textId="77777777" w:rsidR="00ED0ED7" w:rsidRPr="00AD7881" w:rsidRDefault="00ED0ED7" w:rsidP="00AD7881">
            <w:pPr>
              <w:jc w:val="center"/>
              <w:outlineLvl w:val="0"/>
              <w:rPr>
                <w:rFonts w:ascii="Arial" w:eastAsia="Calibri" w:hAnsi="Arial"/>
                <w:b/>
                <w:color w:val="000080"/>
                <w:sz w:val="32"/>
                <w:szCs w:val="22"/>
                <w:lang w:eastAsia="en-US"/>
              </w:rPr>
            </w:pPr>
          </w:p>
          <w:p w14:paraId="503C9473" w14:textId="77777777" w:rsidR="00D872CA" w:rsidRPr="00AD7881" w:rsidRDefault="00D872CA" w:rsidP="002C3139">
            <w:pPr>
              <w:jc w:val="right"/>
              <w:outlineLvl w:val="0"/>
              <w:rPr>
                <w:rFonts w:ascii="Arial" w:eastAsia="Calibri" w:hAnsi="Arial"/>
                <w:b/>
                <w:color w:val="000080"/>
                <w:sz w:val="32"/>
                <w:szCs w:val="22"/>
                <w:lang w:eastAsia="en-US"/>
              </w:rPr>
            </w:pPr>
            <w:r w:rsidRPr="00AD7881">
              <w:rPr>
                <w:rFonts w:ascii="Arial" w:eastAsia="Calibri" w:hAnsi="Arial"/>
                <w:b/>
                <w:color w:val="000080"/>
                <w:sz w:val="32"/>
                <w:szCs w:val="22"/>
                <w:lang w:eastAsia="en-US"/>
              </w:rPr>
              <w:t>MEMORIA TÉCNICA DE DISEÑO</w:t>
            </w:r>
          </w:p>
          <w:p w14:paraId="3F17D904" w14:textId="77777777" w:rsidR="00D872CA" w:rsidRPr="00AD7881" w:rsidRDefault="00D872CA" w:rsidP="00D872C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1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51"/>
              <w:gridCol w:w="2926"/>
              <w:gridCol w:w="140"/>
            </w:tblGrid>
            <w:tr w:rsidR="00D872CA" w14:paraId="0E725D08" w14:textId="77777777" w:rsidTr="00476066">
              <w:trPr>
                <w:trHeight w:hRule="exact" w:val="427"/>
              </w:trPr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single" w:sz="4" w:space="0" w:color="000080"/>
                  </w:tcBorders>
                  <w:vAlign w:val="center"/>
                </w:tcPr>
                <w:p w14:paraId="10ED551C" w14:textId="77777777" w:rsidR="00D872CA" w:rsidRDefault="00D872CA" w:rsidP="002C3139">
                  <w:pPr>
                    <w:jc w:val="right"/>
                    <w:rPr>
                      <w:rFonts w:ascii="Arial" w:hAnsi="Arial"/>
                      <w:color w:val="000080"/>
                      <w:lang w:val="es-ES_tradnl"/>
                    </w:rPr>
                  </w:pPr>
                  <w:r>
                    <w:rPr>
                      <w:rFonts w:ascii="Arial" w:hAnsi="Arial"/>
                      <w:color w:val="000080"/>
                      <w:lang w:val="es-ES_tradnl"/>
                    </w:rPr>
                    <w:t xml:space="preserve">Nº Expediente 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7BE6C0CD" w14:textId="77777777" w:rsidR="00D872CA" w:rsidRDefault="00D872CA" w:rsidP="00D872CA">
                  <w:pPr>
                    <w:rPr>
                      <w:rFonts w:ascii="Arial" w:hAnsi="Arial"/>
                      <w:color w:val="000080"/>
                      <w:lang w:val="es-ES_tradnl"/>
                    </w:rPr>
                  </w:pPr>
                </w:p>
                <w:p w14:paraId="5E7F6A10" w14:textId="77777777" w:rsidR="0023348F" w:rsidRDefault="0023348F" w:rsidP="00D872CA">
                  <w:pPr>
                    <w:rPr>
                      <w:rFonts w:ascii="Arial" w:hAnsi="Arial"/>
                      <w:color w:val="000080"/>
                      <w:lang w:val="es-ES_tradnl"/>
                    </w:rPr>
                  </w:pPr>
                </w:p>
                <w:p w14:paraId="5914CFBD" w14:textId="77777777" w:rsidR="0023348F" w:rsidRDefault="0023348F" w:rsidP="00D872CA">
                  <w:pPr>
                    <w:rPr>
                      <w:rFonts w:ascii="Arial" w:hAnsi="Arial"/>
                      <w:color w:val="000080"/>
                      <w:lang w:val="es-ES_tradnl"/>
                    </w:rPr>
                  </w:pPr>
                </w:p>
              </w:tc>
            </w:tr>
            <w:tr w:rsidR="00997B70" w14:paraId="4F31BE97" w14:textId="77777777" w:rsidTr="00997B70">
              <w:trPr>
                <w:gridAfter w:val="1"/>
                <w:wAfter w:w="142" w:type="dxa"/>
                <w:trHeight w:hRule="exact" w:val="673"/>
              </w:trPr>
              <w:tc>
                <w:tcPr>
                  <w:tcW w:w="53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7A770" w14:textId="77777777" w:rsidR="00997B70" w:rsidRDefault="00997B70" w:rsidP="002C3139">
                  <w:pPr>
                    <w:jc w:val="center"/>
                    <w:rPr>
                      <w:rFonts w:ascii="Arial" w:hAnsi="Arial"/>
                      <w:b/>
                      <w:color w:val="000080"/>
                      <w:sz w:val="16"/>
                      <w:lang w:val="es-ES_tradnl"/>
                    </w:rPr>
                  </w:pPr>
                </w:p>
                <w:p w14:paraId="278F61FC" w14:textId="77777777" w:rsidR="0023348F" w:rsidRPr="002C3139" w:rsidRDefault="0023348F" w:rsidP="002C3139">
                  <w:pPr>
                    <w:jc w:val="center"/>
                    <w:rPr>
                      <w:rFonts w:ascii="Arial" w:hAnsi="Arial"/>
                      <w:b/>
                      <w:color w:val="000080"/>
                      <w:sz w:val="16"/>
                      <w:lang w:val="es-ES_tradnl"/>
                    </w:rPr>
                  </w:pPr>
                </w:p>
                <w:p w14:paraId="42AEC269" w14:textId="77777777" w:rsidR="00997B70" w:rsidRPr="007962CD" w:rsidRDefault="00997B70" w:rsidP="002C3139">
                  <w:pPr>
                    <w:jc w:val="center"/>
                    <w:rPr>
                      <w:rFonts w:ascii="Arial" w:hAnsi="Arial"/>
                      <w:b/>
                      <w:i/>
                      <w:color w:val="000000"/>
                      <w:sz w:val="16"/>
                      <w:lang w:val="es-ES_tradnl"/>
                    </w:rPr>
                  </w:pPr>
                  <w:r w:rsidRPr="007962CD">
                    <w:rPr>
                      <w:rFonts w:ascii="Arial" w:hAnsi="Arial"/>
                      <w:b/>
                      <w:i/>
                      <w:color w:val="000000"/>
                      <w:sz w:val="16"/>
                      <w:lang w:val="es-ES_tradnl"/>
                    </w:rPr>
                    <w:t>Instrucciones: NO SE ADMITEN TACHADURAS NI ENMIENDAS</w:t>
                  </w:r>
                </w:p>
                <w:p w14:paraId="45650305" w14:textId="77777777" w:rsidR="00997B70" w:rsidRPr="002C3139" w:rsidRDefault="00997B70" w:rsidP="002C3139">
                  <w:pPr>
                    <w:jc w:val="center"/>
                    <w:rPr>
                      <w:rFonts w:ascii="Arial" w:hAnsi="Arial"/>
                      <w:b/>
                      <w:color w:val="000080"/>
                      <w:sz w:val="16"/>
                      <w:lang w:val="es-ES_tradnl"/>
                    </w:rPr>
                  </w:pPr>
                </w:p>
              </w:tc>
            </w:tr>
          </w:tbl>
          <w:p w14:paraId="426996A6" w14:textId="77777777" w:rsidR="00D872CA" w:rsidRPr="00AD7881" w:rsidRDefault="00D872CA" w:rsidP="00D872C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</w:tbl>
    <w:p w14:paraId="14133499" w14:textId="77777777" w:rsidR="00F90440" w:rsidRDefault="00F90440" w:rsidP="00D872CA">
      <w:pPr>
        <w:jc w:val="right"/>
        <w:rPr>
          <w:rFonts w:ascii="Arial" w:hAnsi="Arial"/>
          <w:color w:val="000080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1418"/>
        <w:gridCol w:w="1134"/>
      </w:tblGrid>
      <w:tr w:rsidR="00F90440" w:rsidRPr="00ED0ED7" w14:paraId="5B916561" w14:textId="77777777">
        <w:trPr>
          <w:cantSplit/>
          <w:trHeight w:hRule="exact" w:val="240"/>
        </w:trPr>
        <w:tc>
          <w:tcPr>
            <w:tcW w:w="6449" w:type="dxa"/>
            <w:gridSpan w:val="2"/>
          </w:tcPr>
          <w:p w14:paraId="3FD59A7D" w14:textId="4D103815" w:rsidR="00F90440" w:rsidRPr="00911B64" w:rsidRDefault="000A7CCD" w:rsidP="000A7CCD">
            <w:pPr>
              <w:jc w:val="center"/>
              <w:rPr>
                <w:rFonts w:ascii="Arial" w:hAnsi="Arial"/>
                <w:b/>
                <w:color w:val="000099"/>
                <w:sz w:val="18"/>
                <w:lang w:val="es-ES_tradnl"/>
              </w:rPr>
            </w:pPr>
            <w:r w:rsidRPr="00911B64">
              <w:rPr>
                <w:rFonts w:ascii="Arial" w:hAnsi="Arial"/>
                <w:b/>
                <w:color w:val="000099"/>
                <w:sz w:val="18"/>
                <w:lang w:val="es-ES_tradnl"/>
              </w:rPr>
              <w:t>Personal t</w:t>
            </w:r>
            <w:r w:rsidR="00F90440" w:rsidRPr="00911B64">
              <w:rPr>
                <w:rFonts w:ascii="Arial" w:hAnsi="Arial"/>
                <w:b/>
                <w:color w:val="000099"/>
                <w:sz w:val="18"/>
                <w:lang w:val="es-ES_tradnl"/>
              </w:rPr>
              <w:t>itular de la Instalación</w:t>
            </w:r>
          </w:p>
        </w:tc>
        <w:tc>
          <w:tcPr>
            <w:tcW w:w="2552" w:type="dxa"/>
            <w:gridSpan w:val="2"/>
          </w:tcPr>
          <w:p w14:paraId="00947D23" w14:textId="77777777" w:rsidR="00F90440" w:rsidRPr="00ED0ED7" w:rsidRDefault="00E24483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NIF / NIE</w:t>
            </w:r>
          </w:p>
        </w:tc>
      </w:tr>
      <w:tr w:rsidR="00F90440" w14:paraId="66E7B37F" w14:textId="77777777">
        <w:trPr>
          <w:cantSplit/>
          <w:trHeight w:hRule="exact" w:val="400"/>
        </w:trPr>
        <w:tc>
          <w:tcPr>
            <w:tcW w:w="6449" w:type="dxa"/>
            <w:gridSpan w:val="2"/>
          </w:tcPr>
          <w:p w14:paraId="73EB26E2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8"/>
                <w:lang w:val="es-ES_tradnl"/>
              </w:rPr>
            </w:pPr>
          </w:p>
        </w:tc>
        <w:tc>
          <w:tcPr>
            <w:tcW w:w="2552" w:type="dxa"/>
            <w:gridSpan w:val="2"/>
          </w:tcPr>
          <w:p w14:paraId="1F3F9FF1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8"/>
                <w:lang w:val="es-ES_tradnl"/>
              </w:rPr>
            </w:pPr>
          </w:p>
        </w:tc>
      </w:tr>
      <w:tr w:rsidR="00F90440" w:rsidRPr="00ED0ED7" w14:paraId="5DFCE831" w14:textId="77777777">
        <w:trPr>
          <w:cantSplit/>
          <w:trHeight w:hRule="exact" w:val="240"/>
        </w:trPr>
        <w:tc>
          <w:tcPr>
            <w:tcW w:w="2480" w:type="dxa"/>
          </w:tcPr>
          <w:p w14:paraId="61DDEBE5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8"/>
                <w:lang w:val="es-ES_tradnl"/>
              </w:rPr>
              <w:t>Localidad</w:t>
            </w:r>
          </w:p>
        </w:tc>
        <w:tc>
          <w:tcPr>
            <w:tcW w:w="3969" w:type="dxa"/>
          </w:tcPr>
          <w:p w14:paraId="19AFAB73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8"/>
                <w:lang w:val="es-ES_tradnl"/>
              </w:rPr>
              <w:t>Calle, plaza o carretera, etc.</w:t>
            </w:r>
          </w:p>
        </w:tc>
        <w:tc>
          <w:tcPr>
            <w:tcW w:w="1418" w:type="dxa"/>
          </w:tcPr>
          <w:p w14:paraId="03512CE7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8"/>
                <w:lang w:val="es-ES_tradnl"/>
              </w:rPr>
              <w:t>Número</w:t>
            </w:r>
          </w:p>
        </w:tc>
        <w:tc>
          <w:tcPr>
            <w:tcW w:w="1134" w:type="dxa"/>
          </w:tcPr>
          <w:p w14:paraId="5C345064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8"/>
                <w:lang w:val="es-ES_tradnl"/>
              </w:rPr>
              <w:t>Piso</w:t>
            </w:r>
          </w:p>
        </w:tc>
      </w:tr>
      <w:tr w:rsidR="00F90440" w14:paraId="0B69F393" w14:textId="77777777">
        <w:trPr>
          <w:cantSplit/>
          <w:trHeight w:hRule="exact" w:val="400"/>
        </w:trPr>
        <w:tc>
          <w:tcPr>
            <w:tcW w:w="2480" w:type="dxa"/>
          </w:tcPr>
          <w:p w14:paraId="4A6484CE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3969" w:type="dxa"/>
          </w:tcPr>
          <w:p w14:paraId="0D47A6FC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418" w:type="dxa"/>
          </w:tcPr>
          <w:p w14:paraId="10DDC45A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134" w:type="dxa"/>
          </w:tcPr>
          <w:p w14:paraId="26C26A04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</w:tr>
    </w:tbl>
    <w:p w14:paraId="7AB1F2E4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2"/>
        <w:gridCol w:w="1701"/>
        <w:gridCol w:w="1559"/>
        <w:gridCol w:w="1134"/>
        <w:gridCol w:w="567"/>
        <w:gridCol w:w="993"/>
        <w:gridCol w:w="1701"/>
      </w:tblGrid>
      <w:tr w:rsidR="00F90440" w14:paraId="3BD7698D" w14:textId="77777777" w:rsidTr="00C5506B">
        <w:trPr>
          <w:trHeight w:hRule="exact" w:val="240"/>
        </w:trPr>
        <w:tc>
          <w:tcPr>
            <w:tcW w:w="9001" w:type="dxa"/>
            <w:gridSpan w:val="8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7C00047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DATOS DE LA INSTALACIÓN</w:t>
            </w:r>
          </w:p>
        </w:tc>
      </w:tr>
      <w:tr w:rsidR="00F90440" w:rsidRPr="00ED0ED7" w14:paraId="1D62C3D3" w14:textId="77777777" w:rsidTr="00C5506B">
        <w:trPr>
          <w:trHeight w:hRule="exact" w:val="490"/>
        </w:trPr>
        <w:tc>
          <w:tcPr>
            <w:tcW w:w="1204" w:type="dxa"/>
            <w:tcBorders>
              <w:top w:val="nil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</w:tcPr>
          <w:p w14:paraId="51F9242F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Tensión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5DEDF05F" w14:textId="77777777" w:rsidR="00F90440" w:rsidRPr="002C3139" w:rsidRDefault="00ED0ED7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>Potencia prevista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0C2B496D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Magnetotérmico</w:t>
            </w:r>
            <w:r w:rsidR="00C5506B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 </w:t>
            </w: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o ICPM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73AC9710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Resistencia de tierra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3F2C310E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Empresa suministradora</w:t>
            </w:r>
          </w:p>
        </w:tc>
      </w:tr>
      <w:tr w:rsidR="00F90440" w14:paraId="5C0CAEA0" w14:textId="77777777" w:rsidTr="00C5506B">
        <w:trPr>
          <w:trHeight w:hRule="exact" w:val="400"/>
        </w:trPr>
        <w:tc>
          <w:tcPr>
            <w:tcW w:w="120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70FF320B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             V</w:t>
            </w:r>
          </w:p>
        </w:tc>
        <w:tc>
          <w:tcPr>
            <w:tcW w:w="1843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092FB946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W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06E36DDA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A</w:t>
            </w:r>
          </w:p>
        </w:tc>
        <w:tc>
          <w:tcPr>
            <w:tcW w:w="1701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5DF9F93E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Ohm</w:t>
            </w:r>
          </w:p>
        </w:tc>
        <w:tc>
          <w:tcPr>
            <w:tcW w:w="2694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59DBB070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</w:tr>
      <w:tr w:rsidR="00F90440" w:rsidRPr="00ED0ED7" w14:paraId="3D28C1E7" w14:textId="77777777" w:rsidTr="00C5506B">
        <w:trPr>
          <w:trHeight w:hRule="exact" w:val="31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6" w:space="0" w:color="000080"/>
              <w:bottom w:val="nil"/>
              <w:right w:val="single" w:sz="4" w:space="0" w:color="auto"/>
            </w:tcBorders>
            <w:vAlign w:val="center"/>
          </w:tcPr>
          <w:p w14:paraId="6D940637" w14:textId="77777777" w:rsidR="00F90440" w:rsidRPr="002C3139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>Instalación</w:t>
            </w:r>
            <w:r w:rsidR="002C3139"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(1)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F60DE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Uso a que se </w:t>
            </w: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destina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(2)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40C46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Superficie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80"/>
            </w:tcBorders>
            <w:vAlign w:val="center"/>
          </w:tcPr>
          <w:p w14:paraId="4787BB49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Aforo</w:t>
            </w:r>
          </w:p>
        </w:tc>
      </w:tr>
      <w:tr w:rsidR="00F90440" w14:paraId="7A40EA82" w14:textId="77777777" w:rsidTr="00C5506B">
        <w:trPr>
          <w:trHeight w:hRule="exact" w:val="360"/>
        </w:trPr>
        <w:tc>
          <w:tcPr>
            <w:tcW w:w="134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FA38159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EA629A5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7987183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E478EDF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Personas</w:t>
            </w:r>
          </w:p>
        </w:tc>
      </w:tr>
    </w:tbl>
    <w:p w14:paraId="277173D7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1701"/>
        <w:gridCol w:w="1985"/>
      </w:tblGrid>
      <w:tr w:rsidR="00F90440" w14:paraId="2F6A2C1C" w14:textId="77777777">
        <w:trPr>
          <w:cantSplit/>
          <w:trHeight w:hRule="exact" w:val="260"/>
        </w:trPr>
        <w:tc>
          <w:tcPr>
            <w:tcW w:w="9001" w:type="dxa"/>
            <w:gridSpan w:val="4"/>
          </w:tcPr>
          <w:p w14:paraId="4675C743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 xml:space="preserve">ACOMETIDA </w:t>
            </w:r>
            <w:r w:rsidRPr="002C3139">
              <w:rPr>
                <w:rFonts w:ascii="Arial" w:hAnsi="Arial"/>
                <w:i/>
                <w:color w:val="000080"/>
                <w:sz w:val="16"/>
                <w:lang w:val="es-ES_tradnl"/>
              </w:rPr>
              <w:t>(según información de la empresa suministradora)</w:t>
            </w:r>
          </w:p>
        </w:tc>
      </w:tr>
      <w:tr w:rsidR="00F90440" w:rsidRPr="00ED0ED7" w14:paraId="081A3D69" w14:textId="77777777">
        <w:trPr>
          <w:cantSplit/>
          <w:trHeight w:hRule="exact" w:val="260"/>
        </w:trPr>
        <w:tc>
          <w:tcPr>
            <w:tcW w:w="3331" w:type="dxa"/>
          </w:tcPr>
          <w:p w14:paraId="172AEEB0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Punto de </w:t>
            </w: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conexión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(3)</w:t>
            </w:r>
          </w:p>
        </w:tc>
        <w:tc>
          <w:tcPr>
            <w:tcW w:w="1984" w:type="dxa"/>
          </w:tcPr>
          <w:p w14:paraId="65139879" w14:textId="77777777" w:rsidR="00F90440" w:rsidRPr="002C3139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Tipo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(4)</w:t>
            </w:r>
          </w:p>
          <w:p w14:paraId="3BCD3F30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</w:p>
        </w:tc>
        <w:tc>
          <w:tcPr>
            <w:tcW w:w="1701" w:type="dxa"/>
          </w:tcPr>
          <w:p w14:paraId="4BFDD720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Sección</w:t>
            </w:r>
          </w:p>
        </w:tc>
        <w:tc>
          <w:tcPr>
            <w:tcW w:w="1985" w:type="dxa"/>
          </w:tcPr>
          <w:p w14:paraId="6432B36D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Material </w:t>
            </w:r>
            <w:r w:rsidRPr="000B7ED5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(5)</w:t>
            </w:r>
          </w:p>
        </w:tc>
      </w:tr>
      <w:tr w:rsidR="00F90440" w14:paraId="376DBCC6" w14:textId="77777777">
        <w:trPr>
          <w:cantSplit/>
          <w:trHeight w:hRule="exact" w:val="280"/>
        </w:trPr>
        <w:tc>
          <w:tcPr>
            <w:tcW w:w="3331" w:type="dxa"/>
          </w:tcPr>
          <w:p w14:paraId="71B28C54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984" w:type="dxa"/>
          </w:tcPr>
          <w:p w14:paraId="69BE72A4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701" w:type="dxa"/>
          </w:tcPr>
          <w:p w14:paraId="4A40EECB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mm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>2</w:t>
            </w:r>
          </w:p>
        </w:tc>
        <w:tc>
          <w:tcPr>
            <w:tcW w:w="1985" w:type="dxa"/>
          </w:tcPr>
          <w:p w14:paraId="3815CD32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</w:tr>
    </w:tbl>
    <w:p w14:paraId="07EFC7F5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2835"/>
      </w:tblGrid>
      <w:tr w:rsidR="00F90440" w14:paraId="0BF181E0" w14:textId="77777777">
        <w:trPr>
          <w:cantSplit/>
          <w:trHeight w:hRule="exact" w:val="240"/>
        </w:trPr>
        <w:tc>
          <w:tcPr>
            <w:tcW w:w="9001" w:type="dxa"/>
            <w:gridSpan w:val="3"/>
          </w:tcPr>
          <w:p w14:paraId="14D6B52F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C.G.P. O C/C DE SEGURIDAD</w:t>
            </w:r>
          </w:p>
        </w:tc>
      </w:tr>
      <w:tr w:rsidR="00F90440" w:rsidRPr="00ED0ED7" w14:paraId="48694040" w14:textId="77777777" w:rsidTr="00997B70">
        <w:trPr>
          <w:cantSplit/>
          <w:trHeight w:val="219"/>
        </w:trPr>
        <w:tc>
          <w:tcPr>
            <w:tcW w:w="3331" w:type="dxa"/>
            <w:tcBorders>
              <w:right w:val="nil"/>
            </w:tcBorders>
          </w:tcPr>
          <w:p w14:paraId="4B1031E3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Tipo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14:paraId="47569E31" w14:textId="77777777" w:rsidR="00F90440" w:rsidRPr="00ED0ED7" w:rsidRDefault="00F90440" w:rsidP="00997B70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In. Base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14:paraId="60FF97A3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In. Cartucho</w:t>
            </w:r>
          </w:p>
        </w:tc>
      </w:tr>
      <w:tr w:rsidR="00F90440" w14:paraId="12CFC7D6" w14:textId="77777777" w:rsidTr="00ED0ED7">
        <w:trPr>
          <w:cantSplit/>
          <w:trHeight w:val="360"/>
        </w:trPr>
        <w:tc>
          <w:tcPr>
            <w:tcW w:w="3331" w:type="dxa"/>
            <w:tcBorders>
              <w:right w:val="nil"/>
            </w:tcBorders>
            <w:vAlign w:val="center"/>
          </w:tcPr>
          <w:p w14:paraId="08D2B0A5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bookmarkStart w:id="1" w:name="Texto21"/>
          </w:p>
        </w:tc>
        <w:bookmarkEnd w:id="1"/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5CF51CE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   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D821797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A</w:t>
            </w:r>
          </w:p>
        </w:tc>
      </w:tr>
    </w:tbl>
    <w:p w14:paraId="48321743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  <w:r w:rsidRPr="00ED0ED7">
        <w:rPr>
          <w:rFonts w:ascii="Arial" w:hAnsi="Arial"/>
          <w:color w:val="000080"/>
          <w:sz w:val="16"/>
          <w:lang w:val="es-ES_tradnl"/>
        </w:rPr>
        <w:t xml:space="preserve"> 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90440" w14:paraId="2ABF8291" w14:textId="77777777">
        <w:trPr>
          <w:cantSplit/>
          <w:trHeight w:hRule="exact" w:val="260"/>
        </w:trPr>
        <w:tc>
          <w:tcPr>
            <w:tcW w:w="9001" w:type="dxa"/>
            <w:gridSpan w:val="2"/>
          </w:tcPr>
          <w:p w14:paraId="44B339DC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LÍNEA GENERAL DE ALIMENTACIÓN O DERIVACIÓN INDIVUAL</w:t>
            </w:r>
          </w:p>
        </w:tc>
      </w:tr>
      <w:tr w:rsidR="00F90440" w:rsidRPr="00ED0ED7" w14:paraId="4B3AAA0E" w14:textId="77777777">
        <w:trPr>
          <w:cantSplit/>
          <w:trHeight w:hRule="exact" w:val="260"/>
        </w:trPr>
        <w:tc>
          <w:tcPr>
            <w:tcW w:w="3331" w:type="dxa"/>
          </w:tcPr>
          <w:p w14:paraId="1000BFC2" w14:textId="77777777" w:rsidR="00F90440" w:rsidRPr="002C3139" w:rsidRDefault="00F90440" w:rsidP="000B7ED5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Tipo </w:t>
            </w:r>
            <w:r w:rsidR="002C3139"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</w:t>
            </w:r>
            <w:r w:rsidR="000B7ED5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4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)</w:t>
            </w:r>
          </w:p>
        </w:tc>
        <w:tc>
          <w:tcPr>
            <w:tcW w:w="5670" w:type="dxa"/>
          </w:tcPr>
          <w:p w14:paraId="07C9291B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Sección</w:t>
            </w:r>
          </w:p>
        </w:tc>
      </w:tr>
      <w:tr w:rsidR="00F90440" w14:paraId="70CA98A3" w14:textId="77777777" w:rsidTr="00ED0ED7">
        <w:trPr>
          <w:cantSplit/>
          <w:trHeight w:hRule="exact" w:val="280"/>
        </w:trPr>
        <w:tc>
          <w:tcPr>
            <w:tcW w:w="3331" w:type="dxa"/>
            <w:vAlign w:val="center"/>
          </w:tcPr>
          <w:p w14:paraId="249AAC3C" w14:textId="77777777" w:rsidR="00F90440" w:rsidRDefault="00F90440" w:rsidP="00997B70">
            <w:pPr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5670" w:type="dxa"/>
            <w:vAlign w:val="center"/>
          </w:tcPr>
          <w:p w14:paraId="5CCE48C5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mm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 xml:space="preserve">2 </w:t>
            </w: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Cu</w:t>
            </w:r>
          </w:p>
        </w:tc>
      </w:tr>
    </w:tbl>
    <w:p w14:paraId="274E94B6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90440" w14:paraId="35332F45" w14:textId="77777777">
        <w:trPr>
          <w:cantSplit/>
          <w:trHeight w:hRule="exact" w:val="260"/>
        </w:trPr>
        <w:tc>
          <w:tcPr>
            <w:tcW w:w="9001" w:type="dxa"/>
            <w:gridSpan w:val="2"/>
          </w:tcPr>
          <w:p w14:paraId="0CABC863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MÓDULO O MEDIDA</w:t>
            </w:r>
          </w:p>
        </w:tc>
      </w:tr>
      <w:tr w:rsidR="00F90440" w:rsidRPr="00997B70" w14:paraId="0B4B64EE" w14:textId="77777777">
        <w:trPr>
          <w:cantSplit/>
          <w:trHeight w:hRule="exact" w:val="260"/>
        </w:trPr>
        <w:tc>
          <w:tcPr>
            <w:tcW w:w="3331" w:type="dxa"/>
          </w:tcPr>
          <w:p w14:paraId="07A9317A" w14:textId="77777777" w:rsidR="00F90440" w:rsidRPr="00997B70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997B70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Tipo </w:t>
            </w:r>
          </w:p>
        </w:tc>
        <w:tc>
          <w:tcPr>
            <w:tcW w:w="5670" w:type="dxa"/>
          </w:tcPr>
          <w:p w14:paraId="00DBCCC5" w14:textId="77777777" w:rsidR="00F90440" w:rsidRPr="002C3139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Situación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(6)</w:t>
            </w:r>
          </w:p>
        </w:tc>
      </w:tr>
      <w:tr w:rsidR="00F90440" w14:paraId="421323FD" w14:textId="77777777">
        <w:trPr>
          <w:cantSplit/>
          <w:trHeight w:hRule="exact" w:val="280"/>
        </w:trPr>
        <w:tc>
          <w:tcPr>
            <w:tcW w:w="3331" w:type="dxa"/>
          </w:tcPr>
          <w:p w14:paraId="666BBD40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5670" w:type="dxa"/>
          </w:tcPr>
          <w:p w14:paraId="4E482DD5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</w:tr>
    </w:tbl>
    <w:p w14:paraId="7358720E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2835"/>
      </w:tblGrid>
      <w:tr w:rsidR="00F90440" w14:paraId="1644B276" w14:textId="77777777">
        <w:trPr>
          <w:cantSplit/>
          <w:trHeight w:hRule="exact" w:val="260"/>
        </w:trPr>
        <w:tc>
          <w:tcPr>
            <w:tcW w:w="9001" w:type="dxa"/>
            <w:gridSpan w:val="3"/>
          </w:tcPr>
          <w:p w14:paraId="231C786D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PROTECCIÓN MAGNETOTÉRMICA/DIFERENCIAL</w:t>
            </w:r>
          </w:p>
        </w:tc>
      </w:tr>
      <w:tr w:rsidR="00F90440" w:rsidRPr="00ED0ED7" w14:paraId="60CDA1D1" w14:textId="77777777">
        <w:trPr>
          <w:cantSplit/>
          <w:trHeight w:hRule="exact" w:val="260"/>
        </w:trPr>
        <w:tc>
          <w:tcPr>
            <w:tcW w:w="3331" w:type="dxa"/>
          </w:tcPr>
          <w:p w14:paraId="647F0992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Interruptor General Automático</w:t>
            </w:r>
          </w:p>
        </w:tc>
        <w:tc>
          <w:tcPr>
            <w:tcW w:w="2835" w:type="dxa"/>
          </w:tcPr>
          <w:p w14:paraId="789F026C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Interruptor Diferencial</w:t>
            </w:r>
          </w:p>
        </w:tc>
        <w:tc>
          <w:tcPr>
            <w:tcW w:w="2835" w:type="dxa"/>
          </w:tcPr>
          <w:p w14:paraId="072CE804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Sensib</w:t>
            </w:r>
          </w:p>
        </w:tc>
      </w:tr>
      <w:tr w:rsidR="00F90440" w14:paraId="37E75A78" w14:textId="77777777" w:rsidTr="00ED0ED7">
        <w:trPr>
          <w:cantSplit/>
          <w:trHeight w:hRule="exact" w:val="340"/>
        </w:trPr>
        <w:tc>
          <w:tcPr>
            <w:tcW w:w="3331" w:type="dxa"/>
            <w:vAlign w:val="center"/>
          </w:tcPr>
          <w:p w14:paraId="4BC5A9E3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>In=            A</w:t>
            </w:r>
          </w:p>
        </w:tc>
        <w:tc>
          <w:tcPr>
            <w:tcW w:w="2835" w:type="dxa"/>
            <w:vAlign w:val="center"/>
          </w:tcPr>
          <w:p w14:paraId="791356EF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>In=          A</w:t>
            </w:r>
          </w:p>
        </w:tc>
        <w:tc>
          <w:tcPr>
            <w:tcW w:w="2835" w:type="dxa"/>
            <w:vAlign w:val="center"/>
          </w:tcPr>
          <w:p w14:paraId="75FAF71F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>If=          mA</w:t>
            </w:r>
          </w:p>
        </w:tc>
      </w:tr>
    </w:tbl>
    <w:p w14:paraId="41869153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"/>
        <w:gridCol w:w="2658"/>
        <w:gridCol w:w="1843"/>
        <w:gridCol w:w="1843"/>
      </w:tblGrid>
      <w:tr w:rsidR="00F90440" w14:paraId="2D916F98" w14:textId="77777777" w:rsidTr="00717F46">
        <w:trPr>
          <w:cantSplit/>
          <w:trHeight w:hRule="exact" w:val="260"/>
        </w:trPr>
        <w:tc>
          <w:tcPr>
            <w:tcW w:w="9001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6281EDEC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PUESTA A TIERRA</w:t>
            </w:r>
          </w:p>
        </w:tc>
      </w:tr>
      <w:tr w:rsidR="00F90440" w:rsidRPr="00ED0ED7" w14:paraId="2692CCB5" w14:textId="77777777" w:rsidTr="002C3139">
        <w:trPr>
          <w:cantSplit/>
          <w:trHeight w:hRule="exact" w:val="260"/>
        </w:trPr>
        <w:tc>
          <w:tcPr>
            <w:tcW w:w="2622" w:type="dxa"/>
            <w:tcBorders>
              <w:top w:val="single" w:sz="6" w:space="0" w:color="000080"/>
              <w:left w:val="single" w:sz="6" w:space="0" w:color="000080"/>
              <w:bottom w:val="nil"/>
            </w:tcBorders>
          </w:tcPr>
          <w:p w14:paraId="3F72F389" w14:textId="77777777" w:rsidR="00F90440" w:rsidRPr="00ED0ED7" w:rsidRDefault="00F90440" w:rsidP="002C3139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Nº Electrodos</w:t>
            </w:r>
          </w:p>
        </w:tc>
        <w:tc>
          <w:tcPr>
            <w:tcW w:w="2693" w:type="dxa"/>
            <w:gridSpan w:val="2"/>
            <w:tcBorders>
              <w:top w:val="single" w:sz="6" w:space="0" w:color="000080"/>
              <w:bottom w:val="nil"/>
            </w:tcBorders>
          </w:tcPr>
          <w:p w14:paraId="37F59607" w14:textId="77777777" w:rsidR="00F90440" w:rsidRPr="002C3139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Tipo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(7)</w:t>
            </w:r>
          </w:p>
          <w:p w14:paraId="63895A6A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000080"/>
              <w:bottom w:val="nil"/>
            </w:tcBorders>
          </w:tcPr>
          <w:p w14:paraId="275E867A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Línea Enlace</w:t>
            </w:r>
          </w:p>
        </w:tc>
        <w:tc>
          <w:tcPr>
            <w:tcW w:w="1843" w:type="dxa"/>
            <w:tcBorders>
              <w:top w:val="single" w:sz="6" w:space="0" w:color="000080"/>
              <w:bottom w:val="nil"/>
            </w:tcBorders>
          </w:tcPr>
          <w:p w14:paraId="7059B45C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Línea principal</w:t>
            </w:r>
          </w:p>
          <w:p w14:paraId="3C69168C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</w:p>
        </w:tc>
      </w:tr>
      <w:tr w:rsidR="00F90440" w14:paraId="6EB99034" w14:textId="77777777">
        <w:trPr>
          <w:cantSplit/>
          <w:trHeight w:hRule="exact" w:val="320"/>
        </w:trPr>
        <w:tc>
          <w:tcPr>
            <w:tcW w:w="265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vAlign w:val="center"/>
          </w:tcPr>
          <w:p w14:paraId="68C3F90B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26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360B2A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515720E0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S=     </w:t>
            </w:r>
            <w:r w:rsidR="0048527C">
              <w:rPr>
                <w:rFonts w:ascii="Arial" w:hAnsi="Arial"/>
                <w:color w:val="000080"/>
                <w:sz w:val="16"/>
                <w:lang w:val="es-ES_tradnl"/>
              </w:rPr>
              <w:t xml:space="preserve">   </w:t>
            </w:r>
            <w:r>
              <w:rPr>
                <w:rFonts w:ascii="Arial" w:hAnsi="Arial"/>
                <w:color w:val="000080"/>
                <w:sz w:val="16"/>
                <w:lang w:val="es-ES_tradnl"/>
              </w:rPr>
              <w:t>mm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>2</w:t>
            </w:r>
            <w:r w:rsidR="005724A8"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 xml:space="preserve"> </w:t>
            </w:r>
            <w:r>
              <w:rPr>
                <w:rFonts w:ascii="Arial" w:hAnsi="Arial"/>
                <w:color w:val="000080"/>
                <w:sz w:val="16"/>
                <w:lang w:val="es-ES_tradnl"/>
              </w:rPr>
              <w:t>Cu</w:t>
            </w:r>
          </w:p>
        </w:tc>
        <w:tc>
          <w:tcPr>
            <w:tcW w:w="1843" w:type="dxa"/>
            <w:tcBorders>
              <w:top w:val="single" w:sz="6" w:space="0" w:color="000080"/>
              <w:left w:val="nil"/>
              <w:bottom w:val="single" w:sz="6" w:space="0" w:color="000080"/>
            </w:tcBorders>
            <w:vAlign w:val="center"/>
          </w:tcPr>
          <w:p w14:paraId="16950A51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>S=       mm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>2</w:t>
            </w: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Cu</w:t>
            </w:r>
          </w:p>
        </w:tc>
      </w:tr>
    </w:tbl>
    <w:p w14:paraId="5FDDFF5E" w14:textId="77777777" w:rsidR="00F90440" w:rsidRDefault="00F90440" w:rsidP="00D872CA">
      <w:pPr>
        <w:jc w:val="both"/>
        <w:rPr>
          <w:rFonts w:ascii="Arial" w:hAnsi="Arial"/>
          <w:color w:val="000080"/>
          <w:sz w:val="10"/>
          <w:lang w:val="es-ES_tradnl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2343"/>
      </w:tblGrid>
      <w:tr w:rsidR="00F90440" w:rsidRPr="00C60739" w14:paraId="597101EF" w14:textId="77777777" w:rsidTr="000A7CCD">
        <w:trPr>
          <w:trHeight w:hRule="exact" w:val="199"/>
        </w:trPr>
        <w:tc>
          <w:tcPr>
            <w:tcW w:w="6658" w:type="dxa"/>
          </w:tcPr>
          <w:p w14:paraId="629AA950" w14:textId="186DC296" w:rsidR="00997B70" w:rsidRPr="002C3139" w:rsidRDefault="00EA4F18" w:rsidP="000A7CCD">
            <w:pPr>
              <w:spacing w:after="120"/>
              <w:jc w:val="both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 xml:space="preserve">Suscribe 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instrText xml:space="preserve"> FORMCHECKBOX </w:instrText>
            </w:r>
            <w:r w:rsidR="00191D9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</w:r>
            <w:r w:rsidR="00191D9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separate"/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end"/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</w:t>
            </w:r>
            <w:r w:rsidR="00997B70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l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a persona</w:t>
            </w:r>
            <w:r w:rsidR="00997B70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instalado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ra</w:t>
            </w:r>
            <w:r w:rsidR="00997B70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</w:t>
            </w:r>
            <w:r w:rsidR="00997B70"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en baja tensión</w:t>
            </w: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 xml:space="preserve"> / 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instrText xml:space="preserve"> FORMCHECKBOX </w:instrText>
            </w:r>
            <w:r w:rsidR="00191D9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</w:r>
            <w:r w:rsidR="00191D9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separate"/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end"/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el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/la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técnico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/a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</w:t>
            </w: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competente:</w:t>
            </w:r>
          </w:p>
        </w:tc>
        <w:tc>
          <w:tcPr>
            <w:tcW w:w="2343" w:type="dxa"/>
          </w:tcPr>
          <w:p w14:paraId="625E5F0B" w14:textId="77777777" w:rsidR="00F90440" w:rsidRPr="002C3139" w:rsidRDefault="00997B70" w:rsidP="00C60739">
            <w:pPr>
              <w:spacing w:after="60"/>
              <w:ind w:right="-70"/>
              <w:jc w:val="both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 xml:space="preserve">con NIF: </w:t>
            </w:r>
          </w:p>
        </w:tc>
      </w:tr>
      <w:tr w:rsidR="00EA4F18" w:rsidRPr="00C60739" w14:paraId="1667B759" w14:textId="77777777" w:rsidTr="000A7CCD">
        <w:trPr>
          <w:trHeight w:hRule="exact" w:val="276"/>
        </w:trPr>
        <w:tc>
          <w:tcPr>
            <w:tcW w:w="6658" w:type="dxa"/>
          </w:tcPr>
          <w:p w14:paraId="5F641EF7" w14:textId="77777777" w:rsidR="00EA4F18" w:rsidRPr="00600F84" w:rsidRDefault="00EA4F18" w:rsidP="00600F84">
            <w:pPr>
              <w:spacing w:after="60"/>
              <w:jc w:val="center"/>
              <w:rPr>
                <w:rFonts w:ascii="Arial" w:hAnsi="Arial"/>
                <w:sz w:val="18"/>
                <w:szCs w:val="16"/>
                <w:lang w:val="es-ES_tradnl"/>
              </w:rPr>
            </w:pPr>
          </w:p>
        </w:tc>
        <w:tc>
          <w:tcPr>
            <w:tcW w:w="2343" w:type="dxa"/>
          </w:tcPr>
          <w:p w14:paraId="1F04CE36" w14:textId="77777777" w:rsidR="00EA4F18" w:rsidRPr="00600F84" w:rsidRDefault="00EA4F18" w:rsidP="00600F84">
            <w:pPr>
              <w:spacing w:after="60"/>
              <w:ind w:right="-70"/>
              <w:jc w:val="center"/>
              <w:rPr>
                <w:rFonts w:ascii="Arial" w:hAnsi="Arial"/>
                <w:sz w:val="18"/>
                <w:szCs w:val="16"/>
                <w:lang w:val="es-ES_tradnl"/>
              </w:rPr>
            </w:pPr>
          </w:p>
        </w:tc>
      </w:tr>
      <w:tr w:rsidR="00600F84" w:rsidRPr="00C60739" w14:paraId="765F2D4A" w14:textId="77777777" w:rsidTr="000A7CCD">
        <w:trPr>
          <w:trHeight w:hRule="exact" w:val="187"/>
        </w:trPr>
        <w:tc>
          <w:tcPr>
            <w:tcW w:w="6658" w:type="dxa"/>
          </w:tcPr>
          <w:p w14:paraId="23F1A0FC" w14:textId="77777777" w:rsidR="00600F84" w:rsidRPr="002C3139" w:rsidRDefault="00600F84" w:rsidP="002C3139">
            <w:pPr>
              <w:spacing w:after="120"/>
              <w:jc w:val="both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De la Empresa instaladora habilitada:</w:t>
            </w:r>
          </w:p>
        </w:tc>
        <w:tc>
          <w:tcPr>
            <w:tcW w:w="2343" w:type="dxa"/>
          </w:tcPr>
          <w:p w14:paraId="07B99A40" w14:textId="77777777" w:rsidR="00600F84" w:rsidRPr="002C3139" w:rsidRDefault="00600F84" w:rsidP="002C3139">
            <w:pPr>
              <w:spacing w:after="120"/>
              <w:ind w:right="-70"/>
              <w:jc w:val="both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con nº de registro:</w:t>
            </w:r>
          </w:p>
        </w:tc>
      </w:tr>
      <w:tr w:rsidR="00600F84" w:rsidRPr="00C60739" w14:paraId="2B603177" w14:textId="77777777" w:rsidTr="000A7CCD">
        <w:trPr>
          <w:trHeight w:hRule="exact" w:val="276"/>
        </w:trPr>
        <w:tc>
          <w:tcPr>
            <w:tcW w:w="6658" w:type="dxa"/>
          </w:tcPr>
          <w:p w14:paraId="3C5957E2" w14:textId="77777777" w:rsidR="00600F84" w:rsidRPr="00600F84" w:rsidRDefault="00600F84" w:rsidP="002C3139">
            <w:pPr>
              <w:spacing w:after="60"/>
              <w:jc w:val="center"/>
              <w:rPr>
                <w:rFonts w:ascii="Arial" w:hAnsi="Arial"/>
                <w:sz w:val="18"/>
                <w:szCs w:val="16"/>
                <w:lang w:val="es-ES_tradnl"/>
              </w:rPr>
            </w:pPr>
          </w:p>
        </w:tc>
        <w:tc>
          <w:tcPr>
            <w:tcW w:w="2343" w:type="dxa"/>
          </w:tcPr>
          <w:p w14:paraId="4A8D5770" w14:textId="77777777" w:rsidR="00600F84" w:rsidRPr="00600F84" w:rsidRDefault="00600F84" w:rsidP="002C3139">
            <w:pPr>
              <w:spacing w:after="60"/>
              <w:ind w:right="-70"/>
              <w:jc w:val="center"/>
              <w:rPr>
                <w:rFonts w:ascii="Arial" w:hAnsi="Arial"/>
                <w:sz w:val="18"/>
                <w:szCs w:val="16"/>
                <w:lang w:val="es-ES_tradnl"/>
              </w:rPr>
            </w:pPr>
          </w:p>
        </w:tc>
      </w:tr>
    </w:tbl>
    <w:p w14:paraId="24566A8A" w14:textId="77777777" w:rsidR="00BA722F" w:rsidRPr="00BA722F" w:rsidRDefault="00BA722F" w:rsidP="00442E27">
      <w:pPr>
        <w:spacing w:after="120"/>
        <w:jc w:val="center"/>
        <w:rPr>
          <w:rFonts w:ascii="Arial" w:hAnsi="Arial"/>
          <w:color w:val="000080"/>
          <w:sz w:val="4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19"/>
      </w:tblGrid>
      <w:tr w:rsidR="00BA722F" w14:paraId="33E06881" w14:textId="77777777" w:rsidTr="000A7CCD">
        <w:tc>
          <w:tcPr>
            <w:tcW w:w="4820" w:type="dxa"/>
          </w:tcPr>
          <w:p w14:paraId="2241EE7A" w14:textId="512DEF72" w:rsidR="00BA722F" w:rsidRPr="00911B64" w:rsidRDefault="00BA722F" w:rsidP="00442E27">
            <w:pPr>
              <w:spacing w:after="120"/>
              <w:jc w:val="center"/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</w:pP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Fecha y firma del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personal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instalador/técnico competente</w:t>
            </w:r>
          </w:p>
        </w:tc>
        <w:tc>
          <w:tcPr>
            <w:tcW w:w="4219" w:type="dxa"/>
          </w:tcPr>
          <w:p w14:paraId="56667697" w14:textId="77777777" w:rsidR="00BA722F" w:rsidRDefault="00BA722F" w:rsidP="00442E27">
            <w:pPr>
              <w:spacing w:after="120"/>
              <w:jc w:val="center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C607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Sello de la Empresa Instaladora</w:t>
            </w:r>
          </w:p>
        </w:tc>
      </w:tr>
      <w:tr w:rsidR="00BA722F" w14:paraId="497621DC" w14:textId="77777777" w:rsidTr="000A7CCD">
        <w:trPr>
          <w:trHeight w:val="1038"/>
        </w:trPr>
        <w:tc>
          <w:tcPr>
            <w:tcW w:w="4820" w:type="dxa"/>
          </w:tcPr>
          <w:p w14:paraId="4315FB0C" w14:textId="77777777" w:rsidR="00BA722F" w:rsidRPr="00911B64" w:rsidRDefault="00BA722F" w:rsidP="00BA722F">
            <w:pPr>
              <w:spacing w:after="120"/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</w:pPr>
          </w:p>
        </w:tc>
        <w:tc>
          <w:tcPr>
            <w:tcW w:w="4219" w:type="dxa"/>
          </w:tcPr>
          <w:p w14:paraId="3D4CE190" w14:textId="77777777" w:rsidR="00BA722F" w:rsidRDefault="00BA722F" w:rsidP="00442E27">
            <w:pPr>
              <w:spacing w:after="120"/>
              <w:jc w:val="center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</w:p>
        </w:tc>
      </w:tr>
    </w:tbl>
    <w:p w14:paraId="53FDD8E0" w14:textId="77777777" w:rsidR="00442E27" w:rsidRPr="00BA722F" w:rsidRDefault="00442E27" w:rsidP="00442E27">
      <w:pPr>
        <w:rPr>
          <w:rFonts w:ascii="Arial" w:hAnsi="Arial"/>
          <w:color w:val="000080"/>
          <w:sz w:val="4"/>
          <w:lang w:val="es-ES_tradnl"/>
        </w:rPr>
      </w:pPr>
    </w:p>
    <w:tbl>
      <w:tblPr>
        <w:tblW w:w="90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828"/>
      </w:tblGrid>
      <w:tr w:rsidR="00442E27" w14:paraId="6360B238" w14:textId="77777777" w:rsidTr="00BA722F">
        <w:tc>
          <w:tcPr>
            <w:tcW w:w="9001" w:type="dxa"/>
            <w:gridSpan w:val="2"/>
          </w:tcPr>
          <w:p w14:paraId="4C75EF0D" w14:textId="77777777" w:rsidR="00442E27" w:rsidRPr="00442E27" w:rsidRDefault="00442E27" w:rsidP="006B4A32">
            <w:pPr>
              <w:jc w:val="center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(Notas)</w:t>
            </w:r>
          </w:p>
        </w:tc>
      </w:tr>
      <w:tr w:rsidR="00442E27" w14:paraId="0FDC21A6" w14:textId="77777777" w:rsidTr="00BA722F">
        <w:trPr>
          <w:trHeight w:val="659"/>
        </w:trPr>
        <w:tc>
          <w:tcPr>
            <w:tcW w:w="5173" w:type="dxa"/>
          </w:tcPr>
          <w:p w14:paraId="0FA1E8C9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 xml:space="preserve">(1) Instalación; N (Nueva); A (Ampliación); R (Reforma); </w:t>
            </w:r>
          </w:p>
          <w:p w14:paraId="516C23B6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(2) Vivienda; Oficina, Industrial, Agraria, Comercio, Bar, Peluquería, Almacén (especificar producto almacenado, etc.).</w:t>
            </w:r>
          </w:p>
          <w:p w14:paraId="3CA2DBE7" w14:textId="44371ECC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(3) CT (Centro de Transformación)</w:t>
            </w:r>
            <w:r w:rsidR="00DC632F">
              <w:rPr>
                <w:rFonts w:ascii="Arial" w:hAnsi="Arial"/>
                <w:i/>
                <w:color w:val="000000"/>
                <w:sz w:val="14"/>
                <w:lang w:val="es-ES_tradnl"/>
              </w:rPr>
              <w:t xml:space="preserve"> </w:t>
            </w: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 xml:space="preserve">  RBT (Red de Baja Tensión)</w:t>
            </w:r>
          </w:p>
        </w:tc>
        <w:tc>
          <w:tcPr>
            <w:tcW w:w="3828" w:type="dxa"/>
          </w:tcPr>
          <w:p w14:paraId="4EDAFE24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(4) Aérea, Subterránea o Interior</w:t>
            </w:r>
          </w:p>
          <w:p w14:paraId="42548105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(5) Material: Cu (Cobre), Al (Aluminio)</w:t>
            </w:r>
          </w:p>
          <w:p w14:paraId="3EE683C5" w14:textId="11A5514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(6) En cuarto de Centralización; en Interior; en Fachada</w:t>
            </w:r>
          </w:p>
          <w:p w14:paraId="2C59E613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(7) Picas; Placas; Malla</w:t>
            </w:r>
          </w:p>
        </w:tc>
      </w:tr>
    </w:tbl>
    <w:p w14:paraId="0B03A05E" w14:textId="77777777" w:rsidR="00BA722F" w:rsidRPr="00BA722F" w:rsidRDefault="00BA722F">
      <w:pPr>
        <w:rPr>
          <w:sz w:val="10"/>
        </w:rPr>
      </w:pPr>
    </w:p>
    <w:tbl>
      <w:tblPr>
        <w:tblW w:w="10348" w:type="dxa"/>
        <w:tblInd w:w="-6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90440" w14:paraId="23F2EB2A" w14:textId="77777777" w:rsidTr="00442E27">
        <w:trPr>
          <w:trHeight w:hRule="exact" w:val="280"/>
          <w:tblHeader/>
        </w:trPr>
        <w:tc>
          <w:tcPr>
            <w:tcW w:w="10348" w:type="dxa"/>
          </w:tcPr>
          <w:p w14:paraId="252BFF6E" w14:textId="77777777" w:rsidR="00F90440" w:rsidRDefault="00F90440" w:rsidP="00D872CA">
            <w:pPr>
              <w:pStyle w:val="Ttulo1"/>
              <w:rPr>
                <w:b/>
              </w:rPr>
            </w:pPr>
            <w:r>
              <w:rPr>
                <w:b/>
              </w:rPr>
              <w:lastRenderedPageBreak/>
              <w:t>RELACIÓN NOMINAL DE RECEPTORES Y SU POTENCIA</w:t>
            </w:r>
          </w:p>
        </w:tc>
      </w:tr>
      <w:tr w:rsidR="00F90440" w14:paraId="40AEFC25" w14:textId="77777777" w:rsidTr="00442E27">
        <w:trPr>
          <w:trHeight w:hRule="exact" w:val="2500"/>
        </w:trPr>
        <w:tc>
          <w:tcPr>
            <w:tcW w:w="10348" w:type="dxa"/>
          </w:tcPr>
          <w:p w14:paraId="393479A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  <w:bookmarkStart w:id="2" w:name="Texto37"/>
          </w:p>
          <w:p w14:paraId="2D2CF6B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1023AB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D92CBE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  <w:p w14:paraId="43A545D1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674482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600E93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BFFD62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0C72A3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3ACA6CE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187E05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4B52EBC" w14:textId="3CDDA8FB" w:rsidR="00F90440" w:rsidRDefault="000A7CCD" w:rsidP="00997B7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80"/>
                <w:sz w:val="14"/>
              </w:rPr>
              <w:t>(El</w:t>
            </w:r>
            <w:r w:rsidR="00F90440">
              <w:rPr>
                <w:rFonts w:ascii="Arial" w:hAnsi="Arial"/>
                <w:color w:val="000080"/>
                <w:sz w:val="14"/>
              </w:rPr>
              <w:t xml:space="preserve"> sellado del Certificado de Instalación no autoriza la puesta en marcha de los receptores que no </w:t>
            </w:r>
            <w:r w:rsidR="007813B9">
              <w:rPr>
                <w:rFonts w:ascii="Arial" w:hAnsi="Arial"/>
                <w:color w:val="000080"/>
                <w:sz w:val="14"/>
              </w:rPr>
              <w:t xml:space="preserve">hayan cumplido sus Reglamentos </w:t>
            </w:r>
            <w:r w:rsidR="00F90440">
              <w:rPr>
                <w:rFonts w:ascii="Arial" w:hAnsi="Arial"/>
                <w:color w:val="000080"/>
                <w:sz w:val="14"/>
              </w:rPr>
              <w:t>correspondientes)</w:t>
            </w:r>
          </w:p>
          <w:p w14:paraId="75CEBBA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7031D2A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D82A002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7415F11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1E8F03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05403B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bookmarkEnd w:id="2"/>
          <w:p w14:paraId="421F2A85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(El sellado del Certificado de Instalación no autoriza la puesta en marcha de los receptores que no hayan cumplido sus Reglamentos correspondientes)</w:t>
            </w:r>
          </w:p>
        </w:tc>
      </w:tr>
    </w:tbl>
    <w:p w14:paraId="140BEA64" w14:textId="77777777" w:rsidR="00F90440" w:rsidRPr="00442E27" w:rsidRDefault="00F90440" w:rsidP="00D872CA">
      <w:pPr>
        <w:rPr>
          <w:sz w:val="10"/>
        </w:rPr>
      </w:pPr>
    </w:p>
    <w:tbl>
      <w:tblPr>
        <w:tblW w:w="10348" w:type="dxa"/>
        <w:tblInd w:w="-6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90440" w14:paraId="2FC11877" w14:textId="77777777" w:rsidTr="00C60739">
        <w:tc>
          <w:tcPr>
            <w:tcW w:w="10348" w:type="dxa"/>
          </w:tcPr>
          <w:p w14:paraId="282BB4BA" w14:textId="77777777" w:rsidR="00F90440" w:rsidRDefault="00F90440" w:rsidP="00D872CA">
            <w:pPr>
              <w:pStyle w:val="Ttulo1"/>
              <w:rPr>
                <w:b/>
              </w:rPr>
            </w:pPr>
            <w:r>
              <w:rPr>
                <w:b/>
              </w:rPr>
              <w:t>MEMORIA DESCRIPTIVA</w:t>
            </w:r>
          </w:p>
        </w:tc>
      </w:tr>
      <w:tr w:rsidR="00F90440" w14:paraId="3EBC0E83" w14:textId="77777777" w:rsidTr="00C60739">
        <w:trPr>
          <w:trHeight w:hRule="exact" w:val="3000"/>
        </w:trPr>
        <w:tc>
          <w:tcPr>
            <w:tcW w:w="10348" w:type="dxa"/>
          </w:tcPr>
          <w:p w14:paraId="1DD45F5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75ADC8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3CB294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3FB0A3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0C3CB3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25760F5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D2F7363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06A9BB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4E5AEC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A6DD6B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2D2F19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18AEFC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A1E129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4F858165" w14:textId="77777777" w:rsidR="00F90440" w:rsidRPr="00442E27" w:rsidRDefault="00F90440" w:rsidP="00D872CA">
      <w:pPr>
        <w:rPr>
          <w:sz w:val="10"/>
        </w:rPr>
      </w:pPr>
    </w:p>
    <w:tbl>
      <w:tblPr>
        <w:tblW w:w="10348" w:type="dxa"/>
        <w:tblInd w:w="-6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90440" w14:paraId="5A476DA3" w14:textId="77777777" w:rsidTr="00C60739">
        <w:trPr>
          <w:trHeight w:val="328"/>
        </w:trPr>
        <w:tc>
          <w:tcPr>
            <w:tcW w:w="10348" w:type="dxa"/>
          </w:tcPr>
          <w:p w14:paraId="4FC1D64F" w14:textId="77777777" w:rsidR="00F90440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Arial" w:hAnsi="Arial"/>
                <w:b/>
                <w:color w:val="000080"/>
                <w:sz w:val="24"/>
              </w:rPr>
              <w:t>CROQUIS DE TRAZADO</w:t>
            </w:r>
          </w:p>
        </w:tc>
      </w:tr>
      <w:tr w:rsidR="00F90440" w14:paraId="7DFCF5A0" w14:textId="77777777" w:rsidTr="006B24CF">
        <w:trPr>
          <w:trHeight w:hRule="exact" w:val="7946"/>
        </w:trPr>
        <w:tc>
          <w:tcPr>
            <w:tcW w:w="10348" w:type="dxa"/>
          </w:tcPr>
          <w:p w14:paraId="0145F75C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42F4289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41871DD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8D50679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F662BF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DB1A50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314F8E1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69C829D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D4BA7A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A6CDF1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DB701D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0CF884D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4ACC5F7" w14:textId="77777777" w:rsidR="00F90440" w:rsidRDefault="00F90440" w:rsidP="00D872C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8"/>
              </w:rPr>
            </w:pPr>
          </w:p>
          <w:p w14:paraId="23338653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AB4DFB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7F746D9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465C4B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F3901DE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9096383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83B657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9B06E02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0790C2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ED434A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DF571A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C16762D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4C07A02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7157A8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E09E0F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C0904E1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10D03C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B56D38A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CFE44B3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19E72A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6A037A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B84894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692CFF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942186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7AE9B5C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08AC28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655B86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18FBE2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27DBDC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CE5265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6C67FE79" w14:textId="77777777" w:rsidR="00093C31" w:rsidRDefault="00093C31" w:rsidP="00D872CA"/>
    <w:p w14:paraId="6C9A51D4" w14:textId="77777777" w:rsidR="00093C31" w:rsidRPr="00093C31" w:rsidRDefault="00093C31" w:rsidP="00D872CA">
      <w:pPr>
        <w:pStyle w:val="Textoindependiente"/>
        <w:pBdr>
          <w:top w:val="single" w:sz="6" w:space="1" w:color="000080"/>
          <w:left w:val="single" w:sz="6" w:space="3" w:color="000080"/>
          <w:bottom w:val="single" w:sz="6" w:space="1" w:color="000080"/>
          <w:right w:val="single" w:sz="6" w:space="4" w:color="000080"/>
        </w:pBdr>
        <w:jc w:val="both"/>
        <w:rPr>
          <w:b w:val="0"/>
          <w:color w:val="000080"/>
          <w:sz w:val="12"/>
          <w:lang w:val="es-ES_tradnl"/>
        </w:rPr>
        <w:sectPr w:rsidR="00093C31" w:rsidRPr="00093C31" w:rsidSect="00997B70">
          <w:endnotePr>
            <w:numFmt w:val="decimal"/>
          </w:endnotePr>
          <w:pgSz w:w="11906" w:h="16838"/>
          <w:pgMar w:top="567" w:right="1418" w:bottom="709" w:left="1418" w:header="720" w:footer="720" w:gutter="0"/>
          <w:cols w:space="720"/>
        </w:sectPr>
      </w:pPr>
    </w:p>
    <w:p w14:paraId="7742252D" w14:textId="77777777" w:rsidR="003A373D" w:rsidRPr="006B24CF" w:rsidRDefault="00990D7F" w:rsidP="006B24CF">
      <w:pPr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lastRenderedPageBreak/>
        <w:t>DERIVACIONES INDIVIDUALES</w:t>
      </w:r>
      <w:r w:rsidR="00093C31" w:rsidRPr="006B24CF">
        <w:rPr>
          <w:rFonts w:ascii="Arial" w:hAnsi="Arial"/>
          <w:b/>
          <w:color w:val="000080"/>
          <w:sz w:val="24"/>
        </w:rPr>
        <w:t>- RESUMEN CALCULO INSTALACIONES DE ENLACE</w:t>
      </w:r>
    </w:p>
    <w:p w14:paraId="3F993698" w14:textId="77777777" w:rsidR="00093C31" w:rsidRPr="000A7CCD" w:rsidRDefault="00093C31" w:rsidP="00093C31">
      <w:pPr>
        <w:jc w:val="center"/>
      </w:pPr>
    </w:p>
    <w:tbl>
      <w:tblPr>
        <w:tblW w:w="15219" w:type="dxa"/>
        <w:tblInd w:w="-3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20"/>
        <w:gridCol w:w="578"/>
        <w:gridCol w:w="557"/>
        <w:gridCol w:w="814"/>
        <w:gridCol w:w="886"/>
        <w:gridCol w:w="887"/>
        <w:gridCol w:w="887"/>
        <w:gridCol w:w="887"/>
        <w:gridCol w:w="886"/>
        <w:gridCol w:w="887"/>
        <w:gridCol w:w="887"/>
        <w:gridCol w:w="887"/>
        <w:gridCol w:w="887"/>
        <w:gridCol w:w="886"/>
        <w:gridCol w:w="887"/>
        <w:gridCol w:w="887"/>
        <w:gridCol w:w="887"/>
        <w:gridCol w:w="887"/>
      </w:tblGrid>
      <w:tr w:rsidR="00AD7881" w:rsidRPr="006B24CF" w14:paraId="44DC185A" w14:textId="77777777" w:rsidTr="00AD7881">
        <w:trPr>
          <w:trHeight w:val="1354"/>
        </w:trPr>
        <w:tc>
          <w:tcPr>
            <w:tcW w:w="2804" w:type="dxa"/>
            <w:gridSpan w:val="5"/>
            <w:shd w:val="clear" w:color="auto" w:fill="auto"/>
            <w:noWrap/>
            <w:textDirection w:val="btLr"/>
            <w:vAlign w:val="center"/>
            <w:hideMark/>
          </w:tcPr>
          <w:p w14:paraId="73D039CF" w14:textId="77777777" w:rsidR="00093C31" w:rsidRPr="006B24CF" w:rsidRDefault="00093C31" w:rsidP="00904087">
            <w:pPr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  <w:t>INSTALACION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  <w:hideMark/>
          </w:tcPr>
          <w:p w14:paraId="1646BD2D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Potencia de calculo(Kw)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32D42E4E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Tensión de Calculo(V)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110140B4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de Calculo(A)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781BEF1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nº conductores por Sección (mm2)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  <w:hideMark/>
          </w:tcPr>
          <w:p w14:paraId="62B10E70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Material  (CU o AL)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3D83D5E6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Tensión Nominal Aislamiento(kV)</w:t>
            </w:r>
          </w:p>
        </w:tc>
        <w:tc>
          <w:tcPr>
            <w:tcW w:w="887" w:type="dxa"/>
            <w:textDirection w:val="btLr"/>
            <w:vAlign w:val="center"/>
          </w:tcPr>
          <w:p w14:paraId="05B1B206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 Instalación</w:t>
            </w:r>
          </w:p>
          <w:p w14:paraId="0D073F03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(ITC-BT-20)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6A091DB8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Longitud máxima (m)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7AC60E8E" w14:textId="77777777" w:rsidR="00093C31" w:rsidRPr="006B24CF" w:rsidRDefault="00566D7E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C.D.T. MAX.(%</w:t>
            </w:r>
            <w:r w:rsidR="00093C31" w:rsidRPr="006B24CF">
              <w:rPr>
                <w:rFonts w:ascii="Calibri" w:hAnsi="Calibri"/>
                <w:color w:val="000080"/>
                <w:sz w:val="16"/>
                <w:szCs w:val="16"/>
              </w:rPr>
              <w:t>)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  <w:hideMark/>
          </w:tcPr>
          <w:p w14:paraId="1B296150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Potencia Máx. Admisible(kW)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1D86FA21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Potencia Total Instalada(kW) 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5E368314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Fusible Seguridad (A)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6C4F6DDB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Intensidad I.G.A. (A)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3E36515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Diferencial (A)</w:t>
            </w:r>
          </w:p>
        </w:tc>
      </w:tr>
      <w:tr w:rsidR="00AD7881" w:rsidRPr="006B24CF" w14:paraId="1FE69ACB" w14:textId="77777777" w:rsidTr="00AD7881">
        <w:trPr>
          <w:trHeight w:val="232"/>
        </w:trPr>
        <w:tc>
          <w:tcPr>
            <w:tcW w:w="2804" w:type="dxa"/>
            <w:gridSpan w:val="5"/>
            <w:shd w:val="clear" w:color="auto" w:fill="auto"/>
            <w:noWrap/>
            <w:hideMark/>
          </w:tcPr>
          <w:p w14:paraId="4A9F1E0B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Acometida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55074A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A98BAD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043664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4B670E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6171F7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01F239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5A578B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81550C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4C9FBE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3D28E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FA0C2E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6299A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AE2F5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5A8D2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38927A2" w14:textId="77777777" w:rsidTr="00AD7881">
        <w:trPr>
          <w:trHeight w:val="232"/>
        </w:trPr>
        <w:tc>
          <w:tcPr>
            <w:tcW w:w="2804" w:type="dxa"/>
            <w:gridSpan w:val="5"/>
            <w:shd w:val="clear" w:color="auto" w:fill="auto"/>
            <w:noWrap/>
            <w:hideMark/>
          </w:tcPr>
          <w:p w14:paraId="6CCD0DFF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L.G.A. I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19EEEF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415E6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BCF80D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28F8A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7B7D61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9C776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79DCF2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C22285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71C15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813ABA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5AD1F9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DA1388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032D2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E7DFF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5BD8EDD1" w14:textId="77777777" w:rsidTr="00AD7881">
        <w:trPr>
          <w:trHeight w:val="232"/>
        </w:trPr>
        <w:tc>
          <w:tcPr>
            <w:tcW w:w="2804" w:type="dxa"/>
            <w:gridSpan w:val="5"/>
            <w:shd w:val="clear" w:color="auto" w:fill="auto"/>
            <w:noWrap/>
            <w:hideMark/>
          </w:tcPr>
          <w:p w14:paraId="5FC23E34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L.G.A. II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9D92E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BD0338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55998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7F0E2C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F38F8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7AA20B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4B66BC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51232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4BD9C8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92AC45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8BAA9D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C11DF4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4AFF96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E00480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D2F9869" w14:textId="77777777" w:rsidTr="00AD7881">
        <w:trPr>
          <w:trHeight w:val="232"/>
        </w:trPr>
        <w:tc>
          <w:tcPr>
            <w:tcW w:w="43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C2855A0" w14:textId="77777777" w:rsidR="00093C31" w:rsidRPr="006B24CF" w:rsidRDefault="00093C31" w:rsidP="00904087">
            <w:pPr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  <w:t>DERIVACIONES INDIVIDUALES</w:t>
            </w:r>
          </w:p>
        </w:tc>
        <w:tc>
          <w:tcPr>
            <w:tcW w:w="42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269A7C7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GRADO ELECTRIFICACION</w:t>
            </w:r>
          </w:p>
        </w:tc>
        <w:tc>
          <w:tcPr>
            <w:tcW w:w="57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A56502A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BASICA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C4E310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DERIVACION TIPO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EBC98B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43C5C6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AB1E2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3D495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B331BF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2C3D32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87660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E6176C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C177E0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C4A873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2323D6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C6B160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339C50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A48118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D64C0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527DCFE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35F6D541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595FE1A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E617321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0B8A8532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5C24783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E25113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F12B4D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BB05CC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7E3C21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79AB67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557BF3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2505B4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CB988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0A6462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5DF513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33A8FA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8A5E53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56556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E1636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0F75415A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555D4EA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68D5EA46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71897464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41430EE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44A0517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5624B5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6F17E9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992E20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2F587E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06B513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01813A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06B6077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04943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5AA062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6BBB97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AC6471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3A247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390581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38F67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3E80DDC9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058C8AD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09176A6B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25A4EFB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3D94D14B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112E097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E2E885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A31C84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2DD0EA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87113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9ACB6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1EA396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1A8599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80D7E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3E7D40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FBD9D8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8505E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E58024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15CEC0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4D8DC1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0A3C483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0C94A19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52C985D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ADE2E95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48ADDB47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50C201C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DCAA74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8017E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7229D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5FBD07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878B98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A730DB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AE322B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6B7A78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EA22F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EF3ACC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53780A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D4FF3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2CB00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693F0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A8CE101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65B6AEAD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2C5821ED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C1A5D55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2A7B76B9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5D865FD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71688C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68A087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872C23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590EEA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41F50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0680EC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30B34F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FBD7A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B8DC9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98017F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22553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EFE3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9EA294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73F82E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26BA571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09A0D974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AC2F4CE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4366F7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ELEVADA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75FAA35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DERIVACION 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C119C0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A9AA9A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A6B5C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3DA156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07491B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307369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6C6AE5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F1A941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9AF624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5A6C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FF3E1A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A2449B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D2DA67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58C02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6D19C7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237D9CF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6B6CCB3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4DD7B130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6B5672F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584473BA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551897D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B86C55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C4D5C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ED2D51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946B5F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8C09FE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0C21C9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21D044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DCF3CC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5A7B0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42E76E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593B6E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EDCD75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93D33F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004A8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03176BE4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3ABBFF3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1EEFC0BF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EC20F6A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25D63FE8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75E7E6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F24D89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395ED2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9B7B1F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733C8A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8A623D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8B988C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40C22C4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429EA7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7150AC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D4A966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178FD2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993C3A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4C6211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EFF1A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68FAF860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3492CED7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F15CCBF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025CA68A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376DA605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486D5E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3C8BF5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761E7F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20DBE4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448D2A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8C620F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3EC7F5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2DD5ED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18BD66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CAC78F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FA9963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7F57B5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88FED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A52FD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29D5C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3F2D0424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F1766D8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3FD162DB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5ECA4519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10C9AC3F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3E1B06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43905C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A9FA37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5010D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A1AE9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8B3A51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ED0E26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E89959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F3C2FA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FCC7D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68ABF4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3D991B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B6FDE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3386A0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6477A5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5CA12816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3D04BD2F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9DA8152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EA03168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72943E1E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3C1FEED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01ACEA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77A68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C3B6CA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EC4B2B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B09D59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3543FB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421D80B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0DEA9A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91FD4C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53266A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998046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7EED6E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0B7988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E62BAB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107BC6FB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D8BC3B6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  <w:hideMark/>
          </w:tcPr>
          <w:p w14:paraId="65DFF049" w14:textId="77777777" w:rsidR="00093C31" w:rsidRPr="006B24CF" w:rsidRDefault="00093C31" w:rsidP="00904087">
            <w:pPr>
              <w:ind w:right="-10"/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SERVICIOS GENERALES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B12122F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5F5083F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EE3945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BE9FE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B083F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66B688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194CC3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46B526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54449C4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72BEA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AC06B3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2DD13C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64CEFD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9911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2FD75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6436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020E2FB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78D4E9E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030DEF86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8AA9F5A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II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54B017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294282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8D5870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AA2B7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551E10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1331A6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8895D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2EA452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06CE6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CCA1ED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10EB03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8A329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C3050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7A485E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DB2D1A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69EDB8BC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48B09AB0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A2B342B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GARAJE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67D347B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C532AE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DA0A53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6EE567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78E5C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130FF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B58D51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9F4BDE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D27521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85152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4890FB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92CF98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D6DC1A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6AA148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E367F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01893E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2C07C59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5FD5059F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0A45923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A07C9B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II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7D3052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57919B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1DD0B1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7FFBB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B82DC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CC00FE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2E824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5649DA8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A505D7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81F10A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ACD94E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BD6466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65780C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5F46EA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4673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900668F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5D6F4636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10E56468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LOCALES COMERCIALES OFICINAS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B4994A4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60D82D8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0572E4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B96D69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4B2802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EEAF4D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6C0B1E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976C3A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C3D202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008733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39753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A520C8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8B874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749406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39CC1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458AD6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15E2040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1F6B739D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783F04A8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4A28AD5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AB4D3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614C3A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5A395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9D895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9AB248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5A518E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B9F37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0DBE255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2ABB09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A30C0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D10C9E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1E4B3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38E5A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ACE517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81825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3DC99F5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33080B52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56A71AF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3C31959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4EB0697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0C9BC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6408B8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534979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DA8AA3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A96CD7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654D44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F615CC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531DB4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4B4D14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7CCB4D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343144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F6D655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D4D4D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9F695C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5B5107AF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010B325C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2597AB8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69CCF36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8C6163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24DD6D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F38318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9CFE03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6D9098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F4F435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ED6CBB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5151783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D7E3FF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6964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933786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69E80D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9C0F9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B20CA6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401FCE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9F1187E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4EA09A84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0254A0E9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3ADADCA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38F0D92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AC6A1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11CFA4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FBAB3C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890FE9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D84C05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8D4051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28D395B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823C2A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EEF88C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6606EF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C8E375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6EF2D8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0B24AD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2ED054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1A857476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145521F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7B6C3983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1E75705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3021B2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2D98EA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4360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6EB763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223D6D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3F5669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6DBE6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452EE99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3C4DE3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8E987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37BB99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8B9D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32E306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E02A3D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655896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9DB57E4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0CD19B40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03DAB8F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OTRAS INSTALACIONES</w:t>
            </w: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38EB677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9ED03E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4BB1C7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940DF5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8C611E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1AAD02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100F3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0C85064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64EEDA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CFFA59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68052B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3F3288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26787D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8D3C63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F67BD7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F9E4A4A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5EC79660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29E0C4D5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2EEBDEB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9CB18C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F83248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51DF1E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8D67CF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78408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F4EFBD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541F68A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3FDAAF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5940A8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B6516F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02DE7F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C2946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67501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1D912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C8DE785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6694CA54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522E35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5679415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4CDCA9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5E16D4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42A0AA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BE72B3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E71BD9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821C5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6855BE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240FF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384C55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793F2F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1DE10A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31C5B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37AB84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FD2C0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E1E7842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6AF7CC41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3F63CC07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7297107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85FA2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7FB896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7D37D6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77DAC0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B3CA44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077836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3F7C13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BBE51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D50B7A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CA1D3F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74D7CE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2BE73E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713CA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630EDC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D172E70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61F83FB6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0BB10AC1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21F6353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D64C4D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E1477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67FCA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F78CC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83A723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3D468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AC6B37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3E04FB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F6038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97628D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0949C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05FF4F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C457ED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121145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6E208144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D5D8C26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08D68B9D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29B6B89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1D529D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9B1F50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B1270B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7B5F3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100C46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7B943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0F0B71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DAC323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101BF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F0C8E7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FC35C7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4BF92F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47584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63C8F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700C0510" w14:textId="77777777" w:rsidR="00BD376F" w:rsidRDefault="00BD376F"/>
    <w:p w14:paraId="182B1E4B" w14:textId="77777777" w:rsidR="001D7E35" w:rsidRDefault="001D7E35" w:rsidP="001D7E35">
      <w:pPr>
        <w:pStyle w:val="Textoindependiente"/>
        <w:pBdr>
          <w:top w:val="single" w:sz="6" w:space="1" w:color="000080"/>
          <w:left w:val="single" w:sz="6" w:space="3" w:color="000080"/>
          <w:bottom w:val="single" w:sz="6" w:space="1" w:color="000080"/>
          <w:right w:val="single" w:sz="6" w:space="4" w:color="000080"/>
        </w:pBdr>
        <w:jc w:val="both"/>
        <w:rPr>
          <w:color w:val="000080"/>
          <w:sz w:val="12"/>
          <w:lang w:val="es-ES_tradnl"/>
        </w:rPr>
        <w:sectPr w:rsidR="001D7E35" w:rsidSect="001D7E35">
          <w:endnotePr>
            <w:numFmt w:val="decimal"/>
          </w:endnotePr>
          <w:pgSz w:w="16838" w:h="11906" w:orient="landscape"/>
          <w:pgMar w:top="851" w:right="709" w:bottom="284" w:left="1134" w:header="720" w:footer="720" w:gutter="0"/>
          <w:cols w:space="720"/>
          <w:docGrid w:linePitch="272"/>
        </w:sectPr>
      </w:pPr>
    </w:p>
    <w:p w14:paraId="4935D0E1" w14:textId="77777777" w:rsidR="00F90440" w:rsidRPr="006B24CF" w:rsidRDefault="00F30599" w:rsidP="006B24CF">
      <w:pPr>
        <w:ind w:left="-567" w:right="-709"/>
        <w:jc w:val="center"/>
        <w:rPr>
          <w:rFonts w:ascii="Arial" w:hAnsi="Arial"/>
          <w:b/>
          <w:color w:val="000080"/>
          <w:sz w:val="24"/>
        </w:rPr>
      </w:pPr>
      <w:r w:rsidRPr="006B24CF">
        <w:rPr>
          <w:rFonts w:ascii="Arial" w:hAnsi="Arial"/>
          <w:b/>
          <w:color w:val="000080"/>
          <w:sz w:val="24"/>
        </w:rPr>
        <w:lastRenderedPageBreak/>
        <w:t>CIRCUITOS INTERNOS- RESUMEN CALCULO CIRCUITOS INTERNOS SUMINISTRO</w:t>
      </w:r>
    </w:p>
    <w:p w14:paraId="309B12F8" w14:textId="77777777" w:rsidR="001D7E35" w:rsidRDefault="001D7E35">
      <w:pPr>
        <w:spacing w:after="40"/>
        <w:ind w:left="-851"/>
      </w:pPr>
    </w:p>
    <w:tbl>
      <w:tblPr>
        <w:tblW w:w="10846" w:type="dxa"/>
        <w:tblInd w:w="-86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559"/>
        <w:gridCol w:w="960"/>
        <w:gridCol w:w="989"/>
        <w:gridCol w:w="45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80"/>
      </w:tblGrid>
      <w:tr w:rsidR="006B24CF" w:rsidRPr="006B24CF" w14:paraId="7C6D6FD2" w14:textId="77777777" w:rsidTr="00AD7881">
        <w:trPr>
          <w:trHeight w:val="1284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483375A8" w14:textId="77777777" w:rsidR="00904087" w:rsidRPr="006B24CF" w:rsidRDefault="00904087" w:rsidP="00904087">
            <w:pPr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  <w:t>INSTALACION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935856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Potencia de calculo(Kw)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154B6BF4" w14:textId="77777777" w:rsidR="00904087" w:rsidRPr="006B24CF" w:rsidRDefault="00F30599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Tensión</w:t>
            </w:r>
            <w:r w:rsidR="00904087"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de Calculo(V)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97937A6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de Calculo(A)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A58A42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nº conductores por </w:t>
            </w:r>
            <w:r w:rsidR="00F30599" w:rsidRPr="006B24CF">
              <w:rPr>
                <w:rFonts w:ascii="Calibri" w:hAnsi="Calibri"/>
                <w:color w:val="000080"/>
                <w:sz w:val="16"/>
                <w:szCs w:val="16"/>
              </w:rPr>
              <w:t>Sección</w:t>
            </w: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(mm2)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59D9B79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Material </w:t>
            </w:r>
            <w:r w:rsidR="00BF1C90"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            </w:t>
            </w: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(CU o AL)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A6232BF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Tensión Nominal Aislamiento(kV)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4418F4B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Tipo </w:t>
            </w:r>
            <w:r w:rsidR="00F30599" w:rsidRPr="006B24CF">
              <w:rPr>
                <w:rFonts w:ascii="Calibri" w:hAnsi="Calibri"/>
                <w:color w:val="000080"/>
                <w:sz w:val="16"/>
                <w:szCs w:val="16"/>
              </w:rPr>
              <w:t>Instalación</w:t>
            </w: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    (ITC-BT-26)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12231C2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Longitud máxima (m)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67FB807F" w14:textId="77777777" w:rsidR="00904087" w:rsidRPr="006B24CF" w:rsidRDefault="00566D7E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C.D.T. MAX.(%</w:t>
            </w:r>
            <w:r w:rsidR="00904087" w:rsidRPr="006B24CF">
              <w:rPr>
                <w:rFonts w:ascii="Calibri" w:hAnsi="Calibri"/>
                <w:color w:val="000080"/>
                <w:sz w:val="16"/>
                <w:szCs w:val="16"/>
              </w:rPr>
              <w:t>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367D65CC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Potencia Máx. Admisible(kW)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3B71EE7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Potencia Total Instalada(kW) 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  <w:hideMark/>
          </w:tcPr>
          <w:p w14:paraId="23292497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Fusible o P.I.A. (A)</w:t>
            </w:r>
          </w:p>
        </w:tc>
      </w:tr>
      <w:tr w:rsidR="006B24CF" w:rsidRPr="006B24CF" w14:paraId="4D6593E2" w14:textId="77777777" w:rsidTr="00AD7881">
        <w:trPr>
          <w:trHeight w:val="240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D67C99F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VIVIENDAS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61AE95D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 VIVIENDA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1B6C14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21A3C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94BAC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CD1DB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FA81C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525A6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6325D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AE9B3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847F9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1FA71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58D7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437BF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F7899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CF32CB9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CE729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B3E8257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ELECTRIFICACION BASICA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81B292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5DBE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25C5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2CBE7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93745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E2B4F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44A07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CD25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2E819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2DFF8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FD1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06F85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71436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3453C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7F1FC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688EFC9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80792B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946AB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CDFDF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3C0C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7249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23018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FE87F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B3B69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71D71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5470D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7964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0074A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8734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07672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0C4B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C51BF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CDBA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216E9C7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E63DC1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004C8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84CA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812E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9D07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AED63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5DFC2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9EAEF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AB3B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13D4E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DBC2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BB595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5E973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DB556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67E3A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9631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F7AF8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0ADD500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4132F3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06319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AA111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EEDB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21BBB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7ED31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75D4E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7491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F747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8AAE4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4DEB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6104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F6398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08DAA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B871B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EF2C7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88659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A495195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37D152F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68B22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86AB7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D3B2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39DF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50C3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6FE31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6702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E552D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A6EBC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B0E31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0434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577D7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74EB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80A8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DC73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54FBB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6959436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9CB7A4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FA62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F35F94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86A1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BAE2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5503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6BB75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64C0C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451D3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7D949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B9B8F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F90B2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2ED9C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664B2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5D6A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C913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4045D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37D89C8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363C06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D8C84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88CAC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7EC7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85A1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C506A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9D67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8DC9C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82A9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AD043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8789B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BB4C9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75C9D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CC410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E764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134D0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7F4B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99497A0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321BC12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DECF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091DA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403D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4E77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C174B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A73C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D5CBF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FE7DA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26341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AA70A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B0F6B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F56C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502F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46F2B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DA1A2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29B1B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E83CA1C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489814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309A4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9BF68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C82B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0584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86E6B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4EF02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5FB5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C884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A19B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CABD9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D895E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FAF03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DF5F0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4C73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EB0F5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B74FF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E0132DC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0ED9F6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885A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FD79E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B031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15CCC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81CBB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71CC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AD15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1E3A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AF3FF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34D2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71AE1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30C3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C1797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5D231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1916C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8BCB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739C428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F090F3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9A97E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AC1BB8C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4F32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009D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F6304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A7166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12EB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D4BF9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C6DE2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45069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1982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C281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E6F7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77C3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55CF8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08588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8FE8191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E270F7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8844E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75BF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089C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21F62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8AE4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5E33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F8340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F181F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13666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4D35F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1B504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E41CC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2FB18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B9DE8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9AEF7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E226F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AE3C49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6BD605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6643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E0688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7D4C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96FF6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5922A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927A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7F69B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0762A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5F897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295EF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2C0C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EF53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7036C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F2115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8FEE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AC527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0E27F7B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EF8D0C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D736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F0F07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6BC7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9A90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9746E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886E2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F5A9C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7EFD5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CA39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FFE7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5E6BB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57E00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3ACA2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6B2BC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7BD6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E081D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F52E247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C41721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C3B9F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C24D9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856E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9BD4B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FFD1F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27DE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99780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9E0C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520B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9D680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AC0F6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D709C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9EF5C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47AF0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119FC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2BEDE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43148C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9BFA77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887786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ELECTRIFICACION ELEVADA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0223BB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AB05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B6B4B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C001E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16A7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1D3CB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B023F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604D2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7D121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2C8B7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EE74F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0B39A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AF551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5F5D1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842F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BF058D5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1C135F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3FDF0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5C066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D946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1F83E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FD6C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4279F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4EB02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C7DE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A7CA4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07AF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F40D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C640B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ADA63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CF525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97C2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14619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C922CE5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E8CDD2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0C680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FE8B2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C8DF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F04CF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786F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5507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0D5C4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99815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03718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27CF4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47418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A9285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7C6A3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03A21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6D10D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2ABC9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A869AC8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3ED13C0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F80B7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BCB6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7619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70390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20B0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15D0A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F17A5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F045B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B0123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B6B3E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21419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DD59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CEC0E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CBD49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A7307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FB4B5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3B9C6DD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68ECB17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0EEA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B0875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5B69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A23A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B6C06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00A14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3854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04CFE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A9852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66CD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D9987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BB607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701DB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305AE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1B578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F8F41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AA07FF4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690EED5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B31E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B4918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ECDC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8B23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88E17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3F2A2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41581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DE159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F03A5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FC1E8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2C474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B87DD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C14AC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5F40E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4A0B8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A90E9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25AEF16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A59A51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1EF09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01BD0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CC6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64E59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98976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F539E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BB844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CE491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D70B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E0983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3C861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F01F5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EEBB9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9FAD8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D00E4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C14A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184A53CE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592D01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468B5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5C749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121C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A1BE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FE08E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A8231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560F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ACEAC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B6E62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A819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DB616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34051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B3C29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3DAC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03C59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6C114D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4314F7B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67DC06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4C177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2C685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CFD4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E1EF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76686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8F471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A77F9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D5D6B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99DE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0909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CDAF6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CF872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815A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7FB74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A7B7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39670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A77C22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2C2EB6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CE112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75089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7799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1B0C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C7072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6B172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62EE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7505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53FAE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CCE6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B5946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0A08F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066FE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00B78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8DAD7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450FB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74030C7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F5F5B1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3702F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95D4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C325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3899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6183B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0645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B6E9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3330F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EB2E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69A73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40CE1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2DF09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72995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72181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140B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0F7D2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BC8E035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49C41A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90353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6F8D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62DB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4DA36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1438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D44C5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80A7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AC7E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7F99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27F92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8E4E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66253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AFA3E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2F895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B5BA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C795C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6FB8C8E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44E3BF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5ECC4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7D02C1F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950B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96F5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90482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2DA0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6D1A1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8E170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16565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FC05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729A2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90E8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2E3C7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D214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5D84C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BB8C2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A91340E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6B4BF0D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325F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B582F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E746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48D79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64570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6BEC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63A52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C3B0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485E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68664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29CE1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D56A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73127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98EE8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043FF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17793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4979A46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F86BC1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EB021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B311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76DB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8D2F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61D3C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072E4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87F6B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11CEC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35CC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ED9D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CA58D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BE4A5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37454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695B7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E666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04A0B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C458B39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70655E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1B77E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D2ECA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D641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57A47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B0F14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24F17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4FE5F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3684C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91BCA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FE7EF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59F4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055E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F85E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46425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6B7D9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BEB5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065434A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2FAEB7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28F5D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6B6A3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642D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E951C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3B21B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889C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F271F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0A6F5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5D299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11D51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2956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EF444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1C17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CA58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A7CF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C9F26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E08FD3D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7D360F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3C0A4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3D74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6BE8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8CF16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FD4AB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294D5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89C9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0A79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E95E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D07BC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29A80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1F345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27986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0E036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A46BE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CCDB6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72E3950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69E807A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7B045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3241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BC0E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402C9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7B9A9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E61D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0663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12183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3744C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556CF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430DD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76A22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38BE0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DE6A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9E3DE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BA03B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4BAAE9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35968D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17AB1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C5B6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BD03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FBE9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0FCDA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5119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5290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7142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2308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0139A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0D75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5F25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24E0E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D4601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776D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B79AC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90E9E08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8C7F9C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C6CA0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1038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1002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E9A60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D52B0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E11A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C210E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0FC33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C1DA0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D5CA0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B3809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5A420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A4FB5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49F8F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DFF6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122B2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163924C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0D1867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1FD93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DC30D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9EA7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3B82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ACBED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21DC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0A77A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9D591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6FF19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94221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EBDBE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5F7B0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FF23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FBA72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49831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374BC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28185F3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3F0487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1A16A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E357A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A5DBB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9AFC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0837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38F4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0DFB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804CE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13AE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19A01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1F726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75211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83BF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45696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E9952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0B888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5ABE99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DFC8C1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98811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9D24B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5BC9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0FDB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C14D6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C3946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2021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C1A50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E434D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CCD4C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0BD5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1C78B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4FD45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9272A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45A1C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5CF8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AAB9264" w14:textId="77777777" w:rsidTr="00AD7881">
        <w:trPr>
          <w:trHeight w:val="240"/>
        </w:trPr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F2C3C5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SERVICIOS GENERALES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F1489B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ASCENSORES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F3E1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1962E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F3577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7012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886C0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A44C4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106CC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2924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5E643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3758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4A8A5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A986F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F2A0BB4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731BC5F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B85908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APARATOS ELEVADORES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0787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F58D7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412B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34978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A7266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786AD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A7DA3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6BC3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2F5D5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1C0D8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3F956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52CA5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C6D4516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6B0FE1E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5B59B81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CENTRALES CALOR Y FRIO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F79F6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ABC90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4AEBE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47D9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6737A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CF111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CF1F6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F59F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FF16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0056A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09827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DEC66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32C6605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370052A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226ECB3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GRUPOS DE PRESION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7710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B8C4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6183E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0DC9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ED72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44628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84C31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3E02D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0064C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27CCC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E728D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1664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8B729DC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1952A52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1297CDF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ALUMBRADO PORTAL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C5916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676B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8803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01EBA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B922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6F7BB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EA55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E896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D5CD4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311EF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7CF0F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3455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1AAE2173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75CD8A7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694654F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ALUMBRADO ESCALERA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358D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88DD7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A42FB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C736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708D6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EC65C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087AB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57F9D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18C4F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49D88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03A88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64160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89E38DD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25460BE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B42631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ALUMBRADO ESPACIOS COMUNES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DFC5F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BB5EF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3609D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2418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DC3EA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5CFD9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78562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8EE68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2E64E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E254B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D936B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15E27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0536384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78F8484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67F8DAE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PISCINAS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F1A78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B5C6C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98AC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3081A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EAE28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00F60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EAA7E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3943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D7EC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89FA3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50D61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32F0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11956199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3A1D776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17796F1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RED INTERNA COMUNICACIONES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A7E80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7D152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A082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C8ECA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2C1F2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B5175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4DCA4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553B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E296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AF1E3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25FE5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9A2BF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976C4EF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2ACDED4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39143CD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OTROS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6FF17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8EE3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A969D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4E9AE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99471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48250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C14CD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ACCE8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7B303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F653E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FE74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D1D8C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F76509F" w14:textId="77777777" w:rsidTr="00AD7881">
        <w:trPr>
          <w:trHeight w:val="240"/>
        </w:trPr>
        <w:tc>
          <w:tcPr>
            <w:tcW w:w="0" w:type="auto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2C6DA87E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INSTALACIONES INDUSTRIALES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5E5AEF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74D36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DEE25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9D3DB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54FB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2F37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6767D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06A76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50D23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9E54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17445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A554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B734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C052B9A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58FFCC8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685594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3D6D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8C97F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AE79D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85971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02CA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29808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34347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CCFA3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A7F30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237F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CE0D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E165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D76C557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4D66A9C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768C3AA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B28F6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3341F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77B1A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E7EB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4BFDB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503A1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D1013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28365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B919D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2056F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B44A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A16A4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9C72A26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107D602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34DE0E2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D10C0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C6AAE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9640C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3FA6E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F29D8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91DA9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7BECE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3C6B8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F50A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B128F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7EA4F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8C5C8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5680752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38A8ABA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39CCFF5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6C0A1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CAEB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C3A3E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72DB3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5167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F24B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54C8F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F166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FB69B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13C5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7F7F6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474D2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14:paraId="42ED9E12" w14:textId="77777777" w:rsidR="001D7E35" w:rsidRDefault="001D7E35" w:rsidP="00BF1C90">
      <w:pPr>
        <w:spacing w:after="40"/>
      </w:pPr>
    </w:p>
    <w:p w14:paraId="30D5E4BE" w14:textId="77777777" w:rsidR="001D7E35" w:rsidRPr="00442E27" w:rsidRDefault="001D7E35" w:rsidP="00442E27">
      <w:pPr>
        <w:ind w:left="-851" w:right="-567"/>
        <w:jc w:val="both"/>
        <w:rPr>
          <w:rFonts w:ascii="Arial" w:hAnsi="Arial"/>
          <w:b/>
          <w:color w:val="000080"/>
          <w:sz w:val="24"/>
        </w:rPr>
      </w:pPr>
      <w:r w:rsidRPr="00442E27">
        <w:rPr>
          <w:rFonts w:ascii="Arial" w:hAnsi="Arial"/>
          <w:b/>
          <w:color w:val="000080"/>
          <w:sz w:val="24"/>
        </w:rPr>
        <w:lastRenderedPageBreak/>
        <w:t>ESQUEMA UNIFILAR DE LA INSTALACIÓN Y CARACTERÍSTICAS DE LOS DISPOSITIVOS DE CORTE Y PROTECCIÓN ADOPTADOS, PUNTOS DE UTILIZACIÓN Y SECCIONES DE LOS CONDUCTORES</w:t>
      </w:r>
    </w:p>
    <w:p w14:paraId="18B51C73" w14:textId="77777777" w:rsidR="009B33A8" w:rsidRPr="009B33A8" w:rsidRDefault="0023348F" w:rsidP="009B33A8">
      <w:pPr>
        <w:ind w:left="-851" w:right="-567"/>
        <w:rPr>
          <w:b/>
          <w:color w:val="000080"/>
          <w:sz w:val="24"/>
        </w:rPr>
      </w:pPr>
      <w:r>
        <w:rPr>
          <w:b/>
          <w:noProof/>
          <w:color w:val="00008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1D1101" wp14:editId="4E222F13">
                <wp:simplePos x="0" y="0"/>
                <wp:positionH relativeFrom="column">
                  <wp:posOffset>-616496</wp:posOffset>
                </wp:positionH>
                <wp:positionV relativeFrom="paragraph">
                  <wp:posOffset>138045</wp:posOffset>
                </wp:positionV>
                <wp:extent cx="6638389" cy="762000"/>
                <wp:effectExtent l="0" t="0" r="10160" b="1905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389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8DD740" id="Rectangle 17" o:spid="_x0000_s1026" style="position:absolute;margin-left:-48.55pt;margin-top:10.85pt;width:522.7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" filled="f" strokecolor="#000086" strokeweight="1pt"/>
            </w:pict>
          </mc:Fallback>
        </mc:AlternateContent>
      </w:r>
    </w:p>
    <w:p w14:paraId="77112FEE" w14:textId="77777777" w:rsidR="001D7E35" w:rsidRDefault="00656A4A" w:rsidP="0023348F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074D255" wp14:editId="6CB5C5F7">
                <wp:simplePos x="0" y="0"/>
                <wp:positionH relativeFrom="column">
                  <wp:posOffset>-268605</wp:posOffset>
                </wp:positionH>
                <wp:positionV relativeFrom="paragraph">
                  <wp:posOffset>214630</wp:posOffset>
                </wp:positionV>
                <wp:extent cx="470535" cy="2171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C375" w14:textId="77777777" w:rsidR="006B4A32" w:rsidRDefault="006B4A32" w:rsidP="001D7E35">
                            <w:pPr>
                              <w:pStyle w:val="Textoindependiente2"/>
                            </w:pPr>
                            <w:r>
                              <w:rPr>
                                <w:color w:val="000080"/>
                                <w:sz w:val="14"/>
                              </w:rPr>
                              <w:t>P.I.A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16.9pt;width:37.05pt;height:1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" o:allowincell="f" strokecolor="#000086">
                <v:textbox>
                  <w:txbxContent>
                    <w:p w:rsidR="006B4A32" w:rsidRDefault="006B4A32" w:rsidP="001D7E35">
                      <w:pPr>
                        <w:pStyle w:val="Textoindependiente2"/>
                      </w:pPr>
                      <w:r>
                        <w:rPr>
                          <w:color w:val="000080"/>
                          <w:sz w:val="14"/>
                        </w:rPr>
                        <w:t>P.I.A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91D94">
        <w:rPr>
          <w:noProof/>
        </w:rPr>
        <w:object w:dxaOrig="1440" w:dyaOrig="1440" w14:anchorId="147892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40.8pt;margin-top:13.6pt;width:13.5pt;height:30pt;z-index:251660800;visibility:visible;mso-wrap-edited:f;mso-position-horizontal-relative:text;mso-position-vertical-relative:text" o:allowincell="f" filled="t" fillcolor="#000086" strokecolor="#000086">
            <v:imagedata r:id="rId9" o:title="" gain="69719f"/>
          </v:shape>
          <o:OLEObject Type="Embed" ProgID="Word.Picture.8" ShapeID="_x0000_s1032" DrawAspect="Content" ObjectID="_1655186194" r:id="rId10"/>
        </w:object>
      </w:r>
      <w:r w:rsidR="00191D94">
        <w:rPr>
          <w:noProof/>
          <w:color w:val="000080"/>
        </w:rPr>
        <w:object w:dxaOrig="1440" w:dyaOrig="1440" w14:anchorId="70A02A73">
          <v:shape id="_x0000_s1034" type="#_x0000_t75" style="position:absolute;left:0;text-align:left;margin-left:136.95pt;margin-top:10.75pt;width:15.75pt;height:29.25pt;z-index:251661824;visibility:visible;mso-wrap-edited:f;mso-position-horizontal-relative:text;mso-position-vertical-relative:text" o:allowincell="f" filled="t" fillcolor="#000086">
            <v:imagedata r:id="rId11" o:title=""/>
          </v:shape>
          <o:OLEObject Type="Embed" ProgID="Word.Picture.8" ShapeID="_x0000_s1034" DrawAspect="Content" ObjectID="_1655186195" r:id="rId12"/>
        </w:object>
      </w:r>
      <w:r w:rsidR="00191D94">
        <w:rPr>
          <w:noProof/>
        </w:rPr>
        <w:object w:dxaOrig="1440" w:dyaOrig="1440" w14:anchorId="4B8966AD">
          <v:shape id="_x0000_s1031" type="#_x0000_t75" style="position:absolute;left:0;text-align:left;margin-left:246.45pt;margin-top:6.85pt;width:9pt;height:36.75pt;z-index:251659776;visibility:visible;mso-wrap-edited:f;mso-position-horizontal-relative:text;mso-position-vertical-relative:text" o:allowincell="f" filled="t" fillcolor="#000086">
            <v:imagedata r:id="rId13" o:title=""/>
          </v:shape>
          <o:OLEObject Type="Embed" ProgID="Word.Picture.8" ShapeID="_x0000_s1031" DrawAspect="Content" ObjectID="_1655186196" r:id="rId14"/>
        </w:object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</w:p>
    <w:p w14:paraId="6968BA97" w14:textId="77777777" w:rsidR="001D7E35" w:rsidRDefault="00656A4A" w:rsidP="0023348F">
      <w:pPr>
        <w:ind w:left="-851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34E013" wp14:editId="148521F4">
                <wp:simplePos x="0" y="0"/>
                <wp:positionH relativeFrom="column">
                  <wp:posOffset>4514850</wp:posOffset>
                </wp:positionH>
                <wp:positionV relativeFrom="paragraph">
                  <wp:posOffset>46355</wp:posOffset>
                </wp:positionV>
                <wp:extent cx="1253490" cy="2209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F2225" w14:textId="77777777" w:rsidR="006B4A32" w:rsidRDefault="006B4A32" w:rsidP="001D7E35">
                            <w:pPr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  <w:t>C.GRAL.</w:t>
                            </w:r>
                            <w:r>
                              <w:rPr>
                                <w:snapToGrid w:val="0"/>
                                <w:color w:val="000080"/>
                                <w:sz w:val="14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  <w:t>ROTECCIÓN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7" type="#_x0000_t202" style="position:absolute;left:0;text-align:left;margin-left:355.5pt;margin-top:3.65pt;width:98.7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" o:allowincell="f" strokecolor="#000086">
                <v:textbox>
                  <w:txbxContent>
                    <w:p w:rsidR="006B4A32" w:rsidRDefault="006B4A32" w:rsidP="001D7E35">
                      <w:pPr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  <w:t>C.GRAL.</w:t>
                      </w:r>
                      <w:r>
                        <w:rPr>
                          <w:snapToGrid w:val="0"/>
                          <w:color w:val="000080"/>
                          <w:sz w:val="14"/>
                        </w:rPr>
                        <w:t xml:space="preserve"> P</w:t>
                      </w:r>
                      <w:r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  <w:t>ROTECCIÓN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2745A97" wp14:editId="54C44199">
                <wp:simplePos x="0" y="0"/>
                <wp:positionH relativeFrom="column">
                  <wp:posOffset>3432810</wp:posOffset>
                </wp:positionH>
                <wp:positionV relativeFrom="paragraph">
                  <wp:posOffset>53975</wp:posOffset>
                </wp:positionV>
                <wp:extent cx="630555" cy="2133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13E0E" w14:textId="77777777" w:rsidR="006B4A32" w:rsidRPr="00D872CA" w:rsidRDefault="006B4A32" w:rsidP="001D7E35">
                            <w:pPr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D872CA"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  <w:t>FUSIBLE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8" type="#_x0000_t202" style="position:absolute;left:0;text-align:left;margin-left:270.3pt;margin-top:4.25pt;width:49.65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" o:allowincell="f" strokecolor="#000086">
                <v:textbox>
                  <w:txbxContent>
                    <w:p w:rsidR="006B4A32" w:rsidRPr="00D872CA" w:rsidRDefault="006B4A32" w:rsidP="001D7E35">
                      <w:pPr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</w:pPr>
                      <w:r w:rsidRPr="00D872CA"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  <w:t>FUSIBLE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08157642" wp14:editId="3A667621">
            <wp:simplePos x="0" y="0"/>
            <wp:positionH relativeFrom="column">
              <wp:posOffset>329565</wp:posOffset>
            </wp:positionH>
            <wp:positionV relativeFrom="paragraph">
              <wp:posOffset>15875</wp:posOffset>
            </wp:positionV>
            <wp:extent cx="228600" cy="3238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solidFill>
                      <a:srgbClr val="000086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CE93A7" wp14:editId="1B0321F8">
                <wp:simplePos x="0" y="0"/>
                <wp:positionH relativeFrom="column">
                  <wp:posOffset>659130</wp:posOffset>
                </wp:positionH>
                <wp:positionV relativeFrom="paragraph">
                  <wp:posOffset>46355</wp:posOffset>
                </wp:positionV>
                <wp:extent cx="868680" cy="21717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1939" w14:textId="77777777" w:rsidR="006B4A32" w:rsidRDefault="006B4A32" w:rsidP="001D7E35">
                            <w:pPr>
                              <w:pStyle w:val="Sangradetextonormal"/>
                              <w:rPr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snapToGrid/>
                                <w:color w:val="000080"/>
                                <w:sz w:val="14"/>
                              </w:rPr>
                              <w:t>DIFERENCIAL</w:t>
                            </w:r>
                            <w:r>
                              <w:rPr>
                                <w:snapToGrid/>
                                <w:color w:val="000080"/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9" type="#_x0000_t202" style="position:absolute;left:0;text-align:left;margin-left:51.9pt;margin-top:3.65pt;width:68.4pt;height:1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" o:allowincell="f" strokecolor="#000086">
                <v:textbox>
                  <w:txbxContent>
                    <w:p w:rsidR="006B4A32" w:rsidRDefault="006B4A32" w:rsidP="001D7E35">
                      <w:pPr>
                        <w:pStyle w:val="Sangradetextonormal"/>
                        <w:rPr>
                          <w:color w:val="000080"/>
                          <w:sz w:val="14"/>
                        </w:rPr>
                      </w:pPr>
                      <w:r>
                        <w:rPr>
                          <w:snapToGrid/>
                          <w:color w:val="000080"/>
                          <w:sz w:val="14"/>
                        </w:rPr>
                        <w:t>DIFERENCIAL</w:t>
                      </w:r>
                      <w:r>
                        <w:rPr>
                          <w:snapToGrid/>
                          <w:color w:val="000080"/>
                          <w:sz w:val="1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3AF8B0" wp14:editId="0B6370BA">
                <wp:simplePos x="0" y="0"/>
                <wp:positionH relativeFrom="column">
                  <wp:posOffset>2108835</wp:posOffset>
                </wp:positionH>
                <wp:positionV relativeFrom="paragraph">
                  <wp:posOffset>53975</wp:posOffset>
                </wp:positionV>
                <wp:extent cx="859155" cy="2133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47C1A" w14:textId="77777777" w:rsidR="006B4A32" w:rsidRDefault="006B4A32" w:rsidP="001D7E35">
                            <w:pPr>
                              <w:rPr>
                                <w:rFonts w:ascii="Arial" w:hAnsi="Arial"/>
                                <w:color w:val="000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4"/>
                                <w:lang w:val="es-ES_tradnl"/>
                              </w:rPr>
                              <w:t>CONTADOR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30" type="#_x0000_t202" style="position:absolute;left:0;text-align:left;margin-left:166.05pt;margin-top:4.25pt;width:67.65pt;height:1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" o:allowincell="f" strokecolor="#000086">
                <v:textbox>
                  <w:txbxContent>
                    <w:p w:rsidR="006B4A32" w:rsidRDefault="006B4A32" w:rsidP="001D7E35">
                      <w:pPr>
                        <w:rPr>
                          <w:rFonts w:ascii="Arial" w:hAnsi="Arial"/>
                          <w:color w:val="000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z w:val="14"/>
                          <w:lang w:val="es-ES_tradnl"/>
                        </w:rPr>
                        <w:t>CONTADOR</w:t>
                      </w:r>
                    </w:p>
                  </w:txbxContent>
                </v:textbox>
              </v:shape>
            </w:pict>
          </mc:Fallback>
        </mc:AlternateContent>
      </w:r>
      <w:r w:rsidR="00191D94">
        <w:rPr>
          <w:noProof/>
        </w:rPr>
        <w:object w:dxaOrig="1440" w:dyaOrig="1440" w14:anchorId="00E83B8F">
          <v:shape id="_x0000_s1035" type="#_x0000_t75" style="position:absolute;left:0;text-align:left;margin-left:328.95pt;margin-top:2.6pt;width:21.75pt;height:21pt;z-index:251662848;visibility:visible;mso-wrap-edited:f;mso-position-horizontal-relative:text;mso-position-vertical-relative:text" o:allowincell="f" filled="t" fillcolor="#000086">
            <v:imagedata r:id="rId16" o:title=""/>
          </v:shape>
          <o:OLEObject Type="Embed" ProgID="Word.Picture.8" ShapeID="_x0000_s1035" DrawAspect="Content" ObjectID="_1655186197" r:id="rId17"/>
        </w:object>
      </w:r>
      <w:r w:rsidR="001D7E35">
        <w:tab/>
      </w:r>
      <w:r w:rsidR="001D7E35">
        <w:tab/>
        <w:t>L</w:t>
      </w:r>
      <w:r w:rsidR="001D7E35">
        <w:rPr>
          <w:rFonts w:ascii="Arial" w:hAnsi="Arial"/>
        </w:rPr>
        <w:tab/>
      </w:r>
      <w:r w:rsidR="001D7E35">
        <w:rPr>
          <w:rFonts w:ascii="Arial" w:hAnsi="Arial"/>
        </w:rPr>
        <w:tab/>
      </w:r>
      <w:r w:rsidR="001D7E35">
        <w:rPr>
          <w:rFonts w:ascii="Arial" w:hAnsi="Arial"/>
        </w:rPr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</w:p>
    <w:p w14:paraId="71CB19E1" w14:textId="77777777" w:rsidR="001D7E35" w:rsidRDefault="001D7E35" w:rsidP="0023348F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ACC394" w14:textId="77777777" w:rsidR="001D7E35" w:rsidRPr="001334A9" w:rsidRDefault="001D7E35" w:rsidP="0023348F">
      <w:pPr>
        <w:pStyle w:val="Sangradetextonormal"/>
        <w:ind w:left="-851"/>
        <w:jc w:val="center"/>
        <w:rPr>
          <w:rFonts w:ascii="Arial Narrow" w:hAnsi="Arial Narrow"/>
          <w:i/>
          <w:snapToGrid/>
          <w:sz w:val="16"/>
        </w:rPr>
      </w:pPr>
      <w:r w:rsidRPr="001334A9">
        <w:rPr>
          <w:rFonts w:ascii="Arial Narrow" w:hAnsi="Arial Narrow"/>
          <w:i/>
          <w:snapToGrid/>
          <w:color w:val="000080"/>
        </w:rPr>
        <w:t xml:space="preserve">Símbolos </w:t>
      </w:r>
      <w:r w:rsidR="00442E27" w:rsidRPr="001334A9">
        <w:rPr>
          <w:rFonts w:ascii="Arial Narrow" w:hAnsi="Arial Narrow"/>
          <w:i/>
          <w:snapToGrid/>
          <w:color w:val="000080"/>
        </w:rPr>
        <w:t>a utilizar</w:t>
      </w:r>
      <w:r w:rsidRPr="001334A9">
        <w:rPr>
          <w:rFonts w:ascii="Arial Narrow" w:hAnsi="Arial Narrow"/>
          <w:i/>
          <w:snapToGrid/>
          <w:color w:val="000080"/>
        </w:rPr>
        <w:t xml:space="preserve"> en el esquema unifilar. Se podrá usar cualquier otro necesario para la claridad y definición</w:t>
      </w:r>
      <w:r w:rsidRPr="001334A9">
        <w:rPr>
          <w:rFonts w:ascii="Arial Narrow" w:hAnsi="Arial Narrow"/>
          <w:i/>
          <w:snapToGrid/>
        </w:rPr>
        <w:t xml:space="preserve"> </w:t>
      </w:r>
      <w:r w:rsidRPr="001334A9">
        <w:rPr>
          <w:rFonts w:ascii="Arial Narrow" w:hAnsi="Arial Narrow"/>
          <w:i/>
          <w:snapToGrid/>
          <w:color w:val="000080"/>
        </w:rPr>
        <w:t>del esquema.</w:t>
      </w:r>
    </w:p>
    <w:p w14:paraId="59D7BB89" w14:textId="77777777" w:rsidR="001D7E35" w:rsidRPr="00442E27" w:rsidRDefault="001D7E35" w:rsidP="001D7E35">
      <w:pPr>
        <w:pStyle w:val="Sangradetextonormal"/>
        <w:ind w:left="-851"/>
        <w:rPr>
          <w:i/>
          <w:snapToGrid/>
          <w:sz w:val="4"/>
        </w:rPr>
      </w:pPr>
    </w:p>
    <w:tbl>
      <w:tblPr>
        <w:tblW w:w="10457" w:type="dxa"/>
        <w:tblInd w:w="-85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0457"/>
      </w:tblGrid>
      <w:tr w:rsidR="000C6444" w14:paraId="43962EBE" w14:textId="77777777" w:rsidTr="00442E27">
        <w:trPr>
          <w:trHeight w:val="12522"/>
        </w:trPr>
        <w:tc>
          <w:tcPr>
            <w:tcW w:w="10457" w:type="dxa"/>
            <w:shd w:val="clear" w:color="auto" w:fill="auto"/>
          </w:tcPr>
          <w:p w14:paraId="44426E81" w14:textId="77777777" w:rsidR="000C6444" w:rsidRPr="002532D3" w:rsidRDefault="000C6444" w:rsidP="001D7E35">
            <w:pPr>
              <w:pStyle w:val="Sangradetextonormal"/>
              <w:rPr>
                <w:rFonts w:eastAsia="Calibri"/>
                <w:snapToGrid/>
                <w:sz w:val="20"/>
                <w:szCs w:val="22"/>
              </w:rPr>
            </w:pPr>
          </w:p>
        </w:tc>
      </w:tr>
    </w:tbl>
    <w:p w14:paraId="738C0DBB" w14:textId="77777777" w:rsidR="00BB2559" w:rsidRPr="000C6444" w:rsidRDefault="00BB2559" w:rsidP="00BB2559">
      <w:pPr>
        <w:spacing w:after="40"/>
        <w:ind w:left="-491"/>
        <w:rPr>
          <w:rFonts w:ascii="Arial" w:hAnsi="Arial"/>
          <w:color w:val="000080"/>
          <w:sz w:val="4"/>
        </w:rPr>
      </w:pPr>
    </w:p>
    <w:p w14:paraId="5EF7AF8D" w14:textId="77777777" w:rsidR="001334A9" w:rsidRPr="00E24483" w:rsidRDefault="00EA4F18" w:rsidP="00442E27">
      <w:pPr>
        <w:spacing w:after="40"/>
        <w:ind w:left="-567" w:right="-425"/>
        <w:jc w:val="center"/>
        <w:rPr>
          <w:rFonts w:ascii="Arial" w:hAnsi="Arial" w:cs="Arial"/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br w:type="page"/>
      </w:r>
      <w:r w:rsidR="00E74BA5" w:rsidRPr="00E24483">
        <w:rPr>
          <w:rFonts w:ascii="Arial" w:hAnsi="Arial" w:cs="Arial"/>
          <w:b/>
          <w:color w:val="000080"/>
          <w:sz w:val="28"/>
          <w:szCs w:val="24"/>
        </w:rPr>
        <w:t xml:space="preserve">MEMORIA TECNICA DE DISEÑO </w:t>
      </w:r>
      <w:r w:rsidR="00442E27" w:rsidRPr="00E24483">
        <w:rPr>
          <w:rFonts w:ascii="Arial" w:hAnsi="Arial" w:cs="Arial"/>
          <w:b/>
          <w:color w:val="000080"/>
          <w:sz w:val="28"/>
          <w:szCs w:val="24"/>
        </w:rPr>
        <w:t xml:space="preserve">Y VERIFICACIÓN </w:t>
      </w:r>
    </w:p>
    <w:p w14:paraId="5F168E5C" w14:textId="77777777" w:rsidR="001334A9" w:rsidRPr="00E24483" w:rsidRDefault="00E74BA5" w:rsidP="00442E27">
      <w:pPr>
        <w:spacing w:after="40"/>
        <w:ind w:left="-567" w:right="-425"/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E24483">
        <w:rPr>
          <w:rFonts w:ascii="Arial" w:hAnsi="Arial" w:cs="Arial"/>
          <w:b/>
          <w:color w:val="000080"/>
          <w:sz w:val="24"/>
          <w:szCs w:val="24"/>
        </w:rPr>
        <w:t>PARA INSTALACION</w:t>
      </w:r>
      <w:r w:rsidR="001334A9" w:rsidRPr="00E24483">
        <w:rPr>
          <w:rFonts w:ascii="Arial" w:hAnsi="Arial" w:cs="Arial"/>
          <w:b/>
          <w:color w:val="000080"/>
          <w:sz w:val="24"/>
          <w:szCs w:val="24"/>
        </w:rPr>
        <w:t>ES</w:t>
      </w:r>
      <w:r w:rsidR="006B4A32">
        <w:rPr>
          <w:rFonts w:ascii="Arial" w:hAnsi="Arial" w:cs="Arial"/>
          <w:b/>
          <w:color w:val="000080"/>
          <w:sz w:val="24"/>
          <w:szCs w:val="24"/>
        </w:rPr>
        <w:t xml:space="preserve"> ELECTRICAS</w:t>
      </w:r>
      <w:r w:rsidRPr="00E24483">
        <w:rPr>
          <w:rFonts w:ascii="Arial" w:hAnsi="Arial" w:cs="Arial"/>
          <w:b/>
          <w:color w:val="000080"/>
          <w:sz w:val="24"/>
          <w:szCs w:val="24"/>
        </w:rPr>
        <w:t xml:space="preserve"> DE BAJA TENSION </w:t>
      </w:r>
    </w:p>
    <w:p w14:paraId="7F604CF7" w14:textId="77777777" w:rsidR="001D7E35" w:rsidRPr="00E24483" w:rsidRDefault="00E74BA5" w:rsidP="00442E27">
      <w:pPr>
        <w:spacing w:after="40"/>
        <w:ind w:left="-567" w:right="-425"/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E24483">
        <w:rPr>
          <w:rFonts w:ascii="Arial" w:hAnsi="Arial" w:cs="Arial"/>
          <w:b/>
          <w:color w:val="000080"/>
          <w:sz w:val="24"/>
          <w:szCs w:val="24"/>
        </w:rPr>
        <w:t>SOBRE EFICIENCIA ENERGETICA EN INSTALACIONES DE ALUMBRADO EXTERIOR</w:t>
      </w:r>
    </w:p>
    <w:p w14:paraId="2C758F00" w14:textId="77777777" w:rsidR="00E74BA5" w:rsidRPr="001334A9" w:rsidRDefault="00E74BA5" w:rsidP="00AD7881">
      <w:pPr>
        <w:spacing w:after="40"/>
        <w:ind w:left="-567" w:right="-425"/>
        <w:jc w:val="center"/>
        <w:rPr>
          <w:rFonts w:ascii="Arial" w:hAnsi="Arial" w:cs="Arial"/>
          <w:b/>
          <w:szCs w:val="24"/>
        </w:rPr>
      </w:pPr>
    </w:p>
    <w:p w14:paraId="34FBC2CD" w14:textId="77777777" w:rsidR="001334A9" w:rsidRPr="001334A9" w:rsidRDefault="001334A9" w:rsidP="00AD7881">
      <w:pPr>
        <w:spacing w:after="40"/>
        <w:ind w:left="-567" w:right="-425"/>
        <w:jc w:val="center"/>
        <w:rPr>
          <w:rFonts w:ascii="Arial" w:hAnsi="Arial" w:cs="Arial"/>
          <w:b/>
          <w:szCs w:val="24"/>
        </w:rPr>
      </w:pPr>
    </w:p>
    <w:p w14:paraId="396CF71C" w14:textId="77777777" w:rsidR="001334A9" w:rsidRPr="001334A9" w:rsidRDefault="001334A9" w:rsidP="00AD7881">
      <w:pPr>
        <w:spacing w:after="40"/>
        <w:ind w:left="-567" w:right="-425"/>
        <w:jc w:val="center"/>
        <w:rPr>
          <w:rFonts w:ascii="Arial" w:hAnsi="Arial" w:cs="Arial"/>
          <w:b/>
          <w:szCs w:val="24"/>
        </w:rPr>
      </w:pPr>
    </w:p>
    <w:tbl>
      <w:tblPr>
        <w:tblW w:w="10206" w:type="dxa"/>
        <w:tblInd w:w="-49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7745"/>
      </w:tblGrid>
      <w:tr w:rsidR="00BB2559" w:rsidRPr="00BB2559" w14:paraId="67804FC7" w14:textId="77777777" w:rsidTr="009235A2">
        <w:trPr>
          <w:trHeight w:val="300"/>
        </w:trPr>
        <w:tc>
          <w:tcPr>
            <w:tcW w:w="2461" w:type="dxa"/>
            <w:shd w:val="clear" w:color="auto" w:fill="auto"/>
            <w:noWrap/>
            <w:vAlign w:val="center"/>
            <w:hideMark/>
          </w:tcPr>
          <w:p w14:paraId="2450AF56" w14:textId="77777777" w:rsidR="00753AFC" w:rsidRPr="006B4A32" w:rsidRDefault="00753AFC" w:rsidP="00753AFC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TIPO DE ALUMBRADO </w:t>
            </w: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  <w:vertAlign w:val="superscript"/>
              </w:rPr>
              <w:t>(1)</w:t>
            </w:r>
            <w:r w:rsidR="006B4A32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</w:p>
        </w:tc>
        <w:tc>
          <w:tcPr>
            <w:tcW w:w="7745" w:type="dxa"/>
            <w:shd w:val="clear" w:color="auto" w:fill="auto"/>
            <w:noWrap/>
            <w:vAlign w:val="center"/>
            <w:hideMark/>
          </w:tcPr>
          <w:p w14:paraId="466338A1" w14:textId="77777777" w:rsidR="00753AFC" w:rsidRPr="00BB2559" w:rsidRDefault="00753AFC" w:rsidP="00753AFC">
            <w:pPr>
              <w:rPr>
                <w:sz w:val="18"/>
                <w:szCs w:val="18"/>
              </w:rPr>
            </w:pPr>
            <w:r w:rsidRPr="00BB2559">
              <w:rPr>
                <w:sz w:val="18"/>
                <w:szCs w:val="18"/>
              </w:rPr>
              <w:t> </w:t>
            </w:r>
          </w:p>
        </w:tc>
      </w:tr>
      <w:tr w:rsidR="00BB2559" w:rsidRPr="00BB2559" w14:paraId="7719D058" w14:textId="77777777" w:rsidTr="009235A2">
        <w:trPr>
          <w:trHeight w:val="300"/>
        </w:trPr>
        <w:tc>
          <w:tcPr>
            <w:tcW w:w="2461" w:type="dxa"/>
            <w:shd w:val="clear" w:color="auto" w:fill="auto"/>
            <w:noWrap/>
            <w:vAlign w:val="center"/>
            <w:hideMark/>
          </w:tcPr>
          <w:p w14:paraId="40817696" w14:textId="77777777" w:rsidR="00753AFC" w:rsidRPr="001334A9" w:rsidRDefault="00753AFC" w:rsidP="00753AFC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>USO DEL ALUMBRADO</w:t>
            </w:r>
            <w:r w:rsidR="006B4A32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</w:p>
        </w:tc>
        <w:tc>
          <w:tcPr>
            <w:tcW w:w="7745" w:type="dxa"/>
            <w:shd w:val="clear" w:color="auto" w:fill="auto"/>
            <w:noWrap/>
            <w:vAlign w:val="center"/>
            <w:hideMark/>
          </w:tcPr>
          <w:p w14:paraId="41AF248B" w14:textId="77777777" w:rsidR="00753AFC" w:rsidRPr="00BB2559" w:rsidRDefault="00753AFC" w:rsidP="00753AFC">
            <w:pPr>
              <w:jc w:val="center"/>
              <w:rPr>
                <w:sz w:val="18"/>
                <w:szCs w:val="18"/>
              </w:rPr>
            </w:pPr>
            <w:r w:rsidRPr="00BB2559">
              <w:rPr>
                <w:sz w:val="18"/>
                <w:szCs w:val="18"/>
              </w:rPr>
              <w:t> </w:t>
            </w:r>
          </w:p>
        </w:tc>
      </w:tr>
    </w:tbl>
    <w:p w14:paraId="345AB6BB" w14:textId="77777777" w:rsidR="001334A9" w:rsidRPr="006B4A32" w:rsidRDefault="001334A9" w:rsidP="006B4A32">
      <w:pPr>
        <w:pStyle w:val="Prrafodelista"/>
        <w:numPr>
          <w:ilvl w:val="0"/>
          <w:numId w:val="10"/>
        </w:numPr>
        <w:spacing w:after="40"/>
        <w:rPr>
          <w:rFonts w:ascii="Arial Narrow" w:hAnsi="Arial Narrow"/>
          <w:i/>
          <w:sz w:val="14"/>
          <w:szCs w:val="16"/>
        </w:rPr>
      </w:pPr>
      <w:r w:rsidRPr="006B4A32">
        <w:rPr>
          <w:rFonts w:ascii="Arial Narrow" w:hAnsi="Arial Narrow"/>
          <w:i/>
          <w:sz w:val="14"/>
          <w:szCs w:val="16"/>
        </w:rPr>
        <w:t>Clasificación según el artículo 2 del vigente Reglamento de Eficiencia Energética</w:t>
      </w:r>
    </w:p>
    <w:p w14:paraId="1720FA07" w14:textId="77777777" w:rsidR="001334A9" w:rsidRDefault="001334A9" w:rsidP="00E74BA5">
      <w:pPr>
        <w:spacing w:after="40"/>
        <w:ind w:left="-851"/>
        <w:jc w:val="center"/>
        <w:rPr>
          <w:b/>
          <w:sz w:val="18"/>
          <w:szCs w:val="18"/>
        </w:rPr>
      </w:pPr>
    </w:p>
    <w:p w14:paraId="6724AD11" w14:textId="77777777" w:rsidR="001334A9" w:rsidRDefault="001334A9" w:rsidP="00E74BA5">
      <w:pPr>
        <w:spacing w:after="40"/>
        <w:ind w:left="-851"/>
        <w:jc w:val="center"/>
        <w:rPr>
          <w:b/>
          <w:sz w:val="18"/>
          <w:szCs w:val="18"/>
        </w:rPr>
      </w:pPr>
    </w:p>
    <w:p w14:paraId="05104CCE" w14:textId="77777777" w:rsidR="001334A9" w:rsidRPr="00753AFC" w:rsidRDefault="001334A9" w:rsidP="00E74BA5">
      <w:pPr>
        <w:spacing w:after="40"/>
        <w:ind w:left="-851"/>
        <w:jc w:val="center"/>
        <w:rPr>
          <w:b/>
          <w:sz w:val="18"/>
          <w:szCs w:val="18"/>
        </w:rPr>
      </w:pPr>
    </w:p>
    <w:tbl>
      <w:tblPr>
        <w:tblW w:w="10206" w:type="dxa"/>
        <w:tblInd w:w="-49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88"/>
        <w:gridCol w:w="1984"/>
      </w:tblGrid>
      <w:tr w:rsidR="00BB2559" w:rsidRPr="001334A9" w14:paraId="28B416E6" w14:textId="77777777" w:rsidTr="009235A2">
        <w:trPr>
          <w:trHeight w:val="300"/>
        </w:trPr>
        <w:tc>
          <w:tcPr>
            <w:tcW w:w="10206" w:type="dxa"/>
            <w:gridSpan w:val="3"/>
            <w:shd w:val="clear" w:color="auto" w:fill="auto"/>
            <w:noWrap/>
            <w:vAlign w:val="center"/>
            <w:hideMark/>
          </w:tcPr>
          <w:p w14:paraId="5D5F3654" w14:textId="77777777" w:rsidR="00753AFC" w:rsidRPr="001334A9" w:rsidRDefault="00753AFC" w:rsidP="0093685A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Cs w:val="16"/>
              </w:rPr>
            </w:pPr>
            <w:r w:rsidRPr="001334A9">
              <w:rPr>
                <w:rFonts w:ascii="Arial" w:hAnsi="Arial" w:cs="Arial"/>
                <w:b/>
                <w:bCs/>
                <w:color w:val="000080"/>
                <w:szCs w:val="16"/>
              </w:rPr>
              <w:t>1.- RELACION DE LUMINARIAS, LAMPARAS Y EQUIPOS AUXILIARES</w:t>
            </w:r>
          </w:p>
        </w:tc>
      </w:tr>
      <w:tr w:rsidR="00BB2559" w:rsidRPr="001334A9" w14:paraId="419A8C0E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F3BFD" w14:textId="77777777" w:rsidR="00753AFC" w:rsidRPr="001334A9" w:rsidRDefault="00753AFC" w:rsidP="0093685A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6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6"/>
              </w:rPr>
              <w:t>UDS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520D28DC" w14:textId="77777777" w:rsidR="00753AFC" w:rsidRPr="001334A9" w:rsidRDefault="00753AFC" w:rsidP="0093685A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6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6"/>
              </w:rPr>
              <w:t>Descripción receptores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E5527E" w14:textId="77777777" w:rsidR="00753AFC" w:rsidRPr="001334A9" w:rsidRDefault="00753AFC" w:rsidP="0093685A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6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6"/>
              </w:rPr>
              <w:t>Potencia Total (Kw)</w:t>
            </w:r>
          </w:p>
        </w:tc>
      </w:tr>
      <w:tr w:rsidR="00BB2559" w:rsidRPr="00BB2559" w14:paraId="4F65E89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FBDE95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3996F0B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9E711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3A0BC6F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96D62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00611BC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E31791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3F8F3144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D603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77C22913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AEB629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49AD3B7D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1C69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90D1E66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53ECB8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47241830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012C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6A6D83D5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6761E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173151BE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C0BC88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530D981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911076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6B005026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99574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2875C28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E73C4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7D6034F2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FB24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336F3A2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2D5D4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4DE24F86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C250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E85FE0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6EFCB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786DCB3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1AD5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734688F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9BEA0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4A094F38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1A9B96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42CF7FF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6D0298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0FB5C2A5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0F48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B22C3E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C33AD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52A2DCCD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8FAAC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4CB5844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A18CC9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0301C76D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FD7FE2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341FF205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947964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0871E1A7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C48C2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6790221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79384F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59" w:rsidRPr="00BB2559" w14:paraId="3D082CD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A8AEE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7E075F9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1A9D0F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3EA071E2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7DAD9051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06866D9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25E3C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11607CAE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2C3DB941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6F8B76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A0942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5EBA542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D9BD0E4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1DA97EB7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6EFBB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7C448FC3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2D3BEF8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6F60FC2F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6B797B9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1C492882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6D4C19E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1B8AD30B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CF06EB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69F0BAFA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DA3D37A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0F4B767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2CBA37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334318A5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5341F15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23D4A5B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E65B23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60CA5132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0153DFF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39F8212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F1B990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56CDD2F6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4C99D91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4529E66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77D25B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5441ACE1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123026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27201DDC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263EBE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77AF3043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769213DE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D112D93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0E390A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4AEC4459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16DB6F7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7B4F8B61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A30B1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20889615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6506D482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21378AF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09BC4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1E1E4C17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2F2768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1AB8E24C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CE3043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0BDAAE68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0B59C85A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0E67EECE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40FA9A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59" w:rsidRPr="00BB2559" w14:paraId="04F19331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171B2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3853900F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CA537B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59" w:rsidRPr="00BB2559" w14:paraId="676C08F0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87BDE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54A4CEE9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A2A3A0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59" w:rsidRPr="00BB2559" w14:paraId="575BEC63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FDAE5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D9D58C3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62F4F4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4A9" w:rsidRPr="00BB2559" w14:paraId="495694F7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7C887132" w14:textId="77777777" w:rsidR="001334A9" w:rsidRPr="001334A9" w:rsidRDefault="001334A9" w:rsidP="00753AF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196B8633" w14:textId="0D3CDD9F" w:rsidR="001334A9" w:rsidRPr="001334A9" w:rsidRDefault="001334A9" w:rsidP="00753AFC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1334A9">
              <w:rPr>
                <w:rFonts w:ascii="Arial" w:hAnsi="Arial" w:cs="Arial"/>
                <w:b/>
                <w:bCs/>
                <w:color w:val="000080"/>
                <w:sz w:val="18"/>
                <w:szCs w:val="16"/>
              </w:rPr>
              <w:t>TOTAL</w:t>
            </w:r>
            <w:r w:rsidR="00DC632F">
              <w:rPr>
                <w:rFonts w:ascii="Arial" w:hAnsi="Arial" w:cs="Arial"/>
                <w:b/>
                <w:bCs/>
                <w:color w:val="000080"/>
                <w:sz w:val="18"/>
                <w:szCs w:val="16"/>
              </w:rPr>
              <w:t xml:space="preserve"> </w:t>
            </w:r>
            <w:r w:rsidRPr="001334A9">
              <w:rPr>
                <w:rFonts w:ascii="Arial" w:hAnsi="Arial" w:cs="Arial"/>
                <w:b/>
                <w:bCs/>
                <w:color w:val="000080"/>
                <w:sz w:val="18"/>
                <w:szCs w:val="16"/>
              </w:rPr>
              <w:t>ALUMBRADO (kW)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080FE5" w14:textId="77777777" w:rsidR="001334A9" w:rsidRPr="001334A9" w:rsidRDefault="001334A9" w:rsidP="00753AF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334A9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</w:tbl>
    <w:p w14:paraId="199D9A3B" w14:textId="77777777" w:rsidR="00700D40" w:rsidRDefault="00700D40" w:rsidP="00E77D6F">
      <w:pPr>
        <w:spacing w:after="40"/>
        <w:ind w:left="-633"/>
      </w:pPr>
    </w:p>
    <w:p w14:paraId="4E327C62" w14:textId="77777777" w:rsidR="009235A2" w:rsidRDefault="009235A2" w:rsidP="00E77D6F">
      <w:pPr>
        <w:spacing w:after="40"/>
        <w:ind w:left="-633"/>
      </w:pPr>
    </w:p>
    <w:p w14:paraId="01DAA93A" w14:textId="77777777" w:rsidR="009E6F9F" w:rsidRDefault="009E6F9F" w:rsidP="00E77D6F">
      <w:pPr>
        <w:spacing w:after="40"/>
        <w:ind w:left="-633"/>
        <w:sectPr w:rsidR="009E6F9F" w:rsidSect="00CD4FFA">
          <w:endnotePr>
            <w:numFmt w:val="decimal"/>
          </w:endnotePr>
          <w:pgSz w:w="11906" w:h="16838"/>
          <w:pgMar w:top="567" w:right="1416" w:bottom="568" w:left="1701" w:header="720" w:footer="720" w:gutter="0"/>
          <w:cols w:space="720"/>
        </w:sectPr>
      </w:pPr>
    </w:p>
    <w:p w14:paraId="3C9ABF95" w14:textId="77777777" w:rsidR="009235A2" w:rsidRDefault="009235A2" w:rsidP="00E77D6F">
      <w:pPr>
        <w:spacing w:after="40"/>
        <w:ind w:left="-633"/>
      </w:pPr>
    </w:p>
    <w:tbl>
      <w:tblPr>
        <w:tblW w:w="10207" w:type="dxa"/>
        <w:tblInd w:w="-74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ook w:val="04A0" w:firstRow="1" w:lastRow="0" w:firstColumn="1" w:lastColumn="0" w:noHBand="0" w:noVBand="1"/>
      </w:tblPr>
      <w:tblGrid>
        <w:gridCol w:w="567"/>
        <w:gridCol w:w="3970"/>
        <w:gridCol w:w="2267"/>
        <w:gridCol w:w="993"/>
        <w:gridCol w:w="2410"/>
      </w:tblGrid>
      <w:tr w:rsidR="00BB2559" w:rsidRPr="0093685A" w14:paraId="03083B58" w14:textId="77777777" w:rsidTr="009E6F9F">
        <w:trPr>
          <w:trHeight w:val="284"/>
        </w:trPr>
        <w:tc>
          <w:tcPr>
            <w:tcW w:w="10207" w:type="dxa"/>
            <w:gridSpan w:val="5"/>
            <w:vAlign w:val="center"/>
          </w:tcPr>
          <w:p w14:paraId="17B482BD" w14:textId="77777777" w:rsidR="004C14EF" w:rsidRPr="0093685A" w:rsidRDefault="004C14EF" w:rsidP="0093685A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Cs w:val="16"/>
              </w:rPr>
            </w:pPr>
            <w:r w:rsidRPr="0093685A">
              <w:rPr>
                <w:rFonts w:ascii="Arial" w:hAnsi="Arial" w:cs="Arial"/>
                <w:b/>
                <w:bCs/>
                <w:color w:val="000080"/>
                <w:szCs w:val="16"/>
              </w:rPr>
              <w:t>2.- DATOS DEL ALUMBRADO EXTERIOR</w:t>
            </w:r>
          </w:p>
        </w:tc>
      </w:tr>
      <w:tr w:rsidR="00BB2559" w:rsidRPr="001334A9" w14:paraId="462B465B" w14:textId="77777777" w:rsidTr="009E6F9F">
        <w:trPr>
          <w:trHeight w:val="284"/>
        </w:trPr>
        <w:tc>
          <w:tcPr>
            <w:tcW w:w="10207" w:type="dxa"/>
            <w:gridSpan w:val="5"/>
            <w:tcBorders>
              <w:bottom w:val="single" w:sz="4" w:space="0" w:color="000080"/>
            </w:tcBorders>
            <w:vAlign w:val="center"/>
          </w:tcPr>
          <w:p w14:paraId="6DD958A9" w14:textId="77777777" w:rsidR="004C14EF" w:rsidRPr="001334A9" w:rsidRDefault="004C14EF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>2.1.- Datos y medidas de la instalació</w:t>
            </w:r>
            <w:r w:rsidR="006376FB"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n de alumbrado exterior </w:t>
            </w:r>
            <w:r w:rsidR="006376FB" w:rsidRPr="009235A2">
              <w:rPr>
                <w:rFonts w:ascii="Arial" w:hAnsi="Arial" w:cs="Arial"/>
                <w:b/>
                <w:color w:val="000080"/>
                <w:sz w:val="18"/>
                <w:szCs w:val="18"/>
                <w:vertAlign w:val="superscript"/>
              </w:rPr>
              <w:t>(2)</w:t>
            </w:r>
            <w:r w:rsidR="006376FB"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  <w:r w:rsidR="006376FB"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ab/>
              <w:t xml:space="preserve"> </w:t>
            </w: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ab/>
              <w:t xml:space="preserve"> </w:t>
            </w:r>
          </w:p>
        </w:tc>
      </w:tr>
      <w:tr w:rsidR="001334A9" w:rsidRPr="001334A9" w14:paraId="5AC34BD4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0536DE50" w14:textId="77777777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Factor de utilización (f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  <w:vertAlign w:val="subscript"/>
              </w:rPr>
              <w:t>u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24FB60F5" w14:textId="77777777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1334A9" w:rsidRPr="001334A9" w14:paraId="10EC6BA8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1140E008" w14:textId="1FD9DBC0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Rendimiento de Luminarias</w:t>
            </w:r>
            <w:r w:rsidR="00DC632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(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sym w:font="Symbol" w:char="F068"/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00DF487C" w14:textId="77777777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1334A9" w:rsidRPr="001334A9" w14:paraId="147EFD27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58EABEC2" w14:textId="77777777" w:rsidR="001334A9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Factor de mantenimiento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(f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  <w:vertAlign w:val="subscript"/>
              </w:rPr>
              <w:t>m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40A4FCB2" w14:textId="77777777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235A2" w:rsidRPr="001334A9" w14:paraId="237B1655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66C27564" w14:textId="77777777" w:rsidR="009235A2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Flujo hemisférico superior instalado (FHS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  <w:vertAlign w:val="subscript"/>
              </w:rPr>
              <w:t>inst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(%):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4D1E6E52" w14:textId="77777777" w:rsidR="009235A2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235A2" w:rsidRPr="001334A9" w14:paraId="4E2FBAD3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44148CDA" w14:textId="3ABA8054" w:rsidR="009235A2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Eficiencia de lámparas y equipos</w:t>
            </w:r>
            <w:r w:rsidR="00DC632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(Ɛ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  <w:vertAlign w:val="subscript"/>
              </w:rPr>
              <w:t>L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)(Lm/W):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636C5618" w14:textId="77777777" w:rsidR="009235A2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6B4A32" w:rsidRPr="001334A9" w14:paraId="1CBF522D" w14:textId="77777777" w:rsidTr="006B4A32">
        <w:trPr>
          <w:trHeight w:val="284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181EFDE8" w14:textId="77777777" w:rsidR="006B4A32" w:rsidRPr="001334A9" w:rsidRDefault="006B4A32" w:rsidP="0023348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asilla28"/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instrText xml:space="preserve"> FORMCHECKBOX </w:instrText>
            </w:r>
            <w:r w:rsidR="00191D94">
              <w:rPr>
                <w:rFonts w:ascii="Arial" w:hAnsi="Arial" w:cs="Arial"/>
                <w:color w:val="000080"/>
                <w:sz w:val="16"/>
                <w:szCs w:val="18"/>
              </w:rPr>
            </w:r>
            <w:r w:rsidR="00191D94">
              <w:rPr>
                <w:rFonts w:ascii="Arial" w:hAnsi="Arial" w:cs="Arial"/>
                <w:color w:val="000080"/>
                <w:sz w:val="16"/>
                <w:szCs w:val="18"/>
              </w:rPr>
              <w:fldChar w:fldCharType="separate"/>
            </w: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fldChar w:fldCharType="end"/>
            </w:r>
            <w:bookmarkEnd w:id="3"/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t xml:space="preserve">  </w:t>
            </w:r>
          </w:p>
        </w:tc>
        <w:tc>
          <w:tcPr>
            <w:tcW w:w="9640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77FF6B2B" w14:textId="77777777" w:rsidR="006B4A32" w:rsidRPr="001334A9" w:rsidRDefault="006B4A32" w:rsidP="0023348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t>Se acompaña Anexo de cálculos luminotécnicos de iluminancia con sus uniformidades</w:t>
            </w:r>
          </w:p>
        </w:tc>
      </w:tr>
      <w:tr w:rsidR="006B4A32" w:rsidRPr="001334A9" w14:paraId="089BB544" w14:textId="77777777" w:rsidTr="006B4A32">
        <w:trPr>
          <w:trHeight w:val="284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72C03E12" w14:textId="77777777" w:rsidR="006B4A32" w:rsidRPr="001334A9" w:rsidRDefault="006B4A32" w:rsidP="0023348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instrText xml:space="preserve"> FORMCHECKBOX </w:instrText>
            </w:r>
            <w:r w:rsidR="00191D94">
              <w:rPr>
                <w:rFonts w:ascii="Arial" w:hAnsi="Arial" w:cs="Arial"/>
                <w:color w:val="000080"/>
                <w:sz w:val="16"/>
                <w:szCs w:val="18"/>
              </w:rPr>
            </w:r>
            <w:r w:rsidR="00191D94">
              <w:rPr>
                <w:rFonts w:ascii="Arial" w:hAnsi="Arial" w:cs="Arial"/>
                <w:color w:val="000080"/>
                <w:sz w:val="16"/>
                <w:szCs w:val="18"/>
              </w:rPr>
              <w:fldChar w:fldCharType="separate"/>
            </w: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fldChar w:fldCharType="end"/>
            </w: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t xml:space="preserve">  </w:t>
            </w:r>
          </w:p>
        </w:tc>
        <w:tc>
          <w:tcPr>
            <w:tcW w:w="9640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541A1B72" w14:textId="77777777" w:rsidR="006B4A32" w:rsidRPr="001334A9" w:rsidRDefault="006B4A32" w:rsidP="0023348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t>La distribución espacial de las luminarias queda reflejada en el plano de planta de la instalación de baja tensión presentado</w:t>
            </w:r>
          </w:p>
        </w:tc>
      </w:tr>
      <w:tr w:rsidR="009235A2" w:rsidRPr="000C6444" w14:paraId="1A104808" w14:textId="77777777" w:rsidTr="009E6F9F">
        <w:trPr>
          <w:trHeight w:val="52"/>
        </w:trPr>
        <w:tc>
          <w:tcPr>
            <w:tcW w:w="10207" w:type="dxa"/>
            <w:gridSpan w:val="5"/>
            <w:vAlign w:val="center"/>
          </w:tcPr>
          <w:p w14:paraId="5885A4CE" w14:textId="77777777" w:rsidR="009235A2" w:rsidRPr="009235A2" w:rsidRDefault="009235A2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2.2.- Régimen de funcionamiento previsto y descripción de los sistemas de accionamiento de la instalación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  <w:vertAlign w:val="superscript"/>
              </w:rPr>
              <w:t>(2)</w:t>
            </w: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:</w:t>
            </w:r>
          </w:p>
        </w:tc>
      </w:tr>
      <w:tr w:rsidR="009235A2" w:rsidRPr="000C6444" w14:paraId="3641D47C" w14:textId="77777777" w:rsidTr="009E6F9F">
        <w:trPr>
          <w:trHeight w:val="1333"/>
        </w:trPr>
        <w:tc>
          <w:tcPr>
            <w:tcW w:w="10207" w:type="dxa"/>
            <w:gridSpan w:val="5"/>
            <w:vAlign w:val="center"/>
          </w:tcPr>
          <w:p w14:paraId="7DA82289" w14:textId="77777777" w:rsidR="009235A2" w:rsidRPr="000C6444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szCs w:val="18"/>
              </w:rPr>
            </w:pPr>
          </w:p>
        </w:tc>
      </w:tr>
      <w:tr w:rsidR="009235A2" w:rsidRPr="009235A2" w14:paraId="7FAB39ED" w14:textId="77777777" w:rsidTr="009E6F9F">
        <w:trPr>
          <w:trHeight w:val="59"/>
        </w:trPr>
        <w:tc>
          <w:tcPr>
            <w:tcW w:w="10207" w:type="dxa"/>
            <w:gridSpan w:val="5"/>
            <w:vAlign w:val="center"/>
          </w:tcPr>
          <w:p w14:paraId="1681767C" w14:textId="0E2BCA1E" w:rsidR="009235A2" w:rsidRPr="009235A2" w:rsidRDefault="009235A2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2.3.- Medidas adoptadas para la mejora de la eficiencia y ahorro energético y para la limitación del resplandor luminoso nocturno y reducción de la luz intrusa o molesta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  <w:vertAlign w:val="superscript"/>
              </w:rPr>
              <w:t>(2)</w:t>
            </w: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:</w:t>
            </w:r>
          </w:p>
        </w:tc>
      </w:tr>
      <w:tr w:rsidR="009235A2" w:rsidRPr="00BB2559" w14:paraId="5BDDDBD7" w14:textId="77777777" w:rsidTr="009E6F9F">
        <w:trPr>
          <w:trHeight w:val="1605"/>
        </w:trPr>
        <w:tc>
          <w:tcPr>
            <w:tcW w:w="10207" w:type="dxa"/>
            <w:gridSpan w:val="5"/>
            <w:vAlign w:val="center"/>
          </w:tcPr>
          <w:p w14:paraId="66DA32DB" w14:textId="77777777" w:rsidR="009235A2" w:rsidRPr="00C62E44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235A2" w:rsidRPr="00BB2559" w14:paraId="7E4EFA8E" w14:textId="77777777" w:rsidTr="009E6F9F">
        <w:trPr>
          <w:trHeight w:val="284"/>
        </w:trPr>
        <w:tc>
          <w:tcPr>
            <w:tcW w:w="10207" w:type="dxa"/>
            <w:gridSpan w:val="5"/>
            <w:vAlign w:val="center"/>
          </w:tcPr>
          <w:p w14:paraId="6947B09A" w14:textId="77777777" w:rsidR="009235A2" w:rsidRPr="00C5506B" w:rsidRDefault="009235A2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000080"/>
                <w:spacing w:val="-2"/>
                <w:sz w:val="18"/>
                <w:szCs w:val="18"/>
              </w:rPr>
            </w:pPr>
            <w:r w:rsidRPr="00C5506B">
              <w:rPr>
                <w:rFonts w:ascii="Arial" w:hAnsi="Arial" w:cs="Arial"/>
                <w:b/>
                <w:bCs/>
                <w:color w:val="000080"/>
                <w:spacing w:val="-2"/>
                <w:sz w:val="18"/>
                <w:szCs w:val="18"/>
              </w:rPr>
              <w:t>2.4.-</w:t>
            </w:r>
            <w:r w:rsidR="0093685A" w:rsidRPr="00C5506B">
              <w:rPr>
                <w:rFonts w:ascii="Arial" w:hAnsi="Arial" w:cs="Arial"/>
                <w:b/>
                <w:bCs/>
                <w:color w:val="000080"/>
                <w:spacing w:val="-2"/>
                <w:sz w:val="18"/>
                <w:szCs w:val="18"/>
              </w:rPr>
              <w:t xml:space="preserve"> </w:t>
            </w:r>
            <w:r w:rsidRPr="00C5506B">
              <w:rPr>
                <w:rFonts w:ascii="Arial" w:hAnsi="Arial" w:cs="Arial"/>
                <w:b/>
                <w:bCs/>
                <w:color w:val="000080"/>
                <w:spacing w:val="-2"/>
                <w:sz w:val="18"/>
                <w:szCs w:val="18"/>
              </w:rPr>
              <w:t>Eficiencia energética en Instalaciones de alumbrado vial funcional, alumbrado vial ambiental y otras instalaciones</w:t>
            </w:r>
          </w:p>
        </w:tc>
      </w:tr>
      <w:tr w:rsidR="009235A2" w:rsidRPr="00BB2559" w14:paraId="0B13EADC" w14:textId="77777777" w:rsidTr="009E6F9F">
        <w:trPr>
          <w:trHeight w:val="284"/>
        </w:trPr>
        <w:tc>
          <w:tcPr>
            <w:tcW w:w="10207" w:type="dxa"/>
            <w:gridSpan w:val="5"/>
            <w:vAlign w:val="center"/>
          </w:tcPr>
          <w:p w14:paraId="36EF0808" w14:textId="77777777" w:rsidR="009235A2" w:rsidRPr="009235A2" w:rsidRDefault="009235A2" w:rsidP="00C5506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Cálculo de la eficiencia energética de la instalación(Ɛ)(m²*lux/W)</w:t>
            </w:r>
          </w:p>
        </w:tc>
      </w:tr>
      <w:tr w:rsidR="009235A2" w:rsidRPr="00BB2559" w14:paraId="1ED9E091" w14:textId="77777777" w:rsidTr="009E6F9F">
        <w:trPr>
          <w:trHeight w:val="127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1625A622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Solución adoptada 1:</w:t>
            </w: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3D632046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Eficiencia energética (Ɛ):</w:t>
            </w:r>
          </w:p>
        </w:tc>
      </w:tr>
      <w:tr w:rsidR="009235A2" w:rsidRPr="00BB2559" w14:paraId="5C290A82" w14:textId="77777777" w:rsidTr="009E6F9F">
        <w:trPr>
          <w:trHeight w:val="851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2788EAED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4AA94E2E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9235A2" w:rsidRPr="00BB2559" w14:paraId="0D4DCF30" w14:textId="77777777" w:rsidTr="009E6F9F">
        <w:trPr>
          <w:trHeight w:val="51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2D85083A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Solución adoptada 2:</w:t>
            </w: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63995B3B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Eficiencia energética (Ɛ):</w:t>
            </w:r>
          </w:p>
        </w:tc>
      </w:tr>
      <w:tr w:rsidR="009235A2" w:rsidRPr="00BB2559" w14:paraId="28ED0552" w14:textId="77777777" w:rsidTr="009E6F9F">
        <w:trPr>
          <w:trHeight w:val="851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7D12155D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39CA8214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9235A2" w:rsidRPr="00BB2559" w14:paraId="7E230DD1" w14:textId="77777777" w:rsidTr="009E6F9F">
        <w:trPr>
          <w:trHeight w:val="284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27F1DC47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Calificación energética de la instalación, según índice de eficiencia energética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049C6032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5A2" w:rsidRPr="009235A2" w14:paraId="28B8624B" w14:textId="77777777" w:rsidTr="009E6F9F">
        <w:trPr>
          <w:trHeight w:val="284"/>
        </w:trPr>
        <w:tc>
          <w:tcPr>
            <w:tcW w:w="10207" w:type="dxa"/>
            <w:gridSpan w:val="5"/>
            <w:vAlign w:val="center"/>
          </w:tcPr>
          <w:p w14:paraId="21D5F8D9" w14:textId="77777777" w:rsidR="009235A2" w:rsidRPr="009235A2" w:rsidRDefault="009235A2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2.5.- Instalaciones de alumbrado festivo y navideño</w:t>
            </w:r>
          </w:p>
        </w:tc>
      </w:tr>
      <w:tr w:rsidR="009235A2" w:rsidRPr="00BB2559" w14:paraId="1D2CB5CF" w14:textId="77777777" w:rsidTr="009E6F9F">
        <w:trPr>
          <w:trHeight w:val="284"/>
        </w:trPr>
        <w:tc>
          <w:tcPr>
            <w:tcW w:w="7797" w:type="dxa"/>
            <w:gridSpan w:val="4"/>
            <w:tcBorders>
              <w:right w:val="single" w:sz="4" w:space="0" w:color="000080"/>
            </w:tcBorders>
            <w:vAlign w:val="center"/>
          </w:tcPr>
          <w:p w14:paraId="449F9955" w14:textId="77777777" w:rsidR="009235A2" w:rsidRPr="009235A2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Porcentaje de potencia instalada correspondiente a lámparas incandescentes convencionales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80"/>
            </w:tcBorders>
            <w:vAlign w:val="center"/>
          </w:tcPr>
          <w:p w14:paraId="39CA33A9" w14:textId="77777777" w:rsidR="009235A2" w:rsidRPr="00C62E44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sz w:val="18"/>
                <w:szCs w:val="18"/>
              </w:rPr>
            </w:pPr>
          </w:p>
        </w:tc>
      </w:tr>
      <w:tr w:rsidR="009235A2" w:rsidRPr="00BB2559" w14:paraId="77923507" w14:textId="77777777" w:rsidTr="009E6F9F">
        <w:trPr>
          <w:trHeight w:val="284"/>
        </w:trPr>
        <w:tc>
          <w:tcPr>
            <w:tcW w:w="7797" w:type="dxa"/>
            <w:gridSpan w:val="4"/>
            <w:tcBorders>
              <w:right w:val="single" w:sz="4" w:space="0" w:color="000080"/>
            </w:tcBorders>
            <w:vAlign w:val="center"/>
          </w:tcPr>
          <w:p w14:paraId="574790C0" w14:textId="77777777" w:rsidR="009235A2" w:rsidRPr="009235A2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Anchura de la calle</w:t>
            </w:r>
            <w:r w:rsidR="0093685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80"/>
            </w:tcBorders>
            <w:vAlign w:val="center"/>
          </w:tcPr>
          <w:p w14:paraId="6F890BAF" w14:textId="77777777" w:rsidR="009235A2" w:rsidRPr="00C62E44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sz w:val="18"/>
                <w:szCs w:val="18"/>
              </w:rPr>
            </w:pPr>
          </w:p>
        </w:tc>
      </w:tr>
      <w:tr w:rsidR="009235A2" w:rsidRPr="00BB2559" w14:paraId="51CA6F1C" w14:textId="77777777" w:rsidTr="009E6F9F">
        <w:trPr>
          <w:trHeight w:val="284"/>
        </w:trPr>
        <w:tc>
          <w:tcPr>
            <w:tcW w:w="7797" w:type="dxa"/>
            <w:gridSpan w:val="4"/>
            <w:tcBorders>
              <w:right w:val="single" w:sz="4" w:space="0" w:color="000080"/>
            </w:tcBorders>
            <w:vAlign w:val="center"/>
          </w:tcPr>
          <w:p w14:paraId="3F094282" w14:textId="77777777" w:rsidR="009235A2" w:rsidRPr="009235A2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Potencia de las lámparas incandescentes convencionales utilizadas</w:t>
            </w:r>
            <w:r w:rsidR="0093685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(Kw)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80"/>
            </w:tcBorders>
            <w:vAlign w:val="center"/>
          </w:tcPr>
          <w:p w14:paraId="61493D88" w14:textId="77777777" w:rsidR="009235A2" w:rsidRPr="00C62E44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sz w:val="18"/>
                <w:szCs w:val="18"/>
              </w:rPr>
            </w:pPr>
          </w:p>
        </w:tc>
      </w:tr>
      <w:tr w:rsidR="009235A2" w:rsidRPr="00BB2559" w14:paraId="7F98D63A" w14:textId="77777777" w:rsidTr="009E6F9F">
        <w:trPr>
          <w:trHeight w:val="284"/>
        </w:trPr>
        <w:tc>
          <w:tcPr>
            <w:tcW w:w="7797" w:type="dxa"/>
            <w:gridSpan w:val="4"/>
            <w:tcBorders>
              <w:right w:val="single" w:sz="4" w:space="0" w:color="000080"/>
            </w:tcBorders>
            <w:vAlign w:val="center"/>
          </w:tcPr>
          <w:p w14:paraId="5E1563CE" w14:textId="77777777" w:rsidR="009235A2" w:rsidRPr="009235A2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Potencia máxima instalada</w:t>
            </w:r>
            <w:r w:rsidR="0093685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(Kw/m²)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80"/>
            </w:tcBorders>
            <w:vAlign w:val="center"/>
          </w:tcPr>
          <w:p w14:paraId="75A2BF7B" w14:textId="77777777" w:rsidR="009235A2" w:rsidRPr="00C62E44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255F7BB6" w14:textId="77777777" w:rsidR="009235A2" w:rsidRPr="006B4A32" w:rsidRDefault="009235A2" w:rsidP="00507245">
      <w:pPr>
        <w:pStyle w:val="Prrafodelista"/>
        <w:numPr>
          <w:ilvl w:val="0"/>
          <w:numId w:val="10"/>
        </w:numPr>
        <w:spacing w:after="40"/>
        <w:ind w:left="0" w:right="-283"/>
        <w:jc w:val="both"/>
        <w:rPr>
          <w:rFonts w:ascii="Arial Narrow" w:hAnsi="Arial Narrow"/>
          <w:i/>
          <w:sz w:val="14"/>
          <w:szCs w:val="16"/>
        </w:rPr>
      </w:pPr>
      <w:r w:rsidRPr="006B4A32">
        <w:rPr>
          <w:rFonts w:ascii="Arial Narrow" w:hAnsi="Arial Narrow"/>
          <w:i/>
          <w:sz w:val="14"/>
          <w:szCs w:val="16"/>
        </w:rPr>
        <w:t>Datos a aportar en las instalaciones de alumbrado recogidas en el artículo 2, apartado 2 del Reglamento de eficiencia energética en instalaciones de alumbrado exterior, a excepción del alumbrado festivo y navideño.</w:t>
      </w:r>
    </w:p>
    <w:p w14:paraId="5B19CCB5" w14:textId="77777777" w:rsidR="004C14EF" w:rsidRDefault="004C14EF" w:rsidP="004C14EF"/>
    <w:p w14:paraId="07CF228F" w14:textId="77777777" w:rsidR="009235A2" w:rsidRDefault="009235A2" w:rsidP="004C14EF"/>
    <w:tbl>
      <w:tblPr>
        <w:tblStyle w:val="Tablaconcuadrcul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782"/>
      </w:tblGrid>
      <w:tr w:rsidR="00E24483" w:rsidRPr="00BA722F" w14:paraId="745B484D" w14:textId="77777777" w:rsidTr="00E24483">
        <w:trPr>
          <w:trHeight w:val="329"/>
        </w:trPr>
        <w:tc>
          <w:tcPr>
            <w:tcW w:w="10207" w:type="dxa"/>
            <w:gridSpan w:val="2"/>
          </w:tcPr>
          <w:p w14:paraId="306D8385" w14:textId="7ED06F5F" w:rsidR="00E24483" w:rsidRPr="00BA722F" w:rsidRDefault="000A7CCD" w:rsidP="000A7CCD">
            <w:pPr>
              <w:rPr>
                <w:sz w:val="18"/>
              </w:rPr>
            </w:pPr>
            <w:r w:rsidRPr="00911B64">
              <w:rPr>
                <w:rFonts w:ascii="Arial" w:hAnsi="Arial" w:cs="Arial"/>
                <w:color w:val="000099"/>
                <w:sz w:val="18"/>
                <w:szCs w:val="18"/>
              </w:rPr>
              <w:t>El personal instalador</w:t>
            </w:r>
            <w:r w:rsidR="00E24483" w:rsidRPr="00911B64">
              <w:rPr>
                <w:rFonts w:ascii="Arial" w:hAnsi="Arial" w:cs="Arial"/>
                <w:color w:val="000099"/>
                <w:sz w:val="18"/>
                <w:szCs w:val="18"/>
              </w:rPr>
              <w:t>/el técnico</w:t>
            </w:r>
            <w:r w:rsidRPr="00911B64">
              <w:rPr>
                <w:rFonts w:ascii="Arial" w:hAnsi="Arial" w:cs="Arial"/>
                <w:color w:val="000099"/>
                <w:sz w:val="18"/>
                <w:szCs w:val="18"/>
              </w:rPr>
              <w:t>/a</w:t>
            </w:r>
            <w:r w:rsidR="00E24483" w:rsidRPr="00911B64">
              <w:rPr>
                <w:rFonts w:ascii="Arial" w:hAnsi="Arial" w:cs="Arial"/>
                <w:color w:val="000099"/>
                <w:sz w:val="18"/>
                <w:szCs w:val="18"/>
              </w:rPr>
              <w:t xml:space="preserve"> </w:t>
            </w:r>
            <w:r w:rsidR="00E24483" w:rsidRPr="00BA722F">
              <w:rPr>
                <w:rFonts w:ascii="Arial" w:hAnsi="Arial" w:cs="Arial"/>
                <w:color w:val="000080"/>
                <w:sz w:val="18"/>
                <w:szCs w:val="18"/>
              </w:rPr>
              <w:t xml:space="preserve">competente </w:t>
            </w:r>
            <w:r w:rsidR="00E24483" w:rsidRPr="00BA722F">
              <w:rPr>
                <w:rFonts w:ascii="Arial" w:hAnsi="Arial" w:cs="Arial"/>
                <w:b/>
                <w:color w:val="000080"/>
                <w:sz w:val="18"/>
                <w:szCs w:val="18"/>
              </w:rPr>
              <w:t>CONCLUYE</w:t>
            </w:r>
            <w:r w:rsidR="00E24483" w:rsidRPr="00BA722F"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</w:tr>
      <w:tr w:rsidR="00E24483" w14:paraId="5E5CA97B" w14:textId="77777777" w:rsidTr="00E24483">
        <w:tc>
          <w:tcPr>
            <w:tcW w:w="425" w:type="dxa"/>
          </w:tcPr>
          <w:p w14:paraId="6CF19AA5" w14:textId="77777777" w:rsidR="00E24483" w:rsidRDefault="00E24483" w:rsidP="00E24483">
            <w:r w:rsidRPr="00E7385F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5F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191D94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191D94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E7385F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782" w:type="dxa"/>
          </w:tcPr>
          <w:p w14:paraId="0BC6A2B5" w14:textId="77777777" w:rsidR="00E24483" w:rsidRDefault="00C5506B" w:rsidP="00E24483">
            <w:pPr>
              <w:tabs>
                <w:tab w:val="center" w:pos="4252"/>
                <w:tab w:val="right" w:pos="8504"/>
              </w:tabs>
              <w:jc w:val="both"/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q</w:t>
            </w:r>
            <w:r w:rsidR="00E24483" w:rsidRPr="00E7385F">
              <w:rPr>
                <w:rFonts w:ascii="Arial" w:hAnsi="Arial" w:cs="Arial"/>
                <w:color w:val="000080"/>
                <w:sz w:val="18"/>
                <w:szCs w:val="18"/>
              </w:rPr>
              <w:t>ue las mediciones y comprobaciones realizadas en la verificación de la instalación de alumbrado exterior cumplen con lo establecido en el Reglamento de eficiencia energética, aprobado por Real Decreto 1890/2008, de 14 de noviembre.</w:t>
            </w:r>
          </w:p>
        </w:tc>
      </w:tr>
    </w:tbl>
    <w:p w14:paraId="23DEC893" w14:textId="77777777" w:rsidR="009235A2" w:rsidRDefault="009235A2" w:rsidP="004C14EF"/>
    <w:p w14:paraId="34C170AA" w14:textId="77777777" w:rsidR="004C14EF" w:rsidRDefault="004C14EF" w:rsidP="00E7385F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color w:val="000080"/>
          <w:sz w:val="18"/>
          <w:szCs w:val="18"/>
        </w:rPr>
      </w:pPr>
    </w:p>
    <w:p w14:paraId="7C0C0B9C" w14:textId="77777777" w:rsidR="00EA4F18" w:rsidRDefault="00EA4F18" w:rsidP="00D872CA">
      <w:pPr>
        <w:spacing w:after="40"/>
        <w:ind w:left="-709" w:right="-427"/>
        <w:jc w:val="both"/>
        <w:rPr>
          <w:color w:val="000080"/>
        </w:rPr>
      </w:pPr>
    </w:p>
    <w:p w14:paraId="7526686A" w14:textId="612E1003" w:rsidR="00EA4F18" w:rsidRDefault="00EA4F18" w:rsidP="00EA4F18">
      <w:pPr>
        <w:numPr>
          <w:ilvl w:val="0"/>
          <w:numId w:val="8"/>
        </w:numPr>
        <w:spacing w:after="40"/>
        <w:rPr>
          <w:rFonts w:ascii="Arial" w:hAnsi="Arial"/>
          <w:color w:val="000080"/>
          <w:sz w:val="16"/>
        </w:rPr>
      </w:pPr>
      <w:r>
        <w:rPr>
          <w:rFonts w:ascii="Arial" w:hAnsi="Arial"/>
          <w:color w:val="000080"/>
          <w:sz w:val="16"/>
        </w:rPr>
        <w:t>Ejemplar para la D</w:t>
      </w:r>
      <w:r w:rsidR="00D764D9">
        <w:rPr>
          <w:rFonts w:ascii="Arial" w:hAnsi="Arial"/>
          <w:color w:val="000080"/>
          <w:sz w:val="16"/>
        </w:rPr>
        <w:t>elegación</w:t>
      </w:r>
      <w:r>
        <w:rPr>
          <w:rFonts w:ascii="Arial" w:hAnsi="Arial"/>
          <w:color w:val="000080"/>
          <w:sz w:val="16"/>
        </w:rPr>
        <w:t xml:space="preserve"> Provincial de la Consejería de </w:t>
      </w:r>
      <w:r w:rsidR="00D764D9">
        <w:rPr>
          <w:rFonts w:ascii="Arial" w:hAnsi="Arial"/>
          <w:color w:val="000080"/>
          <w:sz w:val="16"/>
        </w:rPr>
        <w:t>Desarrollo Sostenible</w:t>
      </w:r>
      <w:r>
        <w:rPr>
          <w:rFonts w:ascii="Arial" w:hAnsi="Arial"/>
          <w:color w:val="000080"/>
          <w:sz w:val="16"/>
        </w:rPr>
        <w:t xml:space="preserve"> en la Provincia.</w:t>
      </w:r>
    </w:p>
    <w:p w14:paraId="5D809761" w14:textId="4B81C644" w:rsidR="00EA4F18" w:rsidRDefault="00911B64" w:rsidP="00EA4F18">
      <w:pPr>
        <w:numPr>
          <w:ilvl w:val="0"/>
          <w:numId w:val="8"/>
        </w:numPr>
        <w:spacing w:after="40"/>
        <w:rPr>
          <w:rFonts w:ascii="Arial" w:hAnsi="Arial"/>
          <w:color w:val="000080"/>
          <w:sz w:val="16"/>
        </w:rPr>
      </w:pPr>
      <w:r>
        <w:rPr>
          <w:rFonts w:ascii="Arial" w:hAnsi="Arial"/>
          <w:color w:val="000080"/>
          <w:sz w:val="16"/>
        </w:rPr>
        <w:t>Ejemplar para la persona</w:t>
      </w:r>
      <w:r w:rsidR="00EA4F18">
        <w:rPr>
          <w:rFonts w:ascii="Arial" w:hAnsi="Arial"/>
          <w:color w:val="000080"/>
          <w:sz w:val="16"/>
        </w:rPr>
        <w:t xml:space="preserve"> Titular.</w:t>
      </w:r>
    </w:p>
    <w:p w14:paraId="293C3B3B" w14:textId="363835A1" w:rsidR="00EA4F18" w:rsidRDefault="00EA4F18" w:rsidP="00EA4F18">
      <w:pPr>
        <w:numPr>
          <w:ilvl w:val="0"/>
          <w:numId w:val="8"/>
        </w:numPr>
        <w:spacing w:after="40"/>
        <w:rPr>
          <w:rFonts w:ascii="Arial" w:hAnsi="Arial"/>
          <w:color w:val="000080"/>
          <w:sz w:val="16"/>
        </w:rPr>
      </w:pPr>
      <w:r>
        <w:rPr>
          <w:rFonts w:ascii="Arial" w:hAnsi="Arial"/>
          <w:color w:val="000080"/>
          <w:sz w:val="16"/>
        </w:rPr>
        <w:t>Ejemplar para el</w:t>
      </w:r>
      <w:r w:rsidR="00911B64">
        <w:rPr>
          <w:rFonts w:ascii="Arial" w:hAnsi="Arial"/>
          <w:color w:val="000080"/>
          <w:sz w:val="16"/>
        </w:rPr>
        <w:t>/la</w:t>
      </w:r>
      <w:r>
        <w:rPr>
          <w:rFonts w:ascii="Arial" w:hAnsi="Arial"/>
          <w:color w:val="000080"/>
          <w:sz w:val="16"/>
        </w:rPr>
        <w:t xml:space="preserve"> Instalador</w:t>
      </w:r>
      <w:r w:rsidR="00911B64">
        <w:rPr>
          <w:rFonts w:ascii="Arial" w:hAnsi="Arial"/>
          <w:color w:val="000080"/>
          <w:sz w:val="16"/>
        </w:rPr>
        <w:t>/a</w:t>
      </w:r>
      <w:r>
        <w:rPr>
          <w:rFonts w:ascii="Arial" w:hAnsi="Arial"/>
          <w:color w:val="000080"/>
          <w:sz w:val="16"/>
        </w:rPr>
        <w:t>.</w:t>
      </w:r>
    </w:p>
    <w:p w14:paraId="06B91BDB" w14:textId="77777777" w:rsidR="00EA4F18" w:rsidRPr="00AD7881" w:rsidRDefault="00EA4F18" w:rsidP="00EA4F18">
      <w:pPr>
        <w:spacing w:after="40"/>
        <w:ind w:right="-427"/>
        <w:jc w:val="both"/>
        <w:rPr>
          <w:color w:val="000080"/>
        </w:rPr>
      </w:pPr>
    </w:p>
    <w:sectPr w:rsidR="00EA4F18" w:rsidRPr="00AD7881" w:rsidSect="009E6F9F">
      <w:endnotePr>
        <w:numFmt w:val="decimal"/>
      </w:endnotePr>
      <w:type w:val="continuous"/>
      <w:pgSz w:w="11906" w:h="16838"/>
      <w:pgMar w:top="567" w:right="1416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535C" w14:textId="77777777" w:rsidR="00057B96" w:rsidRDefault="00057B96">
      <w:r>
        <w:separator/>
      </w:r>
    </w:p>
  </w:endnote>
  <w:endnote w:type="continuationSeparator" w:id="0">
    <w:p w14:paraId="18C98CD0" w14:textId="77777777" w:rsidR="00057B96" w:rsidRDefault="0005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7BD6" w14:textId="77777777" w:rsidR="00057B96" w:rsidRDefault="00057B96">
      <w:r>
        <w:separator/>
      </w:r>
    </w:p>
  </w:footnote>
  <w:footnote w:type="continuationSeparator" w:id="0">
    <w:p w14:paraId="0E7F45A1" w14:textId="77777777" w:rsidR="00057B96" w:rsidRDefault="0005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D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22E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B55AF"/>
    <w:multiLevelType w:val="singleLevel"/>
    <w:tmpl w:val="D018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07D3E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89053F"/>
    <w:multiLevelType w:val="singleLevel"/>
    <w:tmpl w:val="54BAB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5" w15:restartNumberingAfterBreak="0">
    <w:nsid w:val="2A040551"/>
    <w:multiLevelType w:val="singleLevel"/>
    <w:tmpl w:val="54BAB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6" w15:restartNumberingAfterBreak="0">
    <w:nsid w:val="351E0A68"/>
    <w:multiLevelType w:val="hybridMultilevel"/>
    <w:tmpl w:val="9F420D96"/>
    <w:lvl w:ilvl="0" w:tplc="269EC1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B128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930595"/>
    <w:multiLevelType w:val="singleLevel"/>
    <w:tmpl w:val="C4B4B0FA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9" w15:restartNumberingAfterBreak="0">
    <w:nsid w:val="7A4905B9"/>
    <w:multiLevelType w:val="hybridMultilevel"/>
    <w:tmpl w:val="54781554"/>
    <w:lvl w:ilvl="0" w:tplc="A7981B36">
      <w:start w:val="1"/>
      <w:numFmt w:val="decimal"/>
      <w:lvlText w:val="(%1)"/>
      <w:lvlJc w:val="left"/>
      <w:pPr>
        <w:ind w:left="-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 fill="f" fillcolor="white" strokecolor="#000086">
      <v:fill color="white" on="f"/>
      <v:stroke color="#000086"/>
      <o:colormru v:ext="edit" colors="#00008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D2"/>
    <w:rsid w:val="00057B96"/>
    <w:rsid w:val="00093C31"/>
    <w:rsid w:val="000A7CCD"/>
    <w:rsid w:val="000B7ED5"/>
    <w:rsid w:val="000C6444"/>
    <w:rsid w:val="000E440F"/>
    <w:rsid w:val="00122965"/>
    <w:rsid w:val="001334A9"/>
    <w:rsid w:val="00156C27"/>
    <w:rsid w:val="00182568"/>
    <w:rsid w:val="00191D94"/>
    <w:rsid w:val="001D7E35"/>
    <w:rsid w:val="0023348F"/>
    <w:rsid w:val="002532D3"/>
    <w:rsid w:val="002842E4"/>
    <w:rsid w:val="00287DA0"/>
    <w:rsid w:val="002C3139"/>
    <w:rsid w:val="002F0EB3"/>
    <w:rsid w:val="00325915"/>
    <w:rsid w:val="00352DB7"/>
    <w:rsid w:val="00370E6A"/>
    <w:rsid w:val="003A373D"/>
    <w:rsid w:val="003C54F2"/>
    <w:rsid w:val="00442E27"/>
    <w:rsid w:val="00476066"/>
    <w:rsid w:val="0048527C"/>
    <w:rsid w:val="004A2FFA"/>
    <w:rsid w:val="004C14EF"/>
    <w:rsid w:val="00503041"/>
    <w:rsid w:val="00506A05"/>
    <w:rsid w:val="00507245"/>
    <w:rsid w:val="00544A8A"/>
    <w:rsid w:val="00566D7E"/>
    <w:rsid w:val="005724A8"/>
    <w:rsid w:val="005B2DF7"/>
    <w:rsid w:val="005B5651"/>
    <w:rsid w:val="00600F84"/>
    <w:rsid w:val="00603C8E"/>
    <w:rsid w:val="00604CBD"/>
    <w:rsid w:val="00612446"/>
    <w:rsid w:val="006376FB"/>
    <w:rsid w:val="00656A4A"/>
    <w:rsid w:val="006A736E"/>
    <w:rsid w:val="006B24CF"/>
    <w:rsid w:val="006B2FFA"/>
    <w:rsid w:val="006B4A32"/>
    <w:rsid w:val="006B7EDE"/>
    <w:rsid w:val="006F26DA"/>
    <w:rsid w:val="006F48F1"/>
    <w:rsid w:val="00700D40"/>
    <w:rsid w:val="00717F46"/>
    <w:rsid w:val="00742ED2"/>
    <w:rsid w:val="00753AFC"/>
    <w:rsid w:val="007813B9"/>
    <w:rsid w:val="007842EA"/>
    <w:rsid w:val="007962CD"/>
    <w:rsid w:val="0083571F"/>
    <w:rsid w:val="00904087"/>
    <w:rsid w:val="00911B64"/>
    <w:rsid w:val="009235A2"/>
    <w:rsid w:val="0093685A"/>
    <w:rsid w:val="009707CD"/>
    <w:rsid w:val="00984570"/>
    <w:rsid w:val="00990D7F"/>
    <w:rsid w:val="009917B8"/>
    <w:rsid w:val="00997B70"/>
    <w:rsid w:val="009B33A8"/>
    <w:rsid w:val="009B49C6"/>
    <w:rsid w:val="009C09B9"/>
    <w:rsid w:val="009C4316"/>
    <w:rsid w:val="009E6F9F"/>
    <w:rsid w:val="00A642CB"/>
    <w:rsid w:val="00A8254D"/>
    <w:rsid w:val="00A96B97"/>
    <w:rsid w:val="00AD740D"/>
    <w:rsid w:val="00AD7881"/>
    <w:rsid w:val="00AF2AD9"/>
    <w:rsid w:val="00B16B77"/>
    <w:rsid w:val="00BA722F"/>
    <w:rsid w:val="00BB2559"/>
    <w:rsid w:val="00BB70BE"/>
    <w:rsid w:val="00BD376F"/>
    <w:rsid w:val="00BE216B"/>
    <w:rsid w:val="00BF1C90"/>
    <w:rsid w:val="00C23273"/>
    <w:rsid w:val="00C23986"/>
    <w:rsid w:val="00C5178A"/>
    <w:rsid w:val="00C5506B"/>
    <w:rsid w:val="00C60739"/>
    <w:rsid w:val="00C62E44"/>
    <w:rsid w:val="00CB4244"/>
    <w:rsid w:val="00CD2F5B"/>
    <w:rsid w:val="00CD4FFA"/>
    <w:rsid w:val="00CE4904"/>
    <w:rsid w:val="00CF03D2"/>
    <w:rsid w:val="00CF46C5"/>
    <w:rsid w:val="00D764D9"/>
    <w:rsid w:val="00D872CA"/>
    <w:rsid w:val="00DC632F"/>
    <w:rsid w:val="00E24483"/>
    <w:rsid w:val="00E7385F"/>
    <w:rsid w:val="00E74BA5"/>
    <w:rsid w:val="00E77D6F"/>
    <w:rsid w:val="00EA4F18"/>
    <w:rsid w:val="00ED0ED7"/>
    <w:rsid w:val="00F30599"/>
    <w:rsid w:val="00F73FF1"/>
    <w:rsid w:val="00F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color="#000086">
      <v:fill color="white" on="f"/>
      <v:stroke color="#000086"/>
      <o:colormru v:ext="edit" colors="#000086"/>
    </o:shapedefaults>
    <o:shapelayout v:ext="edit">
      <o:idmap v:ext="edit" data="1"/>
    </o:shapelayout>
  </w:shapeDefaults>
  <w:decimalSymbol w:val=","/>
  <w:listSeparator w:val=";"/>
  <w14:docId w14:val="3B453331"/>
  <w15:docId w15:val="{65AB70FA-629B-4515-A425-528F530C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70"/>
  </w:style>
  <w:style w:type="paragraph" w:styleId="Ttulo1">
    <w:name w:val="heading 1"/>
    <w:basedOn w:val="Normal"/>
    <w:next w:val="Normal"/>
    <w:qFormat/>
    <w:rsid w:val="00984570"/>
    <w:pPr>
      <w:keepNext/>
      <w:jc w:val="center"/>
      <w:outlineLvl w:val="0"/>
    </w:pPr>
    <w:rPr>
      <w:rFonts w:ascii="Arial" w:hAnsi="Arial"/>
      <w:color w:val="000080"/>
      <w:sz w:val="24"/>
      <w:lang w:val="es-ES_tradnl"/>
    </w:rPr>
  </w:style>
  <w:style w:type="paragraph" w:styleId="Ttulo2">
    <w:name w:val="heading 2"/>
    <w:basedOn w:val="Normal"/>
    <w:next w:val="Normal"/>
    <w:qFormat/>
    <w:rsid w:val="009845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51"/>
      <w:outlineLvl w:val="1"/>
    </w:pPr>
    <w:rPr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845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57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984570"/>
    <w:rPr>
      <w:rFonts w:ascii="Arial" w:hAnsi="Arial"/>
      <w:b/>
    </w:rPr>
  </w:style>
  <w:style w:type="character" w:customStyle="1" w:styleId="TextoindependienteCar">
    <w:name w:val="Texto independiente Car"/>
    <w:link w:val="Textoindependiente"/>
    <w:rsid w:val="003A373D"/>
    <w:rPr>
      <w:rFonts w:ascii="Arial" w:hAnsi="Arial"/>
      <w:b/>
    </w:rPr>
  </w:style>
  <w:style w:type="paragraph" w:styleId="Sangradetextonormal">
    <w:name w:val="Body Text Indent"/>
    <w:basedOn w:val="Normal"/>
    <w:rsid w:val="00984570"/>
    <w:rPr>
      <w:rFonts w:ascii="Arial" w:hAnsi="Arial"/>
      <w:snapToGrid w:val="0"/>
      <w:sz w:val="18"/>
    </w:rPr>
  </w:style>
  <w:style w:type="paragraph" w:styleId="Textoindependiente2">
    <w:name w:val="Body Text 2"/>
    <w:basedOn w:val="Normal"/>
    <w:rsid w:val="00984570"/>
    <w:rPr>
      <w:rFonts w:ascii="Arial" w:hAnsi="Arial"/>
      <w:snapToGrid w:val="0"/>
      <w:sz w:val="18"/>
    </w:rPr>
  </w:style>
  <w:style w:type="paragraph" w:styleId="Textonotaalfinal">
    <w:name w:val="endnote text"/>
    <w:basedOn w:val="Normal"/>
    <w:semiHidden/>
    <w:rsid w:val="00984570"/>
  </w:style>
  <w:style w:type="character" w:styleId="Refdenotaalfinal">
    <w:name w:val="endnote reference"/>
    <w:semiHidden/>
    <w:rsid w:val="00984570"/>
    <w:rPr>
      <w:vertAlign w:val="superscript"/>
    </w:rPr>
  </w:style>
  <w:style w:type="paragraph" w:styleId="Mapadeldocumento">
    <w:name w:val="Document Map"/>
    <w:basedOn w:val="Normal"/>
    <w:link w:val="MapadeldocumentoCar"/>
    <w:rsid w:val="00AF2AD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AF2A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4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872CA"/>
  </w:style>
  <w:style w:type="character" w:customStyle="1" w:styleId="PiedepginaCar">
    <w:name w:val="Pie de página Car"/>
    <w:link w:val="Piedepgina"/>
    <w:uiPriority w:val="99"/>
    <w:rsid w:val="00AD7881"/>
  </w:style>
  <w:style w:type="paragraph" w:styleId="Textodeglobo">
    <w:name w:val="Balloon Text"/>
    <w:basedOn w:val="Normal"/>
    <w:link w:val="TextodegloboCar"/>
    <w:semiHidden/>
    <w:unhideWhenUsed/>
    <w:rsid w:val="009E6F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E6F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EMORIA%20TCNICA%20DE%20DIS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796B2-E7C8-4901-8F4D-24CE198E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TCNICA DE DISEO.dot</Template>
  <TotalTime>0</TotalTime>
  <Pages>7</Pages>
  <Words>1403</Words>
  <Characters>7718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 DE DISEÑO</vt:lpstr>
    </vt:vector>
  </TitlesOfParts>
  <Company>JCCM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 DE DISEÑO</dc:title>
  <dc:creator>Consejeria Industria Trabajo</dc:creator>
  <cp:lastModifiedBy>Cristina Benito Garcia</cp:lastModifiedBy>
  <cp:revision>2</cp:revision>
  <cp:lastPrinted>2017-02-10T08:46:00Z</cp:lastPrinted>
  <dcterms:created xsi:type="dcterms:W3CDTF">2020-07-02T07:10:00Z</dcterms:created>
  <dcterms:modified xsi:type="dcterms:W3CDTF">2020-07-02T07:10:00Z</dcterms:modified>
</cp:coreProperties>
</file>