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A09A7E" w14:textId="77777777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279637" wp14:editId="60BA8928">
                <wp:simplePos x="0" y="0"/>
                <wp:positionH relativeFrom="margin">
                  <wp:posOffset>-6984</wp:posOffset>
                </wp:positionH>
                <wp:positionV relativeFrom="paragraph">
                  <wp:posOffset>-225425</wp:posOffset>
                </wp:positionV>
                <wp:extent cx="6515100" cy="800100"/>
                <wp:effectExtent l="0" t="0" r="19050" b="190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5DBE8" w14:textId="77777777" w:rsidR="00AB1DB5" w:rsidRPr="00155EC0" w:rsidRDefault="00AB1DB5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PROCEDIMIENTO </w:t>
                            </w:r>
                            <w:r w:rsidRPr="00155EC0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030742</w:t>
                            </w:r>
                            <w:r w:rsidRPr="00155EC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TRÁMITE </w:t>
                            </w:r>
                            <w:r w:rsidRPr="00155EC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SKYU PARA LA JUSTIFICACIÓN DE SUBVENCIONES PARA FAVORECER LA NO DISCRIMINACION DE LAS PERSONAS PERTENECIENTES 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COLECTIVO LGTBI EN 2022</w:t>
                            </w:r>
                          </w:p>
                          <w:p w14:paraId="6D121DC2" w14:textId="77777777" w:rsidR="00AB1DB5" w:rsidRDefault="00AB1DB5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0C8A71" w14:textId="77777777" w:rsidR="00AB1DB5" w:rsidRDefault="00AB1DB5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2811B4" w14:textId="77777777" w:rsidR="00AB1DB5" w:rsidRDefault="00AB1DB5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3BFB96" w14:textId="77777777" w:rsidR="00AB1DB5" w:rsidRDefault="00AB1DB5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2F7120" w14:textId="77777777" w:rsidR="00AB1DB5" w:rsidRPr="00CB66E3" w:rsidRDefault="00AB1DB5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79637" id="Rectangle 5" o:spid="_x0000_s1026" style="position:absolute;left:0;text-align:left;margin-left:-.55pt;margin-top:-17.75pt;width:513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" fillcolor="#ddd">
                <v:textbox inset=",2.3mm,,2.3mm">
                  <w:txbxContent>
                    <w:p w14:paraId="2245DBE8" w14:textId="77777777" w:rsidR="00AB1DB5" w:rsidRPr="00155EC0" w:rsidRDefault="00AB1DB5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PROCEDIMIENTO </w:t>
                      </w:r>
                      <w:r w:rsidRPr="00155EC0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030742</w:t>
                      </w:r>
                      <w:r w:rsidRPr="00155EC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TRÁMITE </w:t>
                      </w:r>
                      <w:r w:rsidRPr="00155EC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SKYU PARA LA JUSTIFICACIÓN DE SUBVENCIONES PARA FAVORECER LA NO DISCRIMINACION DE LAS PERSONAS PERTENECIENTES AL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COLECTIVO LGTBI EN 2022</w:t>
                      </w:r>
                    </w:p>
                    <w:p w14:paraId="6D121DC2" w14:textId="77777777" w:rsidR="00AB1DB5" w:rsidRDefault="00AB1DB5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B0C8A71" w14:textId="77777777" w:rsidR="00AB1DB5" w:rsidRDefault="00AB1DB5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B2811B4" w14:textId="77777777" w:rsidR="00AB1DB5" w:rsidRDefault="00AB1DB5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2B3BFB96" w14:textId="77777777" w:rsidR="00AB1DB5" w:rsidRDefault="00AB1DB5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72F7120" w14:textId="77777777" w:rsidR="00AB1DB5" w:rsidRPr="00CB66E3" w:rsidRDefault="00AB1DB5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77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CA0D0" wp14:editId="1E22513D">
                <wp:simplePos x="0" y="0"/>
                <wp:positionH relativeFrom="column">
                  <wp:posOffset>2431415</wp:posOffset>
                </wp:positionH>
                <wp:positionV relativeFrom="paragraph">
                  <wp:posOffset>-1501775</wp:posOffset>
                </wp:positionV>
                <wp:extent cx="1371600" cy="4286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CE82F" w14:textId="77777777" w:rsidR="00AB1DB5" w:rsidRDefault="00AB1DB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14:paraId="225412FD" w14:textId="77777777" w:rsidR="00AB1DB5" w:rsidRPr="00F00087" w:rsidRDefault="00AB1DB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GENÉRICO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CA0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91.45pt;margin-top:-118.25pt;width:108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5t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" filled="f" stroked="f">
                <v:textbox inset=",1mm,,1mm">
                  <w:txbxContent>
                    <w:p w14:paraId="36ACE82F" w14:textId="77777777" w:rsidR="00AB1DB5" w:rsidRDefault="00AB1DB5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  <w:p w14:paraId="225412FD" w14:textId="77777777" w:rsidR="00AB1DB5" w:rsidRPr="00F00087" w:rsidRDefault="00AB1DB5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GENÉRICO</w:t>
                      </w:r>
                    </w:p>
                  </w:txbxContent>
                </v:textbox>
              </v:shape>
            </w:pict>
          </mc:Fallback>
        </mc:AlternateContent>
      </w:r>
      <w:r w:rsidR="002E77A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934670" wp14:editId="1E01EFC9">
                <wp:simplePos x="0" y="0"/>
                <wp:positionH relativeFrom="column">
                  <wp:posOffset>2640965</wp:posOffset>
                </wp:positionH>
                <wp:positionV relativeFrom="paragraph">
                  <wp:posOffset>-1549400</wp:posOffset>
                </wp:positionV>
                <wp:extent cx="989965" cy="581025"/>
                <wp:effectExtent l="0" t="0" r="1968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F746E" w14:textId="77777777" w:rsidR="00AB1DB5" w:rsidRPr="001B7FC3" w:rsidRDefault="00AB1DB5" w:rsidP="00FB0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4670" id="Text Box 8" o:spid="_x0000_s1028" type="#_x0000_t202" style="position:absolute;left:0;text-align:left;margin-left:207.95pt;margin-top:-122pt;width:77.95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" filled="f" strokeweight=".5pt">
                <v:fill opacity="52428f"/>
                <v:textbox inset=",.3mm,,.3mm">
                  <w:txbxContent>
                    <w:p w14:paraId="787F746E" w14:textId="77777777" w:rsidR="00AB1DB5" w:rsidRPr="001B7FC3" w:rsidRDefault="00AB1DB5" w:rsidP="00FB0B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B53B" wp14:editId="252D6FA7">
                <wp:simplePos x="0" y="0"/>
                <wp:positionH relativeFrom="column">
                  <wp:posOffset>2638425</wp:posOffset>
                </wp:positionH>
                <wp:positionV relativeFrom="paragraph">
                  <wp:posOffset>-662305</wp:posOffset>
                </wp:positionV>
                <wp:extent cx="989965" cy="253365"/>
                <wp:effectExtent l="0" t="0" r="63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C0A38" w14:textId="3C35583D" w:rsidR="00AB1DB5" w:rsidRPr="00FB0BF6" w:rsidRDefault="003559A6" w:rsidP="00096E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</w:t>
                            </w:r>
                            <w:r w:rsidR="00BA105B">
                              <w:rPr>
                                <w:b/>
                              </w:rPr>
                              <w:t>7E</w:t>
                            </w:r>
                          </w:p>
                          <w:p w14:paraId="0D20B3C1" w14:textId="77777777" w:rsidR="00AB1DB5" w:rsidRDefault="00AB1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58B5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207.75pt;margin-top:-52.15pt;width:77.9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WtKQIAAFc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">
                <v:textbox>
                  <w:txbxContent>
                    <w:p w14:paraId="11FC0A38" w14:textId="3C35583D" w:rsidR="00AB1DB5" w:rsidRPr="00FB0BF6" w:rsidRDefault="003559A6" w:rsidP="00096E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</w:t>
                      </w:r>
                      <w:r w:rsidR="00BA105B">
                        <w:rPr>
                          <w:b/>
                        </w:rPr>
                        <w:t>7E</w:t>
                      </w:r>
                    </w:p>
                    <w:p w14:paraId="0D20B3C1" w14:textId="77777777" w:rsidR="00AB1DB5" w:rsidRDefault="00AB1DB5"/>
                  </w:txbxContent>
                </v:textbox>
              </v:shape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11DA0" wp14:editId="207A79AA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A2F14F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14537C76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61DA868B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297"/>
        <w:gridCol w:w="560"/>
        <w:gridCol w:w="265"/>
        <w:gridCol w:w="166"/>
        <w:gridCol w:w="373"/>
        <w:gridCol w:w="107"/>
        <w:gridCol w:w="43"/>
        <w:gridCol w:w="117"/>
        <w:gridCol w:w="474"/>
        <w:gridCol w:w="1138"/>
        <w:gridCol w:w="62"/>
        <w:gridCol w:w="14"/>
        <w:gridCol w:w="992"/>
        <w:gridCol w:w="351"/>
        <w:gridCol w:w="439"/>
        <w:gridCol w:w="2986"/>
        <w:gridCol w:w="8"/>
        <w:gridCol w:w="730"/>
      </w:tblGrid>
      <w:tr w:rsidR="00F73EAA" w:rsidRPr="003C571D" w14:paraId="1C4BC2A7" w14:textId="77777777" w:rsidTr="00CB66E3">
        <w:trPr>
          <w:trHeight w:val="44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686DDF" w14:textId="77777777"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14:paraId="79FD88B9" w14:textId="77777777" w:rsidTr="00CB66E3">
        <w:trPr>
          <w:trHeight w:val="354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17754D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963F9F" w:rsidRPr="003C571D" w14:paraId="70822A32" w14:textId="77777777" w:rsidTr="00283EF8">
        <w:trPr>
          <w:trHeight w:val="563"/>
        </w:trPr>
        <w:tc>
          <w:tcPr>
            <w:tcW w:w="970" w:type="pct"/>
            <w:gridSpan w:val="3"/>
            <w:tcBorders>
              <w:top w:val="nil"/>
              <w:bottom w:val="nil"/>
            </w:tcBorders>
          </w:tcPr>
          <w:p w14:paraId="0E732742" w14:textId="77777777"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6BED">
              <w:rPr>
                <w:rFonts w:ascii="Arial" w:hAnsi="Arial" w:cs="Arial"/>
                <w:sz w:val="20"/>
                <w:szCs w:val="20"/>
              </w:rPr>
            </w:r>
            <w:r w:rsidR="009C6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44" w:type="pct"/>
            <w:gridSpan w:val="4"/>
            <w:tcBorders>
              <w:top w:val="nil"/>
              <w:bottom w:val="nil"/>
              <w:right w:val="nil"/>
            </w:tcBorders>
          </w:tcPr>
          <w:p w14:paraId="72B5C0CD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B270A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8C45B" w14:textId="77777777" w:rsidR="00F73EAA" w:rsidRPr="003C571D" w:rsidRDefault="00F73EAA" w:rsidP="00283E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  <w:r w:rsidR="00283EF8">
              <w:rPr>
                <w:rFonts w:ascii="Arial" w:hAnsi="Arial" w:cs="Arial"/>
                <w:position w:val="-6"/>
                <w:sz w:val="20"/>
                <w:szCs w:val="20"/>
              </w:rPr>
              <w:t>: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369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2396F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CD27D62" w14:textId="77777777" w:rsidTr="00007ED9">
        <w:trPr>
          <w:trHeight w:hRule="exact" w:val="5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C99A16C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F26B25B" w14:textId="77777777" w:rsidTr="00283EF8">
        <w:trPr>
          <w:trHeight w:val="340"/>
        </w:trPr>
        <w:tc>
          <w:tcPr>
            <w:tcW w:w="69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220E79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394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D79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14:paraId="661D5A8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215C3848" w14:textId="77777777" w:rsidTr="00007ED9">
        <w:trPr>
          <w:trHeight w:hRule="exact" w:val="262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A95013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7E1B1819" w14:textId="77777777" w:rsidTr="00007ED9">
        <w:trPr>
          <w:trHeight w:val="340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69E7D67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C6373D3" w14:textId="77777777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0786FD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Domicilio</w:t>
            </w:r>
            <w:r w:rsidR="00283EF8">
              <w:rPr>
                <w:rFonts w:ascii="Arial" w:hAnsi="Arial" w:cs="Arial"/>
                <w:sz w:val="20"/>
                <w:szCs w:val="20"/>
              </w:rPr>
              <w:t>:</w:t>
            </w:r>
            <w:r w:rsidRPr="003C5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9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9F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</w:tcPr>
          <w:p w14:paraId="5BB7271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4DA700E" w14:textId="77777777" w:rsidTr="00007ED9">
        <w:trPr>
          <w:trHeight w:hRule="exact" w:val="4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E5F30A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7ED9" w:rsidRPr="003C571D" w14:paraId="45845F81" w14:textId="77777777" w:rsidTr="00283EF8">
        <w:trPr>
          <w:trHeight w:val="340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9867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7E0EA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FC43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6852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1FFCF8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3885F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846B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3CFF2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4F83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C9B999D" w14:textId="77777777" w:rsidTr="00007ED9">
        <w:trPr>
          <w:trHeight w:hRule="exact" w:val="111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0B0C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D9" w:rsidRPr="003C571D" w14:paraId="6B66627D" w14:textId="77777777" w:rsidTr="00283EF8">
        <w:trPr>
          <w:trHeight w:val="439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61008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4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DA8B0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01D2E8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E823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25CF38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8B786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5DD5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8D348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AE3CF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42B48F9F" w14:textId="77777777" w:rsidTr="0044030A">
        <w:trPr>
          <w:trHeight w:hRule="exact" w:val="263"/>
        </w:trPr>
        <w:tc>
          <w:tcPr>
            <w:tcW w:w="1492" w:type="pct"/>
            <w:gridSpan w:val="9"/>
            <w:tcBorders>
              <w:top w:val="nil"/>
              <w:bottom w:val="nil"/>
              <w:right w:val="nil"/>
            </w:tcBorders>
          </w:tcPr>
          <w:p w14:paraId="51DD588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A54D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46B2CEAB" w14:textId="77777777" w:rsidTr="00007ED9">
        <w:trPr>
          <w:trHeight w:val="56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F69B5C" w14:textId="77777777"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54AF6371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69"/>
        <w:gridCol w:w="1220"/>
        <w:gridCol w:w="178"/>
        <w:gridCol w:w="390"/>
        <w:gridCol w:w="155"/>
        <w:gridCol w:w="141"/>
        <w:gridCol w:w="444"/>
        <w:gridCol w:w="264"/>
        <w:gridCol w:w="202"/>
        <w:gridCol w:w="495"/>
        <w:gridCol w:w="668"/>
        <w:gridCol w:w="204"/>
        <w:gridCol w:w="10"/>
        <w:gridCol w:w="889"/>
        <w:gridCol w:w="151"/>
        <w:gridCol w:w="519"/>
        <w:gridCol w:w="374"/>
        <w:gridCol w:w="2418"/>
        <w:gridCol w:w="6"/>
        <w:gridCol w:w="10"/>
        <w:gridCol w:w="327"/>
      </w:tblGrid>
      <w:tr w:rsidR="00F73EAA" w:rsidRPr="003C571D" w14:paraId="37907E98" w14:textId="77777777" w:rsidTr="00CB66E3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86C06A" w14:textId="77777777"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14:paraId="75CADF6D" w14:textId="77777777" w:rsidTr="003E7FCC">
        <w:trPr>
          <w:trHeight w:val="465"/>
        </w:trPr>
        <w:tc>
          <w:tcPr>
            <w:tcW w:w="1248" w:type="pct"/>
            <w:gridSpan w:val="4"/>
            <w:tcBorders>
              <w:top w:val="nil"/>
              <w:bottom w:val="nil"/>
            </w:tcBorders>
          </w:tcPr>
          <w:p w14:paraId="3D557020" w14:textId="77777777"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6BED">
              <w:rPr>
                <w:rFonts w:ascii="Arial" w:hAnsi="Arial" w:cs="Arial"/>
                <w:sz w:val="20"/>
                <w:szCs w:val="20"/>
              </w:rPr>
            </w:r>
            <w:r w:rsidR="009C6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6BED">
              <w:rPr>
                <w:rFonts w:ascii="Arial" w:hAnsi="Arial" w:cs="Arial"/>
                <w:sz w:val="20"/>
                <w:szCs w:val="20"/>
              </w:rPr>
            </w:r>
            <w:r w:rsidR="009C6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1BB4C7A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76C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14:paraId="5A2B60B1" w14:textId="77777777" w:rsidTr="003E7FCC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2EA469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19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8801B67" w14:textId="77777777" w:rsidR="003E7FCC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</w:t>
            </w:r>
          </w:p>
          <w:p w14:paraId="25A8156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290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5829ADA" w14:textId="77777777" w:rsidR="005E1DF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2º </w:t>
            </w:r>
          </w:p>
          <w:p w14:paraId="7E7B5D2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B2B28F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78F3B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43ADE9D1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D2947A2" w14:textId="77777777"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Hombre</w:t>
            </w:r>
            <w:r w:rsidRPr="00007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6BED">
              <w:rPr>
                <w:rFonts w:ascii="Arial" w:hAnsi="Arial" w:cs="Arial"/>
                <w:sz w:val="20"/>
                <w:szCs w:val="20"/>
              </w:rPr>
            </w:r>
            <w:r w:rsidR="009C6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7ED9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7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6BED">
              <w:rPr>
                <w:rFonts w:ascii="Arial" w:hAnsi="Arial" w:cs="Arial"/>
                <w:sz w:val="20"/>
                <w:szCs w:val="20"/>
              </w:rPr>
            </w:r>
            <w:r w:rsidR="009C6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007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14:paraId="1C10FFFB" w14:textId="77777777" w:rsidTr="003E7FCC">
        <w:tc>
          <w:tcPr>
            <w:tcW w:w="5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1EFDA3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6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09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52448F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4FAE151A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33913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2C2DD43A" w14:textId="77777777" w:rsidTr="003E7FCC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C6D1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A22C14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81C67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A8B7B2" w14:textId="77777777" w:rsidR="00F73EAA" w:rsidRPr="003C571D" w:rsidRDefault="00F73EAA" w:rsidP="003E7FC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</w:t>
            </w:r>
            <w:r w:rsidR="003E7FCC">
              <w:rPr>
                <w:rFonts w:ascii="Arial" w:hAnsi="Arial" w:cs="Arial"/>
                <w:sz w:val="20"/>
                <w:szCs w:val="20"/>
              </w:rPr>
              <w:t>.</w:t>
            </w:r>
            <w:r w:rsidRPr="003C57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C256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5365B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2D98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FF00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80A3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27D7AAA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3778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EA4D127" w14:textId="77777777" w:rsidTr="003E7FC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D7B91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40EA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012129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F744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DCB8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76A0F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9D4C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35E21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E69F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BCD95A8" w14:textId="77777777" w:rsidTr="003E7FCC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nil"/>
              <w:right w:val="nil"/>
            </w:tcBorders>
          </w:tcPr>
          <w:p w14:paraId="63F873A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9FC3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25EE096C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F33966" w14:textId="77777777"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7EC4861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1"/>
      </w:tblGrid>
      <w:tr w:rsidR="00F73EAA" w:rsidRPr="003C571D" w14:paraId="1647711B" w14:textId="77777777" w:rsidTr="00007ED9">
        <w:trPr>
          <w:trHeight w:val="35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7EA18A66" w14:textId="77777777"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14:paraId="4E585CA4" w14:textId="77777777" w:rsidTr="00007ED9">
        <w:trPr>
          <w:trHeight w:val="1087"/>
        </w:trPr>
        <w:tc>
          <w:tcPr>
            <w:tcW w:w="5000" w:type="pct"/>
            <w:tcBorders>
              <w:top w:val="single" w:sz="6" w:space="0" w:color="808080"/>
            </w:tcBorders>
          </w:tcPr>
          <w:p w14:paraId="4DCACAA3" w14:textId="77777777" w:rsidR="00F73EAA" w:rsidRPr="003C571D" w:rsidRDefault="00F73EAA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ab/>
            </w:r>
          </w:p>
          <w:p w14:paraId="77CCA109" w14:textId="77777777" w:rsidR="00F73EAA" w:rsidRPr="003C571D" w:rsidRDefault="00615688" w:rsidP="00F2785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54"/>
            <w:r w:rsidR="00F00F92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6BED">
              <w:rPr>
                <w:rFonts w:ascii="Arial" w:hAnsi="Arial" w:cs="Arial"/>
                <w:sz w:val="20"/>
                <w:szCs w:val="20"/>
              </w:rPr>
            </w:r>
            <w:r w:rsidR="009C6B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73EAA" w:rsidRPr="003C571D">
              <w:rPr>
                <w:rFonts w:ascii="Arial" w:hAnsi="Arial" w:cs="Arial"/>
                <w:sz w:val="20"/>
                <w:szCs w:val="20"/>
              </w:rPr>
              <w:t>Notificación electrónica (Si está obligad</w:t>
            </w:r>
            <w:r w:rsidR="00FE52D9" w:rsidRPr="003C571D">
              <w:rPr>
                <w:rFonts w:ascii="Arial" w:hAnsi="Arial" w:cs="Arial"/>
                <w:sz w:val="20"/>
                <w:szCs w:val="20"/>
              </w:rPr>
              <w:t>a/o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a la notificación electrónica compruebe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 y que sus datos son correctos.)</w:t>
            </w:r>
          </w:p>
          <w:p w14:paraId="004ABD9A" w14:textId="77777777" w:rsidR="00F73EAA" w:rsidRPr="003C571D" w:rsidRDefault="00F73EAA" w:rsidP="00F27855">
            <w:pPr>
              <w:tabs>
                <w:tab w:val="left" w:pos="1980"/>
                <w:tab w:val="left" w:pos="4230"/>
                <w:tab w:val="left" w:pos="61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E6D30D" w14:textId="77777777"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007ED9" w14:paraId="4A34FF59" w14:textId="77777777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683B68EB" w14:textId="77777777" w:rsidR="00D4619D" w:rsidRPr="00007ED9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007ED9" w14:paraId="3125210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E34DC76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7CFA809E" w14:textId="77777777" w:rsidR="00D4619D" w:rsidRPr="00007ED9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007ED9" w14:paraId="69A73795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7870546A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8636F08" w14:textId="77777777" w:rsidR="00D4619D" w:rsidRPr="00007ED9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007ED9" w14:paraId="1FE465A6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4F0C3960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23020772" w14:textId="77777777" w:rsidR="00D4619D" w:rsidRPr="00007ED9" w:rsidRDefault="002F6E9F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007ED9" w14:paraId="39BF3F1C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181C64DA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455C6FB" w14:textId="77777777" w:rsidR="00D4619D" w:rsidRPr="00007ED9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007ED9" w14:paraId="04F25E32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78E4EA4A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0FCFFEA" w14:textId="77777777" w:rsidR="00D4619D" w:rsidRPr="00007ED9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7ED9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007ED9" w14:paraId="53B8560F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11461C1" w14:textId="77777777" w:rsidR="00D4619D" w:rsidRPr="00007ED9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7ED9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65F71A49" w14:textId="77777777" w:rsidR="00D4619D" w:rsidRPr="00007ED9" w:rsidRDefault="00D4619D" w:rsidP="009B564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07ED9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A3AA3" w:rsidRPr="00672501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A3AA3">
              <w:t xml:space="preserve">    </w:t>
            </w:r>
          </w:p>
        </w:tc>
      </w:tr>
    </w:tbl>
    <w:p w14:paraId="61CA5ABC" w14:textId="77777777" w:rsidR="00167A23" w:rsidRPr="00007ED9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B5648" w:rsidRPr="00007ED9" w14:paraId="6301BEF2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2B07BD9B" w14:textId="77777777" w:rsidR="009B5648" w:rsidRPr="00007ED9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ED9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14:paraId="44454992" w14:textId="77777777" w:rsidTr="009B5648">
        <w:trPr>
          <w:trHeight w:val="4250"/>
        </w:trPr>
        <w:tc>
          <w:tcPr>
            <w:tcW w:w="10297" w:type="dxa"/>
          </w:tcPr>
          <w:p w14:paraId="5507295F" w14:textId="77777777" w:rsidR="009B5648" w:rsidRPr="00007ED9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B0B17" w14:textId="77777777" w:rsidR="006C3DBE" w:rsidRPr="009B5648" w:rsidRDefault="006C3DBE" w:rsidP="006C3D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 xml:space="preserve">Conforme </w:t>
            </w:r>
            <w:r w:rsidRPr="00644F8A">
              <w:rPr>
                <w:rFonts w:ascii="Arial" w:hAnsi="Arial" w:cs="Arial"/>
                <w:sz w:val="20"/>
                <w:szCs w:val="20"/>
              </w:rPr>
              <w:t>al artículo 31 de la Orden 31/2020, de 5 de marzo de la Consejería de Igualdad y Portavoz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que se aprueban las bases reguladoras de estas ayudas,</w:t>
            </w:r>
            <w:r w:rsidRPr="009B5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AE3">
              <w:rPr>
                <w:rFonts w:ascii="Arial" w:hAnsi="Arial" w:cs="Arial"/>
                <w:sz w:val="20"/>
                <w:szCs w:val="20"/>
              </w:rPr>
              <w:t>modificada por Orden 23/2021, de 24 de febrero, de la misma Consejería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5648">
              <w:rPr>
                <w:rFonts w:ascii="Arial" w:hAnsi="Arial" w:cs="Arial"/>
                <w:sz w:val="20"/>
                <w:szCs w:val="20"/>
              </w:rPr>
              <w:t xml:space="preserve"> declara aportar:</w:t>
            </w:r>
          </w:p>
          <w:p w14:paraId="1E752236" w14:textId="77777777" w:rsidR="006C3DBE" w:rsidRDefault="006C3DBE" w:rsidP="00F150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</w:t>
            </w:r>
            <w:r w:rsidRPr="00645F78">
              <w:rPr>
                <w:rFonts w:ascii="Arial" w:hAnsi="Arial" w:cs="Arial"/>
                <w:sz w:val="20"/>
                <w:szCs w:val="20"/>
              </w:rPr>
              <w:t>emoria de actuación justificativa del cumplimiento de las condiciones impuestas en la concesión de la subvención, con indicación de las actividades realizadas y de los resultados obtenidos. Así como del producto resultante de la actividad subvencionada, en su caso.</w:t>
            </w:r>
          </w:p>
          <w:p w14:paraId="0EAE3595" w14:textId="77777777" w:rsidR="006C3DBE" w:rsidRPr="00645F78" w:rsidRDefault="006C3DBE" w:rsidP="00F150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</w:t>
            </w:r>
            <w:r w:rsidRPr="00645F78">
              <w:rPr>
                <w:rFonts w:ascii="Arial" w:hAnsi="Arial" w:cs="Arial"/>
                <w:sz w:val="20"/>
                <w:szCs w:val="20"/>
              </w:rPr>
              <w:t>emoria económica justificativa del total del coste de las actividades realizadas, en la que se incluya una relación clasificadas de los gastos realizados con identificación del acreedor y del documento, su importe, fecha de emisión y fecha de pago. En caso de que la subvención se otorgue con arreglo a un presupuesto estimado, se indicarán las desviaciones acaecidas.</w:t>
            </w:r>
          </w:p>
          <w:p w14:paraId="4C4A3EF0" w14:textId="77777777" w:rsidR="006C3DBE" w:rsidRPr="00645F78" w:rsidRDefault="006C3DBE" w:rsidP="00F150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</w:t>
            </w:r>
            <w:r w:rsidRPr="00645F78">
              <w:rPr>
                <w:rFonts w:ascii="Arial" w:hAnsi="Arial" w:cs="Arial"/>
                <w:sz w:val="20"/>
                <w:szCs w:val="20"/>
              </w:rPr>
              <w:t>creditación de la especialización de las personas que ejecutan el proyecto mediante título acreditativo o certificado que acredite la formación y experiencia, expedidas por la entidad o servicio donde se ha adquirido la misma.</w:t>
            </w:r>
          </w:p>
          <w:p w14:paraId="575D64AA" w14:textId="77777777" w:rsidR="006C3DBE" w:rsidRPr="00645F78" w:rsidRDefault="006C3DBE" w:rsidP="00F150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 Documentos que justifiquen que se ha hecho constar en la publicidad del proyecto la colaboración del Instituto de la Mujer mediante fondos propios y/o fondos finalistas del Ministerio.</w:t>
            </w:r>
          </w:p>
          <w:p w14:paraId="34EBA1AE" w14:textId="77777777" w:rsidR="006C3DBE" w:rsidRPr="00645F78" w:rsidRDefault="006C3DBE" w:rsidP="00F150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</w:t>
            </w:r>
            <w:r w:rsidRPr="00645F78">
              <w:rPr>
                <w:rFonts w:ascii="Arial" w:hAnsi="Arial" w:cs="Arial"/>
                <w:sz w:val="20"/>
                <w:szCs w:val="20"/>
              </w:rPr>
              <w:t>elación detallada de otros ingresos y/o subvenciones que hayan financiado la actividad subvencionada con indicación del importe y su procedencia.</w:t>
            </w:r>
          </w:p>
          <w:p w14:paraId="4EA65478" w14:textId="77777777" w:rsidR="006C3DBE" w:rsidRPr="00645F78" w:rsidRDefault="006C3DBE" w:rsidP="00F150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En su caso, cart</w:t>
            </w:r>
            <w:r w:rsidRPr="00645F78">
              <w:rPr>
                <w:rFonts w:ascii="Arial" w:hAnsi="Arial" w:cs="Arial"/>
                <w:sz w:val="20"/>
                <w:szCs w:val="20"/>
              </w:rPr>
              <w:t>a de pago de reintegro en el supuesto de remanentes no aplicados, así como los intereses derivados de los mismos.</w:t>
            </w:r>
          </w:p>
          <w:p w14:paraId="5E036BA4" w14:textId="77777777" w:rsidR="009B5648" w:rsidRDefault="006C3DBE" w:rsidP="00F150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 Certificación o documento acreditativo de la entidad beneficiaria, en la que conste la aprobación de las facturas, o documentos de valor probatorio equivalente en el tráfico jurídico mercantil o con eficacia administrativa, que se relacionan para la justificación y los pagos realizado</w:t>
            </w:r>
            <w:r w:rsidR="00F150C7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</w:tbl>
    <w:p w14:paraId="31243B75" w14:textId="77777777"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p w14:paraId="5609D40A" w14:textId="77777777" w:rsidR="006D46D1" w:rsidRDefault="006D46D1" w:rsidP="00E707BB">
      <w:pPr>
        <w:rPr>
          <w:rFonts w:ascii="Arial" w:hAnsi="Arial" w:cs="Arial"/>
          <w:b/>
          <w:sz w:val="20"/>
          <w:szCs w:val="20"/>
        </w:rPr>
      </w:pPr>
    </w:p>
    <w:p w14:paraId="521869FC" w14:textId="77777777" w:rsidR="006D46D1" w:rsidRDefault="006D46D1" w:rsidP="00E707BB">
      <w:pPr>
        <w:rPr>
          <w:rFonts w:ascii="Arial" w:hAnsi="Arial" w:cs="Arial"/>
          <w:b/>
          <w:sz w:val="20"/>
          <w:szCs w:val="20"/>
        </w:rPr>
      </w:pPr>
    </w:p>
    <w:p w14:paraId="0DA6C709" w14:textId="77777777" w:rsidR="006D46D1" w:rsidRDefault="006D46D1" w:rsidP="00E707BB">
      <w:pPr>
        <w:rPr>
          <w:rFonts w:ascii="Arial" w:hAnsi="Arial" w:cs="Arial"/>
          <w:b/>
          <w:sz w:val="20"/>
          <w:szCs w:val="20"/>
        </w:rPr>
      </w:pPr>
    </w:p>
    <w:p w14:paraId="522E599E" w14:textId="77777777" w:rsidR="00F150C7" w:rsidRDefault="00F150C7" w:rsidP="00E707BB">
      <w:pPr>
        <w:rPr>
          <w:rFonts w:ascii="Arial" w:hAnsi="Arial" w:cs="Arial"/>
          <w:b/>
          <w:sz w:val="20"/>
          <w:szCs w:val="20"/>
        </w:rPr>
      </w:pPr>
    </w:p>
    <w:p w14:paraId="5730E8D3" w14:textId="77777777" w:rsidR="00F150C7" w:rsidRDefault="00F150C7" w:rsidP="00E707BB">
      <w:pPr>
        <w:rPr>
          <w:rFonts w:ascii="Arial" w:hAnsi="Arial" w:cs="Arial"/>
          <w:b/>
          <w:sz w:val="20"/>
          <w:szCs w:val="20"/>
        </w:rPr>
      </w:pPr>
    </w:p>
    <w:p w14:paraId="0A60CC1C" w14:textId="77777777" w:rsidR="00F150C7" w:rsidRDefault="00F150C7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6"/>
      </w:tblGrid>
      <w:tr w:rsidR="009B5648" w:rsidRPr="009B5648" w14:paraId="428CD2DB" w14:textId="77777777" w:rsidTr="00007ED9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E82FF66" w14:textId="77777777"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MEMORIA DE JUSTIFICACIÓN DEL PROYECTO</w:t>
            </w:r>
          </w:p>
        </w:tc>
      </w:tr>
      <w:tr w:rsidR="009B5648" w:rsidRPr="009B5648" w14:paraId="2FECD615" w14:textId="77777777" w:rsidTr="00007ED9">
        <w:trPr>
          <w:trHeight w:val="1690"/>
        </w:trPr>
        <w:tc>
          <w:tcPr>
            <w:tcW w:w="5000" w:type="pct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6D46D1" w:rsidRPr="00FA4CF9" w14:paraId="2FD93427" w14:textId="77777777" w:rsidTr="000A3E24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2F81FD7E" w14:textId="77777777" w:rsidR="006D46D1" w:rsidRPr="009B5648" w:rsidRDefault="006D46D1" w:rsidP="006D46D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14:paraId="28E68DC3" w14:textId="77777777" w:rsidR="006D46D1" w:rsidRPr="00FA4CF9" w:rsidRDefault="006D46D1" w:rsidP="006D46D1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PROYECTO:</w:t>
                  </w:r>
                </w:p>
              </w:tc>
            </w:tr>
            <w:tr w:rsidR="006D46D1" w:rsidRPr="009B5648" w14:paraId="6EC48CD2" w14:textId="77777777" w:rsidTr="000A3E24">
              <w:tc>
                <w:tcPr>
                  <w:tcW w:w="5000" w:type="pct"/>
                  <w:hideMark/>
                </w:tcPr>
                <w:p w14:paraId="3AB28C7E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DESARROLLADAS:</w:t>
                  </w:r>
                </w:p>
              </w:tc>
            </w:tr>
            <w:tr w:rsidR="006D46D1" w:rsidRPr="009B5648" w14:paraId="19A5F00A" w14:textId="77777777" w:rsidTr="000A3E24">
              <w:tc>
                <w:tcPr>
                  <w:tcW w:w="5000" w:type="pct"/>
                </w:tcPr>
                <w:p w14:paraId="055B4655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</w:p>
              </w:tc>
            </w:tr>
            <w:tr w:rsidR="006D46D1" w:rsidRPr="009B5648" w14:paraId="4407EF85" w14:textId="77777777" w:rsidTr="000A3E24">
              <w:tc>
                <w:tcPr>
                  <w:tcW w:w="5000" w:type="pct"/>
                  <w:hideMark/>
                </w:tcPr>
                <w:p w14:paraId="0DF67C37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6D46D1" w:rsidRPr="009B5648" w14:paraId="6A5BFF12" w14:textId="77777777" w:rsidTr="000A3E24">
              <w:tc>
                <w:tcPr>
                  <w:tcW w:w="5000" w:type="pct"/>
                  <w:hideMark/>
                </w:tcPr>
                <w:p w14:paraId="7F7C9B3A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OBJETIVO/ INDICADOR/ RESULTADO</w:t>
                  </w:r>
                </w:p>
              </w:tc>
            </w:tr>
            <w:tr w:rsidR="006D46D1" w:rsidRPr="009B5648" w14:paraId="721AB374" w14:textId="77777777" w:rsidTr="000A3E24">
              <w:trPr>
                <w:trHeight w:val="573"/>
              </w:trPr>
              <w:tc>
                <w:tcPr>
                  <w:tcW w:w="5000" w:type="pct"/>
                </w:tcPr>
                <w:p w14:paraId="6655513E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A.</w:t>
                  </w:r>
                </w:p>
              </w:tc>
            </w:tr>
            <w:tr w:rsidR="006D46D1" w:rsidRPr="009B5648" w14:paraId="4E8B8C38" w14:textId="77777777" w:rsidTr="000A3E24">
              <w:tc>
                <w:tcPr>
                  <w:tcW w:w="5000" w:type="pct"/>
                  <w:hideMark/>
                </w:tcPr>
                <w:p w14:paraId="0563539E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6D46D1" w:rsidRPr="009B5648" w14:paraId="40C69968" w14:textId="77777777" w:rsidTr="000A3E24">
              <w:tc>
                <w:tcPr>
                  <w:tcW w:w="5000" w:type="pct"/>
                  <w:hideMark/>
                </w:tcPr>
                <w:p w14:paraId="5A8F268B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6D46D1" w:rsidRPr="009B5648" w14:paraId="505A27F9" w14:textId="77777777" w:rsidTr="000A3E24">
              <w:tc>
                <w:tcPr>
                  <w:tcW w:w="5000" w:type="pct"/>
                  <w:hideMark/>
                </w:tcPr>
                <w:p w14:paraId="1DF80EBD" w14:textId="77777777" w:rsidR="006D46D1" w:rsidRPr="009B5648" w:rsidRDefault="006D46D1" w:rsidP="006D46D1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</w:tc>
            </w:tr>
          </w:tbl>
          <w:p w14:paraId="2DBC67F4" w14:textId="77777777"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DA053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705C4892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1F5900A0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283EF8">
        <w:rPr>
          <w:rFonts w:ascii="Arial" w:hAnsi="Arial" w:cs="Arial"/>
          <w:sz w:val="20"/>
          <w:szCs w:val="20"/>
        </w:rPr>
        <w:t>entidad</w:t>
      </w:r>
      <w:r w:rsidRPr="009B5648">
        <w:rPr>
          <w:rFonts w:ascii="Arial" w:hAnsi="Arial" w:cs="Arial"/>
          <w:sz w:val="20"/>
          <w:szCs w:val="20"/>
        </w:rPr>
        <w:t xml:space="preserve"> beneficiaria, aporta o ha obtenido otras subvenciones, ayudas, ingresos o recursos que financian las actividades subvencionadas. Se indicarán las otras fuentes de financiación, tanto públicas como privadas.</w:t>
      </w:r>
    </w:p>
    <w:p w14:paraId="3479D012" w14:textId="77777777"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9B5648" w14:paraId="45C6FD2A" w14:textId="77777777" w:rsidTr="00007ED9">
        <w:tc>
          <w:tcPr>
            <w:tcW w:w="4784" w:type="dxa"/>
            <w:vAlign w:val="center"/>
          </w:tcPr>
          <w:p w14:paraId="40300321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02" w:type="dxa"/>
          </w:tcPr>
          <w:p w14:paraId="0CF4D27F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10" w:type="dxa"/>
            <w:vAlign w:val="center"/>
          </w:tcPr>
          <w:p w14:paraId="273C0CE2" w14:textId="77777777" w:rsidR="009B5648" w:rsidRPr="009B5648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14:paraId="6084AD25" w14:textId="77777777" w:rsidTr="00007ED9">
        <w:tc>
          <w:tcPr>
            <w:tcW w:w="4784" w:type="dxa"/>
          </w:tcPr>
          <w:p w14:paraId="7DEAFD89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3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202" w:type="dxa"/>
          </w:tcPr>
          <w:p w14:paraId="3B0D6356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4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10" w:type="dxa"/>
          </w:tcPr>
          <w:p w14:paraId="0BA8A9BF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5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9B5648" w:rsidRPr="009B5648" w14:paraId="40F0076F" w14:textId="77777777" w:rsidTr="00007ED9">
        <w:tc>
          <w:tcPr>
            <w:tcW w:w="4784" w:type="dxa"/>
          </w:tcPr>
          <w:p w14:paraId="5CF35D73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6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202" w:type="dxa"/>
          </w:tcPr>
          <w:p w14:paraId="7F54EC06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7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10" w:type="dxa"/>
          </w:tcPr>
          <w:p w14:paraId="77EFADEB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8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B5648" w:rsidRPr="009B5648" w14:paraId="3982A8E5" w14:textId="77777777" w:rsidTr="00007ED9">
        <w:tc>
          <w:tcPr>
            <w:tcW w:w="4784" w:type="dxa"/>
          </w:tcPr>
          <w:p w14:paraId="5359F8ED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9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02" w:type="dxa"/>
          </w:tcPr>
          <w:p w14:paraId="3DAF808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0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10" w:type="dxa"/>
          </w:tcPr>
          <w:p w14:paraId="10E197A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1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649635E0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9DC6A9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4CDB3E00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E6628A" w14:textId="77777777" w:rsidR="006C3DBE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REPRESENTA LEGALMENTE A LA ENTIDAD BENEFICIARIA</w:t>
      </w:r>
    </w:p>
    <w:p w14:paraId="4E5F081F" w14:textId="77777777" w:rsidR="009B5648" w:rsidRPr="009B5648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2EC76BBF" w14:textId="77777777" w:rsidR="002E77A5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37D5A1A" w14:textId="77777777" w:rsidR="006D46D1" w:rsidRDefault="006D46D1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AF65782" w14:textId="77777777" w:rsidR="002E77A5" w:rsidRPr="009B5648" w:rsidRDefault="006C3DBE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A2FE0" wp14:editId="572B51EE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5082540" cy="523875"/>
                <wp:effectExtent l="0" t="0" r="381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CFB9D" w14:textId="77777777" w:rsidR="00AB1DB5" w:rsidRDefault="00AB1DB5" w:rsidP="009B5648">
                            <w:pPr>
                              <w:rPr>
                                <w:b/>
                              </w:rPr>
                            </w:pPr>
                          </w:p>
                          <w:p w14:paraId="1DED8C48" w14:textId="77777777" w:rsidR="00AB1DB5" w:rsidRPr="00F150C7" w:rsidRDefault="00AB1DB5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50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INSTITUTO DE LA MUJER DE CASTILLA-LA MANCHA</w:t>
                            </w:r>
                          </w:p>
                          <w:p w14:paraId="3D2B5C41" w14:textId="77777777" w:rsidR="00AB1DB5" w:rsidRDefault="00AB1DB5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2FE0" id="Cuadro de texto 5" o:spid="_x0000_s1030" type="#_x0000_t202" style="position:absolute;margin-left:70.85pt;margin-top:1.3pt;width:400.2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" stroked="f">
                <v:textbox>
                  <w:txbxContent>
                    <w:p w14:paraId="271CFB9D" w14:textId="77777777" w:rsidR="00AB1DB5" w:rsidRDefault="00AB1DB5" w:rsidP="009B5648">
                      <w:pPr>
                        <w:rPr>
                          <w:b/>
                        </w:rPr>
                      </w:pPr>
                    </w:p>
                    <w:p w14:paraId="1DED8C48" w14:textId="77777777" w:rsidR="00AB1DB5" w:rsidRPr="00F150C7" w:rsidRDefault="00AB1DB5" w:rsidP="009B564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50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INSTITUTO DE LA MUJER DE CASTILLA-LA MANCHA</w:t>
                      </w:r>
                    </w:p>
                    <w:p w14:paraId="3D2B5C41" w14:textId="77777777" w:rsidR="00AB1DB5" w:rsidRDefault="00AB1DB5" w:rsidP="009B5648"/>
                  </w:txbxContent>
                </v:textbox>
              </v:shape>
            </w:pict>
          </mc:Fallback>
        </mc:AlternateContent>
      </w:r>
    </w:p>
    <w:p w14:paraId="0787FBAF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6CF19F5" w14:textId="77777777" w:rsidR="00007ED9" w:rsidRDefault="00007ED9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007ED9" w:rsidSect="00007ED9">
          <w:headerReference w:type="default" r:id="rId10"/>
          <w:footerReference w:type="default" r:id="rId11"/>
          <w:pgSz w:w="11906" w:h="16838" w:code="9"/>
          <w:pgMar w:top="2875" w:right="849" w:bottom="284" w:left="851" w:header="709" w:footer="567" w:gutter="0"/>
          <w:cols w:space="708"/>
          <w:docGrid w:linePitch="360"/>
        </w:sectPr>
      </w:pPr>
    </w:p>
    <w:p w14:paraId="52237404" w14:textId="77777777"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30216" wp14:editId="0CA3CBAE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9013D" w14:textId="77777777" w:rsidR="00AB1DB5" w:rsidRPr="003B5F75" w:rsidRDefault="00AB1DB5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520182DC" w14:textId="77777777" w:rsidR="00AB1DB5" w:rsidRDefault="00AB1DB5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0216" id="Cuadro de texto 2" o:spid="_x0000_s1031" type="#_x0000_t202" style="position:absolute;left:0;text-align:left;margin-left:10.8pt;margin-top:2pt;width:70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ENMA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">
                <v:textbox>
                  <w:txbxContent>
                    <w:p w14:paraId="7B89013D" w14:textId="77777777" w:rsidR="00AB1DB5" w:rsidRPr="003B5F75" w:rsidRDefault="00AB1DB5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520182DC" w14:textId="77777777" w:rsidR="00AB1DB5" w:rsidRDefault="00AB1DB5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69725" w14:textId="77777777" w:rsidR="005C3D6B" w:rsidRDefault="005C3D6B" w:rsidP="005C3D6B">
      <w:pPr>
        <w:tabs>
          <w:tab w:val="left" w:pos="3270"/>
        </w:tabs>
        <w:jc w:val="both"/>
      </w:pPr>
    </w:p>
    <w:p w14:paraId="24812A2E" w14:textId="77777777" w:rsidR="005C3D6B" w:rsidRDefault="005C3D6B" w:rsidP="005C3D6B">
      <w:pPr>
        <w:tabs>
          <w:tab w:val="left" w:pos="3270"/>
        </w:tabs>
        <w:jc w:val="both"/>
      </w:pPr>
    </w:p>
    <w:p w14:paraId="0A3BE1FC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365927A9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5C3D6B" w:rsidRPr="003B5F75" w14:paraId="6E34D795" w14:textId="77777777" w:rsidTr="00845038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53513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93A0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23E43" w14:textId="77777777" w:rsidR="005C3D6B" w:rsidRPr="003B5F75" w:rsidRDefault="0020288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D6B"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1B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5066FF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235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3F6FA1" w14:textId="77777777" w:rsidR="003B5F75" w:rsidRPr="003B5F75" w:rsidRDefault="003B5F75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8AA611C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2B5C3F1F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CEE5AD6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5C3D6B" w:rsidRPr="003B5F75" w14:paraId="0B353F56" w14:textId="77777777" w:rsidTr="00845038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1F7DAA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624A5E4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26FD1271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5B94121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3F048527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2B74EDCE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FD3B9FF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38935463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07193143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C837BE7" w14:textId="77777777" w:rsidR="005C3D6B" w:rsidRPr="003B5F75" w:rsidRDefault="005C3D6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5C3D6B" w:rsidRPr="003B5F75" w14:paraId="1F973C76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4CB87CF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25C133" w14:textId="77777777" w:rsidR="005C3D6B" w:rsidRPr="003B5F75" w:rsidRDefault="005C3D6B" w:rsidP="00721B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71B9C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F1425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89DF4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47E6C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6C884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B3EF0B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E6532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8102CE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4E853DAF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07F74AAB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4F846C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BF42A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6C4FF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448E0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09471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F9C93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1A9778F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5C905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1A99A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1EE6F016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689C4E3E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72A16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A6B01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BDC9EE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FF8813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B81AE9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914872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913C3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5BF85B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79636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27A9DA6C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C95401B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C9038F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E9A3DD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4275F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B41B9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6930C5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24CCD4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6B0F2E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32260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BE913D0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0DC9B740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3A2D1C21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9CEEFC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8920F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C1D73B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6ABAE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90891C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E8A73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6339EE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B2103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325D78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42B98F50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0E87D311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B8EB3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24BE7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CAB2C5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D0513B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C91F8B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CC12E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FE080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87B65C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56BC6E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52A86D3E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63BBC75A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5DBB8F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9548DF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D6FE3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E37ABF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E8A10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76EA8E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6110EF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782194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ACEA6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388BDB07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273D3D8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092C3A9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68FB1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B75933F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9EB553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9EF80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9E44A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EBD0E0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D07F21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AAA0B9A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101CDF36" w14:textId="77777777" w:rsidTr="009D74F0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685E6B57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48D39B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9EAA37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98E1B58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BBD64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179345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798A1E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B488C0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0EEFE26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B98CDD2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3D6B" w:rsidRPr="003B5F75" w14:paraId="1B0E2B47" w14:textId="77777777" w:rsidTr="009D74F0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E000" w14:textId="77777777" w:rsidR="005C3D6B" w:rsidRPr="003B5F75" w:rsidRDefault="005C3D6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2BD417B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1185F19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5A91E287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9AC497C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518BD7DD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CE50D80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43EDFE" w14:textId="77777777" w:rsidR="005C3D6B" w:rsidRPr="003B5F75" w:rsidRDefault="005C3D6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9EFBF8" w14:textId="77777777" w:rsidR="005C3D6B" w:rsidRPr="003B5F75" w:rsidRDefault="005C3D6B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3334FCE9" w14:textId="77777777" w:rsidR="009B5648" w:rsidRPr="003B5F75" w:rsidRDefault="009B5648" w:rsidP="00E707BB">
      <w:pPr>
        <w:rPr>
          <w:rFonts w:ascii="Arial" w:hAnsi="Arial" w:cs="Arial"/>
          <w:b/>
          <w:sz w:val="20"/>
          <w:szCs w:val="20"/>
        </w:rPr>
      </w:pPr>
    </w:p>
    <w:p w14:paraId="12D749BE" w14:textId="77777777" w:rsidR="005C3D6B" w:rsidRDefault="005C3D6B" w:rsidP="00E707BB">
      <w:pPr>
        <w:rPr>
          <w:rFonts w:ascii="Arial" w:hAnsi="Arial" w:cs="Arial"/>
          <w:b/>
          <w:sz w:val="20"/>
          <w:szCs w:val="20"/>
        </w:rPr>
      </w:pPr>
    </w:p>
    <w:p w14:paraId="6834C25B" w14:textId="77777777" w:rsidR="006C3DBE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REPRESENTA LEGALMENTE A LA ENTIDAD BENEFICIARIA</w:t>
      </w:r>
    </w:p>
    <w:p w14:paraId="4B111013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68A27BC5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C7330B9" w14:textId="77777777" w:rsidR="006C3DBE" w:rsidRDefault="006C3DBE" w:rsidP="009B5648">
      <w:pPr>
        <w:rPr>
          <w:rFonts w:ascii="Arial" w:hAnsi="Arial" w:cs="Arial"/>
          <w:sz w:val="20"/>
          <w:szCs w:val="20"/>
        </w:rPr>
      </w:pPr>
    </w:p>
    <w:p w14:paraId="2A210239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982D8" wp14:editId="07AD4787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ED94" w14:textId="77777777" w:rsidR="00AB1DB5" w:rsidRPr="003B5F75" w:rsidRDefault="00AB1DB5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82D8" id="Cuadro de texto 15" o:spid="_x0000_s1032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s1F7uz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486AED94" w14:textId="77777777" w:rsidR="00AB1DB5" w:rsidRPr="003B5F75" w:rsidRDefault="00AB1DB5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F1674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DED4080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1D0389A" w14:textId="77777777" w:rsidR="009B5648" w:rsidRPr="00D62247" w:rsidRDefault="009B5648" w:rsidP="009D74F0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9B5648" w:rsidRPr="00D62247" w14:paraId="1C438596" w14:textId="77777777" w:rsidTr="003D2B34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C185E70" w14:textId="77777777" w:rsidR="009B5648" w:rsidRPr="00D62247" w:rsidRDefault="009B5648" w:rsidP="009D74F0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1DEBB725" w14:textId="77777777" w:rsidR="009B5648" w:rsidRPr="00D62247" w:rsidRDefault="009B5648" w:rsidP="009D74F0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DDD2B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36E9B3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3E8DEF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662108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6879CC" w14:textId="77777777" w:rsidR="009B5648" w:rsidRPr="00D62247" w:rsidRDefault="009B5648" w:rsidP="009D74F0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9B5648" w:rsidRPr="00D62247" w14:paraId="3CD9AE3B" w14:textId="77777777" w:rsidTr="009D74F0">
        <w:trPr>
          <w:trHeight w:val="340"/>
        </w:trPr>
        <w:tc>
          <w:tcPr>
            <w:tcW w:w="1410" w:type="dxa"/>
          </w:tcPr>
          <w:p w14:paraId="74156AB0" w14:textId="77777777" w:rsidR="009B5648" w:rsidRPr="00D62247" w:rsidRDefault="009B5648" w:rsidP="008450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1196" w:type="dxa"/>
          </w:tcPr>
          <w:p w14:paraId="74AACB2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573FD87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475FB2C8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3D5A77E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52B78DB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66C3D44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01B2C5B7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4257B9D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3A82894A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222E3E2E" w14:textId="77777777" w:rsidTr="009D74F0">
        <w:trPr>
          <w:trHeight w:val="340"/>
        </w:trPr>
        <w:tc>
          <w:tcPr>
            <w:tcW w:w="1410" w:type="dxa"/>
          </w:tcPr>
          <w:p w14:paraId="05FDD8D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673730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4611FB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AFAF8D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928EA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41BE07D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240A04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45161F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12908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E36AA4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AD77DA1" w14:textId="77777777" w:rsidTr="009D74F0">
        <w:trPr>
          <w:trHeight w:val="340"/>
        </w:trPr>
        <w:tc>
          <w:tcPr>
            <w:tcW w:w="1410" w:type="dxa"/>
          </w:tcPr>
          <w:p w14:paraId="631437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9B0DC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111910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09F6C8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B66D37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12CACC5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90E6F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9E827F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A5225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C6C89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68EE1D1" w14:textId="77777777" w:rsidTr="009D74F0">
        <w:trPr>
          <w:trHeight w:val="340"/>
        </w:trPr>
        <w:tc>
          <w:tcPr>
            <w:tcW w:w="1410" w:type="dxa"/>
          </w:tcPr>
          <w:p w14:paraId="17FB741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4A242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FD3355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4B1F9A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AC3A4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5E9B24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0E01E0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0ED8E1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4702EF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7EC6AAA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AC4A419" w14:textId="77777777" w:rsidTr="009D74F0">
        <w:trPr>
          <w:trHeight w:val="340"/>
        </w:trPr>
        <w:tc>
          <w:tcPr>
            <w:tcW w:w="1410" w:type="dxa"/>
          </w:tcPr>
          <w:p w14:paraId="5279CFE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62923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134FAF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2FBE41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46AE4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53C19D9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5C7AF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18B6E8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C11D3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2D905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BB24010" w14:textId="77777777" w:rsidTr="009D74F0">
        <w:trPr>
          <w:trHeight w:val="340"/>
        </w:trPr>
        <w:tc>
          <w:tcPr>
            <w:tcW w:w="1410" w:type="dxa"/>
          </w:tcPr>
          <w:p w14:paraId="54D80E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FB11FE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49221E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CFB49F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F513F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AFB29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06EBC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434D495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703F5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DFADB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837AEA3" w14:textId="77777777" w:rsidTr="009D74F0">
        <w:trPr>
          <w:trHeight w:val="340"/>
        </w:trPr>
        <w:tc>
          <w:tcPr>
            <w:tcW w:w="1410" w:type="dxa"/>
          </w:tcPr>
          <w:p w14:paraId="6050847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BF5F3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757A8A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9333ED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DFE8E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9B380B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65D195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CA0D41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0F4B7B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738C7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80971C1" w14:textId="77777777" w:rsidTr="009D74F0">
        <w:trPr>
          <w:trHeight w:val="340"/>
        </w:trPr>
        <w:tc>
          <w:tcPr>
            <w:tcW w:w="1410" w:type="dxa"/>
          </w:tcPr>
          <w:p w14:paraId="5B334FF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5A8EE1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67210B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0F702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F3394F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8E7AD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AEFC1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AE41DD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C59D7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DBDDE6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BF60C64" w14:textId="77777777" w:rsidTr="009D74F0">
        <w:trPr>
          <w:trHeight w:val="340"/>
        </w:trPr>
        <w:tc>
          <w:tcPr>
            <w:tcW w:w="1410" w:type="dxa"/>
          </w:tcPr>
          <w:p w14:paraId="5D5DC14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0CC4A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85FB44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A930A9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60A08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9FC2CD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A520DD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8E934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5A0BA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21F75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2A88BA7" w14:textId="77777777" w:rsidTr="009D74F0">
        <w:trPr>
          <w:trHeight w:val="340"/>
        </w:trPr>
        <w:tc>
          <w:tcPr>
            <w:tcW w:w="1410" w:type="dxa"/>
          </w:tcPr>
          <w:p w14:paraId="79461B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19B6B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1271E1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5D22C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AFB25C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FE4EA8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C072A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9EF52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D3AC44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28851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3921EB3" w14:textId="77777777" w:rsidTr="009D74F0">
        <w:trPr>
          <w:trHeight w:val="340"/>
        </w:trPr>
        <w:tc>
          <w:tcPr>
            <w:tcW w:w="1410" w:type="dxa"/>
          </w:tcPr>
          <w:p w14:paraId="5702635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1A9804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EAC14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1AA19F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580AB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44F72D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6F680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599D03A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77A18C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B89E13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641E52B" w14:textId="77777777" w:rsidTr="009D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57B08E7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5587F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4D5BA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C10DF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01890C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0AF376D1" w14:textId="77777777" w:rsidR="009B5648" w:rsidRPr="00D62247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6BED">
        <w:rPr>
          <w:rFonts w:ascii="Arial" w:hAnsi="Arial" w:cs="Arial"/>
          <w:b/>
          <w:bCs/>
          <w:sz w:val="20"/>
          <w:szCs w:val="20"/>
        </w:rPr>
      </w:r>
      <w:r w:rsidR="009C6B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3921E128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6BED">
        <w:rPr>
          <w:rFonts w:ascii="Arial" w:hAnsi="Arial" w:cs="Arial"/>
          <w:b/>
          <w:bCs/>
          <w:sz w:val="20"/>
          <w:szCs w:val="20"/>
        </w:rPr>
      </w:r>
      <w:r w:rsidR="009C6B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63C77BF8" w14:textId="77777777" w:rsidR="006C3DBE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REPRESENTA LEGALMENTE A LA ENTIDAD BENEFICIARIA</w:t>
      </w:r>
    </w:p>
    <w:p w14:paraId="76EBBB06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4C72BE87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90429DE" w14:textId="77777777" w:rsidR="00904A68" w:rsidRDefault="00904A68" w:rsidP="003D2B34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904A68" w:rsidSect="00904A68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5FC707E8" w14:textId="77777777" w:rsidR="009B5648" w:rsidRPr="00D62247" w:rsidRDefault="009B5648" w:rsidP="009B5648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DBC39" wp14:editId="474A8753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7A35" w14:textId="77777777" w:rsidR="00AB1DB5" w:rsidRPr="0045036C" w:rsidRDefault="00AB1DB5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BC39" id="Cuadro de texto 14" o:spid="_x0000_s1033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">
                <v:textbox>
                  <w:txbxContent>
                    <w:p w14:paraId="48987A35" w14:textId="77777777" w:rsidR="00AB1DB5" w:rsidRPr="0045036C" w:rsidRDefault="00AB1DB5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73C73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</w:p>
    <w:p w14:paraId="6C26FA91" w14:textId="77777777" w:rsidR="009B5648" w:rsidRPr="00D62247" w:rsidRDefault="009B5648" w:rsidP="00904A68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5"/>
        <w:gridCol w:w="1592"/>
        <w:gridCol w:w="1887"/>
        <w:gridCol w:w="1592"/>
        <w:gridCol w:w="5667"/>
        <w:gridCol w:w="1592"/>
      </w:tblGrid>
      <w:tr w:rsidR="009B5648" w:rsidRPr="00D62247" w14:paraId="2FD3ED6E" w14:textId="77777777" w:rsidTr="00845038">
        <w:trPr>
          <w:trHeight w:val="397"/>
        </w:trPr>
        <w:tc>
          <w:tcPr>
            <w:tcW w:w="895" w:type="dxa"/>
            <w:tcBorders>
              <w:top w:val="nil"/>
              <w:left w:val="nil"/>
              <w:bottom w:val="nil"/>
            </w:tcBorders>
          </w:tcPr>
          <w:p w14:paraId="2E6771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773" w:type="dxa"/>
          </w:tcPr>
          <w:p w14:paraId="5167159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7AB44713" w14:textId="77777777" w:rsidR="009B5648" w:rsidRPr="00D62247" w:rsidRDefault="00202887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73" w:type="dxa"/>
          </w:tcPr>
          <w:p w14:paraId="7117A27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 w14:paraId="32C034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773" w:type="dxa"/>
          </w:tcPr>
          <w:p w14:paraId="12A71B6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485DB7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23401DA2" w14:textId="77777777" w:rsidR="009B5648" w:rsidRPr="00D62247" w:rsidRDefault="009B5648" w:rsidP="00904A68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13"/>
        <w:gridCol w:w="24"/>
        <w:gridCol w:w="1535"/>
        <w:gridCol w:w="2126"/>
        <w:gridCol w:w="1276"/>
        <w:gridCol w:w="1130"/>
        <w:gridCol w:w="1138"/>
        <w:gridCol w:w="1137"/>
        <w:gridCol w:w="1328"/>
      </w:tblGrid>
      <w:tr w:rsidR="0045036C" w:rsidRPr="0045036C" w14:paraId="1B2D2A34" w14:textId="77777777" w:rsidTr="00851608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BD95E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1D2CDF1E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5D7842DC" w14:textId="77777777" w:rsidR="009B5648" w:rsidRPr="0045036C" w:rsidRDefault="00202887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113" w:type="dxa"/>
            <w:vAlign w:val="center"/>
          </w:tcPr>
          <w:p w14:paraId="69A9DE44" w14:textId="77777777" w:rsidR="009B5648" w:rsidRPr="0045036C" w:rsidRDefault="00EB6A25" w:rsidP="0085160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  <w:r w:rsidR="009A7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34C0C992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6301AAF9" w14:textId="77777777" w:rsidR="009B5648" w:rsidRPr="0045036C" w:rsidRDefault="009B5648" w:rsidP="0045036C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5208F07E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3BFEEA0A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3D655A6C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744AC470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735EE968" w14:textId="77777777" w:rsidR="009B5648" w:rsidRPr="0045036C" w:rsidRDefault="009B5648" w:rsidP="00904A6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0D0A5506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B8C444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014E21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D587E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370CB7F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DFAF82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00DE7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07127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200F22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7FBBDC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4F5C58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43A7879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86B5E43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6C897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3EE3771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75CC9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7D9CE90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7A49C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124A21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56B011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5163DD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714FB44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9C2F6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6771EBA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E7A4CA7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0BE0F7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64C25F8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FD7012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</w:tcPr>
          <w:p w14:paraId="46530E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B726B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F8B6B0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29691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563B1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C9F266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091B9B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018DF84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3C081D2" w14:textId="77777777" w:rsidTr="00851608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DB777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2283CD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355D5E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3" w:type="dxa"/>
            <w:tcBorders>
              <w:bottom w:val="double" w:sz="4" w:space="0" w:color="auto"/>
            </w:tcBorders>
          </w:tcPr>
          <w:p w14:paraId="59FE85D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14:paraId="1460D4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61B6E6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0A583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28AA17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2061F6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94C23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28F5AB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4A68" w:rsidRPr="00D62247" w14:paraId="069B703D" w14:textId="77777777" w:rsidTr="0045036C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43F5" w14:textId="77777777" w:rsidR="00904A68" w:rsidRPr="00D62247" w:rsidRDefault="00904A6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D8F2C8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E6C843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29D7181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D18406B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66C51EB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48F6064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2B71A2C3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417DE2CA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2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37" w:type="dxa"/>
          </w:tcPr>
          <w:p w14:paraId="157231F5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F33DEC" w14:textId="77777777" w:rsidR="00904A68" w:rsidRPr="00D62247" w:rsidRDefault="00904A6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D7E0C" w14:textId="77777777" w:rsidR="0045036C" w:rsidRDefault="009B5648" w:rsidP="0045036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14:paraId="30495A71" w14:textId="77777777" w:rsidR="009B5648" w:rsidRPr="00D62247" w:rsidRDefault="009B5648" w:rsidP="0045036C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9B5648" w:rsidRPr="0045036C" w14:paraId="4F2E04C7" w14:textId="77777777" w:rsidTr="00904A68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091F70DA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14:paraId="16391FD5" w14:textId="77777777" w:rsidR="00904A68" w:rsidRPr="0045036C" w:rsidRDefault="009B5648" w:rsidP="00904A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2886F08B" w14:textId="77777777" w:rsidR="009B5648" w:rsidRPr="0045036C" w:rsidRDefault="00202887" w:rsidP="005504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5BC6C6E2" w14:textId="77777777" w:rsidR="009B5648" w:rsidRPr="0045036C" w:rsidRDefault="00EB6A25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73C8A364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7331249E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3F56B3D0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7C3D1A7C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9B5648" w:rsidRPr="00D62247" w14:paraId="057091BE" w14:textId="77777777" w:rsidTr="0045036C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337A1857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6E0497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4133DCF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7DAFD73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5DE199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32DBE81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39640B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4E21E5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4D839A0" w14:textId="77777777" w:rsidTr="0045036C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4A93E3FD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269E43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207FBB1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5F3857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0F8127D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68E2E76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63D45B5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64C2162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28636A8" w14:textId="77777777" w:rsidTr="0045036C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76275ABB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5ED0AD3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3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06913B5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4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0C9E733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5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17" w:type="pct"/>
          </w:tcPr>
          <w:p w14:paraId="35B5D89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6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46" w:type="pct"/>
          </w:tcPr>
          <w:p w14:paraId="1C42349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7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89" w:type="pct"/>
          </w:tcPr>
          <w:p w14:paraId="32E8D07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8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57" w:type="pct"/>
          </w:tcPr>
          <w:p w14:paraId="289120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9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9B5648" w:rsidRPr="00D62247" w14:paraId="7A631795" w14:textId="77777777" w:rsidTr="0045036C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51EBB8E0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5B204E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016313C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50FA52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2E2C414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72D12E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5E0287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2214288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EFD5EA6" w14:textId="77777777" w:rsidTr="00904A68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A1D8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C29B8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07A763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3B9415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3B0F87E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5DDC7E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40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14:paraId="0924F461" w14:textId="77777777" w:rsidR="009B5648" w:rsidRPr="00D62247" w:rsidRDefault="009B5648" w:rsidP="009B5648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45036C" w:rsidRPr="00D62247" w14:paraId="17C48EDB" w14:textId="77777777" w:rsidTr="0045036C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69BFDA45" w14:textId="77777777" w:rsidR="009B5648" w:rsidRPr="0045036C" w:rsidRDefault="009B5648" w:rsidP="00904A68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00256947" w14:textId="77777777" w:rsidR="009B5648" w:rsidRPr="0045036C" w:rsidRDefault="00202887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N</w:t>
            </w:r>
            <w:r w:rsidR="009B5648" w:rsidRPr="0045036C">
              <w:rPr>
                <w:rFonts w:ascii="Arial" w:hAnsi="Arial" w:cs="Arial"/>
                <w:sz w:val="18"/>
                <w:szCs w:val="18"/>
              </w:rPr>
              <w:t>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364484F6" w14:textId="77777777" w:rsidR="009B5648" w:rsidRPr="0045036C" w:rsidRDefault="00EB6A25" w:rsidP="00EB6A2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Motivo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7DADA5BC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09BC19C2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1034CFB7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551167B6" w14:textId="77777777" w:rsidR="009B5648" w:rsidRPr="0045036C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45036C" w:rsidRPr="00D62247" w14:paraId="22F08DFF" w14:textId="77777777" w:rsidTr="0045036C">
        <w:trPr>
          <w:trHeight w:val="283"/>
          <w:jc w:val="center"/>
        </w:trPr>
        <w:tc>
          <w:tcPr>
            <w:tcW w:w="926" w:type="pct"/>
          </w:tcPr>
          <w:p w14:paraId="6AA923F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75D50A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0902A4EF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457E12E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10A81CF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1C6BB2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6AA04E8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774089E7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1842F0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470CEC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55DF4C4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727D6ED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5113344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68C89A5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2D52D8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5A86424E" w14:textId="77777777" w:rsidTr="0045036C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1F758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090A406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6954669C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65F1674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7914AA1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28CE529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0E43CFC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036C" w:rsidRPr="00D62247" w14:paraId="544D864A" w14:textId="77777777" w:rsidTr="0045036C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AA9BB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0B241B6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033C6EE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407658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17207C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25A970" w14:textId="77777777" w:rsidR="006C3DBE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REPRESENTA LEGALMENTE A LA ENTIDAD BENEFICIARIA</w:t>
      </w:r>
    </w:p>
    <w:p w14:paraId="68E1FE62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40E8E77E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205AA36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3667B0" wp14:editId="6F3495B7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8053" w14:textId="77777777" w:rsidR="00AB1DB5" w:rsidRPr="003B5F75" w:rsidRDefault="00AB1DB5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67B0" id="Cuadro de texto 13" o:spid="_x0000_s1034" type="#_x0000_t202" style="position:absolute;margin-left:9.3pt;margin-top:4.25pt;width:70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">
                <v:textbox>
                  <w:txbxContent>
                    <w:p w14:paraId="1E6A8053" w14:textId="77777777" w:rsidR="00AB1DB5" w:rsidRPr="003B5F75" w:rsidRDefault="00AB1DB5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E5FA07F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59D21E5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82A2E79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6545C174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9B5648" w:rsidRPr="00D62247" w14:paraId="079E3FC7" w14:textId="77777777" w:rsidTr="00845038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401B75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7881353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0FE28EF7" w14:textId="77777777" w:rsidR="009B5648" w:rsidRPr="00D62247" w:rsidRDefault="00202887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01935E7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0D9ADE2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094A6F5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0164FC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98BF5C6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29605D09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9B5648" w:rsidRPr="00D62247" w14:paraId="40E76F1B" w14:textId="77777777" w:rsidTr="0045036C">
        <w:trPr>
          <w:trHeight w:val="340"/>
        </w:trPr>
        <w:tc>
          <w:tcPr>
            <w:tcW w:w="897" w:type="dxa"/>
          </w:tcPr>
          <w:p w14:paraId="70DDED45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974" w:type="dxa"/>
          </w:tcPr>
          <w:p w14:paraId="0CE4697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14:paraId="31AE4482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14:paraId="05870001" w14:textId="77777777" w:rsidR="009B5648" w:rsidRPr="00D62247" w:rsidRDefault="00202887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575" w:type="dxa"/>
            <w:gridSpan w:val="2"/>
          </w:tcPr>
          <w:p w14:paraId="2717D27F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14:paraId="57F32B73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14:paraId="26D6C866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14:paraId="18D2C0EE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773" w:type="dxa"/>
          </w:tcPr>
          <w:p w14:paraId="68403610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14:paraId="0266E838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64352560" w14:textId="77777777" w:rsidTr="0045036C">
        <w:trPr>
          <w:trHeight w:val="340"/>
        </w:trPr>
        <w:tc>
          <w:tcPr>
            <w:tcW w:w="897" w:type="dxa"/>
          </w:tcPr>
          <w:p w14:paraId="099E32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15074B7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53E68C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4EA3A2D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76AB619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27CB69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19CE0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A52C5A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4761E9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12806F2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E2D827A" w14:textId="77777777" w:rsidTr="0045036C">
        <w:trPr>
          <w:trHeight w:val="340"/>
        </w:trPr>
        <w:tc>
          <w:tcPr>
            <w:tcW w:w="897" w:type="dxa"/>
          </w:tcPr>
          <w:p w14:paraId="65E7B78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0578A6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008D3C3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454CA2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280BF77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6E2073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E00CF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027AC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D18D2F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3C63728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406950F" w14:textId="77777777" w:rsidTr="0045036C">
        <w:trPr>
          <w:trHeight w:val="340"/>
        </w:trPr>
        <w:tc>
          <w:tcPr>
            <w:tcW w:w="897" w:type="dxa"/>
          </w:tcPr>
          <w:p w14:paraId="42F36F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100BE11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2C64FC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7CEE34E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5970EF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5CAA13E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3C9800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4402AA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CB0704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67CF3A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2832D81" w14:textId="77777777" w:rsidTr="0045036C">
        <w:trPr>
          <w:trHeight w:val="340"/>
        </w:trPr>
        <w:tc>
          <w:tcPr>
            <w:tcW w:w="897" w:type="dxa"/>
          </w:tcPr>
          <w:p w14:paraId="5B9125C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6A625D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5ABC9CE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10DD577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167228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3475A72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09A2F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60FB6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3DAE8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7010E0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6C6D1DA" w14:textId="77777777" w:rsidTr="0045036C">
        <w:trPr>
          <w:trHeight w:val="340"/>
        </w:trPr>
        <w:tc>
          <w:tcPr>
            <w:tcW w:w="897" w:type="dxa"/>
          </w:tcPr>
          <w:p w14:paraId="0D75953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2E93E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791A71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0681E6B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07BD3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695B1B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73D5EB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86798E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961AA8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32D7403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0D3076C" w14:textId="77777777" w:rsidTr="0045036C">
        <w:trPr>
          <w:trHeight w:val="340"/>
        </w:trPr>
        <w:tc>
          <w:tcPr>
            <w:tcW w:w="897" w:type="dxa"/>
          </w:tcPr>
          <w:p w14:paraId="146D4C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4010F64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65C3D82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254847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0E72DB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1FD1279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5E86D2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0AF30F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BF6C4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4D0FE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BFC958B" w14:textId="77777777" w:rsidTr="0045036C">
        <w:trPr>
          <w:trHeight w:val="340"/>
        </w:trPr>
        <w:tc>
          <w:tcPr>
            <w:tcW w:w="897" w:type="dxa"/>
          </w:tcPr>
          <w:p w14:paraId="6AD0C0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6573221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0CEF96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5E5AB9C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59959BB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5B84DEC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36363D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6F915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CBAC1C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23A8561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3BE514F" w14:textId="77777777" w:rsidTr="0045036C">
        <w:trPr>
          <w:trHeight w:val="340"/>
        </w:trPr>
        <w:tc>
          <w:tcPr>
            <w:tcW w:w="897" w:type="dxa"/>
          </w:tcPr>
          <w:p w14:paraId="7401A46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E0CD20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4CE1D2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0E46D4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E41693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3E6F085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449F36B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2B02C6C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491626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7879625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6F5EA4F7" w14:textId="77777777" w:rsidTr="0045036C">
        <w:trPr>
          <w:trHeight w:val="340"/>
        </w:trPr>
        <w:tc>
          <w:tcPr>
            <w:tcW w:w="897" w:type="dxa"/>
          </w:tcPr>
          <w:p w14:paraId="17423C6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6314538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1DD50B2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111AB2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84B8E6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15A2533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F5F4A5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5B47C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8079CE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271BC4E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091E9B2" w14:textId="77777777" w:rsidTr="0045036C">
        <w:trPr>
          <w:trHeight w:val="340"/>
        </w:trPr>
        <w:tc>
          <w:tcPr>
            <w:tcW w:w="897" w:type="dxa"/>
          </w:tcPr>
          <w:p w14:paraId="1CEB95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14C062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39128C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2D6B3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1ABB26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12E8EFE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D48C8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3C430D0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356F79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6A6645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0E34FAEF" w14:textId="77777777" w:rsidTr="004503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28BF5265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C8A290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2115F29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C4A2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8B61B1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7B2F85FC" w14:textId="77777777" w:rsidR="009B5648" w:rsidRDefault="009B5648" w:rsidP="009B5648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6BED">
        <w:rPr>
          <w:rFonts w:ascii="Arial" w:hAnsi="Arial" w:cs="Arial"/>
          <w:b/>
          <w:bCs/>
          <w:sz w:val="20"/>
          <w:szCs w:val="20"/>
        </w:rPr>
      </w:r>
      <w:r w:rsidR="009C6B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693407B6" w14:textId="77777777" w:rsidR="009B5648" w:rsidRPr="00D62247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6BED">
        <w:rPr>
          <w:rFonts w:ascii="Arial" w:hAnsi="Arial" w:cs="Arial"/>
          <w:b/>
          <w:bCs/>
          <w:sz w:val="20"/>
          <w:szCs w:val="20"/>
        </w:rPr>
      </w:r>
      <w:r w:rsidR="009C6B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0C18B201" w14:textId="77777777" w:rsidR="006C3DBE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REPRESENTA LEGALMENTE A LA ENTIDAD BENEFICIARIA</w:t>
      </w:r>
    </w:p>
    <w:p w14:paraId="2A717E85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5F0F89F5" w14:textId="77777777" w:rsidR="00845038" w:rsidRDefault="00845038" w:rsidP="009B5648">
      <w:pPr>
        <w:ind w:firstLine="709"/>
        <w:jc w:val="center"/>
        <w:rPr>
          <w:rFonts w:ascii="Arial" w:hAnsi="Arial" w:cs="Arial"/>
          <w:sz w:val="20"/>
          <w:szCs w:val="20"/>
        </w:rPr>
        <w:sectPr w:rsidR="00845038" w:rsidSect="00904A68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722C6D71" w14:textId="77777777" w:rsidR="009B5648" w:rsidRPr="00D62247" w:rsidRDefault="009B5648" w:rsidP="009B5648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071F5" wp14:editId="4200B42C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38CB" w14:textId="77777777" w:rsidR="00AB1DB5" w:rsidRPr="003B5F75" w:rsidRDefault="00AB1DB5" w:rsidP="009B5648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71F5" id="Cuadro de texto 16" o:spid="_x0000_s1035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P0xBSIyAgAAYAQAAA4AAAAAAAAAAAAAAAAA&#10;LgIAAGRycy9lMm9Eb2MueG1sUEsBAi0AFAAGAAgAAAAhAACTndTfAAAACQEAAA8AAAAAAAAAAAAA&#10;AAAAjAQAAGRycy9kb3ducmV2LnhtbFBLBQYAAAAABAAEAPMAAACYBQAAAAA=&#10;">
                <v:textbox>
                  <w:txbxContent>
                    <w:p w14:paraId="34CA38CB" w14:textId="77777777" w:rsidR="00AB1DB5" w:rsidRPr="003B5F75" w:rsidRDefault="00AB1DB5" w:rsidP="009B5648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F8868" w14:textId="77777777" w:rsidR="009B5648" w:rsidRPr="00D62247" w:rsidRDefault="009B5648" w:rsidP="009B5648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2AD0B71A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 xml:space="preserve">El presente documento tiene por objeto indicar la relación clasificada de los gastos de </w:t>
      </w:r>
      <w:r w:rsidR="00012B41">
        <w:rPr>
          <w:rFonts w:ascii="Arial" w:hAnsi="Arial" w:cs="Arial"/>
          <w:sz w:val="20"/>
          <w:szCs w:val="20"/>
        </w:rPr>
        <w:t>alquiler, suministros</w:t>
      </w:r>
      <w:r w:rsidRPr="00D62247">
        <w:rPr>
          <w:rFonts w:ascii="Arial" w:hAnsi="Arial" w:cs="Arial"/>
          <w:sz w:val="20"/>
          <w:szCs w:val="20"/>
        </w:rPr>
        <w:t>,</w:t>
      </w:r>
      <w:r w:rsidR="00012B41">
        <w:rPr>
          <w:rFonts w:ascii="Arial" w:hAnsi="Arial" w:cs="Arial"/>
          <w:sz w:val="20"/>
          <w:szCs w:val="20"/>
        </w:rPr>
        <w:t xml:space="preserve"> gastos de comunicaciones, etc.</w:t>
      </w:r>
    </w:p>
    <w:p w14:paraId="240D3890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9B5648" w:rsidRPr="00D62247" w14:paraId="7B19F329" w14:textId="77777777" w:rsidTr="00845038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3FB72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6962B1B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0A48325E" w14:textId="77777777" w:rsidR="009B5648" w:rsidRPr="00D62247" w:rsidRDefault="00202887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B5648"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14:paraId="0EC0E9D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19D683B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14:paraId="5588C5D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25EFC" w14:textId="77777777" w:rsidR="003B5F75" w:rsidRDefault="003B5F75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352C362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791E7EA2" w14:textId="77777777" w:rsidR="009B5648" w:rsidRPr="00D62247" w:rsidRDefault="009B5648" w:rsidP="009B5648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9B5648" w:rsidRPr="00D62247" w14:paraId="444C95B9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1ED0C9B" w14:textId="77777777" w:rsidR="009B5648" w:rsidRPr="00D62247" w:rsidRDefault="009B5648" w:rsidP="009B5648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224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D62247">
              <w:rPr>
                <w:rFonts w:ascii="Arial" w:hAnsi="Arial" w:cs="Arial"/>
                <w:sz w:val="20"/>
                <w:szCs w:val="20"/>
              </w:rPr>
              <w:t xml:space="preserve"> Factura</w:t>
            </w:r>
          </w:p>
        </w:tc>
        <w:tc>
          <w:tcPr>
            <w:tcW w:w="1132" w:type="dxa"/>
            <w:shd w:val="clear" w:color="auto" w:fill="auto"/>
          </w:tcPr>
          <w:p w14:paraId="1E09649C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6965876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7707F58B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0763DD1F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14:paraId="1D26990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6CCA3055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23AD17F4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427CB4D9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4532AE11" w14:textId="77777777" w:rsidR="009B5648" w:rsidRPr="00D62247" w:rsidRDefault="009B5648" w:rsidP="009B564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B5648" w:rsidRPr="00D62247" w14:paraId="75DAE37E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918A1F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10B413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7D116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B5E9E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805609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15677C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D3F37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1D51AFD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1D42AD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37C62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590D5051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69565EA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317AB6B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BC14AB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15C81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4EBC9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448CA0B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1FE27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6E36B6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3F98F3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7F7D0A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73B2AD3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6ECF1A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A3C645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9E2CBC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CB1620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C0A3E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201BB24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1942F6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CEA7C4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AAF443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0D85B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41D0CE6A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3E694A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FE1A6C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EC71D0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7B119A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032683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8D527E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468908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4A7E3D9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80D0DC3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7D5D81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B82BBF8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28B985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06027A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43DE4102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4070C69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17E5E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27EFB25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199DD8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6D4F5D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2E7F28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74EF7B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D0EF070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171D67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73D3DA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3728F1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7CE7A53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DBA1C9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47E80FE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CB696C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3C2971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B2C69C4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41E22E1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5DE0651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612AC87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15A280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ABF168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4FCFD5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732DC4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DD6FA8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B55B2BB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21B697C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4E9CA9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480D00A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7A02A79F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1A5257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79C4B5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202DFA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34C145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78B435C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480D32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D31B611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72292C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465A5A6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A90A47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36E1EC9E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2E56DA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46AC99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6810B1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7F924F9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B04011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3AB8449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5FEBAAF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484CC76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48BAA8A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3D1A5955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2298ED1C" w14:textId="77777777" w:rsidTr="00845038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43F41F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9D26F0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8FA58A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726E058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979714C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2FC6EF0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938D0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73A258FE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63CFA7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5C617A2D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5648" w:rsidRPr="00D62247" w14:paraId="151C34CC" w14:textId="77777777" w:rsidTr="00845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FCD2010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53FE4C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F8672" w14:textId="77777777" w:rsidR="009B5648" w:rsidRPr="00D62247" w:rsidRDefault="009B5648" w:rsidP="009B56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E59F47" w14:textId="77777777" w:rsidR="009B5648" w:rsidRPr="00D62247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222CF4" w14:textId="77777777" w:rsidR="009B5648" w:rsidRDefault="009B5648" w:rsidP="009B5648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14:paraId="18238B59" w14:textId="77777777" w:rsidR="00845038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6BED">
        <w:rPr>
          <w:rFonts w:ascii="Arial" w:hAnsi="Arial" w:cs="Arial"/>
          <w:b/>
          <w:bCs/>
          <w:sz w:val="20"/>
          <w:szCs w:val="20"/>
        </w:rPr>
      </w:r>
      <w:r w:rsidR="009C6B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14:paraId="26A58ECE" w14:textId="77777777" w:rsidR="009B5648" w:rsidRPr="00D62247" w:rsidRDefault="009B5648" w:rsidP="00845038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C6BED">
        <w:rPr>
          <w:rFonts w:ascii="Arial" w:hAnsi="Arial" w:cs="Arial"/>
          <w:b/>
          <w:bCs/>
          <w:sz w:val="20"/>
          <w:szCs w:val="20"/>
        </w:rPr>
      </w:r>
      <w:r w:rsidR="009C6B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14:paraId="38643487" w14:textId="77777777" w:rsidR="006C3DBE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REPRESENTA LEGALMENTE A LA ENTIDAD BENEFICIARIA</w:t>
      </w:r>
    </w:p>
    <w:p w14:paraId="773FE1A7" w14:textId="77777777" w:rsidR="006C3DBE" w:rsidRDefault="006C3DBE" w:rsidP="006C3D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68C0AFDD" w14:textId="77777777" w:rsidR="009B5648" w:rsidRDefault="009B5648" w:rsidP="006C3DBE">
      <w:pPr>
        <w:rPr>
          <w:rFonts w:ascii="Arial" w:hAnsi="Arial" w:cs="Arial"/>
          <w:b/>
          <w:sz w:val="20"/>
          <w:szCs w:val="20"/>
        </w:rPr>
      </w:pPr>
    </w:p>
    <w:sectPr w:rsidR="009B5648" w:rsidSect="00904A68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0520D" w14:textId="77777777" w:rsidR="009C6BED" w:rsidRDefault="009C6BED">
      <w:r>
        <w:separator/>
      </w:r>
    </w:p>
  </w:endnote>
  <w:endnote w:type="continuationSeparator" w:id="0">
    <w:p w14:paraId="5BEA5D42" w14:textId="77777777" w:rsidR="009C6BED" w:rsidRDefault="009C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078B" w14:textId="77777777" w:rsidR="00AB1DB5" w:rsidRPr="003664B5" w:rsidRDefault="00AB1DB5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26D6E2" wp14:editId="460E66F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35025" w14:textId="77777777" w:rsidR="00AB1DB5" w:rsidRPr="003664B5" w:rsidRDefault="00AB1DB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8066C24" w14:textId="77777777" w:rsidR="00AB1DB5" w:rsidRDefault="00AB1D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6D6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47635025" w14:textId="77777777" w:rsidR="00AB1DB5" w:rsidRPr="003664B5" w:rsidRDefault="00AB1DB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8066C24" w14:textId="77777777" w:rsidR="00AB1DB5" w:rsidRDefault="00AB1D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274F" w14:textId="77777777" w:rsidR="009C6BED" w:rsidRDefault="009C6BED">
      <w:r>
        <w:separator/>
      </w:r>
    </w:p>
  </w:footnote>
  <w:footnote w:type="continuationSeparator" w:id="0">
    <w:p w14:paraId="554710DF" w14:textId="77777777" w:rsidR="009C6BED" w:rsidRDefault="009C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2C92" w14:textId="77777777" w:rsidR="00AB1DB5" w:rsidRDefault="00AB1DB5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246753CD" wp14:editId="2B06AC47">
          <wp:simplePos x="0" y="0"/>
          <wp:positionH relativeFrom="column">
            <wp:posOffset>1497965</wp:posOffset>
          </wp:positionH>
          <wp:positionV relativeFrom="paragraph">
            <wp:posOffset>6985</wp:posOffset>
          </wp:positionV>
          <wp:extent cx="1207994" cy="666750"/>
          <wp:effectExtent l="0" t="0" r="0" b="0"/>
          <wp:wrapNone/>
          <wp:docPr id="4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994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0BDA3D" wp14:editId="73C023B5">
          <wp:extent cx="1116000" cy="719898"/>
          <wp:effectExtent l="19050" t="0" r="795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BA5ADF7" w14:textId="77777777" w:rsidR="00AB1DB5" w:rsidRDefault="00AB1DB5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C639" w14:textId="77777777" w:rsidR="00AB1DB5" w:rsidRDefault="00AB1DB5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31908A17" wp14:editId="110E59F8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E9E28C0" wp14:editId="448E4DA7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B053938" w14:textId="77777777" w:rsidR="00AB1DB5" w:rsidRDefault="00AB1DB5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2B41"/>
    <w:rsid w:val="00013AE7"/>
    <w:rsid w:val="000273C0"/>
    <w:rsid w:val="00034C91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4323"/>
    <w:rsid w:val="00065F6E"/>
    <w:rsid w:val="00071776"/>
    <w:rsid w:val="00077645"/>
    <w:rsid w:val="00080B07"/>
    <w:rsid w:val="000822BD"/>
    <w:rsid w:val="00082C4B"/>
    <w:rsid w:val="00090894"/>
    <w:rsid w:val="0009563A"/>
    <w:rsid w:val="00096E49"/>
    <w:rsid w:val="000A0DF2"/>
    <w:rsid w:val="000A1BD4"/>
    <w:rsid w:val="000A3E24"/>
    <w:rsid w:val="000A4082"/>
    <w:rsid w:val="000A5DF9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4607"/>
    <w:rsid w:val="00155EC0"/>
    <w:rsid w:val="00160AE2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2887"/>
    <w:rsid w:val="002034C5"/>
    <w:rsid w:val="00210E09"/>
    <w:rsid w:val="00217BD5"/>
    <w:rsid w:val="002217B1"/>
    <w:rsid w:val="00221BCE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2217"/>
    <w:rsid w:val="002659D1"/>
    <w:rsid w:val="002661EC"/>
    <w:rsid w:val="00271F89"/>
    <w:rsid w:val="00272371"/>
    <w:rsid w:val="0027628C"/>
    <w:rsid w:val="00276957"/>
    <w:rsid w:val="00277C01"/>
    <w:rsid w:val="00282B02"/>
    <w:rsid w:val="00282C07"/>
    <w:rsid w:val="00283EF8"/>
    <w:rsid w:val="00284B14"/>
    <w:rsid w:val="00286B74"/>
    <w:rsid w:val="00286F92"/>
    <w:rsid w:val="002B6B82"/>
    <w:rsid w:val="002B7632"/>
    <w:rsid w:val="002C3076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277D8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59A6"/>
    <w:rsid w:val="00356EFD"/>
    <w:rsid w:val="00361711"/>
    <w:rsid w:val="0036419D"/>
    <w:rsid w:val="00365EDA"/>
    <w:rsid w:val="003664B5"/>
    <w:rsid w:val="00372B43"/>
    <w:rsid w:val="003778A6"/>
    <w:rsid w:val="00382F40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D2B34"/>
    <w:rsid w:val="003D410C"/>
    <w:rsid w:val="003D478A"/>
    <w:rsid w:val="003E049B"/>
    <w:rsid w:val="003E57BF"/>
    <w:rsid w:val="003E7F4A"/>
    <w:rsid w:val="003E7FCC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3125F"/>
    <w:rsid w:val="004325F6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15BB"/>
    <w:rsid w:val="00467FE5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C5FC6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C3D6B"/>
    <w:rsid w:val="005D1296"/>
    <w:rsid w:val="005D4DA0"/>
    <w:rsid w:val="005E1DFD"/>
    <w:rsid w:val="005E3299"/>
    <w:rsid w:val="005E4168"/>
    <w:rsid w:val="005E4562"/>
    <w:rsid w:val="005E573F"/>
    <w:rsid w:val="005F1810"/>
    <w:rsid w:val="005F575E"/>
    <w:rsid w:val="006045E9"/>
    <w:rsid w:val="00610E4C"/>
    <w:rsid w:val="00610F0D"/>
    <w:rsid w:val="00614758"/>
    <w:rsid w:val="00615688"/>
    <w:rsid w:val="00627EA2"/>
    <w:rsid w:val="006353F6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3DBE"/>
    <w:rsid w:val="006C437A"/>
    <w:rsid w:val="006C6B73"/>
    <w:rsid w:val="006D09AF"/>
    <w:rsid w:val="006D2476"/>
    <w:rsid w:val="006D46D1"/>
    <w:rsid w:val="006D476E"/>
    <w:rsid w:val="006E10BD"/>
    <w:rsid w:val="006E5DC0"/>
    <w:rsid w:val="006F1DF3"/>
    <w:rsid w:val="006F4E26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43E89"/>
    <w:rsid w:val="00745310"/>
    <w:rsid w:val="00752610"/>
    <w:rsid w:val="0075284D"/>
    <w:rsid w:val="00753F0A"/>
    <w:rsid w:val="00754020"/>
    <w:rsid w:val="007664F5"/>
    <w:rsid w:val="00775DEC"/>
    <w:rsid w:val="00776DAC"/>
    <w:rsid w:val="00780D86"/>
    <w:rsid w:val="00786C0D"/>
    <w:rsid w:val="00791184"/>
    <w:rsid w:val="007918A6"/>
    <w:rsid w:val="007A5B0B"/>
    <w:rsid w:val="007B1F58"/>
    <w:rsid w:val="007B20BC"/>
    <w:rsid w:val="007B328A"/>
    <w:rsid w:val="007C1BC4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9006A2"/>
    <w:rsid w:val="00904A68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3F40"/>
    <w:rsid w:val="00975A70"/>
    <w:rsid w:val="00980131"/>
    <w:rsid w:val="009803FF"/>
    <w:rsid w:val="00991C66"/>
    <w:rsid w:val="009923C9"/>
    <w:rsid w:val="009930E5"/>
    <w:rsid w:val="009943A5"/>
    <w:rsid w:val="009A1302"/>
    <w:rsid w:val="009A14C3"/>
    <w:rsid w:val="009A2626"/>
    <w:rsid w:val="009A7C52"/>
    <w:rsid w:val="009B0226"/>
    <w:rsid w:val="009B5648"/>
    <w:rsid w:val="009B6919"/>
    <w:rsid w:val="009C091A"/>
    <w:rsid w:val="009C6BED"/>
    <w:rsid w:val="009C6E3C"/>
    <w:rsid w:val="009D1EF3"/>
    <w:rsid w:val="009D719B"/>
    <w:rsid w:val="009D74F0"/>
    <w:rsid w:val="009E0783"/>
    <w:rsid w:val="009E6239"/>
    <w:rsid w:val="009F00F6"/>
    <w:rsid w:val="009F2E2A"/>
    <w:rsid w:val="00A04352"/>
    <w:rsid w:val="00A04B17"/>
    <w:rsid w:val="00A14E21"/>
    <w:rsid w:val="00A15621"/>
    <w:rsid w:val="00A234C1"/>
    <w:rsid w:val="00A248B1"/>
    <w:rsid w:val="00A30BE5"/>
    <w:rsid w:val="00A32540"/>
    <w:rsid w:val="00A32D78"/>
    <w:rsid w:val="00A34A1A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41B"/>
    <w:rsid w:val="00A667B9"/>
    <w:rsid w:val="00A70C9A"/>
    <w:rsid w:val="00A71BCB"/>
    <w:rsid w:val="00A71E12"/>
    <w:rsid w:val="00A73307"/>
    <w:rsid w:val="00A82AAD"/>
    <w:rsid w:val="00A867A8"/>
    <w:rsid w:val="00AA1F16"/>
    <w:rsid w:val="00AA2CFD"/>
    <w:rsid w:val="00AB1AE3"/>
    <w:rsid w:val="00AB1DB5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0A01"/>
    <w:rsid w:val="00B76A67"/>
    <w:rsid w:val="00B8143C"/>
    <w:rsid w:val="00B8416A"/>
    <w:rsid w:val="00B84AF1"/>
    <w:rsid w:val="00B97F4C"/>
    <w:rsid w:val="00BA105B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7FF1"/>
    <w:rsid w:val="00C709BB"/>
    <w:rsid w:val="00C72CDA"/>
    <w:rsid w:val="00C74B1D"/>
    <w:rsid w:val="00C77358"/>
    <w:rsid w:val="00C85969"/>
    <w:rsid w:val="00C870FB"/>
    <w:rsid w:val="00C90E17"/>
    <w:rsid w:val="00CA41FB"/>
    <w:rsid w:val="00CB12B7"/>
    <w:rsid w:val="00CB4D4E"/>
    <w:rsid w:val="00CB66E3"/>
    <w:rsid w:val="00CC0048"/>
    <w:rsid w:val="00CC1ADC"/>
    <w:rsid w:val="00CC677D"/>
    <w:rsid w:val="00CD0C8D"/>
    <w:rsid w:val="00CD2345"/>
    <w:rsid w:val="00CD2787"/>
    <w:rsid w:val="00CE0F0E"/>
    <w:rsid w:val="00CE52A8"/>
    <w:rsid w:val="00CE549A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0FE3"/>
    <w:rsid w:val="00D32523"/>
    <w:rsid w:val="00D35BEE"/>
    <w:rsid w:val="00D4223A"/>
    <w:rsid w:val="00D45502"/>
    <w:rsid w:val="00D45DDD"/>
    <w:rsid w:val="00D45E26"/>
    <w:rsid w:val="00D4619D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925E3"/>
    <w:rsid w:val="00D9508B"/>
    <w:rsid w:val="00D96359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0BD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B69E6"/>
    <w:rsid w:val="00EB6A25"/>
    <w:rsid w:val="00EC1581"/>
    <w:rsid w:val="00EC544D"/>
    <w:rsid w:val="00EC6802"/>
    <w:rsid w:val="00ED408D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7968"/>
    <w:rsid w:val="00F1174A"/>
    <w:rsid w:val="00F150C7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F1D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91A61"/>
    <w:rsid w:val="00F9307B"/>
    <w:rsid w:val="00F94AE2"/>
    <w:rsid w:val="00F97B2C"/>
    <w:rsid w:val="00FA4361"/>
    <w:rsid w:val="00FB0BF6"/>
    <w:rsid w:val="00FB0DB2"/>
    <w:rsid w:val="00FB434D"/>
    <w:rsid w:val="00FB56C7"/>
    <w:rsid w:val="00FB7BA0"/>
    <w:rsid w:val="00FC02D1"/>
    <w:rsid w:val="00FC48A5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36376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6476-F55C-462F-87E8-FFD98CF0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253</TotalTime>
  <Pages>8</Pages>
  <Words>3105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Paloma Heredia López</cp:lastModifiedBy>
  <cp:revision>47</cp:revision>
  <cp:lastPrinted>2022-12-29T11:11:00Z</cp:lastPrinted>
  <dcterms:created xsi:type="dcterms:W3CDTF">2020-11-24T07:31:00Z</dcterms:created>
  <dcterms:modified xsi:type="dcterms:W3CDTF">2022-12-29T12:24:00Z</dcterms:modified>
</cp:coreProperties>
</file>