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48" w:rsidRDefault="008B6A08" w:rsidP="00BB17CC">
      <w:pPr>
        <w:tabs>
          <w:tab w:val="center" w:pos="4962"/>
        </w:tabs>
        <w:spacing w:before="36"/>
        <w:ind w:right="352"/>
        <w:rPr>
          <w:rFonts w:ascii="Arial" w:eastAsia="Arial" w:hAnsi="Arial" w:cs="Arial"/>
          <w:sz w:val="18"/>
          <w:szCs w:val="18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2486891</wp:posOffset>
                </wp:positionH>
                <wp:positionV relativeFrom="paragraph">
                  <wp:posOffset>-852920</wp:posOffset>
                </wp:positionV>
                <wp:extent cx="1371600" cy="36576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6A4" w:rsidRDefault="005366A4" w:rsidP="00520AC8">
                            <w:pPr>
                              <w:jc w:val="center"/>
                            </w:pPr>
                            <w:r w:rsidRPr="00F00087">
                              <w:t xml:space="preserve">Nº </w:t>
                            </w:r>
                            <w:proofErr w:type="spellStart"/>
                            <w:r w:rsidRPr="00F00087">
                              <w:t>Procedimiento</w:t>
                            </w:r>
                            <w:proofErr w:type="spellEnd"/>
                            <w:r w:rsidR="00A3013E">
                              <w:t>: 020276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95.8pt;margin-top:-67.15pt;width:108pt;height:2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" filled="f" stroked="f">
                <v:textbox inset=",1mm,,1mm">
                  <w:txbxContent>
                    <w:p w:rsidR="005366A4" w:rsidRDefault="005366A4" w:rsidP="00520AC8">
                      <w:pPr>
                        <w:jc w:val="center"/>
                      </w:pPr>
                      <w:r w:rsidRPr="00F00087">
                        <w:t xml:space="preserve">Nº </w:t>
                      </w:r>
                      <w:proofErr w:type="spellStart"/>
                      <w:r w:rsidRPr="00F00087">
                        <w:t>Procedimiento</w:t>
                      </w:r>
                      <w:proofErr w:type="spellEnd"/>
                      <w:r w:rsidR="00A3013E">
                        <w:t>: 020276</w:t>
                      </w:r>
                    </w:p>
                  </w:txbxContent>
                </v:textbox>
              </v:shape>
            </w:pict>
          </mc:Fallback>
        </mc:AlternateContent>
      </w:r>
    </w:p>
    <w:p w:rsidR="00D93965" w:rsidRDefault="00C4734D" w:rsidP="00BB17CC">
      <w:pPr>
        <w:tabs>
          <w:tab w:val="center" w:pos="4962"/>
        </w:tabs>
        <w:spacing w:before="36"/>
        <w:ind w:right="352"/>
        <w:rPr>
          <w:rFonts w:ascii="Arial" w:eastAsia="Arial" w:hAnsi="Arial" w:cs="Arial"/>
          <w:sz w:val="18"/>
          <w:szCs w:val="18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CC66475" wp14:editId="4208C0AF">
                <wp:simplePos x="0" y="0"/>
                <wp:positionH relativeFrom="page">
                  <wp:posOffset>4681855</wp:posOffset>
                </wp:positionH>
                <wp:positionV relativeFrom="page">
                  <wp:posOffset>569078</wp:posOffset>
                </wp:positionV>
                <wp:extent cx="2138045" cy="1188085"/>
                <wp:effectExtent l="0" t="0" r="14605" b="12065"/>
                <wp:wrapNone/>
                <wp:docPr id="13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8045" cy="1188085"/>
                          <a:chOff x="7408" y="1929"/>
                          <a:chExt cx="3367" cy="1871"/>
                        </a:xfrm>
                      </wpg:grpSpPr>
                      <wps:wsp>
                        <wps:cNvPr id="134" name="Freeform 113"/>
                        <wps:cNvSpPr>
                          <a:spLocks/>
                        </wps:cNvSpPr>
                        <wps:spPr bwMode="auto">
                          <a:xfrm>
                            <a:off x="7408" y="1929"/>
                            <a:ext cx="3367" cy="1871"/>
                          </a:xfrm>
                          <a:custGeom>
                            <a:avLst/>
                            <a:gdLst>
                              <a:gd name="T0" fmla="+- 0 7720 7408"/>
                              <a:gd name="T1" fmla="*/ T0 w 3367"/>
                              <a:gd name="T2" fmla="+- 0 1929 1929"/>
                              <a:gd name="T3" fmla="*/ 1929 h 1871"/>
                              <a:gd name="T4" fmla="+- 0 7645 7408"/>
                              <a:gd name="T5" fmla="*/ T4 w 3367"/>
                              <a:gd name="T6" fmla="+- 0 1938 1929"/>
                              <a:gd name="T7" fmla="*/ 1938 h 1871"/>
                              <a:gd name="T8" fmla="+- 0 7577 7408"/>
                              <a:gd name="T9" fmla="*/ T8 w 3367"/>
                              <a:gd name="T10" fmla="+- 0 1964 1929"/>
                              <a:gd name="T11" fmla="*/ 1964 h 1871"/>
                              <a:gd name="T12" fmla="+- 0 7517 7408"/>
                              <a:gd name="T13" fmla="*/ T12 w 3367"/>
                              <a:gd name="T14" fmla="+- 0 2004 1929"/>
                              <a:gd name="T15" fmla="*/ 2004 h 1871"/>
                              <a:gd name="T16" fmla="+- 0 7468 7408"/>
                              <a:gd name="T17" fmla="*/ T16 w 3367"/>
                              <a:gd name="T18" fmla="+- 0 2057 1929"/>
                              <a:gd name="T19" fmla="*/ 2057 h 1871"/>
                              <a:gd name="T20" fmla="+- 0 7432 7408"/>
                              <a:gd name="T21" fmla="*/ T20 w 3367"/>
                              <a:gd name="T22" fmla="+- 0 2120 1929"/>
                              <a:gd name="T23" fmla="*/ 2120 h 1871"/>
                              <a:gd name="T24" fmla="+- 0 7412 7408"/>
                              <a:gd name="T25" fmla="*/ T24 w 3367"/>
                              <a:gd name="T26" fmla="+- 0 2191 1929"/>
                              <a:gd name="T27" fmla="*/ 2191 h 1871"/>
                              <a:gd name="T28" fmla="+- 0 7408 7408"/>
                              <a:gd name="T29" fmla="*/ T28 w 3367"/>
                              <a:gd name="T30" fmla="+- 0 2241 1929"/>
                              <a:gd name="T31" fmla="*/ 2241 h 1871"/>
                              <a:gd name="T32" fmla="+- 0 7408 7408"/>
                              <a:gd name="T33" fmla="*/ T32 w 3367"/>
                              <a:gd name="T34" fmla="+- 0 3488 1929"/>
                              <a:gd name="T35" fmla="*/ 3488 h 1871"/>
                              <a:gd name="T36" fmla="+- 0 7417 7408"/>
                              <a:gd name="T37" fmla="*/ T36 w 3367"/>
                              <a:gd name="T38" fmla="+- 0 3563 1929"/>
                              <a:gd name="T39" fmla="*/ 3563 h 1871"/>
                              <a:gd name="T40" fmla="+- 0 7443 7408"/>
                              <a:gd name="T41" fmla="*/ T40 w 3367"/>
                              <a:gd name="T42" fmla="+- 0 3631 1929"/>
                              <a:gd name="T43" fmla="*/ 3631 h 1871"/>
                              <a:gd name="T44" fmla="+- 0 7483 7408"/>
                              <a:gd name="T45" fmla="*/ T44 w 3367"/>
                              <a:gd name="T46" fmla="+- 0 3691 1929"/>
                              <a:gd name="T47" fmla="*/ 3691 h 1871"/>
                              <a:gd name="T48" fmla="+- 0 7536 7408"/>
                              <a:gd name="T49" fmla="*/ T48 w 3367"/>
                              <a:gd name="T50" fmla="+- 0 3740 1929"/>
                              <a:gd name="T51" fmla="*/ 3740 h 1871"/>
                              <a:gd name="T52" fmla="+- 0 7599 7408"/>
                              <a:gd name="T53" fmla="*/ T52 w 3367"/>
                              <a:gd name="T54" fmla="+- 0 3775 1929"/>
                              <a:gd name="T55" fmla="*/ 3775 h 1871"/>
                              <a:gd name="T56" fmla="+- 0 7669 7408"/>
                              <a:gd name="T57" fmla="*/ T56 w 3367"/>
                              <a:gd name="T58" fmla="+- 0 3796 1929"/>
                              <a:gd name="T59" fmla="*/ 3796 h 1871"/>
                              <a:gd name="T60" fmla="+- 0 7720 7408"/>
                              <a:gd name="T61" fmla="*/ T60 w 3367"/>
                              <a:gd name="T62" fmla="+- 0 3800 1929"/>
                              <a:gd name="T63" fmla="*/ 3800 h 1871"/>
                              <a:gd name="T64" fmla="+- 0 10464 7408"/>
                              <a:gd name="T65" fmla="*/ T64 w 3367"/>
                              <a:gd name="T66" fmla="+- 0 3800 1929"/>
                              <a:gd name="T67" fmla="*/ 3800 h 1871"/>
                              <a:gd name="T68" fmla="+- 0 10539 7408"/>
                              <a:gd name="T69" fmla="*/ T68 w 3367"/>
                              <a:gd name="T70" fmla="+- 0 3791 1929"/>
                              <a:gd name="T71" fmla="*/ 3791 h 1871"/>
                              <a:gd name="T72" fmla="+- 0 10607 7408"/>
                              <a:gd name="T73" fmla="*/ T72 w 3367"/>
                              <a:gd name="T74" fmla="+- 0 3765 1929"/>
                              <a:gd name="T75" fmla="*/ 3765 h 1871"/>
                              <a:gd name="T76" fmla="+- 0 10666 7408"/>
                              <a:gd name="T77" fmla="*/ T76 w 3367"/>
                              <a:gd name="T78" fmla="+- 0 3725 1929"/>
                              <a:gd name="T79" fmla="*/ 3725 h 1871"/>
                              <a:gd name="T80" fmla="+- 0 10715 7408"/>
                              <a:gd name="T81" fmla="*/ T80 w 3367"/>
                              <a:gd name="T82" fmla="+- 0 3672 1929"/>
                              <a:gd name="T83" fmla="*/ 3672 h 1871"/>
                              <a:gd name="T84" fmla="+- 0 10750 7408"/>
                              <a:gd name="T85" fmla="*/ T84 w 3367"/>
                              <a:gd name="T86" fmla="+- 0 3609 1929"/>
                              <a:gd name="T87" fmla="*/ 3609 h 1871"/>
                              <a:gd name="T88" fmla="+- 0 10771 7408"/>
                              <a:gd name="T89" fmla="*/ T88 w 3367"/>
                              <a:gd name="T90" fmla="+- 0 3538 1929"/>
                              <a:gd name="T91" fmla="*/ 3538 h 1871"/>
                              <a:gd name="T92" fmla="+- 0 10775 7408"/>
                              <a:gd name="T93" fmla="*/ T92 w 3367"/>
                              <a:gd name="T94" fmla="+- 0 3488 1929"/>
                              <a:gd name="T95" fmla="*/ 3488 h 1871"/>
                              <a:gd name="T96" fmla="+- 0 10775 7408"/>
                              <a:gd name="T97" fmla="*/ T96 w 3367"/>
                              <a:gd name="T98" fmla="+- 0 2241 1929"/>
                              <a:gd name="T99" fmla="*/ 2241 h 1871"/>
                              <a:gd name="T100" fmla="+- 0 10766 7408"/>
                              <a:gd name="T101" fmla="*/ T100 w 3367"/>
                              <a:gd name="T102" fmla="+- 0 2166 1929"/>
                              <a:gd name="T103" fmla="*/ 2166 h 1871"/>
                              <a:gd name="T104" fmla="+- 0 10740 7408"/>
                              <a:gd name="T105" fmla="*/ T104 w 3367"/>
                              <a:gd name="T106" fmla="+- 0 2098 1929"/>
                              <a:gd name="T107" fmla="*/ 2098 h 1871"/>
                              <a:gd name="T108" fmla="+- 0 10700 7408"/>
                              <a:gd name="T109" fmla="*/ T108 w 3367"/>
                              <a:gd name="T110" fmla="+- 0 2038 1929"/>
                              <a:gd name="T111" fmla="*/ 2038 h 1871"/>
                              <a:gd name="T112" fmla="+- 0 10648 7408"/>
                              <a:gd name="T113" fmla="*/ T112 w 3367"/>
                              <a:gd name="T114" fmla="+- 0 1989 1929"/>
                              <a:gd name="T115" fmla="*/ 1989 h 1871"/>
                              <a:gd name="T116" fmla="+- 0 10585 7408"/>
                              <a:gd name="T117" fmla="*/ T116 w 3367"/>
                              <a:gd name="T118" fmla="+- 0 1954 1929"/>
                              <a:gd name="T119" fmla="*/ 1954 h 1871"/>
                              <a:gd name="T120" fmla="+- 0 10514 7408"/>
                              <a:gd name="T121" fmla="*/ T120 w 3367"/>
                              <a:gd name="T122" fmla="+- 0 1933 1929"/>
                              <a:gd name="T123" fmla="*/ 1933 h 1871"/>
                              <a:gd name="T124" fmla="+- 0 10464 7408"/>
                              <a:gd name="T125" fmla="*/ T124 w 3367"/>
                              <a:gd name="T126" fmla="+- 0 1929 1929"/>
                              <a:gd name="T127" fmla="*/ 1929 h 1871"/>
                              <a:gd name="T128" fmla="+- 0 7720 7408"/>
                              <a:gd name="T129" fmla="*/ T128 w 3367"/>
                              <a:gd name="T130" fmla="+- 0 1929 1929"/>
                              <a:gd name="T131" fmla="*/ 1929 h 18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367" h="1871">
                                <a:moveTo>
                                  <a:pt x="312" y="0"/>
                                </a:moveTo>
                                <a:lnTo>
                                  <a:pt x="237" y="9"/>
                                </a:lnTo>
                                <a:lnTo>
                                  <a:pt x="169" y="35"/>
                                </a:lnTo>
                                <a:lnTo>
                                  <a:pt x="109" y="75"/>
                                </a:lnTo>
                                <a:lnTo>
                                  <a:pt x="60" y="128"/>
                                </a:lnTo>
                                <a:lnTo>
                                  <a:pt x="24" y="191"/>
                                </a:lnTo>
                                <a:lnTo>
                                  <a:pt x="4" y="262"/>
                                </a:lnTo>
                                <a:lnTo>
                                  <a:pt x="0" y="312"/>
                                </a:lnTo>
                                <a:lnTo>
                                  <a:pt x="0" y="1559"/>
                                </a:lnTo>
                                <a:lnTo>
                                  <a:pt x="9" y="1634"/>
                                </a:lnTo>
                                <a:lnTo>
                                  <a:pt x="35" y="1702"/>
                                </a:lnTo>
                                <a:lnTo>
                                  <a:pt x="75" y="1762"/>
                                </a:lnTo>
                                <a:lnTo>
                                  <a:pt x="128" y="1811"/>
                                </a:lnTo>
                                <a:lnTo>
                                  <a:pt x="191" y="1846"/>
                                </a:lnTo>
                                <a:lnTo>
                                  <a:pt x="261" y="1867"/>
                                </a:lnTo>
                                <a:lnTo>
                                  <a:pt x="312" y="1871"/>
                                </a:lnTo>
                                <a:lnTo>
                                  <a:pt x="3056" y="1871"/>
                                </a:lnTo>
                                <a:lnTo>
                                  <a:pt x="3131" y="1862"/>
                                </a:lnTo>
                                <a:lnTo>
                                  <a:pt x="3199" y="1836"/>
                                </a:lnTo>
                                <a:lnTo>
                                  <a:pt x="3258" y="1796"/>
                                </a:lnTo>
                                <a:lnTo>
                                  <a:pt x="3307" y="1743"/>
                                </a:lnTo>
                                <a:lnTo>
                                  <a:pt x="3342" y="1680"/>
                                </a:lnTo>
                                <a:lnTo>
                                  <a:pt x="3363" y="1609"/>
                                </a:lnTo>
                                <a:lnTo>
                                  <a:pt x="3367" y="1559"/>
                                </a:lnTo>
                                <a:lnTo>
                                  <a:pt x="3367" y="312"/>
                                </a:lnTo>
                                <a:lnTo>
                                  <a:pt x="3358" y="237"/>
                                </a:lnTo>
                                <a:lnTo>
                                  <a:pt x="3332" y="169"/>
                                </a:lnTo>
                                <a:lnTo>
                                  <a:pt x="3292" y="109"/>
                                </a:lnTo>
                                <a:lnTo>
                                  <a:pt x="3240" y="60"/>
                                </a:lnTo>
                                <a:lnTo>
                                  <a:pt x="3177" y="25"/>
                                </a:lnTo>
                                <a:lnTo>
                                  <a:pt x="3106" y="4"/>
                                </a:lnTo>
                                <a:lnTo>
                                  <a:pt x="3056" y="0"/>
                                </a:lnTo>
                                <a:lnTo>
                                  <a:pt x="3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E0EC1" id="Group 112" o:spid="_x0000_s1026" style="position:absolute;margin-left:368.65pt;margin-top:44.8pt;width:168.35pt;height:93.55pt;z-index:-251634688;mso-position-horizontal-relative:page;mso-position-vertical-relative:page" coordorigin="7408,1929" coordsize="3367,1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">
                <v:shape id="Freeform 113" o:spid="_x0000_s1027" style="position:absolute;left:7408;top:1929;width:3367;height:1871;visibility:visible;mso-wrap-style:square;v-text-anchor:top" coordsize="3367,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" path="m312,l237,9,169,35,109,75,60,128,24,191,4,262,,312,,1559r9,75l35,1702r40,60l128,1811r63,35l261,1867r51,4l3056,1871r75,-9l3199,1836r59,-40l3307,1743r35,-63l3363,1609r4,-50l3367,312r-9,-75l3332,169r-40,-60l3240,60,3177,25,3106,4,3056,,312,xe" filled="f" strokeweight=".23567mm">
                  <v:path arrowok="t" o:connecttype="custom" o:connectlocs="312,1929;237,1938;169,1964;109,2004;60,2057;24,2120;4,2191;0,2241;0,3488;9,3563;35,3631;75,3691;128,3740;191,3775;261,3796;312,3800;3056,3800;3131,3791;3199,3765;3258,3725;3307,3672;3342,3609;3363,3538;3367,3488;3367,2241;3358,2166;3332,2098;3292,2038;3240,1989;3177,1954;3106,1933;3056,1929;312,1929" o:connectangles="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520AC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5D17CB" wp14:editId="7766B796">
                <wp:simplePos x="0" y="0"/>
                <wp:positionH relativeFrom="column">
                  <wp:posOffset>2495550</wp:posOffset>
                </wp:positionH>
                <wp:positionV relativeFrom="paragraph">
                  <wp:posOffset>-675640</wp:posOffset>
                </wp:positionV>
                <wp:extent cx="1362075" cy="390525"/>
                <wp:effectExtent l="0" t="0" r="0" b="952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A08" w:rsidRDefault="005366A4" w:rsidP="00520AC8">
                            <w:pPr>
                              <w:jc w:val="center"/>
                            </w:pPr>
                            <w:proofErr w:type="spellStart"/>
                            <w:r>
                              <w:t>Código</w:t>
                            </w:r>
                            <w:proofErr w:type="spellEnd"/>
                            <w:r>
                              <w:t xml:space="preserve"> SIACI</w:t>
                            </w:r>
                            <w:r w:rsidR="00A3013E">
                              <w:t xml:space="preserve">: </w:t>
                            </w:r>
                          </w:p>
                          <w:p w:rsidR="005366A4" w:rsidRDefault="00A3013E" w:rsidP="00520AC8">
                            <w:pPr>
                              <w:jc w:val="center"/>
                            </w:pPr>
                            <w:r>
                              <w:t>SLG4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D17CB" id="Cuadro de texto 8" o:spid="_x0000_s1027" type="#_x0000_t202" style="position:absolute;margin-left:196.5pt;margin-top:-53.2pt;width:107.25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" filled="f" stroked="f">
                <v:textbox inset=",1mm,,1mm">
                  <w:txbxContent>
                    <w:p w:rsidR="008B6A08" w:rsidRDefault="005366A4" w:rsidP="00520AC8">
                      <w:pPr>
                        <w:jc w:val="center"/>
                      </w:pPr>
                      <w:proofErr w:type="spellStart"/>
                      <w:r>
                        <w:t>Código</w:t>
                      </w:r>
                      <w:proofErr w:type="spellEnd"/>
                      <w:r>
                        <w:t xml:space="preserve"> SIACI</w:t>
                      </w:r>
                      <w:r w:rsidR="00A3013E">
                        <w:t xml:space="preserve">: </w:t>
                      </w:r>
                    </w:p>
                    <w:p w:rsidR="005366A4" w:rsidRDefault="00A3013E" w:rsidP="00520AC8">
                      <w:pPr>
                        <w:jc w:val="center"/>
                      </w:pPr>
                      <w:r>
                        <w:t>SLG4</w:t>
                      </w:r>
                    </w:p>
                  </w:txbxContent>
                </v:textbox>
              </v:shape>
            </w:pict>
          </mc:Fallback>
        </mc:AlternateContent>
      </w:r>
      <w:r w:rsidR="00D93965">
        <w:rPr>
          <w:rFonts w:ascii="Arial" w:eastAsia="Arial" w:hAnsi="Arial" w:cs="Arial"/>
          <w:sz w:val="18"/>
          <w:szCs w:val="18"/>
          <w:lang w:val="es-ES"/>
        </w:rPr>
        <w:tab/>
      </w:r>
    </w:p>
    <w:p w:rsidR="00310F68" w:rsidRDefault="00971C65" w:rsidP="005D46BB">
      <w:pPr>
        <w:tabs>
          <w:tab w:val="center" w:pos="4962"/>
        </w:tabs>
        <w:spacing w:before="36"/>
        <w:ind w:left="567" w:right="352"/>
        <w:rPr>
          <w:noProof/>
          <w:lang w:val="es-ES" w:eastAsia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6DC8CD3F" wp14:editId="4B76E152">
                <wp:simplePos x="0" y="0"/>
                <wp:positionH relativeFrom="margin">
                  <wp:align>center</wp:align>
                </wp:positionH>
                <wp:positionV relativeFrom="paragraph">
                  <wp:posOffset>55014</wp:posOffset>
                </wp:positionV>
                <wp:extent cx="6209607" cy="631190"/>
                <wp:effectExtent l="0" t="0" r="20320" b="16510"/>
                <wp:wrapNone/>
                <wp:docPr id="92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607" cy="631190"/>
                          <a:chOff x="1155" y="-25"/>
                          <a:chExt cx="9620" cy="693"/>
                        </a:xfrm>
                      </wpg:grpSpPr>
                      <wps:wsp>
                        <wps:cNvPr id="93" name="Freeform 107"/>
                        <wps:cNvSpPr>
                          <a:spLocks/>
                        </wps:cNvSpPr>
                        <wps:spPr bwMode="auto">
                          <a:xfrm>
                            <a:off x="1155" y="-25"/>
                            <a:ext cx="9620" cy="693"/>
                          </a:xfrm>
                          <a:custGeom>
                            <a:avLst/>
                            <a:gdLst>
                              <a:gd name="T0" fmla="+- 0 10775 1155"/>
                              <a:gd name="T1" fmla="*/ T0 w 9620"/>
                              <a:gd name="T2" fmla="+- 0 -25 -25"/>
                              <a:gd name="T3" fmla="*/ -25 h 693"/>
                              <a:gd name="T4" fmla="+- 0 1155 1155"/>
                              <a:gd name="T5" fmla="*/ T4 w 9620"/>
                              <a:gd name="T6" fmla="+- 0 -25 -25"/>
                              <a:gd name="T7" fmla="*/ -25 h 693"/>
                              <a:gd name="T8" fmla="+- 0 1155 1155"/>
                              <a:gd name="T9" fmla="*/ T8 w 9620"/>
                              <a:gd name="T10" fmla="+- 0 668 -25"/>
                              <a:gd name="T11" fmla="*/ 668 h 693"/>
                              <a:gd name="T12" fmla="+- 0 10775 1155"/>
                              <a:gd name="T13" fmla="*/ T12 w 9620"/>
                              <a:gd name="T14" fmla="+- 0 668 -25"/>
                              <a:gd name="T15" fmla="*/ 668 h 693"/>
                              <a:gd name="T16" fmla="+- 0 10775 1155"/>
                              <a:gd name="T17" fmla="*/ T16 w 9620"/>
                              <a:gd name="T18" fmla="+- 0 -25 -25"/>
                              <a:gd name="T19" fmla="*/ -25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20" h="693">
                                <a:moveTo>
                                  <a:pt x="9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3"/>
                                </a:lnTo>
                                <a:lnTo>
                                  <a:pt x="9620" y="693"/>
                                </a:lnTo>
                                <a:lnTo>
                                  <a:pt x="96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647B9" id="Group 106" o:spid="_x0000_s1026" style="position:absolute;margin-left:0;margin-top:4.35pt;width:488.95pt;height:49.7pt;z-index:-251667968;mso-position-horizontal:center;mso-position-horizontal-relative:margin" coordorigin="1155,-25" coordsize="9620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">
                <v:shape id="Freeform 107" o:spid="_x0000_s1027" style="position:absolute;left:1155;top:-25;width:9620;height:693;visibility:visible;mso-wrap-style:square;v-text-anchor:top" coordsize="9620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" path="m9620,l,,,693r9620,l9620,xe" filled="f" strokeweight=".23567mm">
                  <v:path arrowok="t" o:connecttype="custom" o:connectlocs="9620,-25;0,-25;0,668;9620,668;9620,-25" o:connectangles="0,0,0,0,0"/>
                </v:shape>
                <w10:wrap anchorx="margin"/>
              </v:group>
            </w:pict>
          </mc:Fallback>
        </mc:AlternateContent>
      </w:r>
      <w:r w:rsidR="00BB17CC">
        <w:rPr>
          <w:rFonts w:ascii="Arial" w:eastAsia="Arial" w:hAnsi="Arial" w:cs="Arial"/>
          <w:b/>
          <w:sz w:val="18"/>
          <w:szCs w:val="18"/>
          <w:lang w:val="es-ES"/>
        </w:rPr>
        <w:tab/>
      </w:r>
    </w:p>
    <w:p w:rsidR="00B94F19" w:rsidRPr="00B94F19" w:rsidRDefault="00166549" w:rsidP="00B94F19">
      <w:pPr>
        <w:spacing w:before="60" w:after="60" w:line="264" w:lineRule="auto"/>
        <w:ind w:left="692" w:right="629"/>
        <w:jc w:val="both"/>
        <w:rPr>
          <w:rFonts w:ascii="Arial" w:eastAsia="Arial" w:hAnsi="Arial" w:cs="Arial"/>
          <w:b/>
          <w:sz w:val="18"/>
          <w:szCs w:val="18"/>
          <w:lang w:val="es-ES"/>
        </w:rPr>
      </w:pPr>
      <w:r w:rsidRPr="00B94F1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B94F19">
        <w:rPr>
          <w:rFonts w:ascii="Arial" w:eastAsia="Arial" w:hAnsi="Arial" w:cs="Arial"/>
          <w:b/>
          <w:sz w:val="22"/>
          <w:szCs w:val="22"/>
          <w:lang w:val="es-ES"/>
        </w:rPr>
        <w:t>OLICIT</w:t>
      </w:r>
      <w:r w:rsidRPr="00B94F1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B94F19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B94F1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="00B94F19" w:rsidRPr="00B94F1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DE </w:t>
      </w:r>
      <w:r w:rsidR="00F27E69">
        <w:rPr>
          <w:rFonts w:ascii="Arial" w:eastAsia="Arial" w:hAnsi="Arial" w:cs="Arial"/>
          <w:b/>
          <w:sz w:val="22"/>
          <w:szCs w:val="22"/>
          <w:lang w:val="es-ES"/>
        </w:rPr>
        <w:t>PRESENTACIÓN DE PROPUESTAS DE ESPECTÁ</w:t>
      </w:r>
      <w:r w:rsidR="00B94F19" w:rsidRPr="00B94F19">
        <w:rPr>
          <w:rFonts w:ascii="Arial" w:eastAsia="Arial" w:hAnsi="Arial" w:cs="Arial"/>
          <w:b/>
          <w:sz w:val="22"/>
          <w:szCs w:val="22"/>
          <w:lang w:val="es-ES"/>
        </w:rPr>
        <w:t>CULOS PARA EL PROGRAMA "CASTILLA-LA MANCHA ACTÚA</w:t>
      </w:r>
      <w:r w:rsidR="00F27E69">
        <w:rPr>
          <w:rFonts w:ascii="Arial" w:eastAsia="Arial" w:hAnsi="Arial" w:cs="Arial"/>
          <w:b/>
          <w:sz w:val="22"/>
          <w:szCs w:val="22"/>
          <w:lang w:val="es-ES"/>
        </w:rPr>
        <w:t>”</w:t>
      </w:r>
      <w:r w:rsidR="00B94F19">
        <w:rPr>
          <w:rFonts w:ascii="Arial" w:eastAsia="Arial" w:hAnsi="Arial" w:cs="Arial"/>
          <w:b/>
          <w:sz w:val="22"/>
          <w:szCs w:val="22"/>
          <w:lang w:val="es-ES"/>
        </w:rPr>
        <w:t xml:space="preserve"> (</w:t>
      </w:r>
      <w:r w:rsidR="00F27E69">
        <w:rPr>
          <w:rFonts w:ascii="Arial" w:eastAsia="Arial" w:hAnsi="Arial" w:cs="Arial"/>
          <w:b/>
          <w:sz w:val="22"/>
          <w:szCs w:val="22"/>
          <w:lang w:val="es-ES"/>
        </w:rPr>
        <w:t xml:space="preserve">formulario </w:t>
      </w:r>
      <w:r w:rsidR="00B94F19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="00B94F19" w:rsidRPr="00B94F19">
        <w:rPr>
          <w:rFonts w:ascii="Arial" w:eastAsia="Arial" w:hAnsi="Arial" w:cs="Arial"/>
          <w:b/>
          <w:sz w:val="22"/>
          <w:szCs w:val="22"/>
          <w:lang w:val="es-ES"/>
        </w:rPr>
        <w:t>olo para personas físicas)</w:t>
      </w:r>
    </w:p>
    <w:p w:rsidR="000962C8" w:rsidRDefault="000962C8">
      <w:pPr>
        <w:spacing w:before="7" w:line="180" w:lineRule="exact"/>
        <w:rPr>
          <w:sz w:val="19"/>
          <w:szCs w:val="19"/>
          <w:lang w:val="es-ES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112"/>
        <w:gridCol w:w="469"/>
        <w:gridCol w:w="354"/>
        <w:gridCol w:w="2117"/>
        <w:gridCol w:w="340"/>
        <w:gridCol w:w="1057"/>
        <w:gridCol w:w="238"/>
        <w:gridCol w:w="2735"/>
      </w:tblGrid>
      <w:tr w:rsidR="000962C8" w:rsidRPr="008B6A08" w:rsidTr="00CB1475">
        <w:trPr>
          <w:trHeight w:hRule="exact" w:val="331"/>
        </w:trPr>
        <w:tc>
          <w:tcPr>
            <w:tcW w:w="976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2C8" w:rsidRPr="00F27E69" w:rsidRDefault="00166549">
            <w:pPr>
              <w:spacing w:before="91"/>
              <w:ind w:left="3230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F27E6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DATOS</w:t>
            </w:r>
            <w:r w:rsidRPr="00F27E69">
              <w:rPr>
                <w:rFonts w:ascii="Arial" w:eastAsia="Arial" w:hAnsi="Arial" w:cs="Arial"/>
                <w:b/>
                <w:spacing w:val="-7"/>
                <w:sz w:val="18"/>
                <w:szCs w:val="18"/>
                <w:lang w:val="es-ES"/>
              </w:rPr>
              <w:t xml:space="preserve"> </w:t>
            </w:r>
            <w:r w:rsidRPr="00F27E6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DE</w:t>
            </w:r>
            <w:r w:rsidRPr="00F27E69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ES"/>
              </w:rPr>
              <w:t xml:space="preserve"> </w:t>
            </w:r>
            <w:r w:rsidRPr="00F27E6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LA</w:t>
            </w:r>
            <w:r w:rsidRPr="00F27E69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ES"/>
              </w:rPr>
              <w:t xml:space="preserve"> </w:t>
            </w:r>
            <w:r w:rsidRPr="00F27E6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PERSONA</w:t>
            </w:r>
            <w:r w:rsidRPr="00F27E69">
              <w:rPr>
                <w:rFonts w:ascii="Arial" w:eastAsia="Arial" w:hAnsi="Arial" w:cs="Arial"/>
                <w:b/>
                <w:spacing w:val="-10"/>
                <w:sz w:val="18"/>
                <w:szCs w:val="18"/>
                <w:lang w:val="es-ES"/>
              </w:rPr>
              <w:t xml:space="preserve"> </w:t>
            </w:r>
            <w:r w:rsidRPr="00F27E6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SOLICITANTE</w:t>
            </w:r>
            <w:r w:rsidR="00B94F19" w:rsidRPr="00F27E6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</w:tr>
      <w:tr w:rsidR="000962C8" w:rsidTr="00CB1475">
        <w:trPr>
          <w:trHeight w:hRule="exact" w:val="421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C8" w:rsidRDefault="00166549">
            <w:pPr>
              <w:spacing w:before="84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Persona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fís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 w:rsidR="00310F68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34737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8D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C8" w:rsidRDefault="00166549" w:rsidP="00310F68">
            <w:pPr>
              <w:spacing w:before="84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NIF</w:t>
            </w:r>
            <w:r w:rsidR="00D068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310F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22473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8D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D623D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</w:t>
            </w:r>
            <w:r w:rsidR="00FE1A8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 NIE</w:t>
            </w:r>
            <w:r w:rsidR="00D068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310F68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06237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8D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C8" w:rsidRDefault="00166549" w:rsidP="00C86926">
            <w:pPr>
              <w:spacing w:before="84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C86926">
              <w:rPr>
                <w:rFonts w:ascii="Arial" w:eastAsia="Arial" w:hAnsi="Arial" w:cs="Arial"/>
                <w:sz w:val="18"/>
                <w:szCs w:val="18"/>
              </w:rPr>
              <w:t>º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ocu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ento:</w:t>
            </w:r>
            <w:r w:rsidR="00E738D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738D4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738D4">
              <w:instrText xml:space="preserve"> FORMTEXT </w:instrText>
            </w:r>
            <w:r w:rsidR="00E738D4">
              <w:fldChar w:fldCharType="separate"/>
            </w:r>
            <w:r w:rsidR="00E738D4">
              <w:rPr>
                <w:noProof/>
              </w:rPr>
              <w:t> </w:t>
            </w:r>
            <w:r w:rsidR="00E738D4">
              <w:rPr>
                <w:noProof/>
              </w:rPr>
              <w:t> </w:t>
            </w:r>
            <w:r w:rsidR="00E738D4">
              <w:rPr>
                <w:noProof/>
              </w:rPr>
              <w:t> </w:t>
            </w:r>
            <w:r w:rsidR="00E738D4">
              <w:rPr>
                <w:noProof/>
              </w:rPr>
              <w:t> </w:t>
            </w:r>
            <w:r w:rsidR="00E738D4">
              <w:rPr>
                <w:noProof/>
              </w:rPr>
              <w:t> </w:t>
            </w:r>
            <w:r w:rsidR="00E738D4">
              <w:fldChar w:fldCharType="end"/>
            </w:r>
          </w:p>
        </w:tc>
      </w:tr>
      <w:tr w:rsidR="000962C8" w:rsidTr="00CB1475">
        <w:trPr>
          <w:trHeight w:hRule="exact" w:val="425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C8" w:rsidRDefault="00166549">
            <w:pPr>
              <w:spacing w:before="19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re:</w:t>
            </w:r>
            <w:r w:rsidR="00E738D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738D4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738D4">
              <w:instrText xml:space="preserve"> FORMTEXT </w:instrText>
            </w:r>
            <w:r w:rsidR="00E738D4">
              <w:fldChar w:fldCharType="separate"/>
            </w:r>
            <w:r w:rsidR="00E738D4">
              <w:rPr>
                <w:noProof/>
              </w:rPr>
              <w:t> </w:t>
            </w:r>
            <w:r w:rsidR="00E738D4">
              <w:rPr>
                <w:noProof/>
              </w:rPr>
              <w:t> </w:t>
            </w:r>
            <w:r w:rsidR="00E738D4">
              <w:rPr>
                <w:noProof/>
              </w:rPr>
              <w:t> </w:t>
            </w:r>
            <w:r w:rsidR="00E738D4">
              <w:rPr>
                <w:noProof/>
              </w:rPr>
              <w:t> </w:t>
            </w:r>
            <w:r w:rsidR="00E738D4">
              <w:rPr>
                <w:noProof/>
              </w:rPr>
              <w:t> </w:t>
            </w:r>
            <w:r w:rsidR="00E738D4">
              <w:fldChar w:fldCharType="end"/>
            </w:r>
            <w:r w:rsidR="00627D2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627D2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627D27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</w:p>
          <w:p w:rsidR="0012709F" w:rsidRDefault="0012709F">
            <w:pPr>
              <w:spacing w:before="19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C8" w:rsidRDefault="00166549">
            <w:pPr>
              <w:spacing w:before="19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1º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Apellido:</w:t>
            </w:r>
            <w:r w:rsidR="00627D27">
              <w:t xml:space="preserve"> </w:t>
            </w:r>
            <w:r w:rsidR="00627D2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27D27">
              <w:instrText xml:space="preserve"> FORMTEXT </w:instrText>
            </w:r>
            <w:r w:rsidR="00627D27">
              <w:fldChar w:fldCharType="separate"/>
            </w:r>
            <w:r w:rsidR="00627D27">
              <w:rPr>
                <w:noProof/>
              </w:rPr>
              <w:t> </w:t>
            </w:r>
            <w:r w:rsidR="00627D27">
              <w:rPr>
                <w:noProof/>
              </w:rPr>
              <w:t> </w:t>
            </w:r>
            <w:r w:rsidR="00627D27">
              <w:rPr>
                <w:noProof/>
              </w:rPr>
              <w:t> </w:t>
            </w:r>
            <w:r w:rsidR="00627D27">
              <w:rPr>
                <w:noProof/>
              </w:rPr>
              <w:t> </w:t>
            </w:r>
            <w:r w:rsidR="00627D27">
              <w:rPr>
                <w:noProof/>
              </w:rPr>
              <w:t> </w:t>
            </w:r>
            <w:r w:rsidR="00627D27">
              <w:fldChar w:fldCharType="end"/>
            </w:r>
          </w:p>
          <w:p w:rsidR="00310F68" w:rsidRDefault="00310F68">
            <w:pPr>
              <w:spacing w:before="19"/>
              <w:ind w:left="9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C8" w:rsidRDefault="00166549">
            <w:pPr>
              <w:spacing w:before="19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2º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Apellido</w:t>
            </w:r>
            <w:r w:rsidR="00E738D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27D2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27D27">
              <w:instrText xml:space="preserve"> FORMTEXT </w:instrText>
            </w:r>
            <w:r w:rsidR="00627D27">
              <w:fldChar w:fldCharType="separate"/>
            </w:r>
            <w:r w:rsidR="00627D27">
              <w:rPr>
                <w:noProof/>
              </w:rPr>
              <w:t> </w:t>
            </w:r>
            <w:r w:rsidR="00627D27">
              <w:rPr>
                <w:noProof/>
              </w:rPr>
              <w:t> </w:t>
            </w:r>
            <w:r w:rsidR="00627D27">
              <w:rPr>
                <w:noProof/>
              </w:rPr>
              <w:t> </w:t>
            </w:r>
            <w:r w:rsidR="00627D27">
              <w:rPr>
                <w:noProof/>
              </w:rPr>
              <w:t> </w:t>
            </w:r>
            <w:r w:rsidR="00627D27">
              <w:rPr>
                <w:noProof/>
              </w:rPr>
              <w:t> </w:t>
            </w:r>
            <w:r w:rsidR="00627D27">
              <w:fldChar w:fldCharType="end"/>
            </w:r>
          </w:p>
          <w:p w:rsidR="00310F68" w:rsidRDefault="00310F68">
            <w:pPr>
              <w:spacing w:before="19"/>
              <w:ind w:left="9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20AC8" w:rsidRPr="00B94F19" w:rsidTr="00B94F19">
        <w:trPr>
          <w:trHeight w:hRule="exact" w:val="335"/>
        </w:trPr>
        <w:tc>
          <w:tcPr>
            <w:tcW w:w="9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8" w:rsidRPr="00B94F19" w:rsidRDefault="009651FC" w:rsidP="00B94F19">
            <w:pPr>
              <w:spacing w:before="19"/>
              <w:ind w:left="9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94F19">
              <w:rPr>
                <w:rFonts w:asciiTheme="minorHAnsi" w:hAnsiTheme="minorHAnsi"/>
                <w:lang w:val="es-ES"/>
              </w:rPr>
              <w:t xml:space="preserve">Hombre  </w:t>
            </w:r>
            <w:r w:rsidRPr="00B94F19">
              <w:rPr>
                <w:rFonts w:asciiTheme="minorHAnsi" w:hAnsiTheme="minorHAnsi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F19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3B3E18">
              <w:rPr>
                <w:rFonts w:asciiTheme="minorHAnsi" w:hAnsiTheme="minorHAnsi"/>
              </w:rPr>
            </w:r>
            <w:r w:rsidR="003B3E18">
              <w:rPr>
                <w:rFonts w:asciiTheme="minorHAnsi" w:hAnsiTheme="minorHAnsi"/>
              </w:rPr>
              <w:fldChar w:fldCharType="separate"/>
            </w:r>
            <w:r w:rsidRPr="00B94F19">
              <w:rPr>
                <w:rFonts w:asciiTheme="minorHAnsi" w:hAnsiTheme="minorHAnsi"/>
              </w:rPr>
              <w:fldChar w:fldCharType="end"/>
            </w:r>
            <w:r w:rsidRPr="00B94F19">
              <w:rPr>
                <w:rFonts w:asciiTheme="minorHAnsi" w:hAnsiTheme="minorHAnsi"/>
                <w:lang w:val="es-ES"/>
              </w:rPr>
              <w:t xml:space="preserve">  Mujer  </w:t>
            </w:r>
            <w:r w:rsidRPr="00B94F19">
              <w:rPr>
                <w:rFonts w:asciiTheme="minorHAnsi" w:hAnsiTheme="minorHAnsi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F19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3B3E18">
              <w:rPr>
                <w:rFonts w:asciiTheme="minorHAnsi" w:hAnsiTheme="minorHAnsi"/>
              </w:rPr>
            </w:r>
            <w:r w:rsidR="003B3E18">
              <w:rPr>
                <w:rFonts w:asciiTheme="minorHAnsi" w:hAnsiTheme="minorHAnsi"/>
              </w:rPr>
              <w:fldChar w:fldCharType="separate"/>
            </w:r>
            <w:r w:rsidRPr="00B94F19">
              <w:rPr>
                <w:rFonts w:asciiTheme="minorHAnsi" w:hAnsiTheme="minorHAnsi"/>
              </w:rPr>
              <w:fldChar w:fldCharType="end"/>
            </w:r>
            <w:r w:rsidR="00C4734D" w:rsidRPr="00B94F19">
              <w:rPr>
                <w:rFonts w:asciiTheme="minorHAnsi" w:hAnsiTheme="minorHAnsi"/>
                <w:lang w:val="es-ES"/>
              </w:rPr>
              <w:t xml:space="preserve"> </w:t>
            </w:r>
          </w:p>
        </w:tc>
      </w:tr>
      <w:tr w:rsidR="000962C8" w:rsidRPr="00B94F19" w:rsidTr="00310F68">
        <w:trPr>
          <w:trHeight w:hRule="exact" w:val="434"/>
        </w:trPr>
        <w:tc>
          <w:tcPr>
            <w:tcW w:w="9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C8" w:rsidRPr="00B94F19" w:rsidRDefault="00166549">
            <w:pPr>
              <w:spacing w:before="16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94F19">
              <w:rPr>
                <w:rFonts w:ascii="Arial" w:eastAsia="Arial" w:hAnsi="Arial" w:cs="Arial"/>
                <w:sz w:val="18"/>
                <w:szCs w:val="18"/>
              </w:rPr>
              <w:t>Dom</w:t>
            </w:r>
            <w:r w:rsidRPr="00B94F1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B94F19">
              <w:rPr>
                <w:rFonts w:ascii="Arial" w:eastAsia="Arial" w:hAnsi="Arial" w:cs="Arial"/>
                <w:sz w:val="18"/>
                <w:szCs w:val="18"/>
              </w:rPr>
              <w:t>cilio</w:t>
            </w:r>
            <w:proofErr w:type="spellEnd"/>
            <w:r w:rsidRPr="00B94F19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2609DE" w:rsidRPr="00B94F19">
              <w:t xml:space="preserve"> </w:t>
            </w:r>
            <w:r w:rsidR="002609DE" w:rsidRPr="00B94F1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B94F19">
              <w:instrText xml:space="preserve"> FORMTEXT </w:instrText>
            </w:r>
            <w:r w:rsidR="002609DE" w:rsidRPr="00B94F19">
              <w:fldChar w:fldCharType="separate"/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fldChar w:fldCharType="end"/>
            </w:r>
          </w:p>
          <w:p w:rsidR="00310F68" w:rsidRPr="00B94F19" w:rsidRDefault="00310F68">
            <w:pPr>
              <w:spacing w:before="16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962C8" w:rsidRPr="00B94F19" w:rsidTr="00310F68">
        <w:trPr>
          <w:trHeight w:hRule="exact" w:val="418"/>
        </w:trPr>
        <w:tc>
          <w:tcPr>
            <w:tcW w:w="3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C8" w:rsidRPr="00B94F19" w:rsidRDefault="00166549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B94F19">
              <w:rPr>
                <w:rFonts w:ascii="Arial" w:eastAsia="Arial" w:hAnsi="Arial" w:cs="Arial"/>
                <w:sz w:val="18"/>
                <w:szCs w:val="18"/>
              </w:rPr>
              <w:t>Provinc</w:t>
            </w:r>
            <w:r w:rsidRPr="00B94F1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B94F1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="002609DE" w:rsidRPr="00B94F19">
              <w:t xml:space="preserve"> </w:t>
            </w:r>
            <w:r w:rsidR="002609DE" w:rsidRPr="00B94F1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B94F19">
              <w:instrText xml:space="preserve"> FORMTEXT </w:instrText>
            </w:r>
            <w:r w:rsidR="002609DE" w:rsidRPr="00B94F19">
              <w:fldChar w:fldCharType="separate"/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fldChar w:fldCharType="end"/>
            </w:r>
          </w:p>
          <w:p w:rsidR="00310F68" w:rsidRPr="00B94F19" w:rsidRDefault="00310F68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  <w:p w:rsidR="00310F68" w:rsidRPr="00B94F19" w:rsidRDefault="00310F68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C8" w:rsidRPr="00B94F19" w:rsidRDefault="00166549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B94F19">
              <w:rPr>
                <w:rFonts w:ascii="Arial" w:eastAsia="Arial" w:hAnsi="Arial" w:cs="Arial"/>
                <w:sz w:val="18"/>
                <w:szCs w:val="18"/>
              </w:rPr>
              <w:t>C.P.:</w:t>
            </w:r>
            <w:r w:rsidR="002609DE" w:rsidRPr="00B94F19">
              <w:t xml:space="preserve"> </w:t>
            </w:r>
            <w:r w:rsidR="002609DE" w:rsidRPr="00B94F1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B94F19">
              <w:instrText xml:space="preserve"> FORMTEXT </w:instrText>
            </w:r>
            <w:r w:rsidR="002609DE" w:rsidRPr="00B94F19">
              <w:fldChar w:fldCharType="separate"/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fldChar w:fldCharType="end"/>
            </w:r>
          </w:p>
          <w:p w:rsidR="00310F68" w:rsidRPr="00B94F19" w:rsidRDefault="00310F68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C8" w:rsidRPr="00B94F19" w:rsidRDefault="00166549">
            <w:pPr>
              <w:spacing w:line="200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 w:rsidRPr="00B94F19">
              <w:rPr>
                <w:rFonts w:ascii="Arial" w:eastAsia="Arial" w:hAnsi="Arial" w:cs="Arial"/>
                <w:sz w:val="18"/>
                <w:szCs w:val="18"/>
              </w:rPr>
              <w:t>Poblac</w:t>
            </w:r>
            <w:r w:rsidRPr="00B94F1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B94F19">
              <w:rPr>
                <w:rFonts w:ascii="Arial" w:eastAsia="Arial" w:hAnsi="Arial" w:cs="Arial"/>
                <w:sz w:val="18"/>
                <w:szCs w:val="18"/>
              </w:rPr>
              <w:t>ón:</w:t>
            </w:r>
            <w:r w:rsidR="00E738D4" w:rsidRPr="00B94F19">
              <w:t xml:space="preserve"> </w:t>
            </w:r>
            <w:r w:rsidR="00E738D4" w:rsidRPr="00B94F1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738D4" w:rsidRPr="00B94F19">
              <w:instrText xml:space="preserve"> FORMTEXT </w:instrText>
            </w:r>
            <w:r w:rsidR="00E738D4" w:rsidRPr="00B94F19">
              <w:fldChar w:fldCharType="separate"/>
            </w:r>
            <w:r w:rsidR="00E738D4" w:rsidRPr="00B94F19">
              <w:rPr>
                <w:noProof/>
              </w:rPr>
              <w:t> </w:t>
            </w:r>
            <w:r w:rsidR="00E738D4" w:rsidRPr="00B94F19">
              <w:rPr>
                <w:noProof/>
              </w:rPr>
              <w:t> </w:t>
            </w:r>
            <w:r w:rsidR="00E738D4" w:rsidRPr="00B94F19">
              <w:rPr>
                <w:noProof/>
              </w:rPr>
              <w:t> </w:t>
            </w:r>
            <w:r w:rsidR="00E738D4" w:rsidRPr="00B94F19">
              <w:rPr>
                <w:noProof/>
              </w:rPr>
              <w:t> </w:t>
            </w:r>
            <w:r w:rsidR="00E738D4" w:rsidRPr="00B94F19">
              <w:rPr>
                <w:noProof/>
              </w:rPr>
              <w:t> </w:t>
            </w:r>
            <w:r w:rsidR="00E738D4" w:rsidRPr="00B94F19">
              <w:fldChar w:fldCharType="end"/>
            </w:r>
          </w:p>
          <w:p w:rsidR="00310F68" w:rsidRPr="00B94F19" w:rsidRDefault="00310F68">
            <w:pPr>
              <w:spacing w:line="200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962C8" w:rsidRPr="00B94F19" w:rsidTr="00310F68">
        <w:trPr>
          <w:trHeight w:hRule="exact" w:val="419"/>
        </w:trPr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C8" w:rsidRPr="00B94F19" w:rsidRDefault="00166549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94F19">
              <w:rPr>
                <w:rFonts w:ascii="Arial" w:eastAsia="Arial" w:hAnsi="Arial" w:cs="Arial"/>
                <w:sz w:val="18"/>
                <w:szCs w:val="18"/>
              </w:rPr>
              <w:t>Teléfono</w:t>
            </w:r>
            <w:proofErr w:type="spellEnd"/>
            <w:r w:rsidRPr="00B94F19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2609DE" w:rsidRPr="00B94F19">
              <w:t xml:space="preserve"> </w:t>
            </w:r>
            <w:r w:rsidR="002609DE" w:rsidRPr="00B94F1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B94F19">
              <w:instrText xml:space="preserve"> FORMTEXT </w:instrText>
            </w:r>
            <w:r w:rsidR="002609DE" w:rsidRPr="00B94F19">
              <w:fldChar w:fldCharType="separate"/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fldChar w:fldCharType="end"/>
            </w:r>
          </w:p>
          <w:p w:rsidR="00310F68" w:rsidRPr="00B94F19" w:rsidRDefault="00310F68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C8" w:rsidRPr="00B94F19" w:rsidRDefault="00166549">
            <w:pPr>
              <w:spacing w:line="200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 w:rsidRPr="00B94F19">
              <w:rPr>
                <w:rFonts w:ascii="Arial" w:eastAsia="Arial" w:hAnsi="Arial" w:cs="Arial"/>
                <w:sz w:val="18"/>
                <w:szCs w:val="18"/>
              </w:rPr>
              <w:t>Teléfono</w:t>
            </w:r>
            <w:r w:rsidRPr="00B94F19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B94F19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B94F19">
              <w:rPr>
                <w:rFonts w:ascii="Arial" w:eastAsia="Arial" w:hAnsi="Arial" w:cs="Arial"/>
                <w:sz w:val="18"/>
                <w:szCs w:val="18"/>
              </w:rPr>
              <w:t>óvil:</w:t>
            </w:r>
            <w:r w:rsidR="002609DE" w:rsidRPr="00B94F19">
              <w:t xml:space="preserve"> </w:t>
            </w:r>
            <w:r w:rsidR="002609DE" w:rsidRPr="00B94F1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B94F19">
              <w:instrText xml:space="preserve"> FORMTEXT </w:instrText>
            </w:r>
            <w:r w:rsidR="002609DE" w:rsidRPr="00B94F19">
              <w:fldChar w:fldCharType="separate"/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fldChar w:fldCharType="end"/>
            </w:r>
          </w:p>
          <w:p w:rsidR="00310F68" w:rsidRPr="00B94F19" w:rsidRDefault="00310F68">
            <w:pPr>
              <w:spacing w:line="200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C8" w:rsidRPr="00B94F19" w:rsidRDefault="00166549">
            <w:pPr>
              <w:spacing w:line="200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 w:rsidRPr="00B94F19">
              <w:rPr>
                <w:rFonts w:ascii="Arial" w:eastAsia="Arial" w:hAnsi="Arial" w:cs="Arial"/>
                <w:sz w:val="18"/>
                <w:szCs w:val="18"/>
              </w:rPr>
              <w:t>Corr</w:t>
            </w:r>
            <w:r w:rsidRPr="00B94F1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B94F1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B94F1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94F19">
              <w:rPr>
                <w:rFonts w:ascii="Arial" w:eastAsia="Arial" w:hAnsi="Arial" w:cs="Arial"/>
                <w:sz w:val="18"/>
                <w:szCs w:val="18"/>
              </w:rPr>
              <w:t>el</w:t>
            </w:r>
            <w:r w:rsidRPr="00B94F1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B94F19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B94F19">
              <w:rPr>
                <w:rFonts w:ascii="Arial" w:eastAsia="Arial" w:hAnsi="Arial" w:cs="Arial"/>
                <w:sz w:val="18"/>
                <w:szCs w:val="18"/>
              </w:rPr>
              <w:t>trónico:</w:t>
            </w:r>
            <w:r w:rsidR="002609DE" w:rsidRPr="00B94F19">
              <w:t xml:space="preserve"> </w:t>
            </w:r>
            <w:r w:rsidR="002609DE" w:rsidRPr="00B94F1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B94F19">
              <w:instrText xml:space="preserve"> FORMTEXT </w:instrText>
            </w:r>
            <w:r w:rsidR="002609DE" w:rsidRPr="00B94F19">
              <w:fldChar w:fldCharType="separate"/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fldChar w:fldCharType="end"/>
            </w:r>
          </w:p>
          <w:p w:rsidR="00310F68" w:rsidRPr="00B94F19" w:rsidRDefault="00310F68">
            <w:pPr>
              <w:spacing w:line="200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B1475" w:rsidRPr="008B6A08" w:rsidTr="00CB1475">
        <w:trPr>
          <w:trHeight w:hRule="exact" w:val="295"/>
        </w:trPr>
        <w:tc>
          <w:tcPr>
            <w:tcW w:w="9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75" w:rsidRPr="00B94F19" w:rsidRDefault="00CB1475" w:rsidP="001920BD">
            <w:pPr>
              <w:rPr>
                <w:color w:val="009999"/>
                <w:sz w:val="16"/>
                <w:szCs w:val="16"/>
                <w:lang w:val="es-ES"/>
              </w:rPr>
            </w:pPr>
            <w:r w:rsidRPr="00B94F19">
              <w:rPr>
                <w:rFonts w:ascii="Arial" w:eastAsia="Arial" w:hAnsi="Arial" w:cs="Arial"/>
                <w:sz w:val="16"/>
                <w:szCs w:val="16"/>
                <w:lang w:val="es-ES"/>
              </w:rPr>
              <w:t>El correo electrónico designado será el medio por el que desea recibir el aviso de notificación.</w:t>
            </w:r>
          </w:p>
          <w:p w:rsidR="00CB1475" w:rsidRPr="00B94F19" w:rsidRDefault="00CB1475" w:rsidP="001920BD">
            <w:pPr>
              <w:spacing w:line="200" w:lineRule="exact"/>
              <w:ind w:left="9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</w:tbl>
    <w:p w:rsidR="00310F68" w:rsidRPr="00B94F19" w:rsidRDefault="00310F68" w:rsidP="001920BD">
      <w:pPr>
        <w:spacing w:line="180" w:lineRule="exact"/>
        <w:rPr>
          <w:sz w:val="19"/>
          <w:szCs w:val="19"/>
          <w:lang w:val="es-ES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476"/>
        <w:gridCol w:w="356"/>
        <w:gridCol w:w="233"/>
        <w:gridCol w:w="1985"/>
        <w:gridCol w:w="1061"/>
        <w:gridCol w:w="234"/>
        <w:gridCol w:w="2955"/>
      </w:tblGrid>
      <w:tr w:rsidR="000962C8" w:rsidRPr="008B6A08" w:rsidTr="006A1B28">
        <w:trPr>
          <w:trHeight w:hRule="exact" w:val="330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2C8" w:rsidRPr="00F27E69" w:rsidRDefault="00166549">
            <w:pPr>
              <w:spacing w:before="91"/>
              <w:ind w:left="3032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F27E6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DATOS</w:t>
            </w:r>
            <w:r w:rsidRPr="00F27E69">
              <w:rPr>
                <w:rFonts w:ascii="Arial" w:eastAsia="Arial" w:hAnsi="Arial" w:cs="Arial"/>
                <w:b/>
                <w:spacing w:val="-7"/>
                <w:sz w:val="18"/>
                <w:szCs w:val="18"/>
                <w:lang w:val="es-ES"/>
              </w:rPr>
              <w:t xml:space="preserve"> </w:t>
            </w:r>
            <w:r w:rsidRPr="00F27E6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DE</w:t>
            </w:r>
            <w:r w:rsidRPr="00F27E69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ES"/>
              </w:rPr>
              <w:t xml:space="preserve"> </w:t>
            </w:r>
            <w:r w:rsidRPr="00F27E6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LA</w:t>
            </w:r>
            <w:r w:rsidRPr="00F27E69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ES"/>
              </w:rPr>
              <w:t xml:space="preserve"> </w:t>
            </w:r>
            <w:r w:rsidRPr="00F27E6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PERSONA</w:t>
            </w:r>
            <w:r w:rsidRPr="00F27E69">
              <w:rPr>
                <w:rFonts w:ascii="Arial" w:eastAsia="Arial" w:hAnsi="Arial" w:cs="Arial"/>
                <w:b/>
                <w:spacing w:val="-10"/>
                <w:sz w:val="18"/>
                <w:szCs w:val="18"/>
                <w:lang w:val="es-ES"/>
              </w:rPr>
              <w:t xml:space="preserve"> </w:t>
            </w:r>
            <w:r w:rsidRPr="00F27E6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REPRESENTANTE</w:t>
            </w:r>
          </w:p>
        </w:tc>
      </w:tr>
      <w:tr w:rsidR="000962C8" w:rsidRPr="00B94F19" w:rsidTr="006A1B28">
        <w:trPr>
          <w:trHeight w:hRule="exact" w:val="316"/>
        </w:trPr>
        <w:tc>
          <w:tcPr>
            <w:tcW w:w="3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C8" w:rsidRPr="00B94F19" w:rsidRDefault="00166549" w:rsidP="00310F68">
            <w:pPr>
              <w:spacing w:before="20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B94F19">
              <w:rPr>
                <w:rFonts w:ascii="Arial" w:eastAsia="Arial" w:hAnsi="Arial" w:cs="Arial"/>
                <w:sz w:val="18"/>
                <w:szCs w:val="18"/>
              </w:rPr>
              <w:t>NIF</w:t>
            </w:r>
            <w:r w:rsidR="00D06841" w:rsidRPr="00B94F19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16901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8D4" w:rsidRPr="00B94F1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94F19">
              <w:rPr>
                <w:rFonts w:ascii="Arial" w:eastAsia="Arial" w:hAnsi="Arial" w:cs="Arial"/>
                <w:sz w:val="18"/>
                <w:szCs w:val="18"/>
              </w:rPr>
              <w:t xml:space="preserve">                   </w:t>
            </w:r>
            <w:r w:rsidRPr="00B94F19"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 w:rsidRPr="00B94F19">
              <w:rPr>
                <w:rFonts w:ascii="Arial" w:eastAsia="Arial" w:hAnsi="Arial" w:cs="Arial"/>
                <w:sz w:val="18"/>
                <w:szCs w:val="18"/>
              </w:rPr>
              <w:t>NIE</w:t>
            </w:r>
            <w:r w:rsidR="00D06841" w:rsidRPr="00B94F19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6395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8D4" w:rsidRPr="00B94F1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2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2C8" w:rsidRPr="00B94F19" w:rsidRDefault="00166549" w:rsidP="00B94F19">
            <w:pPr>
              <w:spacing w:before="20"/>
              <w:ind w:left="339"/>
              <w:rPr>
                <w:rFonts w:ascii="Arial" w:eastAsia="Arial" w:hAnsi="Arial" w:cs="Arial"/>
                <w:sz w:val="18"/>
                <w:szCs w:val="18"/>
              </w:rPr>
            </w:pPr>
            <w:r w:rsidRPr="00B94F19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B94F19">
              <w:rPr>
                <w:rFonts w:ascii="Arial" w:eastAsia="Arial" w:hAnsi="Arial" w:cs="Arial"/>
                <w:sz w:val="18"/>
                <w:szCs w:val="18"/>
              </w:rPr>
              <w:t xml:space="preserve">ª </w:t>
            </w:r>
            <w:r w:rsidRPr="00B94F19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B94F1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94F1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94F19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B94F19">
              <w:rPr>
                <w:rFonts w:ascii="Arial" w:eastAsia="Arial" w:hAnsi="Arial" w:cs="Arial"/>
                <w:sz w:val="18"/>
                <w:szCs w:val="18"/>
              </w:rPr>
              <w:t>ocu</w:t>
            </w:r>
            <w:r w:rsidRPr="00B94F19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B94F19">
              <w:rPr>
                <w:rFonts w:ascii="Arial" w:eastAsia="Arial" w:hAnsi="Arial" w:cs="Arial"/>
                <w:sz w:val="18"/>
                <w:szCs w:val="18"/>
              </w:rPr>
              <w:t>ento</w:t>
            </w:r>
            <w:proofErr w:type="spellEnd"/>
            <w:r w:rsidRPr="00B94F19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E738D4" w:rsidRPr="00B94F19">
              <w:t xml:space="preserve"> </w:t>
            </w:r>
            <w:r w:rsidR="00E738D4" w:rsidRPr="00B94F1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738D4" w:rsidRPr="00B94F19">
              <w:instrText xml:space="preserve"> FORMTEXT </w:instrText>
            </w:r>
            <w:r w:rsidR="00E738D4" w:rsidRPr="00B94F19">
              <w:fldChar w:fldCharType="separate"/>
            </w:r>
            <w:r w:rsidR="00E738D4" w:rsidRPr="00B94F19">
              <w:rPr>
                <w:noProof/>
              </w:rPr>
              <w:t> </w:t>
            </w:r>
            <w:r w:rsidR="00E738D4" w:rsidRPr="00B94F19">
              <w:rPr>
                <w:noProof/>
              </w:rPr>
              <w:t> </w:t>
            </w:r>
            <w:r w:rsidR="00E738D4" w:rsidRPr="00B94F19">
              <w:rPr>
                <w:noProof/>
              </w:rPr>
              <w:t> </w:t>
            </w:r>
            <w:r w:rsidR="00E738D4" w:rsidRPr="00B94F19">
              <w:rPr>
                <w:noProof/>
              </w:rPr>
              <w:t> </w:t>
            </w:r>
            <w:r w:rsidR="00E738D4" w:rsidRPr="00B94F19">
              <w:rPr>
                <w:noProof/>
              </w:rPr>
              <w:t> </w:t>
            </w:r>
            <w:r w:rsidR="00E738D4" w:rsidRPr="00B94F19">
              <w:fldChar w:fldCharType="end"/>
            </w:r>
          </w:p>
        </w:tc>
      </w:tr>
      <w:tr w:rsidR="000962C8" w:rsidRPr="00B94F19" w:rsidTr="009651FC">
        <w:trPr>
          <w:trHeight w:hRule="exact" w:val="384"/>
        </w:trPr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C8" w:rsidRPr="00B94F19" w:rsidRDefault="00166549">
            <w:pPr>
              <w:spacing w:before="20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94F19">
              <w:rPr>
                <w:rFonts w:ascii="Arial" w:eastAsia="Arial" w:hAnsi="Arial" w:cs="Arial"/>
                <w:sz w:val="18"/>
                <w:szCs w:val="18"/>
              </w:rPr>
              <w:t>Nom</w:t>
            </w:r>
            <w:r w:rsidRPr="00B94F19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B94F19">
              <w:rPr>
                <w:rFonts w:ascii="Arial" w:eastAsia="Arial" w:hAnsi="Arial" w:cs="Arial"/>
                <w:sz w:val="18"/>
                <w:szCs w:val="18"/>
              </w:rPr>
              <w:t>re</w:t>
            </w:r>
            <w:proofErr w:type="spellEnd"/>
            <w:r w:rsidRPr="00B94F19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2609DE" w:rsidRPr="00B94F19">
              <w:t xml:space="preserve"> </w:t>
            </w:r>
            <w:r w:rsidR="002609DE" w:rsidRPr="00B94F1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B94F19">
              <w:instrText xml:space="preserve"> FORMTEXT </w:instrText>
            </w:r>
            <w:r w:rsidR="002609DE" w:rsidRPr="00B94F19">
              <w:fldChar w:fldCharType="separate"/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fldChar w:fldCharType="end"/>
            </w:r>
          </w:p>
          <w:p w:rsidR="00310F68" w:rsidRPr="00B94F19" w:rsidRDefault="00310F68">
            <w:pPr>
              <w:spacing w:before="20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C8" w:rsidRPr="00B94F19" w:rsidRDefault="00166549">
            <w:pPr>
              <w:spacing w:before="20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B94F19">
              <w:rPr>
                <w:rFonts w:ascii="Arial" w:eastAsia="Arial" w:hAnsi="Arial" w:cs="Arial"/>
                <w:sz w:val="18"/>
                <w:szCs w:val="18"/>
              </w:rPr>
              <w:t>1º</w:t>
            </w:r>
            <w:r w:rsidRPr="00B94F1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94F19">
              <w:rPr>
                <w:rFonts w:ascii="Arial" w:eastAsia="Arial" w:hAnsi="Arial" w:cs="Arial"/>
                <w:sz w:val="18"/>
                <w:szCs w:val="18"/>
              </w:rPr>
              <w:t>Apellido</w:t>
            </w:r>
            <w:proofErr w:type="spellEnd"/>
            <w:r w:rsidRPr="00B94F19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2609DE" w:rsidRPr="00B94F19">
              <w:t xml:space="preserve"> </w:t>
            </w:r>
            <w:r w:rsidR="002609DE" w:rsidRPr="00B94F1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B94F19">
              <w:instrText xml:space="preserve"> FORMTEXT </w:instrText>
            </w:r>
            <w:r w:rsidR="002609DE" w:rsidRPr="00B94F19">
              <w:fldChar w:fldCharType="separate"/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fldChar w:fldCharType="end"/>
            </w:r>
          </w:p>
          <w:p w:rsidR="00310F68" w:rsidRPr="00B94F19" w:rsidRDefault="00310F68">
            <w:pPr>
              <w:spacing w:before="20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C8" w:rsidRPr="00B94F19" w:rsidRDefault="00166549">
            <w:pPr>
              <w:spacing w:before="20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B94F19">
              <w:rPr>
                <w:rFonts w:ascii="Arial" w:eastAsia="Arial" w:hAnsi="Arial" w:cs="Arial"/>
                <w:sz w:val="18"/>
                <w:szCs w:val="18"/>
              </w:rPr>
              <w:t>2º</w:t>
            </w:r>
            <w:r w:rsidRPr="00B94F1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94F19">
              <w:rPr>
                <w:rFonts w:ascii="Arial" w:eastAsia="Arial" w:hAnsi="Arial" w:cs="Arial"/>
                <w:sz w:val="18"/>
                <w:szCs w:val="18"/>
              </w:rPr>
              <w:t>Apellido</w:t>
            </w:r>
            <w:r w:rsidR="00E738D4" w:rsidRPr="00B94F1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609DE" w:rsidRPr="00B94F1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B94F19">
              <w:instrText xml:space="preserve"> FORMTEXT </w:instrText>
            </w:r>
            <w:r w:rsidR="002609DE" w:rsidRPr="00B94F19">
              <w:fldChar w:fldCharType="separate"/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rPr>
                <w:noProof/>
              </w:rPr>
              <w:t> </w:t>
            </w:r>
            <w:r w:rsidR="002609DE" w:rsidRPr="00B94F19">
              <w:fldChar w:fldCharType="end"/>
            </w:r>
          </w:p>
          <w:p w:rsidR="00310F68" w:rsidRPr="00B94F19" w:rsidRDefault="00310F68">
            <w:pPr>
              <w:spacing w:before="20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20AC8" w:rsidTr="00C4734D">
        <w:trPr>
          <w:trHeight w:hRule="exact" w:val="325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8" w:rsidRDefault="009651FC" w:rsidP="00C4734D">
            <w:pPr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B94F19">
              <w:rPr>
                <w:rFonts w:asciiTheme="minorHAnsi" w:hAnsiTheme="minorHAnsi"/>
              </w:rPr>
              <w:t xml:space="preserve">Hombre  </w:t>
            </w:r>
            <w:r w:rsidRPr="00B94F19">
              <w:rPr>
                <w:rFonts w:asciiTheme="minorHAnsi" w:hAnsiTheme="minorHAnsi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F19">
              <w:rPr>
                <w:rFonts w:asciiTheme="minorHAnsi" w:hAnsiTheme="minorHAnsi"/>
              </w:rPr>
              <w:instrText xml:space="preserve"> FORMCHECKBOX </w:instrText>
            </w:r>
            <w:r w:rsidR="003B3E18">
              <w:rPr>
                <w:rFonts w:asciiTheme="minorHAnsi" w:hAnsiTheme="minorHAnsi"/>
              </w:rPr>
            </w:r>
            <w:r w:rsidR="003B3E18">
              <w:rPr>
                <w:rFonts w:asciiTheme="minorHAnsi" w:hAnsiTheme="minorHAnsi"/>
              </w:rPr>
              <w:fldChar w:fldCharType="separate"/>
            </w:r>
            <w:r w:rsidRPr="00B94F19">
              <w:rPr>
                <w:rFonts w:asciiTheme="minorHAnsi" w:hAnsiTheme="minorHAnsi"/>
              </w:rPr>
              <w:fldChar w:fldCharType="end"/>
            </w:r>
            <w:r w:rsidR="00B94F19">
              <w:rPr>
                <w:rFonts w:asciiTheme="minorHAnsi" w:hAnsiTheme="minorHAnsi"/>
              </w:rPr>
              <w:t xml:space="preserve">  </w:t>
            </w:r>
            <w:proofErr w:type="spellStart"/>
            <w:r w:rsidR="00B94F19">
              <w:rPr>
                <w:rFonts w:asciiTheme="minorHAnsi" w:hAnsiTheme="minorHAnsi"/>
              </w:rPr>
              <w:t>Mujer</w:t>
            </w:r>
            <w:proofErr w:type="spellEnd"/>
            <w:r w:rsidR="00B94F19">
              <w:rPr>
                <w:rFonts w:asciiTheme="minorHAnsi" w:hAnsiTheme="minorHAnsi"/>
              </w:rPr>
              <w:t xml:space="preserve">  </w:t>
            </w:r>
            <w:r w:rsidRPr="00B94F19">
              <w:rPr>
                <w:rFonts w:asciiTheme="minorHAnsi" w:hAnsiTheme="minorHAnsi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F19">
              <w:rPr>
                <w:rFonts w:asciiTheme="minorHAnsi" w:hAnsiTheme="minorHAnsi"/>
              </w:rPr>
              <w:instrText xml:space="preserve"> FORMCHECKBOX </w:instrText>
            </w:r>
            <w:r w:rsidR="003B3E18">
              <w:rPr>
                <w:rFonts w:asciiTheme="minorHAnsi" w:hAnsiTheme="minorHAnsi"/>
              </w:rPr>
            </w:r>
            <w:r w:rsidR="003B3E18">
              <w:rPr>
                <w:rFonts w:asciiTheme="minorHAnsi" w:hAnsiTheme="minorHAnsi"/>
              </w:rPr>
              <w:fldChar w:fldCharType="separate"/>
            </w:r>
            <w:r w:rsidRPr="00B94F19">
              <w:rPr>
                <w:rFonts w:asciiTheme="minorHAnsi" w:hAnsiTheme="minorHAnsi"/>
              </w:rPr>
              <w:fldChar w:fldCharType="end"/>
            </w:r>
          </w:p>
        </w:tc>
      </w:tr>
      <w:tr w:rsidR="000962C8" w:rsidTr="009651FC">
        <w:trPr>
          <w:trHeight w:hRule="exact" w:val="433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2C8" w:rsidRDefault="00166549">
            <w:pPr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Dom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cilio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2609DE">
              <w:t xml:space="preserve"> </w:t>
            </w:r>
            <w:r w:rsidR="002609D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>
              <w:instrText xml:space="preserve"> FORMTEXT </w:instrText>
            </w:r>
            <w:r w:rsidR="002609DE">
              <w:fldChar w:fldCharType="separate"/>
            </w:r>
            <w:r w:rsidR="002609DE">
              <w:rPr>
                <w:noProof/>
              </w:rPr>
              <w:t> </w:t>
            </w:r>
            <w:r w:rsidR="002609DE">
              <w:rPr>
                <w:noProof/>
              </w:rPr>
              <w:t> </w:t>
            </w:r>
            <w:r w:rsidR="002609DE">
              <w:rPr>
                <w:noProof/>
              </w:rPr>
              <w:t> </w:t>
            </w:r>
            <w:r w:rsidR="002609DE">
              <w:rPr>
                <w:noProof/>
              </w:rPr>
              <w:t> </w:t>
            </w:r>
            <w:r w:rsidR="002609DE">
              <w:rPr>
                <w:noProof/>
              </w:rPr>
              <w:t> </w:t>
            </w:r>
            <w:r w:rsidR="002609DE">
              <w:fldChar w:fldCharType="end"/>
            </w:r>
          </w:p>
          <w:p w:rsidR="00310F68" w:rsidRDefault="00310F68">
            <w:pPr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962C8" w:rsidTr="006A1B28">
        <w:trPr>
          <w:trHeight w:hRule="exact" w:val="421"/>
        </w:trPr>
        <w:tc>
          <w:tcPr>
            <w:tcW w:w="3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C8" w:rsidRDefault="00166549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Provinc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="002609DE">
              <w:t xml:space="preserve"> </w:t>
            </w:r>
            <w:r w:rsidR="002609D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>
              <w:instrText xml:space="preserve"> FORMTEXT </w:instrText>
            </w:r>
            <w:r w:rsidR="002609DE">
              <w:fldChar w:fldCharType="separate"/>
            </w:r>
            <w:r w:rsidR="002609DE">
              <w:rPr>
                <w:noProof/>
              </w:rPr>
              <w:t> </w:t>
            </w:r>
            <w:r w:rsidR="002609DE">
              <w:rPr>
                <w:noProof/>
              </w:rPr>
              <w:t> </w:t>
            </w:r>
            <w:r w:rsidR="002609DE">
              <w:rPr>
                <w:noProof/>
              </w:rPr>
              <w:t> </w:t>
            </w:r>
            <w:r w:rsidR="002609DE">
              <w:rPr>
                <w:noProof/>
              </w:rPr>
              <w:t> </w:t>
            </w:r>
            <w:r w:rsidR="002609DE">
              <w:rPr>
                <w:noProof/>
              </w:rPr>
              <w:t> </w:t>
            </w:r>
            <w:r w:rsidR="002609DE">
              <w:fldChar w:fldCharType="end"/>
            </w:r>
          </w:p>
          <w:p w:rsidR="00310F68" w:rsidRDefault="00310F68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C8" w:rsidRDefault="00166549">
            <w:pPr>
              <w:spacing w:line="200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C.P.:</w:t>
            </w:r>
            <w:r w:rsidR="002609DE">
              <w:t xml:space="preserve"> </w:t>
            </w:r>
            <w:r w:rsidR="002609D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>
              <w:instrText xml:space="preserve"> FORMTEXT </w:instrText>
            </w:r>
            <w:r w:rsidR="002609DE">
              <w:fldChar w:fldCharType="separate"/>
            </w:r>
            <w:r w:rsidR="002609DE">
              <w:rPr>
                <w:noProof/>
              </w:rPr>
              <w:t> </w:t>
            </w:r>
            <w:r w:rsidR="002609DE">
              <w:rPr>
                <w:noProof/>
              </w:rPr>
              <w:t> </w:t>
            </w:r>
            <w:r w:rsidR="002609DE">
              <w:rPr>
                <w:noProof/>
              </w:rPr>
              <w:t> </w:t>
            </w:r>
            <w:r w:rsidR="002609DE">
              <w:rPr>
                <w:noProof/>
              </w:rPr>
              <w:t> </w:t>
            </w:r>
            <w:r w:rsidR="002609DE">
              <w:rPr>
                <w:noProof/>
              </w:rPr>
              <w:t> </w:t>
            </w:r>
            <w:r w:rsidR="002609DE">
              <w:fldChar w:fldCharType="end"/>
            </w:r>
          </w:p>
          <w:p w:rsidR="00310F68" w:rsidRDefault="00310F68">
            <w:pPr>
              <w:spacing w:line="200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C8" w:rsidRDefault="00166549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Poblac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ón:</w:t>
            </w:r>
            <w:r w:rsidR="002609DE">
              <w:t xml:space="preserve"> </w:t>
            </w:r>
            <w:r w:rsidR="002609D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>
              <w:instrText xml:space="preserve"> FORMTEXT </w:instrText>
            </w:r>
            <w:r w:rsidR="002609DE">
              <w:fldChar w:fldCharType="separate"/>
            </w:r>
            <w:r w:rsidR="002609DE">
              <w:rPr>
                <w:noProof/>
              </w:rPr>
              <w:t> </w:t>
            </w:r>
            <w:r w:rsidR="002609DE">
              <w:rPr>
                <w:noProof/>
              </w:rPr>
              <w:t> </w:t>
            </w:r>
            <w:r w:rsidR="002609DE">
              <w:rPr>
                <w:noProof/>
              </w:rPr>
              <w:t> </w:t>
            </w:r>
            <w:r w:rsidR="002609DE">
              <w:rPr>
                <w:noProof/>
              </w:rPr>
              <w:t> </w:t>
            </w:r>
            <w:r w:rsidR="002609DE">
              <w:rPr>
                <w:noProof/>
              </w:rPr>
              <w:t> </w:t>
            </w:r>
            <w:r w:rsidR="002609DE">
              <w:fldChar w:fldCharType="end"/>
            </w:r>
          </w:p>
          <w:p w:rsidR="00310F68" w:rsidRDefault="00310F68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962C8" w:rsidTr="006A1B28">
        <w:trPr>
          <w:trHeight w:hRule="exact" w:val="42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C8" w:rsidRDefault="00166549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Teléfono:</w:t>
            </w:r>
            <w:r w:rsidR="002609DE">
              <w:t xml:space="preserve"> </w:t>
            </w:r>
            <w:r w:rsidR="002609D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>
              <w:instrText xml:space="preserve"> FORMTEXT </w:instrText>
            </w:r>
            <w:r w:rsidR="002609DE">
              <w:fldChar w:fldCharType="separate"/>
            </w:r>
            <w:r w:rsidR="002609DE">
              <w:rPr>
                <w:noProof/>
              </w:rPr>
              <w:t> </w:t>
            </w:r>
            <w:r w:rsidR="002609DE">
              <w:rPr>
                <w:noProof/>
              </w:rPr>
              <w:t> </w:t>
            </w:r>
            <w:r w:rsidR="002609DE">
              <w:rPr>
                <w:noProof/>
              </w:rPr>
              <w:t> </w:t>
            </w:r>
            <w:r w:rsidR="002609DE">
              <w:rPr>
                <w:noProof/>
              </w:rPr>
              <w:t> </w:t>
            </w:r>
            <w:r w:rsidR="002609DE">
              <w:rPr>
                <w:noProof/>
              </w:rPr>
              <w:t> </w:t>
            </w:r>
            <w:r w:rsidR="002609DE">
              <w:fldChar w:fldCharType="end"/>
            </w:r>
          </w:p>
          <w:p w:rsidR="00310F68" w:rsidRDefault="00310F68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C8" w:rsidRDefault="00166549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óvil:</w:t>
            </w:r>
            <w:r w:rsidR="002609DE">
              <w:t xml:space="preserve"> </w:t>
            </w:r>
            <w:r w:rsidR="002609D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>
              <w:instrText xml:space="preserve"> FORMTEXT </w:instrText>
            </w:r>
            <w:r w:rsidR="002609DE">
              <w:fldChar w:fldCharType="separate"/>
            </w:r>
            <w:r w:rsidR="002609DE">
              <w:rPr>
                <w:noProof/>
              </w:rPr>
              <w:t> </w:t>
            </w:r>
            <w:r w:rsidR="002609DE">
              <w:rPr>
                <w:noProof/>
              </w:rPr>
              <w:t> </w:t>
            </w:r>
            <w:r w:rsidR="002609DE">
              <w:rPr>
                <w:noProof/>
              </w:rPr>
              <w:t> </w:t>
            </w:r>
            <w:r w:rsidR="002609DE">
              <w:rPr>
                <w:noProof/>
              </w:rPr>
              <w:t> </w:t>
            </w:r>
            <w:r w:rsidR="002609DE">
              <w:rPr>
                <w:noProof/>
              </w:rPr>
              <w:t> </w:t>
            </w:r>
            <w:r w:rsidR="002609DE">
              <w:fldChar w:fldCharType="end"/>
            </w:r>
          </w:p>
          <w:p w:rsidR="00310F68" w:rsidRDefault="00310F68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  <w:p w:rsidR="00D96F58" w:rsidRDefault="00D96F58" w:rsidP="00D96F58">
            <w:pPr>
              <w:spacing w:line="200" w:lineRule="exac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C8" w:rsidRDefault="00166549">
            <w:pPr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trónico:</w:t>
            </w:r>
            <w:r w:rsidR="002609DE">
              <w:t xml:space="preserve"> </w:t>
            </w:r>
            <w:r w:rsidR="002609D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>
              <w:instrText xml:space="preserve"> FORMTEXT </w:instrText>
            </w:r>
            <w:r w:rsidR="002609DE">
              <w:fldChar w:fldCharType="separate"/>
            </w:r>
            <w:r w:rsidR="002609DE">
              <w:rPr>
                <w:noProof/>
              </w:rPr>
              <w:t> </w:t>
            </w:r>
            <w:r w:rsidR="002609DE">
              <w:rPr>
                <w:noProof/>
              </w:rPr>
              <w:t> </w:t>
            </w:r>
            <w:r w:rsidR="002609DE">
              <w:rPr>
                <w:noProof/>
              </w:rPr>
              <w:t> </w:t>
            </w:r>
            <w:r w:rsidR="002609DE">
              <w:rPr>
                <w:noProof/>
              </w:rPr>
              <w:t> </w:t>
            </w:r>
            <w:r w:rsidR="002609DE">
              <w:rPr>
                <w:noProof/>
              </w:rPr>
              <w:t> </w:t>
            </w:r>
            <w:r w:rsidR="002609DE">
              <w:fldChar w:fldCharType="end"/>
            </w:r>
          </w:p>
          <w:p w:rsidR="00310F68" w:rsidRDefault="00310F68">
            <w:pPr>
              <w:ind w:left="9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92A78" w:rsidRPr="008B6A08" w:rsidTr="006A1B28">
        <w:trPr>
          <w:trHeight w:val="232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FC" w:rsidRPr="009651FC" w:rsidRDefault="00892A78" w:rsidP="009651FC">
            <w:pPr>
              <w:spacing w:after="40"/>
              <w:ind w:left="91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6A1B28">
              <w:rPr>
                <w:rFonts w:ascii="Arial" w:hAnsi="Arial" w:cs="Arial"/>
                <w:sz w:val="16"/>
                <w:szCs w:val="16"/>
                <w:lang w:val="es-ES"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0962C8" w:rsidRDefault="000962C8" w:rsidP="009651FC">
      <w:pPr>
        <w:ind w:left="426" w:right="494"/>
        <w:jc w:val="both"/>
        <w:rPr>
          <w:rFonts w:ascii="Arial" w:eastAsia="Arial" w:hAnsi="Arial" w:cs="Arial"/>
          <w:sz w:val="16"/>
          <w:szCs w:val="16"/>
          <w:lang w:val="es-ES"/>
        </w:rPr>
      </w:pPr>
    </w:p>
    <w:tbl>
      <w:tblPr>
        <w:tblW w:w="457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9"/>
      </w:tblGrid>
      <w:tr w:rsidR="00B94F19" w:rsidRPr="008B6A08" w:rsidTr="00F27E69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94F19" w:rsidRPr="00B94F19" w:rsidRDefault="00B94F19" w:rsidP="00F27E69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94F19">
              <w:rPr>
                <w:b/>
                <w:sz w:val="18"/>
                <w:szCs w:val="18"/>
                <w:lang w:val="es-ES"/>
              </w:rPr>
              <w:t>MEDIO POR EL QUE DESEA RECIBIR LA NOTIFICACIÓN</w:t>
            </w:r>
          </w:p>
        </w:tc>
      </w:tr>
      <w:tr w:rsidR="00B94F19" w:rsidRPr="008B6A08" w:rsidTr="00B94F19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B94F19" w:rsidRPr="00B94F19" w:rsidRDefault="00B94F19" w:rsidP="00B94F19">
            <w:pPr>
              <w:rPr>
                <w:i/>
                <w:sz w:val="18"/>
                <w:szCs w:val="18"/>
                <w:lang w:val="es-ES"/>
              </w:rPr>
            </w:pPr>
            <w:r w:rsidRPr="00B94F19">
              <w:rPr>
                <w:sz w:val="18"/>
                <w:szCs w:val="18"/>
                <w:lang w:val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5"/>
            <w:r w:rsidRPr="00B94F19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3B3E18">
              <w:rPr>
                <w:sz w:val="18"/>
                <w:szCs w:val="18"/>
                <w:lang w:val="es-ES"/>
              </w:rPr>
            </w:r>
            <w:r w:rsidR="003B3E18">
              <w:rPr>
                <w:sz w:val="18"/>
                <w:szCs w:val="18"/>
                <w:lang w:val="es-ES"/>
              </w:rPr>
              <w:fldChar w:fldCharType="separate"/>
            </w:r>
            <w:r w:rsidRPr="00B94F19">
              <w:rPr>
                <w:sz w:val="18"/>
                <w:szCs w:val="18"/>
                <w:lang w:val="es-ES"/>
              </w:rPr>
              <w:fldChar w:fldCharType="end"/>
            </w:r>
            <w:bookmarkEnd w:id="0"/>
            <w:r w:rsidRPr="00B94F19">
              <w:rPr>
                <w:sz w:val="18"/>
                <w:szCs w:val="18"/>
                <w:lang w:val="es-ES"/>
              </w:rPr>
              <w:t xml:space="preserve"> Correo </w:t>
            </w:r>
            <w:r w:rsidR="00F27E69">
              <w:rPr>
                <w:sz w:val="18"/>
                <w:szCs w:val="18"/>
                <w:lang w:val="es-ES"/>
              </w:rPr>
              <w:t xml:space="preserve">postal </w:t>
            </w:r>
            <w:r w:rsidRPr="00B94F19">
              <w:rPr>
                <w:i/>
                <w:sz w:val="18"/>
                <w:szCs w:val="18"/>
                <w:lang w:val="es-ES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B94F19" w:rsidRPr="00B94F19" w:rsidRDefault="00B94F19" w:rsidP="00F27E69">
            <w:pPr>
              <w:rPr>
                <w:i/>
                <w:sz w:val="18"/>
                <w:szCs w:val="18"/>
                <w:lang w:val="es-ES"/>
              </w:rPr>
            </w:pPr>
            <w:r w:rsidRPr="00B94F19">
              <w:rPr>
                <w:sz w:val="18"/>
                <w:szCs w:val="18"/>
                <w:lang w:val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6"/>
            <w:r w:rsidRPr="00B94F19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3B3E18">
              <w:rPr>
                <w:sz w:val="18"/>
                <w:szCs w:val="18"/>
                <w:lang w:val="es-ES"/>
              </w:rPr>
            </w:r>
            <w:r w:rsidR="003B3E18">
              <w:rPr>
                <w:sz w:val="18"/>
                <w:szCs w:val="18"/>
                <w:lang w:val="es-ES"/>
              </w:rPr>
              <w:fldChar w:fldCharType="separate"/>
            </w:r>
            <w:r w:rsidRPr="00B94F19">
              <w:rPr>
                <w:sz w:val="18"/>
                <w:szCs w:val="18"/>
                <w:lang w:val="es-ES"/>
              </w:rPr>
              <w:fldChar w:fldCharType="end"/>
            </w:r>
            <w:bookmarkEnd w:id="1"/>
            <w:r w:rsidRPr="00B94F19">
              <w:rPr>
                <w:sz w:val="18"/>
                <w:szCs w:val="18"/>
                <w:lang w:val="es-ES"/>
              </w:rPr>
              <w:t xml:space="preserve"> Notificación electrónica  </w:t>
            </w:r>
            <w:r w:rsidRPr="00B94F19">
              <w:rPr>
                <w:i/>
                <w:sz w:val="18"/>
                <w:szCs w:val="18"/>
                <w:lang w:val="es-ES"/>
              </w:rPr>
              <w:t xml:space="preserve">(Si elige o está obligada/o a la notificación electrónica compruebe que está usted registrada/o en la Plataforma </w:t>
            </w:r>
            <w:hyperlink r:id="rId8" w:history="1">
              <w:r w:rsidRPr="00B94F19">
                <w:rPr>
                  <w:rStyle w:val="Hipervnculo"/>
                  <w:i/>
                  <w:sz w:val="18"/>
                  <w:szCs w:val="18"/>
                  <w:lang w:val="es-ES"/>
                </w:rPr>
                <w:t>https://notifica.jccm.es/notifica</w:t>
              </w:r>
            </w:hyperlink>
            <w:r w:rsidRPr="00B94F19">
              <w:rPr>
                <w:i/>
                <w:sz w:val="18"/>
                <w:szCs w:val="18"/>
                <w:lang w:val="es-ES"/>
              </w:rPr>
              <w:t xml:space="preserve"> y que sus datos son correctos.)</w:t>
            </w:r>
          </w:p>
        </w:tc>
      </w:tr>
    </w:tbl>
    <w:p w:rsidR="009651FC" w:rsidRDefault="009651FC" w:rsidP="00C85C39">
      <w:pPr>
        <w:rPr>
          <w:sz w:val="18"/>
          <w:szCs w:val="18"/>
          <w:lang w:val="es-ES"/>
        </w:rPr>
      </w:pPr>
    </w:p>
    <w:tbl>
      <w:tblPr>
        <w:tblW w:w="98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784"/>
      </w:tblGrid>
      <w:tr w:rsidR="00045897" w:rsidRPr="008B6A08" w:rsidTr="00045897">
        <w:trPr>
          <w:trHeight w:val="450"/>
          <w:jc w:val="center"/>
        </w:trPr>
        <w:tc>
          <w:tcPr>
            <w:tcW w:w="9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897" w:rsidRPr="00F27E69" w:rsidRDefault="00045897">
            <w:pPr>
              <w:jc w:val="center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27E69">
              <w:rPr>
                <w:rFonts w:ascii="Arial" w:eastAsia="Arial" w:hAnsi="Arial" w:cs="Arial"/>
                <w:sz w:val="18"/>
                <w:szCs w:val="18"/>
                <w:lang w:val="es-ES"/>
              </w:rPr>
              <w:t>I</w:t>
            </w:r>
            <w:r w:rsidRPr="00F27E6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NFORMACIÓN BÁSICA DE PROTECCIÓN DE DATOS</w:t>
            </w:r>
          </w:p>
        </w:tc>
      </w:tr>
      <w:tr w:rsidR="00045897" w:rsidRPr="008B6A08" w:rsidTr="003B2948">
        <w:trPr>
          <w:trHeight w:val="300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897" w:rsidRPr="00F27E69" w:rsidRDefault="00045897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27E69">
              <w:rPr>
                <w:rFonts w:ascii="Arial" w:eastAsia="Arial" w:hAnsi="Arial" w:cs="Arial"/>
                <w:sz w:val="18"/>
                <w:szCs w:val="18"/>
              </w:rPr>
              <w:t>Responsable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897" w:rsidRPr="00F27E69" w:rsidRDefault="00F27E69" w:rsidP="00045897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>Viceconsejería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de Cultura y Deportes</w:t>
            </w:r>
          </w:p>
        </w:tc>
      </w:tr>
      <w:tr w:rsidR="00045897" w:rsidRPr="008B6A08" w:rsidTr="003B2948">
        <w:trPr>
          <w:trHeight w:val="300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897" w:rsidRPr="00F27E69" w:rsidRDefault="00045897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27E69">
              <w:rPr>
                <w:rFonts w:ascii="Arial" w:eastAsia="Arial" w:hAnsi="Arial" w:cs="Arial"/>
                <w:sz w:val="18"/>
                <w:szCs w:val="18"/>
              </w:rPr>
              <w:t>Finalidad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897" w:rsidRPr="00F27E69" w:rsidRDefault="00F27E69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27E69">
              <w:rPr>
                <w:rFonts w:ascii="Arial" w:eastAsia="Arial" w:hAnsi="Arial" w:cs="Arial"/>
                <w:sz w:val="18"/>
                <w:szCs w:val="18"/>
                <w:lang w:val="es-ES"/>
              </w:rPr>
              <w:t>Gestión de las solicitudes de participación y difusión de las actividades y programaciones culturales de Castilla-La Mancha.</w:t>
            </w:r>
          </w:p>
        </w:tc>
      </w:tr>
      <w:tr w:rsidR="00045897" w:rsidRPr="008B6A08" w:rsidTr="003B2948">
        <w:trPr>
          <w:trHeight w:val="300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897" w:rsidRPr="00F27E69" w:rsidRDefault="00045897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27E69">
              <w:rPr>
                <w:rFonts w:ascii="Arial" w:eastAsia="Arial" w:hAnsi="Arial" w:cs="Arial"/>
                <w:sz w:val="18"/>
                <w:szCs w:val="18"/>
              </w:rPr>
              <w:t>Legitimación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897" w:rsidRPr="00F27E69" w:rsidRDefault="00F27E69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27E69">
              <w:rPr>
                <w:rFonts w:ascii="Arial" w:eastAsia="Arial" w:hAnsi="Arial" w:cs="Arial"/>
                <w:sz w:val="18"/>
                <w:szCs w:val="18"/>
                <w:lang w:val="es-ES"/>
              </w:rPr>
              <w:t>Ejercicio de Poderes Públicos - L.O. 9/1982, de 10 de agosto, por el que se aprueba el Estatuto de Autonomía de Castilla - La Mancha (art. 31.1.17ª) / Decreto 66/2016, de 02/11/2016, por el que se regula el Programa Actuamos para el desarrollo de las Artes Escénicas y Musicales de C-LM.</w:t>
            </w:r>
          </w:p>
        </w:tc>
      </w:tr>
      <w:tr w:rsidR="00045897" w:rsidRPr="00F27E69" w:rsidTr="003B2948">
        <w:trPr>
          <w:trHeight w:val="300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897" w:rsidRPr="00F27E69" w:rsidRDefault="00045897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27E69">
              <w:rPr>
                <w:rFonts w:ascii="Arial" w:eastAsia="Arial" w:hAnsi="Arial" w:cs="Arial"/>
                <w:sz w:val="18"/>
                <w:szCs w:val="18"/>
              </w:rPr>
              <w:t>Destinatarios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897" w:rsidRPr="00F27E69" w:rsidRDefault="00F27E69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="00045897" w:rsidRPr="00F27E69">
              <w:rPr>
                <w:rFonts w:ascii="Arial" w:eastAsia="Arial" w:hAnsi="Arial" w:cs="Arial"/>
                <w:sz w:val="18"/>
                <w:szCs w:val="18"/>
                <w:lang w:val="es-ES"/>
              </w:rPr>
              <w:t>xiste cesión de datos</w:t>
            </w:r>
          </w:p>
        </w:tc>
      </w:tr>
      <w:tr w:rsidR="00045897" w:rsidRPr="008B6A08" w:rsidTr="003B2948">
        <w:trPr>
          <w:trHeight w:val="300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897" w:rsidRPr="00F27E69" w:rsidRDefault="00045897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27E69">
              <w:rPr>
                <w:rFonts w:ascii="Arial" w:eastAsia="Arial" w:hAnsi="Arial" w:cs="Arial"/>
                <w:sz w:val="18"/>
                <w:szCs w:val="18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897" w:rsidRPr="00F27E69" w:rsidRDefault="00045897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27E69">
              <w:rPr>
                <w:rFonts w:ascii="Arial" w:eastAsia="Arial" w:hAnsi="Arial" w:cs="Arial"/>
                <w:sz w:val="18"/>
                <w:szCs w:val="18"/>
                <w:lang w:val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3B2948" w:rsidRPr="008B6A08" w:rsidTr="003B2948">
        <w:trPr>
          <w:trHeight w:val="300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948" w:rsidRPr="00F27E69" w:rsidRDefault="003B2948" w:rsidP="003B294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27E69">
              <w:rPr>
                <w:rFonts w:ascii="Arial" w:eastAsia="Arial" w:hAnsi="Arial" w:cs="Arial"/>
                <w:sz w:val="18"/>
                <w:szCs w:val="18"/>
              </w:rPr>
              <w:t>Información</w:t>
            </w:r>
            <w:proofErr w:type="spellEnd"/>
            <w:r w:rsidRPr="00F27E6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7E69">
              <w:rPr>
                <w:rFonts w:ascii="Arial" w:eastAsia="Arial" w:hAnsi="Arial" w:cs="Arial"/>
                <w:sz w:val="18"/>
                <w:szCs w:val="18"/>
              </w:rPr>
              <w:t>adicional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3B2948" w:rsidRPr="003B2948" w:rsidRDefault="003B2948" w:rsidP="003B2948">
            <w:pPr>
              <w:rPr>
                <w:color w:val="203864"/>
                <w:lang w:val="es-ES"/>
              </w:rPr>
            </w:pPr>
            <w:r w:rsidRPr="003B2948">
              <w:rPr>
                <w:color w:val="203864"/>
                <w:lang w:val="es-ES"/>
              </w:rPr>
              <w:t>Disponible en la dirección electrónica: </w:t>
            </w:r>
            <w:hyperlink r:id="rId9" w:tgtFrame="_blank" w:history="1">
              <w:r w:rsidRPr="003B2948">
                <w:rPr>
                  <w:rStyle w:val="Hipervnculo"/>
                  <w:rFonts w:eastAsiaTheme="majorEastAsia"/>
                  <w:b/>
                  <w:bCs/>
                  <w:color w:val="203864"/>
                  <w:lang w:val="es-ES"/>
                </w:rPr>
                <w:t>https://rat.castillalamancha.es/info/0092</w:t>
              </w:r>
            </w:hyperlink>
          </w:p>
        </w:tc>
      </w:tr>
    </w:tbl>
    <w:tbl>
      <w:tblPr>
        <w:tblStyle w:val="Tablaconcuadrcula"/>
        <w:tblpPr w:leftFromText="141" w:rightFromText="141" w:vertAnchor="page" w:horzAnchor="margin" w:tblpXSpec="center" w:tblpY="2898"/>
        <w:tblOverlap w:val="never"/>
        <w:tblW w:w="0" w:type="auto"/>
        <w:tblLook w:val="04A0" w:firstRow="1" w:lastRow="0" w:firstColumn="1" w:lastColumn="0" w:noHBand="0" w:noVBand="1"/>
      </w:tblPr>
      <w:tblGrid>
        <w:gridCol w:w="9676"/>
      </w:tblGrid>
      <w:tr w:rsidR="00B76ECB" w:rsidRPr="008B6A08" w:rsidTr="00B76ECB">
        <w:trPr>
          <w:trHeight w:val="338"/>
        </w:trPr>
        <w:tc>
          <w:tcPr>
            <w:tcW w:w="9676" w:type="dxa"/>
            <w:vAlign w:val="center"/>
          </w:tcPr>
          <w:p w:rsidR="00B76ECB" w:rsidRPr="00F27E69" w:rsidRDefault="00B76ECB" w:rsidP="00B76ECB">
            <w:pPr>
              <w:spacing w:before="1" w:line="180" w:lineRule="exact"/>
              <w:jc w:val="center"/>
              <w:rPr>
                <w:b/>
                <w:sz w:val="19"/>
                <w:szCs w:val="19"/>
                <w:lang w:val="es-ES"/>
              </w:rPr>
            </w:pPr>
            <w:r w:rsidRPr="00F27E6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lastRenderedPageBreak/>
              <w:t>ACR</w:t>
            </w:r>
            <w:r w:rsidRPr="00F27E69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E</w:t>
            </w:r>
            <w:r w:rsidRPr="00F27E6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DITAC</w:t>
            </w:r>
            <w:r w:rsidRPr="00F27E69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>I</w:t>
            </w:r>
            <w:r w:rsidRPr="00F27E6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ÓN</w:t>
            </w:r>
            <w:r w:rsidRPr="00F27E69">
              <w:rPr>
                <w:rFonts w:ascii="Arial" w:eastAsia="Arial" w:hAnsi="Arial" w:cs="Arial"/>
                <w:b/>
                <w:spacing w:val="14"/>
                <w:sz w:val="18"/>
                <w:szCs w:val="18"/>
                <w:lang w:val="es-ES"/>
              </w:rPr>
              <w:t xml:space="preserve"> </w:t>
            </w:r>
            <w:r w:rsidRPr="00F27E6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</w:t>
            </w:r>
            <w:r w:rsidRPr="00F27E69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>E</w:t>
            </w:r>
            <w:r w:rsidRPr="00F27E6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L</w:t>
            </w:r>
            <w:r w:rsidRPr="00F27E69">
              <w:rPr>
                <w:rFonts w:ascii="Arial" w:eastAsia="Arial" w:hAnsi="Arial" w:cs="Arial"/>
                <w:b/>
                <w:spacing w:val="3"/>
                <w:sz w:val="18"/>
                <w:szCs w:val="18"/>
                <w:lang w:val="es-ES"/>
              </w:rPr>
              <w:t xml:space="preserve"> </w:t>
            </w:r>
            <w:r w:rsidRPr="00F27E6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C</w:t>
            </w:r>
            <w:r w:rsidRPr="00F27E69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>U</w:t>
            </w:r>
            <w:r w:rsidRPr="00F27E6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MPLIMIENTO</w:t>
            </w:r>
            <w:r w:rsidRPr="00F27E69">
              <w:rPr>
                <w:rFonts w:ascii="Arial" w:eastAsia="Arial" w:hAnsi="Arial" w:cs="Arial"/>
                <w:b/>
                <w:spacing w:val="14"/>
                <w:sz w:val="18"/>
                <w:szCs w:val="18"/>
                <w:lang w:val="es-ES"/>
              </w:rPr>
              <w:t xml:space="preserve"> </w:t>
            </w:r>
            <w:r w:rsidRPr="00F27E6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DE</w:t>
            </w:r>
            <w:r w:rsidRPr="00F27E69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ES"/>
              </w:rPr>
              <w:t xml:space="preserve"> </w:t>
            </w:r>
            <w:r w:rsidRPr="00F27E6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LOS</w:t>
            </w:r>
            <w:r w:rsidRPr="00F27E69">
              <w:rPr>
                <w:rFonts w:ascii="Arial" w:eastAsia="Arial" w:hAnsi="Arial" w:cs="Arial"/>
                <w:b/>
                <w:spacing w:val="4"/>
                <w:sz w:val="18"/>
                <w:szCs w:val="18"/>
                <w:lang w:val="es-ES"/>
              </w:rPr>
              <w:t xml:space="preserve"> </w:t>
            </w:r>
            <w:r w:rsidRPr="00F27E69">
              <w:rPr>
                <w:rFonts w:ascii="Arial" w:eastAsia="Arial" w:hAnsi="Arial" w:cs="Arial"/>
                <w:b/>
                <w:w w:val="101"/>
                <w:sz w:val="18"/>
                <w:szCs w:val="18"/>
                <w:lang w:val="es-ES"/>
              </w:rPr>
              <w:t>REQUISITOS</w:t>
            </w:r>
          </w:p>
        </w:tc>
      </w:tr>
      <w:tr w:rsidR="00B76ECB" w:rsidRPr="008B6A08" w:rsidTr="00B76ECB">
        <w:trPr>
          <w:trHeight w:val="96"/>
        </w:trPr>
        <w:tc>
          <w:tcPr>
            <w:tcW w:w="9676" w:type="dxa"/>
          </w:tcPr>
          <w:p w:rsidR="00B76ECB" w:rsidRDefault="00B76ECB" w:rsidP="00B76ECB">
            <w:pPr>
              <w:spacing w:before="1"/>
              <w:jc w:val="both"/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</w:pPr>
          </w:p>
          <w:p w:rsidR="00B76ECB" w:rsidRDefault="00B76ECB" w:rsidP="00B76ECB">
            <w:pPr>
              <w:spacing w:before="1"/>
              <w:jc w:val="both"/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</w:pPr>
            <w:r w:rsidRPr="001D0075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  <w:t>Decla</w:t>
            </w:r>
            <w:r w:rsidRPr="001D0075">
              <w:rPr>
                <w:rFonts w:ascii="Arial" w:eastAsia="Arial" w:hAnsi="Arial" w:cs="Arial"/>
                <w:b/>
                <w:spacing w:val="-1"/>
                <w:w w:val="101"/>
                <w:position w:val="-1"/>
                <w:sz w:val="18"/>
                <w:szCs w:val="18"/>
                <w:lang w:val="es-ES"/>
              </w:rPr>
              <w:t>r</w:t>
            </w:r>
            <w:r w:rsidRPr="001D0075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  <w:t>acio</w:t>
            </w:r>
            <w:r w:rsidRPr="001D0075">
              <w:rPr>
                <w:rFonts w:ascii="Arial" w:eastAsia="Arial" w:hAnsi="Arial" w:cs="Arial"/>
                <w:b/>
                <w:spacing w:val="-1"/>
                <w:w w:val="101"/>
                <w:position w:val="-1"/>
                <w:sz w:val="18"/>
                <w:szCs w:val="18"/>
                <w:lang w:val="es-ES"/>
              </w:rPr>
              <w:t>n</w:t>
            </w:r>
            <w:r w:rsidRPr="001D0075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  <w:t>es:</w:t>
            </w:r>
          </w:p>
          <w:p w:rsidR="00B76ECB" w:rsidRDefault="00B76ECB" w:rsidP="00B76ECB">
            <w:pPr>
              <w:spacing w:before="1"/>
              <w:jc w:val="both"/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</w:pPr>
          </w:p>
          <w:p w:rsidR="00A3013E" w:rsidRPr="00A3013E" w:rsidRDefault="00B76ECB" w:rsidP="00B76ECB">
            <w:pPr>
              <w:spacing w:before="1"/>
              <w:jc w:val="both"/>
              <w:rPr>
                <w:rFonts w:ascii="Helvetica" w:hAnsi="Helvetica" w:cs="Helvetica"/>
                <w:color w:val="4B4B4B"/>
                <w:sz w:val="18"/>
                <w:szCs w:val="18"/>
                <w:shd w:val="clear" w:color="auto" w:fill="FFFFFF"/>
                <w:lang w:val="es-ES"/>
              </w:rPr>
            </w:pPr>
            <w:r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  <w:t xml:space="preserve">La persona abajo firmante, en su propio nombre o en representación de persona interesada, </w:t>
            </w:r>
            <w:r w:rsidR="00A3013E" w:rsidRPr="00A3013E"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  <w:t>declara que todos los datos consignados son veraces</w:t>
            </w:r>
            <w:r w:rsidR="00A3013E"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  <w:t xml:space="preserve">, declarando </w:t>
            </w:r>
            <w:r w:rsidR="00A3013E" w:rsidRPr="00A3013E"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  <w:t>expresamente que</w:t>
            </w:r>
            <w:r w:rsidR="00A3013E"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  <w:t xml:space="preserve"> s</w:t>
            </w:r>
            <w:r w:rsidR="00A3013E" w:rsidRPr="00A3013E"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  <w:t>e dedica profesionalmente al teatro, a la música, a la danza o al circo.</w:t>
            </w:r>
          </w:p>
          <w:p w:rsidR="00A3013E" w:rsidRPr="00A3013E" w:rsidRDefault="00A3013E" w:rsidP="00B76ECB">
            <w:pPr>
              <w:spacing w:before="1"/>
              <w:jc w:val="both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</w:pPr>
          </w:p>
          <w:p w:rsidR="00B76ECB" w:rsidRPr="00920725" w:rsidRDefault="003B3E18" w:rsidP="00B76ECB">
            <w:pPr>
              <w:spacing w:before="1"/>
              <w:jc w:val="both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-153611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3E">
                  <w:rPr>
                    <w:rFonts w:ascii="MS Gothic" w:eastAsia="MS Gothic" w:hAnsi="MS Gothic" w:cs="Arial" w:hint="eastAsia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B76ECB">
              <w:rPr>
                <w:rFonts w:ascii="Arial" w:eastAsia="Arial" w:hAnsi="Arial" w:cs="Arial"/>
                <w:sz w:val="18"/>
                <w:szCs w:val="18"/>
                <w:lang w:val="es-ES"/>
              </w:rPr>
              <w:t>Son ciertos los datos consignados en la presente solicitud comprometiéndose a probar documentalmente los mismos, cuando se le requiera para ello.</w:t>
            </w:r>
          </w:p>
          <w:p w:rsidR="00B76ECB" w:rsidRDefault="00B76ECB" w:rsidP="00B76ECB">
            <w:pPr>
              <w:spacing w:before="1"/>
              <w:jc w:val="both"/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</w:pPr>
          </w:p>
          <w:p w:rsidR="00B76ECB" w:rsidRDefault="00B76ECB" w:rsidP="00B76ECB">
            <w:pPr>
              <w:spacing w:before="1"/>
              <w:jc w:val="both"/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</w:pP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Igualmente</w:t>
            </w:r>
            <w:r w:rsidRPr="00166549">
              <w:rPr>
                <w:rFonts w:ascii="Arial" w:eastAsia="Arial" w:hAnsi="Arial" w:cs="Arial"/>
                <w:spacing w:val="8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l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166549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p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rsona</w:t>
            </w:r>
            <w:r w:rsidRPr="00166549">
              <w:rPr>
                <w:rFonts w:ascii="Arial" w:eastAsia="Arial" w:hAnsi="Arial" w:cs="Arial"/>
                <w:spacing w:val="6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bajo</w:t>
            </w:r>
            <w:r w:rsidRPr="00166549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f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rmante</w:t>
            </w:r>
            <w:r w:rsidRPr="00166549">
              <w:rPr>
                <w:rFonts w:ascii="Arial" w:eastAsia="Arial" w:hAnsi="Arial" w:cs="Arial"/>
                <w:spacing w:val="6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d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cl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ra</w:t>
            </w:r>
            <w:r w:rsidRPr="00166549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c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on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oc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166549">
              <w:rPr>
                <w:rFonts w:ascii="Arial" w:eastAsia="Arial" w:hAnsi="Arial" w:cs="Arial"/>
                <w:spacing w:val="5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que</w:t>
            </w:r>
            <w:r w:rsidRPr="00166549">
              <w:rPr>
                <w:rFonts w:ascii="Arial" w:eastAsia="Arial" w:hAnsi="Arial" w:cs="Arial"/>
                <w:spacing w:val="5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en</w:t>
            </w:r>
            <w:r w:rsidRPr="00166549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el c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so</w:t>
            </w:r>
            <w:r w:rsidRPr="00166549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166549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fals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dad</w:t>
            </w:r>
            <w:r w:rsidRPr="00166549">
              <w:rPr>
                <w:rFonts w:ascii="Arial" w:eastAsia="Arial" w:hAnsi="Arial" w:cs="Arial"/>
                <w:spacing w:val="6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en</w:t>
            </w:r>
            <w:r w:rsidRPr="00166549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los</w:t>
            </w:r>
            <w:r w:rsidRPr="00166549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dat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166549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y/o</w:t>
            </w:r>
            <w:r w:rsidRPr="00166549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en</w:t>
            </w:r>
            <w:r w:rsidRPr="00166549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S"/>
              </w:rPr>
              <w:t>l</w:t>
            </w:r>
            <w:r w:rsidRPr="00166549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 xml:space="preserve">a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document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166549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ón</w:t>
            </w:r>
            <w:r w:rsidRPr="00166549">
              <w:rPr>
                <w:rFonts w:ascii="Arial" w:eastAsia="Arial" w:hAnsi="Arial" w:cs="Arial"/>
                <w:spacing w:val="11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port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d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166549">
              <w:rPr>
                <w:rFonts w:ascii="Arial" w:eastAsia="Arial" w:hAnsi="Arial" w:cs="Arial"/>
                <w:spacing w:val="7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u 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166549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ult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mi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nto</w:t>
            </w:r>
            <w:r w:rsidRPr="00166549">
              <w:rPr>
                <w:rFonts w:ascii="Arial" w:eastAsia="Arial" w:hAnsi="Arial" w:cs="Arial"/>
                <w:spacing w:val="9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de informaci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ó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n,</w:t>
            </w:r>
            <w:r w:rsidRPr="00166549">
              <w:rPr>
                <w:rFonts w:ascii="Arial" w:eastAsia="Arial" w:hAnsi="Arial" w:cs="Arial"/>
                <w:spacing w:val="9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de 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l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a q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u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166549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p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ue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166549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uc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rse</w:t>
            </w:r>
            <w:r w:rsidRPr="00166549">
              <w:rPr>
                <w:rFonts w:ascii="Arial" w:eastAsia="Arial" w:hAnsi="Arial" w:cs="Arial"/>
                <w:spacing w:val="7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i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n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tenci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ó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166549">
              <w:rPr>
                <w:rFonts w:ascii="Arial" w:eastAsia="Arial" w:hAnsi="Arial" w:cs="Arial"/>
                <w:spacing w:val="6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166549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nga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ñ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r w:rsidRPr="00166549">
              <w:rPr>
                <w:rFonts w:ascii="Arial" w:eastAsia="Arial" w:hAnsi="Arial" w:cs="Arial"/>
                <w:spacing w:val="5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S"/>
              </w:rPr>
              <w:t>e</w:t>
            </w:r>
            <w:r w:rsidRPr="00166549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 xml:space="preserve">n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benef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166549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io</w:t>
            </w:r>
            <w:r w:rsidRPr="00166549">
              <w:rPr>
                <w:rFonts w:ascii="Arial" w:eastAsia="Arial" w:hAnsi="Arial" w:cs="Arial"/>
                <w:spacing w:val="41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p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pio</w:t>
            </w:r>
            <w:r w:rsidRPr="00166549">
              <w:rPr>
                <w:rFonts w:ascii="Arial" w:eastAsia="Arial" w:hAnsi="Arial" w:cs="Arial"/>
                <w:spacing w:val="39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r w:rsidRPr="00166549">
              <w:rPr>
                <w:rFonts w:ascii="Arial" w:eastAsia="Arial" w:hAnsi="Arial" w:cs="Arial"/>
                <w:spacing w:val="35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aj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no,</w:t>
            </w:r>
            <w:r w:rsidRPr="00166549">
              <w:rPr>
                <w:rFonts w:ascii="Arial" w:eastAsia="Arial" w:hAnsi="Arial" w:cs="Arial"/>
                <w:spacing w:val="39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podrá</w:t>
            </w:r>
            <w:r w:rsidRPr="00166549">
              <w:rPr>
                <w:rFonts w:ascii="Arial" w:eastAsia="Arial" w:hAnsi="Arial" w:cs="Arial"/>
                <w:spacing w:val="38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ser</w:t>
            </w:r>
            <w:r w:rsidRPr="00166549">
              <w:rPr>
                <w:rFonts w:ascii="Arial" w:eastAsia="Arial" w:hAnsi="Arial" w:cs="Arial"/>
                <w:spacing w:val="36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166549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x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clui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166549">
              <w:rPr>
                <w:rFonts w:ascii="Arial" w:eastAsia="Arial" w:hAnsi="Arial" w:cs="Arial"/>
                <w:spacing w:val="40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166549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t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166549">
              <w:rPr>
                <w:rFonts w:ascii="Arial" w:eastAsia="Arial" w:hAnsi="Arial" w:cs="Arial"/>
                <w:spacing w:val="37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p</w:t>
            </w:r>
            <w:r w:rsidRPr="00166549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>r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166549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dimi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nto,</w:t>
            </w:r>
            <w:r w:rsidRPr="00166549">
              <w:rPr>
                <w:rFonts w:ascii="Arial" w:eastAsia="Arial" w:hAnsi="Arial" w:cs="Arial"/>
                <w:spacing w:val="46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ser</w:t>
            </w:r>
            <w:r w:rsidRPr="00166549">
              <w:rPr>
                <w:rFonts w:ascii="Arial" w:eastAsia="Arial" w:hAnsi="Arial" w:cs="Arial"/>
                <w:spacing w:val="35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obj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to</w:t>
            </w:r>
            <w:r w:rsidRPr="00166549">
              <w:rPr>
                <w:rFonts w:ascii="Arial" w:eastAsia="Arial" w:hAnsi="Arial" w:cs="Arial"/>
                <w:spacing w:val="39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166549">
              <w:rPr>
                <w:rFonts w:ascii="Arial" w:eastAsia="Arial" w:hAnsi="Arial" w:cs="Arial"/>
                <w:spacing w:val="36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nc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ió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166549">
              <w:rPr>
                <w:rFonts w:ascii="Arial" w:eastAsia="Arial" w:hAnsi="Arial" w:cs="Arial"/>
                <w:spacing w:val="40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y,</w:t>
            </w:r>
            <w:r w:rsidRPr="00166549">
              <w:rPr>
                <w:rFonts w:ascii="Arial" w:eastAsia="Arial" w:hAnsi="Arial" w:cs="Arial"/>
                <w:spacing w:val="35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en</w:t>
            </w:r>
            <w:r w:rsidRPr="00166549">
              <w:rPr>
                <w:rFonts w:ascii="Arial" w:eastAsia="Arial" w:hAnsi="Arial" w:cs="Arial"/>
                <w:spacing w:val="36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su</w:t>
            </w:r>
            <w:r w:rsidRPr="00166549">
              <w:rPr>
                <w:rFonts w:ascii="Arial" w:eastAsia="Arial" w:hAnsi="Arial" w:cs="Arial"/>
                <w:spacing w:val="36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caso,</w:t>
            </w:r>
            <w:r w:rsidRPr="00166549">
              <w:rPr>
                <w:rFonts w:ascii="Arial" w:eastAsia="Arial" w:hAnsi="Arial" w:cs="Arial"/>
                <w:spacing w:val="38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>l</w:t>
            </w:r>
            <w:r w:rsidRPr="00166549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S"/>
              </w:rPr>
              <w:t>o</w:t>
            </w:r>
            <w:r w:rsidRPr="00166549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 xml:space="preserve">s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hech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166549">
              <w:rPr>
                <w:rFonts w:ascii="Arial" w:eastAsia="Arial" w:hAnsi="Arial" w:cs="Arial"/>
                <w:spacing w:val="6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se</w:t>
            </w:r>
            <w:r w:rsidRPr="00166549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po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ndr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á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166549">
              <w:rPr>
                <w:rFonts w:ascii="Arial" w:eastAsia="Arial" w:hAnsi="Arial" w:cs="Arial"/>
                <w:spacing w:val="7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en</w:t>
            </w:r>
            <w:r w:rsidRPr="00166549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co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n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ocimi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nto</w:t>
            </w:r>
            <w:r w:rsidRPr="00166549">
              <w:rPr>
                <w:rFonts w:ascii="Arial" w:eastAsia="Arial" w:hAnsi="Arial" w:cs="Arial"/>
                <w:spacing w:val="11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del</w:t>
            </w:r>
            <w:r w:rsidRPr="00166549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Minister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r w:rsidRPr="00166549">
              <w:rPr>
                <w:rFonts w:ascii="Arial" w:eastAsia="Arial" w:hAnsi="Arial" w:cs="Arial"/>
                <w:spacing w:val="8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Fiscal</w:t>
            </w:r>
            <w:r w:rsidRPr="00166549">
              <w:rPr>
                <w:rFonts w:ascii="Arial" w:eastAsia="Arial" w:hAnsi="Arial" w:cs="Arial"/>
                <w:spacing w:val="5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por</w:t>
            </w:r>
            <w:r w:rsidRPr="00166549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si</w:t>
            </w:r>
            <w:r w:rsidRPr="00166549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p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u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dier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166549">
              <w:rPr>
                <w:rFonts w:ascii="Arial" w:eastAsia="Arial" w:hAnsi="Arial" w:cs="Arial"/>
                <w:spacing w:val="7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166549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c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nstitutivos</w:t>
            </w:r>
            <w:r w:rsidRPr="00166549">
              <w:rPr>
                <w:rFonts w:ascii="Arial" w:eastAsia="Arial" w:hAnsi="Arial" w:cs="Arial"/>
                <w:spacing w:val="10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166549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un</w:t>
            </w:r>
            <w:r w:rsidRPr="00166549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ilícito</w:t>
            </w:r>
            <w:r w:rsidRPr="00166549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>pe</w:t>
            </w:r>
            <w:r w:rsidRPr="00166549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S"/>
              </w:rPr>
              <w:t>n</w:t>
            </w:r>
            <w:r w:rsidRPr="00166549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>al.</w:t>
            </w:r>
          </w:p>
          <w:p w:rsidR="00B76ECB" w:rsidRDefault="00B76ECB" w:rsidP="00B76ECB">
            <w:pPr>
              <w:spacing w:before="98"/>
              <w:ind w:left="33"/>
              <w:jc w:val="both"/>
              <w:rPr>
                <w:rFonts w:ascii="Arial" w:eastAsia="Arial" w:hAnsi="Arial" w:cs="Arial"/>
                <w:b/>
                <w:w w:val="101"/>
                <w:sz w:val="18"/>
                <w:szCs w:val="18"/>
                <w:lang w:val="es-ES"/>
              </w:rPr>
            </w:pPr>
            <w:r w:rsidRPr="00166549">
              <w:rPr>
                <w:rFonts w:ascii="Arial" w:eastAsia="Arial" w:hAnsi="Arial" w:cs="Arial"/>
                <w:b/>
                <w:w w:val="101"/>
                <w:sz w:val="18"/>
                <w:szCs w:val="18"/>
                <w:lang w:val="es-ES"/>
              </w:rPr>
              <w:t>Autoriz</w:t>
            </w:r>
            <w:r w:rsidRPr="00166549"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  <w:lang w:val="es-ES"/>
              </w:rPr>
              <w:t>a</w:t>
            </w:r>
            <w:r w:rsidRPr="00166549">
              <w:rPr>
                <w:rFonts w:ascii="Arial" w:eastAsia="Arial" w:hAnsi="Arial" w:cs="Arial"/>
                <w:b/>
                <w:w w:val="101"/>
                <w:sz w:val="18"/>
                <w:szCs w:val="18"/>
                <w:lang w:val="es-ES"/>
              </w:rPr>
              <w:t>cio</w:t>
            </w:r>
            <w:r w:rsidRPr="00166549"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  <w:lang w:val="es-ES"/>
              </w:rPr>
              <w:t>n</w:t>
            </w:r>
            <w:r w:rsidRPr="00166549">
              <w:rPr>
                <w:rFonts w:ascii="Arial" w:eastAsia="Arial" w:hAnsi="Arial" w:cs="Arial"/>
                <w:b/>
                <w:w w:val="101"/>
                <w:sz w:val="18"/>
                <w:szCs w:val="18"/>
                <w:lang w:val="es-ES"/>
              </w:rPr>
              <w:t>es:</w:t>
            </w:r>
          </w:p>
          <w:p w:rsidR="00B76ECB" w:rsidRPr="00B76ECB" w:rsidRDefault="00B76ECB" w:rsidP="00B76ECB">
            <w:pPr>
              <w:spacing w:before="1"/>
              <w:jc w:val="both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</w:pPr>
          </w:p>
          <w:p w:rsidR="00B76ECB" w:rsidRPr="00B94F19" w:rsidRDefault="00B76ECB" w:rsidP="00B76ECB">
            <w:pPr>
              <w:spacing w:before="1"/>
              <w:jc w:val="both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</w:pPr>
            <w:r w:rsidRPr="00B94F19"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  <w:t xml:space="preserve"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oposición. </w:t>
            </w:r>
          </w:p>
          <w:p w:rsidR="00B76ECB" w:rsidRDefault="00B76ECB" w:rsidP="00B76ECB">
            <w:pPr>
              <w:spacing w:before="1"/>
              <w:jc w:val="both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</w:pPr>
          </w:p>
          <w:p w:rsidR="00B76ECB" w:rsidRDefault="00B76ECB" w:rsidP="00B76ECB">
            <w:pPr>
              <w:tabs>
                <w:tab w:val="left" w:pos="331"/>
              </w:tabs>
              <w:spacing w:before="5" w:line="247" w:lineRule="auto"/>
              <w:ind w:right="34"/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</w:pP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Adem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á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166549">
              <w:rPr>
                <w:rFonts w:ascii="Arial" w:eastAsia="Arial" w:hAnsi="Arial" w:cs="Arial"/>
                <w:spacing w:val="8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166549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la inform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166549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ión</w:t>
            </w:r>
            <w:r w:rsidRPr="00166549">
              <w:rPr>
                <w:rFonts w:ascii="Arial" w:eastAsia="Arial" w:hAnsi="Arial" w:cs="Arial"/>
                <w:spacing w:val="8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antes</w:t>
            </w:r>
            <w:r w:rsidRPr="00166549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escri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t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a,</w:t>
            </w:r>
            <w:r w:rsidRPr="00166549">
              <w:rPr>
                <w:rFonts w:ascii="Arial" w:eastAsia="Arial" w:hAnsi="Arial" w:cs="Arial"/>
                <w:spacing w:val="7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decl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ra</w:t>
            </w:r>
            <w:r w:rsidRPr="00166549">
              <w:rPr>
                <w:rFonts w:ascii="Arial" w:eastAsia="Arial" w:hAnsi="Arial" w:cs="Arial"/>
                <w:spacing w:val="6"/>
                <w:sz w:val="18"/>
                <w:szCs w:val="18"/>
                <w:lang w:val="es-ES"/>
              </w:rPr>
              <w:t xml:space="preserve"> 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166549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p</w:t>
            </w:r>
            <w:r w:rsidRPr="00166549">
              <w:rPr>
                <w:rFonts w:ascii="Arial" w:eastAsia="Arial" w:hAnsi="Arial" w:cs="Arial"/>
                <w:sz w:val="18"/>
                <w:szCs w:val="18"/>
                <w:lang w:val="es-ES"/>
              </w:rPr>
              <w:t>ortar</w:t>
            </w:r>
            <w:r w:rsidR="00B94F19">
              <w:rPr>
                <w:rFonts w:ascii="Arial" w:eastAsia="Arial" w:hAnsi="Arial" w:cs="Arial"/>
                <w:spacing w:val="6"/>
                <w:sz w:val="18"/>
                <w:szCs w:val="18"/>
                <w:lang w:val="es-ES"/>
              </w:rPr>
              <w:t xml:space="preserve"> lo siguiente: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 xml:space="preserve"> </w:t>
            </w:r>
          </w:p>
          <w:p w:rsidR="00B76ECB" w:rsidRPr="00A3013E" w:rsidRDefault="003B3E18" w:rsidP="00B76ECB">
            <w:pPr>
              <w:tabs>
                <w:tab w:val="left" w:pos="331"/>
                <w:tab w:val="left" w:pos="709"/>
              </w:tabs>
              <w:spacing w:before="6"/>
              <w:ind w:right="3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-124611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B76ECB">
              <w:rPr>
                <w:rFonts w:ascii="Arial" w:eastAsia="Arial" w:hAnsi="Arial" w:cs="Arial"/>
                <w:sz w:val="18"/>
                <w:szCs w:val="18"/>
                <w:lang w:val="es-ES"/>
              </w:rPr>
              <w:tab/>
            </w:r>
            <w:r w:rsidR="00A3013E" w:rsidRPr="00A3013E">
              <w:rPr>
                <w:rFonts w:ascii="Arial" w:eastAsia="Arial" w:hAnsi="Arial" w:cs="Arial"/>
                <w:sz w:val="18"/>
                <w:szCs w:val="18"/>
                <w:lang w:val="es-ES"/>
              </w:rPr>
              <w:t>Memoria con datos técnicos del espectáculo</w:t>
            </w:r>
          </w:p>
          <w:p w:rsidR="00B76ECB" w:rsidRPr="00A3013E" w:rsidRDefault="003B3E18" w:rsidP="00B76ECB">
            <w:pPr>
              <w:tabs>
                <w:tab w:val="left" w:pos="331"/>
                <w:tab w:val="left" w:pos="709"/>
              </w:tabs>
              <w:spacing w:before="6"/>
              <w:ind w:right="3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164215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B76ECB">
              <w:rPr>
                <w:rFonts w:ascii="Arial" w:eastAsia="Arial" w:hAnsi="Arial" w:cs="Arial"/>
                <w:sz w:val="18"/>
                <w:szCs w:val="18"/>
                <w:lang w:val="es-ES"/>
              </w:rPr>
              <w:tab/>
            </w:r>
            <w:r w:rsidR="00A3013E">
              <w:rPr>
                <w:rFonts w:ascii="Arial" w:eastAsia="Arial" w:hAnsi="Arial" w:cs="Arial"/>
                <w:sz w:val="18"/>
                <w:szCs w:val="18"/>
                <w:lang w:val="es-ES"/>
              </w:rPr>
              <w:t>Memoria con datos artísticos del espectáculo</w:t>
            </w:r>
          </w:p>
          <w:p w:rsidR="00B76ECB" w:rsidRPr="00831C26" w:rsidRDefault="00B76ECB" w:rsidP="00A3013E">
            <w:pPr>
              <w:tabs>
                <w:tab w:val="left" w:pos="331"/>
                <w:tab w:val="left" w:pos="709"/>
              </w:tabs>
              <w:spacing w:before="6"/>
              <w:ind w:right="34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</w:pPr>
          </w:p>
        </w:tc>
      </w:tr>
    </w:tbl>
    <w:p w:rsidR="00045897" w:rsidRDefault="00045897" w:rsidP="006A1B28">
      <w:pPr>
        <w:spacing w:line="220" w:lineRule="exact"/>
        <w:ind w:left="469"/>
        <w:rPr>
          <w:rFonts w:ascii="Arial" w:hAnsi="Arial" w:cs="Arial"/>
          <w:color w:val="1A1A1A"/>
          <w:position w:val="-1"/>
          <w:sz w:val="18"/>
          <w:szCs w:val="18"/>
          <w:lang w:val="es-ES"/>
        </w:rPr>
      </w:pPr>
    </w:p>
    <w:p w:rsidR="000962C8" w:rsidRPr="00166549" w:rsidRDefault="000962C8">
      <w:pPr>
        <w:spacing w:before="1" w:line="200" w:lineRule="exact"/>
        <w:rPr>
          <w:lang w:val="es-ES"/>
        </w:rPr>
      </w:pPr>
    </w:p>
    <w:p w:rsidR="00C4734D" w:rsidRPr="008B6A08" w:rsidRDefault="00C4734D">
      <w:pPr>
        <w:spacing w:before="18" w:line="260" w:lineRule="exact"/>
        <w:rPr>
          <w:sz w:val="26"/>
          <w:szCs w:val="26"/>
          <w:lang w:val="es-ES"/>
        </w:rPr>
      </w:pPr>
    </w:p>
    <w:p w:rsidR="00C4734D" w:rsidRPr="008B6A08" w:rsidRDefault="00C4734D" w:rsidP="00C4734D">
      <w:pPr>
        <w:rPr>
          <w:sz w:val="26"/>
          <w:szCs w:val="26"/>
          <w:lang w:val="es-ES"/>
        </w:rPr>
      </w:pPr>
    </w:p>
    <w:p w:rsidR="00C4734D" w:rsidRPr="008B6A08" w:rsidRDefault="00C4734D" w:rsidP="00C4734D">
      <w:pPr>
        <w:rPr>
          <w:sz w:val="26"/>
          <w:szCs w:val="26"/>
          <w:lang w:val="es-ES"/>
        </w:rPr>
      </w:pPr>
    </w:p>
    <w:p w:rsidR="00C4734D" w:rsidRPr="008B6A08" w:rsidRDefault="00C4734D" w:rsidP="00C4734D">
      <w:pPr>
        <w:rPr>
          <w:sz w:val="26"/>
          <w:szCs w:val="26"/>
          <w:lang w:val="es-ES"/>
        </w:rPr>
      </w:pPr>
    </w:p>
    <w:p w:rsidR="00C4734D" w:rsidRPr="008B6A08" w:rsidRDefault="00C4734D" w:rsidP="00C4734D">
      <w:pPr>
        <w:rPr>
          <w:sz w:val="26"/>
          <w:szCs w:val="26"/>
          <w:lang w:val="es-ES"/>
        </w:rPr>
      </w:pPr>
    </w:p>
    <w:p w:rsidR="00C4734D" w:rsidRPr="008B6A08" w:rsidRDefault="00C4734D" w:rsidP="00C4734D">
      <w:pPr>
        <w:rPr>
          <w:sz w:val="26"/>
          <w:szCs w:val="26"/>
          <w:lang w:val="es-ES"/>
        </w:rPr>
      </w:pPr>
    </w:p>
    <w:p w:rsidR="00C4734D" w:rsidRPr="008B6A08" w:rsidRDefault="00C4734D" w:rsidP="00C4734D">
      <w:pPr>
        <w:rPr>
          <w:sz w:val="26"/>
          <w:szCs w:val="26"/>
          <w:lang w:val="es-ES"/>
        </w:rPr>
      </w:pPr>
    </w:p>
    <w:p w:rsidR="00C4734D" w:rsidRPr="008B6A08" w:rsidRDefault="00C4734D" w:rsidP="00C4734D">
      <w:pPr>
        <w:rPr>
          <w:sz w:val="26"/>
          <w:szCs w:val="26"/>
          <w:lang w:val="es-ES"/>
        </w:rPr>
      </w:pPr>
    </w:p>
    <w:p w:rsidR="00C4734D" w:rsidRPr="008B6A08" w:rsidRDefault="00C4734D" w:rsidP="00C4734D">
      <w:pPr>
        <w:rPr>
          <w:sz w:val="26"/>
          <w:szCs w:val="26"/>
          <w:lang w:val="es-ES"/>
        </w:rPr>
      </w:pPr>
    </w:p>
    <w:p w:rsidR="00C4734D" w:rsidRPr="008B6A08" w:rsidRDefault="00C4734D" w:rsidP="00C4734D">
      <w:pPr>
        <w:rPr>
          <w:sz w:val="26"/>
          <w:szCs w:val="26"/>
          <w:lang w:val="es-ES"/>
        </w:rPr>
      </w:pPr>
    </w:p>
    <w:p w:rsidR="00C4734D" w:rsidRPr="008B6A08" w:rsidRDefault="00C4734D" w:rsidP="00C4734D">
      <w:pPr>
        <w:rPr>
          <w:sz w:val="26"/>
          <w:szCs w:val="26"/>
          <w:lang w:val="es-ES"/>
        </w:rPr>
      </w:pPr>
    </w:p>
    <w:p w:rsidR="00C4734D" w:rsidRPr="008B6A08" w:rsidRDefault="00C4734D" w:rsidP="00C4734D">
      <w:pPr>
        <w:rPr>
          <w:sz w:val="26"/>
          <w:szCs w:val="26"/>
          <w:lang w:val="es-ES"/>
        </w:rPr>
      </w:pPr>
    </w:p>
    <w:p w:rsidR="00C4734D" w:rsidRPr="008B6A08" w:rsidRDefault="00C4734D" w:rsidP="00C4734D">
      <w:pPr>
        <w:rPr>
          <w:sz w:val="26"/>
          <w:szCs w:val="26"/>
          <w:lang w:val="es-ES"/>
        </w:rPr>
      </w:pPr>
    </w:p>
    <w:p w:rsidR="00C4734D" w:rsidRPr="008B6A08" w:rsidRDefault="00C4734D" w:rsidP="00C4734D">
      <w:pPr>
        <w:rPr>
          <w:sz w:val="26"/>
          <w:szCs w:val="26"/>
          <w:lang w:val="es-ES"/>
        </w:rPr>
      </w:pPr>
    </w:p>
    <w:p w:rsidR="00C4734D" w:rsidRPr="008B6A08" w:rsidRDefault="00C4734D" w:rsidP="00C4734D">
      <w:pPr>
        <w:rPr>
          <w:sz w:val="26"/>
          <w:szCs w:val="26"/>
          <w:lang w:val="es-ES"/>
        </w:rPr>
      </w:pPr>
    </w:p>
    <w:p w:rsidR="00C4734D" w:rsidRPr="008B6A08" w:rsidRDefault="00C4734D" w:rsidP="00C4734D">
      <w:pPr>
        <w:rPr>
          <w:sz w:val="26"/>
          <w:szCs w:val="26"/>
          <w:lang w:val="es-ES"/>
        </w:rPr>
      </w:pPr>
    </w:p>
    <w:p w:rsidR="00C4734D" w:rsidRPr="008B6A08" w:rsidRDefault="00C4734D" w:rsidP="00C4734D">
      <w:pPr>
        <w:rPr>
          <w:sz w:val="26"/>
          <w:szCs w:val="26"/>
          <w:lang w:val="es-ES"/>
        </w:rPr>
      </w:pPr>
    </w:p>
    <w:p w:rsidR="00C4734D" w:rsidRPr="008B6A08" w:rsidRDefault="00C4734D" w:rsidP="00C4734D">
      <w:pPr>
        <w:rPr>
          <w:sz w:val="26"/>
          <w:szCs w:val="26"/>
          <w:lang w:val="es-ES"/>
        </w:rPr>
      </w:pPr>
    </w:p>
    <w:p w:rsidR="00C4734D" w:rsidRDefault="00C4734D" w:rsidP="00C4734D">
      <w:pPr>
        <w:spacing w:before="41"/>
        <w:ind w:left="426" w:right="352"/>
        <w:rPr>
          <w:rFonts w:ascii="Arial" w:hAnsi="Arial" w:cs="Arial"/>
          <w:w w:val="101"/>
          <w:sz w:val="18"/>
          <w:szCs w:val="18"/>
          <w:lang w:val="es-ES"/>
        </w:rPr>
      </w:pPr>
      <w:r w:rsidRPr="008B6A08">
        <w:rPr>
          <w:sz w:val="26"/>
          <w:szCs w:val="26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>En _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 w:rsidRPr="00E738D4">
        <w:rPr>
          <w:lang w:val="es-E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Arial" w:hAnsi="Arial" w:cs="Arial"/>
          <w:sz w:val="18"/>
          <w:szCs w:val="18"/>
          <w:lang w:val="es-ES"/>
        </w:rPr>
        <w:t xml:space="preserve">_, </w:t>
      </w:r>
      <w:r w:rsidRPr="000B0C00">
        <w:rPr>
          <w:rFonts w:ascii="Arial" w:hAnsi="Arial" w:cs="Arial"/>
          <w:sz w:val="18"/>
          <w:szCs w:val="18"/>
          <w:lang w:val="es-ES"/>
        </w:rPr>
        <w:t>a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 w:rsidRPr="00E738D4">
        <w:rPr>
          <w:lang w:val="es-E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B0C00">
        <w:rPr>
          <w:rFonts w:ascii="Arial" w:hAnsi="Arial" w:cs="Arial"/>
          <w:spacing w:val="6"/>
          <w:sz w:val="18"/>
          <w:szCs w:val="18"/>
          <w:lang w:val="es-ES"/>
        </w:rPr>
        <w:t xml:space="preserve"> </w:t>
      </w:r>
      <w:r w:rsidRPr="000B0C00">
        <w:rPr>
          <w:rFonts w:ascii="Arial" w:hAnsi="Arial" w:cs="Arial"/>
          <w:sz w:val="18"/>
          <w:szCs w:val="18"/>
          <w:lang w:val="es-ES"/>
        </w:rPr>
        <w:t>de</w:t>
      </w:r>
      <w:r>
        <w:rPr>
          <w:rFonts w:ascii="Arial" w:hAnsi="Arial" w:cs="Arial"/>
          <w:sz w:val="18"/>
          <w:szCs w:val="18"/>
          <w:lang w:val="es-ES"/>
        </w:rP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 w:rsidRPr="00E738D4">
        <w:rPr>
          <w:lang w:val="es-E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Arial" w:hAnsi="Arial" w:cs="Arial"/>
          <w:sz w:val="18"/>
          <w:szCs w:val="18"/>
          <w:lang w:val="es-ES"/>
        </w:rPr>
        <w:t xml:space="preserve"> </w:t>
      </w:r>
      <w:r w:rsidRPr="000B0C00">
        <w:rPr>
          <w:rFonts w:ascii="Arial" w:hAnsi="Arial" w:cs="Arial"/>
          <w:w w:val="101"/>
          <w:sz w:val="18"/>
          <w:szCs w:val="18"/>
          <w:lang w:val="es-ES"/>
        </w:rPr>
        <w:t>de</w:t>
      </w:r>
      <w:r>
        <w:rPr>
          <w:rFonts w:ascii="Arial" w:hAnsi="Arial" w:cs="Arial"/>
          <w:w w:val="101"/>
          <w:sz w:val="18"/>
          <w:szCs w:val="18"/>
          <w:lang w:val="es-ES"/>
        </w:rPr>
        <w:t xml:space="preserve"> 2020</w:t>
      </w:r>
    </w:p>
    <w:p w:rsidR="00C4734D" w:rsidRDefault="00C4734D" w:rsidP="00C4734D">
      <w:pPr>
        <w:spacing w:before="41"/>
        <w:ind w:left="709" w:right="352"/>
        <w:rPr>
          <w:rFonts w:ascii="Arial" w:hAnsi="Arial" w:cs="Arial"/>
          <w:w w:val="101"/>
          <w:sz w:val="18"/>
          <w:szCs w:val="18"/>
          <w:lang w:val="es-ES"/>
        </w:rPr>
      </w:pPr>
    </w:p>
    <w:p w:rsidR="00C4734D" w:rsidRDefault="00C4734D" w:rsidP="00C4734D">
      <w:pPr>
        <w:spacing w:before="41"/>
        <w:ind w:left="709" w:right="352"/>
        <w:rPr>
          <w:rFonts w:ascii="Arial" w:hAnsi="Arial" w:cs="Arial"/>
          <w:w w:val="101"/>
          <w:sz w:val="18"/>
          <w:szCs w:val="18"/>
          <w:lang w:val="es-ES"/>
        </w:rPr>
      </w:pPr>
    </w:p>
    <w:p w:rsidR="00C4734D" w:rsidRDefault="00C4734D" w:rsidP="00C4734D">
      <w:pPr>
        <w:spacing w:before="41"/>
        <w:ind w:left="709" w:right="352"/>
        <w:rPr>
          <w:rFonts w:ascii="Arial" w:hAnsi="Arial" w:cs="Arial"/>
          <w:w w:val="101"/>
          <w:sz w:val="18"/>
          <w:szCs w:val="18"/>
          <w:lang w:val="es-ES"/>
        </w:rPr>
      </w:pPr>
    </w:p>
    <w:p w:rsidR="00C4734D" w:rsidRPr="000B0C00" w:rsidRDefault="00C4734D" w:rsidP="00C4734D">
      <w:pPr>
        <w:spacing w:before="41"/>
        <w:ind w:left="709" w:right="352"/>
        <w:rPr>
          <w:rFonts w:ascii="Arial" w:hAnsi="Arial" w:cs="Arial"/>
          <w:sz w:val="18"/>
          <w:szCs w:val="18"/>
          <w:lang w:val="es-ES"/>
        </w:rPr>
      </w:pPr>
      <w:r w:rsidRPr="000B0C00">
        <w:rPr>
          <w:rFonts w:ascii="Arial" w:hAnsi="Arial" w:cs="Arial"/>
          <w:w w:val="101"/>
          <w:sz w:val="18"/>
          <w:szCs w:val="18"/>
          <w:lang w:val="es-ES"/>
        </w:rPr>
        <w:t>F</w:t>
      </w:r>
      <w:r w:rsidRPr="000B0C00">
        <w:rPr>
          <w:rFonts w:ascii="Arial" w:hAnsi="Arial" w:cs="Arial"/>
          <w:spacing w:val="-1"/>
          <w:w w:val="101"/>
          <w:sz w:val="18"/>
          <w:szCs w:val="18"/>
          <w:lang w:val="es-ES"/>
        </w:rPr>
        <w:t>d</w:t>
      </w:r>
      <w:r w:rsidRPr="000B0C00">
        <w:rPr>
          <w:rFonts w:ascii="Arial" w:hAnsi="Arial" w:cs="Arial"/>
          <w:spacing w:val="1"/>
          <w:w w:val="101"/>
          <w:sz w:val="18"/>
          <w:szCs w:val="18"/>
          <w:lang w:val="es-ES"/>
        </w:rPr>
        <w:t>o</w:t>
      </w:r>
      <w:r w:rsidRPr="000B0C00">
        <w:rPr>
          <w:rFonts w:ascii="Arial" w:hAnsi="Arial" w:cs="Arial"/>
          <w:w w:val="101"/>
          <w:sz w:val="18"/>
          <w:szCs w:val="18"/>
          <w:lang w:val="es-ES"/>
        </w:rPr>
        <w:t>.:</w:t>
      </w:r>
      <w:r w:rsidRPr="00E738D4">
        <w:rPr>
          <w:lang w:val="es-ES"/>
        </w:rP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 w:rsidRPr="00E738D4">
        <w:rPr>
          <w:lang w:val="es-E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4734D" w:rsidRPr="00166549" w:rsidRDefault="00C4734D" w:rsidP="00C4734D">
      <w:pPr>
        <w:spacing w:line="200" w:lineRule="exact"/>
        <w:rPr>
          <w:lang w:val="es-ES"/>
        </w:rPr>
      </w:pPr>
    </w:p>
    <w:p w:rsidR="00C4734D" w:rsidRPr="00166549" w:rsidRDefault="00C4734D" w:rsidP="00C4734D">
      <w:pPr>
        <w:spacing w:line="200" w:lineRule="exact"/>
        <w:rPr>
          <w:lang w:val="es-ES"/>
        </w:rPr>
      </w:pPr>
    </w:p>
    <w:p w:rsidR="00C4734D" w:rsidRPr="00166549" w:rsidRDefault="00C4734D" w:rsidP="00C4734D">
      <w:pPr>
        <w:spacing w:line="200" w:lineRule="exact"/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X="562" w:tblpY="-46"/>
        <w:tblW w:w="0" w:type="auto"/>
        <w:tblLook w:val="04A0" w:firstRow="1" w:lastRow="0" w:firstColumn="1" w:lastColumn="0" w:noHBand="0" w:noVBand="1"/>
      </w:tblPr>
      <w:tblGrid>
        <w:gridCol w:w="9634"/>
      </w:tblGrid>
      <w:tr w:rsidR="00C4734D" w:rsidRPr="00A57503" w:rsidTr="005366A4">
        <w:trPr>
          <w:trHeight w:val="693"/>
        </w:trPr>
        <w:tc>
          <w:tcPr>
            <w:tcW w:w="9634" w:type="dxa"/>
          </w:tcPr>
          <w:p w:rsidR="00C4734D" w:rsidRPr="00FB5C59" w:rsidRDefault="00F27E69" w:rsidP="005366A4">
            <w:pPr>
              <w:spacing w:before="60" w:after="40" w:line="247" w:lineRule="auto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Organismo destinatario: VICECONSEJERÍA DE CULTURA Y DEPORTES</w:t>
            </w:r>
          </w:p>
          <w:p w:rsidR="00C4734D" w:rsidRPr="00FB5C59" w:rsidRDefault="00C4734D" w:rsidP="00F27E69">
            <w:pPr>
              <w:spacing w:before="60" w:after="40" w:line="247" w:lineRule="auto"/>
              <w:ind w:right="981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Código DIR 3: A-080</w:t>
            </w:r>
            <w:r w:rsidR="00F27E6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27303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</w:tr>
    </w:tbl>
    <w:p w:rsidR="00C4734D" w:rsidRPr="00166549" w:rsidRDefault="00C4734D" w:rsidP="00C4734D">
      <w:pPr>
        <w:spacing w:line="200" w:lineRule="exact"/>
        <w:rPr>
          <w:lang w:val="es-ES"/>
        </w:rPr>
      </w:pPr>
    </w:p>
    <w:p w:rsidR="00C4734D" w:rsidRDefault="00C4734D" w:rsidP="00C4734D">
      <w:pPr>
        <w:tabs>
          <w:tab w:val="left" w:pos="2493"/>
        </w:tabs>
        <w:rPr>
          <w:rFonts w:ascii="Arial" w:eastAsia="Arial" w:hAnsi="Arial" w:cs="Arial"/>
          <w:sz w:val="18"/>
          <w:szCs w:val="18"/>
          <w:lang w:val="es-ES"/>
        </w:rPr>
      </w:pPr>
    </w:p>
    <w:p w:rsidR="00831C26" w:rsidRDefault="00831C26" w:rsidP="00831C26">
      <w:pPr>
        <w:spacing w:before="5" w:line="280" w:lineRule="exact"/>
        <w:rPr>
          <w:sz w:val="28"/>
          <w:szCs w:val="28"/>
          <w:lang w:val="es-ES"/>
        </w:rPr>
      </w:pPr>
    </w:p>
    <w:p w:rsidR="00C4734D" w:rsidRPr="00166549" w:rsidRDefault="00C4734D" w:rsidP="00831C26">
      <w:pPr>
        <w:spacing w:before="5" w:line="280" w:lineRule="exact"/>
        <w:rPr>
          <w:sz w:val="28"/>
          <w:szCs w:val="28"/>
          <w:lang w:val="es-ES"/>
        </w:rPr>
      </w:pPr>
    </w:p>
    <w:p w:rsidR="00831C26" w:rsidRPr="00D03E35" w:rsidRDefault="00831C26" w:rsidP="00831C26">
      <w:pPr>
        <w:ind w:left="3540" w:right="352"/>
        <w:rPr>
          <w:rFonts w:ascii="Arial" w:hAnsi="Arial" w:cs="Arial"/>
          <w:sz w:val="18"/>
          <w:szCs w:val="18"/>
          <w:lang w:val="es-ES"/>
        </w:rPr>
      </w:pPr>
    </w:p>
    <w:p w:rsidR="00D03E35" w:rsidRDefault="00D03E35" w:rsidP="00D03E35">
      <w:pPr>
        <w:ind w:right="352"/>
        <w:jc w:val="both"/>
        <w:rPr>
          <w:rFonts w:ascii="Arial" w:hAnsi="Arial" w:cs="Arial"/>
          <w:sz w:val="18"/>
          <w:szCs w:val="18"/>
          <w:lang w:val="es-ES"/>
        </w:rPr>
      </w:pPr>
    </w:p>
    <w:p w:rsidR="000F4ACD" w:rsidRDefault="000F4ACD" w:rsidP="00D03E35">
      <w:pPr>
        <w:ind w:right="352"/>
        <w:jc w:val="both"/>
        <w:rPr>
          <w:rFonts w:ascii="Arial" w:hAnsi="Arial" w:cs="Arial"/>
          <w:sz w:val="18"/>
          <w:szCs w:val="18"/>
          <w:lang w:val="es-ES"/>
        </w:rPr>
      </w:pPr>
    </w:p>
    <w:p w:rsidR="000F4ACD" w:rsidRDefault="000F4ACD" w:rsidP="00D03E35">
      <w:pPr>
        <w:ind w:right="352"/>
        <w:jc w:val="both"/>
        <w:rPr>
          <w:rFonts w:ascii="Arial" w:hAnsi="Arial" w:cs="Arial"/>
          <w:sz w:val="18"/>
          <w:szCs w:val="18"/>
          <w:lang w:val="es-ES"/>
        </w:rPr>
      </w:pPr>
    </w:p>
    <w:p w:rsidR="000F4ACD" w:rsidRPr="00D03E35" w:rsidRDefault="000F4ACD" w:rsidP="00D03E35">
      <w:pPr>
        <w:ind w:right="352"/>
        <w:jc w:val="both"/>
        <w:rPr>
          <w:rFonts w:ascii="Arial" w:hAnsi="Arial" w:cs="Arial"/>
          <w:sz w:val="18"/>
          <w:szCs w:val="18"/>
          <w:lang w:val="es-ES"/>
        </w:rPr>
      </w:pPr>
    </w:p>
    <w:sectPr w:rsidR="000F4ACD" w:rsidRPr="00D03E35" w:rsidSect="003B2948">
      <w:headerReference w:type="default" r:id="rId10"/>
      <w:footerReference w:type="default" r:id="rId11"/>
      <w:pgSz w:w="11900" w:h="16840"/>
      <w:pgMar w:top="1560" w:right="600" w:bottom="280" w:left="600" w:header="1236" w:footer="6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91A" w:rsidRDefault="005B391A">
      <w:r>
        <w:separator/>
      </w:r>
    </w:p>
  </w:endnote>
  <w:endnote w:type="continuationSeparator" w:id="0">
    <w:p w:rsidR="005B391A" w:rsidRDefault="005B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6A4" w:rsidRDefault="005366A4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91A" w:rsidRDefault="005B391A">
      <w:r>
        <w:separator/>
      </w:r>
    </w:p>
  </w:footnote>
  <w:footnote w:type="continuationSeparator" w:id="0">
    <w:p w:rsidR="005B391A" w:rsidRDefault="005B3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6A4" w:rsidRDefault="005366A4" w:rsidP="00520AC8">
    <w:pPr>
      <w:tabs>
        <w:tab w:val="center" w:pos="4962"/>
      </w:tabs>
      <w:spacing w:before="36"/>
      <w:ind w:left="567" w:right="352"/>
      <w:rPr>
        <w:rFonts w:ascii="Arial" w:eastAsia="Arial" w:hAnsi="Arial" w:cs="Arial"/>
        <w:b/>
        <w:sz w:val="18"/>
        <w:szCs w:val="18"/>
        <w:lang w:val="es-ES"/>
      </w:rPr>
    </w:pPr>
    <w:r w:rsidRPr="00BB17CC">
      <w:rPr>
        <w:noProof/>
        <w:sz w:val="24"/>
        <w:szCs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7B0DAF5C" wp14:editId="570D531B">
          <wp:simplePos x="0" y="0"/>
          <wp:positionH relativeFrom="column">
            <wp:posOffset>371475</wp:posOffset>
          </wp:positionH>
          <wp:positionV relativeFrom="paragraph">
            <wp:posOffset>-358140</wp:posOffset>
          </wp:positionV>
          <wp:extent cx="1138555" cy="737235"/>
          <wp:effectExtent l="0" t="0" r="4445" b="571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66A4" w:rsidRDefault="005366A4" w:rsidP="00520AC8">
    <w:pPr>
      <w:tabs>
        <w:tab w:val="center" w:pos="4962"/>
      </w:tabs>
      <w:spacing w:before="36"/>
      <w:ind w:left="567" w:right="352"/>
      <w:rPr>
        <w:rFonts w:ascii="Arial" w:eastAsia="Arial" w:hAnsi="Arial" w:cs="Arial"/>
        <w:b/>
        <w:sz w:val="18"/>
        <w:szCs w:val="18"/>
        <w:lang w:val="es-ES"/>
      </w:rPr>
    </w:pPr>
  </w:p>
  <w:p w:rsidR="005366A4" w:rsidRDefault="005366A4" w:rsidP="00520AC8">
    <w:pPr>
      <w:tabs>
        <w:tab w:val="center" w:pos="4962"/>
      </w:tabs>
      <w:spacing w:before="36"/>
      <w:ind w:left="567" w:right="352"/>
      <w:rPr>
        <w:rFonts w:ascii="Arial" w:eastAsia="Arial" w:hAnsi="Arial" w:cs="Arial"/>
        <w:b/>
        <w:sz w:val="18"/>
        <w:szCs w:val="18"/>
        <w:lang w:val="es-ES"/>
      </w:rPr>
    </w:pPr>
  </w:p>
  <w:p w:rsidR="005366A4" w:rsidRPr="003B2948" w:rsidRDefault="005366A4" w:rsidP="00520AC8">
    <w:pPr>
      <w:tabs>
        <w:tab w:val="center" w:pos="4962"/>
      </w:tabs>
      <w:spacing w:before="36"/>
      <w:ind w:left="567" w:right="352"/>
      <w:rPr>
        <w:rFonts w:ascii="Arial" w:eastAsia="Arial" w:hAnsi="Arial" w:cs="Arial"/>
        <w:b/>
        <w:color w:val="4F81BD" w:themeColor="accent1"/>
        <w:sz w:val="16"/>
        <w:szCs w:val="16"/>
        <w:lang w:val="es-ES"/>
      </w:rPr>
    </w:pPr>
    <w:r w:rsidRPr="003B2948">
      <w:rPr>
        <w:rFonts w:ascii="Arial" w:eastAsia="Arial" w:hAnsi="Arial" w:cs="Arial"/>
        <w:b/>
        <w:color w:val="4F81BD" w:themeColor="accent1"/>
        <w:sz w:val="16"/>
        <w:szCs w:val="16"/>
        <w:lang w:val="es-ES"/>
      </w:rPr>
      <w:t xml:space="preserve">Consejería de Educación, </w:t>
    </w:r>
  </w:p>
  <w:p w:rsidR="005366A4" w:rsidRPr="003B2948" w:rsidRDefault="005366A4" w:rsidP="00520AC8">
    <w:pPr>
      <w:tabs>
        <w:tab w:val="center" w:pos="4962"/>
      </w:tabs>
      <w:spacing w:before="36"/>
      <w:ind w:left="567" w:right="352"/>
      <w:rPr>
        <w:rFonts w:ascii="Arial" w:eastAsia="Arial" w:hAnsi="Arial" w:cs="Arial"/>
        <w:color w:val="4F81BD" w:themeColor="accent1"/>
        <w:sz w:val="16"/>
        <w:szCs w:val="16"/>
        <w:lang w:val="es-ES"/>
      </w:rPr>
    </w:pPr>
    <w:r w:rsidRPr="003B2948">
      <w:rPr>
        <w:rFonts w:ascii="Arial" w:eastAsia="Arial" w:hAnsi="Arial" w:cs="Arial"/>
        <w:b/>
        <w:color w:val="4F81BD" w:themeColor="accent1"/>
        <w:sz w:val="16"/>
        <w:szCs w:val="16"/>
        <w:lang w:val="es-ES"/>
      </w:rPr>
      <w:t>Cultura y Deportes</w:t>
    </w:r>
    <w:r w:rsidRPr="003B2948">
      <w:rPr>
        <w:rFonts w:ascii="Arial" w:eastAsia="Arial" w:hAnsi="Arial" w:cs="Arial"/>
        <w:color w:val="4F81BD" w:themeColor="accent1"/>
        <w:sz w:val="16"/>
        <w:szCs w:val="16"/>
        <w:lang w:val="es-ES"/>
      </w:rPr>
      <w:tab/>
    </w:r>
  </w:p>
  <w:p w:rsidR="005366A4" w:rsidRPr="003B2948" w:rsidRDefault="005366A4" w:rsidP="00520AC8">
    <w:pPr>
      <w:tabs>
        <w:tab w:val="center" w:pos="4962"/>
      </w:tabs>
      <w:spacing w:before="36"/>
      <w:ind w:left="567" w:right="352"/>
      <w:rPr>
        <w:rFonts w:ascii="Arial" w:eastAsia="Arial" w:hAnsi="Arial" w:cs="Arial"/>
        <w:b/>
        <w:color w:val="4F81BD" w:themeColor="accent1"/>
        <w:sz w:val="16"/>
        <w:szCs w:val="16"/>
        <w:lang w:val="es-ES"/>
      </w:rPr>
    </w:pPr>
    <w:proofErr w:type="spellStart"/>
    <w:r w:rsidRPr="003B2948">
      <w:rPr>
        <w:rFonts w:ascii="Arial" w:eastAsia="Arial" w:hAnsi="Arial" w:cs="Arial"/>
        <w:b/>
        <w:color w:val="4F81BD" w:themeColor="accent1"/>
        <w:sz w:val="16"/>
        <w:szCs w:val="16"/>
        <w:lang w:val="es-ES"/>
      </w:rPr>
      <w:t>Viceconse</w:t>
    </w:r>
    <w:r w:rsidR="00F27E69" w:rsidRPr="003B2948">
      <w:rPr>
        <w:rFonts w:ascii="Arial" w:eastAsia="Arial" w:hAnsi="Arial" w:cs="Arial"/>
        <w:b/>
        <w:color w:val="4F81BD" w:themeColor="accent1"/>
        <w:sz w:val="16"/>
        <w:szCs w:val="16"/>
        <w:lang w:val="es-ES"/>
      </w:rPr>
      <w:t>jería</w:t>
    </w:r>
    <w:proofErr w:type="spellEnd"/>
    <w:r w:rsidR="00F27E69" w:rsidRPr="003B2948">
      <w:rPr>
        <w:rFonts w:ascii="Arial" w:eastAsia="Arial" w:hAnsi="Arial" w:cs="Arial"/>
        <w:b/>
        <w:color w:val="4F81BD" w:themeColor="accent1"/>
        <w:sz w:val="16"/>
        <w:szCs w:val="16"/>
        <w:lang w:val="es-ES"/>
      </w:rPr>
      <w:t xml:space="preserve"> de Cultura y</w:t>
    </w:r>
  </w:p>
  <w:p w:rsidR="00F27E69" w:rsidRPr="003B2948" w:rsidRDefault="003B2948" w:rsidP="00520AC8">
    <w:pPr>
      <w:tabs>
        <w:tab w:val="center" w:pos="4962"/>
      </w:tabs>
      <w:spacing w:before="36"/>
      <w:ind w:left="567" w:right="352"/>
      <w:rPr>
        <w:rFonts w:ascii="Arial" w:eastAsia="Arial" w:hAnsi="Arial" w:cs="Arial"/>
        <w:b/>
        <w:color w:val="4F81BD" w:themeColor="accent1"/>
        <w:sz w:val="16"/>
        <w:szCs w:val="16"/>
        <w:lang w:val="es-ES"/>
      </w:rPr>
    </w:pPr>
    <w:r w:rsidRPr="003B2948">
      <w:rPr>
        <w:rFonts w:ascii="Arial" w:eastAsia="Arial" w:hAnsi="Arial" w:cs="Arial"/>
        <w:b/>
        <w:color w:val="4F81BD" w:themeColor="accent1"/>
        <w:sz w:val="16"/>
        <w:szCs w:val="16"/>
        <w:lang w:val="es-ES"/>
      </w:rPr>
      <w:t>Deportes</w:t>
    </w:r>
  </w:p>
  <w:p w:rsidR="005366A4" w:rsidRPr="00F27E69" w:rsidRDefault="005366A4">
    <w:pPr>
      <w:spacing w:line="200" w:lineRule="exact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15AD8"/>
    <w:multiLevelType w:val="multilevel"/>
    <w:tmpl w:val="B25CF48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iQUBPLwtilXGGObovLm33IC35t1XSE1DC1dxf4Oi3o+S/Td/SHu0NMWGjAFlFAf0udmVFcbHMXQDGDVSN+HBA==" w:salt="aCPgxfjZ7N6rLcZobSc5d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B7"/>
    <w:rsid w:val="00017B28"/>
    <w:rsid w:val="00030530"/>
    <w:rsid w:val="00045897"/>
    <w:rsid w:val="0006101A"/>
    <w:rsid w:val="0007287D"/>
    <w:rsid w:val="00072913"/>
    <w:rsid w:val="000943A1"/>
    <w:rsid w:val="000962C8"/>
    <w:rsid w:val="000B0C00"/>
    <w:rsid w:val="000C4E7B"/>
    <w:rsid w:val="000E5DEE"/>
    <w:rsid w:val="000F4ACD"/>
    <w:rsid w:val="00126741"/>
    <w:rsid w:val="0012709F"/>
    <w:rsid w:val="001274BF"/>
    <w:rsid w:val="001332ED"/>
    <w:rsid w:val="00146EF5"/>
    <w:rsid w:val="00166549"/>
    <w:rsid w:val="00181A0A"/>
    <w:rsid w:val="001920BD"/>
    <w:rsid w:val="001B0B53"/>
    <w:rsid w:val="001D0075"/>
    <w:rsid w:val="00216AAC"/>
    <w:rsid w:val="00223288"/>
    <w:rsid w:val="00233139"/>
    <w:rsid w:val="002609DE"/>
    <w:rsid w:val="00275454"/>
    <w:rsid w:val="002A770E"/>
    <w:rsid w:val="002B429A"/>
    <w:rsid w:val="002F38E0"/>
    <w:rsid w:val="00310F68"/>
    <w:rsid w:val="00346766"/>
    <w:rsid w:val="00386BE4"/>
    <w:rsid w:val="003A5FDA"/>
    <w:rsid w:val="003B2948"/>
    <w:rsid w:val="003B3E18"/>
    <w:rsid w:val="003C2044"/>
    <w:rsid w:val="003E30B0"/>
    <w:rsid w:val="003E705C"/>
    <w:rsid w:val="003F0987"/>
    <w:rsid w:val="003F6D39"/>
    <w:rsid w:val="004451DB"/>
    <w:rsid w:val="00456606"/>
    <w:rsid w:val="00456B5B"/>
    <w:rsid w:val="004639B7"/>
    <w:rsid w:val="00464DE9"/>
    <w:rsid w:val="0047384A"/>
    <w:rsid w:val="004C70B6"/>
    <w:rsid w:val="004D6EED"/>
    <w:rsid w:val="00520AC8"/>
    <w:rsid w:val="00520EC9"/>
    <w:rsid w:val="00531C70"/>
    <w:rsid w:val="00534A12"/>
    <w:rsid w:val="005366A4"/>
    <w:rsid w:val="00541CA2"/>
    <w:rsid w:val="005545AC"/>
    <w:rsid w:val="00561A8E"/>
    <w:rsid w:val="00573278"/>
    <w:rsid w:val="00587753"/>
    <w:rsid w:val="005A1884"/>
    <w:rsid w:val="005A2E2B"/>
    <w:rsid w:val="005B391A"/>
    <w:rsid w:val="005B5BE1"/>
    <w:rsid w:val="005D46BB"/>
    <w:rsid w:val="005D623D"/>
    <w:rsid w:val="005E7A37"/>
    <w:rsid w:val="00604939"/>
    <w:rsid w:val="006201BE"/>
    <w:rsid w:val="00627D27"/>
    <w:rsid w:val="00664344"/>
    <w:rsid w:val="006739EF"/>
    <w:rsid w:val="006A1B28"/>
    <w:rsid w:val="006A3056"/>
    <w:rsid w:val="00702E52"/>
    <w:rsid w:val="00706BFB"/>
    <w:rsid w:val="00711F26"/>
    <w:rsid w:val="00725BCA"/>
    <w:rsid w:val="00743F15"/>
    <w:rsid w:val="00776BD6"/>
    <w:rsid w:val="00777146"/>
    <w:rsid w:val="00796797"/>
    <w:rsid w:val="007A490A"/>
    <w:rsid w:val="007C0445"/>
    <w:rsid w:val="007C3CAA"/>
    <w:rsid w:val="007D15A9"/>
    <w:rsid w:val="007D333A"/>
    <w:rsid w:val="007D484A"/>
    <w:rsid w:val="00802BF0"/>
    <w:rsid w:val="00831C26"/>
    <w:rsid w:val="008340A9"/>
    <w:rsid w:val="0084791D"/>
    <w:rsid w:val="00851510"/>
    <w:rsid w:val="00892A78"/>
    <w:rsid w:val="008B6A08"/>
    <w:rsid w:val="008F3E3B"/>
    <w:rsid w:val="00920725"/>
    <w:rsid w:val="0092761A"/>
    <w:rsid w:val="00927E7D"/>
    <w:rsid w:val="00952DA6"/>
    <w:rsid w:val="009651FC"/>
    <w:rsid w:val="00971C65"/>
    <w:rsid w:val="009E2E90"/>
    <w:rsid w:val="00A04673"/>
    <w:rsid w:val="00A3013E"/>
    <w:rsid w:val="00A447BC"/>
    <w:rsid w:val="00A57503"/>
    <w:rsid w:val="00A67FDB"/>
    <w:rsid w:val="00AE2B62"/>
    <w:rsid w:val="00AF527D"/>
    <w:rsid w:val="00B05A52"/>
    <w:rsid w:val="00B428A4"/>
    <w:rsid w:val="00B76ECB"/>
    <w:rsid w:val="00B94F19"/>
    <w:rsid w:val="00BA0E51"/>
    <w:rsid w:val="00BA3E40"/>
    <w:rsid w:val="00BB17CC"/>
    <w:rsid w:val="00BC5C57"/>
    <w:rsid w:val="00BF0568"/>
    <w:rsid w:val="00C41CDA"/>
    <w:rsid w:val="00C4734D"/>
    <w:rsid w:val="00C557B5"/>
    <w:rsid w:val="00C71283"/>
    <w:rsid w:val="00C7264C"/>
    <w:rsid w:val="00C759C4"/>
    <w:rsid w:val="00C85C39"/>
    <w:rsid w:val="00C86926"/>
    <w:rsid w:val="00C97184"/>
    <w:rsid w:val="00CA0642"/>
    <w:rsid w:val="00CB1475"/>
    <w:rsid w:val="00CD708C"/>
    <w:rsid w:val="00CE773A"/>
    <w:rsid w:val="00D03E35"/>
    <w:rsid w:val="00D06841"/>
    <w:rsid w:val="00D12651"/>
    <w:rsid w:val="00D20B95"/>
    <w:rsid w:val="00D82B6D"/>
    <w:rsid w:val="00D92779"/>
    <w:rsid w:val="00D93965"/>
    <w:rsid w:val="00D96F58"/>
    <w:rsid w:val="00DC0CE2"/>
    <w:rsid w:val="00DD3732"/>
    <w:rsid w:val="00DD7897"/>
    <w:rsid w:val="00E07664"/>
    <w:rsid w:val="00E13186"/>
    <w:rsid w:val="00E25142"/>
    <w:rsid w:val="00E65BB8"/>
    <w:rsid w:val="00E738D4"/>
    <w:rsid w:val="00E94834"/>
    <w:rsid w:val="00EA18DA"/>
    <w:rsid w:val="00EC4C44"/>
    <w:rsid w:val="00F0393A"/>
    <w:rsid w:val="00F27E69"/>
    <w:rsid w:val="00F57FC4"/>
    <w:rsid w:val="00F60C7A"/>
    <w:rsid w:val="00F81849"/>
    <w:rsid w:val="00FB5C59"/>
    <w:rsid w:val="00FE1A86"/>
    <w:rsid w:val="00FE61CB"/>
    <w:rsid w:val="00FE68AE"/>
    <w:rsid w:val="00FF436E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8C7E3D"/>
  <w15:docId w15:val="{D07AF4C1-6DFF-43C2-B06E-16EE0112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D0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37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73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759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59C4"/>
  </w:style>
  <w:style w:type="paragraph" w:styleId="Piedepgina">
    <w:name w:val="footer"/>
    <w:basedOn w:val="Normal"/>
    <w:link w:val="PiedepginaCar"/>
    <w:uiPriority w:val="99"/>
    <w:unhideWhenUsed/>
    <w:rsid w:val="00C759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9C4"/>
  </w:style>
  <w:style w:type="character" w:styleId="Hipervnculo">
    <w:name w:val="Hyperlink"/>
    <w:basedOn w:val="Fuentedeprrafopredeter"/>
    <w:uiPriority w:val="99"/>
    <w:unhideWhenUsed/>
    <w:rsid w:val="00CB1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09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gp01\Desktop\3.-%20Anexo%20II%20-%20Solicitu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0024C-5233-4947-843D-CF1C3E6A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3.- Anexo II - Solicitud.dotx</Template>
  <TotalTime>1</TotalTime>
  <Pages>2</Pages>
  <Words>703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crgp01 Carlos Garcia Pacheco tfno:9252 48862</dc:creator>
  <cp:lastModifiedBy>Mario Martínez Romero</cp:lastModifiedBy>
  <cp:revision>4</cp:revision>
  <cp:lastPrinted>2016-02-29T12:12:00Z</cp:lastPrinted>
  <dcterms:created xsi:type="dcterms:W3CDTF">2020-09-25T11:30:00Z</dcterms:created>
  <dcterms:modified xsi:type="dcterms:W3CDTF">2020-09-25T11:31:00Z</dcterms:modified>
</cp:coreProperties>
</file>