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35C" w:rsidRPr="00214A0D" w:rsidRDefault="008C635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8C635C" w:rsidRPr="00214A0D" w:rsidRDefault="008C635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635C" w:rsidRPr="00F909A0" w:rsidRDefault="008C635C" w:rsidP="003D7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aprobando  la relación provisional de admitidos y excluidos en el proceso de provisión de jefaturas asistenciales en</w:t>
            </w:r>
            <w:r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8C635C" w:rsidRDefault="008C635C"/>
    <w:p w:rsidR="008C635C" w:rsidRDefault="008C635C" w:rsidP="00CE78E3">
      <w:pPr>
        <w:jc w:val="right"/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8C635C" w:rsidRPr="00F909A0" w:rsidTr="0046308F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D22">
              <w:rPr>
                <w:rFonts w:ascii="Arial" w:hAnsi="Arial" w:cs="Arial"/>
                <w:sz w:val="20"/>
                <w:szCs w:val="20"/>
              </w:rPr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051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8C635C" w:rsidRPr="00F909A0" w:rsidRDefault="00051D22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C635C" w:rsidRDefault="008C635C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8C635C" w:rsidRPr="0046308F" w:rsidT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8C635C" w:rsidRPr="00EB2D15" w:rsidRDefault="008C635C" w:rsidP="000D0B52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 xml:space="preserve"> LA PERSONA</w:t>
            </w:r>
            <w:r w:rsidRPr="00DA1F61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C635C" w:rsidRPr="0046308F" w:rsidT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334305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334305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8C635C" w:rsidRPr="0046308F" w:rsidT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8C635C" w:rsidRPr="0046308F" w:rsidT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Cód.Postal:</w:t>
            </w:r>
          </w:p>
          <w:bookmarkStart w:id="11" w:name="__Fieldmark__12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635C" w:rsidRPr="0046308F" w:rsidTr="00E102AD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8C635C" w:rsidRPr="0046308F" w:rsidTr="005164E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4305">
              <w:rPr>
                <w:rFonts w:ascii="Arial" w:hAnsi="Arial" w:cs="Arial"/>
                <w:sz w:val="20"/>
                <w:szCs w:val="20"/>
              </w:rPr>
            </w:r>
            <w:r w:rsidR="003343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4305">
              <w:rPr>
                <w:rFonts w:ascii="Arial" w:hAnsi="Arial" w:cs="Arial"/>
                <w:sz w:val="20"/>
                <w:szCs w:val="20"/>
              </w:rPr>
            </w:r>
            <w:r w:rsidR="003343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C635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8C635C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8C635C" w:rsidRPr="00A6582E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8C635C" w:rsidTr="001C100D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8C635C" w:rsidRPr="00BE3896" w:rsidRDefault="008C635C" w:rsidP="00D67E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8C635C" w:rsidRPr="005E6B8D" w:rsidTr="001C100D">
        <w:trPr>
          <w:trHeight w:val="527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33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01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26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44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05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D66B47" w:rsidRDefault="00D66B47" w:rsidP="00A65869">
      <w:pPr>
        <w:rPr>
          <w:rFonts w:ascii="Arial" w:hAnsi="Arial" w:cs="Arial"/>
          <w:sz w:val="16"/>
          <w:szCs w:val="16"/>
        </w:rPr>
      </w:pPr>
    </w:p>
    <w:p w:rsidR="00D66B47" w:rsidRDefault="00D66B47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D13414" w:rsidRPr="002E62E4" w:rsidTr="00D13414">
        <w:trPr>
          <w:trHeight w:val="341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13414" w:rsidRPr="002E62E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MOTIVO DE LA RECLAMACIÓN </w:t>
            </w:r>
          </w:p>
        </w:tc>
      </w:tr>
      <w:tr w:rsidR="00D13414" w:rsidRPr="00A6582E" w:rsidTr="00D13414">
        <w:trPr>
          <w:trHeight w:val="3904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13414" w:rsidRDefault="00D13414" w:rsidP="00D1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Pr="00A6582E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9EB" w:rsidRPr="007D69EB" w:rsidRDefault="007D69EB" w:rsidP="007D69EB">
      <w:pPr>
        <w:rPr>
          <w:vanish/>
        </w:rPr>
      </w:pPr>
    </w:p>
    <w:tbl>
      <w:tblPr>
        <w:tblpPr w:leftFromText="141" w:rightFromText="141" w:vertAnchor="page" w:horzAnchor="margin" w:tblpY="101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AC1B89" w:rsidRPr="00F71264" w:rsidTr="00D13414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AC1B89" w:rsidRPr="002144F6" w:rsidRDefault="00AC1B89" w:rsidP="00D13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AC1B89" w:rsidRPr="00F71264" w:rsidTr="00D13414">
        <w:trPr>
          <w:trHeight w:val="22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AC1B89" w:rsidRPr="00F71264" w:rsidTr="00D13414">
        <w:trPr>
          <w:trHeight w:val="18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AC1B89" w:rsidRPr="00176D96" w:rsidTr="00D13414">
        <w:trPr>
          <w:trHeight w:val="288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AC1B89" w:rsidRPr="00F71264" w:rsidTr="00D13414">
        <w:trPr>
          <w:trHeight w:val="164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AC1B89" w:rsidRPr="00F71264" w:rsidTr="00D13414">
        <w:trPr>
          <w:trHeight w:val="37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1B89" w:rsidRPr="00F71264" w:rsidTr="00D13414">
        <w:trPr>
          <w:trHeight w:val="232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32323F" w:rsidRPr="002E62E4" w:rsidTr="0032323F">
        <w:trPr>
          <w:trHeight w:val="222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2323F" w:rsidRPr="00947CC1" w:rsidRDefault="0032323F" w:rsidP="0032323F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>DOCUMENTACION APORTADA POR LA PERSONA INTERESADA</w:t>
            </w:r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.  </w:t>
            </w:r>
          </w:p>
        </w:tc>
      </w:tr>
      <w:tr w:rsidR="0032323F" w:rsidRPr="00A6582E" w:rsidTr="00D13414">
        <w:trPr>
          <w:trHeight w:val="2269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32323F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23F" w:rsidRPr="00A6582E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p w:rsidR="008C635C" w:rsidRDefault="008C635C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r>
        <w:rPr>
          <w:rFonts w:ascii="Arial" w:hAnsi="Arial" w:cs="Arial"/>
          <w:sz w:val="18"/>
          <w:szCs w:val="18"/>
        </w:rPr>
        <w:t xml:space="preserve">de </w:t>
      </w:r>
      <w:r w:rsidR="008033B5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8033B5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8033B5" w:rsidRPr="0076015A">
        <w:rPr>
          <w:rFonts w:ascii="Arial" w:hAnsi="Arial" w:cs="Arial"/>
          <w:sz w:val="18"/>
          <w:szCs w:val="18"/>
        </w:rPr>
      </w:r>
      <w:r w:rsidR="008033B5" w:rsidRPr="0076015A">
        <w:rPr>
          <w:rFonts w:ascii="Arial" w:hAnsi="Arial" w:cs="Arial"/>
          <w:sz w:val="18"/>
          <w:szCs w:val="18"/>
        </w:rPr>
        <w:fldChar w:fldCharType="separate"/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sz w:val="18"/>
          <w:szCs w:val="18"/>
        </w:rPr>
        <w:fldChar w:fldCharType="end"/>
      </w: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FF1B42" w:rsidRPr="0074200A" w:rsidRDefault="00FF1B42" w:rsidP="00A65869">
      <w:pPr>
        <w:jc w:val="center"/>
        <w:rPr>
          <w:rFonts w:ascii="Arial" w:hAnsi="Arial" w:cs="Arial"/>
          <w:sz w:val="18"/>
          <w:szCs w:val="18"/>
        </w:rPr>
      </w:pPr>
    </w:p>
    <w:p w:rsidR="001540A0" w:rsidRPr="005C7BB8" w:rsidRDefault="001540A0" w:rsidP="001540A0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Gerencia de Atención Integrada de Albacete. SESCAM</w:t>
      </w:r>
    </w:p>
    <w:p w:rsidR="001540A0" w:rsidRPr="005C7BB8" w:rsidRDefault="001540A0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C/ Hermanos Falcó, 37, 02006 – Albacete</w:t>
      </w:r>
    </w:p>
    <w:p w:rsidR="008C635C" w:rsidRPr="001540A0" w:rsidRDefault="001540A0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CODIGO DIR A08016407</w:t>
      </w:r>
    </w:p>
    <w:sectPr w:rsidR="008C635C" w:rsidRPr="001540A0" w:rsidSect="00C94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70C" w:rsidRDefault="005A470C">
      <w:r>
        <w:separator/>
      </w:r>
    </w:p>
  </w:endnote>
  <w:endnote w:type="continuationSeparator" w:id="0">
    <w:p w:rsidR="005A470C" w:rsidRDefault="005A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5D7" w:rsidRDefault="000845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5C" w:rsidRPr="003664B5" w:rsidRDefault="00334305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35C" w:rsidRDefault="008C63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8C635C" w:rsidRDefault="008C635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5D7" w:rsidRDefault="000845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70C" w:rsidRDefault="005A470C">
      <w:r>
        <w:separator/>
      </w:r>
    </w:p>
  </w:footnote>
  <w:footnote w:type="continuationSeparator" w:id="0">
    <w:p w:rsidR="005A470C" w:rsidRDefault="005A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5D7" w:rsidRDefault="000845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5C" w:rsidRPr="00471B9C" w:rsidRDefault="00334305" w:rsidP="00471B9C">
    <w:pPr>
      <w:pStyle w:val="Encabezado"/>
    </w:pPr>
    <w:r>
      <w:rPr>
        <w:noProof/>
      </w:rPr>
      <w:drawing>
        <wp:inline distT="0" distB="0" distL="0" distR="0">
          <wp:extent cx="800100" cy="1114425"/>
          <wp:effectExtent l="0" t="0" r="0" b="0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04925" cy="876300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5C" w:rsidRDefault="00334305" w:rsidP="007C4AF0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2183765</wp:posOffset>
              </wp:positionH>
              <wp:positionV relativeFrom="paragraph">
                <wp:posOffset>-88265</wp:posOffset>
              </wp:positionV>
              <wp:extent cx="4343400" cy="1333500"/>
              <wp:effectExtent l="0" t="0" r="0" b="0"/>
              <wp:wrapNone/>
              <wp:docPr id="12" name="1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43400" cy="1333500"/>
                        <a:chOff x="0" y="0"/>
                        <a:chExt cx="4343400" cy="1333500"/>
                      </a:xfrm>
                    </wpg:grpSpPr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0" y="114300"/>
                          <a:ext cx="13716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5C" w:rsidRPr="003321E3" w:rsidRDefault="008C635C" w:rsidP="007C4AF0">
                            <w:pPr>
                              <w:ind w:right="-28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1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114300" y="80010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5C" w:rsidRPr="003321E3" w:rsidRDefault="008C635C" w:rsidP="007C4AF0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1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6" name="AutoShape 59"/>
                      <wps:cNvSpPr>
                        <a:spLocks noChangeArrowheads="1"/>
                      </wps:cNvSpPr>
                      <wps:spPr bwMode="auto">
                        <a:xfrm>
                          <a:off x="194310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371475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B35" w:rsidRPr="00A3648B" w:rsidRDefault="000845D7" w:rsidP="002415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110104</w:t>
                            </w:r>
                          </w:p>
                          <w:p w:rsidR="008C635C" w:rsidRPr="00134D8C" w:rsidRDefault="008C635C" w:rsidP="00134D8C">
                            <w:pPr>
                              <w:ind w:right="-28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103822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5C" w:rsidRPr="00DB4AAA" w:rsidRDefault="00241564" w:rsidP="007C4A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5F8FA"/>
                              </w:rPr>
                            </w:pPr>
                            <w:r w:rsidRPr="00DB4AA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 xml:space="preserve"> </w:t>
                            </w:r>
                            <w:r w:rsidR="00DB4AAA" w:rsidRPr="00DB4A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RLY9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12 Grupo" o:spid="_x0000_s1027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top:1143;width:1371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" filled="f" stroked="f">
                <v:textbox inset=",1mm,,1mm">
                  <w:txbxContent>
                    <w:p w:rsidR="008C635C" w:rsidRPr="003321E3" w:rsidRDefault="008C635C" w:rsidP="007C4AF0">
                      <w:pPr>
                        <w:ind w:right="-28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21E3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55" o:spid="_x0000_s1029" type="#_x0000_t202" style="position:absolute;left:1143;top:8001;width:1257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" filled="f" stroked="f">
                <v:textbox inset=",.3mm,,.3mm">
                  <w:txbxContent>
                    <w:p w:rsidR="008C635C" w:rsidRPr="003321E3" w:rsidRDefault="008C635C" w:rsidP="007C4AF0">
                      <w:pPr>
                        <w:ind w:left="-18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21E3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9" o:spid="_x0000_s1030" style="position:absolute;left:19431;width:24003;height:133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/>
              <v:rect id="Rectangle 76" o:spid="_x0000_s1031" style="position:absolute;left:3810;top:3714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<v:textbox>
                  <w:txbxContent>
                    <w:p w:rsidR="00DB0B35" w:rsidRPr="00A3648B" w:rsidRDefault="000845D7" w:rsidP="002415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110104</w:t>
                      </w:r>
                    </w:p>
                    <w:p w:rsidR="008C635C" w:rsidRPr="00134D8C" w:rsidRDefault="008C635C" w:rsidP="00134D8C">
                      <w:pPr>
                        <w:ind w:right="-28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  <v:rect id="Rectangle 76" o:spid="_x0000_s1032" style="position:absolute;left:3810;top:10382;width:8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<v:textbox>
                  <w:txbxContent>
                    <w:p w:rsidR="008C635C" w:rsidRPr="00DB4AAA" w:rsidRDefault="00241564" w:rsidP="007C4AF0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5F8FA"/>
                        </w:rPr>
                      </w:pPr>
                      <w:r w:rsidRPr="00DB4AA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 xml:space="preserve"> </w:t>
                      </w:r>
                      <w:r w:rsidR="00DB4AAA" w:rsidRPr="00DB4AAA">
                        <w:rPr>
                          <w:rFonts w:ascii="Arial" w:hAnsi="Arial" w:cs="Arial"/>
                          <w:sz w:val="22"/>
                          <w:szCs w:val="22"/>
                        </w:rPr>
                        <w:t>RLY9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b/>
        <w:noProof/>
        <w:sz w:val="18"/>
        <w:szCs w:val="18"/>
      </w:rPr>
      <w:drawing>
        <wp:inline distT="0" distB="0" distL="0" distR="0">
          <wp:extent cx="800100" cy="1114425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04925" cy="876300"/>
          <wp:effectExtent l="0" t="0" r="0" b="0"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35C" w:rsidRDefault="008C635C" w:rsidP="005B7328"/>
  <w:p w:rsidR="008C635C" w:rsidRDefault="008C635C" w:rsidP="002477F7">
    <w:pPr>
      <w:pStyle w:val="Encabezado"/>
      <w:tabs>
        <w:tab w:val="clear" w:pos="4252"/>
        <w:tab w:val="clear" w:pos="8504"/>
        <w:tab w:val="left" w:pos="5985"/>
        <w:tab w:val="left" w:pos="6075"/>
      </w:tabs>
    </w:pPr>
    <w:r>
      <w:tab/>
    </w:r>
    <w:r w:rsidR="002477F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 w15:restartNumberingAfterBreak="0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maSVo+m3en+/3YPejf1nXjEA+bkrGLRNVrBvdTwOcwwxBHKbB25Zh+6k6+rplF93mTFyKMw13EDxIHG24Jjqw==" w:salt="uUQqg0mODEXMpfTq8/OuEQ==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142"/>
    <w:rsid w:val="00000986"/>
    <w:rsid w:val="000064D6"/>
    <w:rsid w:val="000075D7"/>
    <w:rsid w:val="00012E6B"/>
    <w:rsid w:val="00015655"/>
    <w:rsid w:val="00020363"/>
    <w:rsid w:val="00020BD0"/>
    <w:rsid w:val="00025BF3"/>
    <w:rsid w:val="00026EA2"/>
    <w:rsid w:val="000273C0"/>
    <w:rsid w:val="000317ED"/>
    <w:rsid w:val="0003407C"/>
    <w:rsid w:val="00042F42"/>
    <w:rsid w:val="00043F07"/>
    <w:rsid w:val="00045923"/>
    <w:rsid w:val="00051D22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45D7"/>
    <w:rsid w:val="00084682"/>
    <w:rsid w:val="00092DE4"/>
    <w:rsid w:val="0009314A"/>
    <w:rsid w:val="000931AD"/>
    <w:rsid w:val="000942AB"/>
    <w:rsid w:val="000A2ABD"/>
    <w:rsid w:val="000A2DFA"/>
    <w:rsid w:val="000A377D"/>
    <w:rsid w:val="000A5010"/>
    <w:rsid w:val="000B2D50"/>
    <w:rsid w:val="000B3AE3"/>
    <w:rsid w:val="000B6BDB"/>
    <w:rsid w:val="000C09D4"/>
    <w:rsid w:val="000C163F"/>
    <w:rsid w:val="000C498C"/>
    <w:rsid w:val="000C545E"/>
    <w:rsid w:val="000C7ACB"/>
    <w:rsid w:val="000D0B52"/>
    <w:rsid w:val="000D239A"/>
    <w:rsid w:val="000D2857"/>
    <w:rsid w:val="000D3ED6"/>
    <w:rsid w:val="000E29A8"/>
    <w:rsid w:val="000F2A55"/>
    <w:rsid w:val="000F2FB3"/>
    <w:rsid w:val="000F415C"/>
    <w:rsid w:val="001008AF"/>
    <w:rsid w:val="001038DE"/>
    <w:rsid w:val="0010413B"/>
    <w:rsid w:val="0010686E"/>
    <w:rsid w:val="00121651"/>
    <w:rsid w:val="00123EC8"/>
    <w:rsid w:val="0012518C"/>
    <w:rsid w:val="00127BE5"/>
    <w:rsid w:val="001306B4"/>
    <w:rsid w:val="00134A97"/>
    <w:rsid w:val="00134D8C"/>
    <w:rsid w:val="001351CA"/>
    <w:rsid w:val="001354B9"/>
    <w:rsid w:val="00140994"/>
    <w:rsid w:val="001426F4"/>
    <w:rsid w:val="0015026E"/>
    <w:rsid w:val="00151652"/>
    <w:rsid w:val="00153E7D"/>
    <w:rsid w:val="001540A0"/>
    <w:rsid w:val="00163FCB"/>
    <w:rsid w:val="001678AE"/>
    <w:rsid w:val="00174E5E"/>
    <w:rsid w:val="00176D96"/>
    <w:rsid w:val="0017750C"/>
    <w:rsid w:val="001803B8"/>
    <w:rsid w:val="001860AD"/>
    <w:rsid w:val="0019444B"/>
    <w:rsid w:val="00196D73"/>
    <w:rsid w:val="001970D7"/>
    <w:rsid w:val="001A2CB0"/>
    <w:rsid w:val="001A5B3E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4F6"/>
    <w:rsid w:val="00214A0D"/>
    <w:rsid w:val="00217BD5"/>
    <w:rsid w:val="002209AD"/>
    <w:rsid w:val="00224BEC"/>
    <w:rsid w:val="00224DA5"/>
    <w:rsid w:val="00225924"/>
    <w:rsid w:val="00230274"/>
    <w:rsid w:val="0023150E"/>
    <w:rsid w:val="002356CA"/>
    <w:rsid w:val="00236F08"/>
    <w:rsid w:val="00237528"/>
    <w:rsid w:val="00241564"/>
    <w:rsid w:val="00245C1B"/>
    <w:rsid w:val="002477F7"/>
    <w:rsid w:val="002478BE"/>
    <w:rsid w:val="00252996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8D3"/>
    <w:rsid w:val="00280CF2"/>
    <w:rsid w:val="00280D6E"/>
    <w:rsid w:val="00284F07"/>
    <w:rsid w:val="00292DFF"/>
    <w:rsid w:val="002948D3"/>
    <w:rsid w:val="002A03C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4DCB"/>
    <w:rsid w:val="003068A4"/>
    <w:rsid w:val="003079C9"/>
    <w:rsid w:val="00310A43"/>
    <w:rsid w:val="00312271"/>
    <w:rsid w:val="00314104"/>
    <w:rsid w:val="00316932"/>
    <w:rsid w:val="003169EA"/>
    <w:rsid w:val="00316FB3"/>
    <w:rsid w:val="0032323F"/>
    <w:rsid w:val="003321E3"/>
    <w:rsid w:val="00333BBD"/>
    <w:rsid w:val="00334305"/>
    <w:rsid w:val="00336614"/>
    <w:rsid w:val="00336C06"/>
    <w:rsid w:val="003406AC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614C9"/>
    <w:rsid w:val="00361711"/>
    <w:rsid w:val="0036419D"/>
    <w:rsid w:val="003659D6"/>
    <w:rsid w:val="003664B5"/>
    <w:rsid w:val="00382F40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D478A"/>
    <w:rsid w:val="003D770E"/>
    <w:rsid w:val="003E049B"/>
    <w:rsid w:val="003E4183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6035"/>
    <w:rsid w:val="0045409E"/>
    <w:rsid w:val="004555EA"/>
    <w:rsid w:val="004615BB"/>
    <w:rsid w:val="00463033"/>
    <w:rsid w:val="0046308F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C43A9"/>
    <w:rsid w:val="004D1A21"/>
    <w:rsid w:val="004D1D21"/>
    <w:rsid w:val="004D2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64EF"/>
    <w:rsid w:val="00517B85"/>
    <w:rsid w:val="0052607B"/>
    <w:rsid w:val="00527672"/>
    <w:rsid w:val="005301F8"/>
    <w:rsid w:val="00531BB5"/>
    <w:rsid w:val="00534498"/>
    <w:rsid w:val="00535325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A24D6"/>
    <w:rsid w:val="005A4043"/>
    <w:rsid w:val="005A470C"/>
    <w:rsid w:val="005B31E4"/>
    <w:rsid w:val="005B703E"/>
    <w:rsid w:val="005B7328"/>
    <w:rsid w:val="005D090D"/>
    <w:rsid w:val="005D1A60"/>
    <w:rsid w:val="005D2470"/>
    <w:rsid w:val="005D3AD5"/>
    <w:rsid w:val="005D3E60"/>
    <w:rsid w:val="005D64E1"/>
    <w:rsid w:val="005E3299"/>
    <w:rsid w:val="005E63E8"/>
    <w:rsid w:val="005E6B8D"/>
    <w:rsid w:val="005F24BE"/>
    <w:rsid w:val="005F795A"/>
    <w:rsid w:val="00601F5F"/>
    <w:rsid w:val="0060264E"/>
    <w:rsid w:val="00614758"/>
    <w:rsid w:val="006245DE"/>
    <w:rsid w:val="006249F1"/>
    <w:rsid w:val="00627EA2"/>
    <w:rsid w:val="006318D0"/>
    <w:rsid w:val="00635848"/>
    <w:rsid w:val="00642670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78F1"/>
    <w:rsid w:val="00662236"/>
    <w:rsid w:val="006629C0"/>
    <w:rsid w:val="00665036"/>
    <w:rsid w:val="00666E45"/>
    <w:rsid w:val="00667321"/>
    <w:rsid w:val="006674EE"/>
    <w:rsid w:val="00671411"/>
    <w:rsid w:val="006731AE"/>
    <w:rsid w:val="00675B15"/>
    <w:rsid w:val="00676F53"/>
    <w:rsid w:val="00677EA4"/>
    <w:rsid w:val="00683E21"/>
    <w:rsid w:val="00687EDE"/>
    <w:rsid w:val="00690FCD"/>
    <w:rsid w:val="00695CC1"/>
    <w:rsid w:val="0069702C"/>
    <w:rsid w:val="006A4A74"/>
    <w:rsid w:val="006B4A4B"/>
    <w:rsid w:val="006C18CD"/>
    <w:rsid w:val="006C23DE"/>
    <w:rsid w:val="006C5F0A"/>
    <w:rsid w:val="006C7132"/>
    <w:rsid w:val="006D5FC9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574E"/>
    <w:rsid w:val="00767285"/>
    <w:rsid w:val="00780D86"/>
    <w:rsid w:val="00786C0D"/>
    <w:rsid w:val="00791137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B7162"/>
    <w:rsid w:val="007C23EB"/>
    <w:rsid w:val="007C25E7"/>
    <w:rsid w:val="007C4AF0"/>
    <w:rsid w:val="007C528E"/>
    <w:rsid w:val="007C676E"/>
    <w:rsid w:val="007D03E7"/>
    <w:rsid w:val="007D620C"/>
    <w:rsid w:val="007D6377"/>
    <w:rsid w:val="007D69EB"/>
    <w:rsid w:val="007D7116"/>
    <w:rsid w:val="007E4A68"/>
    <w:rsid w:val="007F0707"/>
    <w:rsid w:val="007F0F1C"/>
    <w:rsid w:val="007F14FF"/>
    <w:rsid w:val="007F24E2"/>
    <w:rsid w:val="007F2B7F"/>
    <w:rsid w:val="00800F0E"/>
    <w:rsid w:val="008033B5"/>
    <w:rsid w:val="00805C03"/>
    <w:rsid w:val="0080698F"/>
    <w:rsid w:val="008100A9"/>
    <w:rsid w:val="00812C2C"/>
    <w:rsid w:val="00815FA3"/>
    <w:rsid w:val="00820308"/>
    <w:rsid w:val="00822D17"/>
    <w:rsid w:val="00823971"/>
    <w:rsid w:val="008263C0"/>
    <w:rsid w:val="00830B8A"/>
    <w:rsid w:val="00832D58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B7921"/>
    <w:rsid w:val="008C079F"/>
    <w:rsid w:val="008C635C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63D6C"/>
    <w:rsid w:val="00972DD4"/>
    <w:rsid w:val="00975224"/>
    <w:rsid w:val="009802C4"/>
    <w:rsid w:val="009803FF"/>
    <w:rsid w:val="00980C23"/>
    <w:rsid w:val="009852BA"/>
    <w:rsid w:val="00985EED"/>
    <w:rsid w:val="00987CD1"/>
    <w:rsid w:val="00991C6E"/>
    <w:rsid w:val="009923C9"/>
    <w:rsid w:val="009930E5"/>
    <w:rsid w:val="00996F6F"/>
    <w:rsid w:val="00997C83"/>
    <w:rsid w:val="009A14C3"/>
    <w:rsid w:val="009A3A88"/>
    <w:rsid w:val="009A4053"/>
    <w:rsid w:val="009B0202"/>
    <w:rsid w:val="009B5ACD"/>
    <w:rsid w:val="009B6919"/>
    <w:rsid w:val="009B6CE5"/>
    <w:rsid w:val="009C3418"/>
    <w:rsid w:val="009C6E3C"/>
    <w:rsid w:val="009D1EF3"/>
    <w:rsid w:val="009D719B"/>
    <w:rsid w:val="009E2C4F"/>
    <w:rsid w:val="009E6239"/>
    <w:rsid w:val="009E7E94"/>
    <w:rsid w:val="009F00F6"/>
    <w:rsid w:val="009F4004"/>
    <w:rsid w:val="009F42B6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1F05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A1F16"/>
    <w:rsid w:val="00AA2CFD"/>
    <w:rsid w:val="00AA6BD2"/>
    <w:rsid w:val="00AB1AE3"/>
    <w:rsid w:val="00AB3035"/>
    <w:rsid w:val="00AB6D88"/>
    <w:rsid w:val="00AC0420"/>
    <w:rsid w:val="00AC1B89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B0005D"/>
    <w:rsid w:val="00B01ADF"/>
    <w:rsid w:val="00B0646B"/>
    <w:rsid w:val="00B06710"/>
    <w:rsid w:val="00B07E06"/>
    <w:rsid w:val="00B11A8A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155A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641D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A249D"/>
    <w:rsid w:val="00CA406C"/>
    <w:rsid w:val="00CA53F9"/>
    <w:rsid w:val="00CA5BD3"/>
    <w:rsid w:val="00CB220C"/>
    <w:rsid w:val="00CB3E8A"/>
    <w:rsid w:val="00CB3F3A"/>
    <w:rsid w:val="00CB53BD"/>
    <w:rsid w:val="00CB6E36"/>
    <w:rsid w:val="00CC0048"/>
    <w:rsid w:val="00CC026F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E78E3"/>
    <w:rsid w:val="00CF00CA"/>
    <w:rsid w:val="00D03787"/>
    <w:rsid w:val="00D044AC"/>
    <w:rsid w:val="00D048AB"/>
    <w:rsid w:val="00D06E9A"/>
    <w:rsid w:val="00D072ED"/>
    <w:rsid w:val="00D125D0"/>
    <w:rsid w:val="00D1318D"/>
    <w:rsid w:val="00D13414"/>
    <w:rsid w:val="00D15E44"/>
    <w:rsid w:val="00D15F75"/>
    <w:rsid w:val="00D20382"/>
    <w:rsid w:val="00D219DC"/>
    <w:rsid w:val="00D25F7C"/>
    <w:rsid w:val="00D26CF6"/>
    <w:rsid w:val="00D27D85"/>
    <w:rsid w:val="00D34D53"/>
    <w:rsid w:val="00D35BEE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4FC6"/>
    <w:rsid w:val="00D6557E"/>
    <w:rsid w:val="00D66B47"/>
    <w:rsid w:val="00D67365"/>
    <w:rsid w:val="00D67EDA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4FC1"/>
    <w:rsid w:val="00D9508B"/>
    <w:rsid w:val="00D951F2"/>
    <w:rsid w:val="00D96359"/>
    <w:rsid w:val="00DA1F61"/>
    <w:rsid w:val="00DA32E6"/>
    <w:rsid w:val="00DA3B8A"/>
    <w:rsid w:val="00DA3D00"/>
    <w:rsid w:val="00DA662C"/>
    <w:rsid w:val="00DB00F4"/>
    <w:rsid w:val="00DB0B35"/>
    <w:rsid w:val="00DB4AAA"/>
    <w:rsid w:val="00DC242C"/>
    <w:rsid w:val="00DC4CE8"/>
    <w:rsid w:val="00DC623C"/>
    <w:rsid w:val="00DC6E33"/>
    <w:rsid w:val="00DE4B0D"/>
    <w:rsid w:val="00DE6F64"/>
    <w:rsid w:val="00DF02F4"/>
    <w:rsid w:val="00DF22ED"/>
    <w:rsid w:val="00DF32EF"/>
    <w:rsid w:val="00DF3FE3"/>
    <w:rsid w:val="00DF50C5"/>
    <w:rsid w:val="00DF58D8"/>
    <w:rsid w:val="00DF7666"/>
    <w:rsid w:val="00E00982"/>
    <w:rsid w:val="00E0110F"/>
    <w:rsid w:val="00E03327"/>
    <w:rsid w:val="00E05A11"/>
    <w:rsid w:val="00E102AD"/>
    <w:rsid w:val="00E103A7"/>
    <w:rsid w:val="00E12047"/>
    <w:rsid w:val="00E13FEE"/>
    <w:rsid w:val="00E15AB4"/>
    <w:rsid w:val="00E21CCA"/>
    <w:rsid w:val="00E25D97"/>
    <w:rsid w:val="00E303FF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998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1D4F"/>
    <w:rsid w:val="00EB2D15"/>
    <w:rsid w:val="00EB62B9"/>
    <w:rsid w:val="00EB6343"/>
    <w:rsid w:val="00EC6802"/>
    <w:rsid w:val="00EC6954"/>
    <w:rsid w:val="00ED3042"/>
    <w:rsid w:val="00ED408D"/>
    <w:rsid w:val="00ED4841"/>
    <w:rsid w:val="00ED57AE"/>
    <w:rsid w:val="00ED588D"/>
    <w:rsid w:val="00ED6847"/>
    <w:rsid w:val="00EE1E3C"/>
    <w:rsid w:val="00EE7AEA"/>
    <w:rsid w:val="00EF01BA"/>
    <w:rsid w:val="00EF406E"/>
    <w:rsid w:val="00EF413A"/>
    <w:rsid w:val="00EF59B1"/>
    <w:rsid w:val="00EF5E1F"/>
    <w:rsid w:val="00EF703D"/>
    <w:rsid w:val="00EF72B9"/>
    <w:rsid w:val="00F00087"/>
    <w:rsid w:val="00F0455E"/>
    <w:rsid w:val="00F1174A"/>
    <w:rsid w:val="00F12DC5"/>
    <w:rsid w:val="00F13680"/>
    <w:rsid w:val="00F208D6"/>
    <w:rsid w:val="00F40409"/>
    <w:rsid w:val="00F45A20"/>
    <w:rsid w:val="00F45B69"/>
    <w:rsid w:val="00F51F94"/>
    <w:rsid w:val="00F53D0A"/>
    <w:rsid w:val="00F5557F"/>
    <w:rsid w:val="00F63D42"/>
    <w:rsid w:val="00F65595"/>
    <w:rsid w:val="00F67DBA"/>
    <w:rsid w:val="00F71264"/>
    <w:rsid w:val="00F777D5"/>
    <w:rsid w:val="00F77D32"/>
    <w:rsid w:val="00F823F5"/>
    <w:rsid w:val="00F909A0"/>
    <w:rsid w:val="00F9307B"/>
    <w:rsid w:val="00F94AE2"/>
    <w:rsid w:val="00FA1004"/>
    <w:rsid w:val="00FA12CC"/>
    <w:rsid w:val="00FA6885"/>
    <w:rsid w:val="00FB0503"/>
    <w:rsid w:val="00FB2BD8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1B42"/>
    <w:rsid w:val="00FF28FA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484DCC38-D6B7-438E-928A-5094E3D5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418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2718</CharactersWithSpaces>
  <SharedDoc>false</SharedDoc>
  <HLinks>
    <vt:vector size="6" baseType="variant">
      <vt:variant>
        <vt:i4>524312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iivv12 Isidoro Lominchar Villacañas tfno:9253 30970</cp:lastModifiedBy>
  <cp:revision>2</cp:revision>
  <cp:lastPrinted>2018-07-20T07:58:00Z</cp:lastPrinted>
  <dcterms:created xsi:type="dcterms:W3CDTF">2023-02-09T10:04:00Z</dcterms:created>
  <dcterms:modified xsi:type="dcterms:W3CDTF">2023-02-09T10:04:00Z</dcterms:modified>
</cp:coreProperties>
</file>